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2D1A" w14:textId="77777777" w:rsidR="00FF1AA4" w:rsidRPr="00CD7699" w:rsidRDefault="005B339F">
      <w:pPr>
        <w:pStyle w:val="Title"/>
        <w:rPr>
          <w:sz w:val="24"/>
          <w:szCs w:val="24"/>
        </w:rPr>
      </w:pPr>
      <w:r>
        <w:t>‍‍</w:t>
      </w:r>
      <w:sdt>
        <w:sdtPr>
          <w:rPr>
            <w:sz w:val="44"/>
            <w:szCs w:val="44"/>
          </w:rPr>
          <w:alias w:val="Your Name"/>
          <w:tag w:val=""/>
          <w:id w:val="1246310863"/>
          <w:placeholder>
            <w:docPart w:val="1A7B98F563914F7EAEC3ED29CC6C34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D3DC9" w:rsidRPr="00CD7699">
            <w:rPr>
              <w:sz w:val="44"/>
              <w:szCs w:val="44"/>
            </w:rPr>
            <w:t>Kaitlin Matson</w:t>
          </w:r>
          <w:r w:rsidR="006D3A8C" w:rsidRPr="00CD7699">
            <w:rPr>
              <w:sz w:val="44"/>
              <w:szCs w:val="44"/>
            </w:rPr>
            <w:t xml:space="preserve">                                             </w:t>
          </w:r>
          <w:r w:rsidR="00B537AF" w:rsidRPr="00CD7699">
            <w:rPr>
              <w:sz w:val="44"/>
              <w:szCs w:val="44"/>
            </w:rPr>
            <w:t xml:space="preserve">             </w:t>
          </w:r>
          <w:r w:rsidR="00075575" w:rsidRPr="00CD7699">
            <w:rPr>
              <w:sz w:val="44"/>
              <w:szCs w:val="44"/>
            </w:rPr>
            <w:t xml:space="preserve"> </w:t>
          </w:r>
          <w:r w:rsidR="00F72D14" w:rsidRPr="00CD7699">
            <w:rPr>
              <w:sz w:val="44"/>
              <w:szCs w:val="44"/>
            </w:rPr>
            <w:t xml:space="preserve">                 </w:t>
          </w:r>
          <w:r w:rsidR="006D3A8C" w:rsidRPr="00CD7699">
            <w:rPr>
              <w:sz w:val="44"/>
              <w:szCs w:val="44"/>
            </w:rPr>
            <w:t>KM</w:t>
          </w:r>
        </w:sdtContent>
      </w:sdt>
    </w:p>
    <w:p w14:paraId="3D5FFECF" w14:textId="315F72F4" w:rsidR="00653DFE" w:rsidRPr="00CD7699" w:rsidRDefault="00C02F21" w:rsidP="0065136E">
      <w:pPr>
        <w:jc w:val="center"/>
        <w:rPr>
          <w:color w:val="000000" w:themeColor="text1"/>
          <w:sz w:val="24"/>
          <w:szCs w:val="24"/>
        </w:rPr>
      </w:pPr>
      <w:sdt>
        <w:sdtPr>
          <w:rPr>
            <w:color w:val="auto"/>
            <w:sz w:val="24"/>
            <w:szCs w:val="24"/>
          </w:rPr>
          <w:alias w:val="Address"/>
          <w:tag w:val=""/>
          <w:id w:val="-593780209"/>
          <w:placeholder>
            <w:docPart w:val="BE3CFA04687F450F8C47D148782DB21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20699">
            <w:rPr>
              <w:color w:val="auto"/>
              <w:sz w:val="24"/>
              <w:szCs w:val="24"/>
            </w:rPr>
            <w:t>6301 Almeda Rd APT 217</w:t>
          </w:r>
          <w:r w:rsidR="00C96B2A">
            <w:rPr>
              <w:color w:val="auto"/>
              <w:sz w:val="24"/>
              <w:szCs w:val="24"/>
            </w:rPr>
            <w:t xml:space="preserve">| </w:t>
          </w:r>
          <w:r w:rsidR="003179BD">
            <w:rPr>
              <w:color w:val="auto"/>
              <w:sz w:val="24"/>
              <w:szCs w:val="24"/>
            </w:rPr>
            <w:t>Houston</w:t>
          </w:r>
          <w:r w:rsidR="00C96B2A">
            <w:rPr>
              <w:color w:val="auto"/>
              <w:sz w:val="24"/>
              <w:szCs w:val="24"/>
            </w:rPr>
            <w:t>, TX 7</w:t>
          </w:r>
          <w:r w:rsidR="003179BD">
            <w:rPr>
              <w:color w:val="auto"/>
              <w:sz w:val="24"/>
              <w:szCs w:val="24"/>
            </w:rPr>
            <w:t>70</w:t>
          </w:r>
          <w:r w:rsidR="00220699">
            <w:rPr>
              <w:color w:val="auto"/>
              <w:sz w:val="24"/>
              <w:szCs w:val="24"/>
            </w:rPr>
            <w:t>21</w:t>
          </w:r>
        </w:sdtContent>
      </w:sdt>
      <w:r w:rsidR="005B339F" w:rsidRPr="00CD7699">
        <w:rPr>
          <w:color w:val="000000" w:themeColor="text1"/>
          <w:sz w:val="24"/>
          <w:szCs w:val="24"/>
        </w:rPr>
        <w:t> | </w:t>
      </w:r>
      <w:sdt>
        <w:sdtPr>
          <w:rPr>
            <w:color w:val="000000" w:themeColor="text1"/>
            <w:sz w:val="24"/>
            <w:szCs w:val="24"/>
          </w:rPr>
          <w:alias w:val="Telephone"/>
          <w:tag w:val=""/>
          <w:id w:val="-1416317146"/>
          <w:placeholder>
            <w:docPart w:val="4A20903B8ED242D9A55106C4B7BA48E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35B7B" w:rsidRPr="00CD7699">
            <w:rPr>
              <w:color w:val="000000" w:themeColor="text1"/>
              <w:sz w:val="24"/>
              <w:szCs w:val="24"/>
            </w:rPr>
            <w:t>(254)</w:t>
          </w:r>
          <w:r w:rsidR="000D3DC9" w:rsidRPr="00CD7699">
            <w:rPr>
              <w:color w:val="000000" w:themeColor="text1"/>
              <w:sz w:val="24"/>
              <w:szCs w:val="24"/>
            </w:rPr>
            <w:t>931-3638</w:t>
          </w:r>
        </w:sdtContent>
      </w:sdt>
      <w:r w:rsidR="005B339F" w:rsidRPr="00CD7699">
        <w:rPr>
          <w:color w:val="000000" w:themeColor="text1"/>
          <w:sz w:val="24"/>
          <w:szCs w:val="24"/>
        </w:rPr>
        <w:t> | </w:t>
      </w:r>
      <w:sdt>
        <w:sdtPr>
          <w:rPr>
            <w:color w:val="000000" w:themeColor="text1"/>
            <w:sz w:val="24"/>
            <w:szCs w:val="24"/>
          </w:rPr>
          <w:alias w:val="Email"/>
          <w:tag w:val=""/>
          <w:id w:val="-391963670"/>
          <w:placeholder>
            <w:docPart w:val="18DFB3A8E66E4268BEC2068AF3E9CC5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A35B7B" w:rsidRPr="00CD7699">
            <w:rPr>
              <w:color w:val="000000" w:themeColor="text1"/>
              <w:sz w:val="24"/>
              <w:szCs w:val="24"/>
            </w:rPr>
            <w:t>kaitmatson8@gmail.com</w:t>
          </w:r>
        </w:sdtContent>
      </w:sdt>
    </w:p>
    <w:p w14:paraId="0E27E05E" w14:textId="3B3EB813" w:rsidR="00563099" w:rsidRDefault="00563099" w:rsidP="002003F5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5B442D4" w14:textId="6A8B87E7" w:rsidR="002F7A72" w:rsidRPr="00563099" w:rsidRDefault="002F7A72" w:rsidP="002F7A72">
      <w:pPr>
        <w:pStyle w:val="NoSpacing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Compassionate, driven, and hard-working BSN educated Registered Nurse </w:t>
      </w:r>
      <w:r w:rsidR="002431D0">
        <w:rPr>
          <w:rFonts w:asciiTheme="majorHAnsi" w:hAnsiTheme="majorHAnsi"/>
          <w:b/>
          <w:color w:val="000000" w:themeColor="text1"/>
          <w:sz w:val="24"/>
          <w:szCs w:val="24"/>
        </w:rPr>
        <w:t xml:space="preserve">with </w:t>
      </w:r>
      <w:r w:rsidR="00D83FA8">
        <w:rPr>
          <w:rFonts w:asciiTheme="majorHAnsi" w:hAnsiTheme="majorHAnsi"/>
          <w:b/>
          <w:color w:val="000000" w:themeColor="text1"/>
          <w:sz w:val="24"/>
          <w:szCs w:val="24"/>
        </w:rPr>
        <w:t xml:space="preserve">almost </w:t>
      </w:r>
      <w:r w:rsidR="002431D0">
        <w:rPr>
          <w:rFonts w:asciiTheme="majorHAnsi" w:hAnsiTheme="majorHAnsi"/>
          <w:b/>
          <w:color w:val="000000" w:themeColor="text1"/>
          <w:sz w:val="24"/>
          <w:szCs w:val="24"/>
        </w:rPr>
        <w:t xml:space="preserve">four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years of</w:t>
      </w:r>
      <w:r w:rsidR="00D83FA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nursing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experience seeking a position that will utilize my </w:t>
      </w:r>
      <w:r w:rsidR="00905D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hepatology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knowledge</w:t>
      </w:r>
      <w:r w:rsidR="00905D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skills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allow professional grow</w:t>
      </w:r>
      <w:r w:rsidR="00905D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 while keeping patient safety my number one priority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14:paraId="702887BE" w14:textId="6F745FAF" w:rsidR="002F7A72" w:rsidRDefault="002F7A72" w:rsidP="002003F5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2AD73816" w14:textId="310820F6" w:rsidR="002003F5" w:rsidRPr="00CD7699" w:rsidRDefault="002003F5" w:rsidP="002003F5">
      <w:pPr>
        <w:pStyle w:val="NoSpacing"/>
        <w:rPr>
          <w:rFonts w:asciiTheme="majorHAnsi" w:hAnsiTheme="majorHAnsi"/>
          <w:b/>
          <w:sz w:val="24"/>
          <w:szCs w:val="24"/>
        </w:rPr>
      </w:pPr>
      <w:r w:rsidRPr="00CD7699">
        <w:rPr>
          <w:rFonts w:asciiTheme="majorHAnsi" w:hAnsiTheme="majorHAnsi"/>
          <w:b/>
          <w:color w:val="000000" w:themeColor="text1"/>
          <w:sz w:val="24"/>
          <w:szCs w:val="24"/>
        </w:rPr>
        <w:t>Educatio</w:t>
      </w:r>
      <w:r w:rsidR="00C35C48">
        <w:rPr>
          <w:rFonts w:asciiTheme="majorHAnsi" w:hAnsiTheme="majorHAnsi"/>
          <w:b/>
          <w:color w:val="000000" w:themeColor="text1"/>
          <w:sz w:val="24"/>
          <w:szCs w:val="24"/>
        </w:rPr>
        <w:t>n</w:t>
      </w:r>
    </w:p>
    <w:sdt>
      <w:sdtPr>
        <w:rPr>
          <w:b/>
          <w:caps/>
          <w:sz w:val="24"/>
          <w:szCs w:val="24"/>
        </w:rPr>
        <w:id w:val="417760904"/>
        <w15:repeatingSection/>
      </w:sdtPr>
      <w:sdtEndPr>
        <w:rPr>
          <w:b w:val="0"/>
          <w:bCs/>
          <w:caps w:val="0"/>
        </w:rPr>
      </w:sdtEndPr>
      <w:sdtContent>
        <w:sdt>
          <w:sdtPr>
            <w:rPr>
              <w:b/>
              <w:caps/>
              <w:sz w:val="24"/>
              <w:szCs w:val="24"/>
            </w:rPr>
            <w:id w:val="-1773932447"/>
            <w:placeholder>
              <w:docPart w:val="CDE1FB72A6C848D3AE74BD6D548C7FD7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1D8F77D7" w14:textId="28C78CE0" w:rsidR="00FF1AA4" w:rsidRPr="00CD7699" w:rsidRDefault="002003F5" w:rsidP="00A35B7B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T</w:t>
              </w:r>
              <w:r w:rsidR="009759C3" w:rsidRPr="00CD7699">
                <w:rPr>
                  <w:sz w:val="24"/>
                  <w:szCs w:val="24"/>
                </w:rPr>
                <w:t>exas Woman’s University | Houston, TX | </w:t>
              </w:r>
              <w:proofErr w:type="spellStart"/>
              <w:r w:rsidR="00D83FA8" w:rsidRPr="00CD7699">
                <w:rPr>
                  <w:sz w:val="24"/>
                  <w:szCs w:val="24"/>
                </w:rPr>
                <w:t>Bachelor</w:t>
              </w:r>
              <w:r w:rsidR="00D83FA8">
                <w:rPr>
                  <w:sz w:val="24"/>
                  <w:szCs w:val="24"/>
                </w:rPr>
                <w:t>’s</w:t>
              </w:r>
              <w:proofErr w:type="spellEnd"/>
              <w:r w:rsidR="009759C3" w:rsidRPr="00CD7699">
                <w:rPr>
                  <w:sz w:val="24"/>
                  <w:szCs w:val="24"/>
                </w:rPr>
                <w:t xml:space="preserve"> of Science in Nursing | August 2015- May 2017</w:t>
              </w:r>
            </w:p>
          </w:sdtContent>
        </w:sdt>
      </w:sdtContent>
    </w:sdt>
    <w:p w14:paraId="23F53066" w14:textId="77777777" w:rsidR="0065136E" w:rsidRPr="00CD7699" w:rsidRDefault="0065136E" w:rsidP="00040055">
      <w:pPr>
        <w:pStyle w:val="NoSpacing"/>
        <w:rPr>
          <w:sz w:val="24"/>
          <w:szCs w:val="24"/>
        </w:rPr>
      </w:pPr>
    </w:p>
    <w:p w14:paraId="104E82DD" w14:textId="77777777" w:rsidR="00FF1AA4" w:rsidRPr="00CD7699" w:rsidRDefault="006B7FCD" w:rsidP="00040055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D7699">
        <w:rPr>
          <w:rFonts w:asciiTheme="majorHAnsi" w:hAnsiTheme="majorHAnsi"/>
          <w:b/>
          <w:color w:val="000000" w:themeColor="text1"/>
          <w:sz w:val="24"/>
          <w:szCs w:val="24"/>
        </w:rPr>
        <w:t>Work Experience</w:t>
      </w:r>
    </w:p>
    <w:sdt>
      <w:sdtPr>
        <w:rPr>
          <w:b/>
          <w:caps/>
          <w:sz w:val="24"/>
          <w:szCs w:val="24"/>
        </w:rPr>
        <w:id w:val="-2008733927"/>
        <w15:repeatingSection/>
      </w:sdtPr>
      <w:sdtEndPr>
        <w:rPr>
          <w:b w:val="0"/>
          <w:bCs/>
          <w:caps w:val="0"/>
        </w:rPr>
      </w:sdtEndPr>
      <w:sdtContent>
        <w:sdt>
          <w:sdtPr>
            <w:rPr>
              <w:b/>
              <w:caps/>
              <w:sz w:val="24"/>
              <w:szCs w:val="24"/>
            </w:rPr>
            <w:id w:val="1114795094"/>
            <w:placeholder>
              <w:docPart w:val="DEAAE740586241E4B072BF2BBAA728F8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4A4055B1" w14:textId="5613D5D2" w:rsidR="00A35B7B" w:rsidRPr="0045724E" w:rsidRDefault="00A35B7B" w:rsidP="00D6367E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Staff Nurse- RN II</w:t>
              </w:r>
              <w:r w:rsidR="00D6367E">
                <w:rPr>
                  <w:sz w:val="24"/>
                  <w:szCs w:val="24"/>
                </w:rPr>
                <w:t>I</w:t>
              </w:r>
              <w:r w:rsidR="00105A3B">
                <w:rPr>
                  <w:sz w:val="24"/>
                  <w:szCs w:val="24"/>
                </w:rPr>
                <w:t xml:space="preserve"> </w:t>
              </w:r>
              <w:r w:rsidR="00D6367E">
                <w:rPr>
                  <w:sz w:val="24"/>
                  <w:szCs w:val="24"/>
                </w:rPr>
                <w:t>Cath Lab</w:t>
              </w:r>
              <w:r w:rsidR="0065136E" w:rsidRPr="00CD7699">
                <w:rPr>
                  <w:sz w:val="24"/>
                  <w:szCs w:val="24"/>
                </w:rPr>
                <w:t xml:space="preserve">| </w:t>
              </w:r>
              <w:r w:rsidR="00D6367E">
                <w:rPr>
                  <w:sz w:val="24"/>
                  <w:szCs w:val="24"/>
                </w:rPr>
                <w:t>Memorial Hermann-Southwest Campus</w:t>
              </w:r>
              <w:r w:rsidR="00F974B7" w:rsidRPr="00CD7699">
                <w:rPr>
                  <w:sz w:val="24"/>
                  <w:szCs w:val="24"/>
                </w:rPr>
                <w:t> </w:t>
              </w:r>
              <w:r w:rsidR="0065136E" w:rsidRPr="00CD7699">
                <w:rPr>
                  <w:sz w:val="24"/>
                  <w:szCs w:val="24"/>
                </w:rPr>
                <w:t xml:space="preserve">| </w:t>
              </w:r>
              <w:r w:rsidR="00F974B7" w:rsidRPr="00CD7699">
                <w:rPr>
                  <w:sz w:val="24"/>
                  <w:szCs w:val="24"/>
                </w:rPr>
                <w:t xml:space="preserve">Houston, TX </w:t>
              </w:r>
              <w:r w:rsidR="00DC1429">
                <w:rPr>
                  <w:sz w:val="24"/>
                  <w:szCs w:val="24"/>
                </w:rPr>
                <w:t>| ‘</w:t>
              </w:r>
              <w:r w:rsidR="00D6367E">
                <w:rPr>
                  <w:sz w:val="24"/>
                  <w:szCs w:val="24"/>
                </w:rPr>
                <w:t>21</w:t>
              </w:r>
              <w:r w:rsidR="00DC1429">
                <w:rPr>
                  <w:sz w:val="24"/>
                  <w:szCs w:val="24"/>
                </w:rPr>
                <w:t>- Present</w:t>
              </w:r>
            </w:p>
          </w:sdtContent>
        </w:sdt>
        <w:sdt>
          <w:sdtPr>
            <w:rPr>
              <w:b/>
              <w:caps/>
              <w:sz w:val="24"/>
              <w:szCs w:val="24"/>
            </w:rPr>
            <w:id w:val="-1168550644"/>
            <w:placeholder>
              <w:docPart w:val="04EA44D8996F3A42B338AD85FFE30C81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4334DA6F" w14:textId="77777777" w:rsidR="00D83FA8" w:rsidRDefault="002431D0" w:rsidP="00D6367E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Contract RN</w:t>
              </w:r>
              <w:r w:rsidR="00D83FA8">
                <w:rPr>
                  <w:sz w:val="24"/>
                  <w:szCs w:val="24"/>
                </w:rPr>
                <w:t xml:space="preserve"> with Fleet Nurse</w:t>
              </w:r>
              <w:r w:rsidRPr="00CD7699">
                <w:rPr>
                  <w:sz w:val="24"/>
                  <w:szCs w:val="24"/>
                </w:rPr>
                <w:t xml:space="preserve">| </w:t>
              </w:r>
              <w:r>
                <w:rPr>
                  <w:sz w:val="24"/>
                  <w:szCs w:val="24"/>
                </w:rPr>
                <w:t>Houston Methodist Hospital</w:t>
              </w:r>
              <w:r w:rsidRPr="00CD7699">
                <w:rPr>
                  <w:sz w:val="24"/>
                  <w:szCs w:val="24"/>
                </w:rPr>
                <w:t xml:space="preserve">| Houston, TX </w:t>
              </w:r>
              <w:r>
                <w:rPr>
                  <w:sz w:val="24"/>
                  <w:szCs w:val="24"/>
                </w:rPr>
                <w:t>| </w:t>
              </w:r>
              <w:r w:rsidR="00D83FA8">
                <w:rPr>
                  <w:sz w:val="24"/>
                  <w:szCs w:val="24"/>
                </w:rPr>
                <w:t>Aug 2020-Jan 2021</w:t>
              </w:r>
            </w:p>
            <w:p w14:paraId="01EBD072" w14:textId="2CD6B39C" w:rsidR="002431D0" w:rsidRPr="0045724E" w:rsidRDefault="00D83FA8" w:rsidP="00D83FA8">
              <w:pPr>
                <w:pStyle w:val="NoSpacing"/>
                <w:numPr>
                  <w:ilvl w:val="0"/>
                  <w:numId w:val="11"/>
                </w:numPr>
                <w:spacing w:line="36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COVID ICU &amp; Surgical Liver ICU</w:t>
              </w:r>
            </w:p>
          </w:sdtContent>
        </w:sdt>
        <w:sdt>
          <w:sdtPr>
            <w:rPr>
              <w:b/>
              <w:caps/>
              <w:sz w:val="24"/>
              <w:szCs w:val="24"/>
            </w:rPr>
            <w:id w:val="219640888"/>
            <w:placeholder>
              <w:docPart w:val="4B6EB2B45EEF8642AC008A3101B36A6D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6A95BFBB" w14:textId="3EAE63C7" w:rsidR="00D6367E" w:rsidRPr="00CD7699" w:rsidRDefault="00D6367E" w:rsidP="0065136E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Staff Nurse- RN II</w:t>
              </w:r>
              <w:r>
                <w:rPr>
                  <w:sz w:val="24"/>
                  <w:szCs w:val="24"/>
                </w:rPr>
                <w:t xml:space="preserve"> Medical ICU</w:t>
              </w:r>
              <w:r w:rsidRPr="00CD7699">
                <w:rPr>
                  <w:sz w:val="24"/>
                  <w:szCs w:val="24"/>
                </w:rPr>
                <w:t xml:space="preserve">| Baylor St Luke’s- Texas Medical Center | Houston, TX </w:t>
              </w:r>
              <w:r>
                <w:rPr>
                  <w:sz w:val="24"/>
                  <w:szCs w:val="24"/>
                </w:rPr>
                <w:t>| ‘17- ‘20</w:t>
              </w:r>
            </w:p>
            <w:p w14:paraId="0DE96039" w14:textId="77777777" w:rsidR="00D6367E" w:rsidRDefault="00D6367E" w:rsidP="00105A3B">
              <w:pPr>
                <w:pStyle w:val="NoSpacing"/>
                <w:numPr>
                  <w:ilvl w:val="0"/>
                  <w:numId w:val="9"/>
                </w:numPr>
                <w:spacing w:line="36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Experience in leadership roles such as charge nurse, precepting graduate nurses and experienced nurses</w:t>
              </w:r>
            </w:p>
            <w:p w14:paraId="4D1D24C7" w14:textId="2BAE706E" w:rsidR="00D6367E" w:rsidRDefault="00D6367E" w:rsidP="00105A3B">
              <w:pPr>
                <w:pStyle w:val="NoSpacing"/>
                <w:numPr>
                  <w:ilvl w:val="0"/>
                  <w:numId w:val="9"/>
                </w:numPr>
                <w:spacing w:line="36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Experience in managing arterial lines, central venous catheters, mechanical ventilation, continuous renal replacement therapy, massive transfusion protoco</w:t>
              </w:r>
              <w:r w:rsidR="00D83FA8">
                <w:rPr>
                  <w:sz w:val="24"/>
                  <w:szCs w:val="24"/>
                </w:rPr>
                <w:t>l and hypothermia protocol</w:t>
              </w:r>
            </w:p>
            <w:p w14:paraId="7218B75D" w14:textId="1558BC94" w:rsidR="00D6367E" w:rsidRPr="00105A3B" w:rsidRDefault="00D83FA8" w:rsidP="00105A3B">
              <w:pPr>
                <w:pStyle w:val="NoSpacing"/>
                <w:numPr>
                  <w:ilvl w:val="0"/>
                  <w:numId w:val="9"/>
                </w:numPr>
                <w:spacing w:line="36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Titrating </w:t>
              </w:r>
              <w:r w:rsidR="00D6367E">
                <w:rPr>
                  <w:sz w:val="24"/>
                  <w:szCs w:val="24"/>
                </w:rPr>
                <w:t xml:space="preserve">sedatives, paralytics, vasopressors </w:t>
              </w:r>
            </w:p>
            <w:p w14:paraId="393F5928" w14:textId="77777777" w:rsidR="00D6367E" w:rsidRPr="0045724E" w:rsidRDefault="00D6367E" w:rsidP="0065136E">
              <w:pPr>
                <w:pStyle w:val="NoSpacing"/>
                <w:numPr>
                  <w:ilvl w:val="0"/>
                  <w:numId w:val="9"/>
                </w:numPr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Graduate Nurse Residency Program July 2017-July 2018</w:t>
              </w:r>
            </w:p>
          </w:sdtContent>
        </w:sdt>
        <w:sdt>
          <w:sdtPr>
            <w:rPr>
              <w:b/>
              <w:caps/>
              <w:sz w:val="24"/>
              <w:szCs w:val="24"/>
            </w:rPr>
            <w:id w:val="565610434"/>
            <w:placeholder>
              <w:docPart w:val="24CCD61A21D54CBFBBC41AB0970163F8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21243108" w14:textId="19A20B41" w:rsidR="00D8334E" w:rsidRPr="00CD7699" w:rsidRDefault="00D8334E" w:rsidP="0065136E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Patient Care Assistant- Liver Disease Unit | Baylor St Luke’s- Texas Medical Center | Houston, TX</w:t>
              </w:r>
              <w:r w:rsidR="00C96B2A">
                <w:rPr>
                  <w:bCs/>
                  <w:sz w:val="24"/>
                  <w:szCs w:val="24"/>
                </w:rPr>
                <w:t xml:space="preserve"> </w:t>
              </w:r>
              <w:r w:rsidR="00D83FA8" w:rsidRPr="00CD7699">
                <w:rPr>
                  <w:sz w:val="24"/>
                  <w:szCs w:val="24"/>
                </w:rPr>
                <w:t>|</w:t>
              </w:r>
              <w:r w:rsidR="00D83FA8">
                <w:rPr>
                  <w:sz w:val="24"/>
                  <w:szCs w:val="24"/>
                </w:rPr>
                <w:t xml:space="preserve"> ’16- ‘17</w:t>
              </w:r>
            </w:p>
          </w:sdtContent>
        </w:sdt>
        <w:sdt>
          <w:sdtPr>
            <w:rPr>
              <w:b/>
              <w:caps/>
              <w:sz w:val="24"/>
              <w:szCs w:val="24"/>
            </w:rPr>
            <w:id w:val="-72358903"/>
            <w:placeholder>
              <w:docPart w:val="2A35DE9C4CDE4D87B8AE884363E66B82"/>
            </w:placeholder>
            <w15:repeatingSectionItem/>
          </w:sdtPr>
          <w:sdtEndPr>
            <w:rPr>
              <w:b w:val="0"/>
              <w:bCs/>
              <w:caps w:val="0"/>
            </w:rPr>
          </w:sdtEndPr>
          <w:sdtContent>
            <w:p w14:paraId="501C57A5" w14:textId="2FE1D4DF" w:rsidR="00040055" w:rsidRPr="00CD7699" w:rsidRDefault="00FC1521" w:rsidP="00AE7B23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 xml:space="preserve">Student Nurse </w:t>
              </w:r>
              <w:r w:rsidR="0065136E" w:rsidRPr="00CD7699">
                <w:rPr>
                  <w:sz w:val="24"/>
                  <w:szCs w:val="24"/>
                </w:rPr>
                <w:t xml:space="preserve">Externship- Operating Room | </w:t>
              </w:r>
              <w:r w:rsidR="005E34F5">
                <w:rPr>
                  <w:sz w:val="24"/>
                  <w:szCs w:val="24"/>
                </w:rPr>
                <w:t>Baylor</w:t>
              </w:r>
              <w:r w:rsidR="00F974B7" w:rsidRPr="00CD7699">
                <w:rPr>
                  <w:sz w:val="24"/>
                  <w:szCs w:val="24"/>
                </w:rPr>
                <w:t xml:space="preserve"> St Luke’s- T</w:t>
              </w:r>
              <w:r w:rsidR="004F116D" w:rsidRPr="00CD7699">
                <w:rPr>
                  <w:sz w:val="24"/>
                  <w:szCs w:val="24"/>
                </w:rPr>
                <w:t>exas</w:t>
              </w:r>
              <w:r w:rsidR="00AB0383" w:rsidRPr="00CD7699">
                <w:rPr>
                  <w:sz w:val="24"/>
                  <w:szCs w:val="24"/>
                </w:rPr>
                <w:t xml:space="preserve"> </w:t>
              </w:r>
              <w:r w:rsidR="00F974B7" w:rsidRPr="00CD7699">
                <w:rPr>
                  <w:sz w:val="24"/>
                  <w:szCs w:val="24"/>
                </w:rPr>
                <w:t>M</w:t>
              </w:r>
              <w:r w:rsidR="00AB0383" w:rsidRPr="00CD7699">
                <w:rPr>
                  <w:sz w:val="24"/>
                  <w:szCs w:val="24"/>
                </w:rPr>
                <w:t xml:space="preserve">edical </w:t>
              </w:r>
              <w:r w:rsidR="00F974B7" w:rsidRPr="00CD7699">
                <w:rPr>
                  <w:sz w:val="24"/>
                  <w:szCs w:val="24"/>
                </w:rPr>
                <w:t>C</w:t>
              </w:r>
              <w:r w:rsidR="00AB0383" w:rsidRPr="00CD7699">
                <w:rPr>
                  <w:sz w:val="24"/>
                  <w:szCs w:val="24"/>
                </w:rPr>
                <w:t>enter</w:t>
              </w:r>
              <w:r w:rsidR="00F974B7" w:rsidRPr="00CD7699">
                <w:rPr>
                  <w:sz w:val="24"/>
                  <w:szCs w:val="24"/>
                </w:rPr>
                <w:t> </w:t>
              </w:r>
              <w:r w:rsidR="0065136E" w:rsidRPr="00CD7699">
                <w:rPr>
                  <w:sz w:val="24"/>
                  <w:szCs w:val="24"/>
                </w:rPr>
                <w:t xml:space="preserve">| </w:t>
              </w:r>
              <w:r w:rsidR="00F974B7" w:rsidRPr="00CD7699">
                <w:rPr>
                  <w:sz w:val="24"/>
                  <w:szCs w:val="24"/>
                </w:rPr>
                <w:t>Houston, TX </w:t>
              </w:r>
              <w:r w:rsidR="00D83FA8" w:rsidRPr="00CD7699">
                <w:rPr>
                  <w:sz w:val="24"/>
                  <w:szCs w:val="24"/>
                </w:rPr>
                <w:t>|</w:t>
              </w:r>
              <w:r w:rsidR="00D83FA8">
                <w:rPr>
                  <w:sz w:val="24"/>
                  <w:szCs w:val="24"/>
                </w:rPr>
                <w:t xml:space="preserve"> 2016</w:t>
              </w:r>
            </w:p>
          </w:sdtContent>
        </w:sdt>
      </w:sdtContent>
    </w:sdt>
    <w:p w14:paraId="6A5B45B5" w14:textId="77777777" w:rsidR="00040055" w:rsidRPr="00CD7699" w:rsidRDefault="00040055" w:rsidP="00040055">
      <w:pPr>
        <w:pStyle w:val="NoSpacing"/>
        <w:rPr>
          <w:sz w:val="24"/>
          <w:szCs w:val="24"/>
        </w:rPr>
      </w:pPr>
    </w:p>
    <w:p w14:paraId="4A8E18C1" w14:textId="77777777" w:rsidR="00B10205" w:rsidRPr="00CD7699" w:rsidRDefault="00F974B7" w:rsidP="00040055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D7699">
        <w:rPr>
          <w:rFonts w:asciiTheme="majorHAnsi" w:hAnsiTheme="majorHAnsi"/>
          <w:b/>
          <w:color w:val="000000" w:themeColor="text1"/>
          <w:sz w:val="24"/>
          <w:szCs w:val="24"/>
        </w:rPr>
        <w:t>Certifications</w:t>
      </w:r>
    </w:p>
    <w:sdt>
      <w:sdtPr>
        <w:rPr>
          <w:sz w:val="24"/>
          <w:szCs w:val="24"/>
        </w:rPr>
        <w:id w:val="923843634"/>
        <w15:repeatingSection/>
      </w:sdtPr>
      <w:sdtEndPr/>
      <w:sdtContent>
        <w:sdt>
          <w:sdtPr>
            <w:rPr>
              <w:sz w:val="24"/>
              <w:szCs w:val="24"/>
            </w:rPr>
            <w:id w:val="787314921"/>
            <w:placeholder>
              <w:docPart w:val="F1E5FA6F8CCB42E6BEB21EC70517189D"/>
            </w:placeholder>
            <w15:repeatingSectionItem/>
          </w:sdtPr>
          <w:sdtEndPr/>
          <w:sdtContent>
            <w:p w14:paraId="48588273" w14:textId="238268AE" w:rsidR="00AE7B23" w:rsidRPr="00CD7699" w:rsidRDefault="00AE7B23" w:rsidP="00F974B7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American Association of Critical-Care Nurses | CCRN</w:t>
              </w:r>
              <w:r w:rsidR="001C21F4" w:rsidRPr="00CD7699">
                <w:rPr>
                  <w:sz w:val="24"/>
                  <w:szCs w:val="24"/>
                </w:rPr>
                <w:t xml:space="preserve"> </w:t>
              </w:r>
            </w:p>
            <w:p w14:paraId="0691438F" w14:textId="77777777" w:rsidR="00AE7B23" w:rsidRPr="00CD7699" w:rsidRDefault="00F974B7" w:rsidP="00F974B7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  <w:r w:rsidRPr="00CD7699">
                <w:rPr>
                  <w:sz w:val="24"/>
                  <w:szCs w:val="24"/>
                </w:rPr>
                <w:t>American H</w:t>
              </w:r>
              <w:r w:rsidR="00B10205" w:rsidRPr="00CD7699">
                <w:rPr>
                  <w:sz w:val="24"/>
                  <w:szCs w:val="24"/>
                </w:rPr>
                <w:t xml:space="preserve">eart </w:t>
              </w:r>
              <w:r w:rsidRPr="00CD7699">
                <w:rPr>
                  <w:sz w:val="24"/>
                  <w:szCs w:val="24"/>
                </w:rPr>
                <w:t>A</w:t>
              </w:r>
              <w:r w:rsidR="00B10205" w:rsidRPr="00CD7699">
                <w:rPr>
                  <w:sz w:val="24"/>
                  <w:szCs w:val="24"/>
                </w:rPr>
                <w:t>ssociation</w:t>
              </w:r>
              <w:r w:rsidRPr="00CD7699">
                <w:rPr>
                  <w:sz w:val="24"/>
                  <w:szCs w:val="24"/>
                </w:rPr>
                <w:t xml:space="preserve"> | </w:t>
              </w:r>
              <w:r w:rsidR="0043711F">
                <w:rPr>
                  <w:sz w:val="24"/>
                  <w:szCs w:val="24"/>
                </w:rPr>
                <w:t xml:space="preserve">BLS ACLS </w:t>
              </w:r>
              <w:r w:rsidR="00AE7B23" w:rsidRPr="00CD7699">
                <w:rPr>
                  <w:sz w:val="24"/>
                  <w:szCs w:val="24"/>
                </w:rPr>
                <w:t>PALS</w:t>
              </w:r>
            </w:p>
            <w:p w14:paraId="0DD966E5" w14:textId="77777777" w:rsidR="00B10205" w:rsidRPr="00CD7699" w:rsidRDefault="00C02F21" w:rsidP="00F974B7">
              <w:pPr>
                <w:pStyle w:val="NoSpacing"/>
                <w:rPr>
                  <w:sz w:val="24"/>
                  <w:szCs w:val="24"/>
                </w:rPr>
              </w:pPr>
            </w:p>
          </w:sdtContent>
        </w:sdt>
        <w:sdt>
          <w:sdtPr>
            <w:rPr>
              <w:sz w:val="24"/>
              <w:szCs w:val="24"/>
            </w:rPr>
            <w:id w:val="-730378573"/>
            <w:placeholder>
              <w:docPart w:val="05D5244AFDBD4091820AA96FDA53772E"/>
            </w:placeholder>
            <w15:repeatingSectionItem/>
          </w:sdtPr>
          <w:sdtEndPr/>
          <w:sdtContent>
            <w:p w14:paraId="684D1D88" w14:textId="77777777" w:rsidR="00C96B2A" w:rsidRPr="00C96B2A" w:rsidRDefault="00C96B2A" w:rsidP="00C96B2A">
              <w:pPr>
                <w:pStyle w:val="NoSpacing"/>
                <w:rPr>
                  <w:sz w:val="24"/>
                  <w:szCs w:val="24"/>
                </w:rPr>
              </w:pPr>
              <w:r w:rsidRPr="00CD7699">
                <w:rPr>
                  <w:rFonts w:asciiTheme="majorHAnsi" w:hAnsiTheme="majorHAnsi"/>
                  <w:b/>
                  <w:color w:val="000000" w:themeColor="text1"/>
                  <w:sz w:val="24"/>
                  <w:szCs w:val="24"/>
                </w:rPr>
                <w:t xml:space="preserve">Organizations &amp; Leadership Experiences </w:t>
              </w:r>
            </w:p>
            <w:sdt>
              <w:sdtPr>
                <w:rPr>
                  <w:b/>
                  <w:caps/>
                  <w:sz w:val="24"/>
                  <w:szCs w:val="24"/>
                </w:rPr>
                <w:id w:val="-746197485"/>
                <w15:repeatingSection/>
              </w:sdtPr>
              <w:sdtEndPr>
                <w:rPr>
                  <w:b w:val="0"/>
                  <w:bCs/>
                  <w:caps w:val="0"/>
                </w:rPr>
              </w:sdtEndPr>
              <w:sdtContent>
                <w:sdt>
                  <w:sdtPr>
                    <w:rPr>
                      <w:b/>
                      <w:caps/>
                      <w:sz w:val="24"/>
                      <w:szCs w:val="24"/>
                    </w:rPr>
                    <w:id w:val="-965886747"/>
                    <w:placeholder>
                      <w:docPart w:val="63362B77A89046F39999A17AF7FF0FED"/>
                    </w:placeholder>
                    <w15:repeatingSectionItem/>
                  </w:sdtPr>
                  <w:sdtEndPr>
                    <w:rPr>
                      <w:b w:val="0"/>
                      <w:bCs/>
                      <w:caps w:val="0"/>
                    </w:rPr>
                  </w:sdtEndPr>
                  <w:sdtContent>
                    <w:p w14:paraId="7172C90A" w14:textId="77777777" w:rsidR="00C96B2A" w:rsidRPr="00CD7699" w:rsidRDefault="00C96B2A" w:rsidP="00C96B2A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American Association of Critical-Care Nurses </w:t>
                      </w:r>
                      <w:r w:rsidRPr="00CD7699">
                        <w:rPr>
                          <w:b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D7699">
                        <w:rPr>
                          <w:sz w:val="24"/>
                          <w:szCs w:val="24"/>
                        </w:rPr>
                        <w:t>September 2017- Present</w:t>
                      </w:r>
                    </w:p>
                  </w:sdtContent>
                </w:sdt>
                <w:sdt>
                  <w:sdtPr>
                    <w:rPr>
                      <w:b/>
                      <w:caps/>
                      <w:sz w:val="24"/>
                      <w:szCs w:val="24"/>
                    </w:rPr>
                    <w:id w:val="-117528197"/>
                    <w:placeholder>
                      <w:docPart w:val="B240485C25E747B3BB394324C3163BE6"/>
                    </w:placeholder>
                    <w15:repeatingSectionItem/>
                  </w:sdtPr>
                  <w:sdtEndPr>
                    <w:rPr>
                      <w:b w:val="0"/>
                      <w:bCs/>
                      <w:caps w:val="0"/>
                    </w:rPr>
                  </w:sdtEndPr>
                  <w:sdtContent>
                    <w:p w14:paraId="36BE9C61" w14:textId="5309B0D8" w:rsidR="00C96B2A" w:rsidRPr="00C96B2A" w:rsidRDefault="00C96B2A" w:rsidP="00D6367E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Houston Gulf Coast Chapter Member- AACN </w:t>
                      </w:r>
                      <w:r w:rsidRPr="00CD7699">
                        <w:rPr>
                          <w:b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D7699">
                        <w:rPr>
                          <w:sz w:val="24"/>
                          <w:szCs w:val="24"/>
                        </w:rPr>
                        <w:t>September 2017- Present</w:t>
                      </w:r>
                    </w:p>
                  </w:sdtContent>
                </w:sdt>
              </w:sdtContent>
            </w:sdt>
            <w:p w14:paraId="2EA7C7DB" w14:textId="3427AC7B" w:rsidR="00220699" w:rsidRPr="00CD7699" w:rsidRDefault="00C02F21" w:rsidP="00C96B2A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</w:p>
          </w:sdtContent>
        </w:sdt>
        <w:sdt>
          <w:sdtPr>
            <w:rPr>
              <w:sz w:val="24"/>
              <w:szCs w:val="24"/>
            </w:rPr>
            <w:id w:val="-1941362397"/>
            <w:placeholder>
              <w:docPart w:val="871840D354599E49B9DF9EABABF28FD8"/>
            </w:placeholder>
            <w15:repeatingSectionItem/>
          </w:sdtPr>
          <w:sdtEndPr/>
          <w:sdtContent>
            <w:p w14:paraId="27154872" w14:textId="49EF54BA" w:rsidR="00220699" w:rsidRPr="00C96B2A" w:rsidRDefault="00220699" w:rsidP="00DD261C">
              <w:pPr>
                <w:pStyle w:val="NoSpacing"/>
                <w:rPr>
                  <w:sz w:val="24"/>
                  <w:szCs w:val="24"/>
                </w:rPr>
              </w:pPr>
            </w:p>
            <w:p w14:paraId="498201F7" w14:textId="2AD75FC9" w:rsidR="00716E1F" w:rsidRPr="00CD7699" w:rsidRDefault="00C02F21" w:rsidP="00C96B2A">
              <w:pPr>
                <w:pStyle w:val="NoSpacing"/>
                <w:spacing w:line="360" w:lineRule="auto"/>
                <w:rPr>
                  <w:sz w:val="24"/>
                  <w:szCs w:val="24"/>
                </w:rPr>
              </w:pPr>
            </w:p>
          </w:sdtContent>
        </w:sdt>
      </w:sdtContent>
    </w:sdt>
    <w:sectPr w:rsidR="00716E1F" w:rsidRPr="00CD7699" w:rsidSect="0065136E">
      <w:footerReference w:type="default" r:id="rId10"/>
      <w:pgSz w:w="12240" w:h="15840"/>
      <w:pgMar w:top="720" w:right="63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226E" w14:textId="77777777" w:rsidR="00C02F21" w:rsidRDefault="00C02F21">
      <w:pPr>
        <w:spacing w:after="0"/>
      </w:pPr>
      <w:r>
        <w:separator/>
      </w:r>
    </w:p>
  </w:endnote>
  <w:endnote w:type="continuationSeparator" w:id="0">
    <w:p w14:paraId="04F6ED8E" w14:textId="77777777" w:rsidR="00C02F21" w:rsidRDefault="00C02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CA3F" w14:textId="77777777" w:rsidR="00FF1AA4" w:rsidRDefault="005B339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14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1C6FC" w14:textId="77777777" w:rsidR="00C02F21" w:rsidRDefault="00C02F21">
      <w:pPr>
        <w:spacing w:after="0"/>
      </w:pPr>
      <w:r>
        <w:separator/>
      </w:r>
    </w:p>
  </w:footnote>
  <w:footnote w:type="continuationSeparator" w:id="0">
    <w:p w14:paraId="044598AC" w14:textId="77777777" w:rsidR="00C02F21" w:rsidRDefault="00C02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4081D96"/>
    <w:multiLevelType w:val="hybridMultilevel"/>
    <w:tmpl w:val="660C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53C"/>
    <w:multiLevelType w:val="hybridMultilevel"/>
    <w:tmpl w:val="2A34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41BC"/>
    <w:multiLevelType w:val="hybridMultilevel"/>
    <w:tmpl w:val="FEB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C2504"/>
    <w:multiLevelType w:val="hybridMultilevel"/>
    <w:tmpl w:val="66E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660CF"/>
    <w:multiLevelType w:val="hybridMultilevel"/>
    <w:tmpl w:val="765A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D3DB0"/>
    <w:multiLevelType w:val="hybridMultilevel"/>
    <w:tmpl w:val="AA2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3CAA"/>
    <w:multiLevelType w:val="hybridMultilevel"/>
    <w:tmpl w:val="EC9A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C9"/>
    <w:rsid w:val="00040055"/>
    <w:rsid w:val="00075575"/>
    <w:rsid w:val="000819F4"/>
    <w:rsid w:val="00085741"/>
    <w:rsid w:val="00087EB9"/>
    <w:rsid w:val="000C77AF"/>
    <w:rsid w:val="000D3DC9"/>
    <w:rsid w:val="00105A3B"/>
    <w:rsid w:val="0011663C"/>
    <w:rsid w:val="00151D8A"/>
    <w:rsid w:val="001C21F4"/>
    <w:rsid w:val="001E47F5"/>
    <w:rsid w:val="001E6521"/>
    <w:rsid w:val="002003F5"/>
    <w:rsid w:val="00220699"/>
    <w:rsid w:val="002431D0"/>
    <w:rsid w:val="0026653B"/>
    <w:rsid w:val="002A1AD7"/>
    <w:rsid w:val="002F7A72"/>
    <w:rsid w:val="003179BD"/>
    <w:rsid w:val="00333D0A"/>
    <w:rsid w:val="0033492F"/>
    <w:rsid w:val="0034068C"/>
    <w:rsid w:val="0035257D"/>
    <w:rsid w:val="003F24D5"/>
    <w:rsid w:val="0041279C"/>
    <w:rsid w:val="0043711F"/>
    <w:rsid w:val="0045724E"/>
    <w:rsid w:val="00467764"/>
    <w:rsid w:val="004F116D"/>
    <w:rsid w:val="0053423E"/>
    <w:rsid w:val="00563099"/>
    <w:rsid w:val="00583649"/>
    <w:rsid w:val="00597774"/>
    <w:rsid w:val="005B339F"/>
    <w:rsid w:val="005E34F5"/>
    <w:rsid w:val="00623652"/>
    <w:rsid w:val="0065136E"/>
    <w:rsid w:val="00653DFE"/>
    <w:rsid w:val="00694694"/>
    <w:rsid w:val="00696E2A"/>
    <w:rsid w:val="006A0F40"/>
    <w:rsid w:val="006B7FCD"/>
    <w:rsid w:val="006D0AE1"/>
    <w:rsid w:val="006D3A8C"/>
    <w:rsid w:val="00716E1F"/>
    <w:rsid w:val="007606FD"/>
    <w:rsid w:val="007748B9"/>
    <w:rsid w:val="007D0596"/>
    <w:rsid w:val="007D0957"/>
    <w:rsid w:val="00835BDB"/>
    <w:rsid w:val="00905DAA"/>
    <w:rsid w:val="00906C36"/>
    <w:rsid w:val="00923E7F"/>
    <w:rsid w:val="00925AA4"/>
    <w:rsid w:val="009540BE"/>
    <w:rsid w:val="0096398C"/>
    <w:rsid w:val="009759C3"/>
    <w:rsid w:val="009B6C69"/>
    <w:rsid w:val="009D5879"/>
    <w:rsid w:val="009E5C26"/>
    <w:rsid w:val="00A33467"/>
    <w:rsid w:val="00A35B7B"/>
    <w:rsid w:val="00A7329B"/>
    <w:rsid w:val="00AB0383"/>
    <w:rsid w:val="00AE7B23"/>
    <w:rsid w:val="00B0266B"/>
    <w:rsid w:val="00B10205"/>
    <w:rsid w:val="00B15724"/>
    <w:rsid w:val="00B537AF"/>
    <w:rsid w:val="00B94C9E"/>
    <w:rsid w:val="00B96B39"/>
    <w:rsid w:val="00C02F21"/>
    <w:rsid w:val="00C0702A"/>
    <w:rsid w:val="00C117AC"/>
    <w:rsid w:val="00C35C48"/>
    <w:rsid w:val="00C50E10"/>
    <w:rsid w:val="00C96B2A"/>
    <w:rsid w:val="00CA4940"/>
    <w:rsid w:val="00CB1F8A"/>
    <w:rsid w:val="00CD4410"/>
    <w:rsid w:val="00CD7699"/>
    <w:rsid w:val="00CF775E"/>
    <w:rsid w:val="00D31C9A"/>
    <w:rsid w:val="00D6367E"/>
    <w:rsid w:val="00D65C00"/>
    <w:rsid w:val="00D81EA1"/>
    <w:rsid w:val="00D8334E"/>
    <w:rsid w:val="00D83FA8"/>
    <w:rsid w:val="00D871B0"/>
    <w:rsid w:val="00D96426"/>
    <w:rsid w:val="00DC1429"/>
    <w:rsid w:val="00DD261C"/>
    <w:rsid w:val="00E06530"/>
    <w:rsid w:val="00E3179B"/>
    <w:rsid w:val="00E57C9E"/>
    <w:rsid w:val="00E64589"/>
    <w:rsid w:val="00EF3776"/>
    <w:rsid w:val="00F2494B"/>
    <w:rsid w:val="00F315CE"/>
    <w:rsid w:val="00F72D14"/>
    <w:rsid w:val="00F974B7"/>
    <w:rsid w:val="00FA12E2"/>
    <w:rsid w:val="00FA5C63"/>
    <w:rsid w:val="00FC1521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329"/>
  <w15:chartTrackingRefBased/>
  <w15:docId w15:val="{0D174928-7CFD-4181-AF15-36BF2692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000000" w:themeColor="accent1"/>
      </w:pBdr>
      <w:spacing w:after="120"/>
      <w:contextualSpacing/>
    </w:pPr>
    <w:rPr>
      <w:rFonts w:asciiTheme="majorHAnsi" w:eastAsiaTheme="majorEastAsia" w:hAnsiTheme="majorHAnsi" w:cstheme="majorBidi"/>
      <w:color w:val="000000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000000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000000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65136E"/>
    <w:pPr>
      <w:ind w:left="720"/>
      <w:contextualSpacing/>
    </w:pPr>
  </w:style>
  <w:style w:type="paragraph" w:styleId="NoSpacing">
    <w:name w:val="No Spacing"/>
    <w:uiPriority w:val="36"/>
    <w:qFormat/>
    <w:rsid w:val="0065136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i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7B98F563914F7EAEC3ED29CC6C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71E5-94AD-4DE9-9BDB-339A1C4B0EA1}"/>
      </w:docPartPr>
      <w:docPartBody>
        <w:p w:rsidR="006A6B38" w:rsidRDefault="006C58D7">
          <w:pPr>
            <w:pStyle w:val="1A7B98F563914F7EAEC3ED29CC6C345B"/>
          </w:pPr>
          <w:r>
            <w:t>[Your Name]</w:t>
          </w:r>
        </w:p>
      </w:docPartBody>
    </w:docPart>
    <w:docPart>
      <w:docPartPr>
        <w:name w:val="BE3CFA04687F450F8C47D148782D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51F5-79B7-4F04-BEEC-2E5AF2101490}"/>
      </w:docPartPr>
      <w:docPartBody>
        <w:p w:rsidR="006A6B38" w:rsidRDefault="006C58D7">
          <w:pPr>
            <w:pStyle w:val="BE3CFA04687F450F8C47D148782DB21C"/>
          </w:pPr>
          <w:r>
            <w:t>[Address, City, ST  ZIP Code]</w:t>
          </w:r>
        </w:p>
      </w:docPartBody>
    </w:docPart>
    <w:docPart>
      <w:docPartPr>
        <w:name w:val="4A20903B8ED242D9A55106C4B7BA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87D7-4C35-4897-A758-CA227476F67B}"/>
      </w:docPartPr>
      <w:docPartBody>
        <w:p w:rsidR="006A6B38" w:rsidRDefault="006C58D7">
          <w:pPr>
            <w:pStyle w:val="4A20903B8ED242D9A55106C4B7BA48E6"/>
          </w:pPr>
          <w:r>
            <w:t>[Telephone]</w:t>
          </w:r>
        </w:p>
      </w:docPartBody>
    </w:docPart>
    <w:docPart>
      <w:docPartPr>
        <w:name w:val="18DFB3A8E66E4268BEC2068AF3E9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2397-DA8C-4C16-85C7-40DD260F0DEF}"/>
      </w:docPartPr>
      <w:docPartBody>
        <w:p w:rsidR="006A6B38" w:rsidRDefault="006C58D7">
          <w:pPr>
            <w:pStyle w:val="18DFB3A8E66E4268BEC2068AF3E9CC5C"/>
          </w:pPr>
          <w:r>
            <w:t>[Email]</w:t>
          </w:r>
        </w:p>
      </w:docPartBody>
    </w:docPart>
    <w:docPart>
      <w:docPartPr>
        <w:name w:val="DEAAE740586241E4B072BF2BBAA7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E805-1CA5-46EB-9188-40CF633146CF}"/>
      </w:docPartPr>
      <w:docPartBody>
        <w:p w:rsidR="006A6B38" w:rsidRDefault="00D54ECA" w:rsidP="00D54ECA">
          <w:pPr>
            <w:pStyle w:val="DEAAE740586241E4B072BF2BBAA728F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35DE9C4CDE4D87B8AE884363E6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95CC-0621-4395-AE08-F9EE83AC20E0}"/>
      </w:docPartPr>
      <w:docPartBody>
        <w:p w:rsidR="006A6B38" w:rsidRDefault="00D54ECA" w:rsidP="00D54ECA">
          <w:pPr>
            <w:pStyle w:val="2A35DE9C4CDE4D87B8AE884363E66B8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E5FA6F8CCB42E6BEB21EC70517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CB3F-A83E-4109-B39F-E8CEC2665860}"/>
      </w:docPartPr>
      <w:docPartBody>
        <w:p w:rsidR="006A6B38" w:rsidRDefault="00D54ECA" w:rsidP="00D54ECA">
          <w:pPr>
            <w:pStyle w:val="F1E5FA6F8CCB42E6BEB21EC70517189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DE1FB72A6C848D3AE74BD6D548C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4A3D-C874-487C-A0AA-9C77B8646F59}"/>
      </w:docPartPr>
      <w:docPartBody>
        <w:p w:rsidR="00EF4653" w:rsidRDefault="00CF5CF4" w:rsidP="00CF5CF4">
          <w:pPr>
            <w:pStyle w:val="CDE1FB72A6C848D3AE74BD6D548C7FD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4CCD61A21D54CBFBBC41AB09701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B825-D72F-472C-B919-3749B90D969A}"/>
      </w:docPartPr>
      <w:docPartBody>
        <w:p w:rsidR="00774614" w:rsidRDefault="00D647B8" w:rsidP="00D647B8">
          <w:pPr>
            <w:pStyle w:val="24CCD61A21D54CBFBBC41AB0970163F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D5244AFDBD4091820AA96FDA53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CDB3-F9F7-4D82-98EF-C12268123DC5}"/>
      </w:docPartPr>
      <w:docPartBody>
        <w:p w:rsidR="00D2114E" w:rsidRDefault="0084715F" w:rsidP="0084715F">
          <w:pPr>
            <w:pStyle w:val="05D5244AFDBD4091820AA96FDA53772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362B77A89046F39999A17AF7FF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0975-81C3-4EF5-BA86-A412337B0B61}"/>
      </w:docPartPr>
      <w:docPartBody>
        <w:p w:rsidR="00D2114E" w:rsidRDefault="0084715F" w:rsidP="0084715F">
          <w:pPr>
            <w:pStyle w:val="63362B77A89046F39999A17AF7FF0FE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40485C25E747B3BB394324C316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40A9-3124-4073-B3F2-A2DC1945D8E0}"/>
      </w:docPartPr>
      <w:docPartBody>
        <w:p w:rsidR="00D2114E" w:rsidRDefault="0084715F" w:rsidP="0084715F">
          <w:pPr>
            <w:pStyle w:val="B240485C25E747B3BB394324C3163BE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1840D354599E49B9DF9EABABF2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BE70-AD49-0548-A6A9-58356F2F97AC}"/>
      </w:docPartPr>
      <w:docPartBody>
        <w:p w:rsidR="001D354E" w:rsidRDefault="008C76FD" w:rsidP="008C76FD">
          <w:pPr>
            <w:pStyle w:val="871840D354599E49B9DF9EABABF28FD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6EB2B45EEF8642AC008A3101B3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27B9-86EA-0F42-B635-844BA89025D2}"/>
      </w:docPartPr>
      <w:docPartBody>
        <w:p w:rsidR="001C7E3C" w:rsidRDefault="007D5429" w:rsidP="007D5429">
          <w:pPr>
            <w:pStyle w:val="4B6EB2B45EEF8642AC008A3101B36A6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4EA44D8996F3A42B338AD85FFE3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F8B8-BEDC-0049-AAEF-71FC2D03E49C}"/>
      </w:docPartPr>
      <w:docPartBody>
        <w:p w:rsidR="00000000" w:rsidRDefault="001C7E3C" w:rsidP="001C7E3C">
          <w:pPr>
            <w:pStyle w:val="04EA44D8996F3A42B338AD85FFE30C8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CA"/>
    <w:rsid w:val="00040A23"/>
    <w:rsid w:val="001501D2"/>
    <w:rsid w:val="001C7E3C"/>
    <w:rsid w:val="001D282E"/>
    <w:rsid w:val="001D354E"/>
    <w:rsid w:val="00214F49"/>
    <w:rsid w:val="002B7D5A"/>
    <w:rsid w:val="004576D7"/>
    <w:rsid w:val="005163CE"/>
    <w:rsid w:val="0054034D"/>
    <w:rsid w:val="00541659"/>
    <w:rsid w:val="00681F8A"/>
    <w:rsid w:val="006A6B38"/>
    <w:rsid w:val="006C58D7"/>
    <w:rsid w:val="006D64FC"/>
    <w:rsid w:val="006E450E"/>
    <w:rsid w:val="00720AAB"/>
    <w:rsid w:val="0075290B"/>
    <w:rsid w:val="00774614"/>
    <w:rsid w:val="0079119E"/>
    <w:rsid w:val="007D5429"/>
    <w:rsid w:val="0084715F"/>
    <w:rsid w:val="00890E89"/>
    <w:rsid w:val="008C76FD"/>
    <w:rsid w:val="00AE32C8"/>
    <w:rsid w:val="00B009CD"/>
    <w:rsid w:val="00B25A4B"/>
    <w:rsid w:val="00B80539"/>
    <w:rsid w:val="00BE30BF"/>
    <w:rsid w:val="00C01387"/>
    <w:rsid w:val="00C03301"/>
    <w:rsid w:val="00CF5CF4"/>
    <w:rsid w:val="00D2114E"/>
    <w:rsid w:val="00D54ECA"/>
    <w:rsid w:val="00D647B8"/>
    <w:rsid w:val="00DD0123"/>
    <w:rsid w:val="00E34432"/>
    <w:rsid w:val="00ED1ACE"/>
    <w:rsid w:val="00EF4653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7B98F563914F7EAEC3ED29CC6C345B">
    <w:name w:val="1A7B98F563914F7EAEC3ED29CC6C345B"/>
  </w:style>
  <w:style w:type="paragraph" w:customStyle="1" w:styleId="BE3CFA04687F450F8C47D148782DB21C">
    <w:name w:val="BE3CFA04687F450F8C47D148782DB21C"/>
  </w:style>
  <w:style w:type="paragraph" w:customStyle="1" w:styleId="4A20903B8ED242D9A55106C4B7BA48E6">
    <w:name w:val="4A20903B8ED242D9A55106C4B7BA48E6"/>
  </w:style>
  <w:style w:type="paragraph" w:customStyle="1" w:styleId="18DFB3A8E66E4268BEC2068AF3E9CC5C">
    <w:name w:val="18DFB3A8E66E4268BEC2068AF3E9CC5C"/>
  </w:style>
  <w:style w:type="paragraph" w:customStyle="1" w:styleId="4B6EB2B45EEF8642AC008A3101B36A6D">
    <w:name w:val="4B6EB2B45EEF8642AC008A3101B36A6D"/>
    <w:rsid w:val="007D5429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E3C"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DEAAE740586241E4B072BF2BBAA728F8">
    <w:name w:val="DEAAE740586241E4B072BF2BBAA728F8"/>
    <w:rsid w:val="00D54ECA"/>
  </w:style>
  <w:style w:type="paragraph" w:customStyle="1" w:styleId="2A35DE9C4CDE4D87B8AE884363E66B82">
    <w:name w:val="2A35DE9C4CDE4D87B8AE884363E66B82"/>
    <w:rsid w:val="00D54ECA"/>
  </w:style>
  <w:style w:type="paragraph" w:customStyle="1" w:styleId="F1E5FA6F8CCB42E6BEB21EC70517189D">
    <w:name w:val="F1E5FA6F8CCB42E6BEB21EC70517189D"/>
    <w:rsid w:val="00D54ECA"/>
  </w:style>
  <w:style w:type="paragraph" w:customStyle="1" w:styleId="CDE1FB72A6C848D3AE74BD6D548C7FD7">
    <w:name w:val="CDE1FB72A6C848D3AE74BD6D548C7FD7"/>
    <w:rsid w:val="00CF5CF4"/>
  </w:style>
  <w:style w:type="paragraph" w:customStyle="1" w:styleId="24CCD61A21D54CBFBBC41AB0970163F8">
    <w:name w:val="24CCD61A21D54CBFBBC41AB0970163F8"/>
    <w:rsid w:val="00D647B8"/>
  </w:style>
  <w:style w:type="paragraph" w:customStyle="1" w:styleId="05D5244AFDBD4091820AA96FDA53772E">
    <w:name w:val="05D5244AFDBD4091820AA96FDA53772E"/>
    <w:rsid w:val="0084715F"/>
  </w:style>
  <w:style w:type="paragraph" w:customStyle="1" w:styleId="63362B77A89046F39999A17AF7FF0FED">
    <w:name w:val="63362B77A89046F39999A17AF7FF0FED"/>
    <w:rsid w:val="0084715F"/>
  </w:style>
  <w:style w:type="paragraph" w:customStyle="1" w:styleId="B240485C25E747B3BB394324C3163BE6">
    <w:name w:val="B240485C25E747B3BB394324C3163BE6"/>
    <w:rsid w:val="0084715F"/>
  </w:style>
  <w:style w:type="paragraph" w:customStyle="1" w:styleId="04EA44D8996F3A42B338AD85FFE30C81">
    <w:name w:val="04EA44D8996F3A42B338AD85FFE30C81"/>
    <w:rsid w:val="001C7E3C"/>
    <w:pPr>
      <w:spacing w:after="0" w:line="240" w:lineRule="auto"/>
    </w:pPr>
    <w:rPr>
      <w:sz w:val="24"/>
      <w:szCs w:val="24"/>
    </w:rPr>
  </w:style>
  <w:style w:type="paragraph" w:customStyle="1" w:styleId="871840D354599E49B9DF9EABABF28FD8">
    <w:name w:val="871840D354599E49B9DF9EABABF28FD8"/>
    <w:rsid w:val="008C76F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6301 Almeda Rd APT 217| Houston, TX 77021</CompanyAddress>
  <CompanyPhone>(254)931-3638</CompanyPhone>
  <CompanyFax/>
  <CompanyEmail>kaitmatson8@gmail.com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E37EB4-ABF7-8846-8B97-574E266BA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C:\Users\Kaitlin\AppData\Roaming\Microsoft\Templates\Resume (color).dotx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Matson                                                                            KM</dc:creator>
  <cp:keywords/>
  <cp:lastModifiedBy>Kaitlin Matson</cp:lastModifiedBy>
  <cp:revision>5</cp:revision>
  <dcterms:created xsi:type="dcterms:W3CDTF">2020-06-05T16:34:00Z</dcterms:created>
  <dcterms:modified xsi:type="dcterms:W3CDTF">2021-02-27T03:41:00Z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