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AF31E" w14:textId="77777777" w:rsidR="00461320" w:rsidRPr="00A930BF" w:rsidRDefault="00461320" w:rsidP="00461320">
      <w:pPr>
        <w:pStyle w:val="Heading1"/>
        <w:jc w:val="center"/>
        <w:rPr>
          <w:b w:val="0"/>
          <w:bCs/>
          <w:color w:val="auto"/>
          <w:sz w:val="72"/>
          <w:szCs w:val="72"/>
        </w:rPr>
      </w:pPr>
      <w:r w:rsidRPr="00A930BF">
        <w:rPr>
          <w:b w:val="0"/>
          <w:bCs/>
          <w:color w:val="auto"/>
          <w:sz w:val="72"/>
          <w:szCs w:val="72"/>
        </w:rPr>
        <w:t>Renee’ Walker</w:t>
      </w:r>
    </w:p>
    <w:p w14:paraId="7B7D97DE" w14:textId="77777777" w:rsidR="00461320" w:rsidRPr="00A930BF" w:rsidRDefault="00461320" w:rsidP="00461320">
      <w:pPr>
        <w:pStyle w:val="Heading1"/>
        <w:jc w:val="center"/>
        <w:rPr>
          <w:b w:val="0"/>
          <w:bCs/>
          <w:color w:val="auto"/>
          <w:szCs w:val="28"/>
        </w:rPr>
      </w:pPr>
      <w:r w:rsidRPr="00A930BF">
        <w:rPr>
          <w:b w:val="0"/>
          <w:bCs/>
          <w:color w:val="auto"/>
          <w:szCs w:val="28"/>
        </w:rPr>
        <w:t>307 Haskew Road Frisco City, Alabama 36445</w:t>
      </w:r>
    </w:p>
    <w:p w14:paraId="1C3814EA" w14:textId="77777777" w:rsidR="00461320" w:rsidRPr="00A930BF" w:rsidRDefault="00461320" w:rsidP="00461320">
      <w:pPr>
        <w:pStyle w:val="Heading1"/>
        <w:jc w:val="center"/>
        <w:rPr>
          <w:b w:val="0"/>
          <w:bCs/>
          <w:color w:val="auto"/>
          <w:szCs w:val="28"/>
        </w:rPr>
      </w:pPr>
      <w:r w:rsidRPr="00A930BF">
        <w:rPr>
          <w:b w:val="0"/>
          <w:bCs/>
          <w:color w:val="auto"/>
          <w:szCs w:val="28"/>
        </w:rPr>
        <w:t>251-593-4990</w:t>
      </w:r>
    </w:p>
    <w:p w14:paraId="2E8712D3" w14:textId="77777777" w:rsidR="006270A9" w:rsidRPr="00A930BF" w:rsidRDefault="00461320" w:rsidP="00461320">
      <w:pPr>
        <w:pStyle w:val="Heading1"/>
        <w:jc w:val="center"/>
        <w:rPr>
          <w:b w:val="0"/>
          <w:bCs/>
          <w:color w:val="auto"/>
          <w:szCs w:val="28"/>
        </w:rPr>
      </w:pPr>
      <w:r w:rsidRPr="00A930BF">
        <w:rPr>
          <w:b w:val="0"/>
          <w:bCs/>
          <w:color w:val="auto"/>
          <w:szCs w:val="28"/>
        </w:rPr>
        <w:t>rswalker3@crimson.ua.edu</w:t>
      </w:r>
    </w:p>
    <w:p w14:paraId="0EE9FCE0" w14:textId="77777777" w:rsidR="00461320" w:rsidRPr="00461320" w:rsidRDefault="00461320" w:rsidP="00461320">
      <w:pPr>
        <w:pStyle w:val="Heading1"/>
        <w:jc w:val="center"/>
        <w:rPr>
          <w:b w:val="0"/>
          <w:bCs/>
          <w:color w:val="950B0B" w:themeColor="accent4" w:themeShade="80"/>
          <w:szCs w:val="28"/>
        </w:rPr>
      </w:pPr>
    </w:p>
    <w:p w14:paraId="4196D725" w14:textId="7D1C4662" w:rsidR="006270A9" w:rsidRDefault="00461320">
      <w:r>
        <w:t>Experienced Registered Nurse with 1</w:t>
      </w:r>
      <w:r w:rsidR="0005276E">
        <w:t>6</w:t>
      </w:r>
      <w:r>
        <w:t xml:space="preserve"> years of clinical experience in the healthcare field. Skilled in providing exceptional care to patients of diverse populations across the lifespan.</w:t>
      </w:r>
    </w:p>
    <w:p w14:paraId="52C88201" w14:textId="5A5E9255" w:rsidR="006270A9" w:rsidRPr="00A930BF" w:rsidRDefault="00461320">
      <w:pPr>
        <w:pStyle w:val="Heading1"/>
        <w:rPr>
          <w:color w:val="auto"/>
        </w:rPr>
      </w:pPr>
      <w:r w:rsidRPr="00A930BF">
        <w:rPr>
          <w:color w:val="auto"/>
        </w:rPr>
        <w:t>EDUCATION</w:t>
      </w:r>
    </w:p>
    <w:p w14:paraId="713038DA" w14:textId="1EF5AE9B" w:rsidR="00461320" w:rsidRPr="00786738" w:rsidRDefault="00461320" w:rsidP="00461320">
      <w:pPr>
        <w:pStyle w:val="Heading2"/>
        <w:rPr>
          <w:color w:val="000000" w:themeColor="text1"/>
        </w:rPr>
      </w:pPr>
      <w:r w:rsidRPr="00786738">
        <w:rPr>
          <w:color w:val="000000" w:themeColor="text1"/>
        </w:rPr>
        <w:t>august 2019</w:t>
      </w:r>
    </w:p>
    <w:p w14:paraId="6201F0E3" w14:textId="4CEC2172" w:rsidR="006270A9" w:rsidRPr="00786738" w:rsidRDefault="00461320" w:rsidP="00461320">
      <w:pPr>
        <w:pStyle w:val="Heading2"/>
        <w:rPr>
          <w:color w:val="000000" w:themeColor="text1"/>
        </w:rPr>
      </w:pPr>
      <w:r w:rsidRPr="00786738">
        <w:rPr>
          <w:color w:val="000000" w:themeColor="text1"/>
        </w:rPr>
        <w:t>Master of science in nursing</w:t>
      </w:r>
      <w:r w:rsidR="00E87E7F" w:rsidRPr="00786738">
        <w:rPr>
          <w:color w:val="000000" w:themeColor="text1"/>
        </w:rPr>
        <w:t>- Clinical Nurse Leader</w:t>
      </w:r>
    </w:p>
    <w:p w14:paraId="7F8331AB" w14:textId="77777777" w:rsidR="006270A9" w:rsidRPr="00461320" w:rsidRDefault="00461320" w:rsidP="00461320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461320">
        <w:rPr>
          <w:color w:val="000000" w:themeColor="text1"/>
        </w:rPr>
        <w:t>The University of Alabama</w:t>
      </w:r>
    </w:p>
    <w:p w14:paraId="67155AF7" w14:textId="77777777" w:rsidR="00461320" w:rsidRPr="00461320" w:rsidRDefault="00461320" w:rsidP="00461320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461320">
        <w:rPr>
          <w:color w:val="000000" w:themeColor="text1"/>
        </w:rPr>
        <w:t>The Capstone College of Nursing</w:t>
      </w:r>
    </w:p>
    <w:p w14:paraId="3DED1292" w14:textId="77777777" w:rsidR="006270A9" w:rsidRPr="00461320" w:rsidRDefault="00461320" w:rsidP="00461320">
      <w:pPr>
        <w:pStyle w:val="Heading2"/>
        <w:rPr>
          <w:color w:val="000000" w:themeColor="text1"/>
        </w:rPr>
      </w:pPr>
      <w:r w:rsidRPr="00461320">
        <w:rPr>
          <w:color w:val="000000" w:themeColor="text1"/>
        </w:rPr>
        <w:t>May 2017</w:t>
      </w:r>
    </w:p>
    <w:p w14:paraId="4AEE4853" w14:textId="19CBDEFE" w:rsidR="00461320" w:rsidRDefault="00461320" w:rsidP="00461320">
      <w:pPr>
        <w:contextualSpacing/>
        <w:rPr>
          <w:b/>
          <w:bCs/>
          <w:color w:val="000000" w:themeColor="text1"/>
          <w:sz w:val="24"/>
          <w:szCs w:val="24"/>
        </w:rPr>
      </w:pPr>
      <w:r w:rsidRPr="00461320">
        <w:rPr>
          <w:b/>
          <w:bCs/>
          <w:color w:val="000000" w:themeColor="text1"/>
          <w:sz w:val="24"/>
          <w:szCs w:val="24"/>
        </w:rPr>
        <w:t>BACHELOR OF SCIENCE IN NURSIN</w:t>
      </w:r>
      <w:r>
        <w:rPr>
          <w:b/>
          <w:bCs/>
          <w:color w:val="000000" w:themeColor="text1"/>
          <w:sz w:val="24"/>
          <w:szCs w:val="24"/>
        </w:rPr>
        <w:t>G</w:t>
      </w:r>
    </w:p>
    <w:p w14:paraId="32597776" w14:textId="77777777" w:rsidR="00461320" w:rsidRDefault="00461320" w:rsidP="00461320">
      <w:pPr>
        <w:contextualSpacing/>
        <w:rPr>
          <w:color w:val="000000" w:themeColor="text1"/>
        </w:rPr>
      </w:pPr>
      <w:r>
        <w:rPr>
          <w:color w:val="000000" w:themeColor="text1"/>
        </w:rPr>
        <w:t>The University of Alabama</w:t>
      </w:r>
    </w:p>
    <w:p w14:paraId="2D48C582" w14:textId="77777777" w:rsidR="00461320" w:rsidRDefault="00461320" w:rsidP="00461320">
      <w:pPr>
        <w:contextualSpacing/>
        <w:rPr>
          <w:color w:val="000000" w:themeColor="text1"/>
        </w:rPr>
      </w:pPr>
      <w:r>
        <w:rPr>
          <w:color w:val="000000" w:themeColor="text1"/>
        </w:rPr>
        <w:t>The Capstone College of Nursing</w:t>
      </w:r>
    </w:p>
    <w:p w14:paraId="5BCDC552" w14:textId="77777777" w:rsidR="00461320" w:rsidRDefault="00461320" w:rsidP="00461320">
      <w:pPr>
        <w:contextualSpacing/>
        <w:rPr>
          <w:color w:val="000000" w:themeColor="text1"/>
        </w:rPr>
      </w:pPr>
      <w:r>
        <w:rPr>
          <w:color w:val="000000" w:themeColor="text1"/>
        </w:rPr>
        <w:t>Summa Cum Laude</w:t>
      </w:r>
    </w:p>
    <w:p w14:paraId="0017C45E" w14:textId="77777777" w:rsidR="009E568C" w:rsidRDefault="009E568C" w:rsidP="00461320">
      <w:pPr>
        <w:contextualSpacing/>
        <w:rPr>
          <w:color w:val="000000" w:themeColor="text1"/>
        </w:rPr>
      </w:pPr>
    </w:p>
    <w:p w14:paraId="2AD4FB01" w14:textId="77777777" w:rsidR="009E568C" w:rsidRDefault="009E568C" w:rsidP="00461320">
      <w:pPr>
        <w:contextualSpacing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MAY 2004</w:t>
      </w:r>
    </w:p>
    <w:p w14:paraId="47AE1953" w14:textId="77777777" w:rsidR="009E568C" w:rsidRDefault="009E568C" w:rsidP="00461320">
      <w:pPr>
        <w:contextualSpacing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ASSOCIATE DEGREE IN NURSING</w:t>
      </w:r>
    </w:p>
    <w:p w14:paraId="7D0E62F6" w14:textId="77777777" w:rsidR="009E568C" w:rsidRPr="009E568C" w:rsidRDefault="009E568C" w:rsidP="00461320">
      <w:pPr>
        <w:contextualSpacing/>
        <w:rPr>
          <w:color w:val="000000" w:themeColor="text1"/>
        </w:rPr>
      </w:pPr>
      <w:r>
        <w:rPr>
          <w:color w:val="000000" w:themeColor="text1"/>
        </w:rPr>
        <w:t>Alabama Southern Community College</w:t>
      </w:r>
    </w:p>
    <w:p w14:paraId="2BF76118" w14:textId="63285C07" w:rsidR="00461320" w:rsidRDefault="00461320" w:rsidP="00461320">
      <w:pPr>
        <w:contextualSpacing/>
        <w:rPr>
          <w:color w:val="000000" w:themeColor="text1"/>
        </w:rPr>
      </w:pPr>
    </w:p>
    <w:p w14:paraId="4C549495" w14:textId="61784AA4" w:rsidR="00461320" w:rsidRPr="00A930BF" w:rsidRDefault="00461320" w:rsidP="00461320">
      <w:pPr>
        <w:contextualSpacing/>
        <w:rPr>
          <w:b/>
          <w:bCs/>
          <w:color w:val="auto"/>
          <w:sz w:val="28"/>
          <w:szCs w:val="28"/>
        </w:rPr>
      </w:pPr>
      <w:r w:rsidRPr="00A930BF">
        <w:rPr>
          <w:b/>
          <w:bCs/>
          <w:color w:val="auto"/>
          <w:sz w:val="28"/>
          <w:szCs w:val="28"/>
        </w:rPr>
        <w:t>EXPERIENCE</w:t>
      </w:r>
    </w:p>
    <w:p w14:paraId="5ED46CF0" w14:textId="0F46B93F" w:rsidR="008050FE" w:rsidRPr="008050FE" w:rsidRDefault="008050FE" w:rsidP="00461320">
      <w:pPr>
        <w:contextualSpacing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EMERGENCY ROOM FRONT-LINE NURSE</w:t>
      </w:r>
    </w:p>
    <w:p w14:paraId="4DF56601" w14:textId="0D9BDC75" w:rsidR="008050FE" w:rsidRDefault="008050FE" w:rsidP="008050FE">
      <w:pPr>
        <w:tabs>
          <w:tab w:val="left" w:pos="6075"/>
        </w:tabs>
        <w:contextualSpacing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KAISER PERMANENTE- MANTECA, CA</w:t>
      </w:r>
      <w:r>
        <w:rPr>
          <w:b/>
          <w:bCs/>
          <w:color w:val="auto"/>
          <w:sz w:val="24"/>
          <w:szCs w:val="24"/>
        </w:rPr>
        <w:tab/>
      </w:r>
    </w:p>
    <w:p w14:paraId="42A65FE8" w14:textId="3A9627B5" w:rsidR="008050FE" w:rsidRDefault="008050FE" w:rsidP="008050FE">
      <w:pPr>
        <w:tabs>
          <w:tab w:val="left" w:pos="4515"/>
        </w:tabs>
        <w:contextualSpacing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TRAVEL NURSE- AMERICAN MOBILE NURSE</w:t>
      </w:r>
    </w:p>
    <w:p w14:paraId="7AACC447" w14:textId="5885800D" w:rsidR="008050FE" w:rsidRPr="00A930BF" w:rsidRDefault="008050FE" w:rsidP="008050FE">
      <w:pPr>
        <w:tabs>
          <w:tab w:val="left" w:pos="4515"/>
        </w:tabs>
        <w:contextualSpacing/>
        <w:rPr>
          <w:color w:val="auto"/>
          <w:sz w:val="24"/>
          <w:szCs w:val="24"/>
        </w:rPr>
      </w:pPr>
      <w:r w:rsidRPr="00A930BF">
        <w:rPr>
          <w:color w:val="auto"/>
          <w:sz w:val="24"/>
          <w:szCs w:val="24"/>
        </w:rPr>
        <w:t xml:space="preserve">August 2020- </w:t>
      </w:r>
      <w:r w:rsidR="00780020" w:rsidRPr="00A930BF">
        <w:rPr>
          <w:color w:val="auto"/>
          <w:sz w:val="24"/>
          <w:szCs w:val="24"/>
        </w:rPr>
        <w:t>January</w:t>
      </w:r>
      <w:r w:rsidRPr="00A930BF">
        <w:rPr>
          <w:color w:val="auto"/>
          <w:sz w:val="24"/>
          <w:szCs w:val="24"/>
        </w:rPr>
        <w:t xml:space="preserve"> 202</w:t>
      </w:r>
      <w:r w:rsidR="00780020" w:rsidRPr="00A930BF">
        <w:rPr>
          <w:color w:val="auto"/>
          <w:sz w:val="24"/>
          <w:szCs w:val="24"/>
        </w:rPr>
        <w:t>1</w:t>
      </w:r>
    </w:p>
    <w:p w14:paraId="195CDFCF" w14:textId="77777777" w:rsidR="008050FE" w:rsidRDefault="008050FE" w:rsidP="00461320">
      <w:pPr>
        <w:contextualSpacing/>
        <w:rPr>
          <w:b/>
          <w:bCs/>
          <w:color w:val="950B0B" w:themeColor="accent4" w:themeShade="80"/>
          <w:sz w:val="28"/>
          <w:szCs w:val="28"/>
        </w:rPr>
      </w:pPr>
    </w:p>
    <w:p w14:paraId="1C165CA6" w14:textId="151E6BC4" w:rsidR="00810124" w:rsidRDefault="00810124" w:rsidP="00461320">
      <w:pPr>
        <w:contextualSpacing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CLINICAL NURSE LEADER</w:t>
      </w:r>
    </w:p>
    <w:p w14:paraId="4B190AB4" w14:textId="0C5075C4" w:rsidR="00810124" w:rsidRDefault="00810124" w:rsidP="00461320">
      <w:pPr>
        <w:contextualSpacing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MONROE COUNTY HOSPITAL, MONROEVILLE, AL</w:t>
      </w:r>
    </w:p>
    <w:p w14:paraId="2F168AEF" w14:textId="511C5E2C" w:rsidR="00D75D56" w:rsidRPr="00A930BF" w:rsidRDefault="00C81A03" w:rsidP="00461320">
      <w:pPr>
        <w:contextualSpacing/>
        <w:rPr>
          <w:color w:val="000000" w:themeColor="text1"/>
          <w:sz w:val="24"/>
          <w:szCs w:val="24"/>
        </w:rPr>
      </w:pPr>
      <w:r w:rsidRPr="00A930BF">
        <w:rPr>
          <w:color w:val="000000" w:themeColor="text1"/>
          <w:sz w:val="24"/>
          <w:szCs w:val="24"/>
        </w:rPr>
        <w:t>September</w:t>
      </w:r>
      <w:r w:rsidR="00810124" w:rsidRPr="00A930BF">
        <w:rPr>
          <w:color w:val="000000" w:themeColor="text1"/>
          <w:sz w:val="24"/>
          <w:szCs w:val="24"/>
        </w:rPr>
        <w:t xml:space="preserve"> 2019- </w:t>
      </w:r>
      <w:r w:rsidR="008050FE" w:rsidRPr="00A930BF">
        <w:rPr>
          <w:color w:val="000000" w:themeColor="text1"/>
          <w:sz w:val="24"/>
          <w:szCs w:val="24"/>
        </w:rPr>
        <w:t>August 2020</w:t>
      </w:r>
    </w:p>
    <w:p w14:paraId="63D5012D" w14:textId="77777777" w:rsidR="00461320" w:rsidRPr="00461320" w:rsidRDefault="00461320">
      <w:pPr>
        <w:pStyle w:val="Heading2"/>
        <w:rPr>
          <w:color w:val="000000" w:themeColor="text1"/>
        </w:rPr>
      </w:pPr>
      <w:r w:rsidRPr="00461320">
        <w:rPr>
          <w:color w:val="000000" w:themeColor="text1"/>
        </w:rPr>
        <w:t>Emergency Room Front-Line Nurse</w:t>
      </w:r>
    </w:p>
    <w:p w14:paraId="1E36F075" w14:textId="29F73667" w:rsidR="00D75D56" w:rsidRDefault="00461320" w:rsidP="00D75D56">
      <w:pPr>
        <w:contextualSpacing/>
        <w:rPr>
          <w:b/>
          <w:bCs/>
          <w:color w:val="000000" w:themeColor="text1"/>
          <w:sz w:val="24"/>
          <w:szCs w:val="24"/>
        </w:rPr>
      </w:pPr>
      <w:r w:rsidRPr="00461320">
        <w:rPr>
          <w:b/>
          <w:bCs/>
          <w:color w:val="000000" w:themeColor="text1"/>
          <w:sz w:val="24"/>
          <w:szCs w:val="24"/>
        </w:rPr>
        <w:t xml:space="preserve">MONROE COUNTY </w:t>
      </w:r>
      <w:r w:rsidR="00F33DC5">
        <w:rPr>
          <w:b/>
          <w:bCs/>
          <w:color w:val="000000" w:themeColor="text1"/>
          <w:sz w:val="24"/>
          <w:szCs w:val="24"/>
        </w:rPr>
        <w:t xml:space="preserve">HOSPITAL </w:t>
      </w:r>
      <w:r w:rsidRPr="00461320">
        <w:rPr>
          <w:b/>
          <w:bCs/>
          <w:color w:val="000000" w:themeColor="text1"/>
          <w:sz w:val="24"/>
          <w:szCs w:val="24"/>
        </w:rPr>
        <w:t>EMERGENCY DEPARTMENT, MONROEVILLE, AL</w:t>
      </w:r>
    </w:p>
    <w:p w14:paraId="1CF278C2" w14:textId="3583F3AC" w:rsidR="00D75D56" w:rsidRPr="00A930BF" w:rsidRDefault="00461320" w:rsidP="00D75D56">
      <w:pPr>
        <w:contextualSpacing/>
        <w:rPr>
          <w:color w:val="000000" w:themeColor="text1"/>
        </w:rPr>
      </w:pPr>
      <w:r w:rsidRPr="00A930BF">
        <w:rPr>
          <w:color w:val="000000" w:themeColor="text1"/>
        </w:rPr>
        <w:t xml:space="preserve">May 2004- </w:t>
      </w:r>
      <w:bookmarkStart w:id="0" w:name="_Hlk11264591"/>
      <w:r w:rsidR="008050FE" w:rsidRPr="00A930BF">
        <w:rPr>
          <w:color w:val="000000" w:themeColor="text1"/>
        </w:rPr>
        <w:t>Present</w:t>
      </w:r>
    </w:p>
    <w:bookmarkEnd w:id="0"/>
    <w:p w14:paraId="25D84703" w14:textId="77777777" w:rsidR="006270A9" w:rsidRPr="00461320" w:rsidRDefault="00461320">
      <w:pPr>
        <w:pStyle w:val="Heading2"/>
        <w:rPr>
          <w:color w:val="000000" w:themeColor="text1"/>
        </w:rPr>
      </w:pPr>
      <w:r>
        <w:t xml:space="preserve">RN </w:t>
      </w:r>
      <w:r w:rsidRPr="00461320">
        <w:rPr>
          <w:color w:val="000000" w:themeColor="text1"/>
        </w:rPr>
        <w:t>TEAM LEADER</w:t>
      </w:r>
    </w:p>
    <w:p w14:paraId="75290066" w14:textId="77777777" w:rsidR="00461320" w:rsidRDefault="00461320" w:rsidP="00461320">
      <w:pPr>
        <w:contextualSpacing/>
        <w:rPr>
          <w:b/>
          <w:bCs/>
          <w:color w:val="000000" w:themeColor="text1"/>
          <w:sz w:val="24"/>
          <w:szCs w:val="24"/>
        </w:rPr>
      </w:pPr>
      <w:r w:rsidRPr="00461320">
        <w:rPr>
          <w:b/>
          <w:bCs/>
          <w:color w:val="000000" w:themeColor="text1"/>
          <w:sz w:val="24"/>
          <w:szCs w:val="24"/>
        </w:rPr>
        <w:t>PROGRESSIVE HOME HEALTH, MONROEVILLE, A</w:t>
      </w:r>
      <w:r>
        <w:rPr>
          <w:b/>
          <w:bCs/>
          <w:color w:val="000000" w:themeColor="text1"/>
          <w:sz w:val="24"/>
          <w:szCs w:val="24"/>
        </w:rPr>
        <w:t>L</w:t>
      </w:r>
    </w:p>
    <w:p w14:paraId="41014B3E" w14:textId="77777777" w:rsidR="00461320" w:rsidRPr="00A930BF" w:rsidRDefault="00461320" w:rsidP="00461320">
      <w:pPr>
        <w:contextualSpacing/>
        <w:rPr>
          <w:color w:val="000000" w:themeColor="text1"/>
          <w:sz w:val="24"/>
          <w:szCs w:val="24"/>
        </w:rPr>
      </w:pPr>
      <w:r w:rsidRPr="00A930BF">
        <w:rPr>
          <w:color w:val="000000" w:themeColor="text1"/>
          <w:sz w:val="24"/>
          <w:szCs w:val="24"/>
        </w:rPr>
        <w:t>October 2010- April 2011</w:t>
      </w:r>
    </w:p>
    <w:sdt>
      <w:sdtPr>
        <w:alias w:val="Leadership:"/>
        <w:tag w:val="Leadership:"/>
        <w:id w:val="1837562325"/>
        <w:placeholder>
          <w:docPart w:val="161154B018A0465A83BB588863F8FEB2"/>
        </w:placeholder>
        <w:temporary/>
        <w:showingPlcHdr/>
        <w15:appearance w15:val="hidden"/>
      </w:sdtPr>
      <w:sdtEndPr/>
      <w:sdtContent>
        <w:p w14:paraId="21671EF6" w14:textId="77777777" w:rsidR="006270A9" w:rsidRDefault="009D5933">
          <w:pPr>
            <w:pStyle w:val="Heading2"/>
          </w:pPr>
          <w:r w:rsidRPr="00A930BF">
            <w:rPr>
              <w:color w:val="auto"/>
              <w:sz w:val="28"/>
              <w:szCs w:val="28"/>
            </w:rPr>
            <w:t>Leadership</w:t>
          </w:r>
        </w:p>
      </w:sdtContent>
    </w:sdt>
    <w:p w14:paraId="0C1B97D1" w14:textId="67C6C820" w:rsidR="006270A9" w:rsidRPr="00461320" w:rsidRDefault="00461320" w:rsidP="00461320">
      <w:pPr>
        <w:pStyle w:val="ListBullet"/>
        <w:numPr>
          <w:ilvl w:val="0"/>
          <w:numId w:val="0"/>
        </w:numPr>
        <w:ind w:left="216"/>
        <w:rPr>
          <w:color w:val="0D0D0D" w:themeColor="text1" w:themeTint="F2"/>
        </w:rPr>
      </w:pPr>
      <w:r w:rsidRPr="00461320">
        <w:rPr>
          <w:color w:val="0D0D0D" w:themeColor="text1" w:themeTint="F2"/>
        </w:rPr>
        <w:t xml:space="preserve">2010- </w:t>
      </w:r>
      <w:r w:rsidR="00634A95">
        <w:rPr>
          <w:color w:val="0D0D0D" w:themeColor="text1" w:themeTint="F2"/>
        </w:rPr>
        <w:t>2019</w:t>
      </w:r>
    </w:p>
    <w:p w14:paraId="199BD53D" w14:textId="77777777" w:rsidR="00461320" w:rsidRPr="00461320" w:rsidRDefault="00461320" w:rsidP="00461320">
      <w:pPr>
        <w:pStyle w:val="ListBullet"/>
        <w:numPr>
          <w:ilvl w:val="0"/>
          <w:numId w:val="0"/>
        </w:numPr>
        <w:ind w:left="216"/>
        <w:rPr>
          <w:color w:val="0D0D0D" w:themeColor="text1" w:themeTint="F2"/>
        </w:rPr>
      </w:pPr>
      <w:r w:rsidRPr="00461320">
        <w:rPr>
          <w:color w:val="0D0D0D" w:themeColor="text1" w:themeTint="F2"/>
        </w:rPr>
        <w:t>Emergency Department clinical preceptor for undergraduate students.</w:t>
      </w:r>
    </w:p>
    <w:p w14:paraId="0A50545D" w14:textId="3B923508" w:rsidR="00461320" w:rsidRPr="00461320" w:rsidRDefault="00461320" w:rsidP="00461320">
      <w:pPr>
        <w:pStyle w:val="ListBullet"/>
        <w:numPr>
          <w:ilvl w:val="0"/>
          <w:numId w:val="0"/>
        </w:numPr>
        <w:rPr>
          <w:color w:val="0D0D0D" w:themeColor="text1" w:themeTint="F2"/>
        </w:rPr>
      </w:pPr>
      <w:r w:rsidRPr="00461320">
        <w:rPr>
          <w:color w:val="0D0D0D" w:themeColor="text1" w:themeTint="F2"/>
        </w:rPr>
        <w:t xml:space="preserve">     2019- </w:t>
      </w:r>
      <w:r w:rsidR="008050FE">
        <w:rPr>
          <w:color w:val="0D0D0D" w:themeColor="text1" w:themeTint="F2"/>
        </w:rPr>
        <w:t>2020</w:t>
      </w:r>
    </w:p>
    <w:p w14:paraId="46C12709" w14:textId="77777777" w:rsidR="00461320" w:rsidRDefault="00461320" w:rsidP="00461320">
      <w:pPr>
        <w:pStyle w:val="ListBullet"/>
        <w:numPr>
          <w:ilvl w:val="0"/>
          <w:numId w:val="0"/>
        </w:numPr>
      </w:pPr>
      <w:bookmarkStart w:id="1" w:name="_Hlk11265504"/>
      <w:r w:rsidRPr="00461320">
        <w:rPr>
          <w:color w:val="0D0D0D" w:themeColor="text1" w:themeTint="F2"/>
        </w:rPr>
        <w:t xml:space="preserve">     Staff education for various quality improvement continuing education courses</w:t>
      </w:r>
      <w:r>
        <w:t xml:space="preserve">. </w:t>
      </w:r>
    </w:p>
    <w:bookmarkEnd w:id="1"/>
    <w:p w14:paraId="7B036765" w14:textId="77777777" w:rsidR="00461320" w:rsidRPr="00E87E7F" w:rsidRDefault="00461320" w:rsidP="00461320">
      <w:pPr>
        <w:pStyle w:val="ListBullet"/>
        <w:numPr>
          <w:ilvl w:val="0"/>
          <w:numId w:val="0"/>
        </w:numPr>
        <w:rPr>
          <w:color w:val="auto"/>
        </w:rPr>
      </w:pPr>
      <w:r w:rsidRPr="00E87E7F">
        <w:rPr>
          <w:color w:val="auto"/>
        </w:rPr>
        <w:t xml:space="preserve">     April 2019</w:t>
      </w:r>
    </w:p>
    <w:p w14:paraId="4CA299CF" w14:textId="77777777" w:rsidR="00461320" w:rsidRDefault="00461320" w:rsidP="00461320">
      <w:pPr>
        <w:pStyle w:val="ListBullet"/>
        <w:numPr>
          <w:ilvl w:val="0"/>
          <w:numId w:val="0"/>
        </w:numPr>
      </w:pPr>
      <w:r w:rsidRPr="00E87E7F">
        <w:rPr>
          <w:color w:val="auto"/>
        </w:rPr>
        <w:t xml:space="preserve">     Published article in the Rural Nurse Organization newsletter: Obesity in the Rural Community.</w:t>
      </w:r>
      <w:r>
        <w:tab/>
      </w:r>
    </w:p>
    <w:p w14:paraId="14F36774" w14:textId="6864AF6F" w:rsidR="006270A9" w:rsidRPr="00A930BF" w:rsidRDefault="00461320" w:rsidP="00461320">
      <w:pPr>
        <w:pStyle w:val="Heading1"/>
        <w:rPr>
          <w:color w:val="auto"/>
        </w:rPr>
      </w:pPr>
      <w:r w:rsidRPr="00A930BF">
        <w:rPr>
          <w:color w:val="auto"/>
        </w:rPr>
        <w:t>PROFESSIO</w:t>
      </w:r>
      <w:r w:rsidR="005D337C" w:rsidRPr="00A930BF">
        <w:rPr>
          <w:color w:val="auto"/>
        </w:rPr>
        <w:t>N</w:t>
      </w:r>
      <w:r w:rsidRPr="00A930BF">
        <w:rPr>
          <w:color w:val="auto"/>
        </w:rPr>
        <w:t>AL CERTIFICATIONS</w:t>
      </w:r>
    </w:p>
    <w:p w14:paraId="1A999B52" w14:textId="7BD229BB" w:rsidR="00C61D06" w:rsidRDefault="00461320" w:rsidP="00C61D06">
      <w:pPr>
        <w:pStyle w:val="Heading1"/>
        <w:rPr>
          <w:b w:val="0"/>
          <w:bCs/>
          <w:color w:val="000000" w:themeColor="text1"/>
          <w:sz w:val="22"/>
          <w:szCs w:val="22"/>
        </w:rPr>
      </w:pPr>
      <w:r>
        <w:rPr>
          <w:b w:val="0"/>
          <w:bCs/>
          <w:color w:val="000000" w:themeColor="text1"/>
          <w:sz w:val="22"/>
          <w:szCs w:val="22"/>
        </w:rPr>
        <w:t xml:space="preserve">     </w:t>
      </w:r>
      <w:r w:rsidRPr="00461320">
        <w:rPr>
          <w:b w:val="0"/>
          <w:bCs/>
          <w:color w:val="000000" w:themeColor="text1"/>
          <w:sz w:val="22"/>
          <w:szCs w:val="22"/>
        </w:rPr>
        <w:t xml:space="preserve">Registered </w:t>
      </w:r>
      <w:bookmarkStart w:id="2" w:name="_Hlk35533347"/>
      <w:r w:rsidRPr="00461320">
        <w:rPr>
          <w:b w:val="0"/>
          <w:bCs/>
          <w:color w:val="000000" w:themeColor="text1"/>
          <w:sz w:val="22"/>
          <w:szCs w:val="22"/>
        </w:rPr>
        <w:t>Nurse,</w:t>
      </w:r>
      <w:bookmarkEnd w:id="2"/>
      <w:r w:rsidRPr="00461320">
        <w:rPr>
          <w:b w:val="0"/>
          <w:bCs/>
          <w:color w:val="000000" w:themeColor="text1"/>
          <w:sz w:val="22"/>
          <w:szCs w:val="22"/>
        </w:rPr>
        <w:t xml:space="preserve"> Alabama Board of </w:t>
      </w:r>
      <w:bookmarkStart w:id="3" w:name="_Hlk35533388"/>
      <w:r w:rsidRPr="00461320">
        <w:rPr>
          <w:b w:val="0"/>
          <w:bCs/>
          <w:color w:val="000000" w:themeColor="text1"/>
          <w:sz w:val="22"/>
          <w:szCs w:val="22"/>
        </w:rPr>
        <w:t>Nursing</w:t>
      </w:r>
      <w:bookmarkEnd w:id="3"/>
      <w:r w:rsidR="00C61D06">
        <w:rPr>
          <w:b w:val="0"/>
          <w:bCs/>
          <w:color w:val="000000" w:themeColor="text1"/>
          <w:sz w:val="22"/>
          <w:szCs w:val="22"/>
        </w:rPr>
        <w:t xml:space="preserve"> Compact License</w:t>
      </w:r>
      <w:r w:rsidRPr="00461320">
        <w:rPr>
          <w:b w:val="0"/>
          <w:bCs/>
          <w:color w:val="000000" w:themeColor="text1"/>
          <w:sz w:val="22"/>
          <w:szCs w:val="22"/>
        </w:rPr>
        <w:t xml:space="preserve"> </w:t>
      </w:r>
      <w:r w:rsidR="00E87E7F">
        <w:rPr>
          <w:b w:val="0"/>
          <w:bCs/>
          <w:color w:val="000000" w:themeColor="text1"/>
          <w:sz w:val="22"/>
          <w:szCs w:val="22"/>
        </w:rPr>
        <w:t>1-102379</w:t>
      </w:r>
    </w:p>
    <w:p w14:paraId="0780B4B6" w14:textId="04D1C60B" w:rsidR="00634A95" w:rsidRPr="00461320" w:rsidRDefault="00634A95" w:rsidP="00C61D06">
      <w:pPr>
        <w:pStyle w:val="Heading1"/>
        <w:rPr>
          <w:b w:val="0"/>
          <w:bCs/>
          <w:color w:val="000000" w:themeColor="text1"/>
          <w:sz w:val="22"/>
          <w:szCs w:val="22"/>
        </w:rPr>
      </w:pPr>
      <w:r>
        <w:rPr>
          <w:b w:val="0"/>
          <w:bCs/>
          <w:color w:val="000000" w:themeColor="text1"/>
          <w:sz w:val="22"/>
          <w:szCs w:val="22"/>
        </w:rPr>
        <w:t xml:space="preserve">  </w:t>
      </w:r>
      <w:r w:rsidR="00C61D06">
        <w:rPr>
          <w:b w:val="0"/>
          <w:bCs/>
          <w:color w:val="000000" w:themeColor="text1"/>
          <w:sz w:val="22"/>
          <w:szCs w:val="22"/>
        </w:rPr>
        <w:t xml:space="preserve"> </w:t>
      </w:r>
      <w:r>
        <w:rPr>
          <w:b w:val="0"/>
          <w:bCs/>
          <w:color w:val="000000" w:themeColor="text1"/>
          <w:sz w:val="22"/>
          <w:szCs w:val="22"/>
        </w:rPr>
        <w:t xml:space="preserve">  Registered </w:t>
      </w:r>
      <w:r w:rsidRPr="00634A95">
        <w:rPr>
          <w:b w:val="0"/>
          <w:bCs/>
          <w:color w:val="000000" w:themeColor="text1"/>
          <w:sz w:val="22"/>
          <w:szCs w:val="22"/>
        </w:rPr>
        <w:t>Nurse,</w:t>
      </w:r>
      <w:r>
        <w:rPr>
          <w:b w:val="0"/>
          <w:bCs/>
          <w:color w:val="000000" w:themeColor="text1"/>
          <w:sz w:val="22"/>
          <w:szCs w:val="22"/>
        </w:rPr>
        <w:t xml:space="preserve"> California Board of </w:t>
      </w:r>
      <w:r w:rsidRPr="00634A95">
        <w:rPr>
          <w:b w:val="0"/>
          <w:bCs/>
          <w:color w:val="000000" w:themeColor="text1"/>
          <w:sz w:val="22"/>
          <w:szCs w:val="22"/>
        </w:rPr>
        <w:t>Nursing</w:t>
      </w:r>
      <w:r>
        <w:rPr>
          <w:b w:val="0"/>
          <w:bCs/>
          <w:color w:val="000000" w:themeColor="text1"/>
          <w:sz w:val="22"/>
          <w:szCs w:val="22"/>
        </w:rPr>
        <w:t xml:space="preserve"> </w:t>
      </w:r>
      <w:r w:rsidR="00C61D06">
        <w:rPr>
          <w:b w:val="0"/>
          <w:bCs/>
          <w:color w:val="000000" w:themeColor="text1"/>
          <w:sz w:val="22"/>
          <w:szCs w:val="22"/>
        </w:rPr>
        <w:t>R</w:t>
      </w:r>
      <w:r w:rsidR="00C61D06" w:rsidRPr="00634A95">
        <w:rPr>
          <w:b w:val="0"/>
          <w:bCs/>
          <w:color w:val="000000" w:themeColor="text1"/>
          <w:sz w:val="22"/>
          <w:szCs w:val="22"/>
        </w:rPr>
        <w:t>N</w:t>
      </w:r>
      <w:r>
        <w:rPr>
          <w:b w:val="0"/>
          <w:bCs/>
          <w:color w:val="000000" w:themeColor="text1"/>
          <w:sz w:val="22"/>
          <w:szCs w:val="22"/>
        </w:rPr>
        <w:t>95218786</w:t>
      </w:r>
    </w:p>
    <w:p w14:paraId="63BFADBB" w14:textId="7908516F" w:rsidR="00461320" w:rsidRPr="00461320" w:rsidRDefault="00461320" w:rsidP="00C61D06">
      <w:pPr>
        <w:pStyle w:val="ListBullet"/>
        <w:numPr>
          <w:ilvl w:val="0"/>
          <w:numId w:val="0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461320">
        <w:rPr>
          <w:color w:val="000000" w:themeColor="text1"/>
        </w:rPr>
        <w:t>Basic Life Support (BLS) Certification</w:t>
      </w:r>
      <w:r w:rsidR="009B4BD6">
        <w:rPr>
          <w:color w:val="000000" w:themeColor="text1"/>
        </w:rPr>
        <w:t>- AHA</w:t>
      </w:r>
    </w:p>
    <w:p w14:paraId="4B78BADF" w14:textId="0E9C868D" w:rsidR="00461320" w:rsidRDefault="00461320" w:rsidP="00C61D06">
      <w:pPr>
        <w:pStyle w:val="ListBullet"/>
        <w:numPr>
          <w:ilvl w:val="0"/>
          <w:numId w:val="0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461320">
        <w:rPr>
          <w:color w:val="000000" w:themeColor="text1"/>
        </w:rPr>
        <w:t>Advanced Cardiac Life Support (ACLS) Certification</w:t>
      </w:r>
      <w:r w:rsidR="009B4BD6">
        <w:rPr>
          <w:color w:val="000000" w:themeColor="text1"/>
        </w:rPr>
        <w:t>- AHA</w:t>
      </w:r>
    </w:p>
    <w:p w14:paraId="65433783" w14:textId="20090C59" w:rsidR="0005276E" w:rsidRDefault="0005276E" w:rsidP="00C61D06">
      <w:pPr>
        <w:pStyle w:val="ListBullet"/>
        <w:numPr>
          <w:ilvl w:val="0"/>
          <w:numId w:val="0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Pediatric Advanced Life Support (PALS) Certification</w:t>
      </w:r>
      <w:r w:rsidR="009B4BD6">
        <w:rPr>
          <w:color w:val="000000" w:themeColor="text1"/>
        </w:rPr>
        <w:t>- AHA</w:t>
      </w:r>
    </w:p>
    <w:p w14:paraId="670B3DF0" w14:textId="6C110D05" w:rsidR="0005276E" w:rsidRDefault="0005276E" w:rsidP="00C61D06">
      <w:pPr>
        <w:pStyle w:val="ListBullet"/>
        <w:numPr>
          <w:ilvl w:val="0"/>
          <w:numId w:val="0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Clinical Nurse Leader</w:t>
      </w:r>
    </w:p>
    <w:p w14:paraId="71A5D1FA" w14:textId="77777777" w:rsidR="00461320" w:rsidRDefault="00461320" w:rsidP="00461320">
      <w:pPr>
        <w:pStyle w:val="ListBullet"/>
        <w:numPr>
          <w:ilvl w:val="0"/>
          <w:numId w:val="0"/>
        </w:numPr>
        <w:rPr>
          <w:color w:val="000000" w:themeColor="text1"/>
        </w:rPr>
      </w:pPr>
    </w:p>
    <w:p w14:paraId="01756347" w14:textId="77777777" w:rsidR="00461320" w:rsidRPr="00A930BF" w:rsidRDefault="00461320" w:rsidP="00461320">
      <w:pPr>
        <w:pStyle w:val="ListBullet"/>
        <w:numPr>
          <w:ilvl w:val="0"/>
          <w:numId w:val="0"/>
        </w:numPr>
        <w:rPr>
          <w:b/>
          <w:bCs/>
          <w:color w:val="auto"/>
          <w:sz w:val="28"/>
          <w:szCs w:val="28"/>
        </w:rPr>
      </w:pPr>
      <w:r w:rsidRPr="00A930BF">
        <w:rPr>
          <w:b/>
          <w:bCs/>
          <w:color w:val="auto"/>
          <w:sz w:val="28"/>
          <w:szCs w:val="28"/>
        </w:rPr>
        <w:t>PROFESSIONAL SOCIETIES</w:t>
      </w:r>
    </w:p>
    <w:p w14:paraId="0F6E4D39" w14:textId="448527A2" w:rsidR="00461320" w:rsidRDefault="00461320" w:rsidP="00461320">
      <w:pPr>
        <w:pStyle w:val="ListBullet"/>
        <w:numPr>
          <w:ilvl w:val="0"/>
          <w:numId w:val="0"/>
        </w:num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Sigma Theta Tau International</w:t>
      </w:r>
    </w:p>
    <w:p w14:paraId="1595408E" w14:textId="434E4625" w:rsidR="00461320" w:rsidRDefault="00461320" w:rsidP="00461320">
      <w:pPr>
        <w:pStyle w:val="ListBullet"/>
        <w:numPr>
          <w:ilvl w:val="0"/>
          <w:numId w:val="0"/>
        </w:num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Nursing Honor Society</w:t>
      </w:r>
    </w:p>
    <w:p w14:paraId="19DA3316" w14:textId="77777777" w:rsidR="00461320" w:rsidRDefault="00461320" w:rsidP="00461320">
      <w:pPr>
        <w:pStyle w:val="ListBullet"/>
        <w:numPr>
          <w:ilvl w:val="0"/>
          <w:numId w:val="0"/>
        </w:numPr>
        <w:rPr>
          <w:color w:val="0D0D0D" w:themeColor="text1" w:themeTint="F2"/>
        </w:rPr>
      </w:pPr>
    </w:p>
    <w:p w14:paraId="62E68441" w14:textId="77777777" w:rsidR="00461320" w:rsidRPr="00A930BF" w:rsidRDefault="00461320" w:rsidP="00461320">
      <w:pPr>
        <w:pStyle w:val="ListBullet"/>
        <w:numPr>
          <w:ilvl w:val="0"/>
          <w:numId w:val="0"/>
        </w:numPr>
        <w:rPr>
          <w:b/>
          <w:bCs/>
          <w:color w:val="auto"/>
          <w:sz w:val="28"/>
          <w:szCs w:val="28"/>
        </w:rPr>
      </w:pPr>
      <w:r w:rsidRPr="00A930BF">
        <w:rPr>
          <w:b/>
          <w:bCs/>
          <w:color w:val="auto"/>
          <w:sz w:val="28"/>
          <w:szCs w:val="28"/>
        </w:rPr>
        <w:t>COMMITTEES/TEAMS</w:t>
      </w:r>
    </w:p>
    <w:p w14:paraId="406CAF15" w14:textId="77777777" w:rsidR="00461320" w:rsidRDefault="00461320" w:rsidP="00461320">
      <w:pPr>
        <w:pStyle w:val="ListBullet"/>
        <w:numPr>
          <w:ilvl w:val="0"/>
          <w:numId w:val="0"/>
        </w:numPr>
        <w:rPr>
          <w:color w:val="0D0D0D" w:themeColor="text1" w:themeTint="F2"/>
        </w:rPr>
      </w:pPr>
      <w:r>
        <w:rPr>
          <w:b/>
          <w:bCs/>
          <w:color w:val="950B0B" w:themeColor="accent4" w:themeShade="80"/>
        </w:rPr>
        <w:t xml:space="preserve">     </w:t>
      </w:r>
      <w:r>
        <w:rPr>
          <w:color w:val="0D0D0D" w:themeColor="text1" w:themeTint="F2"/>
        </w:rPr>
        <w:t>Care Transition Team</w:t>
      </w:r>
    </w:p>
    <w:p w14:paraId="2485855C" w14:textId="77777777" w:rsidR="00461320" w:rsidRDefault="00461320" w:rsidP="00461320">
      <w:pPr>
        <w:pStyle w:val="ListBullet"/>
        <w:numPr>
          <w:ilvl w:val="0"/>
          <w:numId w:val="0"/>
        </w:num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Readmission Team</w:t>
      </w:r>
    </w:p>
    <w:p w14:paraId="3159CDE6" w14:textId="77777777" w:rsidR="00461320" w:rsidRDefault="00461320" w:rsidP="00461320">
      <w:pPr>
        <w:pStyle w:val="ListBullet"/>
        <w:numPr>
          <w:ilvl w:val="0"/>
          <w:numId w:val="0"/>
        </w:num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Chief Nursing Officer hiring committee</w:t>
      </w:r>
    </w:p>
    <w:p w14:paraId="7E4A1BB9" w14:textId="7C169106" w:rsidR="00441225" w:rsidRDefault="00441225" w:rsidP="00461320">
      <w:pPr>
        <w:pStyle w:val="ListBullet"/>
        <w:numPr>
          <w:ilvl w:val="0"/>
          <w:numId w:val="0"/>
        </w:numPr>
        <w:rPr>
          <w:color w:val="0D0D0D" w:themeColor="text1" w:themeTint="F2"/>
        </w:rPr>
      </w:pPr>
    </w:p>
    <w:p w14:paraId="6744AB61" w14:textId="172E0BB6" w:rsidR="00E87E7F" w:rsidRPr="00A930BF" w:rsidRDefault="00E87E7F" w:rsidP="005D1DBB">
      <w:pPr>
        <w:pStyle w:val="ListBullet"/>
        <w:numPr>
          <w:ilvl w:val="0"/>
          <w:numId w:val="0"/>
        </w:numPr>
        <w:rPr>
          <w:b/>
          <w:bCs/>
          <w:color w:val="auto"/>
          <w:sz w:val="28"/>
          <w:szCs w:val="28"/>
        </w:rPr>
      </w:pPr>
      <w:r w:rsidRPr="00A930BF">
        <w:rPr>
          <w:b/>
          <w:bCs/>
          <w:color w:val="auto"/>
          <w:sz w:val="28"/>
          <w:szCs w:val="28"/>
        </w:rPr>
        <w:t>AWARDS</w:t>
      </w:r>
    </w:p>
    <w:p w14:paraId="252CB3CE" w14:textId="635D5BA3" w:rsidR="00E87E7F" w:rsidRDefault="00E87E7F" w:rsidP="005D1DBB">
      <w:pPr>
        <w:pStyle w:val="ListBullet"/>
        <w:numPr>
          <w:ilvl w:val="0"/>
          <w:numId w:val="0"/>
        </w:numPr>
        <w:rPr>
          <w:color w:val="auto"/>
        </w:rPr>
      </w:pPr>
      <w:r>
        <w:rPr>
          <w:b/>
          <w:bCs/>
          <w:color w:val="950B0B" w:themeColor="accent4" w:themeShade="80"/>
          <w:sz w:val="28"/>
          <w:szCs w:val="28"/>
        </w:rPr>
        <w:t xml:space="preserve">     </w:t>
      </w:r>
      <w:r>
        <w:rPr>
          <w:color w:val="auto"/>
        </w:rPr>
        <w:t xml:space="preserve">Donna R. </w:t>
      </w:r>
      <w:proofErr w:type="spellStart"/>
      <w:r>
        <w:rPr>
          <w:color w:val="auto"/>
        </w:rPr>
        <w:t>Packa</w:t>
      </w:r>
      <w:proofErr w:type="spellEnd"/>
      <w:r>
        <w:rPr>
          <w:color w:val="auto"/>
        </w:rPr>
        <w:t xml:space="preserve"> Excellence in Writing Award</w:t>
      </w:r>
      <w:r w:rsidR="003D3AE7">
        <w:rPr>
          <w:color w:val="auto"/>
        </w:rPr>
        <w:t xml:space="preserve"> from The University of Alabama Capstone College of </w:t>
      </w:r>
    </w:p>
    <w:p w14:paraId="0F915C93" w14:textId="5129A609" w:rsidR="003D3AE7" w:rsidRDefault="003D3AE7" w:rsidP="005D1DBB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       Nursing.</w:t>
      </w:r>
    </w:p>
    <w:p w14:paraId="45D38215" w14:textId="77777777" w:rsidR="00B73AEF" w:rsidRDefault="00B73AEF" w:rsidP="005D1DBB">
      <w:pPr>
        <w:pStyle w:val="ListBullet"/>
        <w:numPr>
          <w:ilvl w:val="0"/>
          <w:numId w:val="0"/>
        </w:numPr>
        <w:rPr>
          <w:color w:val="auto"/>
        </w:rPr>
      </w:pPr>
    </w:p>
    <w:p w14:paraId="32165996" w14:textId="2A6A5F56" w:rsidR="00066A47" w:rsidRPr="00A930BF" w:rsidRDefault="00066A47" w:rsidP="005D1DBB">
      <w:pPr>
        <w:pStyle w:val="ListBullet"/>
        <w:numPr>
          <w:ilvl w:val="0"/>
          <w:numId w:val="0"/>
        </w:numPr>
        <w:rPr>
          <w:b/>
          <w:bCs/>
          <w:color w:val="auto"/>
          <w:sz w:val="28"/>
          <w:szCs w:val="28"/>
        </w:rPr>
      </w:pPr>
      <w:r w:rsidRPr="00A930BF">
        <w:rPr>
          <w:b/>
          <w:bCs/>
          <w:color w:val="auto"/>
          <w:sz w:val="28"/>
          <w:szCs w:val="28"/>
        </w:rPr>
        <w:t>REFERENCES</w:t>
      </w:r>
    </w:p>
    <w:p w14:paraId="4DD81E37" w14:textId="5096179E" w:rsidR="00066A47" w:rsidRDefault="00066A47" w:rsidP="005D1DBB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     </w:t>
      </w:r>
      <w:r w:rsidR="001942E8">
        <w:rPr>
          <w:color w:val="auto"/>
        </w:rPr>
        <w:t>Chantel Knowles-</w:t>
      </w:r>
      <w:proofErr w:type="spellStart"/>
      <w:r w:rsidR="001942E8">
        <w:rPr>
          <w:color w:val="auto"/>
        </w:rPr>
        <w:t>Moye</w:t>
      </w:r>
      <w:proofErr w:type="spellEnd"/>
      <w:r w:rsidR="001942E8">
        <w:rPr>
          <w:color w:val="auto"/>
        </w:rPr>
        <w:t>, MSN, RN</w:t>
      </w:r>
    </w:p>
    <w:p w14:paraId="20B50477" w14:textId="5EB478E5" w:rsidR="001942E8" w:rsidRDefault="001942E8" w:rsidP="005D1DBB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     Family Nurse Practitioner</w:t>
      </w:r>
      <w:r w:rsidR="00264043">
        <w:rPr>
          <w:color w:val="auto"/>
        </w:rPr>
        <w:t xml:space="preserve">- </w:t>
      </w:r>
      <w:r>
        <w:rPr>
          <w:color w:val="auto"/>
        </w:rPr>
        <w:t xml:space="preserve">Primary Care </w:t>
      </w:r>
      <w:r w:rsidR="00264043">
        <w:rPr>
          <w:color w:val="auto"/>
        </w:rPr>
        <w:t xml:space="preserve">Medical </w:t>
      </w:r>
      <w:r>
        <w:rPr>
          <w:color w:val="auto"/>
        </w:rPr>
        <w:t>Center</w:t>
      </w:r>
    </w:p>
    <w:p w14:paraId="2B3E9871" w14:textId="0BD895B9" w:rsidR="00D75D56" w:rsidRDefault="001942E8" w:rsidP="005D1DBB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     251-282-0432</w:t>
      </w:r>
    </w:p>
    <w:p w14:paraId="0EF4890A" w14:textId="77777777" w:rsidR="00E70C69" w:rsidRDefault="00E70C69" w:rsidP="005D1DBB">
      <w:pPr>
        <w:pStyle w:val="ListBullet"/>
        <w:numPr>
          <w:ilvl w:val="0"/>
          <w:numId w:val="0"/>
        </w:numPr>
        <w:rPr>
          <w:color w:val="auto"/>
        </w:rPr>
      </w:pPr>
    </w:p>
    <w:p w14:paraId="0DAFE5EE" w14:textId="0BF5590F" w:rsidR="001942E8" w:rsidRDefault="001942E8" w:rsidP="005D1DBB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     </w:t>
      </w:r>
      <w:r w:rsidR="00E70C69">
        <w:rPr>
          <w:color w:val="auto"/>
        </w:rPr>
        <w:t xml:space="preserve">Wendy </w:t>
      </w:r>
      <w:proofErr w:type="spellStart"/>
      <w:r w:rsidR="00E70C69">
        <w:rPr>
          <w:color w:val="auto"/>
        </w:rPr>
        <w:t>Dunnavant-Prine</w:t>
      </w:r>
      <w:proofErr w:type="spellEnd"/>
      <w:r w:rsidR="00E70C69">
        <w:rPr>
          <w:color w:val="auto"/>
        </w:rPr>
        <w:t>, RN</w:t>
      </w:r>
    </w:p>
    <w:p w14:paraId="2011DE77" w14:textId="1CB458D5" w:rsidR="001942E8" w:rsidRDefault="00E70C69" w:rsidP="005D1DBB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     ER Staff Nurse- </w:t>
      </w:r>
      <w:r w:rsidR="00634A95">
        <w:rPr>
          <w:color w:val="auto"/>
        </w:rPr>
        <w:t>Keiser Permanente Walnut Creek Medical Center</w:t>
      </w:r>
    </w:p>
    <w:p w14:paraId="6795A1F5" w14:textId="3C214260" w:rsidR="001942E8" w:rsidRDefault="001942E8" w:rsidP="005D1DBB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     </w:t>
      </w:r>
      <w:r w:rsidR="00A55C05">
        <w:rPr>
          <w:color w:val="auto"/>
        </w:rPr>
        <w:t>251-</w:t>
      </w:r>
      <w:r w:rsidR="00E70C69">
        <w:rPr>
          <w:color w:val="auto"/>
        </w:rPr>
        <w:t>362-2534</w:t>
      </w:r>
    </w:p>
    <w:p w14:paraId="34D80D77" w14:textId="5F89605A" w:rsidR="001942E8" w:rsidRDefault="001942E8" w:rsidP="005D1DBB">
      <w:pPr>
        <w:pStyle w:val="ListBullet"/>
        <w:numPr>
          <w:ilvl w:val="0"/>
          <w:numId w:val="0"/>
        </w:numPr>
        <w:rPr>
          <w:color w:val="auto"/>
        </w:rPr>
      </w:pPr>
    </w:p>
    <w:p w14:paraId="34423988" w14:textId="5EDB8211" w:rsidR="001942E8" w:rsidRDefault="001942E8" w:rsidP="005D1DBB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     </w:t>
      </w:r>
      <w:r w:rsidR="00E70C69">
        <w:rPr>
          <w:color w:val="auto"/>
        </w:rPr>
        <w:t>Lydia Brown-Stokes</w:t>
      </w:r>
      <w:r>
        <w:rPr>
          <w:color w:val="auto"/>
        </w:rPr>
        <w:t>, MSN, RN</w:t>
      </w:r>
    </w:p>
    <w:p w14:paraId="2F199FD5" w14:textId="28F7807D" w:rsidR="001942E8" w:rsidRDefault="001942E8" w:rsidP="005D1DBB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     </w:t>
      </w:r>
      <w:r w:rsidR="00E70C69">
        <w:rPr>
          <w:color w:val="auto"/>
        </w:rPr>
        <w:t>Clinical Instructor- Reid State Technical College</w:t>
      </w:r>
    </w:p>
    <w:p w14:paraId="54F59B5A" w14:textId="63A6AE9B" w:rsidR="001942E8" w:rsidRDefault="001942E8" w:rsidP="005D1DBB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     251-</w:t>
      </w:r>
      <w:r w:rsidR="00E70C69">
        <w:rPr>
          <w:color w:val="auto"/>
        </w:rPr>
        <w:t>282-9176</w:t>
      </w:r>
    </w:p>
    <w:p w14:paraId="0C856F64" w14:textId="760F0533" w:rsidR="009065D0" w:rsidRDefault="009065D0" w:rsidP="005D1DBB">
      <w:pPr>
        <w:pStyle w:val="ListBullet"/>
        <w:numPr>
          <w:ilvl w:val="0"/>
          <w:numId w:val="0"/>
        </w:numPr>
        <w:rPr>
          <w:color w:val="auto"/>
        </w:rPr>
      </w:pPr>
    </w:p>
    <w:p w14:paraId="2E34E22A" w14:textId="73094640" w:rsidR="009065D0" w:rsidRPr="00066A47" w:rsidRDefault="009065D0" w:rsidP="005D1DBB">
      <w:pPr>
        <w:pStyle w:val="ListBullet"/>
        <w:numPr>
          <w:ilvl w:val="0"/>
          <w:numId w:val="0"/>
        </w:numPr>
        <w:rPr>
          <w:color w:val="auto"/>
        </w:rPr>
      </w:pPr>
    </w:p>
    <w:sectPr w:rsidR="009065D0" w:rsidRPr="00066A47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4001E" w14:textId="77777777" w:rsidR="00B16BDB" w:rsidRDefault="00B16BDB">
      <w:pPr>
        <w:spacing w:after="0"/>
      </w:pPr>
      <w:r>
        <w:separator/>
      </w:r>
    </w:p>
  </w:endnote>
  <w:endnote w:type="continuationSeparator" w:id="0">
    <w:p w14:paraId="194BF90C" w14:textId="77777777" w:rsidR="00B16BDB" w:rsidRDefault="00B16B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74151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2131E" w14:textId="77777777" w:rsidR="00B16BDB" w:rsidRDefault="00B16BDB">
      <w:pPr>
        <w:spacing w:after="0"/>
      </w:pPr>
      <w:r>
        <w:separator/>
      </w:r>
    </w:p>
  </w:footnote>
  <w:footnote w:type="continuationSeparator" w:id="0">
    <w:p w14:paraId="2A089A5C" w14:textId="77777777" w:rsidR="00B16BDB" w:rsidRDefault="00B16B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EE719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8EC0582"/>
    <w:multiLevelType w:val="hybridMultilevel"/>
    <w:tmpl w:val="E920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D012214"/>
    <w:multiLevelType w:val="hybridMultilevel"/>
    <w:tmpl w:val="380EB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FFF6C15"/>
    <w:multiLevelType w:val="hybridMultilevel"/>
    <w:tmpl w:val="56A4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2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5EF1948"/>
    <w:multiLevelType w:val="hybridMultilevel"/>
    <w:tmpl w:val="1B26C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F27C7"/>
    <w:multiLevelType w:val="hybridMultilevel"/>
    <w:tmpl w:val="896C635E"/>
    <w:lvl w:ilvl="0" w:tplc="04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9"/>
  </w:num>
  <w:num w:numId="16">
    <w:abstractNumId w:val="14"/>
  </w:num>
  <w:num w:numId="17">
    <w:abstractNumId w:val="18"/>
  </w:num>
  <w:num w:numId="18">
    <w:abstractNumId w:val="10"/>
  </w:num>
  <w:num w:numId="19">
    <w:abstractNumId w:val="22"/>
  </w:num>
  <w:num w:numId="20">
    <w:abstractNumId w:val="20"/>
  </w:num>
  <w:num w:numId="21">
    <w:abstractNumId w:val="12"/>
  </w:num>
  <w:num w:numId="22">
    <w:abstractNumId w:val="17"/>
  </w:num>
  <w:num w:numId="23">
    <w:abstractNumId w:val="21"/>
  </w:num>
  <w:num w:numId="24">
    <w:abstractNumId w:val="13"/>
  </w:num>
  <w:num w:numId="25">
    <w:abstractNumId w:val="24"/>
  </w:num>
  <w:num w:numId="26">
    <w:abstractNumId w:val="11"/>
  </w:num>
  <w:num w:numId="27">
    <w:abstractNumId w:val="2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20"/>
    <w:rsid w:val="000223D7"/>
    <w:rsid w:val="0005276E"/>
    <w:rsid w:val="00066A47"/>
    <w:rsid w:val="00092BA3"/>
    <w:rsid w:val="000A21A6"/>
    <w:rsid w:val="000A4F59"/>
    <w:rsid w:val="00111793"/>
    <w:rsid w:val="00141A4C"/>
    <w:rsid w:val="001942E8"/>
    <w:rsid w:val="001B29CF"/>
    <w:rsid w:val="00210F52"/>
    <w:rsid w:val="00264043"/>
    <w:rsid w:val="0028220F"/>
    <w:rsid w:val="002C26ED"/>
    <w:rsid w:val="003379FA"/>
    <w:rsid w:val="00356C14"/>
    <w:rsid w:val="003C42A0"/>
    <w:rsid w:val="003D3AE7"/>
    <w:rsid w:val="00427BC7"/>
    <w:rsid w:val="00441225"/>
    <w:rsid w:val="00461320"/>
    <w:rsid w:val="00461FD9"/>
    <w:rsid w:val="005D1DBB"/>
    <w:rsid w:val="005D337C"/>
    <w:rsid w:val="00612984"/>
    <w:rsid w:val="00617B26"/>
    <w:rsid w:val="006270A9"/>
    <w:rsid w:val="0063144C"/>
    <w:rsid w:val="00634A95"/>
    <w:rsid w:val="00672D46"/>
    <w:rsid w:val="00674B6B"/>
    <w:rsid w:val="00675956"/>
    <w:rsid w:val="00681034"/>
    <w:rsid w:val="006B6E8C"/>
    <w:rsid w:val="00780020"/>
    <w:rsid w:val="00786738"/>
    <w:rsid w:val="007D37B6"/>
    <w:rsid w:val="008050FE"/>
    <w:rsid w:val="00810124"/>
    <w:rsid w:val="00816216"/>
    <w:rsid w:val="00834134"/>
    <w:rsid w:val="00847794"/>
    <w:rsid w:val="0087734B"/>
    <w:rsid w:val="00890848"/>
    <w:rsid w:val="00903F6B"/>
    <w:rsid w:val="009065D0"/>
    <w:rsid w:val="0099191D"/>
    <w:rsid w:val="009B4BD6"/>
    <w:rsid w:val="009D5933"/>
    <w:rsid w:val="009E568C"/>
    <w:rsid w:val="00A230F6"/>
    <w:rsid w:val="00A55121"/>
    <w:rsid w:val="00A55C05"/>
    <w:rsid w:val="00A930BF"/>
    <w:rsid w:val="00B16BDB"/>
    <w:rsid w:val="00B54F1E"/>
    <w:rsid w:val="00B73AEF"/>
    <w:rsid w:val="00BD768D"/>
    <w:rsid w:val="00C03F79"/>
    <w:rsid w:val="00C61D06"/>
    <w:rsid w:val="00C61F8E"/>
    <w:rsid w:val="00C751FA"/>
    <w:rsid w:val="00C805C3"/>
    <w:rsid w:val="00C81A03"/>
    <w:rsid w:val="00CA148D"/>
    <w:rsid w:val="00CC30BF"/>
    <w:rsid w:val="00CD057A"/>
    <w:rsid w:val="00D75D56"/>
    <w:rsid w:val="00E1186F"/>
    <w:rsid w:val="00E51325"/>
    <w:rsid w:val="00E70C69"/>
    <w:rsid w:val="00E83E4B"/>
    <w:rsid w:val="00E85729"/>
    <w:rsid w:val="00E87E7F"/>
    <w:rsid w:val="00F33DC5"/>
    <w:rsid w:val="00F6090E"/>
    <w:rsid w:val="00F6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92719"/>
  <w15:chartTrackingRefBased/>
  <w15:docId w15:val="{8EC3D69A-F8DF-4254-B128-01403D82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46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ee\AppData\Roaming\Microsoft\Templates\Resume%20(color)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61154B018A0465A83BB588863F8F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EDA5-4B10-4108-831C-594F7AA73709}"/>
      </w:docPartPr>
      <w:docPartBody>
        <w:p w:rsidR="00624222" w:rsidRDefault="00DB59D5">
          <w:pPr>
            <w:pStyle w:val="161154B018A0465A83BB588863F8FEB2"/>
          </w:pPr>
          <w:r>
            <w:t>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D5"/>
    <w:rsid w:val="00090FAE"/>
    <w:rsid w:val="000D23BA"/>
    <w:rsid w:val="0025179C"/>
    <w:rsid w:val="00413062"/>
    <w:rsid w:val="004A3962"/>
    <w:rsid w:val="004E649B"/>
    <w:rsid w:val="00535529"/>
    <w:rsid w:val="006209A8"/>
    <w:rsid w:val="00624222"/>
    <w:rsid w:val="007209EC"/>
    <w:rsid w:val="007357F1"/>
    <w:rsid w:val="009D4FD4"/>
    <w:rsid w:val="009F5D80"/>
    <w:rsid w:val="00A858FE"/>
    <w:rsid w:val="00BB229C"/>
    <w:rsid w:val="00BC29DB"/>
    <w:rsid w:val="00BC7FD7"/>
    <w:rsid w:val="00C76716"/>
    <w:rsid w:val="00CF641B"/>
    <w:rsid w:val="00DB59D5"/>
    <w:rsid w:val="00E66A10"/>
    <w:rsid w:val="00F6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1154B018A0465A83BB588863F8FEB2">
    <w:name w:val="161154B018A0465A83BB588863F8FE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56F64-6942-459F-8F4B-85202888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(color)(3)</Template>
  <TotalTime>395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renee walker</dc:creator>
  <cp:keywords/>
  <cp:lastModifiedBy>renee walker</cp:lastModifiedBy>
  <cp:revision>40</cp:revision>
  <cp:lastPrinted>2020-08-13T23:16:00Z</cp:lastPrinted>
  <dcterms:created xsi:type="dcterms:W3CDTF">2019-06-13T01:16:00Z</dcterms:created>
  <dcterms:modified xsi:type="dcterms:W3CDTF">2020-11-11T23:38:00Z</dcterms:modified>
  <cp:version/>
</cp:coreProperties>
</file>