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DDBA9" w14:textId="77777777" w:rsidR="00816216" w:rsidRPr="00BA5271" w:rsidRDefault="00175BDC" w:rsidP="00175BDC">
      <w:pPr>
        <w:pStyle w:val="Title"/>
        <w:jc w:val="center"/>
        <w:rPr>
          <w:rFonts w:ascii="Times New Roman" w:hAnsi="Times New Roman" w:cs="Times New Roman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5271">
        <w:rPr>
          <w:rFonts w:ascii="Times New Roman" w:hAnsi="Times New Roman" w:cs="Times New Roman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NATALIA BIELKIEWICZ</w:t>
      </w:r>
    </w:p>
    <w:p w14:paraId="7A60C107" w14:textId="77777777" w:rsidR="00702418" w:rsidRPr="0092002E" w:rsidRDefault="00BA5271" w:rsidP="008E56B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02E">
        <w:rPr>
          <w:rFonts w:ascii="Times New Roman" w:hAnsi="Times New Roman" w:cs="Times New Roman"/>
          <w:b/>
          <w:i/>
          <w:sz w:val="24"/>
          <w:szCs w:val="24"/>
        </w:rPr>
        <w:t>243 SE Duval Ave.</w:t>
      </w:r>
    </w:p>
    <w:p w14:paraId="6CDA1331" w14:textId="77777777" w:rsidR="0092002E" w:rsidRPr="0092002E" w:rsidRDefault="00BA5271" w:rsidP="008E56B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02E">
        <w:rPr>
          <w:rFonts w:ascii="Times New Roman" w:hAnsi="Times New Roman" w:cs="Times New Roman"/>
          <w:b/>
          <w:i/>
          <w:sz w:val="24"/>
          <w:szCs w:val="24"/>
        </w:rPr>
        <w:t xml:space="preserve"> Port St. </w:t>
      </w:r>
    </w:p>
    <w:p w14:paraId="051F1D24" w14:textId="77777777" w:rsidR="0090250A" w:rsidRPr="0092002E" w:rsidRDefault="0092002E" w:rsidP="008E56B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02E">
        <w:rPr>
          <w:rFonts w:ascii="Times New Roman" w:hAnsi="Times New Roman" w:cs="Times New Roman"/>
          <w:b/>
          <w:i/>
          <w:sz w:val="24"/>
          <w:szCs w:val="24"/>
        </w:rPr>
        <w:t>L</w:t>
      </w:r>
      <w:r w:rsidR="00BA5271" w:rsidRPr="0092002E">
        <w:rPr>
          <w:rFonts w:ascii="Times New Roman" w:hAnsi="Times New Roman" w:cs="Times New Roman"/>
          <w:b/>
          <w:i/>
          <w:sz w:val="24"/>
          <w:szCs w:val="24"/>
        </w:rPr>
        <w:t>ucie, 34983, Florida | (772) 834-9944|</w:t>
      </w:r>
    </w:p>
    <w:p w14:paraId="15AD9591" w14:textId="77777777" w:rsidR="00BA5271" w:rsidRPr="0092002E" w:rsidRDefault="003D0980" w:rsidP="008E56B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C63A33" w:rsidRPr="0092002E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Bielk07@live.com</w:t>
        </w:r>
      </w:hyperlink>
    </w:p>
    <w:p w14:paraId="6E5E0CDB" w14:textId="77777777" w:rsidR="00C30FA5" w:rsidRDefault="00C30FA5" w:rsidP="00C63A33">
      <w:pPr>
        <w:rPr>
          <w:rFonts w:ascii="Times New Roman" w:hAnsi="Times New Roman" w:cs="Times New Roman"/>
          <w:b/>
          <w:color w:val="2A7B88" w:themeColor="accent1" w:themeShade="BF"/>
          <w:sz w:val="28"/>
          <w:szCs w:val="28"/>
          <w:u w:val="single"/>
        </w:rPr>
      </w:pPr>
    </w:p>
    <w:p w14:paraId="292032EF" w14:textId="77777777" w:rsidR="00C63A33" w:rsidRDefault="00C63A33" w:rsidP="00C63A33">
      <w:pPr>
        <w:rPr>
          <w:rFonts w:ascii="Times New Roman" w:hAnsi="Times New Roman" w:cs="Times New Roman"/>
          <w:b/>
          <w:color w:val="2A7B88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2A7B88" w:themeColor="accent1" w:themeShade="BF"/>
          <w:sz w:val="28"/>
          <w:szCs w:val="28"/>
          <w:u w:val="single"/>
        </w:rPr>
        <w:t>Objective</w:t>
      </w:r>
    </w:p>
    <w:p w14:paraId="534EBA96" w14:textId="26A550EA" w:rsidR="00C63A33" w:rsidRPr="00C63A33" w:rsidRDefault="00752ED8" w:rsidP="00C63A33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Competent and caring </w:t>
      </w:r>
      <w:r w:rsidR="00DF5239">
        <w:rPr>
          <w:rFonts w:ascii="Times New Roman" w:hAnsi="Times New Roman" w:cs="Times New Roman"/>
          <w:color w:val="auto"/>
          <w:sz w:val="24"/>
          <w:szCs w:val="24"/>
        </w:rPr>
        <w:t>Registered Nurse</w:t>
      </w:r>
      <w:r w:rsidR="00C63A3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offering</w:t>
      </w:r>
      <w:r w:rsidR="00346A62">
        <w:rPr>
          <w:rFonts w:ascii="Times New Roman" w:hAnsi="Times New Roman" w:cs="Times New Roman"/>
          <w:color w:val="auto"/>
          <w:sz w:val="24"/>
          <w:szCs w:val="24"/>
        </w:rPr>
        <w:t xml:space="preserve"> bedside care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in high-volume med surg</w:t>
      </w:r>
      <w:r w:rsidR="00346A62">
        <w:rPr>
          <w:rFonts w:ascii="Times New Roman" w:hAnsi="Times New Roman" w:cs="Times New Roman"/>
          <w:color w:val="auto"/>
          <w:sz w:val="24"/>
          <w:szCs w:val="24"/>
        </w:rPr>
        <w:t xml:space="preserve"> and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telemetry </w:t>
      </w:r>
      <w:r w:rsidR="00346A62">
        <w:rPr>
          <w:rFonts w:ascii="Times New Roman" w:hAnsi="Times New Roman" w:cs="Times New Roman"/>
          <w:color w:val="auto"/>
          <w:sz w:val="24"/>
          <w:szCs w:val="24"/>
        </w:rPr>
        <w:t>floor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settin</w:t>
      </w:r>
      <w:r w:rsidR="0086077D">
        <w:rPr>
          <w:rFonts w:ascii="Times New Roman" w:hAnsi="Times New Roman" w:cs="Times New Roman"/>
          <w:color w:val="auto"/>
          <w:sz w:val="24"/>
          <w:szCs w:val="24"/>
        </w:rPr>
        <w:t>g</w:t>
      </w:r>
      <w:r w:rsidR="00346A62">
        <w:rPr>
          <w:rFonts w:ascii="Times New Roman" w:hAnsi="Times New Roman" w:cs="Times New Roman"/>
          <w:color w:val="auto"/>
          <w:sz w:val="24"/>
          <w:szCs w:val="24"/>
        </w:rPr>
        <w:t>, and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46A62">
        <w:rPr>
          <w:rFonts w:ascii="Times New Roman" w:hAnsi="Times New Roman" w:cs="Times New Roman"/>
          <w:color w:val="auto"/>
          <w:sz w:val="24"/>
          <w:szCs w:val="24"/>
        </w:rPr>
        <w:t>c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urrent BLS, ACLS and </w:t>
      </w:r>
      <w:r w:rsidR="0086077D">
        <w:rPr>
          <w:rFonts w:ascii="Times New Roman" w:hAnsi="Times New Roman" w:cs="Times New Roman"/>
          <w:color w:val="auto"/>
          <w:sz w:val="24"/>
          <w:szCs w:val="24"/>
        </w:rPr>
        <w:t>NIHSS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certifications</w:t>
      </w:r>
      <w:r w:rsidR="0086077D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>ability to perform with speed and accuracy patient assessment and deliver treatment and delegate tasks</w:t>
      </w:r>
      <w:r w:rsidR="00346A62">
        <w:rPr>
          <w:rFonts w:ascii="Times New Roman" w:hAnsi="Times New Roman" w:cs="Times New Roman"/>
          <w:color w:val="auto"/>
          <w:sz w:val="24"/>
          <w:szCs w:val="24"/>
        </w:rPr>
        <w:t>. S</w:t>
      </w:r>
      <w:r w:rsidR="00C63A33">
        <w:rPr>
          <w:rFonts w:ascii="Times New Roman" w:hAnsi="Times New Roman" w:cs="Times New Roman"/>
          <w:color w:val="auto"/>
          <w:sz w:val="24"/>
          <w:szCs w:val="24"/>
        </w:rPr>
        <w:t xml:space="preserve">eeking </w:t>
      </w:r>
      <w:r w:rsidR="00AB585F">
        <w:rPr>
          <w:rFonts w:ascii="Times New Roman" w:hAnsi="Times New Roman" w:cs="Times New Roman"/>
          <w:color w:val="auto"/>
          <w:sz w:val="24"/>
          <w:szCs w:val="24"/>
        </w:rPr>
        <w:t xml:space="preserve">opportunity to start working as a Travel Nurse to be able to continue to grow and gain knowledge in the health care field by continuing to advocate for patient needs and fostering top-quality care.  </w:t>
      </w:r>
      <w:r w:rsidR="00C63A3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E58FC70" w14:textId="77777777" w:rsidR="00BA5271" w:rsidRPr="00BA5271" w:rsidRDefault="00BA5271">
      <w:pPr>
        <w:pStyle w:val="Heading1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alias w:val="Education:"/>
        <w:tag w:val="Education:"/>
        <w:id w:val="807127995"/>
        <w:placeholder>
          <w:docPart w:val="30E5D7368E924C8AA72A669120E6478E"/>
        </w:placeholder>
        <w:temporary/>
        <w:showingPlcHdr/>
        <w15:appearance w15:val="hidden"/>
      </w:sdtPr>
      <w:sdtEndPr/>
      <w:sdtContent>
        <w:p w14:paraId="06D91667" w14:textId="77777777" w:rsidR="006270A9" w:rsidRPr="00BA5271" w:rsidRDefault="009D5933">
          <w:pPr>
            <w:pStyle w:val="Heading1"/>
            <w:rPr>
              <w:rFonts w:ascii="Times New Roman" w:hAnsi="Times New Roman" w:cs="Times New Roman"/>
            </w:rPr>
          </w:pPr>
          <w:r w:rsidRPr="00BA5271">
            <w:rPr>
              <w:rFonts w:ascii="Times New Roman" w:hAnsi="Times New Roman" w:cs="Times New Roman"/>
              <w:u w:val="single"/>
            </w:rPr>
            <w:t>Education</w:t>
          </w:r>
        </w:p>
      </w:sdtContent>
    </w:sdt>
    <w:p w14:paraId="513D2C5B" w14:textId="77777777" w:rsidR="008E56BB" w:rsidRDefault="008E56BB">
      <w:pPr>
        <w:pStyle w:val="Heading2"/>
        <w:rPr>
          <w:rFonts w:ascii="Times New Roman" w:hAnsi="Times New Roman" w:cs="Times New Roman"/>
        </w:rPr>
      </w:pPr>
    </w:p>
    <w:p w14:paraId="32DB8F14" w14:textId="77777777" w:rsidR="006270A9" w:rsidRPr="00BA5271" w:rsidRDefault="00175BDC">
      <w:pPr>
        <w:pStyle w:val="Heading2"/>
        <w:rPr>
          <w:rFonts w:ascii="Times New Roman" w:hAnsi="Times New Roman" w:cs="Times New Roman"/>
        </w:rPr>
      </w:pPr>
      <w:r w:rsidRPr="00BA5271">
        <w:rPr>
          <w:rFonts w:ascii="Times New Roman" w:hAnsi="Times New Roman" w:cs="Times New Roman"/>
        </w:rPr>
        <w:t>ASSOCIATE</w:t>
      </w:r>
      <w:r w:rsidR="005B50D3">
        <w:rPr>
          <w:rFonts w:ascii="Times New Roman" w:hAnsi="Times New Roman" w:cs="Times New Roman"/>
        </w:rPr>
        <w:t xml:space="preserve"> of sci</w:t>
      </w:r>
      <w:r w:rsidR="00386BFA">
        <w:rPr>
          <w:rFonts w:ascii="Times New Roman" w:hAnsi="Times New Roman" w:cs="Times New Roman"/>
        </w:rPr>
        <w:t>ence</w:t>
      </w:r>
      <w:r w:rsidRPr="00BA5271">
        <w:rPr>
          <w:rFonts w:ascii="Times New Roman" w:hAnsi="Times New Roman" w:cs="Times New Roman"/>
        </w:rPr>
        <w:t xml:space="preserve"> IN NURSIN</w:t>
      </w:r>
      <w:r w:rsidR="005B50D3">
        <w:rPr>
          <w:rFonts w:ascii="Times New Roman" w:hAnsi="Times New Roman" w:cs="Times New Roman"/>
        </w:rPr>
        <w:t>g</w:t>
      </w:r>
      <w:r w:rsidR="009D5933" w:rsidRPr="00BA5271">
        <w:rPr>
          <w:rFonts w:ascii="Times New Roman" w:hAnsi="Times New Roman" w:cs="Times New Roman"/>
        </w:rPr>
        <w:t> | </w:t>
      </w:r>
      <w:r w:rsidR="00C96346" w:rsidRPr="00BA5271">
        <w:rPr>
          <w:rFonts w:ascii="Times New Roman" w:hAnsi="Times New Roman" w:cs="Times New Roman"/>
        </w:rPr>
        <w:t>K</w:t>
      </w:r>
      <w:r w:rsidR="00C63A33">
        <w:rPr>
          <w:rFonts w:ascii="Times New Roman" w:hAnsi="Times New Roman" w:cs="Times New Roman"/>
        </w:rPr>
        <w:t>e</w:t>
      </w:r>
      <w:r w:rsidR="00C96346" w:rsidRPr="00BA5271">
        <w:rPr>
          <w:rFonts w:ascii="Times New Roman" w:hAnsi="Times New Roman" w:cs="Times New Roman"/>
        </w:rPr>
        <w:t xml:space="preserve">ISER UNIVERSITY </w:t>
      </w:r>
      <w:r w:rsidR="00C96346" w:rsidRPr="00BA5271">
        <w:rPr>
          <w:rFonts w:ascii="Times New Roman" w:hAnsi="Times New Roman" w:cs="Times New Roman"/>
        </w:rPr>
        <w:tab/>
      </w:r>
      <w:r w:rsidR="00C96346" w:rsidRPr="00BA5271">
        <w:rPr>
          <w:rFonts w:ascii="Times New Roman" w:hAnsi="Times New Roman" w:cs="Times New Roman"/>
        </w:rPr>
        <w:tab/>
      </w:r>
      <w:r w:rsidR="00BA5271">
        <w:rPr>
          <w:rFonts w:ascii="Times New Roman" w:hAnsi="Times New Roman" w:cs="Times New Roman"/>
        </w:rPr>
        <w:t xml:space="preserve">        </w:t>
      </w:r>
      <w:r w:rsidR="00C96346" w:rsidRPr="00BA5271">
        <w:rPr>
          <w:rFonts w:ascii="Times New Roman" w:hAnsi="Times New Roman" w:cs="Times New Roman"/>
        </w:rPr>
        <w:t>APRIL 2019</w:t>
      </w:r>
    </w:p>
    <w:p w14:paraId="2C0CBAF3" w14:textId="77777777" w:rsidR="00767048" w:rsidRPr="00F44736" w:rsidRDefault="00175BDC" w:rsidP="00F44736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BA5271">
        <w:rPr>
          <w:rFonts w:ascii="Times New Roman" w:hAnsi="Times New Roman" w:cs="Times New Roman"/>
          <w:sz w:val="24"/>
          <w:szCs w:val="24"/>
        </w:rPr>
        <w:t>GPA: 3.54</w:t>
      </w:r>
      <w:r w:rsidR="00C96346" w:rsidRPr="00BA5271">
        <w:rPr>
          <w:rFonts w:ascii="Times New Roman" w:hAnsi="Times New Roman" w:cs="Times New Roman"/>
          <w:sz w:val="24"/>
          <w:szCs w:val="24"/>
        </w:rPr>
        <w:tab/>
      </w:r>
      <w:r w:rsidR="00C96346" w:rsidRPr="004F264F">
        <w:rPr>
          <w:rFonts w:ascii="Times New Roman" w:hAnsi="Times New Roman" w:cs="Times New Roman"/>
          <w:sz w:val="24"/>
          <w:szCs w:val="24"/>
        </w:rPr>
        <w:tab/>
      </w:r>
      <w:r w:rsidR="00C96346" w:rsidRPr="004F264F">
        <w:rPr>
          <w:rFonts w:ascii="Times New Roman" w:hAnsi="Times New Roman" w:cs="Times New Roman"/>
          <w:sz w:val="24"/>
          <w:szCs w:val="24"/>
        </w:rPr>
        <w:tab/>
      </w:r>
      <w:r w:rsidR="00C96346" w:rsidRPr="004F264F">
        <w:rPr>
          <w:rFonts w:ascii="Times New Roman" w:hAnsi="Times New Roman" w:cs="Times New Roman"/>
          <w:sz w:val="24"/>
          <w:szCs w:val="24"/>
        </w:rPr>
        <w:tab/>
      </w:r>
      <w:r w:rsidR="00C96346" w:rsidRPr="004F264F">
        <w:rPr>
          <w:rFonts w:ascii="Times New Roman" w:hAnsi="Times New Roman" w:cs="Times New Roman"/>
          <w:sz w:val="24"/>
          <w:szCs w:val="24"/>
        </w:rPr>
        <w:tab/>
      </w:r>
      <w:r w:rsidR="00C96346" w:rsidRPr="004F264F">
        <w:rPr>
          <w:rFonts w:ascii="Times New Roman" w:hAnsi="Times New Roman" w:cs="Times New Roman"/>
          <w:sz w:val="24"/>
          <w:szCs w:val="24"/>
        </w:rPr>
        <w:tab/>
      </w:r>
      <w:r w:rsidR="00C96346" w:rsidRPr="004F264F">
        <w:rPr>
          <w:rFonts w:ascii="Times New Roman" w:hAnsi="Times New Roman" w:cs="Times New Roman"/>
          <w:sz w:val="24"/>
          <w:szCs w:val="24"/>
        </w:rPr>
        <w:tab/>
      </w:r>
      <w:r w:rsidR="00C96346" w:rsidRPr="004F264F">
        <w:rPr>
          <w:rFonts w:ascii="Times New Roman" w:hAnsi="Times New Roman" w:cs="Times New Roman"/>
          <w:sz w:val="24"/>
          <w:szCs w:val="24"/>
        </w:rPr>
        <w:tab/>
      </w:r>
      <w:r w:rsidR="00C96346" w:rsidRPr="004F264F">
        <w:rPr>
          <w:rFonts w:ascii="Times New Roman" w:hAnsi="Times New Roman" w:cs="Times New Roman"/>
          <w:sz w:val="24"/>
          <w:szCs w:val="24"/>
        </w:rPr>
        <w:tab/>
      </w:r>
      <w:r w:rsidR="00C96346" w:rsidRPr="004F264F">
        <w:rPr>
          <w:rFonts w:ascii="Times New Roman" w:hAnsi="Times New Roman" w:cs="Times New Roman"/>
          <w:sz w:val="24"/>
          <w:szCs w:val="24"/>
        </w:rPr>
        <w:tab/>
        <w:t xml:space="preserve"> Port St. Lucie, FL</w:t>
      </w:r>
      <w:bookmarkStart w:id="0" w:name="_Hlk1057130"/>
    </w:p>
    <w:bookmarkEnd w:id="0"/>
    <w:p w14:paraId="7F6CB718" w14:textId="77777777" w:rsidR="00767048" w:rsidRPr="00BA5271" w:rsidRDefault="00767048" w:rsidP="00175BDC">
      <w:pPr>
        <w:pStyle w:val="ListBullet"/>
        <w:numPr>
          <w:ilvl w:val="0"/>
          <w:numId w:val="0"/>
        </w:numPr>
        <w:ind w:left="2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9041D" w14:textId="77777777" w:rsidR="006270A9" w:rsidRPr="00BA5271" w:rsidRDefault="00175BDC">
      <w:pPr>
        <w:pStyle w:val="Heading2"/>
        <w:rPr>
          <w:rFonts w:ascii="Times New Roman" w:hAnsi="Times New Roman" w:cs="Times New Roman"/>
        </w:rPr>
      </w:pPr>
      <w:r w:rsidRPr="00BA5271">
        <w:rPr>
          <w:rFonts w:ascii="Times New Roman" w:hAnsi="Times New Roman" w:cs="Times New Roman"/>
        </w:rPr>
        <w:t>ASSOCIATE IN ARTS</w:t>
      </w:r>
      <w:r w:rsidR="009D5933" w:rsidRPr="00BA5271">
        <w:rPr>
          <w:rFonts w:ascii="Times New Roman" w:hAnsi="Times New Roman" w:cs="Times New Roman"/>
        </w:rPr>
        <w:t> | </w:t>
      </w:r>
      <w:r w:rsidR="00C96346" w:rsidRPr="00BA5271">
        <w:rPr>
          <w:rFonts w:ascii="Times New Roman" w:hAnsi="Times New Roman" w:cs="Times New Roman"/>
        </w:rPr>
        <w:t>INDI</w:t>
      </w:r>
      <w:r w:rsidR="0055134A">
        <w:rPr>
          <w:rFonts w:ascii="Times New Roman" w:hAnsi="Times New Roman" w:cs="Times New Roman"/>
        </w:rPr>
        <w:t>a</w:t>
      </w:r>
      <w:r w:rsidR="00C96346" w:rsidRPr="00BA5271">
        <w:rPr>
          <w:rFonts w:ascii="Times New Roman" w:hAnsi="Times New Roman" w:cs="Times New Roman"/>
        </w:rPr>
        <w:t>N RIVER STATE COLLEGE</w:t>
      </w:r>
      <w:r w:rsidR="009D5933" w:rsidRPr="00BA5271">
        <w:rPr>
          <w:rFonts w:ascii="Times New Roman" w:hAnsi="Times New Roman" w:cs="Times New Roman"/>
        </w:rPr>
        <w:t> </w:t>
      </w:r>
      <w:r w:rsidR="00C96346" w:rsidRPr="00BA5271">
        <w:rPr>
          <w:rFonts w:ascii="Times New Roman" w:hAnsi="Times New Roman" w:cs="Times New Roman"/>
        </w:rPr>
        <w:tab/>
      </w:r>
      <w:r w:rsidR="00C96346" w:rsidRPr="00BA5271">
        <w:rPr>
          <w:rFonts w:ascii="Times New Roman" w:hAnsi="Times New Roman" w:cs="Times New Roman"/>
        </w:rPr>
        <w:tab/>
        <w:t xml:space="preserve">      </w:t>
      </w:r>
      <w:r w:rsidR="00BA5271">
        <w:rPr>
          <w:rFonts w:ascii="Times New Roman" w:hAnsi="Times New Roman" w:cs="Times New Roman"/>
        </w:rPr>
        <w:t xml:space="preserve">   </w:t>
      </w:r>
      <w:r w:rsidR="00C96346" w:rsidRPr="00BA5271">
        <w:rPr>
          <w:rFonts w:ascii="Times New Roman" w:hAnsi="Times New Roman" w:cs="Times New Roman"/>
        </w:rPr>
        <w:t xml:space="preserve">  DECEMBER 2016</w:t>
      </w:r>
    </w:p>
    <w:p w14:paraId="3CDF91B2" w14:textId="77777777" w:rsidR="00F44736" w:rsidRPr="00F44736" w:rsidRDefault="00175BDC" w:rsidP="00F44736">
      <w:pPr>
        <w:pStyle w:val="ListBullet"/>
        <w:rPr>
          <w:rFonts w:ascii="Times New Roman" w:hAnsi="Times New Roman" w:cs="Times New Roman"/>
        </w:rPr>
      </w:pPr>
      <w:r w:rsidRPr="00BA5271">
        <w:rPr>
          <w:rFonts w:ascii="Times New Roman" w:hAnsi="Times New Roman" w:cs="Times New Roman"/>
          <w:sz w:val="24"/>
          <w:szCs w:val="24"/>
        </w:rPr>
        <w:t>GPA: 3.63</w:t>
      </w:r>
      <w:r w:rsidR="00C96346" w:rsidRPr="00BA5271">
        <w:rPr>
          <w:rFonts w:ascii="Times New Roman" w:hAnsi="Times New Roman" w:cs="Times New Roman"/>
        </w:rPr>
        <w:tab/>
      </w:r>
      <w:r w:rsidR="00F4473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F44736">
        <w:rPr>
          <w:rFonts w:ascii="Times New Roman" w:hAnsi="Times New Roman" w:cs="Times New Roman"/>
          <w:sz w:val="24"/>
          <w:szCs w:val="24"/>
        </w:rPr>
        <w:t>Fort Pierce, FL</w:t>
      </w:r>
    </w:p>
    <w:p w14:paraId="5CF8E46D" w14:textId="77777777" w:rsidR="00F44736" w:rsidRPr="00F44736" w:rsidRDefault="00F44736" w:rsidP="00F44736">
      <w:pPr>
        <w:pStyle w:val="ListBullet"/>
        <w:numPr>
          <w:ilvl w:val="0"/>
          <w:numId w:val="0"/>
        </w:numPr>
        <w:ind w:left="216"/>
        <w:rPr>
          <w:rFonts w:ascii="Times New Roman" w:hAnsi="Times New Roman" w:cs="Times New Roman"/>
          <w:b/>
          <w:color w:val="2A7B88" w:themeColor="accent1" w:themeShade="BF"/>
          <w:sz w:val="28"/>
          <w:szCs w:val="28"/>
          <w:u w:val="single"/>
        </w:rPr>
      </w:pPr>
    </w:p>
    <w:p w14:paraId="53600383" w14:textId="77777777" w:rsidR="00F44736" w:rsidRDefault="00F44736" w:rsidP="00F44736">
      <w:pPr>
        <w:pStyle w:val="ListBullet"/>
        <w:rPr>
          <w:rFonts w:ascii="Times New Roman" w:hAnsi="Times New Roman" w:cs="Times New Roman"/>
          <w:b/>
          <w:color w:val="2A7B88" w:themeColor="accent1" w:themeShade="BF"/>
          <w:sz w:val="28"/>
          <w:szCs w:val="28"/>
          <w:u w:val="single"/>
        </w:rPr>
      </w:pPr>
      <w:r w:rsidRPr="00F44736">
        <w:rPr>
          <w:rFonts w:ascii="Times New Roman" w:hAnsi="Times New Roman" w:cs="Times New Roman"/>
          <w:b/>
          <w:color w:val="2A7B88" w:themeColor="accent1" w:themeShade="BF"/>
          <w:sz w:val="28"/>
          <w:szCs w:val="28"/>
          <w:u w:val="single"/>
        </w:rPr>
        <w:t xml:space="preserve">Clinical Practicum </w:t>
      </w:r>
    </w:p>
    <w:p w14:paraId="2573913B" w14:textId="77777777" w:rsidR="00E26A03" w:rsidRPr="00F44736" w:rsidRDefault="00E26A03" w:rsidP="00E26A03">
      <w:pPr>
        <w:pStyle w:val="ListBullet"/>
        <w:numPr>
          <w:ilvl w:val="0"/>
          <w:numId w:val="0"/>
        </w:numPr>
        <w:ind w:left="216"/>
        <w:rPr>
          <w:rFonts w:ascii="Times New Roman" w:hAnsi="Times New Roman" w:cs="Times New Roman"/>
          <w:b/>
          <w:color w:val="2A7B88" w:themeColor="accent1" w:themeShade="BF"/>
          <w:sz w:val="28"/>
          <w:szCs w:val="28"/>
          <w:u w:val="single"/>
        </w:rPr>
      </w:pPr>
    </w:p>
    <w:p w14:paraId="5D9759B3" w14:textId="77777777" w:rsidR="00F44736" w:rsidRPr="00E26A03" w:rsidRDefault="00F44736" w:rsidP="00E26A03">
      <w:pPr>
        <w:pStyle w:val="ListBullet"/>
        <w:rPr>
          <w:rFonts w:ascii="Times New Roman" w:hAnsi="Times New Roman" w:cs="Times New Roman"/>
          <w:sz w:val="24"/>
          <w:szCs w:val="24"/>
          <w:u w:val="single"/>
        </w:rPr>
      </w:pPr>
      <w:r w:rsidRPr="00E26A03">
        <w:rPr>
          <w:rFonts w:ascii="Times New Roman" w:hAnsi="Times New Roman" w:cs="Times New Roman"/>
          <w:sz w:val="24"/>
          <w:szCs w:val="24"/>
        </w:rPr>
        <w:t xml:space="preserve">Indian River Medical Center- Maternity; </w:t>
      </w:r>
      <w:r w:rsidR="0055134A" w:rsidRPr="00E26A03">
        <w:rPr>
          <w:rFonts w:ascii="Times New Roman" w:hAnsi="Times New Roman" w:cs="Times New Roman"/>
          <w:sz w:val="24"/>
          <w:szCs w:val="24"/>
        </w:rPr>
        <w:t>66</w:t>
      </w:r>
      <w:r w:rsidRPr="00E26A03">
        <w:rPr>
          <w:rFonts w:ascii="Times New Roman" w:hAnsi="Times New Roman" w:cs="Times New Roman"/>
          <w:sz w:val="24"/>
          <w:szCs w:val="24"/>
        </w:rPr>
        <w:t xml:space="preserve"> hours</w:t>
      </w:r>
    </w:p>
    <w:p w14:paraId="12591CFE" w14:textId="77777777" w:rsidR="00F44736" w:rsidRPr="00767048" w:rsidRDefault="00F44736" w:rsidP="00F44736">
      <w:pPr>
        <w:pStyle w:val="ListBulle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Lawnwood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</w:t>
      </w:r>
      <w:r w:rsidR="00D2350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nal Medical Center- Med. Surg. PCU, ICU, ER, OR, TICU, TNICU;1</w:t>
      </w:r>
      <w:r w:rsidR="0055134A">
        <w:rPr>
          <w:rFonts w:ascii="Times New Roman" w:hAnsi="Times New Roman" w:cs="Times New Roman"/>
          <w:sz w:val="24"/>
          <w:szCs w:val="24"/>
        </w:rPr>
        <w:t>35</w:t>
      </w:r>
    </w:p>
    <w:p w14:paraId="7FBA0480" w14:textId="77777777" w:rsidR="00F44736" w:rsidRPr="001F1639" w:rsidRDefault="00F44736" w:rsidP="00F44736">
      <w:pPr>
        <w:pStyle w:val="ListBulle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Port Saint Lucie Hospital- Psychiatric; 40 hours</w:t>
      </w:r>
    </w:p>
    <w:p w14:paraId="1E4BA69A" w14:textId="77777777" w:rsidR="00F44736" w:rsidRPr="005B50D3" w:rsidRDefault="00F44736" w:rsidP="00F44736">
      <w:pPr>
        <w:pStyle w:val="ListBulle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Sebastian River Medical Center- PCU, ICU, OR, Cath Lab; 80 hours</w:t>
      </w:r>
    </w:p>
    <w:p w14:paraId="57431E69" w14:textId="77777777" w:rsidR="005B50D3" w:rsidRPr="00767048" w:rsidRDefault="005B50D3" w:rsidP="00F44736">
      <w:pPr>
        <w:pStyle w:val="ListBulle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Bridges PEEC of Port Saint Lucie-30 hours </w:t>
      </w:r>
    </w:p>
    <w:p w14:paraId="44F29263" w14:textId="77777777" w:rsidR="00F44736" w:rsidRDefault="00F44736" w:rsidP="00F44736">
      <w:pPr>
        <w:pStyle w:val="ListBullet"/>
        <w:numPr>
          <w:ilvl w:val="0"/>
          <w:numId w:val="0"/>
        </w:numPr>
        <w:ind w:left="2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Palm Gardens of Port Saint Lucie -Skilled nursing facility; </w:t>
      </w:r>
      <w:r w:rsidR="0055134A">
        <w:rPr>
          <w:rFonts w:ascii="Times New Roman" w:hAnsi="Times New Roman" w:cs="Times New Roman"/>
          <w:sz w:val="24"/>
          <w:szCs w:val="24"/>
        </w:rPr>
        <w:t>135</w:t>
      </w:r>
      <w:r>
        <w:rPr>
          <w:rFonts w:ascii="Times New Roman" w:hAnsi="Times New Roman" w:cs="Times New Roman"/>
          <w:sz w:val="24"/>
          <w:szCs w:val="24"/>
        </w:rPr>
        <w:t xml:space="preserve"> hours</w:t>
      </w:r>
    </w:p>
    <w:p w14:paraId="28E6BD8D" w14:textId="77777777" w:rsidR="00F44736" w:rsidRDefault="00F44736" w:rsidP="00F44736">
      <w:pPr>
        <w:pStyle w:val="ListBullet"/>
        <w:numPr>
          <w:ilvl w:val="0"/>
          <w:numId w:val="0"/>
        </w:numPr>
        <w:ind w:left="2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South Rehabilitation-Post acute health care; 110 hours</w:t>
      </w:r>
    </w:p>
    <w:p w14:paraId="37029F0B" w14:textId="6630836A" w:rsidR="000A3C92" w:rsidRPr="000A3C92" w:rsidRDefault="00C96346" w:rsidP="000A3C92">
      <w:pPr>
        <w:pStyle w:val="ListBullet"/>
        <w:numPr>
          <w:ilvl w:val="0"/>
          <w:numId w:val="0"/>
        </w:numPr>
        <w:ind w:left="216"/>
        <w:rPr>
          <w:rFonts w:ascii="Times New Roman" w:hAnsi="Times New Roman" w:cs="Times New Roman"/>
        </w:rPr>
      </w:pPr>
      <w:r w:rsidRPr="00F44736">
        <w:rPr>
          <w:rFonts w:ascii="Times New Roman" w:hAnsi="Times New Roman" w:cs="Times New Roman"/>
        </w:rPr>
        <w:tab/>
      </w:r>
      <w:r w:rsidRPr="00F44736">
        <w:rPr>
          <w:rFonts w:ascii="Times New Roman" w:hAnsi="Times New Roman" w:cs="Times New Roman"/>
        </w:rPr>
        <w:tab/>
      </w:r>
      <w:r w:rsidRPr="00F44736">
        <w:rPr>
          <w:rFonts w:ascii="Times New Roman" w:hAnsi="Times New Roman" w:cs="Times New Roman"/>
        </w:rPr>
        <w:tab/>
      </w:r>
      <w:r w:rsidRPr="00F44736">
        <w:rPr>
          <w:rFonts w:ascii="Times New Roman" w:hAnsi="Times New Roman" w:cs="Times New Roman"/>
        </w:rPr>
        <w:tab/>
      </w:r>
      <w:r w:rsidRPr="00F44736">
        <w:rPr>
          <w:rFonts w:ascii="Times New Roman" w:hAnsi="Times New Roman" w:cs="Times New Roman"/>
        </w:rPr>
        <w:tab/>
      </w:r>
      <w:r w:rsidRPr="00F44736">
        <w:rPr>
          <w:rFonts w:ascii="Times New Roman" w:hAnsi="Times New Roman" w:cs="Times New Roman"/>
        </w:rPr>
        <w:tab/>
      </w:r>
      <w:r w:rsidRPr="00F44736">
        <w:rPr>
          <w:rFonts w:ascii="Times New Roman" w:hAnsi="Times New Roman" w:cs="Times New Roman"/>
        </w:rPr>
        <w:tab/>
      </w:r>
      <w:r w:rsidRPr="00F44736">
        <w:rPr>
          <w:rFonts w:ascii="Times New Roman" w:hAnsi="Times New Roman" w:cs="Times New Roman"/>
        </w:rPr>
        <w:tab/>
      </w:r>
      <w:r w:rsidRPr="00F4473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4708F">
        <w:rPr>
          <w:rFonts w:ascii="Times New Roman" w:hAnsi="Times New Roman" w:cs="Times New Roman"/>
          <w:sz w:val="24"/>
          <w:szCs w:val="24"/>
        </w:rPr>
        <w:tab/>
      </w:r>
    </w:p>
    <w:p w14:paraId="7A9C3425" w14:textId="055FAF6E" w:rsidR="00B25C29" w:rsidRPr="00B25C29" w:rsidRDefault="00175BDC">
      <w:pPr>
        <w:pStyle w:val="Heading1"/>
        <w:rPr>
          <w:rFonts w:ascii="Times New Roman" w:hAnsi="Times New Roman" w:cs="Times New Roman"/>
          <w:u w:val="single"/>
        </w:rPr>
      </w:pPr>
      <w:r w:rsidRPr="00BA5271">
        <w:rPr>
          <w:rFonts w:ascii="Times New Roman" w:hAnsi="Times New Roman" w:cs="Times New Roman"/>
          <w:u w:val="single"/>
        </w:rPr>
        <w:t>Experience</w:t>
      </w:r>
      <w:r w:rsidR="00B25C29">
        <w:rPr>
          <w:rFonts w:ascii="Times New Roman" w:hAnsi="Times New Roman" w:cs="Times New Roman"/>
          <w:u w:val="single"/>
        </w:rPr>
        <w:t xml:space="preserve"> </w:t>
      </w:r>
    </w:p>
    <w:p w14:paraId="035AD3F0" w14:textId="051AFBB1" w:rsidR="00004575" w:rsidRDefault="00004575">
      <w:pPr>
        <w:pStyle w:val="Heading1"/>
        <w:rPr>
          <w:rFonts w:ascii="Times New Roman" w:hAnsi="Times New Roman" w:cs="Times New Roman"/>
        </w:rPr>
      </w:pPr>
    </w:p>
    <w:p w14:paraId="77367B81" w14:textId="33872587" w:rsidR="00976605" w:rsidRDefault="00976605" w:rsidP="0050779D">
      <w:pPr>
        <w:pStyle w:val="Heading2"/>
      </w:pPr>
      <w:r>
        <w:t xml:space="preserve">REGISTERED NURSE | CLEVELAND CLINIC MARTIN HEALTH                            </w:t>
      </w:r>
      <w:r w:rsidR="00B462DD">
        <w:t xml:space="preserve">       </w:t>
      </w:r>
      <w:r w:rsidR="0084581A">
        <w:t xml:space="preserve">                     </w:t>
      </w:r>
      <w:r w:rsidR="00B462DD">
        <w:t xml:space="preserve"> </w:t>
      </w:r>
      <w:r>
        <w:t>AUG. 20</w:t>
      </w:r>
      <w:r w:rsidR="00895CD9">
        <w:t>19</w:t>
      </w:r>
      <w:r>
        <w:t>- PRESENT</w:t>
      </w:r>
    </w:p>
    <w:p w14:paraId="6726B282" w14:textId="765DF451" w:rsidR="0050779D" w:rsidRDefault="0050779D" w:rsidP="0050779D">
      <w:r>
        <w:t xml:space="preserve">  </w:t>
      </w:r>
    </w:p>
    <w:p w14:paraId="29F3DFAD" w14:textId="63308FDF" w:rsidR="00F84AEB" w:rsidRDefault="0050779D" w:rsidP="00F84AEB">
      <w:pPr>
        <w:pStyle w:val="ListParagraph"/>
        <w:numPr>
          <w:ilvl w:val="0"/>
          <w:numId w:val="26"/>
        </w:numPr>
      </w:pPr>
      <w:r w:rsidRPr="00F84AEB">
        <w:rPr>
          <w:sz w:val="24"/>
          <w:szCs w:val="24"/>
        </w:rPr>
        <w:t xml:space="preserve">Experience working </w:t>
      </w:r>
      <w:r w:rsidR="00797F7E" w:rsidRPr="00F84AEB">
        <w:rPr>
          <w:sz w:val="24"/>
          <w:szCs w:val="24"/>
        </w:rPr>
        <w:t>in fast paced floor- observation unit and in clinical deciding unit working closely</w:t>
      </w:r>
      <w:r w:rsidR="00F84AEB">
        <w:rPr>
          <w:sz w:val="24"/>
          <w:szCs w:val="24"/>
        </w:rPr>
        <w:t xml:space="preserve"> with</w:t>
      </w:r>
      <w:r w:rsidR="00797F7E" w:rsidRPr="00F84AEB">
        <w:rPr>
          <w:sz w:val="24"/>
          <w:szCs w:val="24"/>
        </w:rPr>
        <w:t xml:space="preserve"> telemetry, med surg and stroke patients</w:t>
      </w:r>
      <w:r w:rsidR="00797F7E">
        <w:t xml:space="preserve">.  </w:t>
      </w:r>
    </w:p>
    <w:p w14:paraId="1517E021" w14:textId="59E0CC8A" w:rsidR="00F84AEB" w:rsidRDefault="00F84AEB" w:rsidP="00F84AEB">
      <w:pPr>
        <w:pStyle w:val="ListParagraph"/>
        <w:numPr>
          <w:ilvl w:val="0"/>
          <w:numId w:val="26"/>
        </w:numPr>
      </w:pPr>
      <w:r>
        <w:t>Administers medications and cardiac drips, tracks dosages and documentation of patient conditions.</w:t>
      </w:r>
    </w:p>
    <w:p w14:paraId="17237486" w14:textId="0C0409B7" w:rsidR="00F84AEB" w:rsidRDefault="00F84AEB" w:rsidP="00320C20">
      <w:pPr>
        <w:pStyle w:val="ListParagraph"/>
        <w:numPr>
          <w:ilvl w:val="0"/>
          <w:numId w:val="26"/>
        </w:numPr>
      </w:pPr>
      <w:r>
        <w:t>Accesses and care for stokes patients by coordinating care with physicians and other clinical staff to prepare treatment</w:t>
      </w:r>
      <w:r w:rsidR="00320C20">
        <w:t xml:space="preserve">, carry out intervention and enhance continuum care and outcome. </w:t>
      </w:r>
    </w:p>
    <w:p w14:paraId="01F8DA6A" w14:textId="7A7356F2" w:rsidR="00320C20" w:rsidRDefault="00320C20" w:rsidP="00F84AEB">
      <w:pPr>
        <w:pStyle w:val="ListParagraph"/>
        <w:numPr>
          <w:ilvl w:val="0"/>
          <w:numId w:val="26"/>
        </w:numPr>
      </w:pPr>
      <w:r>
        <w:t>Meets training objectives in clinical skills and organizational procedures.</w:t>
      </w:r>
    </w:p>
    <w:p w14:paraId="3510468C" w14:textId="35D91D93" w:rsidR="00320C20" w:rsidRDefault="00320C20" w:rsidP="00320C20">
      <w:pPr>
        <w:pStyle w:val="ListParagraph"/>
        <w:numPr>
          <w:ilvl w:val="0"/>
          <w:numId w:val="26"/>
        </w:numPr>
      </w:pPr>
      <w:r>
        <w:t>Teats patients suffering form chronic and acute medical concerns, including asthma, seizure disorders and pneumonia.</w:t>
      </w:r>
    </w:p>
    <w:p w14:paraId="65506871" w14:textId="1E854C24" w:rsidR="00320C20" w:rsidRDefault="00320C20" w:rsidP="00320C20">
      <w:pPr>
        <w:pStyle w:val="ListParagraph"/>
        <w:numPr>
          <w:ilvl w:val="0"/>
          <w:numId w:val="26"/>
        </w:numPr>
      </w:pPr>
      <w:r>
        <w:t xml:space="preserve">Frequent float to COVID units. </w:t>
      </w:r>
    </w:p>
    <w:p w14:paraId="167E5A18" w14:textId="1AA6F2B0" w:rsidR="0084581A" w:rsidRPr="0084581A" w:rsidRDefault="00320C20" w:rsidP="0084581A">
      <w:pPr>
        <w:pStyle w:val="ListParagraph"/>
        <w:numPr>
          <w:ilvl w:val="0"/>
          <w:numId w:val="26"/>
        </w:numPr>
      </w:pPr>
      <w:r>
        <w:t xml:space="preserve">Performs </w:t>
      </w:r>
      <w:r w:rsidR="00C22BBB">
        <w:t>blood products transfusions and intravenous infusions to address patient symptoms or underlying causes.</w:t>
      </w:r>
    </w:p>
    <w:p w14:paraId="4DAB98A0" w14:textId="18C121B7" w:rsidR="00976605" w:rsidRPr="00976605" w:rsidRDefault="00B462DD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7660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5127FD1" w14:textId="08161510" w:rsidR="0084581A" w:rsidRDefault="00662CC3" w:rsidP="00F84AEB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Certified nurse assistant</w:t>
      </w:r>
      <w:r w:rsidR="00175BDC" w:rsidRPr="00BA5271">
        <w:rPr>
          <w:rFonts w:ascii="Times New Roman" w:hAnsi="Times New Roman" w:cs="Times New Roman"/>
        </w:rPr>
        <w:t> |</w:t>
      </w:r>
      <w:r w:rsidR="00976605">
        <w:rPr>
          <w:rFonts w:ascii="Times New Roman" w:hAnsi="Times New Roman" w:cs="Times New Roman"/>
        </w:rPr>
        <w:t xml:space="preserve"> CLEVELAND CLINIC </w:t>
      </w:r>
      <w:r w:rsidR="00C96346" w:rsidRPr="00BA5271">
        <w:rPr>
          <w:rFonts w:ascii="Times New Roman" w:hAnsi="Times New Roman" w:cs="Times New Roman"/>
        </w:rPr>
        <w:t xml:space="preserve">MArtin Health </w:t>
      </w:r>
      <w:r w:rsidR="00C96346" w:rsidRPr="00BA5271">
        <w:rPr>
          <w:rFonts w:ascii="Times New Roman" w:hAnsi="Times New Roman" w:cs="Times New Roman"/>
        </w:rPr>
        <w:tab/>
      </w:r>
      <w:r w:rsidR="00DE1117">
        <w:rPr>
          <w:rFonts w:ascii="Times New Roman" w:hAnsi="Times New Roman" w:cs="Times New Roman"/>
        </w:rPr>
        <w:t xml:space="preserve">   </w:t>
      </w:r>
      <w:r w:rsidR="00B462DD">
        <w:rPr>
          <w:rFonts w:ascii="Times New Roman" w:hAnsi="Times New Roman" w:cs="Times New Roman"/>
        </w:rPr>
        <w:t xml:space="preserve">         </w:t>
      </w:r>
      <w:r w:rsidR="00DE1117">
        <w:rPr>
          <w:rFonts w:ascii="Times New Roman" w:hAnsi="Times New Roman" w:cs="Times New Roman"/>
        </w:rPr>
        <w:t xml:space="preserve"> </w:t>
      </w:r>
      <w:r w:rsidR="00C96346" w:rsidRPr="00BA5271">
        <w:rPr>
          <w:rFonts w:ascii="Times New Roman" w:hAnsi="Times New Roman" w:cs="Times New Roman"/>
        </w:rPr>
        <w:t xml:space="preserve">May 2012 </w:t>
      </w:r>
      <w:r w:rsidR="00AF5C6A">
        <w:rPr>
          <w:rFonts w:ascii="Times New Roman" w:hAnsi="Times New Roman" w:cs="Times New Roman"/>
        </w:rPr>
        <w:t>–</w:t>
      </w:r>
      <w:r w:rsidR="0073313E">
        <w:rPr>
          <w:rFonts w:ascii="Times New Roman" w:hAnsi="Times New Roman" w:cs="Times New Roman"/>
        </w:rPr>
        <w:t xml:space="preserve">june </w:t>
      </w:r>
      <w:r w:rsidR="00AF5C6A">
        <w:rPr>
          <w:rFonts w:ascii="Times New Roman" w:hAnsi="Times New Roman" w:cs="Times New Roman"/>
        </w:rPr>
        <w:t>2019</w:t>
      </w:r>
    </w:p>
    <w:p w14:paraId="3E237826" w14:textId="77777777" w:rsidR="00F84AEB" w:rsidRPr="00F84AEB" w:rsidRDefault="00F84AEB" w:rsidP="00F84AEB"/>
    <w:p w14:paraId="37F2E8DE" w14:textId="23C9ADE8" w:rsidR="000A3C92" w:rsidRPr="00AF5C6A" w:rsidRDefault="000A3C92" w:rsidP="00AF5C6A">
      <w:pPr>
        <w:pStyle w:val="ListBulle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Experience working in fast track emergency units, </w:t>
      </w:r>
      <w:r w:rsidR="0062317F" w:rsidRPr="00BA5271">
        <w:rPr>
          <w:rFonts w:ascii="Times New Roman" w:hAnsi="Times New Roman" w:cs="Times New Roman"/>
          <w:sz w:val="24"/>
          <w:szCs w:val="24"/>
        </w:rPr>
        <w:t>car</w:t>
      </w:r>
      <w:r w:rsidR="00DA419F">
        <w:rPr>
          <w:rFonts w:ascii="Times New Roman" w:hAnsi="Times New Roman" w:cs="Times New Roman"/>
          <w:sz w:val="24"/>
          <w:szCs w:val="24"/>
        </w:rPr>
        <w:t>ed</w:t>
      </w:r>
      <w:r w:rsidR="00C96346" w:rsidRPr="00BA52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6346" w:rsidRPr="00BA5271">
        <w:rPr>
          <w:rFonts w:ascii="Times New Roman" w:hAnsi="Times New Roman" w:cs="Times New Roman"/>
          <w:sz w:val="24"/>
          <w:szCs w:val="24"/>
        </w:rPr>
        <w:t xml:space="preserve">for  </w:t>
      </w:r>
      <w:r w:rsidR="00CF1D5D" w:rsidRPr="00BA5271">
        <w:rPr>
          <w:rFonts w:ascii="Times New Roman" w:hAnsi="Times New Roman" w:cs="Times New Roman"/>
          <w:sz w:val="24"/>
          <w:szCs w:val="24"/>
        </w:rPr>
        <w:t>groups</w:t>
      </w:r>
      <w:proofErr w:type="gramEnd"/>
      <w:r w:rsidR="00C96346" w:rsidRPr="00BA5271">
        <w:rPr>
          <w:rFonts w:ascii="Times New Roman" w:hAnsi="Times New Roman" w:cs="Times New Roman"/>
          <w:sz w:val="24"/>
          <w:szCs w:val="24"/>
        </w:rPr>
        <w:t xml:space="preserve"> of patients in different </w:t>
      </w:r>
      <w:r>
        <w:rPr>
          <w:rFonts w:ascii="Times New Roman" w:hAnsi="Times New Roman" w:cs="Times New Roman"/>
          <w:sz w:val="24"/>
          <w:szCs w:val="24"/>
        </w:rPr>
        <w:t xml:space="preserve">floors such as Med. Surg.  Oncology, </w:t>
      </w:r>
      <w:r w:rsidR="00AF0D7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ICU</w:t>
      </w:r>
      <w:r w:rsidR="00AF0D7B">
        <w:rPr>
          <w:rFonts w:ascii="Times New Roman" w:hAnsi="Times New Roman" w:cs="Times New Roman"/>
          <w:sz w:val="24"/>
          <w:szCs w:val="24"/>
        </w:rPr>
        <w:t>, SICU, and SVICU though out the Hospital system</w:t>
      </w:r>
      <w:r w:rsidR="0062317F">
        <w:rPr>
          <w:rFonts w:ascii="Times New Roman" w:hAnsi="Times New Roman" w:cs="Times New Roman"/>
          <w:sz w:val="24"/>
          <w:szCs w:val="24"/>
        </w:rPr>
        <w:t xml:space="preserve"> for over five years as CNA. </w:t>
      </w:r>
      <w:r w:rsidR="00AF0D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CDC63DD" w14:textId="77777777" w:rsidR="00CF1D5D" w:rsidRPr="00BA5271" w:rsidRDefault="00CF1D5D" w:rsidP="00175BDC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BA5271">
        <w:rPr>
          <w:rFonts w:ascii="Times New Roman" w:hAnsi="Times New Roman" w:cs="Times New Roman"/>
          <w:sz w:val="24"/>
          <w:szCs w:val="24"/>
        </w:rPr>
        <w:t xml:space="preserve">Responsible for charting vitals and activities of daily of care for patients </w:t>
      </w:r>
      <w:r w:rsidR="004F264F">
        <w:rPr>
          <w:rFonts w:ascii="Times New Roman" w:hAnsi="Times New Roman" w:cs="Times New Roman"/>
          <w:sz w:val="24"/>
          <w:szCs w:val="24"/>
        </w:rPr>
        <w:t>under my care</w:t>
      </w:r>
    </w:p>
    <w:p w14:paraId="2DEFFF9C" w14:textId="77777777" w:rsidR="0022087D" w:rsidRDefault="00CF1D5D" w:rsidP="00175BDC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BA5271">
        <w:rPr>
          <w:rFonts w:ascii="Times New Roman" w:hAnsi="Times New Roman" w:cs="Times New Roman"/>
          <w:sz w:val="24"/>
          <w:szCs w:val="24"/>
        </w:rPr>
        <w:t>Trained to perform 12-lead ECG</w:t>
      </w:r>
      <w:r w:rsidR="0022087D">
        <w:rPr>
          <w:rFonts w:ascii="Times New Roman" w:hAnsi="Times New Roman" w:cs="Times New Roman"/>
          <w:sz w:val="24"/>
          <w:szCs w:val="24"/>
        </w:rPr>
        <w:t>.</w:t>
      </w:r>
    </w:p>
    <w:p w14:paraId="6B2DD3EB" w14:textId="77777777" w:rsidR="00CF1D5D" w:rsidRPr="00BA5271" w:rsidRDefault="00CF1D5D" w:rsidP="00175BDC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BA5271">
        <w:rPr>
          <w:rFonts w:ascii="Times New Roman" w:hAnsi="Times New Roman" w:cs="Times New Roman"/>
          <w:sz w:val="24"/>
          <w:szCs w:val="24"/>
        </w:rPr>
        <w:t xml:space="preserve"> </w:t>
      </w:r>
      <w:r w:rsidR="0022087D">
        <w:rPr>
          <w:rFonts w:ascii="Times New Roman" w:hAnsi="Times New Roman" w:cs="Times New Roman"/>
          <w:sz w:val="24"/>
          <w:szCs w:val="24"/>
        </w:rPr>
        <w:t>C</w:t>
      </w:r>
      <w:r w:rsidRPr="00BA5271">
        <w:rPr>
          <w:rFonts w:ascii="Times New Roman" w:hAnsi="Times New Roman" w:cs="Times New Roman"/>
          <w:sz w:val="24"/>
          <w:szCs w:val="24"/>
        </w:rPr>
        <w:t xml:space="preserve">ollection of phlebotomy samples, and other bodily fluid samples. </w:t>
      </w:r>
    </w:p>
    <w:p w14:paraId="5827CCD0" w14:textId="47459FE2" w:rsidR="00175BDC" w:rsidRPr="00BA5271" w:rsidRDefault="00CF1D5D" w:rsidP="00175BDC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BA5271">
        <w:rPr>
          <w:rFonts w:ascii="Times New Roman" w:hAnsi="Times New Roman" w:cs="Times New Roman"/>
          <w:sz w:val="24"/>
          <w:szCs w:val="24"/>
        </w:rPr>
        <w:t>Establishe</w:t>
      </w:r>
      <w:r w:rsidR="0062317F">
        <w:rPr>
          <w:rFonts w:ascii="Times New Roman" w:hAnsi="Times New Roman" w:cs="Times New Roman"/>
          <w:sz w:val="24"/>
          <w:szCs w:val="24"/>
        </w:rPr>
        <w:t>d</w:t>
      </w:r>
      <w:r w:rsidRPr="00BA5271">
        <w:rPr>
          <w:rFonts w:ascii="Times New Roman" w:hAnsi="Times New Roman" w:cs="Times New Roman"/>
          <w:sz w:val="24"/>
          <w:szCs w:val="24"/>
        </w:rPr>
        <w:t xml:space="preserve"> bedside rapport </w:t>
      </w:r>
      <w:r w:rsidR="00F47CD3" w:rsidRPr="00BA5271">
        <w:rPr>
          <w:rFonts w:ascii="Times New Roman" w:hAnsi="Times New Roman" w:cs="Times New Roman"/>
          <w:sz w:val="24"/>
          <w:szCs w:val="24"/>
        </w:rPr>
        <w:t>to</w:t>
      </w:r>
      <w:r w:rsidRPr="00BA5271">
        <w:rPr>
          <w:rFonts w:ascii="Times New Roman" w:hAnsi="Times New Roman" w:cs="Times New Roman"/>
          <w:sz w:val="24"/>
          <w:szCs w:val="24"/>
        </w:rPr>
        <w:t xml:space="preserve"> facilitate better therapeutic communicati</w:t>
      </w:r>
      <w:r w:rsidR="00F47CD3" w:rsidRPr="00BA5271">
        <w:rPr>
          <w:rFonts w:ascii="Times New Roman" w:hAnsi="Times New Roman" w:cs="Times New Roman"/>
          <w:sz w:val="24"/>
          <w:szCs w:val="24"/>
        </w:rPr>
        <w:t>on.</w:t>
      </w:r>
    </w:p>
    <w:p w14:paraId="6D4BE045" w14:textId="68B931B4" w:rsidR="00976605" w:rsidRDefault="00BA5271" w:rsidP="00976605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BA5271">
        <w:rPr>
          <w:rFonts w:ascii="Times New Roman" w:hAnsi="Times New Roman" w:cs="Times New Roman"/>
          <w:sz w:val="24"/>
          <w:szCs w:val="24"/>
        </w:rPr>
        <w:t>Communicate</w:t>
      </w:r>
      <w:r w:rsidR="0062317F">
        <w:rPr>
          <w:rFonts w:ascii="Times New Roman" w:hAnsi="Times New Roman" w:cs="Times New Roman"/>
          <w:sz w:val="24"/>
          <w:szCs w:val="24"/>
        </w:rPr>
        <w:t>d</w:t>
      </w:r>
      <w:r w:rsidRPr="00BA5271">
        <w:rPr>
          <w:rFonts w:ascii="Times New Roman" w:hAnsi="Times New Roman" w:cs="Times New Roman"/>
          <w:sz w:val="24"/>
          <w:szCs w:val="24"/>
        </w:rPr>
        <w:t xml:space="preserve"> effectively with nurses and other members of the health care team</w:t>
      </w:r>
      <w:r w:rsidR="00AF0D7B">
        <w:rPr>
          <w:rFonts w:ascii="Times New Roman" w:hAnsi="Times New Roman" w:cs="Times New Roman"/>
          <w:sz w:val="24"/>
          <w:szCs w:val="24"/>
        </w:rPr>
        <w:t xml:space="preserve"> to promote patient comfort and recovery.</w:t>
      </w:r>
    </w:p>
    <w:p w14:paraId="0F05C99A" w14:textId="77777777" w:rsidR="00F84AEB" w:rsidRPr="00976605" w:rsidRDefault="00F84AEB" w:rsidP="00976605">
      <w:pPr>
        <w:pStyle w:val="ListBullet"/>
        <w:rPr>
          <w:rFonts w:ascii="Times New Roman" w:hAnsi="Times New Roman" w:cs="Times New Roman"/>
          <w:sz w:val="24"/>
          <w:szCs w:val="24"/>
        </w:rPr>
      </w:pPr>
    </w:p>
    <w:p w14:paraId="53F78CF2" w14:textId="77777777" w:rsidR="000A3C92" w:rsidRPr="00BA5271" w:rsidRDefault="000A3C92" w:rsidP="000A3C92">
      <w:pPr>
        <w:pStyle w:val="ListBullet"/>
        <w:numPr>
          <w:ilvl w:val="0"/>
          <w:numId w:val="0"/>
        </w:numPr>
        <w:ind w:left="216"/>
        <w:rPr>
          <w:rFonts w:ascii="Times New Roman" w:hAnsi="Times New Roman" w:cs="Times New Roman"/>
          <w:sz w:val="24"/>
          <w:szCs w:val="24"/>
        </w:rPr>
      </w:pPr>
    </w:p>
    <w:p w14:paraId="75EBCA80" w14:textId="3AD45ADF" w:rsidR="005842B7" w:rsidRPr="005842B7" w:rsidRDefault="00175BDC" w:rsidP="005842B7">
      <w:pPr>
        <w:pStyle w:val="ListBullet"/>
        <w:numPr>
          <w:ilvl w:val="0"/>
          <w:numId w:val="0"/>
        </w:numPr>
        <w:ind w:left="216"/>
        <w:rPr>
          <w:rFonts w:ascii="Times New Roman" w:hAnsi="Times New Roman" w:cs="Times New Roman"/>
          <w:b/>
          <w:bCs/>
          <w:color w:val="2A7B88" w:themeColor="accent1" w:themeShade="BF"/>
          <w:sz w:val="28"/>
          <w:szCs w:val="28"/>
        </w:rPr>
      </w:pPr>
      <w:r w:rsidRPr="00FC41C1">
        <w:rPr>
          <w:rFonts w:ascii="Times New Roman" w:hAnsi="Times New Roman" w:cs="Times New Roman"/>
          <w:b/>
          <w:bCs/>
          <w:color w:val="2A7B88" w:themeColor="accent1" w:themeShade="BF"/>
          <w:sz w:val="28"/>
          <w:szCs w:val="28"/>
          <w:u w:val="single"/>
        </w:rPr>
        <w:t>Skill</w:t>
      </w:r>
      <w:r w:rsidR="00F47CD3" w:rsidRPr="00FC41C1">
        <w:rPr>
          <w:rFonts w:ascii="Times New Roman" w:hAnsi="Times New Roman" w:cs="Times New Roman"/>
          <w:b/>
          <w:bCs/>
          <w:color w:val="2A7B88" w:themeColor="accent1" w:themeShade="BF"/>
          <w:sz w:val="28"/>
          <w:szCs w:val="28"/>
          <w:u w:val="single"/>
        </w:rPr>
        <w:t>s</w:t>
      </w:r>
      <w:r w:rsidRPr="00FC41C1">
        <w:rPr>
          <w:rFonts w:ascii="Times New Roman" w:hAnsi="Times New Roman" w:cs="Times New Roman"/>
          <w:b/>
          <w:bCs/>
          <w:color w:val="2A7B88" w:themeColor="accent1" w:themeShade="BF"/>
          <w:sz w:val="28"/>
          <w:szCs w:val="28"/>
          <w:u w:val="single"/>
        </w:rPr>
        <w:t xml:space="preserve"> and Certifications</w:t>
      </w:r>
      <w:r w:rsidR="00FC41C1" w:rsidRPr="00FC41C1">
        <w:rPr>
          <w:rFonts w:ascii="Times New Roman" w:hAnsi="Times New Roman" w:cs="Times New Roman"/>
          <w:b/>
          <w:bCs/>
          <w:color w:val="2A7B88" w:themeColor="accent1" w:themeShade="BF"/>
          <w:sz w:val="28"/>
          <w:szCs w:val="28"/>
        </w:rPr>
        <w:t xml:space="preserve"> </w:t>
      </w:r>
    </w:p>
    <w:p w14:paraId="72B7F9A6" w14:textId="4AF6E5A0" w:rsidR="005842B7" w:rsidRDefault="005842B7" w:rsidP="00FC41C1">
      <w:pPr>
        <w:pStyle w:val="ListBulle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Registered Nurse, current </w:t>
      </w:r>
    </w:p>
    <w:p w14:paraId="40016A78" w14:textId="3982487F" w:rsidR="005842B7" w:rsidRDefault="00FC41C1" w:rsidP="00F44736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5842B7">
        <w:rPr>
          <w:rFonts w:ascii="Times New Roman" w:hAnsi="Times New Roman" w:cs="Times New Roman"/>
          <w:sz w:val="24"/>
          <w:szCs w:val="24"/>
        </w:rPr>
        <w:t>ACLS Certification, Current</w:t>
      </w:r>
      <w:r w:rsidR="005842B7">
        <w:rPr>
          <w:rFonts w:ascii="Times New Roman" w:hAnsi="Times New Roman" w:cs="Times New Roman"/>
          <w:sz w:val="24"/>
          <w:szCs w:val="24"/>
        </w:rPr>
        <w:t xml:space="preserve"> -American Heart Association</w:t>
      </w:r>
      <w:r w:rsidR="006A4364">
        <w:rPr>
          <w:rFonts w:ascii="Times New Roman" w:hAnsi="Times New Roman" w:cs="Times New Roman"/>
          <w:sz w:val="24"/>
          <w:szCs w:val="24"/>
        </w:rPr>
        <w:t>.</w:t>
      </w:r>
      <w:r w:rsidR="005842B7">
        <w:rPr>
          <w:rFonts w:ascii="Times New Roman" w:hAnsi="Times New Roman" w:cs="Times New Roman"/>
          <w:sz w:val="24"/>
          <w:szCs w:val="24"/>
        </w:rPr>
        <w:t xml:space="preserve"> </w:t>
      </w:r>
      <w:r w:rsidR="005842B7" w:rsidRPr="005842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F67A9" w14:textId="69C9F316" w:rsidR="00E26A03" w:rsidRPr="005842B7" w:rsidRDefault="005F330C" w:rsidP="00F44736">
      <w:pPr>
        <w:pStyle w:val="ListBulle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NIHSS</w:t>
      </w:r>
      <w:r w:rsidR="00FC41C1" w:rsidRPr="005842B7">
        <w:rPr>
          <w:rFonts w:ascii="Times New Roman" w:hAnsi="Times New Roman" w:cs="Times New Roman"/>
          <w:sz w:val="24"/>
          <w:szCs w:val="24"/>
        </w:rPr>
        <w:t xml:space="preserve"> Certification, Current</w:t>
      </w:r>
      <w:r w:rsidR="005842B7">
        <w:rPr>
          <w:rFonts w:ascii="Times New Roman" w:hAnsi="Times New Roman" w:cs="Times New Roman"/>
          <w:sz w:val="24"/>
          <w:szCs w:val="24"/>
        </w:rPr>
        <w:t xml:space="preserve">- </w:t>
      </w:r>
      <w:r w:rsidR="006A4364">
        <w:rPr>
          <w:rFonts w:ascii="Times New Roman" w:hAnsi="Times New Roman" w:cs="Times New Roman"/>
          <w:sz w:val="24"/>
          <w:szCs w:val="24"/>
        </w:rPr>
        <w:t xml:space="preserve">National Institutes of Health Stoke Scale Exam. </w:t>
      </w:r>
    </w:p>
    <w:p w14:paraId="1184D5E3" w14:textId="1EB32C17" w:rsidR="00F44736" w:rsidRPr="005842B7" w:rsidRDefault="00F47CD3" w:rsidP="005842B7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BA5271">
        <w:rPr>
          <w:rFonts w:ascii="Times New Roman" w:hAnsi="Times New Roman" w:cs="Times New Roman"/>
          <w:sz w:val="24"/>
          <w:szCs w:val="24"/>
        </w:rPr>
        <w:t>BLS Certification, Current</w:t>
      </w:r>
      <w:r w:rsidR="005842B7">
        <w:rPr>
          <w:rFonts w:ascii="Times New Roman" w:hAnsi="Times New Roman" w:cs="Times New Roman"/>
          <w:sz w:val="24"/>
          <w:szCs w:val="24"/>
        </w:rPr>
        <w:t xml:space="preserve">- American Heart </w:t>
      </w:r>
      <w:r w:rsidR="006A4364">
        <w:rPr>
          <w:rFonts w:ascii="Times New Roman" w:hAnsi="Times New Roman" w:cs="Times New Roman"/>
          <w:sz w:val="24"/>
          <w:szCs w:val="24"/>
        </w:rPr>
        <w:t>Association.</w:t>
      </w:r>
    </w:p>
    <w:p w14:paraId="16B5A54E" w14:textId="5AAF4246" w:rsidR="00FC41C1" w:rsidRDefault="00FC41C1" w:rsidP="001B29CF">
      <w:pPr>
        <w:pStyle w:val="ListBulle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wound care</w:t>
      </w:r>
      <w:r w:rsidR="006A4364">
        <w:rPr>
          <w:rFonts w:ascii="Times New Roman" w:hAnsi="Times New Roman" w:cs="Times New Roman"/>
          <w:sz w:val="24"/>
          <w:szCs w:val="24"/>
        </w:rPr>
        <w:t>.</w:t>
      </w:r>
    </w:p>
    <w:p w14:paraId="300E15DF" w14:textId="108E620E" w:rsidR="00F44736" w:rsidRDefault="00F44736" w:rsidP="001B29CF">
      <w:pPr>
        <w:pStyle w:val="ListBulle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Patient a</w:t>
      </w:r>
      <w:r w:rsidR="005B50D3">
        <w:rPr>
          <w:rFonts w:ascii="Times New Roman" w:hAnsi="Times New Roman" w:cs="Times New Roman"/>
          <w:sz w:val="24"/>
          <w:szCs w:val="24"/>
        </w:rPr>
        <w:t>dvocate</w:t>
      </w:r>
      <w:r w:rsidR="006A4364">
        <w:rPr>
          <w:rFonts w:ascii="Times New Roman" w:hAnsi="Times New Roman" w:cs="Times New Roman"/>
          <w:sz w:val="24"/>
          <w:szCs w:val="24"/>
        </w:rPr>
        <w:t>.</w:t>
      </w:r>
    </w:p>
    <w:p w14:paraId="1D5A27FF" w14:textId="415478C5" w:rsidR="00182588" w:rsidRPr="00FC41C1" w:rsidRDefault="005B50D3" w:rsidP="00FC41C1">
      <w:pPr>
        <w:pStyle w:val="ListBulle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ECG</w:t>
      </w:r>
      <w:bookmarkStart w:id="1" w:name="_Hlk46960111"/>
      <w:r w:rsidR="006A4364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741613D3" w14:textId="529B4199" w:rsidR="005842B7" w:rsidRPr="005F330C" w:rsidRDefault="00F47CD3" w:rsidP="005F330C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BA5271">
        <w:rPr>
          <w:rFonts w:ascii="Times New Roman" w:hAnsi="Times New Roman" w:cs="Times New Roman"/>
          <w:sz w:val="24"/>
          <w:szCs w:val="24"/>
        </w:rPr>
        <w:t>Phleboto</w:t>
      </w:r>
      <w:r w:rsidR="005B50D3">
        <w:rPr>
          <w:rFonts w:ascii="Times New Roman" w:hAnsi="Times New Roman" w:cs="Times New Roman"/>
          <w:sz w:val="24"/>
          <w:szCs w:val="24"/>
        </w:rPr>
        <w:t>my</w:t>
      </w:r>
      <w:r w:rsidR="005B50D3" w:rsidRPr="005F330C">
        <w:rPr>
          <w:rFonts w:ascii="Times New Roman" w:hAnsi="Times New Roman" w:cs="Times New Roman"/>
          <w:sz w:val="24"/>
          <w:szCs w:val="24"/>
        </w:rPr>
        <w:t xml:space="preserve"> </w:t>
      </w:r>
      <w:r w:rsidRPr="005F33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98173" w14:textId="2B8EC662" w:rsidR="00BA5271" w:rsidRPr="00BA5271" w:rsidRDefault="00F47CD3" w:rsidP="00F47CD3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BA5271">
        <w:rPr>
          <w:rFonts w:ascii="Times New Roman" w:hAnsi="Times New Roman" w:cs="Times New Roman"/>
          <w:sz w:val="24"/>
          <w:szCs w:val="24"/>
        </w:rPr>
        <w:t xml:space="preserve"> EPIC</w:t>
      </w:r>
      <w:r w:rsidR="005F330C">
        <w:rPr>
          <w:rFonts w:ascii="Times New Roman" w:hAnsi="Times New Roman" w:cs="Times New Roman"/>
          <w:sz w:val="24"/>
          <w:szCs w:val="24"/>
        </w:rPr>
        <w:t xml:space="preserve"> chart proficient. </w:t>
      </w:r>
    </w:p>
    <w:p w14:paraId="30C7E654" w14:textId="77777777" w:rsidR="00F47CD3" w:rsidRDefault="00F47CD3" w:rsidP="00F47CD3">
      <w:pPr>
        <w:pStyle w:val="Heading1"/>
        <w:rPr>
          <w:rFonts w:ascii="Times New Roman" w:hAnsi="Times New Roman" w:cs="Times New Roman"/>
          <w:u w:val="single"/>
        </w:rPr>
      </w:pPr>
      <w:r w:rsidRPr="00BA5271">
        <w:rPr>
          <w:rFonts w:ascii="Times New Roman" w:hAnsi="Times New Roman" w:cs="Times New Roman"/>
          <w:u w:val="single"/>
        </w:rPr>
        <w:t>LANGAUGES</w:t>
      </w:r>
    </w:p>
    <w:p w14:paraId="7FDBFE47" w14:textId="77777777" w:rsidR="00E26A03" w:rsidRPr="00BA5271" w:rsidRDefault="00E26A03" w:rsidP="00F47CD3">
      <w:pPr>
        <w:pStyle w:val="Heading1"/>
        <w:rPr>
          <w:rFonts w:ascii="Times New Roman" w:hAnsi="Times New Roman" w:cs="Times New Roman"/>
          <w:u w:val="single"/>
        </w:rPr>
      </w:pPr>
    </w:p>
    <w:p w14:paraId="35B6DADC" w14:textId="77777777" w:rsidR="00F47CD3" w:rsidRPr="00BA5271" w:rsidRDefault="00F47CD3" w:rsidP="00F47CD3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BA5271">
        <w:rPr>
          <w:rFonts w:ascii="Times New Roman" w:hAnsi="Times New Roman" w:cs="Times New Roman"/>
          <w:sz w:val="24"/>
          <w:szCs w:val="24"/>
        </w:rPr>
        <w:t xml:space="preserve">Native </w:t>
      </w:r>
      <w:r w:rsidR="00BA5271" w:rsidRPr="00BA5271">
        <w:rPr>
          <w:rFonts w:ascii="Times New Roman" w:hAnsi="Times New Roman" w:cs="Times New Roman"/>
          <w:sz w:val="24"/>
          <w:szCs w:val="24"/>
        </w:rPr>
        <w:t>Spanish</w:t>
      </w:r>
      <w:r w:rsidRPr="00BA5271">
        <w:rPr>
          <w:rFonts w:ascii="Times New Roman" w:hAnsi="Times New Roman" w:cs="Times New Roman"/>
          <w:sz w:val="24"/>
          <w:szCs w:val="24"/>
        </w:rPr>
        <w:t xml:space="preserve"> </w:t>
      </w:r>
      <w:r w:rsidR="00BA5271" w:rsidRPr="00BA5271">
        <w:rPr>
          <w:rFonts w:ascii="Times New Roman" w:hAnsi="Times New Roman" w:cs="Times New Roman"/>
          <w:sz w:val="24"/>
          <w:szCs w:val="24"/>
        </w:rPr>
        <w:t>s</w:t>
      </w:r>
      <w:r w:rsidRPr="00BA5271">
        <w:rPr>
          <w:rFonts w:ascii="Times New Roman" w:hAnsi="Times New Roman" w:cs="Times New Roman"/>
          <w:sz w:val="24"/>
          <w:szCs w:val="24"/>
        </w:rPr>
        <w:t xml:space="preserve">peaker, </w:t>
      </w:r>
      <w:r w:rsidR="00BA5271" w:rsidRPr="00BA5271">
        <w:rPr>
          <w:rFonts w:ascii="Times New Roman" w:hAnsi="Times New Roman" w:cs="Times New Roman"/>
          <w:sz w:val="24"/>
          <w:szCs w:val="24"/>
        </w:rPr>
        <w:t>m</w:t>
      </w:r>
      <w:r w:rsidRPr="00BA5271">
        <w:rPr>
          <w:rFonts w:ascii="Times New Roman" w:hAnsi="Times New Roman" w:cs="Times New Roman"/>
          <w:sz w:val="24"/>
          <w:szCs w:val="24"/>
        </w:rPr>
        <w:t>astery of Spanish literacy and speech</w:t>
      </w:r>
    </w:p>
    <w:p w14:paraId="42F70782" w14:textId="77777777" w:rsidR="00F47CD3" w:rsidRPr="00BA5271" w:rsidRDefault="00F47CD3" w:rsidP="00F47CD3">
      <w:pPr>
        <w:pStyle w:val="ListBullet"/>
        <w:numPr>
          <w:ilvl w:val="0"/>
          <w:numId w:val="0"/>
        </w:numPr>
        <w:ind w:left="216"/>
        <w:rPr>
          <w:rFonts w:ascii="Times New Roman" w:hAnsi="Times New Roman" w:cs="Times New Roman"/>
        </w:rPr>
      </w:pPr>
      <w:r w:rsidRPr="00BA5271">
        <w:rPr>
          <w:rFonts w:ascii="Times New Roman" w:hAnsi="Times New Roman" w:cs="Times New Roman"/>
        </w:rPr>
        <w:t xml:space="preserve"> </w:t>
      </w:r>
    </w:p>
    <w:p w14:paraId="19E7DB0C" w14:textId="77777777" w:rsidR="00F47CD3" w:rsidRPr="00BA5271" w:rsidRDefault="00F47CD3" w:rsidP="00F47CD3">
      <w:pPr>
        <w:pStyle w:val="ListBullet"/>
        <w:numPr>
          <w:ilvl w:val="0"/>
          <w:numId w:val="0"/>
        </w:numPr>
        <w:ind w:left="216" w:hanging="216"/>
        <w:rPr>
          <w:rFonts w:ascii="Times New Roman" w:hAnsi="Times New Roman" w:cs="Times New Roman"/>
        </w:rPr>
      </w:pPr>
    </w:p>
    <w:sectPr w:rsidR="00F47CD3" w:rsidRPr="00BA5271" w:rsidSect="00617B26">
      <w:footerReference w:type="default" r:id="rId9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19C0C" w14:textId="77777777" w:rsidR="003D0980" w:rsidRDefault="003D0980">
      <w:pPr>
        <w:spacing w:after="0"/>
      </w:pPr>
      <w:r>
        <w:separator/>
      </w:r>
    </w:p>
  </w:endnote>
  <w:endnote w:type="continuationSeparator" w:id="0">
    <w:p w14:paraId="28E6D7A6" w14:textId="77777777" w:rsidR="003D0980" w:rsidRDefault="003D09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3CFF2" w14:textId="77777777" w:rsidR="007E0BFC" w:rsidRDefault="007E0BFC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9CC55" w14:textId="77777777" w:rsidR="003D0980" w:rsidRDefault="003D0980">
      <w:pPr>
        <w:spacing w:after="0"/>
      </w:pPr>
      <w:r>
        <w:separator/>
      </w:r>
    </w:p>
  </w:footnote>
  <w:footnote w:type="continuationSeparator" w:id="0">
    <w:p w14:paraId="3550627D" w14:textId="77777777" w:rsidR="003D0980" w:rsidRDefault="003D09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6E31147E"/>
    <w:multiLevelType w:val="hybridMultilevel"/>
    <w:tmpl w:val="4402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1D71D6D"/>
    <w:multiLevelType w:val="hybridMultilevel"/>
    <w:tmpl w:val="09BCBA4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77A42661"/>
    <w:multiLevelType w:val="hybridMultilevel"/>
    <w:tmpl w:val="00E4A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20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  <w:num w:numId="24">
    <w:abstractNumId w:val="22"/>
  </w:num>
  <w:num w:numId="25">
    <w:abstractNumId w:val="2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DC"/>
    <w:rsid w:val="00001209"/>
    <w:rsid w:val="00004575"/>
    <w:rsid w:val="000A3C92"/>
    <w:rsid w:val="000A4709"/>
    <w:rsid w:val="000A4F59"/>
    <w:rsid w:val="000D4F31"/>
    <w:rsid w:val="00141A4C"/>
    <w:rsid w:val="00175BDC"/>
    <w:rsid w:val="00182588"/>
    <w:rsid w:val="001B29CF"/>
    <w:rsid w:val="001F1639"/>
    <w:rsid w:val="00211409"/>
    <w:rsid w:val="0022087D"/>
    <w:rsid w:val="0024708F"/>
    <w:rsid w:val="0028220F"/>
    <w:rsid w:val="00320C20"/>
    <w:rsid w:val="00346A62"/>
    <w:rsid w:val="00356C14"/>
    <w:rsid w:val="00386BFA"/>
    <w:rsid w:val="003D0980"/>
    <w:rsid w:val="003D7A85"/>
    <w:rsid w:val="004335F6"/>
    <w:rsid w:val="004F264F"/>
    <w:rsid w:val="0050779D"/>
    <w:rsid w:val="0054225F"/>
    <w:rsid w:val="0055134A"/>
    <w:rsid w:val="005842B7"/>
    <w:rsid w:val="005B50D3"/>
    <w:rsid w:val="005F330C"/>
    <w:rsid w:val="00617B26"/>
    <w:rsid w:val="0062317F"/>
    <w:rsid w:val="006241C5"/>
    <w:rsid w:val="006270A9"/>
    <w:rsid w:val="00662CC3"/>
    <w:rsid w:val="00675956"/>
    <w:rsid w:val="00681034"/>
    <w:rsid w:val="006A4364"/>
    <w:rsid w:val="006F758E"/>
    <w:rsid w:val="00702418"/>
    <w:rsid w:val="0073313E"/>
    <w:rsid w:val="00752ED8"/>
    <w:rsid w:val="007533F6"/>
    <w:rsid w:val="00767048"/>
    <w:rsid w:val="00797F7E"/>
    <w:rsid w:val="007E0BFC"/>
    <w:rsid w:val="00816216"/>
    <w:rsid w:val="0084581A"/>
    <w:rsid w:val="0084764B"/>
    <w:rsid w:val="0086077D"/>
    <w:rsid w:val="0087734B"/>
    <w:rsid w:val="00895CD9"/>
    <w:rsid w:val="008D4DB9"/>
    <w:rsid w:val="008E56BB"/>
    <w:rsid w:val="0090250A"/>
    <w:rsid w:val="0092002E"/>
    <w:rsid w:val="00923A13"/>
    <w:rsid w:val="00976605"/>
    <w:rsid w:val="009965A5"/>
    <w:rsid w:val="009D5933"/>
    <w:rsid w:val="00AB585F"/>
    <w:rsid w:val="00AF0D7B"/>
    <w:rsid w:val="00AF5C6A"/>
    <w:rsid w:val="00B25C29"/>
    <w:rsid w:val="00B462DD"/>
    <w:rsid w:val="00BA5271"/>
    <w:rsid w:val="00BD768D"/>
    <w:rsid w:val="00C1388C"/>
    <w:rsid w:val="00C16FB4"/>
    <w:rsid w:val="00C22BBB"/>
    <w:rsid w:val="00C30FA5"/>
    <w:rsid w:val="00C378A6"/>
    <w:rsid w:val="00C46B9B"/>
    <w:rsid w:val="00C61F8E"/>
    <w:rsid w:val="00C63A33"/>
    <w:rsid w:val="00C71C58"/>
    <w:rsid w:val="00C96346"/>
    <w:rsid w:val="00CF1D5D"/>
    <w:rsid w:val="00D23506"/>
    <w:rsid w:val="00D85656"/>
    <w:rsid w:val="00DA419F"/>
    <w:rsid w:val="00DB6FD6"/>
    <w:rsid w:val="00DE1117"/>
    <w:rsid w:val="00DF5239"/>
    <w:rsid w:val="00E26A03"/>
    <w:rsid w:val="00E83E4B"/>
    <w:rsid w:val="00EA574A"/>
    <w:rsid w:val="00EB1A24"/>
    <w:rsid w:val="00F44736"/>
    <w:rsid w:val="00F47CD3"/>
    <w:rsid w:val="00F84AEB"/>
    <w:rsid w:val="00FB54E9"/>
    <w:rsid w:val="00FC41C1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7B979"/>
  <w15:chartTrackingRefBased/>
  <w15:docId w15:val="{995F94FA-F2D3-4F9C-98B0-385B3A73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63A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FC4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elk07@liv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elk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0E5D7368E924C8AA72A669120E64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31FB5-FA7D-4AAD-A2FF-2D7FA2EF77D0}"/>
      </w:docPartPr>
      <w:docPartBody>
        <w:p w:rsidR="004A1C63" w:rsidRDefault="00843B67">
          <w:pPr>
            <w:pStyle w:val="30E5D7368E924C8AA72A669120E6478E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FD"/>
    <w:rsid w:val="000B009A"/>
    <w:rsid w:val="00131794"/>
    <w:rsid w:val="00433BAD"/>
    <w:rsid w:val="00457CFD"/>
    <w:rsid w:val="004A1C63"/>
    <w:rsid w:val="00501D2E"/>
    <w:rsid w:val="00843B67"/>
    <w:rsid w:val="00AE03CE"/>
    <w:rsid w:val="00B038D8"/>
    <w:rsid w:val="00C3433F"/>
    <w:rsid w:val="00EB02C7"/>
    <w:rsid w:val="00FF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DC046B17784DE388107C7310FE399F">
    <w:name w:val="DBDC046B17784DE388107C7310FE399F"/>
  </w:style>
  <w:style w:type="paragraph" w:customStyle="1" w:styleId="EA29CDCD29394C03B543B7C300A5DE3E">
    <w:name w:val="EA29CDCD29394C03B543B7C300A5DE3E"/>
  </w:style>
  <w:style w:type="paragraph" w:customStyle="1" w:styleId="3358E46DBEF440A0BAAD2260801F61B9">
    <w:name w:val="3358E46DBEF440A0BAAD2260801F61B9"/>
  </w:style>
  <w:style w:type="paragraph" w:customStyle="1" w:styleId="95D94A8408EF46A19BE061D347B20AFA">
    <w:name w:val="95D94A8408EF46A19BE061D347B20AFA"/>
  </w:style>
  <w:style w:type="paragraph" w:customStyle="1" w:styleId="3DE8E0E6C824421998CD5B59EAC1492B">
    <w:name w:val="3DE8E0E6C824421998CD5B59EAC1492B"/>
  </w:style>
  <w:style w:type="paragraph" w:customStyle="1" w:styleId="2D3E45A086D6495291259B0820616C9A">
    <w:name w:val="2D3E45A086D6495291259B0820616C9A"/>
  </w:style>
  <w:style w:type="paragraph" w:customStyle="1" w:styleId="30E5D7368E924C8AA72A669120E6478E">
    <w:name w:val="30E5D7368E924C8AA72A669120E6478E"/>
  </w:style>
  <w:style w:type="paragraph" w:customStyle="1" w:styleId="C1B9664234034B9C855A404DD94BAEC0">
    <w:name w:val="C1B9664234034B9C855A404DD94BAEC0"/>
  </w:style>
  <w:style w:type="paragraph" w:customStyle="1" w:styleId="38D6580EF1A447579EAA04C681D2031C">
    <w:name w:val="38D6580EF1A447579EAA04C681D2031C"/>
  </w:style>
  <w:style w:type="paragraph" w:customStyle="1" w:styleId="7E0D447D6F1A434AA868A319CA49A87E">
    <w:name w:val="7E0D447D6F1A434AA868A319CA49A87E"/>
  </w:style>
  <w:style w:type="paragraph" w:customStyle="1" w:styleId="3B6E59F9D00C45F9BFC50A6F6D42E1B8">
    <w:name w:val="3B6E59F9D00C45F9BFC50A6F6D42E1B8"/>
  </w:style>
  <w:style w:type="paragraph" w:customStyle="1" w:styleId="B22EE3F5B38646CFA3D0363A50C0DFC3">
    <w:name w:val="B22EE3F5B38646CFA3D0363A50C0DFC3"/>
  </w:style>
  <w:style w:type="paragraph" w:customStyle="1" w:styleId="0493CFC3EC4A4E19A45DD008B33399EE">
    <w:name w:val="0493CFC3EC4A4E19A45DD008B33399EE"/>
  </w:style>
  <w:style w:type="paragraph" w:customStyle="1" w:styleId="B0753A3DBE04497D88715E7ACB12493E">
    <w:name w:val="B0753A3DBE04497D88715E7ACB12493E"/>
  </w:style>
  <w:style w:type="paragraph" w:customStyle="1" w:styleId="70A2AF47BC494BAAAFE45665AB60FCC9">
    <w:name w:val="70A2AF47BC494BAAAFE45665AB60FCC9"/>
  </w:style>
  <w:style w:type="paragraph" w:customStyle="1" w:styleId="30DCC9C5521F42569F19BBF569C0F195">
    <w:name w:val="30DCC9C5521F42569F19BBF569C0F195"/>
  </w:style>
  <w:style w:type="paragraph" w:customStyle="1" w:styleId="FF072B2351E94968990F453AADB5C7C3">
    <w:name w:val="FF072B2351E94968990F453AADB5C7C3"/>
  </w:style>
  <w:style w:type="paragraph" w:customStyle="1" w:styleId="233DBCB7A84847FEBF23771AA602D35C">
    <w:name w:val="233DBCB7A84847FEBF23771AA602D35C"/>
  </w:style>
  <w:style w:type="paragraph" w:customStyle="1" w:styleId="3A5682B384F74631BA78CBD31F0B04A9">
    <w:name w:val="3A5682B384F74631BA78CBD31F0B04A9"/>
  </w:style>
  <w:style w:type="paragraph" w:customStyle="1" w:styleId="D1423F10D7FA436F848761D187F31894">
    <w:name w:val="D1423F10D7FA436F848761D187F31894"/>
  </w:style>
  <w:style w:type="paragraph" w:customStyle="1" w:styleId="75539D5B6105448EA7FFAEA83F044942">
    <w:name w:val="75539D5B6105448EA7FFAEA83F044942"/>
  </w:style>
  <w:style w:type="paragraph" w:customStyle="1" w:styleId="1319AF6894754944A403FBF42ADEFB1B">
    <w:name w:val="1319AF6894754944A403FBF42ADEFB1B"/>
  </w:style>
  <w:style w:type="paragraph" w:customStyle="1" w:styleId="3D195F15F68C44F2A1CFC53C3DC4B2D5">
    <w:name w:val="3D195F15F68C44F2A1CFC53C3DC4B2D5"/>
  </w:style>
  <w:style w:type="paragraph" w:customStyle="1" w:styleId="DF409606064D47ADB7D4A139DC4BC4EC">
    <w:name w:val="DF409606064D47ADB7D4A139DC4BC4EC"/>
  </w:style>
  <w:style w:type="paragraph" w:customStyle="1" w:styleId="D0C64BE57B0F4593ADAD0448435F2890">
    <w:name w:val="D0C64BE57B0F4593ADAD0448435F2890"/>
  </w:style>
  <w:style w:type="paragraph" w:customStyle="1" w:styleId="3D323F091E86486F8F8AC4CE1BEE0D72">
    <w:name w:val="3D323F091E86486F8F8AC4CE1BEE0D72"/>
  </w:style>
  <w:style w:type="paragraph" w:customStyle="1" w:styleId="7D8BB496E95D4E2399134A75CB952C55">
    <w:name w:val="7D8BB496E95D4E2399134A75CB952C55"/>
  </w:style>
  <w:style w:type="paragraph" w:customStyle="1" w:styleId="E9DCB6ADB7DA4572988D06D7A2AC24DF">
    <w:name w:val="E9DCB6ADB7DA4572988D06D7A2AC24DF"/>
  </w:style>
  <w:style w:type="paragraph" w:customStyle="1" w:styleId="1263DA724D104752AB5BFCED7294A2BF">
    <w:name w:val="1263DA724D104752AB5BFCED7294A2BF"/>
  </w:style>
  <w:style w:type="paragraph" w:customStyle="1" w:styleId="C2ECF12DD74047C993A621B96FC0C491">
    <w:name w:val="C2ECF12DD74047C993A621B96FC0C491"/>
  </w:style>
  <w:style w:type="paragraph" w:customStyle="1" w:styleId="05024C7DF9964B7CB0035832B047B742">
    <w:name w:val="05024C7DF9964B7CB0035832B047B742"/>
  </w:style>
  <w:style w:type="paragraph" w:customStyle="1" w:styleId="BD25331DF6FF47AEAEF08F46531A8377">
    <w:name w:val="BD25331DF6FF47AEAEF08F46531A8377"/>
  </w:style>
  <w:style w:type="paragraph" w:customStyle="1" w:styleId="6DF52A45ED50445E87841AE5A6A11B95">
    <w:name w:val="6DF52A45ED50445E87841AE5A6A11B95"/>
  </w:style>
  <w:style w:type="paragraph" w:customStyle="1" w:styleId="54332D56EAE04E33AD882CB1194E7978">
    <w:name w:val="54332D56EAE04E33AD882CB1194E7978"/>
    <w:rsid w:val="00457CFD"/>
  </w:style>
  <w:style w:type="paragraph" w:customStyle="1" w:styleId="A1FACAA267D048D5B9A31D9251FAE3F5">
    <w:name w:val="A1FACAA267D048D5B9A31D9251FAE3F5"/>
    <w:rsid w:val="00457CFD"/>
  </w:style>
  <w:style w:type="paragraph" w:customStyle="1" w:styleId="DE22DF365ECD4BD8A8AB3DD8F2590A6E">
    <w:name w:val="DE22DF365ECD4BD8A8AB3DD8F2590A6E"/>
    <w:rsid w:val="00457CFD"/>
  </w:style>
  <w:style w:type="paragraph" w:customStyle="1" w:styleId="AA2800FD1A394A4DA21B5F994EA4C145">
    <w:name w:val="AA2800FD1A394A4DA21B5F994EA4C145"/>
    <w:rsid w:val="00457CFD"/>
  </w:style>
  <w:style w:type="paragraph" w:customStyle="1" w:styleId="8DEEBB57F05B4FBCBE1707EBEBC6B878">
    <w:name w:val="8DEEBB57F05B4FBCBE1707EBEBC6B878"/>
    <w:rsid w:val="00457CFD"/>
  </w:style>
  <w:style w:type="paragraph" w:customStyle="1" w:styleId="4DF1D0B8DC2B4ED59500E68AF5E0BB6B">
    <w:name w:val="4DF1D0B8DC2B4ED59500E68AF5E0BB6B"/>
    <w:rsid w:val="00457CFD"/>
  </w:style>
  <w:style w:type="paragraph" w:customStyle="1" w:styleId="ED689FFFB07D41DFB68FE4E3F1102CE6">
    <w:name w:val="ED689FFFB07D41DFB68FE4E3F1102CE6"/>
    <w:rsid w:val="00457CFD"/>
  </w:style>
  <w:style w:type="paragraph" w:customStyle="1" w:styleId="7E08CCFB09BB4CB78FA78CEDD04009A7">
    <w:name w:val="7E08CCFB09BB4CB78FA78CEDD04009A7"/>
    <w:rsid w:val="00457C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EBCC2-9079-47C7-AD76-8CB0C5E6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59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naty bielkiewicz</dc:creator>
  <cp:keywords/>
  <cp:lastModifiedBy>naty bielkiewicz</cp:lastModifiedBy>
  <cp:revision>10</cp:revision>
  <cp:lastPrinted>2019-03-13T02:36:00Z</cp:lastPrinted>
  <dcterms:created xsi:type="dcterms:W3CDTF">2021-02-07T18:45:00Z</dcterms:created>
  <dcterms:modified xsi:type="dcterms:W3CDTF">2021-03-15T15:28:00Z</dcterms:modified>
  <cp:version/>
</cp:coreProperties>
</file>