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4C688900" w14:textId="77777777" w:rsidTr="00833213">
        <w:trPr>
          <w:trHeight w:hRule="exact" w:val="1773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341A397" w14:textId="77777777" w:rsidR="00692703" w:rsidRDefault="007D3A79" w:rsidP="00913946">
            <w:pPr>
              <w:pStyle w:val="Title"/>
              <w:rPr>
                <w:rStyle w:val="IntenseEmphasis"/>
              </w:rPr>
            </w:pPr>
            <w:r w:rsidRPr="00275678">
              <w:rPr>
                <w:b/>
                <w:bCs/>
              </w:rPr>
              <w:t>Bethney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Hernandez</w:t>
            </w:r>
          </w:p>
          <w:p w14:paraId="382DC540" w14:textId="36654382" w:rsidR="007D3A79" w:rsidRPr="007401AD" w:rsidRDefault="00F441F7" w:rsidP="00913946">
            <w:pPr>
              <w:pStyle w:val="ContactInf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RRT, NPS, </w:t>
            </w:r>
            <w:r w:rsidR="0049450A">
              <w:rPr>
                <w:rFonts w:asciiTheme="majorHAnsi" w:hAnsiTheme="majorHAnsi"/>
              </w:rPr>
              <w:t>BSN, RN</w:t>
            </w:r>
          </w:p>
          <w:p w14:paraId="4EF50995" w14:textId="77777777" w:rsidR="00692703" w:rsidRPr="00CF1A49" w:rsidRDefault="007D3A79" w:rsidP="00913946">
            <w:pPr>
              <w:pStyle w:val="ContactInfo"/>
              <w:contextualSpacing w:val="0"/>
            </w:pPr>
            <w:r w:rsidRPr="007D3A79">
              <w:t>5772 Castleton Ln, Kalamazoo, MI, 49009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4CC88880EE8417D8CBC782B418442D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7D3A79">
              <w:t>269-720-8503</w:t>
            </w:r>
          </w:p>
          <w:p w14:paraId="297D7119" w14:textId="6B4793CD" w:rsidR="00692703" w:rsidRPr="00CF1A49" w:rsidRDefault="00A55E34" w:rsidP="007D3A79">
            <w:pPr>
              <w:pStyle w:val="ContactInfoEmphasis"/>
              <w:contextualSpacing w:val="0"/>
            </w:pPr>
            <w:r>
              <w:t>hernandezbethney@gmail.com</w:t>
            </w:r>
          </w:p>
        </w:tc>
      </w:tr>
      <w:tr w:rsidR="009571D8" w:rsidRPr="00CF1A49" w14:paraId="37666560" w14:textId="77777777" w:rsidTr="00692703">
        <w:tc>
          <w:tcPr>
            <w:tcW w:w="9360" w:type="dxa"/>
            <w:tcMar>
              <w:top w:w="432" w:type="dxa"/>
            </w:tcMar>
          </w:tcPr>
          <w:p w14:paraId="615C9253" w14:textId="3EDF2B0C" w:rsidR="001755A8" w:rsidRPr="00CF1A49" w:rsidRDefault="00E87382" w:rsidP="00913946">
            <w:pPr>
              <w:contextualSpacing w:val="0"/>
            </w:pPr>
            <w:r>
              <w:t xml:space="preserve">Current </w:t>
            </w:r>
            <w:r w:rsidR="00177DD0">
              <w:t>Licensed</w:t>
            </w:r>
            <w:r>
              <w:t xml:space="preserve"> </w:t>
            </w:r>
            <w:r w:rsidR="00177DD0">
              <w:t xml:space="preserve">RN in the State of Michigan, as of </w:t>
            </w:r>
            <w:r w:rsidR="000155EA">
              <w:t xml:space="preserve">January </w:t>
            </w:r>
            <w:r w:rsidR="00177DD0">
              <w:t xml:space="preserve">2020.  </w:t>
            </w:r>
            <w:r w:rsidR="007D3A79" w:rsidRPr="007D3A79">
              <w:t>Comple</w:t>
            </w:r>
            <w:r w:rsidR="005A7DBE">
              <w:t>ted</w:t>
            </w:r>
            <w:r w:rsidR="007D3A79" w:rsidRPr="007D3A79">
              <w:t xml:space="preserve"> Bachelor of Science in Nursing</w:t>
            </w:r>
            <w:r w:rsidR="00EE6548">
              <w:t>,</w:t>
            </w:r>
            <w:r w:rsidR="007D3A79" w:rsidRPr="007D3A79">
              <w:t xml:space="preserve"> </w:t>
            </w:r>
            <w:r w:rsidR="006C178A" w:rsidRPr="007D3A79">
              <w:t>December</w:t>
            </w:r>
            <w:r w:rsidR="007D3A79" w:rsidRPr="007D3A79">
              <w:t xml:space="preserve"> 2019 with aspirations of </w:t>
            </w:r>
            <w:r w:rsidR="00172799">
              <w:t xml:space="preserve">continuing </w:t>
            </w:r>
            <w:r w:rsidR="00F956E9">
              <w:t xml:space="preserve">to </w:t>
            </w:r>
            <w:r w:rsidR="00172799">
              <w:t>car</w:t>
            </w:r>
            <w:r w:rsidR="00F956E9">
              <w:t>e</w:t>
            </w:r>
            <w:r w:rsidR="00172799">
              <w:t xml:space="preserve"> for my favorite population of patients,</w:t>
            </w:r>
            <w:r w:rsidR="003E0B65">
              <w:t xml:space="preserve"> while</w:t>
            </w:r>
            <w:r w:rsidR="002007F3">
              <w:t xml:space="preserve"> gaining ICU </w:t>
            </w:r>
            <w:r w:rsidR="00631E5A">
              <w:t xml:space="preserve">RN </w:t>
            </w:r>
            <w:r w:rsidR="002007F3">
              <w:t>experience</w:t>
            </w:r>
            <w:r w:rsidR="00631E5A">
              <w:t xml:space="preserve"> </w:t>
            </w:r>
            <w:r w:rsidR="008129E3">
              <w:t>within</w:t>
            </w:r>
            <w:r w:rsidR="005A7DBE">
              <w:t xml:space="preserve"> </w:t>
            </w:r>
            <w:r w:rsidR="007D3A79" w:rsidRPr="007D3A79">
              <w:t>Intensive Care</w:t>
            </w:r>
            <w:r w:rsidR="006873CB">
              <w:t xml:space="preserve"> Uni</w:t>
            </w:r>
            <w:r w:rsidR="007956DE">
              <w:t>t</w:t>
            </w:r>
            <w:r w:rsidR="00631E5A">
              <w:t>s</w:t>
            </w:r>
            <w:r w:rsidR="007D3A79" w:rsidRPr="007D3A79">
              <w:t xml:space="preserve">. </w:t>
            </w:r>
            <w:r w:rsidR="00631E5A">
              <w:t xml:space="preserve"> </w:t>
            </w:r>
            <w:r w:rsidR="00F8143E" w:rsidRPr="007D3A79">
              <w:t>Accomplished Respiratory Care Practitioner offering 2</w:t>
            </w:r>
            <w:r w:rsidR="00C51369">
              <w:t>9</w:t>
            </w:r>
            <w:r w:rsidR="00F8143E" w:rsidRPr="007D3A79">
              <w:t xml:space="preserve"> years of medical experience providing outstanding Respiratory Care to patients across the lifespan. </w:t>
            </w:r>
            <w:r w:rsidR="007D3A79" w:rsidRPr="007D3A79">
              <w:t>Accustomed to treating diverse patient needs while managing dynamic conditions. Offering excellent clinical knowledge and judgment combined with strong documentation, vitals monitoring and problem-solving abilities. Well-versed in managing emergent cases with grace and efficiency.</w:t>
            </w:r>
            <w:r w:rsidR="00B068F5">
              <w:t xml:space="preserve"> 3</w:t>
            </w:r>
            <w:r w:rsidR="00B068F5" w:rsidRPr="00B068F5">
              <w:rPr>
                <w:vertAlign w:val="superscript"/>
              </w:rPr>
              <w:t>rd</w:t>
            </w:r>
            <w:r w:rsidR="00B068F5">
              <w:t xml:space="preserve"> Degree Black Belt in Tae Kwon Do. </w:t>
            </w:r>
          </w:p>
        </w:tc>
      </w:tr>
    </w:tbl>
    <w:p w14:paraId="6E4BEAF0" w14:textId="77777777" w:rsidR="004E01EB" w:rsidRPr="00CF1A49" w:rsidRDefault="009507C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F63DE06993B4469817D919B5E76F66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5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898"/>
      </w:tblGrid>
      <w:tr w:rsidR="001D0BF1" w:rsidRPr="00CF1A49" w14:paraId="781592BD" w14:textId="77777777" w:rsidTr="00476940">
        <w:trPr>
          <w:trHeight w:val="1606"/>
        </w:trPr>
        <w:tc>
          <w:tcPr>
            <w:tcW w:w="9442" w:type="dxa"/>
          </w:tcPr>
          <w:p w14:paraId="7139DC5A" w14:textId="77777777" w:rsidR="001C667C" w:rsidRDefault="001C667C" w:rsidP="001C667C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</w:p>
          <w:p w14:paraId="04824B98" w14:textId="0687D447" w:rsidR="00D91DC7" w:rsidRPr="00CF1A49" w:rsidRDefault="00804D3D" w:rsidP="00D91DC7">
            <w:pPr>
              <w:pStyle w:val="Heading3"/>
              <w:contextualSpacing w:val="0"/>
              <w:outlineLvl w:val="2"/>
            </w:pPr>
            <w:r>
              <w:t>march</w:t>
            </w:r>
            <w:r w:rsidR="00D91DC7">
              <w:t xml:space="preserve"> 20</w:t>
            </w:r>
            <w:r w:rsidR="00D760A6">
              <w:t>20</w:t>
            </w:r>
            <w:r w:rsidR="00D91DC7" w:rsidRPr="00CF1A49">
              <w:t xml:space="preserve"> – </w:t>
            </w:r>
            <w:r w:rsidR="00D91DC7">
              <w:t>Current</w:t>
            </w:r>
          </w:p>
          <w:p w14:paraId="159ABAF9" w14:textId="17923657" w:rsidR="00D91DC7" w:rsidRPr="00CF1A49" w:rsidRDefault="00D760A6" w:rsidP="00D91DC7">
            <w:pPr>
              <w:pStyle w:val="Heading2"/>
              <w:contextualSpacing w:val="0"/>
              <w:outlineLvl w:val="1"/>
            </w:pPr>
            <w:r>
              <w:t xml:space="preserve">CRITICAL cARE </w:t>
            </w:r>
            <w:r w:rsidR="00804D3D">
              <w:t xml:space="preserve">float </w:t>
            </w:r>
            <w:r>
              <w:t>RN</w:t>
            </w:r>
            <w:r w:rsidR="00D91DC7" w:rsidRPr="00CF1A49">
              <w:t xml:space="preserve">, </w:t>
            </w:r>
            <w:r w:rsidR="00D91DC7">
              <w:rPr>
                <w:rStyle w:val="SubtleReference"/>
              </w:rPr>
              <w:t>Bronson Hospital</w:t>
            </w:r>
          </w:p>
          <w:p w14:paraId="6C039123" w14:textId="34BBDA88" w:rsidR="00D91DC7" w:rsidRPr="007D3A79" w:rsidRDefault="00D91DC7" w:rsidP="00D91DC7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</w:t>
            </w:r>
            <w:r w:rsidR="00D760A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ritical Care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Skill Mix</w:t>
            </w:r>
            <w:r w:rsidR="00E441EA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:</w:t>
            </w:r>
          </w:p>
          <w:p w14:paraId="5FE3CBC5" w14:textId="3EE1A170" w:rsidR="00D91DC7" w:rsidRPr="007D3A79" w:rsidRDefault="00D91DC7" w:rsidP="00D91DC7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Duties include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: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E441EA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Medical Intensive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Care, </w:t>
            </w:r>
            <w:r w:rsidR="00E441EA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Complex &amp; Focused System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atient assessments, </w:t>
            </w:r>
            <w:r w:rsidR="00FC5250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oordination of </w:t>
            </w:r>
            <w:r w:rsidR="00FC5250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are of </w:t>
            </w:r>
            <w:r w:rsidR="0088064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V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entilated</w:t>
            </w:r>
            <w:r w:rsidR="00952AA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, Post Arrest, </w:t>
            </w:r>
            <w:r w:rsidR="00A4146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Comprehensive Care of the ICU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88064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atient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410D3FAD" w14:textId="65942714" w:rsidR="00D91DC7" w:rsidRDefault="00D91DC7" w:rsidP="00D91DC7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All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uties within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H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ospital related to </w:t>
            </w:r>
            <w:r w:rsidR="00A4146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ICU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atient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are: </w:t>
            </w:r>
            <w:r w:rsidR="003E5BD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Assessments, Care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</w:t>
            </w:r>
            <w:r w:rsidR="003E5BD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lanning, Physician Rounds, Family/Patient </w:t>
            </w:r>
            <w:r w:rsidR="006D613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Advocacy</w:t>
            </w:r>
            <w:r w:rsidR="00730E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an</w:t>
            </w:r>
            <w:r w:rsidR="002C70F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d </w:t>
            </w:r>
            <w:r w:rsidR="0088064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</w:t>
            </w:r>
            <w:r w:rsidR="002C70F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ducation</w:t>
            </w:r>
            <w:r w:rsidR="006D613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, Nutrition/Wound, </w:t>
            </w:r>
            <w:r w:rsidR="00B660BB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Medication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T</w:t>
            </w:r>
            <w:r w:rsidR="00B660BB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itration</w:t>
            </w:r>
            <w:r w:rsidR="00CD2B62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,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</w:t>
            </w:r>
            <w:r w:rsidR="00B660BB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anagement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,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rterial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B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lood </w:t>
            </w:r>
            <w:r w:rsidR="00030CD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G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as</w:t>
            </w:r>
            <w:r w:rsidR="00B660BB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, A</w:t>
            </w:r>
            <w:r w:rsidR="00CD2B62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rt line, </w:t>
            </w:r>
            <w:r w:rsidR="0050259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Central line, </w:t>
            </w:r>
            <w:r w:rsidR="004978EA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Insertion Assistance, M</w:t>
            </w:r>
            <w:r w:rsidR="0050259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aintenance and </w:t>
            </w:r>
            <w:r w:rsidR="004978EA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</w:t>
            </w:r>
            <w:r w:rsidR="0050259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anagement, Lab draws with/without </w:t>
            </w:r>
            <w:r w:rsidR="00525570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l</w:t>
            </w:r>
            <w:r w:rsidR="0050259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ines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  <w:r w:rsidR="0050259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6E5F0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End of life care.</w:t>
            </w:r>
          </w:p>
          <w:p w14:paraId="257A2B79" w14:textId="77777777" w:rsidR="00216514" w:rsidRDefault="00216514" w:rsidP="00D91DC7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</w:p>
          <w:p w14:paraId="23E5E426" w14:textId="15435E08" w:rsidR="006E5F0C" w:rsidRPr="00C43213" w:rsidRDefault="00C43213" w:rsidP="00D91DC7">
            <w:pPr>
              <w:pStyle w:val="Heading2"/>
              <w:outlineLvl w:val="1"/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</w:pPr>
            <w:r w:rsidRPr="00C43213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NOVEMBER 2001-</w:t>
            </w:r>
            <w:r w:rsidR="00FC5250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MARCH</w:t>
            </w:r>
            <w:r w:rsidR="00D85B4B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 xml:space="preserve"> 20</w:t>
            </w:r>
            <w:r w:rsidR="00FC5250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</w:rPr>
              <w:t>20</w:t>
            </w:r>
          </w:p>
          <w:p w14:paraId="7C4DFEAD" w14:textId="77777777" w:rsidR="001D0BF1" w:rsidRPr="00CF1A49" w:rsidRDefault="007D3A79" w:rsidP="001D0BF1">
            <w:pPr>
              <w:pStyle w:val="Heading2"/>
              <w:contextualSpacing w:val="0"/>
              <w:outlineLvl w:val="1"/>
            </w:pPr>
            <w:r>
              <w:t>Respiratory Therapist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Bronson Hospital</w:t>
            </w:r>
          </w:p>
          <w:p w14:paraId="5730209E" w14:textId="77777777" w:rsidR="007D3A79" w:rsidRPr="007D3A79" w:rsidRDefault="007D3A79" w:rsidP="007D3A79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Comprehensive Skill Mix Staff Respiratory Therapist</w:t>
            </w:r>
          </w:p>
          <w:p w14:paraId="6C602B48" w14:textId="44E2FEEB" w:rsidR="007D3A79" w:rsidRPr="007D3A79" w:rsidRDefault="007D3A79" w:rsidP="007D3A79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Duties include</w:t>
            </w:r>
            <w:r w:rsid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: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Charge therapist, </w:t>
            </w:r>
            <w:r w:rsidR="000954F4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receptor, Bus </w:t>
            </w:r>
            <w:r w:rsidR="009555A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un</w:t>
            </w:r>
            <w:r w:rsid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s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, All Critical Care areas, Floor Therapy, </w:t>
            </w:r>
            <w:r w:rsidR="009555A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atient assessments, coordination of care of ventilated patients, and floor patients</w:t>
            </w:r>
            <w:r w:rsid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406959D9" w14:textId="77777777" w:rsidR="007D3A79" w:rsidRPr="007D3A79" w:rsidRDefault="007D3A79" w:rsidP="007D3A79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All duties within hospital related to respiratory patient care: nebulizers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, ventilator </w:t>
            </w:r>
            <w:r w:rsidRPr="007D3A7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management, pulmonary management protocol, arterial blood gasses.</w:t>
            </w:r>
          </w:p>
          <w:p w14:paraId="24A8BADE" w14:textId="2F3C76C4" w:rsidR="001E3120" w:rsidRPr="00CF1A49" w:rsidRDefault="007D3A79" w:rsidP="007D3A79">
            <w:r w:rsidRPr="007D3A79">
              <w:t>Explained respiratory diagnosis information, treatment</w:t>
            </w:r>
            <w:r w:rsidR="002E678A">
              <w:t>,</w:t>
            </w:r>
            <w:r w:rsidRPr="007D3A79">
              <w:t xml:space="preserve"> and prescription instructions to patients.</w:t>
            </w:r>
          </w:p>
        </w:tc>
      </w:tr>
    </w:tbl>
    <w:sdt>
      <w:sdtPr>
        <w:alias w:val="Education:"/>
        <w:tag w:val="Education:"/>
        <w:id w:val="-1908763273"/>
        <w:placeholder>
          <w:docPart w:val="B220424CAB474D988899BF43F7953997"/>
        </w:placeholder>
        <w:temporary/>
        <w:showingPlcHdr/>
        <w15:appearance w15:val="hidden"/>
      </w:sdtPr>
      <w:sdtEndPr/>
      <w:sdtContent>
        <w:p w14:paraId="6EAB506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14:paraId="23E9EDEC" w14:textId="77777777" w:rsidTr="009507C9">
        <w:trPr>
          <w:trHeight w:val="1170"/>
        </w:trPr>
        <w:tc>
          <w:tcPr>
            <w:tcW w:w="9355" w:type="dxa"/>
          </w:tcPr>
          <w:p w14:paraId="3D393180" w14:textId="0A8EAB8F" w:rsidR="001D0BF1" w:rsidRPr="00CF1A49" w:rsidRDefault="003D7DED" w:rsidP="001D0BF1">
            <w:pPr>
              <w:pStyle w:val="Heading3"/>
              <w:contextualSpacing w:val="0"/>
              <w:outlineLvl w:val="2"/>
            </w:pPr>
            <w:r>
              <w:t>December 2019</w:t>
            </w:r>
            <w:r w:rsidR="000B09CC">
              <w:t xml:space="preserve">, </w:t>
            </w:r>
            <w:r w:rsidR="000B09CC" w:rsidRPr="000B09CC">
              <w:t>3.91 GPA, Summa Cum Laude</w:t>
            </w:r>
          </w:p>
          <w:p w14:paraId="562CD57D" w14:textId="77777777" w:rsidR="001D0BF1" w:rsidRPr="00CF1A49" w:rsidRDefault="003D7DED" w:rsidP="001D0BF1">
            <w:pPr>
              <w:pStyle w:val="Heading2"/>
              <w:contextualSpacing w:val="0"/>
              <w:outlineLvl w:val="1"/>
            </w:pPr>
            <w:r>
              <w:t>Bachelor of Science -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Western Michigan University</w:t>
            </w:r>
          </w:p>
          <w:p w14:paraId="1106FC06" w14:textId="07F4E457" w:rsidR="003D7DED" w:rsidRPr="003D7DED" w:rsidRDefault="003D7DED" w:rsidP="003D7DED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Member of Phi Kappa Phi</w:t>
            </w:r>
            <w:r w:rsidR="001D767E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and Sigma Tau Epsilon</w:t>
            </w:r>
          </w:p>
          <w:p w14:paraId="7D06FEB4" w14:textId="385FEE6E" w:rsidR="003D7DED" w:rsidRPr="003D7DED" w:rsidRDefault="003D7DED" w:rsidP="003D7DED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Lee Honors College Graduate</w:t>
            </w:r>
            <w:r w:rsidR="002C143B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: </w:t>
            </w:r>
            <w:r w:rsidR="00522A5F" w:rsidRP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Undergraduate</w:t>
            </w:r>
            <w:r w:rsidRPr="003D7DE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Thesis: </w:t>
            </w:r>
            <w:r w:rsidR="00944D9A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Role Transition: RN to APN</w:t>
            </w:r>
          </w:p>
          <w:p w14:paraId="5E8EB6B7" w14:textId="77777777" w:rsidR="007538DC" w:rsidRDefault="003D7DED" w:rsidP="003D7DED">
            <w:pPr>
              <w:contextualSpacing w:val="0"/>
            </w:pPr>
            <w:r w:rsidRPr="003D7DED">
              <w:t>Recipient of the Anastasia Schauer Scholarship</w:t>
            </w:r>
          </w:p>
          <w:p w14:paraId="3A77E070" w14:textId="194F6F4C" w:rsidR="00590B57" w:rsidRPr="00CF1A49" w:rsidRDefault="00787346" w:rsidP="003D7DED">
            <w:pPr>
              <w:contextualSpacing w:val="0"/>
            </w:pPr>
            <w:r>
              <w:t>Published</w:t>
            </w:r>
            <w:r w:rsidR="00B25409">
              <w:t xml:space="preserve"> Article</w:t>
            </w:r>
            <w:r w:rsidR="00A53718">
              <w:t xml:space="preserve">: </w:t>
            </w:r>
            <w:r w:rsidR="00B25409">
              <w:t xml:space="preserve">International </w:t>
            </w:r>
            <w:r w:rsidR="00215741">
              <w:t>Journal of Science</w:t>
            </w:r>
            <w:r w:rsidR="000B09CC">
              <w:t xml:space="preserve"> &amp; </w:t>
            </w:r>
            <w:r w:rsidR="00215741">
              <w:t>Research Methodology</w:t>
            </w:r>
            <w:r w:rsidR="00B25409">
              <w:t xml:space="preserve">: </w:t>
            </w:r>
            <w:r w:rsidR="00C97049">
              <w:t>Adolescents in Stress and Coping</w:t>
            </w:r>
          </w:p>
        </w:tc>
      </w:tr>
      <w:tr w:rsidR="00F61DF9" w:rsidRPr="00CF1A49" w14:paraId="36FD5571" w14:textId="77777777" w:rsidTr="00F61DF9">
        <w:tc>
          <w:tcPr>
            <w:tcW w:w="9355" w:type="dxa"/>
            <w:tcMar>
              <w:top w:w="216" w:type="dxa"/>
            </w:tcMar>
          </w:tcPr>
          <w:p w14:paraId="60594A47" w14:textId="77777777" w:rsidR="00F61DF9" w:rsidRPr="00CF1A49" w:rsidRDefault="003D7DED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1994</w:t>
            </w:r>
          </w:p>
          <w:p w14:paraId="5C8373F0" w14:textId="77777777" w:rsidR="00F61DF9" w:rsidRPr="00CF1A49" w:rsidRDefault="003D7DED" w:rsidP="00F61DF9">
            <w:pPr>
              <w:pStyle w:val="Heading2"/>
              <w:contextualSpacing w:val="0"/>
              <w:outlineLvl w:val="1"/>
            </w:pPr>
            <w:r>
              <w:t>Associates of applied Science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Ferris State University</w:t>
            </w:r>
          </w:p>
          <w:p w14:paraId="3A03987A" w14:textId="5B758273" w:rsidR="00F61DF9" w:rsidRDefault="003D7DED" w:rsidP="00F61DF9">
            <w:r w:rsidRPr="003D7DED">
              <w:t>Respiratory Care, RRT practicing from</w:t>
            </w:r>
            <w:r w:rsidR="007956DE">
              <w:t xml:space="preserve"> 1992 to </w:t>
            </w:r>
            <w:r w:rsidR="00AF0441">
              <w:t>2019</w:t>
            </w:r>
          </w:p>
        </w:tc>
      </w:tr>
    </w:tbl>
    <w:p w14:paraId="2FC390B7" w14:textId="77777777" w:rsidR="00486277" w:rsidRPr="00CF1A49" w:rsidRDefault="00917E60" w:rsidP="00486277">
      <w:pPr>
        <w:pStyle w:val="Heading1"/>
      </w:pPr>
      <w:r>
        <w:lastRenderedPageBreak/>
        <w:t>Certifications</w:t>
      </w:r>
      <w:r w:rsidR="008661A3">
        <w:t xml:space="preserve"> &amp;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3115"/>
        <w:gridCol w:w="7685"/>
      </w:tblGrid>
      <w:tr w:rsidR="003A0632" w:rsidRPr="00476940" w14:paraId="5FD6387F" w14:textId="77777777" w:rsidTr="00476940">
        <w:trPr>
          <w:trHeight w:val="80"/>
        </w:trPr>
        <w:tc>
          <w:tcPr>
            <w:tcW w:w="2700" w:type="dxa"/>
          </w:tcPr>
          <w:p w14:paraId="7C938CF3" w14:textId="4AD45D69" w:rsidR="001E3120" w:rsidRPr="00476940" w:rsidRDefault="00917E60" w:rsidP="009507C9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  <w:r w:rsidRPr="00476940">
              <w:t xml:space="preserve"> </w:t>
            </w:r>
          </w:p>
          <w:p w14:paraId="439349A0" w14:textId="77777777" w:rsidR="001F4E6D" w:rsidRPr="00476940" w:rsidRDefault="00917E60" w:rsidP="00917E60">
            <w:pPr>
              <w:pStyle w:val="ListBullet"/>
              <w:contextualSpacing w:val="0"/>
            </w:pPr>
            <w:r w:rsidRPr="00476940">
              <w:t>ACLS</w:t>
            </w:r>
          </w:p>
          <w:p w14:paraId="047C6901" w14:textId="77777777" w:rsidR="00917E60" w:rsidRPr="00476940" w:rsidRDefault="00917E60" w:rsidP="00917E60">
            <w:pPr>
              <w:pStyle w:val="ListBullet"/>
              <w:contextualSpacing w:val="0"/>
            </w:pPr>
            <w:r w:rsidRPr="00476940">
              <w:t>PALS</w:t>
            </w:r>
          </w:p>
          <w:p w14:paraId="33D4F1BA" w14:textId="34DF1C1A" w:rsidR="008661A3" w:rsidRPr="00476940" w:rsidRDefault="002E678A" w:rsidP="00917E60">
            <w:pPr>
              <w:pStyle w:val="ListBullet"/>
              <w:contextualSpacing w:val="0"/>
            </w:pPr>
            <w:r>
              <w:t>BLS</w:t>
            </w:r>
          </w:p>
          <w:p w14:paraId="0B4A466A" w14:textId="3804E7C6" w:rsidR="008661A3" w:rsidRPr="00476940" w:rsidRDefault="002E678A" w:rsidP="00917E60">
            <w:pPr>
              <w:pStyle w:val="ListBullet"/>
              <w:contextualSpacing w:val="0"/>
            </w:pPr>
            <w:r>
              <w:t>NIHSS</w:t>
            </w:r>
          </w:p>
        </w:tc>
        <w:tc>
          <w:tcPr>
            <w:tcW w:w="6660" w:type="dxa"/>
            <w:tcMar>
              <w:left w:w="360" w:type="dxa"/>
            </w:tcMar>
          </w:tcPr>
          <w:p w14:paraId="3B7BFBD1" w14:textId="7040239E" w:rsidR="00476940" w:rsidRPr="00476940" w:rsidRDefault="00476940" w:rsidP="009507C9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1E785A51" w14:textId="77777777" w:rsidR="00476940" w:rsidRPr="00476940" w:rsidRDefault="00476940" w:rsidP="00476940">
            <w:pPr>
              <w:pStyle w:val="ListBullet"/>
            </w:pPr>
            <w:r w:rsidRPr="00476940">
              <w:t>Preceptor</w:t>
            </w:r>
          </w:p>
          <w:p w14:paraId="0A2DA3A8" w14:textId="514E1B22" w:rsidR="00476940" w:rsidRPr="00476940" w:rsidRDefault="00476940" w:rsidP="00476940">
            <w:pPr>
              <w:pStyle w:val="ListBullet"/>
            </w:pPr>
            <w:r w:rsidRPr="00476940">
              <w:t>Critical Care-Adult, Pediatrics, Neonatal</w:t>
            </w:r>
            <w:r w:rsidR="00C867E9">
              <w:t xml:space="preserve"> </w:t>
            </w:r>
          </w:p>
          <w:p w14:paraId="13EC096C" w14:textId="77777777" w:rsidR="00476940" w:rsidRPr="00476940" w:rsidRDefault="00476940" w:rsidP="00476940">
            <w:pPr>
              <w:pStyle w:val="ListBullet"/>
            </w:pPr>
            <w:r w:rsidRPr="00476940">
              <w:t>Charge Therapist</w:t>
            </w:r>
          </w:p>
          <w:p w14:paraId="61324036" w14:textId="77777777" w:rsidR="001E3120" w:rsidRPr="00476940" w:rsidRDefault="00476940" w:rsidP="00476940">
            <w:pPr>
              <w:pStyle w:val="ListBullet"/>
            </w:pPr>
            <w:r>
              <w:t>Former Clinical Practice</w:t>
            </w:r>
          </w:p>
        </w:tc>
      </w:tr>
    </w:tbl>
    <w:p w14:paraId="18D4E54A" w14:textId="03C29547" w:rsidR="00A71036" w:rsidRPr="00A71036" w:rsidRDefault="00A71036" w:rsidP="00A71036">
      <w:pPr>
        <w:tabs>
          <w:tab w:val="left" w:pos="4500"/>
        </w:tabs>
      </w:pPr>
    </w:p>
    <w:sectPr w:rsidR="00A71036" w:rsidRPr="00A71036" w:rsidSect="00476940">
      <w:footerReference w:type="default" r:id="rId8"/>
      <w:headerReference w:type="first" r:id="rId9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8A26" w14:textId="77777777" w:rsidR="00124C9A" w:rsidRDefault="00124C9A" w:rsidP="0068194B">
      <w:r>
        <w:separator/>
      </w:r>
    </w:p>
    <w:p w14:paraId="34FD9F8F" w14:textId="77777777" w:rsidR="00124C9A" w:rsidRDefault="00124C9A"/>
    <w:p w14:paraId="00DEFCEE" w14:textId="77777777" w:rsidR="00124C9A" w:rsidRDefault="00124C9A"/>
  </w:endnote>
  <w:endnote w:type="continuationSeparator" w:id="0">
    <w:p w14:paraId="7DBEA1B3" w14:textId="77777777" w:rsidR="00124C9A" w:rsidRDefault="00124C9A" w:rsidP="0068194B">
      <w:r>
        <w:continuationSeparator/>
      </w:r>
    </w:p>
    <w:p w14:paraId="154E5789" w14:textId="77777777" w:rsidR="00124C9A" w:rsidRDefault="00124C9A"/>
    <w:p w14:paraId="7980CE99" w14:textId="77777777" w:rsidR="00124C9A" w:rsidRDefault="00124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C88A1" w14:textId="77777777" w:rsidR="007D3A79" w:rsidRDefault="007D3A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4400" w14:textId="77777777" w:rsidR="00124C9A" w:rsidRDefault="00124C9A" w:rsidP="0068194B">
      <w:r>
        <w:separator/>
      </w:r>
    </w:p>
    <w:p w14:paraId="0397A658" w14:textId="77777777" w:rsidR="00124C9A" w:rsidRDefault="00124C9A"/>
    <w:p w14:paraId="6BD538A3" w14:textId="77777777" w:rsidR="00124C9A" w:rsidRDefault="00124C9A"/>
  </w:footnote>
  <w:footnote w:type="continuationSeparator" w:id="0">
    <w:p w14:paraId="5E2F3F09" w14:textId="77777777" w:rsidR="00124C9A" w:rsidRDefault="00124C9A" w:rsidP="0068194B">
      <w:r>
        <w:continuationSeparator/>
      </w:r>
    </w:p>
    <w:p w14:paraId="5592161C" w14:textId="77777777" w:rsidR="00124C9A" w:rsidRDefault="00124C9A"/>
    <w:p w14:paraId="606701D8" w14:textId="77777777" w:rsidR="00124C9A" w:rsidRDefault="00124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F7D7" w14:textId="77777777" w:rsidR="007D3A79" w:rsidRPr="004E01EB" w:rsidRDefault="007D3A79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49AECC" wp14:editId="0AC3954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9D9283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BBEF6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E5203F"/>
    <w:multiLevelType w:val="hybridMultilevel"/>
    <w:tmpl w:val="D7BA94BC"/>
    <w:lvl w:ilvl="0" w:tplc="A79A40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D79B1"/>
    <w:multiLevelType w:val="hybridMultilevel"/>
    <w:tmpl w:val="768429EC"/>
    <w:lvl w:ilvl="0" w:tplc="A79A404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133C84"/>
    <w:multiLevelType w:val="hybridMultilevel"/>
    <w:tmpl w:val="A6F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79"/>
    <w:rsid w:val="000001EF"/>
    <w:rsid w:val="00007322"/>
    <w:rsid w:val="00007728"/>
    <w:rsid w:val="000130EE"/>
    <w:rsid w:val="000155EA"/>
    <w:rsid w:val="0002320E"/>
    <w:rsid w:val="00024584"/>
    <w:rsid w:val="00024730"/>
    <w:rsid w:val="00030CDC"/>
    <w:rsid w:val="00055E95"/>
    <w:rsid w:val="0007021F"/>
    <w:rsid w:val="0007476D"/>
    <w:rsid w:val="00083290"/>
    <w:rsid w:val="000954F4"/>
    <w:rsid w:val="000B09CC"/>
    <w:rsid w:val="000B2BA5"/>
    <w:rsid w:val="000F2F8C"/>
    <w:rsid w:val="0010006E"/>
    <w:rsid w:val="001045A8"/>
    <w:rsid w:val="00114A91"/>
    <w:rsid w:val="0011567A"/>
    <w:rsid w:val="00124C9A"/>
    <w:rsid w:val="001427E1"/>
    <w:rsid w:val="00163668"/>
    <w:rsid w:val="00171566"/>
    <w:rsid w:val="00172799"/>
    <w:rsid w:val="00174676"/>
    <w:rsid w:val="001755A8"/>
    <w:rsid w:val="00177DD0"/>
    <w:rsid w:val="00184014"/>
    <w:rsid w:val="00192008"/>
    <w:rsid w:val="001C0AA7"/>
    <w:rsid w:val="001C0E68"/>
    <w:rsid w:val="001C4B6F"/>
    <w:rsid w:val="001C667C"/>
    <w:rsid w:val="001D0BF1"/>
    <w:rsid w:val="001D767E"/>
    <w:rsid w:val="001E3120"/>
    <w:rsid w:val="001E7E0C"/>
    <w:rsid w:val="001F0BB0"/>
    <w:rsid w:val="001F4E6D"/>
    <w:rsid w:val="001F6140"/>
    <w:rsid w:val="002007F3"/>
    <w:rsid w:val="00203573"/>
    <w:rsid w:val="0020597D"/>
    <w:rsid w:val="00213B4C"/>
    <w:rsid w:val="00215741"/>
    <w:rsid w:val="00216514"/>
    <w:rsid w:val="002253B0"/>
    <w:rsid w:val="00236D54"/>
    <w:rsid w:val="002415D3"/>
    <w:rsid w:val="00241D8C"/>
    <w:rsid w:val="00241FDB"/>
    <w:rsid w:val="0024720C"/>
    <w:rsid w:val="002617AE"/>
    <w:rsid w:val="002638D0"/>
    <w:rsid w:val="002647D3"/>
    <w:rsid w:val="002713D2"/>
    <w:rsid w:val="00275678"/>
    <w:rsid w:val="00275EAE"/>
    <w:rsid w:val="00294998"/>
    <w:rsid w:val="00297F18"/>
    <w:rsid w:val="002A1945"/>
    <w:rsid w:val="002B2958"/>
    <w:rsid w:val="002B3FC8"/>
    <w:rsid w:val="002C143B"/>
    <w:rsid w:val="002C70FF"/>
    <w:rsid w:val="002D23C5"/>
    <w:rsid w:val="002D6137"/>
    <w:rsid w:val="002D736B"/>
    <w:rsid w:val="002E678A"/>
    <w:rsid w:val="002E7E61"/>
    <w:rsid w:val="002F05E5"/>
    <w:rsid w:val="002F254D"/>
    <w:rsid w:val="002F30E4"/>
    <w:rsid w:val="00300176"/>
    <w:rsid w:val="00307140"/>
    <w:rsid w:val="00316DFF"/>
    <w:rsid w:val="00325B57"/>
    <w:rsid w:val="00336056"/>
    <w:rsid w:val="003544E1"/>
    <w:rsid w:val="00366398"/>
    <w:rsid w:val="003730B7"/>
    <w:rsid w:val="00383247"/>
    <w:rsid w:val="0039557E"/>
    <w:rsid w:val="003A0632"/>
    <w:rsid w:val="003A30E5"/>
    <w:rsid w:val="003A6ADF"/>
    <w:rsid w:val="003B5928"/>
    <w:rsid w:val="003D380F"/>
    <w:rsid w:val="003D7DED"/>
    <w:rsid w:val="003E0B65"/>
    <w:rsid w:val="003E160D"/>
    <w:rsid w:val="003E5BDE"/>
    <w:rsid w:val="003F1D5F"/>
    <w:rsid w:val="003F42A8"/>
    <w:rsid w:val="00405128"/>
    <w:rsid w:val="00406CFF"/>
    <w:rsid w:val="00416B25"/>
    <w:rsid w:val="00420592"/>
    <w:rsid w:val="00425DDB"/>
    <w:rsid w:val="004319E0"/>
    <w:rsid w:val="00437E8C"/>
    <w:rsid w:val="00440225"/>
    <w:rsid w:val="004726BC"/>
    <w:rsid w:val="00474105"/>
    <w:rsid w:val="00476940"/>
    <w:rsid w:val="00480E6E"/>
    <w:rsid w:val="00486277"/>
    <w:rsid w:val="0049450A"/>
    <w:rsid w:val="00494CF6"/>
    <w:rsid w:val="00495F8D"/>
    <w:rsid w:val="004978EA"/>
    <w:rsid w:val="004A1FAE"/>
    <w:rsid w:val="004A32FF"/>
    <w:rsid w:val="004B06EB"/>
    <w:rsid w:val="004B6AD0"/>
    <w:rsid w:val="004C2D5D"/>
    <w:rsid w:val="004C33E1"/>
    <w:rsid w:val="004E01EB"/>
    <w:rsid w:val="004E2794"/>
    <w:rsid w:val="00502596"/>
    <w:rsid w:val="00510392"/>
    <w:rsid w:val="00513E2A"/>
    <w:rsid w:val="00522A5F"/>
    <w:rsid w:val="00525570"/>
    <w:rsid w:val="00566A35"/>
    <w:rsid w:val="0056701E"/>
    <w:rsid w:val="005740D7"/>
    <w:rsid w:val="00590B57"/>
    <w:rsid w:val="0059656B"/>
    <w:rsid w:val="005A0F26"/>
    <w:rsid w:val="005A1B10"/>
    <w:rsid w:val="005A54F3"/>
    <w:rsid w:val="005A6850"/>
    <w:rsid w:val="005A7DBE"/>
    <w:rsid w:val="005B1B1B"/>
    <w:rsid w:val="005C5932"/>
    <w:rsid w:val="005D3CA7"/>
    <w:rsid w:val="005D4CC1"/>
    <w:rsid w:val="005E4842"/>
    <w:rsid w:val="005F4B91"/>
    <w:rsid w:val="005F55D2"/>
    <w:rsid w:val="00600B72"/>
    <w:rsid w:val="0062312F"/>
    <w:rsid w:val="00625F2C"/>
    <w:rsid w:val="00631E5A"/>
    <w:rsid w:val="00654B7A"/>
    <w:rsid w:val="006618E9"/>
    <w:rsid w:val="0068194B"/>
    <w:rsid w:val="006873CB"/>
    <w:rsid w:val="00692703"/>
    <w:rsid w:val="00694599"/>
    <w:rsid w:val="006A1962"/>
    <w:rsid w:val="006B5D48"/>
    <w:rsid w:val="006B7D7B"/>
    <w:rsid w:val="006C178A"/>
    <w:rsid w:val="006C1A5E"/>
    <w:rsid w:val="006D613C"/>
    <w:rsid w:val="006E1507"/>
    <w:rsid w:val="006E5F0C"/>
    <w:rsid w:val="00712D8B"/>
    <w:rsid w:val="007273B7"/>
    <w:rsid w:val="00730EED"/>
    <w:rsid w:val="00733E0A"/>
    <w:rsid w:val="007401AD"/>
    <w:rsid w:val="0074403D"/>
    <w:rsid w:val="00746D44"/>
    <w:rsid w:val="007538DC"/>
    <w:rsid w:val="00757803"/>
    <w:rsid w:val="00775D9A"/>
    <w:rsid w:val="00787346"/>
    <w:rsid w:val="0079206B"/>
    <w:rsid w:val="007956DE"/>
    <w:rsid w:val="00796076"/>
    <w:rsid w:val="007C0566"/>
    <w:rsid w:val="007C606B"/>
    <w:rsid w:val="007D3A79"/>
    <w:rsid w:val="007D3DFB"/>
    <w:rsid w:val="007E6A61"/>
    <w:rsid w:val="007F7AA5"/>
    <w:rsid w:val="00801140"/>
    <w:rsid w:val="00803404"/>
    <w:rsid w:val="00804D3D"/>
    <w:rsid w:val="008129E3"/>
    <w:rsid w:val="0081434C"/>
    <w:rsid w:val="00833213"/>
    <w:rsid w:val="00834955"/>
    <w:rsid w:val="00847B2A"/>
    <w:rsid w:val="00855B59"/>
    <w:rsid w:val="00860461"/>
    <w:rsid w:val="0086487C"/>
    <w:rsid w:val="008661A3"/>
    <w:rsid w:val="00870B20"/>
    <w:rsid w:val="00880649"/>
    <w:rsid w:val="008829F8"/>
    <w:rsid w:val="00885897"/>
    <w:rsid w:val="008A6538"/>
    <w:rsid w:val="008C7056"/>
    <w:rsid w:val="008E02D3"/>
    <w:rsid w:val="008F3B14"/>
    <w:rsid w:val="008F76AF"/>
    <w:rsid w:val="00901899"/>
    <w:rsid w:val="0090344B"/>
    <w:rsid w:val="00905715"/>
    <w:rsid w:val="0091321E"/>
    <w:rsid w:val="00913946"/>
    <w:rsid w:val="00917E60"/>
    <w:rsid w:val="0092726B"/>
    <w:rsid w:val="009361BA"/>
    <w:rsid w:val="00944D9A"/>
    <w:rsid w:val="00944F78"/>
    <w:rsid w:val="009507C9"/>
    <w:rsid w:val="009510E7"/>
    <w:rsid w:val="00952AAF"/>
    <w:rsid w:val="00952C89"/>
    <w:rsid w:val="009555AD"/>
    <w:rsid w:val="009571D8"/>
    <w:rsid w:val="009650EA"/>
    <w:rsid w:val="00972A0E"/>
    <w:rsid w:val="0097790C"/>
    <w:rsid w:val="0098506E"/>
    <w:rsid w:val="009A44CE"/>
    <w:rsid w:val="009C3BB6"/>
    <w:rsid w:val="009C4DFC"/>
    <w:rsid w:val="009D44F8"/>
    <w:rsid w:val="009E3160"/>
    <w:rsid w:val="009F220C"/>
    <w:rsid w:val="009F3B05"/>
    <w:rsid w:val="009F4931"/>
    <w:rsid w:val="00A07536"/>
    <w:rsid w:val="00A14534"/>
    <w:rsid w:val="00A16DAA"/>
    <w:rsid w:val="00A24162"/>
    <w:rsid w:val="00A25023"/>
    <w:rsid w:val="00A270EA"/>
    <w:rsid w:val="00A34BA2"/>
    <w:rsid w:val="00A36F27"/>
    <w:rsid w:val="00A41469"/>
    <w:rsid w:val="00A42E32"/>
    <w:rsid w:val="00A46E63"/>
    <w:rsid w:val="00A51DC5"/>
    <w:rsid w:val="00A53718"/>
    <w:rsid w:val="00A53DE1"/>
    <w:rsid w:val="00A55E34"/>
    <w:rsid w:val="00A615E1"/>
    <w:rsid w:val="00A71036"/>
    <w:rsid w:val="00A755E8"/>
    <w:rsid w:val="00A93A5D"/>
    <w:rsid w:val="00AB32F8"/>
    <w:rsid w:val="00AB610B"/>
    <w:rsid w:val="00AC6967"/>
    <w:rsid w:val="00AD360E"/>
    <w:rsid w:val="00AD40FB"/>
    <w:rsid w:val="00AD782D"/>
    <w:rsid w:val="00AE7650"/>
    <w:rsid w:val="00AF0441"/>
    <w:rsid w:val="00B02929"/>
    <w:rsid w:val="00B068F5"/>
    <w:rsid w:val="00B10EBE"/>
    <w:rsid w:val="00B236F1"/>
    <w:rsid w:val="00B25409"/>
    <w:rsid w:val="00B50F99"/>
    <w:rsid w:val="00B51D1B"/>
    <w:rsid w:val="00B540F4"/>
    <w:rsid w:val="00B60FD0"/>
    <w:rsid w:val="00B622DF"/>
    <w:rsid w:val="00B6332A"/>
    <w:rsid w:val="00B660BB"/>
    <w:rsid w:val="00B81760"/>
    <w:rsid w:val="00B8494C"/>
    <w:rsid w:val="00B8510B"/>
    <w:rsid w:val="00B94A73"/>
    <w:rsid w:val="00BA1546"/>
    <w:rsid w:val="00BB4E51"/>
    <w:rsid w:val="00BC0084"/>
    <w:rsid w:val="00BD431F"/>
    <w:rsid w:val="00BE423E"/>
    <w:rsid w:val="00BF61AC"/>
    <w:rsid w:val="00C02D14"/>
    <w:rsid w:val="00C224F3"/>
    <w:rsid w:val="00C43213"/>
    <w:rsid w:val="00C47FA6"/>
    <w:rsid w:val="00C51369"/>
    <w:rsid w:val="00C57FC6"/>
    <w:rsid w:val="00C66A7D"/>
    <w:rsid w:val="00C779DA"/>
    <w:rsid w:val="00C814F7"/>
    <w:rsid w:val="00C867E9"/>
    <w:rsid w:val="00C97049"/>
    <w:rsid w:val="00CA4B4D"/>
    <w:rsid w:val="00CA7956"/>
    <w:rsid w:val="00CB35C3"/>
    <w:rsid w:val="00CB4F17"/>
    <w:rsid w:val="00CD2B62"/>
    <w:rsid w:val="00CD323D"/>
    <w:rsid w:val="00CE4030"/>
    <w:rsid w:val="00CE64B3"/>
    <w:rsid w:val="00CF1A49"/>
    <w:rsid w:val="00D0630C"/>
    <w:rsid w:val="00D15F7C"/>
    <w:rsid w:val="00D243A9"/>
    <w:rsid w:val="00D25F1D"/>
    <w:rsid w:val="00D305E5"/>
    <w:rsid w:val="00D35FCD"/>
    <w:rsid w:val="00D37CD3"/>
    <w:rsid w:val="00D66A52"/>
    <w:rsid w:val="00D66EFA"/>
    <w:rsid w:val="00D72A2D"/>
    <w:rsid w:val="00D760A6"/>
    <w:rsid w:val="00D85B4B"/>
    <w:rsid w:val="00D91DC7"/>
    <w:rsid w:val="00D9521A"/>
    <w:rsid w:val="00DA3914"/>
    <w:rsid w:val="00DA59AA"/>
    <w:rsid w:val="00DB610D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7A31"/>
    <w:rsid w:val="00E01923"/>
    <w:rsid w:val="00E14498"/>
    <w:rsid w:val="00E2397A"/>
    <w:rsid w:val="00E254DB"/>
    <w:rsid w:val="00E300FC"/>
    <w:rsid w:val="00E362DB"/>
    <w:rsid w:val="00E43642"/>
    <w:rsid w:val="00E441EA"/>
    <w:rsid w:val="00E5632B"/>
    <w:rsid w:val="00E70240"/>
    <w:rsid w:val="00E71E6B"/>
    <w:rsid w:val="00E81CC5"/>
    <w:rsid w:val="00E85A87"/>
    <w:rsid w:val="00E85B4A"/>
    <w:rsid w:val="00E87382"/>
    <w:rsid w:val="00E9528E"/>
    <w:rsid w:val="00EA5099"/>
    <w:rsid w:val="00EA5160"/>
    <w:rsid w:val="00EC1351"/>
    <w:rsid w:val="00EC4CBF"/>
    <w:rsid w:val="00EE2CA8"/>
    <w:rsid w:val="00EE6548"/>
    <w:rsid w:val="00EE7133"/>
    <w:rsid w:val="00EF17E8"/>
    <w:rsid w:val="00EF51D9"/>
    <w:rsid w:val="00F130DD"/>
    <w:rsid w:val="00F24884"/>
    <w:rsid w:val="00F40621"/>
    <w:rsid w:val="00F441F7"/>
    <w:rsid w:val="00F476C4"/>
    <w:rsid w:val="00F61DF9"/>
    <w:rsid w:val="00F8143E"/>
    <w:rsid w:val="00F81960"/>
    <w:rsid w:val="00F8769D"/>
    <w:rsid w:val="00F9350C"/>
    <w:rsid w:val="00F94EB5"/>
    <w:rsid w:val="00F956E9"/>
    <w:rsid w:val="00F9624D"/>
    <w:rsid w:val="00FB31C1"/>
    <w:rsid w:val="00FB58F2"/>
    <w:rsid w:val="00FC5250"/>
    <w:rsid w:val="00FC6AEA"/>
    <w:rsid w:val="00FD3D13"/>
    <w:rsid w:val="00FE55A2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9704C"/>
  <w15:chartTrackingRefBased/>
  <w15:docId w15:val="{CDB17438-B8A6-4BEA-B464-D55620D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wr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CC88880EE8417D8CBC782B4184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8D78-0B7E-4E87-949A-860BDB92E312}"/>
      </w:docPartPr>
      <w:docPartBody>
        <w:p w:rsidR="00E64864" w:rsidRDefault="0076264B">
          <w:pPr>
            <w:pStyle w:val="84CC88880EE8417D8CBC782B418442D3"/>
          </w:pPr>
          <w:r w:rsidRPr="00CF1A49">
            <w:t>·</w:t>
          </w:r>
        </w:p>
      </w:docPartBody>
    </w:docPart>
    <w:docPart>
      <w:docPartPr>
        <w:name w:val="0F63DE06993B4469817D919B5E76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CBC1-1E5D-44D2-A7C1-8E9C52AAE086}"/>
      </w:docPartPr>
      <w:docPartBody>
        <w:p w:rsidR="00E64864" w:rsidRDefault="0076264B">
          <w:pPr>
            <w:pStyle w:val="0F63DE06993B4469817D919B5E76F664"/>
          </w:pPr>
          <w:r w:rsidRPr="00CF1A49">
            <w:t>Experience</w:t>
          </w:r>
        </w:p>
      </w:docPartBody>
    </w:docPart>
    <w:docPart>
      <w:docPartPr>
        <w:name w:val="B220424CAB474D988899BF43F795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2DF9-C7C0-47A1-A824-A341B35BBFBD}"/>
      </w:docPartPr>
      <w:docPartBody>
        <w:p w:rsidR="00E64864" w:rsidRDefault="0076264B">
          <w:pPr>
            <w:pStyle w:val="B220424CAB474D988899BF43F795399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2F"/>
    <w:rsid w:val="00286406"/>
    <w:rsid w:val="0076264B"/>
    <w:rsid w:val="0077292F"/>
    <w:rsid w:val="00827E1B"/>
    <w:rsid w:val="00DC622F"/>
    <w:rsid w:val="00DE7D9D"/>
    <w:rsid w:val="00E64864"/>
    <w:rsid w:val="00E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4CC88880EE8417D8CBC782B418442D3">
    <w:name w:val="84CC88880EE8417D8CBC782B418442D3"/>
  </w:style>
  <w:style w:type="paragraph" w:customStyle="1" w:styleId="0F63DE06993B4469817D919B5E76F664">
    <w:name w:val="0F63DE06993B4469817D919B5E76F66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220424CAB474D988899BF43F7953997">
    <w:name w:val="B220424CAB474D988899BF43F7953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14C6-A83D-4263-9F5E-600CABF0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96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Lowry</dc:creator>
  <cp:keywords/>
  <dc:description/>
  <cp:lastModifiedBy>Beth Hernandez</cp:lastModifiedBy>
  <cp:revision>51</cp:revision>
  <dcterms:created xsi:type="dcterms:W3CDTF">2020-07-11T22:09:00Z</dcterms:created>
  <dcterms:modified xsi:type="dcterms:W3CDTF">2021-03-05T12:57:00Z</dcterms:modified>
  <cp:category/>
</cp:coreProperties>
</file>