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3919B2DF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E17BA49" w14:textId="288EF41B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7F525FF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63800E4" w14:textId="3C94E371" w:rsidR="001B2ABD" w:rsidRDefault="00CB14F8" w:rsidP="001B2ABD">
            <w:pPr>
              <w:pStyle w:val="Title"/>
            </w:pPr>
            <w:r>
              <w:t>Mark Thompson</w:t>
            </w:r>
            <w:r w:rsidR="00A6254D">
              <w:t xml:space="preserve"> RN</w:t>
            </w:r>
          </w:p>
          <w:p w14:paraId="48B79255" w14:textId="77777777" w:rsidR="00CB14F8" w:rsidRPr="00CB14F8" w:rsidRDefault="00CB14F8" w:rsidP="00CB14F8"/>
          <w:p w14:paraId="7D86D802" w14:textId="37CC7AEB" w:rsidR="001B2ABD" w:rsidRDefault="001B2ABD" w:rsidP="001B2ABD">
            <w:pPr>
              <w:pStyle w:val="Subtitle"/>
            </w:pPr>
          </w:p>
        </w:tc>
      </w:tr>
      <w:tr w:rsidR="001B2ABD" w14:paraId="09079E58" w14:textId="77777777" w:rsidTr="001B2ABD">
        <w:tc>
          <w:tcPr>
            <w:tcW w:w="3600" w:type="dxa"/>
          </w:tcPr>
          <w:p w14:paraId="23B922EB" w14:textId="48FB1DF8" w:rsidR="00A6254D" w:rsidRDefault="00A6254D" w:rsidP="00A6254D">
            <w:pPr>
              <w:pStyle w:val="Title"/>
            </w:pPr>
          </w:p>
          <w:p w14:paraId="4A87B78E" w14:textId="60B93ED8" w:rsidR="00036450" w:rsidRDefault="00E34A9F" w:rsidP="005347C9">
            <w:pPr>
              <w:pStyle w:val="Heading3"/>
            </w:pPr>
            <w:r>
              <w:t>Profile</w:t>
            </w:r>
          </w:p>
          <w:p w14:paraId="53999F7F" w14:textId="32AC02AF" w:rsidR="00036450" w:rsidRDefault="005347C9" w:rsidP="00036450">
            <w:r>
              <w:t xml:space="preserve">Critical Care RN with 21years experience in multiple critical care areas </w:t>
            </w:r>
            <w:r w:rsidR="00CB14F8">
              <w:t xml:space="preserve">of ICU include Medical, Neuro, Surgical, Cardiac, CV thoracic, Covid ECMO, </w:t>
            </w:r>
          </w:p>
          <w:p w14:paraId="4788ADF8" w14:textId="71E1FD4E" w:rsidR="00036450" w:rsidRDefault="00080AED" w:rsidP="00CB0055">
            <w:pPr>
              <w:pStyle w:val="Heading3"/>
            </w:pPr>
            <w:r>
              <w:t>Contact Information</w:t>
            </w:r>
          </w:p>
          <w:p w14:paraId="05BF8829" w14:textId="21977B6D" w:rsidR="006D3F34" w:rsidRPr="006D3F34" w:rsidRDefault="006D3F34" w:rsidP="006D3F34">
            <w:r>
              <w:t>Permanent Address</w:t>
            </w:r>
          </w:p>
          <w:p w14:paraId="755586CB" w14:textId="5FBBDB1C" w:rsidR="00080AED" w:rsidRDefault="00080AED" w:rsidP="00080AED">
            <w:r>
              <w:t>234 N. Seminary St</w:t>
            </w:r>
            <w:r w:rsidR="006A042F">
              <w:t>.</w:t>
            </w:r>
          </w:p>
          <w:p w14:paraId="44D1ADD1" w14:textId="4A73B8FC" w:rsidR="006D3F34" w:rsidRDefault="006D3F34" w:rsidP="00080AED">
            <w:r>
              <w:t>Galesburg, IL. 61401</w:t>
            </w:r>
          </w:p>
          <w:p w14:paraId="548C7BFB" w14:textId="77777777" w:rsidR="00EB6466" w:rsidRDefault="00EB6466" w:rsidP="00080AED"/>
          <w:p w14:paraId="4276571F" w14:textId="01DA4BAE" w:rsidR="006D3F34" w:rsidRDefault="006D3F34" w:rsidP="00080AED">
            <w:r>
              <w:t>Te</w:t>
            </w:r>
            <w:r w:rsidR="00EB6466">
              <w:t>mporary Address</w:t>
            </w:r>
          </w:p>
          <w:p w14:paraId="2E95F8BA" w14:textId="097254B6" w:rsidR="00EB6466" w:rsidRDefault="00EB6466" w:rsidP="00080AED">
            <w:r>
              <w:t xml:space="preserve">1407 W 15 TH St </w:t>
            </w:r>
          </w:p>
          <w:p w14:paraId="02287BA6" w14:textId="4874B37F" w:rsidR="00EB6466" w:rsidRPr="00080AED" w:rsidRDefault="00ED5025" w:rsidP="00080AED">
            <w:r>
              <w:t>Chicago I</w:t>
            </w:r>
            <w:r w:rsidR="0057253D">
              <w:t>L60608</w:t>
            </w:r>
          </w:p>
          <w:sdt>
            <w:sdtPr>
              <w:id w:val="1111563247"/>
              <w:placeholder>
                <w:docPart w:val="910B32CD241248A887B7A8D456A4A4C5"/>
              </w:placeholder>
              <w:temporary/>
              <w:showingPlcHdr/>
              <w15:appearance w15:val="hidden"/>
            </w:sdtPr>
            <w:sdtEndPr/>
            <w:sdtContent>
              <w:p w14:paraId="6186CCF9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0B724A0C" w14:textId="2A44F1D1" w:rsidR="004D3011" w:rsidRDefault="005347C9" w:rsidP="004D3011">
            <w:r>
              <w:t>1(309)351-4770</w:t>
            </w:r>
          </w:p>
          <w:p w14:paraId="3A8F5CD1" w14:textId="77777777" w:rsidR="004D3011" w:rsidRPr="004D3011" w:rsidRDefault="004D3011" w:rsidP="004D3011"/>
          <w:p w14:paraId="1967EAC3" w14:textId="256F9B3D" w:rsidR="004D3011" w:rsidRDefault="0057253D" w:rsidP="004D3011">
            <w:r>
              <w:t>EMAIL</w:t>
            </w:r>
          </w:p>
          <w:p w14:paraId="42A60D43" w14:textId="705C9F91" w:rsidR="00036450" w:rsidRPr="00E4381A" w:rsidRDefault="00CB14F8" w:rsidP="004D3011">
            <w:pPr>
              <w:rPr>
                <w:rStyle w:val="Hyperlink"/>
              </w:rPr>
            </w:pPr>
            <w:r>
              <w:t>Mdt74@hotmail.com</w:t>
            </w:r>
          </w:p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id w:val="-1444214663"/>
              <w:placeholder>
                <w:docPart w:val="ACE128AD283A4909AEEFA82B19C3014C"/>
              </w:placeholder>
              <w:temporary/>
              <w15:appearance w15:val="hidden"/>
            </w:sdtPr>
            <w:sdtEndPr>
              <w:rPr>
                <w:b/>
                <w:caps/>
              </w:rPr>
            </w:sdtEndPr>
            <w:sdtContent>
              <w:p w14:paraId="775795AF" w14:textId="6ED16BF0" w:rsidR="00CB14F8" w:rsidRDefault="00CB14F8" w:rsidP="00CB14F8">
                <w:pPr>
                  <w:pStyle w:val="Heading3"/>
                </w:pPr>
              </w:p>
              <w:p w14:paraId="2194B602" w14:textId="05E9A0FB" w:rsidR="004D3011" w:rsidRPr="004D3011" w:rsidRDefault="009A0A59" w:rsidP="004D3011"/>
            </w:sdtContent>
          </w:sdt>
        </w:tc>
        <w:tc>
          <w:tcPr>
            <w:tcW w:w="720" w:type="dxa"/>
          </w:tcPr>
          <w:p w14:paraId="6117283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5470BB8FB83045418B65348E93F50A8A"/>
              </w:placeholder>
              <w:temporary/>
              <w:showingPlcHdr/>
              <w15:appearance w15:val="hidden"/>
            </w:sdtPr>
            <w:sdtEndPr/>
            <w:sdtContent>
              <w:p w14:paraId="506FB13B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67EF150C" w14:textId="09DAE8CD" w:rsidR="00036450" w:rsidRPr="00036450" w:rsidRDefault="00CB14F8" w:rsidP="00B359E4">
            <w:pPr>
              <w:pStyle w:val="Heading4"/>
            </w:pPr>
            <w:r>
              <w:t>Methodist College of Nursing</w:t>
            </w:r>
          </w:p>
          <w:p w14:paraId="5A076DC9" w14:textId="1E9129A2" w:rsidR="00036450" w:rsidRDefault="00CB14F8" w:rsidP="00B359E4">
            <w:pPr>
              <w:pStyle w:val="Date"/>
            </w:pPr>
            <w:r>
              <w:t>8/96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05/2000</w:t>
            </w:r>
          </w:p>
          <w:p w14:paraId="41F6DD74" w14:textId="7B89BABF" w:rsidR="00666D1F" w:rsidRPr="00666D1F" w:rsidRDefault="00666D1F" w:rsidP="00666D1F">
            <w:r>
              <w:t xml:space="preserve">Diploma </w:t>
            </w:r>
            <w:r w:rsidR="00962A0F">
              <w:t>in</w:t>
            </w:r>
            <w:r>
              <w:t xml:space="preserve"> Nursing</w:t>
            </w:r>
          </w:p>
          <w:p w14:paraId="5AD0209B" w14:textId="228E26CF" w:rsidR="00036450" w:rsidRDefault="00FF0271" w:rsidP="00036450">
            <w:r w:rsidRPr="00FF0271">
              <w:t>graduated 7th in my class</w:t>
            </w:r>
            <w:r w:rsidR="00C66DCE">
              <w:t xml:space="preserve">. </w:t>
            </w:r>
            <w:r w:rsidR="00666D1F">
              <w:t>VP of class</w:t>
            </w:r>
          </w:p>
          <w:p w14:paraId="42738B19" w14:textId="2F0D35F3" w:rsidR="00A56504" w:rsidRDefault="00012836" w:rsidP="00036450">
            <w:r>
              <w:t>GPA 3.7</w:t>
            </w:r>
          </w:p>
          <w:p w14:paraId="7D7FD004" w14:textId="3CC50665" w:rsidR="00036450" w:rsidRPr="00B359E4" w:rsidRDefault="00A56504" w:rsidP="00B359E4">
            <w:pPr>
              <w:pStyle w:val="Heading4"/>
            </w:pPr>
            <w:r>
              <w:t>Chamberlain College of Nursing</w:t>
            </w:r>
          </w:p>
          <w:p w14:paraId="2B5C375E" w14:textId="2BBD11C9" w:rsidR="00036450" w:rsidRPr="00B359E4" w:rsidRDefault="006321DC" w:rsidP="00B359E4">
            <w:pPr>
              <w:pStyle w:val="Date"/>
            </w:pPr>
            <w:r>
              <w:t>8/2020</w:t>
            </w:r>
            <w:r w:rsidR="00036450" w:rsidRPr="00B359E4">
              <w:t xml:space="preserve"> </w:t>
            </w:r>
            <w:r w:rsidR="00C93A40">
              <w:t>–</w:t>
            </w:r>
            <w:r w:rsidR="00036450" w:rsidRPr="00B359E4">
              <w:t xml:space="preserve"> </w:t>
            </w:r>
            <w:r w:rsidR="00423A32">
              <w:t>05/23</w:t>
            </w:r>
          </w:p>
          <w:p w14:paraId="0BC4EC31" w14:textId="6595F6FB" w:rsidR="00036450" w:rsidRDefault="00C93A40" w:rsidP="00036450">
            <w:r>
              <w:t>BSN completion with Fast track to MSN</w:t>
            </w:r>
          </w:p>
          <w:sdt>
            <w:sdtPr>
              <w:id w:val="1001553383"/>
              <w:placeholder>
                <w:docPart w:val="23F24C324EA84179B5A14011CCB30549"/>
              </w:placeholder>
              <w:temporary/>
              <w:showingPlcHdr/>
              <w15:appearance w15:val="hidden"/>
            </w:sdtPr>
            <w:sdtEndPr/>
            <w:sdtContent>
              <w:p w14:paraId="1CA5BB84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4A4D279D" w14:textId="77777777" w:rsidR="00763966" w:rsidRDefault="00423A32" w:rsidP="00661552">
            <w:pPr>
              <w:pStyle w:val="Heading4"/>
              <w:rPr>
                <w:sz w:val="20"/>
                <w:szCs w:val="20"/>
              </w:rPr>
            </w:pPr>
            <w:r w:rsidRPr="008C4FA8">
              <w:rPr>
                <w:sz w:val="20"/>
                <w:szCs w:val="20"/>
              </w:rPr>
              <w:t>AD</w:t>
            </w:r>
            <w:r w:rsidR="00D07C97" w:rsidRPr="008C4FA8">
              <w:rPr>
                <w:sz w:val="20"/>
                <w:szCs w:val="20"/>
              </w:rPr>
              <w:t xml:space="preserve">VANTIS MEDICAL STAFFING </w:t>
            </w:r>
            <w:r w:rsidR="00D558BD">
              <w:rPr>
                <w:sz w:val="20"/>
                <w:szCs w:val="20"/>
              </w:rPr>
              <w:t>Dallas</w:t>
            </w:r>
            <w:r w:rsidR="00A56D64">
              <w:rPr>
                <w:sz w:val="20"/>
                <w:szCs w:val="20"/>
              </w:rPr>
              <w:t>, Tx.</w:t>
            </w:r>
            <w:r w:rsidR="00036450" w:rsidRPr="008C4FA8">
              <w:rPr>
                <w:sz w:val="20"/>
                <w:szCs w:val="20"/>
              </w:rPr>
              <w:t xml:space="preserve"> </w:t>
            </w:r>
          </w:p>
          <w:p w14:paraId="68CC8646" w14:textId="11782C6E" w:rsidR="00D07C97" w:rsidRPr="008C4FA8" w:rsidRDefault="00036450" w:rsidP="00661552">
            <w:pPr>
              <w:pStyle w:val="Heading4"/>
              <w:rPr>
                <w:sz w:val="20"/>
                <w:szCs w:val="20"/>
              </w:rPr>
            </w:pPr>
            <w:r w:rsidRPr="008C4FA8">
              <w:rPr>
                <w:sz w:val="20"/>
                <w:szCs w:val="20"/>
              </w:rPr>
              <w:t xml:space="preserve"> </w:t>
            </w:r>
            <w:r w:rsidR="00D07C97" w:rsidRPr="008C4FA8">
              <w:rPr>
                <w:sz w:val="20"/>
                <w:szCs w:val="20"/>
              </w:rPr>
              <w:t>Travel ICU RN</w:t>
            </w:r>
          </w:p>
          <w:p w14:paraId="5CEA0A39" w14:textId="4F417913" w:rsidR="00661552" w:rsidRDefault="00661552" w:rsidP="00661552">
            <w:pPr>
              <w:pStyle w:val="Date"/>
            </w:pPr>
            <w:r>
              <w:t>11/2019</w:t>
            </w:r>
            <w:r w:rsidR="00036450" w:rsidRPr="00036450">
              <w:t>–</w:t>
            </w:r>
            <w:r>
              <w:t>present</w:t>
            </w:r>
            <w:r w:rsidR="00E95293">
              <w:t xml:space="preserve"> Contracts </w:t>
            </w:r>
            <w:r w:rsidR="00034E47">
              <w:t>including.</w:t>
            </w:r>
          </w:p>
          <w:p w14:paraId="651CC1C1" w14:textId="77777777" w:rsidR="00034E47" w:rsidRDefault="00E95293" w:rsidP="00E95293">
            <w:r>
              <w:t xml:space="preserve">OSF St, Francis </w:t>
            </w:r>
            <w:r w:rsidR="00E671C1">
              <w:t>Medical center Peoria, IL</w:t>
            </w:r>
          </w:p>
          <w:p w14:paraId="5300226C" w14:textId="71E403E5" w:rsidR="00E95293" w:rsidRDefault="001363F8" w:rsidP="00E95293">
            <w:r>
              <w:t xml:space="preserve"> Level 1Trauma Teaching </w:t>
            </w:r>
            <w:r w:rsidR="00034E47">
              <w:t>Hospital.</w:t>
            </w:r>
          </w:p>
          <w:p w14:paraId="5FBA4037" w14:textId="1B41E67A" w:rsidR="00E671C1" w:rsidRPr="00E95293" w:rsidRDefault="00E671C1" w:rsidP="00E95293">
            <w:r>
              <w:t>2 Neuro ICU contracts</w:t>
            </w:r>
            <w:r w:rsidR="001363F8">
              <w:t xml:space="preserve"> </w:t>
            </w:r>
          </w:p>
          <w:p w14:paraId="0D209C1E" w14:textId="215BC52F" w:rsidR="00E95293" w:rsidRDefault="00A714B7" w:rsidP="00E95293">
            <w:r>
              <w:t>Advocate Christ Medical Center Chicago, IL</w:t>
            </w:r>
            <w:r w:rsidR="006F7C71">
              <w:t>UB=NIT</w:t>
            </w:r>
          </w:p>
          <w:p w14:paraId="7793DBA2" w14:textId="220F1E21" w:rsidR="00A714B7" w:rsidRPr="00E95293" w:rsidRDefault="00642AC6" w:rsidP="00E95293">
            <w:r>
              <w:t xml:space="preserve">30 </w:t>
            </w:r>
            <w:r w:rsidR="001C0036">
              <w:t>bed COVID</w:t>
            </w:r>
            <w:r>
              <w:t xml:space="preserve"> CV ECMO unit</w:t>
            </w:r>
            <w:r w:rsidR="001C0036">
              <w:t xml:space="preserve"> contract with extension</w:t>
            </w:r>
          </w:p>
          <w:p w14:paraId="76D16826" w14:textId="121A5411" w:rsidR="00036450" w:rsidRDefault="00036450" w:rsidP="00036450">
            <w:r w:rsidRPr="00036450">
              <w:t xml:space="preserve"> </w:t>
            </w:r>
          </w:p>
          <w:p w14:paraId="5A957BBB" w14:textId="77777777" w:rsidR="004D3011" w:rsidRDefault="004D3011" w:rsidP="00036450"/>
          <w:p w14:paraId="2A581DB3" w14:textId="77777777" w:rsidR="00763966" w:rsidRDefault="00EE0B5D" w:rsidP="00B359E4">
            <w:pPr>
              <w:pStyle w:val="Heading4"/>
              <w:rPr>
                <w:sz w:val="20"/>
                <w:szCs w:val="20"/>
              </w:rPr>
            </w:pPr>
            <w:r w:rsidRPr="00862EE4">
              <w:rPr>
                <w:sz w:val="20"/>
                <w:szCs w:val="20"/>
              </w:rPr>
              <w:t xml:space="preserve">RUSH University Medical </w:t>
            </w:r>
            <w:r w:rsidR="000816C0" w:rsidRPr="00862EE4">
              <w:rPr>
                <w:sz w:val="20"/>
                <w:szCs w:val="20"/>
              </w:rPr>
              <w:t>Center</w:t>
            </w:r>
            <w:r w:rsidR="00A56D64">
              <w:rPr>
                <w:sz w:val="20"/>
                <w:szCs w:val="20"/>
              </w:rPr>
              <w:t xml:space="preserve"> Chicago, IL.</w:t>
            </w:r>
            <w:r w:rsidR="000816C0" w:rsidRPr="00862EE4">
              <w:rPr>
                <w:sz w:val="20"/>
                <w:szCs w:val="20"/>
              </w:rPr>
              <w:t xml:space="preserve"> </w:t>
            </w:r>
          </w:p>
          <w:p w14:paraId="33B88D93" w14:textId="3F2FDDAD" w:rsidR="004D3011" w:rsidRPr="00862EE4" w:rsidRDefault="000816C0" w:rsidP="00B359E4">
            <w:pPr>
              <w:pStyle w:val="Heading4"/>
              <w:rPr>
                <w:bCs/>
                <w:sz w:val="20"/>
                <w:szCs w:val="20"/>
              </w:rPr>
            </w:pPr>
            <w:r w:rsidRPr="00862EE4">
              <w:rPr>
                <w:sz w:val="20"/>
                <w:szCs w:val="20"/>
              </w:rPr>
              <w:t>Critical</w:t>
            </w:r>
            <w:r w:rsidR="00016760" w:rsidRPr="00862EE4">
              <w:rPr>
                <w:sz w:val="20"/>
                <w:szCs w:val="20"/>
              </w:rPr>
              <w:t xml:space="preserve"> </w:t>
            </w:r>
            <w:r w:rsidRPr="00862EE4">
              <w:rPr>
                <w:sz w:val="20"/>
                <w:szCs w:val="20"/>
              </w:rPr>
              <w:t>Care</w:t>
            </w:r>
            <w:r w:rsidR="00016760" w:rsidRPr="00862EE4">
              <w:rPr>
                <w:sz w:val="20"/>
                <w:szCs w:val="20"/>
              </w:rPr>
              <w:t xml:space="preserve"> Float </w:t>
            </w:r>
            <w:r w:rsidR="00862EE4" w:rsidRPr="00862EE4">
              <w:rPr>
                <w:sz w:val="20"/>
                <w:szCs w:val="20"/>
              </w:rPr>
              <w:t>Pool</w:t>
            </w:r>
            <w:r w:rsidR="00016760" w:rsidRPr="00862EE4">
              <w:rPr>
                <w:sz w:val="20"/>
                <w:szCs w:val="20"/>
              </w:rPr>
              <w:t xml:space="preserve"> Nurse</w:t>
            </w:r>
          </w:p>
          <w:p w14:paraId="4A1C15AC" w14:textId="5BBF8986" w:rsidR="004D3011" w:rsidRPr="004D3011" w:rsidRDefault="00016760" w:rsidP="00B359E4">
            <w:pPr>
              <w:pStyle w:val="Date"/>
            </w:pPr>
            <w:r>
              <w:t>04</w:t>
            </w:r>
            <w:r w:rsidR="00424C3C">
              <w:t>/04</w:t>
            </w:r>
            <w:r w:rsidR="004D3011" w:rsidRPr="004D3011">
              <w:t>–</w:t>
            </w:r>
            <w:r w:rsidR="00424C3C">
              <w:t>11/</w:t>
            </w:r>
            <w:r w:rsidR="006D57D6">
              <w:t>18</w:t>
            </w:r>
          </w:p>
          <w:p w14:paraId="32783616" w14:textId="7A9A1865" w:rsidR="004D3011" w:rsidRPr="004D3011" w:rsidRDefault="006D57D6" w:rsidP="004D3011">
            <w:r>
              <w:t>Floated within all criti</w:t>
            </w:r>
            <w:r w:rsidR="000816C0">
              <w:t xml:space="preserve">cal care areas in Large Level 2 university Hospital. </w:t>
            </w:r>
            <w:r w:rsidR="00036450" w:rsidRPr="004D3011">
              <w:t xml:space="preserve"> </w:t>
            </w:r>
          </w:p>
          <w:p w14:paraId="48BFB239" w14:textId="2D780849" w:rsidR="004D3011" w:rsidRDefault="000816C0" w:rsidP="00036450">
            <w:r>
              <w:t>Cross trained in ER</w:t>
            </w:r>
          </w:p>
          <w:p w14:paraId="70E2AA43" w14:textId="77777777" w:rsidR="00F30EFA" w:rsidRDefault="00F30EFA" w:rsidP="00036450"/>
          <w:p w14:paraId="2E2E6652" w14:textId="77777777" w:rsidR="00E62A3A" w:rsidRDefault="006C5F1F" w:rsidP="00B359E4">
            <w:pPr>
              <w:pStyle w:val="Heading4"/>
              <w:rPr>
                <w:sz w:val="20"/>
                <w:szCs w:val="20"/>
              </w:rPr>
            </w:pPr>
            <w:r w:rsidRPr="00AC5D20">
              <w:rPr>
                <w:sz w:val="20"/>
                <w:szCs w:val="20"/>
              </w:rPr>
              <w:t xml:space="preserve">Cross </w:t>
            </w:r>
            <w:r w:rsidR="001A7418" w:rsidRPr="00AC5D20">
              <w:rPr>
                <w:sz w:val="20"/>
                <w:szCs w:val="20"/>
              </w:rPr>
              <w:t>C</w:t>
            </w:r>
            <w:r w:rsidRPr="00AC5D20">
              <w:rPr>
                <w:sz w:val="20"/>
                <w:szCs w:val="20"/>
              </w:rPr>
              <w:t xml:space="preserve">ountry Travel </w:t>
            </w:r>
            <w:r w:rsidR="001A7418" w:rsidRPr="00AC5D20">
              <w:rPr>
                <w:sz w:val="20"/>
                <w:szCs w:val="20"/>
              </w:rPr>
              <w:t>Corp</w:t>
            </w:r>
            <w:r w:rsidR="004D3011" w:rsidRPr="00AC5D20">
              <w:rPr>
                <w:sz w:val="20"/>
                <w:szCs w:val="20"/>
              </w:rPr>
              <w:t xml:space="preserve"> </w:t>
            </w:r>
            <w:r w:rsidR="00763966">
              <w:rPr>
                <w:sz w:val="20"/>
                <w:szCs w:val="20"/>
              </w:rPr>
              <w:t>Boca Raton, FL</w:t>
            </w:r>
          </w:p>
          <w:p w14:paraId="7D251270" w14:textId="1EC2B1DE" w:rsidR="004D3011" w:rsidRPr="00763966" w:rsidRDefault="004D3011" w:rsidP="00B359E4">
            <w:pPr>
              <w:pStyle w:val="Heading4"/>
              <w:rPr>
                <w:sz w:val="20"/>
                <w:szCs w:val="20"/>
              </w:rPr>
            </w:pPr>
            <w:r w:rsidRPr="00AC5D20">
              <w:rPr>
                <w:sz w:val="20"/>
                <w:szCs w:val="20"/>
              </w:rPr>
              <w:t xml:space="preserve"> </w:t>
            </w:r>
            <w:r w:rsidR="001A7418" w:rsidRPr="00AC5D20">
              <w:rPr>
                <w:sz w:val="20"/>
                <w:szCs w:val="20"/>
              </w:rPr>
              <w:t>TRAVEL NURSE ICU</w:t>
            </w:r>
          </w:p>
          <w:p w14:paraId="12415BCF" w14:textId="3D705453" w:rsidR="004D3011" w:rsidRPr="004D3011" w:rsidRDefault="00E668DA" w:rsidP="00B359E4">
            <w:pPr>
              <w:pStyle w:val="Date"/>
            </w:pPr>
            <w:r>
              <w:t>82001-</w:t>
            </w:r>
            <w:r w:rsidR="004D3011" w:rsidRPr="004D3011">
              <w:t>–</w:t>
            </w:r>
            <w:r>
              <w:t>42004</w:t>
            </w:r>
          </w:p>
          <w:p w14:paraId="706BD742" w14:textId="02BD948A" w:rsidR="004D3011" w:rsidRPr="004D3011" w:rsidRDefault="00E668DA" w:rsidP="004D3011">
            <w:r>
              <w:t xml:space="preserve">Assignments including </w:t>
            </w:r>
            <w:r w:rsidR="002F6B4B">
              <w:t>2 Inner city community hospitals in Chicago. Mercy, and St Anthony</w:t>
            </w:r>
            <w:r w:rsidR="00A6254D">
              <w:t xml:space="preserve"> community hospital</w:t>
            </w:r>
            <w:r w:rsidR="003B43B0">
              <w:t>. 1 level 1</w:t>
            </w:r>
            <w:r w:rsidR="00780551">
              <w:t>Trauma/</w:t>
            </w:r>
            <w:r w:rsidR="003B43B0">
              <w:t>teaching hospital in</w:t>
            </w:r>
            <w:r w:rsidR="00780551">
              <w:t xml:space="preserve"> </w:t>
            </w:r>
            <w:r w:rsidR="003B43B0">
              <w:t>Park ridge</w:t>
            </w:r>
            <w:r w:rsidR="00780551">
              <w:t>,</w:t>
            </w:r>
            <w:r w:rsidR="003B43B0">
              <w:t xml:space="preserve"> </w:t>
            </w:r>
            <w:r w:rsidR="00780551">
              <w:t xml:space="preserve">IL </w:t>
            </w:r>
          </w:p>
          <w:p w14:paraId="742DEE9E" w14:textId="2B978BE0" w:rsidR="004D3011" w:rsidRDefault="00780551" w:rsidP="00036450">
            <w:r>
              <w:t>2</w:t>
            </w:r>
            <w:r w:rsidR="008C5CA6">
              <w:t xml:space="preserve">1/2 years contract renewed at same hospital. </w:t>
            </w:r>
            <w:r w:rsidR="00423BE7">
              <w:t xml:space="preserve">Very busy Surgical, neuro, Cardiac </w:t>
            </w:r>
            <w:r w:rsidR="00F30EFA">
              <w:t xml:space="preserve">and Trauma ICU. </w:t>
            </w:r>
          </w:p>
          <w:p w14:paraId="6FDDDD19" w14:textId="53C2AD62" w:rsidR="00F30EFA" w:rsidRDefault="00F30EFA" w:rsidP="00036450"/>
          <w:p w14:paraId="6E8270E6" w14:textId="29F96262" w:rsidR="00862EE4" w:rsidRDefault="00862EE4" w:rsidP="000364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</w:t>
            </w:r>
            <w:r w:rsidR="004B51BA">
              <w:rPr>
                <w:b/>
                <w:bCs/>
                <w:sz w:val="20"/>
                <w:szCs w:val="20"/>
              </w:rPr>
              <w:t xml:space="preserve">F </w:t>
            </w:r>
            <w:r w:rsidR="00E62A3A">
              <w:rPr>
                <w:b/>
                <w:bCs/>
                <w:sz w:val="20"/>
                <w:szCs w:val="20"/>
              </w:rPr>
              <w:t>St. Francis</w:t>
            </w:r>
            <w:r w:rsidR="004B51BA">
              <w:rPr>
                <w:b/>
                <w:bCs/>
                <w:sz w:val="20"/>
                <w:szCs w:val="20"/>
              </w:rPr>
              <w:t xml:space="preserve"> Medical Center </w:t>
            </w:r>
            <w:r w:rsidR="00E62A3A">
              <w:rPr>
                <w:b/>
                <w:bCs/>
                <w:sz w:val="20"/>
                <w:szCs w:val="20"/>
              </w:rPr>
              <w:t>Peoria, IL.</w:t>
            </w:r>
          </w:p>
          <w:p w14:paraId="5F4020BE" w14:textId="27E1C8DB" w:rsidR="00FF7134" w:rsidRPr="00834C32" w:rsidRDefault="00FF7134" w:rsidP="00036450">
            <w:pPr>
              <w:rPr>
                <w:sz w:val="20"/>
                <w:szCs w:val="20"/>
              </w:rPr>
            </w:pPr>
            <w:r w:rsidRPr="00834C32">
              <w:rPr>
                <w:sz w:val="20"/>
                <w:szCs w:val="20"/>
              </w:rPr>
              <w:t>5/0</w:t>
            </w:r>
            <w:r w:rsidR="00834C32" w:rsidRPr="00834C32">
              <w:rPr>
                <w:sz w:val="20"/>
                <w:szCs w:val="20"/>
              </w:rPr>
              <w:t>0</w:t>
            </w:r>
            <w:r w:rsidRPr="00834C32">
              <w:rPr>
                <w:sz w:val="20"/>
                <w:szCs w:val="20"/>
              </w:rPr>
              <w:t>-8/01</w:t>
            </w:r>
          </w:p>
          <w:p w14:paraId="4D28FD98" w14:textId="6F1CABE2" w:rsidR="00E62A3A" w:rsidRPr="00834C32" w:rsidRDefault="00E62A3A" w:rsidP="00036450">
            <w:pPr>
              <w:rPr>
                <w:sz w:val="20"/>
                <w:szCs w:val="20"/>
              </w:rPr>
            </w:pPr>
            <w:r w:rsidRPr="00834C32">
              <w:rPr>
                <w:sz w:val="20"/>
                <w:szCs w:val="20"/>
              </w:rPr>
              <w:t>Level 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420DE" w:rsidRPr="00834C32">
              <w:rPr>
                <w:sz w:val="20"/>
                <w:szCs w:val="20"/>
              </w:rPr>
              <w:t xml:space="preserve">trauma </w:t>
            </w:r>
          </w:p>
          <w:p w14:paraId="41327534" w14:textId="77777777" w:rsidR="003D0C34" w:rsidRDefault="009420DE" w:rsidP="00036450">
            <w:pPr>
              <w:rPr>
                <w:sz w:val="20"/>
                <w:szCs w:val="20"/>
              </w:rPr>
            </w:pPr>
            <w:r w:rsidRPr="00834C32">
              <w:rPr>
                <w:sz w:val="20"/>
                <w:szCs w:val="20"/>
              </w:rPr>
              <w:t>CVICU/C</w:t>
            </w:r>
            <w:r w:rsidR="00B47D07">
              <w:rPr>
                <w:sz w:val="20"/>
                <w:szCs w:val="20"/>
              </w:rPr>
              <w:t>CU</w:t>
            </w:r>
            <w:r w:rsidR="00834C32">
              <w:rPr>
                <w:sz w:val="20"/>
                <w:szCs w:val="20"/>
              </w:rPr>
              <w:t xml:space="preserve"> </w:t>
            </w:r>
          </w:p>
          <w:p w14:paraId="39FAE926" w14:textId="515EE98C" w:rsidR="009420DE" w:rsidRPr="00834C32" w:rsidRDefault="00B47D07" w:rsidP="00036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Busy CV Thoracic ICU</w:t>
            </w:r>
          </w:p>
          <w:p w14:paraId="2128161E" w14:textId="1809BEED" w:rsidR="00036450" w:rsidRDefault="003D0C34" w:rsidP="00036450">
            <w:pPr>
              <w:pStyle w:val="Heading2"/>
            </w:pPr>
            <w:r>
              <w:t>Certification</w:t>
            </w:r>
            <w:r w:rsidR="0023796C">
              <w:t>/skills</w:t>
            </w:r>
          </w:p>
          <w:p w14:paraId="00751192" w14:textId="504EF180" w:rsidR="003D0C34" w:rsidRDefault="003D0C34" w:rsidP="003D0C34">
            <w:pPr>
              <w:pStyle w:val="ListParagraph"/>
              <w:numPr>
                <w:ilvl w:val="0"/>
                <w:numId w:val="1"/>
              </w:numPr>
            </w:pPr>
            <w:r>
              <w:t>BLS</w:t>
            </w:r>
            <w:r w:rsidR="002C2369">
              <w:t xml:space="preserve"> </w:t>
            </w:r>
          </w:p>
          <w:p w14:paraId="7F93A90B" w14:textId="01B276F0" w:rsidR="002C2369" w:rsidRDefault="002C2369" w:rsidP="003D0C34">
            <w:pPr>
              <w:pStyle w:val="ListParagraph"/>
              <w:numPr>
                <w:ilvl w:val="0"/>
                <w:numId w:val="1"/>
              </w:numPr>
            </w:pPr>
            <w:r>
              <w:t>ACLS/PALS</w:t>
            </w:r>
          </w:p>
          <w:p w14:paraId="368984D8" w14:textId="294B48A0" w:rsidR="002C2369" w:rsidRDefault="002C2369" w:rsidP="003D0C34">
            <w:pPr>
              <w:pStyle w:val="ListParagraph"/>
              <w:numPr>
                <w:ilvl w:val="0"/>
                <w:numId w:val="1"/>
              </w:numPr>
            </w:pPr>
            <w:r>
              <w:t>CCRN</w:t>
            </w:r>
          </w:p>
          <w:p w14:paraId="27CFF78D" w14:textId="48EE4750" w:rsidR="002C2369" w:rsidRDefault="002C2369" w:rsidP="003D0C34">
            <w:pPr>
              <w:pStyle w:val="ListParagraph"/>
              <w:numPr>
                <w:ilvl w:val="0"/>
                <w:numId w:val="1"/>
              </w:numPr>
            </w:pPr>
            <w:r>
              <w:t>NIHSS</w:t>
            </w:r>
          </w:p>
          <w:p w14:paraId="7832B142" w14:textId="7AE3746E" w:rsidR="0023796C" w:rsidRDefault="0023796C" w:rsidP="003D0C34">
            <w:pPr>
              <w:pStyle w:val="ListParagraph"/>
              <w:numPr>
                <w:ilvl w:val="0"/>
                <w:numId w:val="1"/>
              </w:numPr>
            </w:pPr>
            <w:r>
              <w:t>ECMO/IABP</w:t>
            </w:r>
            <w:r w:rsidR="00AD0E03">
              <w:t xml:space="preserve"> Skills</w:t>
            </w:r>
          </w:p>
          <w:p w14:paraId="02F68C89" w14:textId="1F80729E" w:rsidR="00AD0E03" w:rsidRDefault="00BE1D54" w:rsidP="003D0C34">
            <w:pPr>
              <w:pStyle w:val="ListParagraph"/>
              <w:numPr>
                <w:ilvl w:val="0"/>
                <w:numId w:val="1"/>
              </w:numPr>
            </w:pPr>
            <w:r>
              <w:t xml:space="preserve">Neuro and CV surgery trained. </w:t>
            </w:r>
          </w:p>
          <w:p w14:paraId="1DB9EC85" w14:textId="3673CA7F" w:rsidR="001D2AF4" w:rsidRDefault="001D2AF4" w:rsidP="003D0C34">
            <w:pPr>
              <w:pStyle w:val="ListParagraph"/>
              <w:numPr>
                <w:ilvl w:val="0"/>
                <w:numId w:val="1"/>
              </w:numPr>
            </w:pPr>
            <w:r>
              <w:t xml:space="preserve">Proficient in most ICU settings. </w:t>
            </w:r>
          </w:p>
          <w:p w14:paraId="132C3059" w14:textId="43CE686D" w:rsidR="001D2AF4" w:rsidRDefault="001D2AF4" w:rsidP="003D0C34">
            <w:pPr>
              <w:pStyle w:val="ListParagraph"/>
              <w:numPr>
                <w:ilvl w:val="0"/>
                <w:numId w:val="1"/>
              </w:numPr>
            </w:pPr>
            <w:r>
              <w:t xml:space="preserve">ER Trained Level 2 </w:t>
            </w:r>
            <w:r w:rsidR="00C02864">
              <w:t xml:space="preserve">inner City </w:t>
            </w:r>
            <w:r w:rsidR="0049351E">
              <w:t>Hospital.</w:t>
            </w:r>
          </w:p>
          <w:p w14:paraId="22AE3C7F" w14:textId="6088F2A4" w:rsidR="00C02864" w:rsidRDefault="00C02864" w:rsidP="003D0C34">
            <w:pPr>
              <w:pStyle w:val="ListParagraph"/>
              <w:numPr>
                <w:ilvl w:val="0"/>
                <w:numId w:val="1"/>
              </w:numPr>
            </w:pPr>
            <w:r>
              <w:t>Proficient in EPIC</w:t>
            </w:r>
            <w:r w:rsidR="00BB7115">
              <w:t xml:space="preserve"> have used multiple EMR’s in other </w:t>
            </w:r>
            <w:r w:rsidR="0049351E">
              <w:t>hospitals.</w:t>
            </w:r>
          </w:p>
          <w:p w14:paraId="00D15DA4" w14:textId="3DF8120D" w:rsidR="0049351E" w:rsidRDefault="0049351E" w:rsidP="003D0C34">
            <w:pPr>
              <w:pStyle w:val="ListParagraph"/>
              <w:numPr>
                <w:ilvl w:val="0"/>
                <w:numId w:val="1"/>
              </w:numPr>
            </w:pPr>
            <w:r>
              <w:t>English</w:t>
            </w:r>
            <w:r w:rsidR="00DC02F9">
              <w:t xml:space="preserve"> and medical Spanish</w:t>
            </w:r>
          </w:p>
          <w:p w14:paraId="70D96519" w14:textId="11CC9F2F" w:rsidR="00A6254D" w:rsidRDefault="00A6254D" w:rsidP="003D0C34">
            <w:pPr>
              <w:pStyle w:val="ListParagraph"/>
              <w:numPr>
                <w:ilvl w:val="0"/>
                <w:numId w:val="1"/>
              </w:numPr>
            </w:pPr>
            <w:r>
              <w:t>Have worked in Cath Lab/ Interventional Radiology</w:t>
            </w:r>
          </w:p>
          <w:p w14:paraId="08EC1962" w14:textId="77777777" w:rsidR="002C2369" w:rsidRPr="003D0C34" w:rsidRDefault="002C2369" w:rsidP="002C2369">
            <w:pPr>
              <w:pStyle w:val="ListParagraph"/>
            </w:pPr>
          </w:p>
          <w:p w14:paraId="19E533F9" w14:textId="77777777" w:rsidR="00036450" w:rsidRPr="004D3011" w:rsidRDefault="00112054" w:rsidP="004D3011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7A7CC963" wp14:editId="5D421F25">
                  <wp:extent cx="3756660" cy="12573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1C0036" w14:paraId="5B3A2291" w14:textId="77777777" w:rsidTr="001B2ABD">
        <w:tc>
          <w:tcPr>
            <w:tcW w:w="3600" w:type="dxa"/>
          </w:tcPr>
          <w:p w14:paraId="685D4A60" w14:textId="77777777" w:rsidR="001C0036" w:rsidRDefault="001C0036" w:rsidP="005347C9">
            <w:pPr>
              <w:pStyle w:val="Heading3"/>
            </w:pPr>
          </w:p>
        </w:tc>
        <w:tc>
          <w:tcPr>
            <w:tcW w:w="720" w:type="dxa"/>
          </w:tcPr>
          <w:p w14:paraId="5DFB36B1" w14:textId="77777777" w:rsidR="001C0036" w:rsidRDefault="001C0036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96DFAC6" w14:textId="77777777" w:rsidR="001C0036" w:rsidRDefault="001C0036" w:rsidP="00036450">
            <w:pPr>
              <w:pStyle w:val="Heading2"/>
            </w:pPr>
          </w:p>
        </w:tc>
      </w:tr>
    </w:tbl>
    <w:p w14:paraId="04524301" w14:textId="77777777" w:rsidR="0043117B" w:rsidRDefault="009A0A59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62D5D" w14:textId="77777777" w:rsidR="00E45E95" w:rsidRDefault="00E45E95" w:rsidP="000C45FF">
      <w:r>
        <w:separator/>
      </w:r>
    </w:p>
  </w:endnote>
  <w:endnote w:type="continuationSeparator" w:id="0">
    <w:p w14:paraId="15EFE79C" w14:textId="77777777" w:rsidR="00E45E95" w:rsidRDefault="00E45E9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40428" w14:textId="77777777" w:rsidR="00E45E95" w:rsidRDefault="00E45E95" w:rsidP="000C45FF">
      <w:r>
        <w:separator/>
      </w:r>
    </w:p>
  </w:footnote>
  <w:footnote w:type="continuationSeparator" w:id="0">
    <w:p w14:paraId="283F0135" w14:textId="77777777" w:rsidR="00E45E95" w:rsidRDefault="00E45E9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5575B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6459E6" wp14:editId="66D9A63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735E6"/>
    <w:multiLevelType w:val="hybridMultilevel"/>
    <w:tmpl w:val="E568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C9"/>
    <w:rsid w:val="00012836"/>
    <w:rsid w:val="00016760"/>
    <w:rsid w:val="00034E47"/>
    <w:rsid w:val="00036450"/>
    <w:rsid w:val="00080AED"/>
    <w:rsid w:val="000816C0"/>
    <w:rsid w:val="00094499"/>
    <w:rsid w:val="000C45FF"/>
    <w:rsid w:val="000E3FD1"/>
    <w:rsid w:val="00112054"/>
    <w:rsid w:val="001363F8"/>
    <w:rsid w:val="001525E1"/>
    <w:rsid w:val="00180329"/>
    <w:rsid w:val="0019001F"/>
    <w:rsid w:val="001A7418"/>
    <w:rsid w:val="001A74A5"/>
    <w:rsid w:val="001B2ABD"/>
    <w:rsid w:val="001C0036"/>
    <w:rsid w:val="001C6CBC"/>
    <w:rsid w:val="001D2AF4"/>
    <w:rsid w:val="001E0391"/>
    <w:rsid w:val="001E1759"/>
    <w:rsid w:val="001F1ECC"/>
    <w:rsid w:val="0023796C"/>
    <w:rsid w:val="002400EB"/>
    <w:rsid w:val="00256CF7"/>
    <w:rsid w:val="00281FD5"/>
    <w:rsid w:val="002C2369"/>
    <w:rsid w:val="002F6B4B"/>
    <w:rsid w:val="0030481B"/>
    <w:rsid w:val="003156FC"/>
    <w:rsid w:val="003254B5"/>
    <w:rsid w:val="0037121F"/>
    <w:rsid w:val="003A6B7D"/>
    <w:rsid w:val="003B06CA"/>
    <w:rsid w:val="003B43B0"/>
    <w:rsid w:val="003D0C34"/>
    <w:rsid w:val="004071FC"/>
    <w:rsid w:val="00423A32"/>
    <w:rsid w:val="00423BE7"/>
    <w:rsid w:val="00424C3C"/>
    <w:rsid w:val="00445947"/>
    <w:rsid w:val="004813B3"/>
    <w:rsid w:val="0049351E"/>
    <w:rsid w:val="00496591"/>
    <w:rsid w:val="004B51BA"/>
    <w:rsid w:val="004C63E4"/>
    <w:rsid w:val="004D3011"/>
    <w:rsid w:val="005262AC"/>
    <w:rsid w:val="005347C9"/>
    <w:rsid w:val="0057253D"/>
    <w:rsid w:val="005D1834"/>
    <w:rsid w:val="005E39D5"/>
    <w:rsid w:val="00600670"/>
    <w:rsid w:val="0062123A"/>
    <w:rsid w:val="006321DC"/>
    <w:rsid w:val="00642AC6"/>
    <w:rsid w:val="00646E75"/>
    <w:rsid w:val="00661552"/>
    <w:rsid w:val="00666D1F"/>
    <w:rsid w:val="006771D0"/>
    <w:rsid w:val="006A042F"/>
    <w:rsid w:val="006C5F1F"/>
    <w:rsid w:val="006D3F34"/>
    <w:rsid w:val="006D57D6"/>
    <w:rsid w:val="006F7C71"/>
    <w:rsid w:val="00715FCB"/>
    <w:rsid w:val="00743101"/>
    <w:rsid w:val="00763966"/>
    <w:rsid w:val="007775E1"/>
    <w:rsid w:val="00780551"/>
    <w:rsid w:val="007867A0"/>
    <w:rsid w:val="007927F5"/>
    <w:rsid w:val="00802CA0"/>
    <w:rsid w:val="00834C32"/>
    <w:rsid w:val="00862EE4"/>
    <w:rsid w:val="008C4FA8"/>
    <w:rsid w:val="008C5CA6"/>
    <w:rsid w:val="009260CD"/>
    <w:rsid w:val="009420DE"/>
    <w:rsid w:val="00952C25"/>
    <w:rsid w:val="00956D05"/>
    <w:rsid w:val="00962A0F"/>
    <w:rsid w:val="009920C4"/>
    <w:rsid w:val="009A0A59"/>
    <w:rsid w:val="00A2118D"/>
    <w:rsid w:val="00A56504"/>
    <w:rsid w:val="00A56D64"/>
    <w:rsid w:val="00A6254D"/>
    <w:rsid w:val="00A714B7"/>
    <w:rsid w:val="00AC5D20"/>
    <w:rsid w:val="00AD0E03"/>
    <w:rsid w:val="00AD76E2"/>
    <w:rsid w:val="00B20152"/>
    <w:rsid w:val="00B359E4"/>
    <w:rsid w:val="00B47D07"/>
    <w:rsid w:val="00B57D98"/>
    <w:rsid w:val="00B70850"/>
    <w:rsid w:val="00BB7115"/>
    <w:rsid w:val="00BE1D54"/>
    <w:rsid w:val="00C02864"/>
    <w:rsid w:val="00C066B6"/>
    <w:rsid w:val="00C37BA1"/>
    <w:rsid w:val="00C4674C"/>
    <w:rsid w:val="00C506CF"/>
    <w:rsid w:val="00C66DCE"/>
    <w:rsid w:val="00C72BED"/>
    <w:rsid w:val="00C93A40"/>
    <w:rsid w:val="00C9578B"/>
    <w:rsid w:val="00CB0055"/>
    <w:rsid w:val="00CB14F8"/>
    <w:rsid w:val="00D07C97"/>
    <w:rsid w:val="00D2522B"/>
    <w:rsid w:val="00D422DE"/>
    <w:rsid w:val="00D5459D"/>
    <w:rsid w:val="00D558BD"/>
    <w:rsid w:val="00DA1F4D"/>
    <w:rsid w:val="00DC02F9"/>
    <w:rsid w:val="00DD172A"/>
    <w:rsid w:val="00E25A26"/>
    <w:rsid w:val="00E34A9F"/>
    <w:rsid w:val="00E4381A"/>
    <w:rsid w:val="00E45E95"/>
    <w:rsid w:val="00E55D74"/>
    <w:rsid w:val="00E62A3A"/>
    <w:rsid w:val="00E668DA"/>
    <w:rsid w:val="00E671C1"/>
    <w:rsid w:val="00E95293"/>
    <w:rsid w:val="00EB6466"/>
    <w:rsid w:val="00ED5025"/>
    <w:rsid w:val="00EE0B5D"/>
    <w:rsid w:val="00F30EFA"/>
    <w:rsid w:val="00F60274"/>
    <w:rsid w:val="00F77FB9"/>
    <w:rsid w:val="00FB068F"/>
    <w:rsid w:val="00FF0271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5EEF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3D0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t74\AppData\Local\Microsoft\Office\16.0\DTS\en-US%7bAAEE45B4-E5ED-40E9-A3D2-F6AB98587B9E%7d\%7b18936F1D-B428-4FEF-B30C-3CD9D22A3260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06358840033433"/>
          <c:y val="2.0202020202020204E-2"/>
          <c:w val="0.80138048159801523"/>
          <c:h val="0.97755511811023621"/>
        </c:manualLayout>
      </c:layout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0B32CD241248A887B7A8D456A4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BEF23-BF8B-4065-82B1-B5779C21AEF1}"/>
      </w:docPartPr>
      <w:docPartBody>
        <w:p w:rsidR="006F1ECD" w:rsidRDefault="009404E1">
          <w:pPr>
            <w:pStyle w:val="910B32CD241248A887B7A8D456A4A4C5"/>
          </w:pPr>
          <w:r w:rsidRPr="004D3011">
            <w:t>PHONE:</w:t>
          </w:r>
        </w:p>
      </w:docPartBody>
    </w:docPart>
    <w:docPart>
      <w:docPartPr>
        <w:name w:val="ACE128AD283A4909AEEFA82B19C3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923EC-4FEF-4C06-8665-84D68D500134}"/>
      </w:docPartPr>
      <w:docPartBody>
        <w:p w:rsidR="006F1ECD" w:rsidRDefault="009404E1">
          <w:pPr>
            <w:pStyle w:val="ACE128AD283A4909AEEFA82B19C3014C"/>
          </w:pPr>
          <w:r w:rsidRPr="00CB0055">
            <w:t>Hobbies</w:t>
          </w:r>
        </w:p>
      </w:docPartBody>
    </w:docPart>
    <w:docPart>
      <w:docPartPr>
        <w:name w:val="5470BB8FB83045418B65348E93F50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E7815-3758-443D-A5AC-A92128F2F74A}"/>
      </w:docPartPr>
      <w:docPartBody>
        <w:p w:rsidR="006F1ECD" w:rsidRDefault="009404E1">
          <w:pPr>
            <w:pStyle w:val="5470BB8FB83045418B65348E93F50A8A"/>
          </w:pPr>
          <w:r w:rsidRPr="00036450">
            <w:t>EDUCATION</w:t>
          </w:r>
        </w:p>
      </w:docPartBody>
    </w:docPart>
    <w:docPart>
      <w:docPartPr>
        <w:name w:val="23F24C324EA84179B5A14011CCB30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BF4B-3103-411C-AE04-D65568E02B3B}"/>
      </w:docPartPr>
      <w:docPartBody>
        <w:p w:rsidR="006F1ECD" w:rsidRDefault="009404E1">
          <w:pPr>
            <w:pStyle w:val="23F24C324EA84179B5A14011CCB30549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1"/>
    <w:rsid w:val="006F1ECD"/>
    <w:rsid w:val="0094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0907273DE049D8B0670646F2BB484B">
    <w:name w:val="910907273DE049D8B0670646F2BB484B"/>
    <w:rsid w:val="006F1ECD"/>
  </w:style>
  <w:style w:type="paragraph" w:customStyle="1" w:styleId="A4B81D3BF1354350A2C344067268975E">
    <w:name w:val="A4B81D3BF1354350A2C344067268975E"/>
    <w:rsid w:val="006F1ECD"/>
  </w:style>
  <w:style w:type="paragraph" w:customStyle="1" w:styleId="182D9232DB294606A284BDF6DB685160">
    <w:name w:val="182D9232DB294606A284BDF6DB685160"/>
    <w:rsid w:val="006F1ECD"/>
  </w:style>
  <w:style w:type="paragraph" w:customStyle="1" w:styleId="B178C54178894E949C252C6E8EA7B066">
    <w:name w:val="B178C54178894E949C252C6E8EA7B066"/>
    <w:rsid w:val="006F1ECD"/>
  </w:style>
  <w:style w:type="paragraph" w:customStyle="1" w:styleId="910B32CD241248A887B7A8D456A4A4C5">
    <w:name w:val="910B32CD241248A887B7A8D456A4A4C5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ACE128AD283A4909AEEFA82B19C3014C">
    <w:name w:val="ACE128AD283A4909AEEFA82B19C3014C"/>
  </w:style>
  <w:style w:type="paragraph" w:customStyle="1" w:styleId="5470BB8FB83045418B65348E93F50A8A">
    <w:name w:val="5470BB8FB83045418B65348E93F50A8A"/>
  </w:style>
  <w:style w:type="paragraph" w:customStyle="1" w:styleId="23F24C324EA84179B5A14011CCB30549">
    <w:name w:val="23F24C324EA84179B5A14011CCB3054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{18936F1D-B428-4FEF-B30C-3CD9D22A3260}tf00546271_win32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2021-03-16T20:31:00Z</dcterms:created>
  <dcterms:modified xsi:type="dcterms:W3CDTF">2021-03-16T22:02:00Z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