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48"/>
          <w:szCs w:val="48"/>
        </w:rPr>
        <w:alias w:val="Author"/>
        <w:tag w:val=""/>
        <w:id w:val="-1057703664"/>
        <w:placeholder>
          <w:docPart w:val="75B5669C114849F3919F8514D35A9CF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:rsidR="00320560" w:rsidRPr="001A4911" w:rsidRDefault="00287499">
          <w:pPr>
            <w:pStyle w:val="Title"/>
            <w:rPr>
              <w:rFonts w:ascii="Times New Roman" w:hAnsi="Times New Roman" w:cs="Times New Roman"/>
              <w:sz w:val="48"/>
              <w:szCs w:val="48"/>
            </w:rPr>
          </w:pPr>
          <w:r w:rsidRPr="001A4911">
            <w:rPr>
              <w:rFonts w:ascii="Times New Roman" w:hAnsi="Times New Roman" w:cs="Times New Roman"/>
              <w:sz w:val="48"/>
              <w:szCs w:val="48"/>
            </w:rPr>
            <w:t>jaquetta powe</w:t>
          </w:r>
        </w:p>
      </w:sdtContent>
    </w:sdt>
    <w:p w:rsidR="00320560" w:rsidRPr="00E176B0" w:rsidRDefault="00287499" w:rsidP="00A16D47">
      <w:pPr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sz w:val="24"/>
          <w:szCs w:val="24"/>
        </w:rPr>
        <w:t>2810 Fortner St. Apt. H</w:t>
      </w:r>
      <w:proofErr w:type="gramStart"/>
      <w:r w:rsidRPr="00E176B0">
        <w:rPr>
          <w:rFonts w:ascii="Times New Roman" w:hAnsi="Times New Roman" w:cs="Times New Roman"/>
          <w:sz w:val="24"/>
          <w:szCs w:val="24"/>
        </w:rPr>
        <w:t xml:space="preserve">50 </w:t>
      </w:r>
      <w:r w:rsidR="00320560" w:rsidRPr="00E176B0">
        <w:rPr>
          <w:rFonts w:ascii="Times New Roman" w:hAnsi="Times New Roman" w:cs="Times New Roman"/>
          <w:sz w:val="24"/>
          <w:szCs w:val="24"/>
        </w:rPr>
        <w:t xml:space="preserve"> |</w:t>
      </w:r>
      <w:proofErr w:type="gramEnd"/>
      <w:r w:rsidR="00320560" w:rsidRPr="00E176B0">
        <w:rPr>
          <w:rFonts w:ascii="Times New Roman" w:hAnsi="Times New Roman" w:cs="Times New Roman"/>
          <w:sz w:val="24"/>
          <w:szCs w:val="24"/>
        </w:rPr>
        <w:t xml:space="preserve"> </w:t>
      </w:r>
      <w:r w:rsidRPr="00E176B0">
        <w:rPr>
          <w:rFonts w:ascii="Times New Roman" w:hAnsi="Times New Roman" w:cs="Times New Roman"/>
          <w:sz w:val="24"/>
          <w:szCs w:val="24"/>
        </w:rPr>
        <w:t>36305</w:t>
      </w:r>
      <w:r w:rsidR="00320560" w:rsidRPr="00E176B0">
        <w:rPr>
          <w:rFonts w:ascii="Times New Roman" w:hAnsi="Times New Roman" w:cs="Times New Roman"/>
          <w:sz w:val="24"/>
          <w:szCs w:val="24"/>
        </w:rPr>
        <w:t xml:space="preserve"> | </w:t>
      </w:r>
      <w:r w:rsidRPr="00E176B0">
        <w:rPr>
          <w:rFonts w:ascii="Times New Roman" w:hAnsi="Times New Roman" w:cs="Times New Roman"/>
          <w:sz w:val="24"/>
          <w:szCs w:val="24"/>
        </w:rPr>
        <w:t>334-796-5940</w:t>
      </w:r>
      <w:r w:rsidR="00320560" w:rsidRPr="00E176B0">
        <w:rPr>
          <w:rFonts w:ascii="Times New Roman" w:hAnsi="Times New Roman" w:cs="Times New Roman"/>
          <w:sz w:val="24"/>
          <w:szCs w:val="24"/>
        </w:rPr>
        <w:t xml:space="preserve"> | </w:t>
      </w:r>
      <w:r w:rsidRPr="00E176B0">
        <w:rPr>
          <w:rFonts w:ascii="Times New Roman" w:hAnsi="Times New Roman" w:cs="Times New Roman"/>
          <w:sz w:val="24"/>
          <w:szCs w:val="24"/>
        </w:rPr>
        <w:t>seyj2000@yahoo.com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8200"/>
        <w:gridCol w:w="1160"/>
      </w:tblGrid>
      <w:tr w:rsidR="00F75D2E" w:rsidRPr="00E176B0" w:rsidTr="008742CE">
        <w:sdt>
          <w:sdtPr>
            <w:rPr>
              <w:rFonts w:ascii="Times New Roman" w:hAnsi="Times New Roman" w:cs="Times New Roman"/>
              <w:sz w:val="24"/>
              <w:szCs w:val="24"/>
            </w:rPr>
            <w:id w:val="1987511812"/>
            <w:placeholder>
              <w:docPart w:val="E64BD6C45C02404BAB7D23E955C3ABAE"/>
            </w:placeholder>
            <w:temporary/>
            <w:showingPlcHdr/>
            <w15:appearance w15:val="hidden"/>
          </w:sdtPr>
          <w:sdtContent>
            <w:bookmarkStart w:id="0" w:name="_GoBack" w:displacedByCustomXml="prev"/>
            <w:tc>
              <w:tcPr>
                <w:tcW w:w="8200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:rsidR="00F75D2E" w:rsidRPr="00E176B0" w:rsidRDefault="00A16D47">
                <w:pPr>
                  <w:pStyle w:val="Heading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176B0">
                  <w:rPr>
                    <w:rFonts w:ascii="Times New Roman" w:hAnsi="Times New Roman" w:cs="Times New Roman"/>
                    <w:sz w:val="24"/>
                    <w:szCs w:val="24"/>
                  </w:rPr>
                  <w:t>Objective</w:t>
                </w:r>
              </w:p>
            </w:tc>
            <w:bookmarkEnd w:id="0" w:displacedByCustomXml="next"/>
          </w:sdtContent>
        </w:sdt>
        <w:tc>
          <w:tcPr>
            <w:tcW w:w="1160" w:type="dxa"/>
            <w:tcMar>
              <w:top w:w="576" w:type="dxa"/>
            </w:tcMar>
          </w:tcPr>
          <w:p w:rsidR="00F75D2E" w:rsidRPr="00E176B0" w:rsidRDefault="00F75D2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30" w:type="dxa"/>
              <w:right w:w="144" w:type="dxa"/>
            </w:tcMar>
          </w:tcPr>
          <w:p w:rsidR="00F75D2E" w:rsidRPr="00E176B0" w:rsidRDefault="0028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sz w:val="24"/>
                <w:szCs w:val="24"/>
              </w:rPr>
              <w:t>Seeking a position as a RN in a healthcare environment.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0" w:type="dxa"/>
              <w:right w:w="144" w:type="dxa"/>
            </w:tcMar>
            <w:vAlign w:val="bottom"/>
          </w:tcPr>
          <w:p w:rsidR="00F75D2E" w:rsidRPr="00E176B0" w:rsidRDefault="006728E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6543230"/>
                <w:placeholder>
                  <w:docPart w:val="D982480FA36C4A8FB773D855E10DE23D"/>
                </w:placeholder>
                <w:temporary/>
                <w:showingPlcHdr/>
                <w15:appearance w15:val="hidden"/>
              </w:sdtPr>
              <w:sdtContent>
                <w:r w:rsidR="00A16D47" w:rsidRPr="00E176B0">
                  <w:rPr>
                    <w:rFonts w:ascii="Times New Roman" w:hAnsi="Times New Roman" w:cs="Times New Roman"/>
                    <w:sz w:val="24"/>
                    <w:szCs w:val="24"/>
                  </w:rPr>
                  <w:t>Education</w:t>
                </w:r>
              </w:sdtContent>
            </w:sdt>
          </w:p>
        </w:tc>
        <w:tc>
          <w:tcPr>
            <w:tcW w:w="1160" w:type="dxa"/>
          </w:tcPr>
          <w:p w:rsidR="00F75D2E" w:rsidRPr="00E176B0" w:rsidRDefault="00F75D2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9" w:type="dxa"/>
              <w:right w:w="144" w:type="dxa"/>
            </w:tcMar>
          </w:tcPr>
          <w:p w:rsidR="00F75D2E" w:rsidRPr="008742CE" w:rsidRDefault="0028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CE">
              <w:rPr>
                <w:rFonts w:ascii="Times New Roman" w:hAnsi="Times New Roman" w:cs="Times New Roman"/>
                <w:sz w:val="24"/>
                <w:szCs w:val="24"/>
              </w:rPr>
              <w:t>Associates Degree of Nursing</w:t>
            </w:r>
            <w:r w:rsidR="008742CE">
              <w:rPr>
                <w:rFonts w:ascii="Times New Roman" w:hAnsi="Times New Roman" w:cs="Times New Roman"/>
                <w:sz w:val="24"/>
                <w:szCs w:val="24"/>
              </w:rPr>
              <w:t xml:space="preserve"> – RN </w:t>
            </w:r>
            <w:r w:rsidRPr="0087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2CE" w:rsidRPr="008742CE" w:rsidRDefault="00287499" w:rsidP="00320560">
            <w:pP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2C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Wallace Community College</w:t>
            </w:r>
            <w:r w:rsidR="008742C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, Dothan, AL</w:t>
            </w:r>
          </w:p>
          <w:p w:rsidR="00F75D2E" w:rsidRPr="008742CE" w:rsidRDefault="008742CE" w:rsidP="00320560">
            <w:pP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2C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Graduated: May 2015</w:t>
            </w:r>
            <w:r w:rsidR="00287499" w:rsidRPr="008742CE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30" w:type="dxa"/>
              <w:right w:w="144" w:type="dxa"/>
            </w:tcMar>
          </w:tcPr>
          <w:p w:rsidR="008742CE" w:rsidRPr="008742CE" w:rsidRDefault="008742CE" w:rsidP="008742CE">
            <w:pPr>
              <w:pStyle w:val="NoSpacing"/>
            </w:pP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t xml:space="preserve">Master’s Degree of Business Administration – Operations Management 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 xml:space="preserve">Colorado Technical University, Colorado Springs, CO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>Academic Achievement: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 xml:space="preserve">Certificate Professional in Business Administration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 xml:space="preserve">Certificate Professional in Operations Management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>Graduated: 02/</w:t>
            </w:r>
            <w:r w:rsidRPr="008742CE">
              <w:rPr>
                <w:color w:val="000000"/>
              </w:rPr>
              <w:t xml:space="preserve">2010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>Bachelor’s</w:t>
            </w:r>
            <w:r w:rsidRPr="008742CE">
              <w:rPr>
                <w:color w:val="000000"/>
              </w:rPr>
              <w:t xml:space="preserve"> Degree – Information Engineering Technology </w:t>
            </w:r>
          </w:p>
          <w:p w:rsidR="008742CE" w:rsidRPr="008742CE" w:rsidRDefault="008742CE" w:rsidP="008742CE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>The University of Sou</w:t>
            </w:r>
            <w:r w:rsidRPr="008742CE">
              <w:rPr>
                <w:color w:val="000000"/>
              </w:rPr>
              <w:t xml:space="preserve">thern Mississippi, Hattiesburg, </w:t>
            </w:r>
            <w:r w:rsidRPr="008742CE">
              <w:rPr>
                <w:color w:val="000000"/>
              </w:rPr>
              <w:t>MS</w:t>
            </w:r>
            <w:r w:rsidRPr="008742CE">
              <w:rPr>
                <w:color w:val="000000"/>
              </w:rPr>
              <w:t xml:space="preserve"> </w:t>
            </w:r>
          </w:p>
          <w:p w:rsidR="00287499" w:rsidRPr="005C4A46" w:rsidRDefault="008742CE" w:rsidP="005C4A46">
            <w:pPr>
              <w:pStyle w:val="NoSpacing"/>
              <w:rPr>
                <w:color w:val="000000"/>
              </w:rPr>
            </w:pPr>
            <w:r w:rsidRPr="008742CE">
              <w:rPr>
                <w:color w:val="000000"/>
              </w:rPr>
              <w:t>Graduated: 12/2007</w:t>
            </w:r>
          </w:p>
        </w:tc>
        <w:tc>
          <w:tcPr>
            <w:tcW w:w="1160" w:type="dxa"/>
            <w:tcMar>
              <w:bottom w:w="230" w:type="dxa"/>
            </w:tcMar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0" w:type="dxa"/>
              <w:right w:w="144" w:type="dxa"/>
            </w:tcMar>
            <w:vAlign w:val="bottom"/>
          </w:tcPr>
          <w:p w:rsidR="00F75D2E" w:rsidRPr="00E176B0" w:rsidRDefault="006728E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7741879"/>
                <w:placeholder>
                  <w:docPart w:val="B1597532F31B4D2482967A146BFF6D79"/>
                </w:placeholder>
                <w:temporary/>
                <w:showingPlcHdr/>
                <w15:appearance w15:val="hidden"/>
              </w:sdtPr>
              <w:sdtContent>
                <w:r w:rsidR="00A16D47" w:rsidRPr="00E176B0">
                  <w:rPr>
                    <w:rFonts w:ascii="Times New Roman" w:hAnsi="Times New Roman" w:cs="Times New Roman"/>
                    <w:sz w:val="24"/>
                    <w:szCs w:val="24"/>
                  </w:rPr>
                  <w:t>Skills &amp; Abilities</w:t>
                </w:r>
              </w:sdtContent>
            </w:sdt>
          </w:p>
        </w:tc>
        <w:tc>
          <w:tcPr>
            <w:tcW w:w="1160" w:type="dxa"/>
          </w:tcPr>
          <w:p w:rsidR="00F75D2E" w:rsidRPr="00E176B0" w:rsidRDefault="00F75D2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top w:w="29" w:type="dxa"/>
              <w:bottom w:w="29" w:type="dxa"/>
              <w:right w:w="144" w:type="dxa"/>
            </w:tcMar>
          </w:tcPr>
          <w:p w:rsidR="00F75D2E" w:rsidRPr="00E176B0" w:rsidRDefault="0049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sz w:val="24"/>
                <w:szCs w:val="24"/>
              </w:rPr>
              <w:t xml:space="preserve">Flowers Hospital – RN January 2015 – Present </w:t>
            </w:r>
            <w:r w:rsidR="00287499" w:rsidRPr="00E17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6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9" w:type="dxa"/>
              <w:right w:w="144" w:type="dxa"/>
            </w:tcMar>
          </w:tcPr>
          <w:p w:rsidR="00491779" w:rsidRPr="00E176B0" w:rsidRDefault="00491779" w:rsidP="0028749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planning, organizing, and administering patient care within the scope of his/her training and expertise</w:t>
            </w:r>
          </w:p>
          <w:p w:rsidR="00F75D2E" w:rsidRPr="00E176B0" w:rsidRDefault="00491779" w:rsidP="0028749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collaborating with other professional disciplines to ensure effective and efficient patient care delivery and achievement of desired patient outcomes is met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9" w:type="dxa"/>
              <w:right w:w="144" w:type="dxa"/>
            </w:tcMar>
          </w:tcPr>
          <w:p w:rsidR="00F75D2E" w:rsidRPr="00E176B0" w:rsidRDefault="0049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sz w:val="24"/>
                <w:szCs w:val="24"/>
              </w:rPr>
              <w:t xml:space="preserve">Spectra Care – Mental Health Nurse – RN </w:t>
            </w:r>
            <w:r w:rsidR="006728EE" w:rsidRPr="00E176B0">
              <w:rPr>
                <w:rFonts w:ascii="Times New Roman" w:hAnsi="Times New Roman" w:cs="Times New Roman"/>
                <w:sz w:val="24"/>
                <w:szCs w:val="24"/>
              </w:rPr>
              <w:t>– December 2012 - 2015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right w:w="144" w:type="dxa"/>
            </w:tcMar>
          </w:tcPr>
          <w:p w:rsidR="00815A50" w:rsidRPr="00E176B0" w:rsidRDefault="00815A50" w:rsidP="00815A50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Focused on helping consumers maintain medications effectively </w:t>
            </w:r>
          </w:p>
          <w:p w:rsidR="00F75D2E" w:rsidRPr="00E176B0" w:rsidRDefault="00815A50" w:rsidP="00815A50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E176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Conducted group therapy sessions to help consumers improve behavior outcomes 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bottom w:w="29" w:type="dxa"/>
              <w:right w:w="144" w:type="dxa"/>
            </w:tcMar>
          </w:tcPr>
          <w:p w:rsidR="00F75D2E" w:rsidRPr="00E176B0" w:rsidRDefault="00E1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Extendicare Nursing Home – LPN – May 2011 – November 2012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2E" w:rsidRPr="00E176B0" w:rsidTr="008742CE">
        <w:tc>
          <w:tcPr>
            <w:tcW w:w="8200" w:type="dxa"/>
            <w:tcMar>
              <w:right w:w="144" w:type="dxa"/>
            </w:tcMar>
          </w:tcPr>
          <w:p w:rsidR="00F75D2E" w:rsidRDefault="00E176B0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Responsible for maintaining my hall with 24 residents </w:t>
            </w:r>
          </w:p>
          <w:p w:rsidR="00E176B0" w:rsidRPr="00E176B0" w:rsidRDefault="00E176B0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Supervising the CNA  </w:t>
            </w:r>
          </w:p>
        </w:tc>
        <w:tc>
          <w:tcPr>
            <w:tcW w:w="1160" w:type="dxa"/>
          </w:tcPr>
          <w:p w:rsidR="00F75D2E" w:rsidRPr="00E176B0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CE" w:rsidRPr="00E176B0" w:rsidTr="008742CE">
        <w:trPr>
          <w:gridAfter w:val="1"/>
          <w:wAfter w:w="1160" w:type="dxa"/>
          <w:trHeight w:val="58"/>
        </w:trPr>
        <w:tc>
          <w:tcPr>
            <w:tcW w:w="8200" w:type="dxa"/>
          </w:tcPr>
          <w:p w:rsidR="008742CE" w:rsidRPr="00E176B0" w:rsidRDefault="008742CE" w:rsidP="008742CE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CE" w:rsidRPr="00E176B0" w:rsidTr="008742CE">
        <w:trPr>
          <w:gridAfter w:val="1"/>
          <w:wAfter w:w="1160" w:type="dxa"/>
        </w:trPr>
        <w:tc>
          <w:tcPr>
            <w:tcW w:w="8200" w:type="dxa"/>
          </w:tcPr>
          <w:p w:rsidR="00850CDD" w:rsidRPr="00850CDD" w:rsidRDefault="00572BDB" w:rsidP="00850CDD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D">
              <w:rPr>
                <w:rFonts w:ascii="Times New Roman" w:hAnsi="Times New Roman" w:cs="Times New Roman"/>
                <w:sz w:val="24"/>
                <w:szCs w:val="24"/>
              </w:rPr>
              <w:t>Certifications</w:t>
            </w:r>
            <w:r w:rsidR="00850CDD" w:rsidRPr="00850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42CE" w:rsidRPr="00E176B0" w:rsidRDefault="00572BDB" w:rsidP="0087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Stroke Certified, BLS, and ACLS </w:t>
            </w:r>
          </w:p>
        </w:tc>
      </w:tr>
    </w:tbl>
    <w:p w:rsidR="00F75D2E" w:rsidRPr="00E176B0" w:rsidRDefault="00F75D2E" w:rsidP="008742CE">
      <w:pPr>
        <w:pStyle w:val="Heading1"/>
        <w:rPr>
          <w:rFonts w:ascii="Times New Roman" w:hAnsi="Times New Roman" w:cs="Times New Roman"/>
          <w:sz w:val="24"/>
          <w:szCs w:val="24"/>
        </w:rPr>
      </w:pPr>
    </w:p>
    <w:sectPr w:rsidR="00F75D2E" w:rsidRPr="00E176B0">
      <w:footerReference w:type="default" r:id="rId8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305" w:rsidRDefault="00D56305">
      <w:r>
        <w:separator/>
      </w:r>
    </w:p>
  </w:endnote>
  <w:endnote w:type="continuationSeparator" w:id="0">
    <w:p w:rsidR="00D56305" w:rsidRDefault="00D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8EE" w:rsidRDefault="006728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305" w:rsidRDefault="00D56305">
      <w:r>
        <w:separator/>
      </w:r>
    </w:p>
  </w:footnote>
  <w:footnote w:type="continuationSeparator" w:id="0">
    <w:p w:rsidR="00D56305" w:rsidRDefault="00D5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ABA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3F26"/>
    <w:multiLevelType w:val="hybridMultilevel"/>
    <w:tmpl w:val="E5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14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99"/>
    <w:rsid w:val="001A4911"/>
    <w:rsid w:val="00287499"/>
    <w:rsid w:val="00320560"/>
    <w:rsid w:val="00491779"/>
    <w:rsid w:val="00572BDB"/>
    <w:rsid w:val="005C4A46"/>
    <w:rsid w:val="006728EE"/>
    <w:rsid w:val="006C02D2"/>
    <w:rsid w:val="00815A50"/>
    <w:rsid w:val="00850CDD"/>
    <w:rsid w:val="008742CE"/>
    <w:rsid w:val="00A16D47"/>
    <w:rsid w:val="00AD4F91"/>
    <w:rsid w:val="00AE61C8"/>
    <w:rsid w:val="00D56305"/>
    <w:rsid w:val="00DC384E"/>
    <w:rsid w:val="00E176B0"/>
    <w:rsid w:val="00F06D44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E265F8"/>
  <w15:docId w15:val="{A4B6220B-636D-4C22-B8D3-3CB4F706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815A50"/>
    <w:rPr>
      <w:color w:val="0000FF"/>
      <w:u w:val="single"/>
    </w:rPr>
  </w:style>
  <w:style w:type="paragraph" w:customStyle="1" w:styleId="JobTitlebold">
    <w:name w:val="Job Title bold"/>
    <w:basedOn w:val="Normal"/>
    <w:link w:val="JobTitleboldCharChar"/>
    <w:rsid w:val="00E176B0"/>
    <w:pPr>
      <w:spacing w:before="120"/>
    </w:pPr>
    <w:rPr>
      <w:rFonts w:ascii="Verdana" w:eastAsia="Times New Roman" w:hAnsi="Verdana" w:cs="Times New Roman"/>
      <w:b/>
      <w:bCs/>
      <w:sz w:val="19"/>
    </w:rPr>
  </w:style>
  <w:style w:type="character" w:customStyle="1" w:styleId="JobTitleboldCharChar">
    <w:name w:val="Job Title bold Char Char"/>
    <w:link w:val="JobTitlebold"/>
    <w:rsid w:val="00E176B0"/>
    <w:rPr>
      <w:rFonts w:ascii="Verdana" w:eastAsia="Times New Roman" w:hAnsi="Verdana" w:cs="Times New Roman"/>
      <w:b/>
      <w:bCs/>
      <w:sz w:val="19"/>
    </w:rPr>
  </w:style>
  <w:style w:type="paragraph" w:styleId="BodyTextIndent2">
    <w:name w:val="Body Text Indent 2"/>
    <w:basedOn w:val="Normal"/>
    <w:link w:val="BodyTextIndent2Char"/>
    <w:rsid w:val="00E176B0"/>
    <w:pPr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176B0"/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8742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yj2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5669C114849F3919F8514D35A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27C4-60CD-4F7B-A35D-527218278B23}"/>
      </w:docPartPr>
      <w:docPartBody>
        <w:p w:rsidR="00000000" w:rsidRDefault="005F3A8D">
          <w:pPr>
            <w:pStyle w:val="75B5669C114849F3919F8514D35A9CFB"/>
          </w:pPr>
          <w:r>
            <w:t>Your Name</w:t>
          </w:r>
        </w:p>
      </w:docPartBody>
    </w:docPart>
    <w:docPart>
      <w:docPartPr>
        <w:name w:val="E64BD6C45C02404BAB7D23E955C3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CA73-F0B2-4E67-B44C-22387FFE92D1}"/>
      </w:docPartPr>
      <w:docPartBody>
        <w:p w:rsidR="00000000" w:rsidRDefault="005F3A8D">
          <w:pPr>
            <w:pStyle w:val="E64BD6C45C02404BAB7D23E955C3ABAE"/>
          </w:pPr>
          <w:r>
            <w:t>Objective</w:t>
          </w:r>
        </w:p>
      </w:docPartBody>
    </w:docPart>
    <w:docPart>
      <w:docPartPr>
        <w:name w:val="D982480FA36C4A8FB773D855E10D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9553-0349-4956-9438-E900D3F2219D}"/>
      </w:docPartPr>
      <w:docPartBody>
        <w:p w:rsidR="00000000" w:rsidRDefault="005F3A8D">
          <w:pPr>
            <w:pStyle w:val="D982480FA36C4A8FB773D855E10DE23D"/>
          </w:pPr>
          <w:r>
            <w:t>Education</w:t>
          </w:r>
        </w:p>
      </w:docPartBody>
    </w:docPart>
    <w:docPart>
      <w:docPartPr>
        <w:name w:val="B1597532F31B4D2482967A146BFF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F47F-24A2-4DCF-AD87-78D9F2A91474}"/>
      </w:docPartPr>
      <w:docPartBody>
        <w:p w:rsidR="005F3A8D" w:rsidRDefault="005F3A8D">
          <w:pPr>
            <w:pStyle w:val="B1597532F31B4D2482967A146BFF6D79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8D"/>
    <w:rsid w:val="005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5669C114849F3919F8514D35A9CFB">
    <w:name w:val="75B5669C114849F3919F8514D35A9CFB"/>
  </w:style>
  <w:style w:type="paragraph" w:customStyle="1" w:styleId="9567641E36E64D84AE02D26ED4810BE9">
    <w:name w:val="9567641E36E64D84AE02D26ED4810BE9"/>
  </w:style>
  <w:style w:type="paragraph" w:customStyle="1" w:styleId="262D9BAB25894BE19EFBA9C76E4512D6">
    <w:name w:val="262D9BAB25894BE19EFBA9C76E4512D6"/>
  </w:style>
  <w:style w:type="paragraph" w:customStyle="1" w:styleId="736F47FC1864407B803D058C35CE465F">
    <w:name w:val="736F47FC1864407B803D058C35CE465F"/>
  </w:style>
  <w:style w:type="paragraph" w:customStyle="1" w:styleId="2F2AFF96D0CE4172A90225770EA2E1F3">
    <w:name w:val="2F2AFF96D0CE4172A90225770EA2E1F3"/>
  </w:style>
  <w:style w:type="paragraph" w:customStyle="1" w:styleId="E64BD6C45C02404BAB7D23E955C3ABAE">
    <w:name w:val="E64BD6C45C02404BAB7D23E955C3ABAE"/>
  </w:style>
  <w:style w:type="paragraph" w:customStyle="1" w:styleId="E519B5F24238422CB2D0097D99D85743">
    <w:name w:val="E519B5F24238422CB2D0097D99D85743"/>
  </w:style>
  <w:style w:type="paragraph" w:customStyle="1" w:styleId="D982480FA36C4A8FB773D855E10DE23D">
    <w:name w:val="D982480FA36C4A8FB773D855E10DE23D"/>
  </w:style>
  <w:style w:type="paragraph" w:customStyle="1" w:styleId="D4249F7F62D8467BA86B84E1DBEDEC9F">
    <w:name w:val="D4249F7F62D8467BA86B84E1DBEDEC9F"/>
  </w:style>
  <w:style w:type="character" w:styleId="Emphasis">
    <w:name w:val="Emphasis"/>
    <w:basedOn w:val="DefaultParagraphFont"/>
    <w:uiPriority w:val="4"/>
    <w:qFormat/>
    <w:rsid w:val="005F3A8D"/>
    <w:rPr>
      <w:i/>
      <w:iCs/>
    </w:rPr>
  </w:style>
  <w:style w:type="paragraph" w:customStyle="1" w:styleId="B3BAF0EBDF844472882664630FD73E10">
    <w:name w:val="B3BAF0EBDF844472882664630FD73E10"/>
  </w:style>
  <w:style w:type="paragraph" w:customStyle="1" w:styleId="9A458A98AD2046AEBF398C8A5DF5A8DE">
    <w:name w:val="9A458A98AD2046AEBF398C8A5DF5A8DE"/>
  </w:style>
  <w:style w:type="paragraph" w:styleId="ListBullet">
    <w:name w:val="List Bullet"/>
    <w:basedOn w:val="Normal"/>
    <w:uiPriority w:val="5"/>
    <w:qFormat/>
    <w:rsid w:val="005F3A8D"/>
    <w:pPr>
      <w:numPr>
        <w:numId w:val="1"/>
      </w:numPr>
      <w:spacing w:after="80" w:line="240" w:lineRule="auto"/>
    </w:pPr>
    <w:rPr>
      <w:sz w:val="20"/>
      <w:szCs w:val="20"/>
    </w:rPr>
  </w:style>
  <w:style w:type="paragraph" w:customStyle="1" w:styleId="8421F2BF815947A1972E78E93F5BFE89">
    <w:name w:val="8421F2BF815947A1972E78E93F5BFE89"/>
  </w:style>
  <w:style w:type="paragraph" w:customStyle="1" w:styleId="B1597532F31B4D2482967A146BFF6D79">
    <w:name w:val="B1597532F31B4D2482967A146BFF6D79"/>
  </w:style>
  <w:style w:type="paragraph" w:customStyle="1" w:styleId="BE5C4D1653EB4837B6AFC2E495712E27">
    <w:name w:val="BE5C4D1653EB4837B6AFC2E495712E27"/>
  </w:style>
  <w:style w:type="paragraph" w:customStyle="1" w:styleId="E248E8AF43F5429FB516CEC94FB1AEBD">
    <w:name w:val="E248E8AF43F5429FB516CEC94FB1AEBD"/>
  </w:style>
  <w:style w:type="paragraph" w:customStyle="1" w:styleId="12925AC6FF1A467A9242483FA967C551">
    <w:name w:val="12925AC6FF1A467A9242483FA967C551"/>
  </w:style>
  <w:style w:type="paragraph" w:customStyle="1" w:styleId="80BC72CAA94A401EA89B542C817185FC">
    <w:name w:val="80BC72CAA94A401EA89B542C817185FC"/>
  </w:style>
  <w:style w:type="paragraph" w:customStyle="1" w:styleId="E2E7D0E40F0141BDB62205EDD047571F">
    <w:name w:val="E2E7D0E40F0141BDB62205EDD047571F"/>
  </w:style>
  <w:style w:type="paragraph" w:customStyle="1" w:styleId="6FE7FC27CDA9453CB78CA94C89491448">
    <w:name w:val="6FE7FC27CDA9453CB78CA94C89491448"/>
  </w:style>
  <w:style w:type="paragraph" w:customStyle="1" w:styleId="56C9407734A64CF6B812B8456F094BE2">
    <w:name w:val="56C9407734A64CF6B812B8456F094BE2"/>
  </w:style>
  <w:style w:type="paragraph" w:customStyle="1" w:styleId="2BA0DAEC2CDF46DCB2A05A407648A053">
    <w:name w:val="2BA0DAEC2CDF46DCB2A05A407648A053"/>
  </w:style>
  <w:style w:type="paragraph" w:customStyle="1" w:styleId="D3E8FBFD5BA94D7494C9B0AAF46AFF84">
    <w:name w:val="D3E8FBFD5BA94D7494C9B0AAF46AFF84"/>
  </w:style>
  <w:style w:type="paragraph" w:customStyle="1" w:styleId="B9F2868B186741F68EB22AA4CFC6E6A4">
    <w:name w:val="B9F2868B186741F68EB22AA4CFC6E6A4"/>
  </w:style>
  <w:style w:type="paragraph" w:customStyle="1" w:styleId="A7F390D3A5574DCC8139B5318B84B9DC">
    <w:name w:val="A7F390D3A5574DCC8139B5318B84B9DC"/>
  </w:style>
  <w:style w:type="paragraph" w:customStyle="1" w:styleId="9878DDD93594485FA8883847D966B453">
    <w:name w:val="9878DDD93594485FA8883847D966B453"/>
  </w:style>
  <w:style w:type="paragraph" w:customStyle="1" w:styleId="890880A81F1842DA862D84B2C5B93094">
    <w:name w:val="890880A81F1842DA862D84B2C5B93094"/>
  </w:style>
  <w:style w:type="paragraph" w:customStyle="1" w:styleId="E9F6716E2B204445BA4A7BD2DCCE8E34">
    <w:name w:val="E9F6716E2B204445BA4A7BD2DCCE8E34"/>
  </w:style>
  <w:style w:type="paragraph" w:customStyle="1" w:styleId="236E035A7FE9423ABDE517A085136A42">
    <w:name w:val="236E035A7FE9423ABDE517A085136A42"/>
  </w:style>
  <w:style w:type="paragraph" w:customStyle="1" w:styleId="2F47542809464724AA009D038E03C195">
    <w:name w:val="2F47542809464724AA009D038E03C195"/>
  </w:style>
  <w:style w:type="paragraph" w:customStyle="1" w:styleId="8DE9E7D6A77F4CB4A49499741EEE06A9">
    <w:name w:val="8DE9E7D6A77F4CB4A49499741EEE06A9"/>
  </w:style>
  <w:style w:type="paragraph" w:customStyle="1" w:styleId="94C4FF1EA436419689239DFF5040EB6E">
    <w:name w:val="94C4FF1EA436419689239DFF5040EB6E"/>
  </w:style>
  <w:style w:type="paragraph" w:customStyle="1" w:styleId="2660D973CB264FF2A010509A2DA0FFBC">
    <w:name w:val="2660D973CB264FF2A010509A2DA0FFBC"/>
    <w:rsid w:val="005F3A8D"/>
  </w:style>
  <w:style w:type="paragraph" w:customStyle="1" w:styleId="154231E9C2FF40EEA0DE9318C4FF4E10">
    <w:name w:val="154231E9C2FF40EEA0DE9318C4FF4E10"/>
    <w:rsid w:val="005F3A8D"/>
  </w:style>
  <w:style w:type="paragraph" w:customStyle="1" w:styleId="BF2C38520560419782D7BE2FCBF6E476">
    <w:name w:val="BF2C38520560419782D7BE2FCBF6E476"/>
    <w:rsid w:val="005F3A8D"/>
  </w:style>
  <w:style w:type="paragraph" w:customStyle="1" w:styleId="97F5046F26844E5892587F7DE6238BD4">
    <w:name w:val="97F5046F26844E5892587F7DE6238BD4"/>
    <w:rsid w:val="005F3A8D"/>
  </w:style>
  <w:style w:type="paragraph" w:customStyle="1" w:styleId="877DB7411EE7453C8FCFB9CDC2C186A0">
    <w:name w:val="877DB7411EE7453C8FCFB9CDC2C186A0"/>
    <w:rsid w:val="005F3A8D"/>
  </w:style>
  <w:style w:type="paragraph" w:customStyle="1" w:styleId="0C09389F17394CD193556AAC63AA76F4">
    <w:name w:val="0C09389F17394CD193556AAC63AA76F4"/>
    <w:rsid w:val="005F3A8D"/>
  </w:style>
  <w:style w:type="paragraph" w:customStyle="1" w:styleId="63A888D7BB75463C919597EF7CB2EB6D">
    <w:name w:val="63A888D7BB75463C919597EF7CB2EB6D"/>
    <w:rsid w:val="005F3A8D"/>
  </w:style>
  <w:style w:type="paragraph" w:customStyle="1" w:styleId="9501FDB43FD14531A74A5FC82D35EA1A">
    <w:name w:val="9501FDB43FD14531A74A5FC82D35EA1A"/>
    <w:rsid w:val="005F3A8D"/>
  </w:style>
  <w:style w:type="paragraph" w:customStyle="1" w:styleId="CA54E5A9016847CBA49530C1BE7B9DC2">
    <w:name w:val="CA54E5A9016847CBA49530C1BE7B9DC2"/>
    <w:rsid w:val="005F3A8D"/>
  </w:style>
  <w:style w:type="paragraph" w:customStyle="1" w:styleId="C2A99955716F4B268BF851429FD3BFD0">
    <w:name w:val="C2A99955716F4B268BF851429FD3BFD0"/>
    <w:rsid w:val="005F3A8D"/>
  </w:style>
  <w:style w:type="paragraph" w:customStyle="1" w:styleId="63BF06BD3DBD4EA2B4CF1B786AA44795">
    <w:name w:val="63BF06BD3DBD4EA2B4CF1B786AA44795"/>
    <w:rsid w:val="005F3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3B4AA136-5255-4886-82DA-72465AF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101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jaquetta powe</dc:creator>
  <cp:keywords/>
  <dc:description/>
  <cp:lastModifiedBy>jaquetta powe</cp:lastModifiedBy>
  <cp:revision>6</cp:revision>
  <dcterms:created xsi:type="dcterms:W3CDTF">2018-09-03T03:58:00Z</dcterms:created>
  <dcterms:modified xsi:type="dcterms:W3CDTF">2018-09-03T05:44:00Z</dcterms:modified>
  <cp:version/>
</cp:coreProperties>
</file>