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21" w:type="dxa"/>
        <w:tblInd w:w="-180" w:type="dxa"/>
        <w:tblLayout w:type="fixed"/>
        <w:tblCellMar>
          <w:left w:w="0" w:type="dxa"/>
          <w:right w:w="0" w:type="dxa"/>
        </w:tblCellMar>
        <w:tblLook w:val="04A0" w:firstRow="1" w:lastRow="0" w:firstColumn="1" w:lastColumn="0" w:noHBand="0" w:noVBand="1"/>
      </w:tblPr>
      <w:tblGrid>
        <w:gridCol w:w="1800"/>
        <w:gridCol w:w="175"/>
        <w:gridCol w:w="8846"/>
      </w:tblGrid>
      <w:tr w:rsidR="004D0B2D" w14:paraId="731FDFB0" w14:textId="77777777" w:rsidTr="004D0B2D">
        <w:tc>
          <w:tcPr>
            <w:tcW w:w="1800" w:type="dxa"/>
          </w:tcPr>
          <w:p w14:paraId="0A751461" w14:textId="77777777" w:rsidR="009F19E9" w:rsidRDefault="009F19E9" w:rsidP="00620EA4">
            <w:pPr>
              <w:pStyle w:val="Heading1"/>
            </w:pPr>
          </w:p>
        </w:tc>
        <w:tc>
          <w:tcPr>
            <w:tcW w:w="175" w:type="dxa"/>
          </w:tcPr>
          <w:p w14:paraId="489B83DC" w14:textId="77777777" w:rsidR="009F19E9" w:rsidRPr="009F19E9" w:rsidRDefault="009F19E9" w:rsidP="009F19E9"/>
        </w:tc>
        <w:tc>
          <w:tcPr>
            <w:tcW w:w="8846" w:type="dxa"/>
          </w:tcPr>
          <w:p w14:paraId="111E78B9" w14:textId="77777777" w:rsidR="009F19E9" w:rsidRDefault="009F19E9" w:rsidP="00CF08D8">
            <w:pPr>
              <w:pStyle w:val="Title"/>
              <w:spacing w:after="0"/>
            </w:pPr>
            <w:r>
              <w:fldChar w:fldCharType="begin"/>
            </w:r>
            <w:r>
              <w:instrText xml:space="preserve"> PLACEHOLDER </w:instrText>
            </w:r>
            <w:r>
              <w:fldChar w:fldCharType="begin"/>
            </w:r>
            <w:r>
              <w:instrText xml:space="preserve"> IF </w:instrText>
            </w:r>
            <w:fldSimple w:instr=" USERNAME ">
              <w:r w:rsidR="00C02395">
                <w:rPr>
                  <w:noProof/>
                </w:rPr>
                <w:instrText>Katelyn Frederking</w:instrText>
              </w:r>
            </w:fldSimple>
            <w:r>
              <w:instrText xml:space="preserve">="" "[Your Name]" </w:instrText>
            </w:r>
            <w:fldSimple w:instr=" USERNAME ">
              <w:r w:rsidR="00C02395">
                <w:rPr>
                  <w:noProof/>
                </w:rPr>
                <w:instrText>Katelyn Frederking</w:instrText>
              </w:r>
            </w:fldSimple>
            <w:r>
              <w:fldChar w:fldCharType="separate"/>
            </w:r>
            <w:r w:rsidR="00C02395">
              <w:rPr>
                <w:noProof/>
              </w:rPr>
              <w:instrText>Katelyn Frederking</w:instrText>
            </w:r>
            <w:r>
              <w:fldChar w:fldCharType="end"/>
            </w:r>
            <w:r>
              <w:instrText xml:space="preserve"> \* MERGEFORMAT</w:instrText>
            </w:r>
            <w:r>
              <w:fldChar w:fldCharType="separate"/>
            </w:r>
            <w:r w:rsidR="00C02395">
              <w:t xml:space="preserve">Katelyn </w:t>
            </w:r>
            <w:r w:rsidR="00C02395">
              <w:rPr>
                <w:noProof/>
              </w:rPr>
              <w:t>Frederking</w:t>
            </w:r>
            <w:r>
              <w:fldChar w:fldCharType="end"/>
            </w:r>
          </w:p>
          <w:p w14:paraId="013A9035" w14:textId="73C091F4" w:rsidR="009F19E9" w:rsidRDefault="002E039D" w:rsidP="00CF08D8">
            <w:pPr>
              <w:pStyle w:val="ContactDetails"/>
              <w:rPr>
                <w:sz w:val="24"/>
                <w:szCs w:val="24"/>
              </w:rPr>
            </w:pPr>
            <w:r>
              <w:rPr>
                <w:sz w:val="24"/>
                <w:szCs w:val="24"/>
              </w:rPr>
              <w:t>725 S Locust Ottawa KS 66067</w:t>
            </w:r>
            <w:r w:rsidR="009F19E9" w:rsidRPr="00C02395">
              <w:rPr>
                <w:sz w:val="24"/>
                <w:szCs w:val="24"/>
              </w:rPr>
              <w:br/>
              <w:t xml:space="preserve">T: </w:t>
            </w:r>
            <w:r w:rsidR="00C02395" w:rsidRPr="00C02395">
              <w:rPr>
                <w:sz w:val="24"/>
                <w:szCs w:val="24"/>
              </w:rPr>
              <w:t>(785) 259-3166</w:t>
            </w:r>
            <w:r w:rsidR="009F19E9" w:rsidRPr="00C02395">
              <w:rPr>
                <w:sz w:val="24"/>
                <w:szCs w:val="24"/>
              </w:rPr>
              <w:t xml:space="preserve">   E: </w:t>
            </w:r>
            <w:hyperlink r:id="rId8" w:history="1">
              <w:r w:rsidR="00D43071" w:rsidRPr="00BA2639">
                <w:rPr>
                  <w:rStyle w:val="Hyperlink"/>
                  <w:sz w:val="24"/>
                  <w:szCs w:val="24"/>
                </w:rPr>
                <w:t>katefrederking@gmail.com</w:t>
              </w:r>
            </w:hyperlink>
          </w:p>
          <w:p w14:paraId="590A16F7" w14:textId="28351B67" w:rsidR="00D43071" w:rsidRPr="00C02395" w:rsidRDefault="00D43071" w:rsidP="00CF08D8">
            <w:pPr>
              <w:pStyle w:val="ContactDetails"/>
              <w:rPr>
                <w:sz w:val="24"/>
                <w:szCs w:val="24"/>
              </w:rPr>
            </w:pPr>
          </w:p>
        </w:tc>
      </w:tr>
      <w:tr w:rsidR="004D0B2D" w14:paraId="57327261" w14:textId="77777777" w:rsidTr="004D0B2D">
        <w:tc>
          <w:tcPr>
            <w:tcW w:w="1800" w:type="dxa"/>
          </w:tcPr>
          <w:p w14:paraId="379A233A" w14:textId="77777777" w:rsidR="009F19E9" w:rsidRDefault="009F19E9" w:rsidP="00620EA4">
            <w:pPr>
              <w:pStyle w:val="Heading1"/>
            </w:pPr>
            <w:r>
              <w:t>Objective</w:t>
            </w:r>
          </w:p>
        </w:tc>
        <w:tc>
          <w:tcPr>
            <w:tcW w:w="175" w:type="dxa"/>
          </w:tcPr>
          <w:p w14:paraId="2F464701" w14:textId="77777777" w:rsidR="009F19E9" w:rsidRPr="009F19E9" w:rsidRDefault="009F19E9" w:rsidP="009F19E9"/>
        </w:tc>
        <w:tc>
          <w:tcPr>
            <w:tcW w:w="8846" w:type="dxa"/>
          </w:tcPr>
          <w:sdt>
            <w:sdtPr>
              <w:id w:val="8394789"/>
              <w:placeholder>
                <w:docPart w:val="6542CA3DC6EA994E96F5CE63FB4F7166"/>
              </w:placeholder>
            </w:sdtPr>
            <w:sdtEndPr/>
            <w:sdtContent>
              <w:p w14:paraId="361ED086" w14:textId="4BFA8436" w:rsidR="009F19E9" w:rsidRPr="006926CE" w:rsidRDefault="00634ECB" w:rsidP="002E039D">
                <w:pPr>
                  <w:pStyle w:val="BodyText"/>
                  <w:spacing w:after="0"/>
                </w:pPr>
                <w:r>
                  <w:t xml:space="preserve">I desire to become a part of </w:t>
                </w:r>
                <w:r w:rsidR="002E039D">
                  <w:t>Advent Health in Ottawa</w:t>
                </w:r>
                <w:r>
                  <w:t xml:space="preserve"> emergency room team, as an emergency room RN</w:t>
                </w:r>
                <w:r w:rsidR="004D0B2D">
                  <w:t>.</w:t>
                </w:r>
                <w:r>
                  <w:t xml:space="preserve"> I am </w:t>
                </w:r>
                <w:r w:rsidR="00D43071">
                  <w:t xml:space="preserve">a </w:t>
                </w:r>
                <w:r>
                  <w:t>self-motivated and career oriented candidate with</w:t>
                </w:r>
                <w:r w:rsidR="002E039D">
                  <w:t xml:space="preserve"> </w:t>
                </w:r>
                <w:r w:rsidR="00D43071">
                  <w:t>a</w:t>
                </w:r>
                <w:r>
                  <w:t xml:space="preserve"> professional attitude, good communication, patient assessment, and critical thinking skills. I am looking for this opportunity in order to use my skills to provide emergency nursing care for patients and become a part of </w:t>
                </w:r>
                <w:r w:rsidR="002E039D">
                  <w:t>Ottawa’s</w:t>
                </w:r>
                <w:bookmarkStart w:id="0" w:name="_GoBack"/>
                <w:bookmarkEnd w:id="0"/>
                <w:r>
                  <w:t xml:space="preserve"> outstanding emergency room nursing team.</w:t>
                </w:r>
              </w:p>
            </w:sdtContent>
          </w:sdt>
        </w:tc>
      </w:tr>
      <w:tr w:rsidR="004D0B2D" w14:paraId="57BD90C5" w14:textId="77777777" w:rsidTr="004D0B2D">
        <w:tc>
          <w:tcPr>
            <w:tcW w:w="1800" w:type="dxa"/>
          </w:tcPr>
          <w:p w14:paraId="26D2B813" w14:textId="77777777" w:rsidR="004D0B2D" w:rsidRDefault="004D0B2D" w:rsidP="00620EA4">
            <w:pPr>
              <w:pStyle w:val="Heading1"/>
            </w:pPr>
          </w:p>
          <w:p w14:paraId="1EB46B4B" w14:textId="77777777" w:rsidR="00C02395" w:rsidRDefault="00C02395" w:rsidP="004D0B2D">
            <w:pPr>
              <w:pStyle w:val="Heading1"/>
              <w:jc w:val="center"/>
            </w:pPr>
            <w:r>
              <w:t xml:space="preserve">Nursing </w:t>
            </w:r>
            <w:r w:rsidR="009F19E9">
              <w:t>Experience</w:t>
            </w:r>
          </w:p>
          <w:p w14:paraId="0A84DA37" w14:textId="77777777" w:rsidR="00C02395" w:rsidRPr="00C02395" w:rsidRDefault="00C02395" w:rsidP="00C02395"/>
          <w:p w14:paraId="25B42BC6" w14:textId="77777777" w:rsidR="00C02395" w:rsidRPr="00C02395" w:rsidRDefault="00C02395" w:rsidP="00C02395"/>
          <w:p w14:paraId="0C0022D3" w14:textId="77777777" w:rsidR="00C02395" w:rsidRPr="00C02395" w:rsidRDefault="00C02395" w:rsidP="00C02395"/>
          <w:p w14:paraId="7C44AE99" w14:textId="77777777" w:rsidR="00C02395" w:rsidRPr="00C02395" w:rsidRDefault="00C02395" w:rsidP="00C02395"/>
          <w:p w14:paraId="71EB1B64" w14:textId="77777777" w:rsidR="00C02395" w:rsidRPr="00C02395" w:rsidRDefault="00C02395" w:rsidP="00C02395"/>
          <w:p w14:paraId="6386B640" w14:textId="77777777" w:rsidR="00C02395" w:rsidRPr="00C02395" w:rsidRDefault="00C02395" w:rsidP="00C02395"/>
          <w:p w14:paraId="420A96E2" w14:textId="77777777" w:rsidR="00C02395" w:rsidRPr="00C02395" w:rsidRDefault="00C02395" w:rsidP="00C02395"/>
          <w:p w14:paraId="2B4B2994" w14:textId="77777777" w:rsidR="00C02395" w:rsidRPr="00C02395" w:rsidRDefault="00C02395" w:rsidP="00C02395"/>
          <w:p w14:paraId="7D86E58F" w14:textId="77777777" w:rsidR="00C02395" w:rsidRPr="00C02395" w:rsidRDefault="00C02395" w:rsidP="00C02395"/>
          <w:p w14:paraId="3B219423" w14:textId="77777777" w:rsidR="00C02395" w:rsidRPr="00C02395" w:rsidRDefault="00C02395" w:rsidP="00C02395"/>
          <w:p w14:paraId="123CDFDB" w14:textId="77777777" w:rsidR="00C02395" w:rsidRPr="00C02395" w:rsidRDefault="00C02395" w:rsidP="00C02395"/>
          <w:p w14:paraId="44647F91" w14:textId="77777777" w:rsidR="00C02395" w:rsidRPr="00C02395" w:rsidRDefault="00C02395" w:rsidP="00C02395"/>
          <w:p w14:paraId="5E7EC18E" w14:textId="77777777" w:rsidR="004F0BD9" w:rsidRDefault="004F0BD9" w:rsidP="004F0BD9">
            <w:pPr>
              <w:jc w:val="right"/>
              <w:rPr>
                <w:b/>
                <w:color w:val="E76F34" w:themeColor="accent1"/>
                <w:sz w:val="18"/>
                <w:szCs w:val="18"/>
              </w:rPr>
            </w:pPr>
          </w:p>
          <w:p w14:paraId="1DDE2F24" w14:textId="77777777" w:rsidR="004D0B2D" w:rsidRDefault="004D0B2D" w:rsidP="004F0BD9">
            <w:pPr>
              <w:jc w:val="right"/>
              <w:rPr>
                <w:b/>
                <w:color w:val="E76F34" w:themeColor="accent1"/>
                <w:sz w:val="18"/>
                <w:szCs w:val="18"/>
              </w:rPr>
            </w:pPr>
          </w:p>
          <w:p w14:paraId="6FC3469A" w14:textId="77777777" w:rsidR="004D0B2D" w:rsidRDefault="004D0B2D" w:rsidP="004F0BD9">
            <w:pPr>
              <w:jc w:val="right"/>
              <w:rPr>
                <w:b/>
                <w:color w:val="E76F34" w:themeColor="accent1"/>
                <w:sz w:val="18"/>
                <w:szCs w:val="18"/>
              </w:rPr>
            </w:pPr>
          </w:p>
          <w:p w14:paraId="31786993" w14:textId="77777777" w:rsidR="004D0B2D" w:rsidRDefault="004D0B2D" w:rsidP="004F0BD9">
            <w:pPr>
              <w:jc w:val="right"/>
              <w:rPr>
                <w:b/>
                <w:color w:val="E76F34" w:themeColor="accent1"/>
                <w:sz w:val="18"/>
                <w:szCs w:val="18"/>
              </w:rPr>
            </w:pPr>
          </w:p>
          <w:p w14:paraId="427B85BE" w14:textId="77777777" w:rsidR="004D0B2D" w:rsidRDefault="004D0B2D" w:rsidP="004F0BD9">
            <w:pPr>
              <w:jc w:val="right"/>
              <w:rPr>
                <w:b/>
                <w:color w:val="E76F34" w:themeColor="accent1"/>
                <w:sz w:val="18"/>
                <w:szCs w:val="18"/>
              </w:rPr>
            </w:pPr>
          </w:p>
          <w:p w14:paraId="7D645D92" w14:textId="77777777" w:rsidR="004D0B2D" w:rsidRDefault="004D0B2D" w:rsidP="004D0B2D">
            <w:pPr>
              <w:rPr>
                <w:b/>
                <w:color w:val="E76F34" w:themeColor="accent1"/>
                <w:sz w:val="18"/>
                <w:szCs w:val="18"/>
              </w:rPr>
            </w:pPr>
          </w:p>
          <w:p w14:paraId="64858D7A" w14:textId="77777777" w:rsidR="00197509" w:rsidRDefault="00197509" w:rsidP="004D0B2D">
            <w:pPr>
              <w:rPr>
                <w:b/>
                <w:color w:val="E76F34" w:themeColor="accent1"/>
                <w:sz w:val="18"/>
                <w:szCs w:val="18"/>
              </w:rPr>
            </w:pPr>
          </w:p>
          <w:p w14:paraId="729173BC" w14:textId="77777777" w:rsidR="00197509" w:rsidRDefault="00197509" w:rsidP="004D0B2D">
            <w:pPr>
              <w:rPr>
                <w:b/>
                <w:color w:val="E76F34" w:themeColor="accent1"/>
                <w:sz w:val="18"/>
                <w:szCs w:val="18"/>
              </w:rPr>
            </w:pPr>
          </w:p>
          <w:p w14:paraId="5111DB26" w14:textId="77777777" w:rsidR="00197509" w:rsidRDefault="00197509" w:rsidP="004D0B2D">
            <w:pPr>
              <w:rPr>
                <w:b/>
                <w:color w:val="E76F34" w:themeColor="accent1"/>
                <w:sz w:val="18"/>
                <w:szCs w:val="18"/>
              </w:rPr>
            </w:pPr>
          </w:p>
          <w:p w14:paraId="3511115B" w14:textId="77777777" w:rsidR="00197509" w:rsidRDefault="00197509" w:rsidP="004D0B2D">
            <w:pPr>
              <w:rPr>
                <w:b/>
                <w:color w:val="E76F34" w:themeColor="accent1"/>
                <w:sz w:val="18"/>
                <w:szCs w:val="18"/>
              </w:rPr>
            </w:pPr>
          </w:p>
          <w:p w14:paraId="258AF885" w14:textId="77777777" w:rsidR="00197509" w:rsidRDefault="00197509" w:rsidP="004D0B2D">
            <w:pPr>
              <w:rPr>
                <w:b/>
                <w:color w:val="E76F34" w:themeColor="accent1"/>
                <w:sz w:val="18"/>
                <w:szCs w:val="18"/>
              </w:rPr>
            </w:pPr>
          </w:p>
          <w:p w14:paraId="5F6CD391" w14:textId="77777777" w:rsidR="00197509" w:rsidRDefault="00197509" w:rsidP="004D0B2D">
            <w:pPr>
              <w:rPr>
                <w:b/>
                <w:color w:val="E76F34" w:themeColor="accent1"/>
                <w:sz w:val="18"/>
                <w:szCs w:val="18"/>
              </w:rPr>
            </w:pPr>
          </w:p>
          <w:p w14:paraId="3FD4434C" w14:textId="43D920E5" w:rsidR="00C02395" w:rsidRPr="004F0BD9" w:rsidRDefault="004D0B2D" w:rsidP="004D0B2D">
            <w:pPr>
              <w:rPr>
                <w:b/>
                <w:color w:val="E76F34" w:themeColor="accent1"/>
                <w:sz w:val="18"/>
                <w:szCs w:val="18"/>
              </w:rPr>
            </w:pPr>
            <w:r>
              <w:rPr>
                <w:b/>
                <w:color w:val="E76F34" w:themeColor="accent1"/>
                <w:sz w:val="18"/>
                <w:szCs w:val="18"/>
              </w:rPr>
              <w:t xml:space="preserve">Clinical </w:t>
            </w:r>
            <w:r w:rsidR="004F0BD9" w:rsidRPr="004F0BD9">
              <w:rPr>
                <w:b/>
                <w:color w:val="E76F34" w:themeColor="accent1"/>
                <w:sz w:val="18"/>
                <w:szCs w:val="18"/>
              </w:rPr>
              <w:t>Experience</w:t>
            </w:r>
          </w:p>
          <w:p w14:paraId="4D2684DD" w14:textId="77777777" w:rsidR="009F19E9" w:rsidRDefault="009F19E9" w:rsidP="00C02395">
            <w:pPr>
              <w:jc w:val="center"/>
            </w:pPr>
          </w:p>
          <w:p w14:paraId="59C3EC59" w14:textId="77777777" w:rsidR="004F0BD9" w:rsidRDefault="004F0BD9" w:rsidP="00C02395">
            <w:pPr>
              <w:jc w:val="right"/>
              <w:rPr>
                <w:b/>
                <w:color w:val="E76F34" w:themeColor="accent1"/>
                <w:sz w:val="18"/>
                <w:szCs w:val="18"/>
              </w:rPr>
            </w:pPr>
          </w:p>
          <w:p w14:paraId="4C4EF8E9" w14:textId="77777777" w:rsidR="004F0BD9" w:rsidRDefault="004F0BD9" w:rsidP="004F0BD9">
            <w:pPr>
              <w:jc w:val="right"/>
              <w:rPr>
                <w:b/>
                <w:color w:val="E76F34" w:themeColor="accent1"/>
                <w:sz w:val="18"/>
                <w:szCs w:val="18"/>
              </w:rPr>
            </w:pPr>
          </w:p>
          <w:p w14:paraId="0CAFCFAD" w14:textId="77777777" w:rsidR="004F0BD9" w:rsidRDefault="004F0BD9" w:rsidP="004F0BD9">
            <w:pPr>
              <w:jc w:val="right"/>
              <w:rPr>
                <w:b/>
                <w:color w:val="E76F34" w:themeColor="accent1"/>
                <w:sz w:val="18"/>
                <w:szCs w:val="18"/>
              </w:rPr>
            </w:pPr>
          </w:p>
          <w:p w14:paraId="4FBEC8D5" w14:textId="77777777" w:rsidR="004F0BD9" w:rsidRDefault="004F0BD9" w:rsidP="004F0BD9">
            <w:pPr>
              <w:jc w:val="right"/>
              <w:rPr>
                <w:b/>
                <w:color w:val="E76F34" w:themeColor="accent1"/>
                <w:sz w:val="18"/>
                <w:szCs w:val="18"/>
              </w:rPr>
            </w:pPr>
          </w:p>
          <w:p w14:paraId="652B7AEE" w14:textId="77777777" w:rsidR="004F0BD9" w:rsidRDefault="004F0BD9" w:rsidP="004F0BD9">
            <w:pPr>
              <w:jc w:val="right"/>
              <w:rPr>
                <w:b/>
                <w:color w:val="E76F34" w:themeColor="accent1"/>
                <w:sz w:val="18"/>
                <w:szCs w:val="18"/>
              </w:rPr>
            </w:pPr>
          </w:p>
          <w:p w14:paraId="5017D759" w14:textId="77777777" w:rsidR="00CF08D8" w:rsidRDefault="00CF08D8" w:rsidP="00CF08D8">
            <w:pPr>
              <w:jc w:val="right"/>
              <w:rPr>
                <w:b/>
                <w:color w:val="E76F34" w:themeColor="accent1"/>
                <w:sz w:val="18"/>
                <w:szCs w:val="18"/>
              </w:rPr>
            </w:pPr>
          </w:p>
          <w:p w14:paraId="3DAD57D6" w14:textId="77777777" w:rsidR="003B7922" w:rsidRDefault="003B7922" w:rsidP="00CF08D8">
            <w:pPr>
              <w:jc w:val="right"/>
              <w:rPr>
                <w:b/>
                <w:color w:val="E76F34" w:themeColor="accent1"/>
                <w:sz w:val="18"/>
                <w:szCs w:val="18"/>
              </w:rPr>
            </w:pPr>
          </w:p>
          <w:p w14:paraId="3E0F72CD" w14:textId="77777777" w:rsidR="003B7922" w:rsidRDefault="003B7922" w:rsidP="00CF08D8">
            <w:pPr>
              <w:jc w:val="right"/>
              <w:rPr>
                <w:b/>
                <w:color w:val="E76F34" w:themeColor="accent1"/>
                <w:sz w:val="18"/>
                <w:szCs w:val="18"/>
              </w:rPr>
            </w:pPr>
          </w:p>
          <w:p w14:paraId="71B3F5F1" w14:textId="77777777" w:rsidR="003B7922" w:rsidRDefault="003B7922" w:rsidP="00CF08D8">
            <w:pPr>
              <w:jc w:val="right"/>
              <w:rPr>
                <w:b/>
                <w:color w:val="E76F34" w:themeColor="accent1"/>
                <w:sz w:val="18"/>
                <w:szCs w:val="18"/>
              </w:rPr>
            </w:pPr>
          </w:p>
          <w:p w14:paraId="2FBB8F0E" w14:textId="3AF3089B" w:rsidR="00C02395" w:rsidRPr="00C02395" w:rsidRDefault="00C02395" w:rsidP="004D0B2D">
            <w:pPr>
              <w:jc w:val="right"/>
              <w:rPr>
                <w:b/>
                <w:color w:val="FF6600"/>
                <w:sz w:val="18"/>
                <w:szCs w:val="18"/>
              </w:rPr>
            </w:pPr>
          </w:p>
        </w:tc>
        <w:tc>
          <w:tcPr>
            <w:tcW w:w="175" w:type="dxa"/>
          </w:tcPr>
          <w:p w14:paraId="496BE7CC" w14:textId="77777777" w:rsidR="009F19E9" w:rsidRPr="009F19E9" w:rsidRDefault="009F19E9" w:rsidP="009F19E9"/>
        </w:tc>
        <w:tc>
          <w:tcPr>
            <w:tcW w:w="8846" w:type="dxa"/>
          </w:tcPr>
          <w:sdt>
            <w:sdtPr>
              <w:rPr>
                <w:rFonts w:asciiTheme="minorHAnsi" w:eastAsiaTheme="minorEastAsia" w:hAnsiTheme="minorHAnsi" w:cstheme="minorBidi"/>
                <w:bCs w:val="0"/>
                <w:color w:val="7F7F7F" w:themeColor="text1" w:themeTint="80"/>
                <w:szCs w:val="22"/>
              </w:rPr>
              <w:id w:val="9459739"/>
              <w:placeholder>
                <w:docPart w:val="4053797CD5516445BA0630EFD9AC17BF"/>
              </w:placeholder>
            </w:sdtPr>
            <w:sdtEndPr/>
            <w:sdtContent>
              <w:p w14:paraId="53DBF5E0" w14:textId="77777777" w:rsidR="004D0B2D" w:rsidRDefault="004D0B2D" w:rsidP="004D0B2D">
                <w:pPr>
                  <w:pStyle w:val="Heading2"/>
                  <w:spacing w:after="0"/>
                  <w:contextualSpacing/>
                </w:pPr>
              </w:p>
              <w:p w14:paraId="6FB22C4C" w14:textId="77777777" w:rsidR="004D0B2D" w:rsidRDefault="004D0B2D" w:rsidP="004D0B2D">
                <w:pPr>
                  <w:pStyle w:val="Heading2"/>
                  <w:spacing w:after="0"/>
                  <w:contextualSpacing/>
                  <w:rPr>
                    <w:b/>
                  </w:rPr>
                </w:pPr>
              </w:p>
              <w:p w14:paraId="06A2BC45" w14:textId="38747F8C" w:rsidR="004D0B2D" w:rsidRDefault="004D0B2D" w:rsidP="004D0B2D">
                <w:pPr>
                  <w:pStyle w:val="Heading2"/>
                  <w:spacing w:after="0"/>
                  <w:contextualSpacing/>
                </w:pPr>
                <w:r>
                  <w:rPr>
                    <w:b/>
                  </w:rPr>
                  <w:t>Registered Nurse,</w:t>
                </w:r>
                <w:r>
                  <w:t xml:space="preserve"> February 2017- present</w:t>
                </w:r>
              </w:p>
              <w:p w14:paraId="03FA833F" w14:textId="503296E8" w:rsidR="00197509" w:rsidRDefault="00197509" w:rsidP="004D0B2D">
                <w:pPr>
                  <w:pStyle w:val="BodyText"/>
                  <w:spacing w:after="0"/>
                  <w:contextualSpacing/>
                </w:pPr>
                <w:r>
                  <w:t>Emergency Room Nurse Level 1 Trauma Center at Saint Luke’s Hospital August 2018- present</w:t>
                </w:r>
              </w:p>
              <w:p w14:paraId="59F79803" w14:textId="6B1F2994" w:rsidR="00197509" w:rsidRDefault="00197509" w:rsidP="004D0B2D">
                <w:pPr>
                  <w:pStyle w:val="BodyText"/>
                  <w:numPr>
                    <w:ilvl w:val="0"/>
                    <w:numId w:val="21"/>
                  </w:numPr>
                  <w:spacing w:after="0"/>
                  <w:contextualSpacing/>
                </w:pPr>
                <w:r>
                  <w:t>Fulfill the role of a registered nurse taking care of all emergency room patients from heart failure, strokes, STEMIs, and trauma</w:t>
                </w:r>
              </w:p>
              <w:p w14:paraId="02857617" w14:textId="5638BEAB" w:rsidR="004D0B2D" w:rsidRDefault="004D0B2D" w:rsidP="004D0B2D">
                <w:pPr>
                  <w:pStyle w:val="BodyText"/>
                  <w:spacing w:after="0"/>
                  <w:contextualSpacing/>
                </w:pPr>
                <w:r>
                  <w:t>Cardiac Transplant Unit 5 South Saint Luke’s Hospital</w:t>
                </w:r>
                <w:r w:rsidR="00197509">
                  <w:t xml:space="preserve"> February 2017- August 2018</w:t>
                </w:r>
              </w:p>
              <w:p w14:paraId="1A663AB4" w14:textId="2A5FFEC5" w:rsidR="004D0B2D" w:rsidRDefault="004D0B2D" w:rsidP="004D0B2D">
                <w:pPr>
                  <w:pStyle w:val="BodyText"/>
                  <w:numPr>
                    <w:ilvl w:val="0"/>
                    <w:numId w:val="20"/>
                  </w:numPr>
                  <w:spacing w:after="0"/>
                  <w:ind w:hanging="521"/>
                  <w:contextualSpacing/>
                </w:pPr>
                <w:r>
                  <w:t>Fulfill the role of a registered nurse taking care of heart transplants patients, liver transplant patients, left ventricles assistive device patients, and heart failure patients.</w:t>
                </w:r>
              </w:p>
              <w:p w14:paraId="0172F7B3" w14:textId="784A77D3" w:rsidR="00D43071" w:rsidRDefault="00D43071" w:rsidP="004D0B2D">
                <w:pPr>
                  <w:pStyle w:val="BodyText"/>
                  <w:numPr>
                    <w:ilvl w:val="0"/>
                    <w:numId w:val="20"/>
                  </w:numPr>
                  <w:spacing w:after="0"/>
                  <w:ind w:hanging="521"/>
                  <w:contextualSpacing/>
                </w:pPr>
                <w:r>
                  <w:t>Charge nurse on night shift</w:t>
                </w:r>
              </w:p>
              <w:p w14:paraId="3C2BB098" w14:textId="7FA1FE15" w:rsidR="004D0B2D" w:rsidRDefault="00C02395" w:rsidP="004D0B2D">
                <w:pPr>
                  <w:pStyle w:val="BodyText"/>
                  <w:spacing w:after="0"/>
                  <w:contextualSpacing/>
                </w:pPr>
                <w:r w:rsidRPr="004D0B2D">
                  <w:rPr>
                    <w:b/>
                  </w:rPr>
                  <w:t xml:space="preserve">Patient Care Technician, </w:t>
                </w:r>
                <w:r w:rsidR="004D0B2D">
                  <w:t>September 2014- December 2016</w:t>
                </w:r>
              </w:p>
            </w:sdtContent>
          </w:sdt>
          <w:p w14:paraId="269A97FD" w14:textId="77777777" w:rsidR="004D0B2D" w:rsidRDefault="00C02395" w:rsidP="004D0B2D">
            <w:pPr>
              <w:pStyle w:val="BodyText"/>
              <w:spacing w:after="0"/>
              <w:contextualSpacing/>
            </w:pPr>
            <w:r>
              <w:t>Acute Care Unit PRN, Hays Medical Center, Hays, Kansas</w:t>
            </w:r>
          </w:p>
          <w:p w14:paraId="01B4B64D" w14:textId="13C5947D" w:rsidR="00C02395" w:rsidRPr="00C02395" w:rsidRDefault="00C02395" w:rsidP="004D0B2D">
            <w:pPr>
              <w:pStyle w:val="BodyText"/>
              <w:spacing w:after="0"/>
              <w:contextualSpacing/>
            </w:pPr>
            <w:r>
              <w:t>Emergency Department PRN, Hays Medical Center, Hays, Kansas</w:t>
            </w:r>
          </w:p>
          <w:sdt>
            <w:sdtPr>
              <w:rPr>
                <w:rFonts w:asciiTheme="minorHAnsi" w:eastAsiaTheme="minorEastAsia" w:hAnsiTheme="minorHAnsi" w:cstheme="minorBidi"/>
                <w:bCs w:val="0"/>
                <w:color w:val="7F7F7F" w:themeColor="text1" w:themeTint="80"/>
                <w:szCs w:val="22"/>
              </w:rPr>
              <w:id w:val="8394785"/>
              <w:placeholder>
                <w:docPart w:val="5F8F13935C5F76429D2735D43A51BC1D"/>
              </w:placeholder>
            </w:sdtPr>
            <w:sdtEndPr/>
            <w:sdtContent>
              <w:p w14:paraId="0CC2686A" w14:textId="1E334DA5" w:rsidR="00C02395" w:rsidRPr="00CF08D8" w:rsidRDefault="00C02395" w:rsidP="004D0B2D">
                <w:pPr>
                  <w:pStyle w:val="Heading2"/>
                  <w:numPr>
                    <w:ilvl w:val="0"/>
                    <w:numId w:val="20"/>
                  </w:numPr>
                  <w:spacing w:after="0"/>
                  <w:ind w:left="559" w:hanging="521"/>
                  <w:contextualSpacing/>
                  <w:rPr>
                    <w:color w:val="7F7F7F" w:themeColor="text1" w:themeTint="80"/>
                  </w:rPr>
                </w:pPr>
                <w:r w:rsidRPr="00CF08D8">
                  <w:rPr>
                    <w:color w:val="7F7F7F" w:themeColor="text1" w:themeTint="80"/>
                  </w:rPr>
                  <w:t xml:space="preserve">Fulfill the role of </w:t>
                </w:r>
                <w:r w:rsidR="004625D6" w:rsidRPr="00CF08D8">
                  <w:rPr>
                    <w:color w:val="7F7F7F" w:themeColor="text1" w:themeTint="80"/>
                  </w:rPr>
                  <w:t>nurse</w:t>
                </w:r>
                <w:r w:rsidR="004625D6">
                  <w:rPr>
                    <w:color w:val="7F7F7F" w:themeColor="text1" w:themeTint="80"/>
                  </w:rPr>
                  <w:t>’s</w:t>
                </w:r>
                <w:r w:rsidRPr="00CF08D8">
                  <w:rPr>
                    <w:color w:val="7F7F7F" w:themeColor="text1" w:themeTint="80"/>
                  </w:rPr>
                  <w:t xml:space="preserve"> aid on acute care unit, including surgical patients and medical patients and also pediatrics patients. </w:t>
                </w:r>
              </w:p>
              <w:p w14:paraId="192C6615" w14:textId="48CE5C6E" w:rsidR="00C02395" w:rsidRDefault="00C02395" w:rsidP="004D0B2D">
                <w:pPr>
                  <w:pStyle w:val="BodyText"/>
                  <w:numPr>
                    <w:ilvl w:val="0"/>
                    <w:numId w:val="20"/>
                  </w:numPr>
                  <w:spacing w:after="0"/>
                  <w:ind w:left="559" w:hanging="521"/>
                  <w:contextualSpacing/>
                </w:pPr>
                <w:r>
                  <w:t xml:space="preserve">Fulfill the role of </w:t>
                </w:r>
                <w:r w:rsidR="004625D6">
                  <w:t>nurse’s</w:t>
                </w:r>
                <w:r>
                  <w:t xml:space="preserve"> a</w:t>
                </w:r>
                <w:r w:rsidR="004625D6">
                  <w:t>id i</w:t>
                </w:r>
                <w:r>
                  <w:t>n emergency department, including being EKG</w:t>
                </w:r>
                <w:r w:rsidR="004625D6">
                  <w:t>’s</w:t>
                </w:r>
                <w:r>
                  <w:t xml:space="preserve"> trained and splint trained.</w:t>
                </w:r>
              </w:p>
              <w:p w14:paraId="5754E73E" w14:textId="77777777" w:rsidR="007F4AE1" w:rsidRDefault="00C02395" w:rsidP="004D0B2D">
                <w:pPr>
                  <w:pStyle w:val="BodyText"/>
                  <w:numPr>
                    <w:ilvl w:val="0"/>
                    <w:numId w:val="20"/>
                  </w:numPr>
                  <w:spacing w:after="0"/>
                  <w:ind w:left="559" w:hanging="521"/>
                  <w:contextualSpacing/>
                </w:pPr>
                <w:r>
                  <w:t xml:space="preserve">Responsible for getting vital signs, giving baths, walking patients, getting EKG within a 10 minute window, applying splints, and provide assistant with daily living and documenting care and assistance in meditech charting system. </w:t>
                </w:r>
              </w:p>
            </w:sdtContent>
          </w:sdt>
          <w:sdt>
            <w:sdtPr>
              <w:rPr>
                <w:rFonts w:asciiTheme="minorHAnsi" w:eastAsiaTheme="minorEastAsia" w:hAnsiTheme="minorHAnsi" w:cstheme="minorBidi"/>
                <w:bCs w:val="0"/>
                <w:color w:val="7F7F7F" w:themeColor="text1" w:themeTint="80"/>
                <w:szCs w:val="22"/>
              </w:rPr>
              <w:id w:val="8394787"/>
              <w:placeholder>
                <w:docPart w:val="A776D9662FBC5E44BC825A33DD8D46E4"/>
              </w:placeholder>
            </w:sdtPr>
            <w:sdtEndPr/>
            <w:sdtContent>
              <w:p w14:paraId="6F382C3F" w14:textId="77777777" w:rsidR="007F4AE1" w:rsidRDefault="002E039D" w:rsidP="00CF08D8">
                <w:pPr>
                  <w:pStyle w:val="Heading2"/>
                  <w:spacing w:after="0"/>
                </w:pPr>
                <w:sdt>
                  <w:sdtPr>
                    <w:id w:val="8394794"/>
                    <w:placeholder>
                      <w:docPart w:val="0A6DBF686D22924CAC27F83869EB2AB4"/>
                    </w:placeholder>
                  </w:sdtPr>
                  <w:sdtEndPr/>
                  <w:sdtContent>
                    <w:r w:rsidR="00C02395">
                      <w:rPr>
                        <w:b/>
                      </w:rPr>
                      <w:t xml:space="preserve">Certified Nursing Assistant, </w:t>
                    </w:r>
                    <w:r w:rsidR="00C02395">
                      <w:t>July 2014- September 2014</w:t>
                    </w:r>
                  </w:sdtContent>
                </w:sdt>
              </w:p>
              <w:sdt>
                <w:sdtPr>
                  <w:id w:val="8394795"/>
                  <w:placeholder>
                    <w:docPart w:val="02F4A486149207478F4C27BE34F32860"/>
                  </w:placeholder>
                </w:sdtPr>
                <w:sdtEndPr/>
                <w:sdtContent>
                  <w:p w14:paraId="590652A3" w14:textId="77777777" w:rsidR="00C02395" w:rsidRDefault="00C02395" w:rsidP="00CF08D8">
                    <w:pPr>
                      <w:pStyle w:val="BodyText"/>
                      <w:spacing w:after="0"/>
                    </w:pPr>
                    <w:r>
                      <w:t>Good Samaritan Society, Hays, Kansas</w:t>
                    </w:r>
                  </w:p>
                  <w:p w14:paraId="629D2AD4" w14:textId="77777777" w:rsidR="00C02395" w:rsidRDefault="00C02395" w:rsidP="00CF08D8">
                    <w:pPr>
                      <w:pStyle w:val="BodyText"/>
                      <w:numPr>
                        <w:ilvl w:val="0"/>
                        <w:numId w:val="16"/>
                      </w:numPr>
                      <w:spacing w:after="0"/>
                      <w:ind w:left="535"/>
                    </w:pPr>
                    <w:r>
                      <w:t>Fulfill the role of nurse aid on long-term living unit.</w:t>
                    </w:r>
                  </w:p>
                  <w:p w14:paraId="4280EB45" w14:textId="77777777" w:rsidR="00C02395" w:rsidRDefault="00C02395" w:rsidP="00CF08D8">
                    <w:pPr>
                      <w:pStyle w:val="BodyText"/>
                      <w:numPr>
                        <w:ilvl w:val="0"/>
                        <w:numId w:val="16"/>
                      </w:numPr>
                      <w:spacing w:after="0"/>
                      <w:ind w:left="535"/>
                    </w:pPr>
                    <w:r>
                      <w:t xml:space="preserve">Provides assistance with daily living and documenting care and assistance in point of care charting system. </w:t>
                    </w:r>
                  </w:p>
                  <w:p w14:paraId="66CE9141" w14:textId="77777777" w:rsidR="004F0BD9" w:rsidRDefault="004F0BD9" w:rsidP="00CF08D8">
                    <w:pPr>
                      <w:pStyle w:val="BodyText"/>
                      <w:spacing w:after="0"/>
                    </w:pPr>
                  </w:p>
                  <w:p w14:paraId="7BCFD884" w14:textId="77777777" w:rsidR="004D0B2D" w:rsidRDefault="004D0B2D" w:rsidP="00CF08D8">
                    <w:pPr>
                      <w:pStyle w:val="BodyText"/>
                      <w:spacing w:after="0"/>
                      <w:rPr>
                        <w:b/>
                        <w:color w:val="58595B" w:themeColor="text2"/>
                      </w:rPr>
                    </w:pPr>
                  </w:p>
                  <w:p w14:paraId="1DA746A1" w14:textId="77777777" w:rsidR="00C02395" w:rsidRDefault="004F0BD9" w:rsidP="00CF08D8">
                    <w:pPr>
                      <w:pStyle w:val="BodyText"/>
                      <w:spacing w:after="0"/>
                      <w:rPr>
                        <w:color w:val="58595B" w:themeColor="text2"/>
                      </w:rPr>
                    </w:pPr>
                    <w:r w:rsidRPr="004F0BD9">
                      <w:rPr>
                        <w:b/>
                        <w:color w:val="58595B" w:themeColor="text2"/>
                      </w:rPr>
                      <w:t>Hays Medical Center</w:t>
                    </w:r>
                    <w:r>
                      <w:rPr>
                        <w:b/>
                        <w:color w:val="58595B" w:themeColor="text2"/>
                      </w:rPr>
                      <w:t xml:space="preserve">, </w:t>
                    </w:r>
                    <w:r>
                      <w:rPr>
                        <w:color w:val="58595B" w:themeColor="text2"/>
                      </w:rPr>
                      <w:t>Hays, Kansas, January 2015-December 2016</w:t>
                    </w:r>
                  </w:p>
                  <w:p w14:paraId="354D4410" w14:textId="419F12AA" w:rsidR="004F0BD9" w:rsidRDefault="004F0BD9" w:rsidP="00CF08D8">
                    <w:pPr>
                      <w:pStyle w:val="BodyText"/>
                      <w:numPr>
                        <w:ilvl w:val="0"/>
                        <w:numId w:val="17"/>
                      </w:numPr>
                      <w:spacing w:after="0"/>
                      <w:ind w:left="535"/>
                      <w:rPr>
                        <w:color w:val="58595B" w:themeColor="text2"/>
                      </w:rPr>
                    </w:pPr>
                    <w:r>
                      <w:rPr>
                        <w:color w:val="58595B" w:themeColor="text2"/>
                      </w:rPr>
                      <w:t xml:space="preserve">Acute Care Unit, </w:t>
                    </w:r>
                    <w:r w:rsidRPr="004F0BD9">
                      <w:rPr>
                        <w:color w:val="58595B" w:themeColor="text2"/>
                      </w:rPr>
                      <w:t>Bone, Joints, and Spine, Operating Room</w:t>
                    </w:r>
                    <w:r>
                      <w:rPr>
                        <w:color w:val="58595B" w:themeColor="text2"/>
                      </w:rPr>
                      <w:t>,</w:t>
                    </w:r>
                    <w:r w:rsidR="00CF08D8">
                      <w:rPr>
                        <w:color w:val="58595B" w:themeColor="text2"/>
                      </w:rPr>
                      <w:t xml:space="preserve"> Oncology and Radiology Unit, Hospice Care, Home Health Care and Labor and Delivery</w:t>
                    </w:r>
                    <w:r w:rsidR="004625D6">
                      <w:rPr>
                        <w:color w:val="58595B" w:themeColor="text2"/>
                      </w:rPr>
                      <w:t>, Intensive Care Unite</w:t>
                    </w:r>
                  </w:p>
                  <w:p w14:paraId="7038EEC7" w14:textId="77777777" w:rsidR="00CF08D8" w:rsidRDefault="00CF08D8" w:rsidP="00CF08D8">
                    <w:pPr>
                      <w:pStyle w:val="BodyText"/>
                      <w:spacing w:after="0"/>
                      <w:rPr>
                        <w:color w:val="58595B" w:themeColor="text2"/>
                      </w:rPr>
                    </w:pPr>
                    <w:r>
                      <w:rPr>
                        <w:b/>
                        <w:color w:val="58595B" w:themeColor="text2"/>
                      </w:rPr>
                      <w:t xml:space="preserve">Larned State Hospital, </w:t>
                    </w:r>
                    <w:r>
                      <w:rPr>
                        <w:color w:val="58595B" w:themeColor="text2"/>
                      </w:rPr>
                      <w:t>Larned, Kansas, January 2015</w:t>
                    </w:r>
                  </w:p>
                  <w:p w14:paraId="532D47BF" w14:textId="77777777" w:rsidR="00CF08D8" w:rsidRDefault="00CF08D8" w:rsidP="00CF08D8">
                    <w:pPr>
                      <w:pStyle w:val="BodyText"/>
                      <w:numPr>
                        <w:ilvl w:val="0"/>
                        <w:numId w:val="17"/>
                      </w:numPr>
                      <w:spacing w:after="0"/>
                      <w:ind w:left="535"/>
                      <w:rPr>
                        <w:color w:val="58595B" w:themeColor="text2"/>
                      </w:rPr>
                    </w:pPr>
                    <w:r>
                      <w:rPr>
                        <w:color w:val="58595B" w:themeColor="text2"/>
                      </w:rPr>
                      <w:t>Inpatient Mental Health Facility</w:t>
                    </w:r>
                  </w:p>
                  <w:p w14:paraId="0B26432E" w14:textId="77777777" w:rsidR="00CF08D8" w:rsidRDefault="00CF08D8" w:rsidP="00CF08D8">
                    <w:pPr>
                      <w:pStyle w:val="BodyText"/>
                      <w:spacing w:after="0"/>
                      <w:rPr>
                        <w:color w:val="58595B" w:themeColor="text2"/>
                      </w:rPr>
                    </w:pPr>
                    <w:r>
                      <w:rPr>
                        <w:b/>
                        <w:color w:val="58595B" w:themeColor="text2"/>
                      </w:rPr>
                      <w:t xml:space="preserve">Summer Internship, </w:t>
                    </w:r>
                    <w:r>
                      <w:rPr>
                        <w:color w:val="58595B" w:themeColor="text2"/>
                      </w:rPr>
                      <w:t>Hays, Kansas, June 2016</w:t>
                    </w:r>
                  </w:p>
                  <w:p w14:paraId="55EBF88D" w14:textId="77777777" w:rsidR="004F0BD9" w:rsidRDefault="00CF08D8" w:rsidP="00CF08D8">
                    <w:pPr>
                      <w:pStyle w:val="BodyText"/>
                      <w:numPr>
                        <w:ilvl w:val="0"/>
                        <w:numId w:val="17"/>
                      </w:numPr>
                      <w:spacing w:after="0"/>
                      <w:ind w:left="535"/>
                      <w:rPr>
                        <w:color w:val="58595B" w:themeColor="text2"/>
                      </w:rPr>
                    </w:pPr>
                    <w:r>
                      <w:rPr>
                        <w:color w:val="58595B" w:themeColor="text2"/>
                      </w:rPr>
                      <w:t>Fulfill the role of a nursing student on the cardiac progressive care unit.</w:t>
                    </w:r>
                  </w:p>
                  <w:p w14:paraId="58AB25F1" w14:textId="77777777" w:rsidR="00CF08D8" w:rsidRDefault="003B7922" w:rsidP="00CF08D8">
                    <w:pPr>
                      <w:pStyle w:val="BodyText"/>
                      <w:spacing w:after="0"/>
                      <w:rPr>
                        <w:color w:val="58595B" w:themeColor="text2"/>
                      </w:rPr>
                    </w:pPr>
                    <w:r>
                      <w:rPr>
                        <w:b/>
                        <w:color w:val="58595B" w:themeColor="text2"/>
                      </w:rPr>
                      <w:t>Wesley</w:t>
                    </w:r>
                    <w:r w:rsidR="00CF08D8">
                      <w:rPr>
                        <w:b/>
                        <w:color w:val="58595B" w:themeColor="text2"/>
                      </w:rPr>
                      <w:t xml:space="preserve"> Medical Center, </w:t>
                    </w:r>
                    <w:r>
                      <w:rPr>
                        <w:color w:val="58595B" w:themeColor="text2"/>
                      </w:rPr>
                      <w:t>Wichita</w:t>
                    </w:r>
                    <w:r w:rsidR="00CF08D8">
                      <w:rPr>
                        <w:color w:val="58595B" w:themeColor="text2"/>
                      </w:rPr>
                      <w:t xml:space="preserve">, Kansas, </w:t>
                    </w:r>
                    <w:r>
                      <w:rPr>
                        <w:color w:val="58595B" w:themeColor="text2"/>
                      </w:rPr>
                      <w:t>January 2016- May 2016</w:t>
                    </w:r>
                  </w:p>
                  <w:p w14:paraId="38DB7DE5" w14:textId="6CA86A3E" w:rsidR="003B7922" w:rsidRDefault="003B7922" w:rsidP="003B7922">
                    <w:pPr>
                      <w:pStyle w:val="BodyText"/>
                      <w:numPr>
                        <w:ilvl w:val="0"/>
                        <w:numId w:val="17"/>
                      </w:numPr>
                      <w:spacing w:after="0"/>
                      <w:ind w:left="535"/>
                      <w:rPr>
                        <w:color w:val="58595B" w:themeColor="text2"/>
                      </w:rPr>
                    </w:pPr>
                    <w:r>
                      <w:rPr>
                        <w:color w:val="58595B" w:themeColor="text2"/>
                      </w:rPr>
                      <w:t>Pediatrics Intensive Care Unit, Pediatric Emergency Department, a</w:t>
                    </w:r>
                    <w:r w:rsidR="004625D6">
                      <w:rPr>
                        <w:color w:val="58595B" w:themeColor="text2"/>
                      </w:rPr>
                      <w:t>nd Neonatal Intensive Care Unit</w:t>
                    </w:r>
                  </w:p>
                  <w:p w14:paraId="1400C982" w14:textId="534FF7DC" w:rsidR="004625D6" w:rsidRDefault="004625D6" w:rsidP="003B7922">
                    <w:pPr>
                      <w:pStyle w:val="BodyText"/>
                      <w:numPr>
                        <w:ilvl w:val="0"/>
                        <w:numId w:val="17"/>
                      </w:numPr>
                      <w:spacing w:after="0"/>
                      <w:ind w:left="535"/>
                      <w:rPr>
                        <w:color w:val="58595B" w:themeColor="text2"/>
                      </w:rPr>
                    </w:pPr>
                    <w:r>
                      <w:rPr>
                        <w:color w:val="58595B" w:themeColor="text2"/>
                      </w:rPr>
                      <w:t>Capstone Project done on a Cardiac Intensive Care Unit</w:t>
                    </w:r>
                  </w:p>
                  <w:p w14:paraId="577990E2" w14:textId="77777777" w:rsidR="003B7922" w:rsidRPr="00CF08D8" w:rsidRDefault="003B7922" w:rsidP="00CF08D8">
                    <w:pPr>
                      <w:pStyle w:val="BodyText"/>
                      <w:spacing w:after="0"/>
                      <w:rPr>
                        <w:color w:val="58595B" w:themeColor="text2"/>
                      </w:rPr>
                    </w:pPr>
                  </w:p>
                  <w:p w14:paraId="3E582CDB" w14:textId="671C7589" w:rsidR="009F19E9" w:rsidRPr="00CF08D8" w:rsidRDefault="002E039D" w:rsidP="004D0B2D">
                    <w:pPr>
                      <w:pStyle w:val="BodyText"/>
                      <w:spacing w:after="0"/>
                      <w:rPr>
                        <w:color w:val="58595B" w:themeColor="text2"/>
                      </w:rPr>
                    </w:pPr>
                  </w:p>
                </w:sdtContent>
              </w:sdt>
            </w:sdtContent>
          </w:sdt>
        </w:tc>
      </w:tr>
      <w:tr w:rsidR="004D0B2D" w14:paraId="6F4FC5D1" w14:textId="77777777" w:rsidTr="004D0B2D">
        <w:trPr>
          <w:trHeight w:val="100"/>
        </w:trPr>
        <w:tc>
          <w:tcPr>
            <w:tcW w:w="1800" w:type="dxa"/>
          </w:tcPr>
          <w:p w14:paraId="238FE8B1" w14:textId="0A8F8887" w:rsidR="009F19E9" w:rsidRDefault="009F19E9" w:rsidP="00620EA4">
            <w:pPr>
              <w:pStyle w:val="Heading1"/>
            </w:pPr>
            <w:r>
              <w:t>Education</w:t>
            </w:r>
          </w:p>
        </w:tc>
        <w:tc>
          <w:tcPr>
            <w:tcW w:w="175" w:type="dxa"/>
          </w:tcPr>
          <w:p w14:paraId="62DE928F" w14:textId="77777777" w:rsidR="009F19E9" w:rsidRPr="009F19E9" w:rsidRDefault="009F19E9" w:rsidP="00C02395"/>
        </w:tc>
        <w:tc>
          <w:tcPr>
            <w:tcW w:w="8846" w:type="dxa"/>
          </w:tcPr>
          <w:p w14:paraId="0FA96400" w14:textId="77777777" w:rsidR="007F4AE1" w:rsidRDefault="002E039D" w:rsidP="00CF08D8">
            <w:pPr>
              <w:pStyle w:val="Heading2"/>
              <w:spacing w:after="0"/>
            </w:pPr>
            <w:sdt>
              <w:sdtPr>
                <w:id w:val="9459748"/>
                <w:placeholder>
                  <w:docPart w:val="B3C2985043462943AFD443ECA6EB9CD4"/>
                </w:placeholder>
              </w:sdtPr>
              <w:sdtEndPr/>
              <w:sdtContent>
                <w:r w:rsidR="00C02395">
                  <w:rPr>
                    <w:b/>
                  </w:rPr>
                  <w:t xml:space="preserve">Bachelor of Science in Nursing, </w:t>
                </w:r>
                <w:r w:rsidR="00C02395">
                  <w:t>December 2016</w:t>
                </w:r>
              </w:sdtContent>
            </w:sdt>
          </w:p>
          <w:sdt>
            <w:sdtPr>
              <w:id w:val="9459749"/>
              <w:placeholder>
                <w:docPart w:val="4537FDBB469A2E4280271A1212121A24"/>
              </w:placeholder>
            </w:sdtPr>
            <w:sdtEndPr/>
            <w:sdtContent>
              <w:p w14:paraId="706E04A0" w14:textId="77777777" w:rsidR="00C02395" w:rsidRDefault="00C02395" w:rsidP="00CF08D8">
                <w:pPr>
                  <w:pStyle w:val="BodyText"/>
                  <w:spacing w:after="0"/>
                </w:pPr>
                <w:r>
                  <w:t>Fort Hays State University, Hays, Kansas</w:t>
                </w:r>
              </w:p>
              <w:p w14:paraId="49D5FF75" w14:textId="77777777" w:rsidR="004D0B2D" w:rsidRDefault="00C02395" w:rsidP="00CF08D8">
                <w:pPr>
                  <w:pStyle w:val="BodyText"/>
                  <w:spacing w:after="0"/>
                </w:pPr>
                <w:r>
                  <w:t>GPA:  3.2 on a 4.0 scale</w:t>
                </w:r>
              </w:p>
              <w:p w14:paraId="47B469E8" w14:textId="31B5FA8E" w:rsidR="009F19E9" w:rsidRPr="009F19E9" w:rsidRDefault="002E039D" w:rsidP="00CF08D8">
                <w:pPr>
                  <w:pStyle w:val="BodyText"/>
                  <w:spacing w:after="0"/>
                </w:pPr>
              </w:p>
            </w:sdtContent>
          </w:sdt>
        </w:tc>
      </w:tr>
      <w:tr w:rsidR="004D0B2D" w14:paraId="3615AED0" w14:textId="77777777" w:rsidTr="004D0B2D">
        <w:trPr>
          <w:trHeight w:val="441"/>
        </w:trPr>
        <w:tc>
          <w:tcPr>
            <w:tcW w:w="1800" w:type="dxa"/>
          </w:tcPr>
          <w:p w14:paraId="308A65BE" w14:textId="77777777" w:rsidR="004F0BD9" w:rsidRDefault="00925DF0" w:rsidP="00620EA4">
            <w:pPr>
              <w:pStyle w:val="Heading1"/>
            </w:pPr>
            <w:r>
              <w:t>Honor</w:t>
            </w:r>
            <w:r w:rsidR="009F19E9">
              <w:t>s</w:t>
            </w:r>
            <w:r>
              <w:t xml:space="preserve"> and Awards</w:t>
            </w:r>
          </w:p>
          <w:p w14:paraId="486DFA92" w14:textId="77777777" w:rsidR="009F19E9" w:rsidRDefault="009F19E9" w:rsidP="004F0BD9">
            <w:pPr>
              <w:jc w:val="center"/>
            </w:pPr>
          </w:p>
          <w:p w14:paraId="189DF57B" w14:textId="77777777" w:rsidR="004D0B2D" w:rsidRDefault="004F0BD9" w:rsidP="004F0BD9">
            <w:pPr>
              <w:jc w:val="right"/>
              <w:rPr>
                <w:b/>
                <w:color w:val="E76F34" w:themeColor="accent1"/>
                <w:sz w:val="18"/>
                <w:szCs w:val="18"/>
              </w:rPr>
            </w:pPr>
            <w:r w:rsidRPr="004F0BD9">
              <w:rPr>
                <w:b/>
                <w:color w:val="E76F34" w:themeColor="accent1"/>
                <w:sz w:val="18"/>
                <w:szCs w:val="18"/>
              </w:rPr>
              <w:t>Licenses/</w:t>
            </w:r>
          </w:p>
          <w:p w14:paraId="3E3296FE" w14:textId="7EDF3AFC" w:rsidR="004F0BD9" w:rsidRPr="004F0BD9" w:rsidRDefault="004F0BD9" w:rsidP="004F0BD9">
            <w:pPr>
              <w:jc w:val="right"/>
              <w:rPr>
                <w:b/>
                <w:color w:val="E76F34" w:themeColor="accent1"/>
                <w:sz w:val="18"/>
                <w:szCs w:val="18"/>
              </w:rPr>
            </w:pPr>
            <w:r w:rsidRPr="004F0BD9">
              <w:rPr>
                <w:b/>
                <w:color w:val="E76F34" w:themeColor="accent1"/>
                <w:sz w:val="18"/>
                <w:szCs w:val="18"/>
              </w:rPr>
              <w:t>Certifications</w:t>
            </w:r>
          </w:p>
        </w:tc>
        <w:tc>
          <w:tcPr>
            <w:tcW w:w="175" w:type="dxa"/>
          </w:tcPr>
          <w:p w14:paraId="35D773F4" w14:textId="77777777" w:rsidR="009F19E9" w:rsidRPr="009F19E9" w:rsidRDefault="009F19E9" w:rsidP="004F0BD9"/>
        </w:tc>
        <w:tc>
          <w:tcPr>
            <w:tcW w:w="8846" w:type="dxa"/>
          </w:tcPr>
          <w:sdt>
            <w:sdtPr>
              <w:id w:val="9459754"/>
              <w:placeholder>
                <w:docPart w:val="358F351EAD51234F8892E88F02602C19"/>
              </w:placeholder>
            </w:sdtPr>
            <w:sdtEndPr/>
            <w:sdtContent>
              <w:p w14:paraId="25881DC7" w14:textId="77777777" w:rsidR="004F0BD9" w:rsidRDefault="00925DF0" w:rsidP="00CF08D8">
                <w:pPr>
                  <w:pStyle w:val="BodyText"/>
                  <w:spacing w:after="0"/>
                  <w:rPr>
                    <w:color w:val="58595B" w:themeColor="text2"/>
                  </w:rPr>
                </w:pPr>
                <w:r w:rsidRPr="004F0BD9">
                  <w:rPr>
                    <w:color w:val="58595B" w:themeColor="text2"/>
                  </w:rPr>
                  <w:t>Leadership Honor Society</w:t>
                </w:r>
              </w:p>
              <w:p w14:paraId="71EB0F5E" w14:textId="77777777" w:rsidR="004F0BD9" w:rsidRDefault="004F0BD9" w:rsidP="00CF08D8">
                <w:pPr>
                  <w:pStyle w:val="BodyText"/>
                  <w:spacing w:after="0"/>
                  <w:rPr>
                    <w:color w:val="58595B" w:themeColor="text2"/>
                  </w:rPr>
                </w:pPr>
              </w:p>
              <w:p w14:paraId="54E6C471" w14:textId="1F3F497E" w:rsidR="004D0B2D" w:rsidRDefault="004D0B2D" w:rsidP="00CF08D8">
                <w:pPr>
                  <w:pStyle w:val="BodyText"/>
                  <w:spacing w:after="0"/>
                  <w:rPr>
                    <w:color w:val="58595B" w:themeColor="text2"/>
                  </w:rPr>
                </w:pPr>
                <w:r>
                  <w:rPr>
                    <w:color w:val="58595B" w:themeColor="text2"/>
                  </w:rPr>
                  <w:t>Advanced Cardiovascular Life Support, American Heart Associated</w:t>
                </w:r>
              </w:p>
              <w:p w14:paraId="61B96C34" w14:textId="77777777" w:rsidR="004F0BD9" w:rsidRDefault="004F0BD9" w:rsidP="00CF08D8">
                <w:pPr>
                  <w:pStyle w:val="BodyText"/>
                  <w:spacing w:after="0"/>
                  <w:rPr>
                    <w:color w:val="58595B" w:themeColor="text2"/>
                  </w:rPr>
                </w:pPr>
                <w:r>
                  <w:rPr>
                    <w:color w:val="58595B" w:themeColor="text2"/>
                  </w:rPr>
                  <w:t>Basic Life Support, American Heart Associated</w:t>
                </w:r>
              </w:p>
              <w:p w14:paraId="2B652F6D" w14:textId="77777777" w:rsidR="00197509" w:rsidRDefault="00197509" w:rsidP="00CF08D8">
                <w:pPr>
                  <w:pStyle w:val="BodyText"/>
                  <w:spacing w:after="0"/>
                  <w:rPr>
                    <w:color w:val="58595B" w:themeColor="text2"/>
                  </w:rPr>
                </w:pPr>
                <w:r>
                  <w:rPr>
                    <w:color w:val="58595B" w:themeColor="text2"/>
                  </w:rPr>
                  <w:t>Pediatric Advance Life Support</w:t>
                </w:r>
              </w:p>
              <w:p w14:paraId="4C709CCD" w14:textId="4572E9F1" w:rsidR="00197509" w:rsidRDefault="00197509" w:rsidP="00CF08D8">
                <w:pPr>
                  <w:pStyle w:val="BodyText"/>
                  <w:spacing w:after="0"/>
                  <w:rPr>
                    <w:color w:val="58595B" w:themeColor="text2"/>
                  </w:rPr>
                </w:pPr>
                <w:r>
                  <w:rPr>
                    <w:color w:val="58595B" w:themeColor="text2"/>
                  </w:rPr>
                  <w:t>Trauma Nursing Core Course</w:t>
                </w:r>
              </w:p>
              <w:p w14:paraId="2178E5D4" w14:textId="62AF67F7" w:rsidR="009F19E9" w:rsidRPr="00CF08D8" w:rsidRDefault="002E039D" w:rsidP="00CF08D8">
                <w:pPr>
                  <w:pStyle w:val="BodyText"/>
                  <w:spacing w:after="0"/>
                  <w:rPr>
                    <w:color w:val="58595B" w:themeColor="text2"/>
                  </w:rPr>
                </w:pPr>
              </w:p>
            </w:sdtContent>
          </w:sdt>
        </w:tc>
      </w:tr>
      <w:tr w:rsidR="004D0B2D" w14:paraId="3F0FBD7D" w14:textId="77777777" w:rsidTr="004D0B2D">
        <w:trPr>
          <w:trHeight w:val="1098"/>
        </w:trPr>
        <w:tc>
          <w:tcPr>
            <w:tcW w:w="1800" w:type="dxa"/>
          </w:tcPr>
          <w:p w14:paraId="1DE2F503" w14:textId="39503A64" w:rsidR="009F19E9" w:rsidRDefault="00925DF0" w:rsidP="004F0BD9">
            <w:pPr>
              <w:pStyle w:val="Heading1"/>
            </w:pPr>
            <w:r>
              <w:lastRenderedPageBreak/>
              <w:t>Community Service/Volunteer Experience</w:t>
            </w:r>
          </w:p>
          <w:p w14:paraId="26DE4085" w14:textId="77777777" w:rsidR="00925DF0" w:rsidRDefault="00925DF0" w:rsidP="00925DF0">
            <w:pPr>
              <w:pStyle w:val="BodyText"/>
            </w:pPr>
          </w:p>
          <w:p w14:paraId="4B7096A6" w14:textId="77777777" w:rsidR="00197509" w:rsidRDefault="00197509" w:rsidP="00197509">
            <w:pPr>
              <w:pStyle w:val="BodyText"/>
              <w:rPr>
                <w:b/>
                <w:color w:val="E76F34" w:themeColor="accent1"/>
              </w:rPr>
            </w:pPr>
            <w:r>
              <w:rPr>
                <w:b/>
                <w:color w:val="E76F34" w:themeColor="accent1"/>
              </w:rPr>
              <w:t xml:space="preserve">           </w:t>
            </w:r>
          </w:p>
          <w:p w14:paraId="375DEC48" w14:textId="55DCF13C" w:rsidR="00925DF0" w:rsidRDefault="00197509" w:rsidP="00197509">
            <w:pPr>
              <w:pStyle w:val="BodyText"/>
              <w:rPr>
                <w:b/>
                <w:color w:val="E76F34" w:themeColor="accent1"/>
              </w:rPr>
            </w:pPr>
            <w:r>
              <w:rPr>
                <w:b/>
                <w:color w:val="E76F34" w:themeColor="accent1"/>
              </w:rPr>
              <w:t xml:space="preserve">              </w:t>
            </w:r>
            <w:r w:rsidR="00925DF0" w:rsidRPr="00925DF0">
              <w:rPr>
                <w:b/>
                <w:color w:val="E76F34" w:themeColor="accent1"/>
              </w:rPr>
              <w:t>References</w:t>
            </w:r>
          </w:p>
          <w:p w14:paraId="293E6850" w14:textId="77777777" w:rsidR="00925DF0" w:rsidRPr="00925DF0" w:rsidRDefault="00925DF0" w:rsidP="00925DF0">
            <w:pPr>
              <w:pStyle w:val="BodyText"/>
              <w:jc w:val="center"/>
              <w:rPr>
                <w:b/>
                <w:color w:val="E76F34" w:themeColor="accent1"/>
              </w:rPr>
            </w:pPr>
          </w:p>
        </w:tc>
        <w:tc>
          <w:tcPr>
            <w:tcW w:w="175" w:type="dxa"/>
          </w:tcPr>
          <w:p w14:paraId="5A349CF4" w14:textId="77777777" w:rsidR="00925DF0" w:rsidRDefault="00925DF0" w:rsidP="009F19E9"/>
          <w:p w14:paraId="2F7618F4" w14:textId="77777777" w:rsidR="00925DF0" w:rsidRPr="00925DF0" w:rsidRDefault="00925DF0" w:rsidP="00925DF0"/>
          <w:p w14:paraId="60A81A16" w14:textId="77777777" w:rsidR="00925DF0" w:rsidRPr="00925DF0" w:rsidRDefault="00925DF0" w:rsidP="00925DF0"/>
          <w:p w14:paraId="2BFDA8D7" w14:textId="77777777" w:rsidR="00925DF0" w:rsidRDefault="00925DF0" w:rsidP="00925DF0"/>
          <w:p w14:paraId="3D431AB2" w14:textId="77777777" w:rsidR="009F19E9" w:rsidRPr="00925DF0" w:rsidRDefault="009F19E9" w:rsidP="00925DF0"/>
        </w:tc>
        <w:tc>
          <w:tcPr>
            <w:tcW w:w="8846" w:type="dxa"/>
          </w:tcPr>
          <w:p w14:paraId="5DF9B8C9" w14:textId="77777777" w:rsidR="004F0BD9" w:rsidRPr="004F0BD9" w:rsidRDefault="004F0BD9" w:rsidP="00CF08D8">
            <w:pPr>
              <w:rPr>
                <w:color w:val="58595B" w:themeColor="text2"/>
                <w:sz w:val="18"/>
                <w:szCs w:val="18"/>
              </w:rPr>
            </w:pPr>
            <w:r w:rsidRPr="004F0BD9">
              <w:rPr>
                <w:color w:val="58595B" w:themeColor="text2"/>
                <w:sz w:val="18"/>
                <w:szCs w:val="18"/>
              </w:rPr>
              <w:t>Big Brothers Big Sisters</w:t>
            </w:r>
          </w:p>
          <w:p w14:paraId="5032EF5B" w14:textId="77777777" w:rsidR="004F0BD9" w:rsidRPr="004F0BD9" w:rsidRDefault="004F0BD9" w:rsidP="00CF08D8">
            <w:pPr>
              <w:rPr>
                <w:color w:val="58595B" w:themeColor="text2"/>
                <w:sz w:val="18"/>
                <w:szCs w:val="18"/>
              </w:rPr>
            </w:pPr>
            <w:r w:rsidRPr="004F0BD9">
              <w:rPr>
                <w:color w:val="58595B" w:themeColor="text2"/>
                <w:sz w:val="18"/>
                <w:szCs w:val="18"/>
              </w:rPr>
              <w:t>Special Olympics Volunteer</w:t>
            </w:r>
          </w:p>
          <w:p w14:paraId="4D1544F5" w14:textId="77777777" w:rsidR="00925DF0" w:rsidRDefault="004F0BD9" w:rsidP="00CF08D8">
            <w:pPr>
              <w:rPr>
                <w:color w:val="58595B" w:themeColor="text2"/>
                <w:sz w:val="18"/>
                <w:szCs w:val="18"/>
              </w:rPr>
            </w:pPr>
            <w:r w:rsidRPr="004F0BD9">
              <w:rPr>
                <w:color w:val="58595B" w:themeColor="text2"/>
                <w:sz w:val="18"/>
                <w:szCs w:val="18"/>
              </w:rPr>
              <w:t>Relay for Life</w:t>
            </w:r>
          </w:p>
          <w:p w14:paraId="39150312" w14:textId="7623AD6A" w:rsidR="004625D6" w:rsidRDefault="004625D6" w:rsidP="00CF08D8">
            <w:pPr>
              <w:rPr>
                <w:color w:val="58595B" w:themeColor="text2"/>
                <w:sz w:val="18"/>
                <w:szCs w:val="18"/>
              </w:rPr>
            </w:pPr>
            <w:r>
              <w:rPr>
                <w:color w:val="58595B" w:themeColor="text2"/>
                <w:sz w:val="18"/>
                <w:szCs w:val="18"/>
              </w:rPr>
              <w:t>Unleashed Pet Rescue</w:t>
            </w:r>
          </w:p>
          <w:p w14:paraId="08121750" w14:textId="77777777" w:rsidR="004625D6" w:rsidRDefault="004625D6" w:rsidP="00CF08D8">
            <w:pPr>
              <w:rPr>
                <w:color w:val="58595B" w:themeColor="text2"/>
                <w:sz w:val="18"/>
                <w:szCs w:val="18"/>
              </w:rPr>
            </w:pPr>
          </w:p>
          <w:p w14:paraId="1B627668" w14:textId="77777777" w:rsidR="00197509" w:rsidRDefault="00197509" w:rsidP="00CF08D8">
            <w:pPr>
              <w:rPr>
                <w:color w:val="58595B" w:themeColor="text2"/>
                <w:sz w:val="18"/>
                <w:szCs w:val="18"/>
              </w:rPr>
            </w:pPr>
          </w:p>
          <w:p w14:paraId="181F5BA6" w14:textId="77777777" w:rsidR="00197509" w:rsidRDefault="00197509" w:rsidP="00CF08D8">
            <w:pPr>
              <w:rPr>
                <w:color w:val="58595B" w:themeColor="text2"/>
                <w:sz w:val="18"/>
                <w:szCs w:val="18"/>
              </w:rPr>
            </w:pPr>
          </w:p>
          <w:p w14:paraId="4DFEB26C" w14:textId="77777777" w:rsidR="00925DF0" w:rsidRPr="004F0BD9" w:rsidRDefault="00925DF0" w:rsidP="00CF08D8">
            <w:pPr>
              <w:rPr>
                <w:color w:val="58595B" w:themeColor="text2"/>
                <w:sz w:val="18"/>
                <w:szCs w:val="18"/>
              </w:rPr>
            </w:pPr>
            <w:r w:rsidRPr="004F0BD9">
              <w:rPr>
                <w:color w:val="58595B" w:themeColor="text2"/>
                <w:sz w:val="18"/>
                <w:szCs w:val="18"/>
              </w:rPr>
              <w:t>Available Upon Request</w:t>
            </w:r>
          </w:p>
        </w:tc>
      </w:tr>
    </w:tbl>
    <w:p w14:paraId="59E53F99" w14:textId="77777777" w:rsidR="00620EA4" w:rsidRPr="006926CE" w:rsidRDefault="00620EA4" w:rsidP="006926CE"/>
    <w:sectPr w:rsidR="00620EA4" w:rsidRPr="006926CE" w:rsidSect="00CF08D8">
      <w:headerReference w:type="default" r:id="rId9"/>
      <w:footerReference w:type="default" r:id="rId10"/>
      <w:headerReference w:type="first" r:id="rId11"/>
      <w:pgSz w:w="12240" w:h="15840"/>
      <w:pgMar w:top="288" w:right="288" w:bottom="288" w:left="288" w:header="0" w:footer="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E4A93" w14:textId="77777777" w:rsidR="00CF08D8" w:rsidRDefault="00CF08D8">
      <w:r>
        <w:separator/>
      </w:r>
    </w:p>
  </w:endnote>
  <w:endnote w:type="continuationSeparator" w:id="0">
    <w:p w14:paraId="1F0E3146" w14:textId="77777777" w:rsidR="00CF08D8" w:rsidRDefault="00CF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Ｐ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7187A" w14:textId="77777777" w:rsidR="00CF08D8" w:rsidRDefault="00CF08D8">
    <w:pPr>
      <w:pStyle w:val="Footer"/>
    </w:pPr>
    <w:r>
      <w:fldChar w:fldCharType="begin"/>
    </w:r>
    <w:r>
      <w:instrText xml:space="preserve"> Page </w:instrText>
    </w:r>
    <w:r>
      <w:fldChar w:fldCharType="separate"/>
    </w:r>
    <w:r w:rsidR="002E039D">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5AC98" w14:textId="77777777" w:rsidR="00CF08D8" w:rsidRDefault="00CF08D8">
      <w:r>
        <w:separator/>
      </w:r>
    </w:p>
  </w:footnote>
  <w:footnote w:type="continuationSeparator" w:id="0">
    <w:p w14:paraId="3A671680" w14:textId="77777777" w:rsidR="00CF08D8" w:rsidRDefault="00CF08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38"/>
    </w:tblGrid>
    <w:tr w:rsidR="003B7922" w14:paraId="4D5CD532" w14:textId="77777777" w:rsidTr="003B7922">
      <w:trPr>
        <w:trHeight w:val="293"/>
      </w:trPr>
      <w:tc>
        <w:tcPr>
          <w:tcW w:w="838" w:type="dxa"/>
          <w:shd w:val="clear" w:color="auto" w:fill="E76F34" w:themeFill="accent1"/>
          <w:vAlign w:val="center"/>
        </w:tcPr>
        <w:p w14:paraId="52381A7B" w14:textId="77777777" w:rsidR="003B7922" w:rsidRDefault="003B7922"/>
      </w:tc>
    </w:tr>
  </w:tbl>
  <w:p w14:paraId="7D6BCA4F" w14:textId="77777777" w:rsidR="00CF08D8" w:rsidRDefault="00CF08D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E7FA4" w14:textId="77777777" w:rsidR="00CF08D8" w:rsidRDefault="00CF08D8"/>
  <w:p w14:paraId="6D33A698" w14:textId="77777777" w:rsidR="00CF08D8" w:rsidRDefault="00CF08D8"/>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8842CA"/>
    <w:multiLevelType w:val="hybridMultilevel"/>
    <w:tmpl w:val="ED904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050D68"/>
    <w:multiLevelType w:val="hybridMultilevel"/>
    <w:tmpl w:val="0480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5C148E"/>
    <w:multiLevelType w:val="hybridMultilevel"/>
    <w:tmpl w:val="2826A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1A56F6"/>
    <w:multiLevelType w:val="hybridMultilevel"/>
    <w:tmpl w:val="2192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E30D19"/>
    <w:multiLevelType w:val="hybridMultilevel"/>
    <w:tmpl w:val="576A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3C5FE4"/>
    <w:multiLevelType w:val="hybridMultilevel"/>
    <w:tmpl w:val="04F21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A068BB"/>
    <w:multiLevelType w:val="hybridMultilevel"/>
    <w:tmpl w:val="5C78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FE378B"/>
    <w:multiLevelType w:val="hybridMultilevel"/>
    <w:tmpl w:val="64AC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187610"/>
    <w:multiLevelType w:val="hybridMultilevel"/>
    <w:tmpl w:val="2C9C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E22809"/>
    <w:multiLevelType w:val="hybridMultilevel"/>
    <w:tmpl w:val="5BBC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FD04B7"/>
    <w:multiLevelType w:val="hybridMultilevel"/>
    <w:tmpl w:val="FF4CC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3"/>
  </w:num>
  <w:num w:numId="14">
    <w:abstractNumId w:val="17"/>
  </w:num>
  <w:num w:numId="15">
    <w:abstractNumId w:val="11"/>
  </w:num>
  <w:num w:numId="16">
    <w:abstractNumId w:val="19"/>
  </w:num>
  <w:num w:numId="17">
    <w:abstractNumId w:val="20"/>
  </w:num>
  <w:num w:numId="18">
    <w:abstractNumId w:val="14"/>
  </w:num>
  <w:num w:numId="19">
    <w:abstractNumId w:val="10"/>
  </w:num>
  <w:num w:numId="20">
    <w:abstractNumId w:val="1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C02395"/>
    <w:rsid w:val="000D66FC"/>
    <w:rsid w:val="00110ABE"/>
    <w:rsid w:val="00197509"/>
    <w:rsid w:val="002B6CDF"/>
    <w:rsid w:val="002E039D"/>
    <w:rsid w:val="003B7922"/>
    <w:rsid w:val="004354EF"/>
    <w:rsid w:val="004625D6"/>
    <w:rsid w:val="004D0B2D"/>
    <w:rsid w:val="004F0BD9"/>
    <w:rsid w:val="00620EA4"/>
    <w:rsid w:val="00634ECB"/>
    <w:rsid w:val="00654772"/>
    <w:rsid w:val="00691707"/>
    <w:rsid w:val="006926CE"/>
    <w:rsid w:val="006D333B"/>
    <w:rsid w:val="007F4AE1"/>
    <w:rsid w:val="00810AA1"/>
    <w:rsid w:val="00925DF0"/>
    <w:rsid w:val="009F19E9"/>
    <w:rsid w:val="00AC7FB3"/>
    <w:rsid w:val="00B41FE5"/>
    <w:rsid w:val="00BB25B8"/>
    <w:rsid w:val="00C02395"/>
    <w:rsid w:val="00CF08D8"/>
    <w:rsid w:val="00D43071"/>
    <w:rsid w:val="00E645F4"/>
    <w:rsid w:val="00F24660"/>
    <w:rsid w:val="00F606C8"/>
    <w:rsid w:val="00F72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F6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76"/>
  <w:style w:type="paragraph" w:default="1" w:styleId="Normal">
    <w:name w:val="Normal"/>
    <w:rsid w:val="00F015DE"/>
    <w:rPr>
      <w:sz w:val="20"/>
    </w:rPr>
  </w:style>
  <w:style w:type="paragraph" w:styleId="Heading1">
    <w:name w:val="heading 1"/>
    <w:basedOn w:val="Normal"/>
    <w:next w:val="BodyText"/>
    <w:link w:val="Heading1Char"/>
    <w:rsid w:val="002B6CDF"/>
    <w:pPr>
      <w:keepNext/>
      <w:keepLines/>
      <w:jc w:val="right"/>
      <w:outlineLvl w:val="0"/>
    </w:pPr>
    <w:rPr>
      <w:rFonts w:asciiTheme="majorHAnsi" w:eastAsiaTheme="majorEastAsia" w:hAnsiTheme="majorHAnsi" w:cstheme="majorBidi"/>
      <w:b/>
      <w:bCs/>
      <w:color w:val="E76F34" w:themeColor="accent1"/>
      <w:sz w:val="18"/>
      <w:szCs w:val="24"/>
    </w:rPr>
  </w:style>
  <w:style w:type="paragraph" w:styleId="Heading2">
    <w:name w:val="heading 2"/>
    <w:basedOn w:val="Normal"/>
    <w:next w:val="BodyText"/>
    <w:link w:val="Heading2Char"/>
    <w:rsid w:val="007F4AE1"/>
    <w:pPr>
      <w:keepNext/>
      <w:keepLines/>
      <w:tabs>
        <w:tab w:val="right" w:pos="8640"/>
      </w:tabs>
      <w:spacing w:after="100"/>
      <w:outlineLvl w:val="1"/>
    </w:pPr>
    <w:rPr>
      <w:rFonts w:asciiTheme="majorHAnsi" w:eastAsiaTheme="majorEastAsia" w:hAnsiTheme="majorHAnsi" w:cstheme="majorBidi"/>
      <w:bCs/>
      <w:color w:val="58595B" w:themeColor="text2"/>
      <w:sz w:val="18"/>
      <w:szCs w:val="20"/>
    </w:rPr>
  </w:style>
  <w:style w:type="paragraph" w:styleId="Heading3">
    <w:name w:val="heading 3"/>
    <w:basedOn w:val="Normal"/>
    <w:next w:val="Normal"/>
    <w:link w:val="Heading3Char"/>
    <w:unhideWhenUsed/>
    <w:qFormat/>
    <w:rsid w:val="006D333B"/>
    <w:pPr>
      <w:keepNext/>
      <w:keepLines/>
      <w:outlineLvl w:val="2"/>
    </w:pPr>
    <w:rPr>
      <w:rFonts w:asciiTheme="majorHAnsi" w:eastAsiaTheme="majorEastAsia" w:hAnsiTheme="majorHAnsi" w:cstheme="majorBidi"/>
      <w:b/>
      <w:bCs/>
      <w:color w:val="E76F34" w:themeColor="accent1"/>
      <w:sz w:val="18"/>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E76F34"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7D330F"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7D330F"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CDF"/>
    <w:rPr>
      <w:rFonts w:asciiTheme="majorHAnsi" w:eastAsiaTheme="majorEastAsia" w:hAnsiTheme="majorHAnsi" w:cstheme="majorBidi"/>
      <w:b/>
      <w:bCs/>
      <w:color w:val="E76F34" w:themeColor="accent1"/>
      <w:sz w:val="18"/>
      <w:szCs w:val="24"/>
    </w:rPr>
  </w:style>
  <w:style w:type="character" w:customStyle="1" w:styleId="Heading2Char">
    <w:name w:val="Heading 2 Char"/>
    <w:basedOn w:val="DefaultParagraphFont"/>
    <w:link w:val="Heading2"/>
    <w:rsid w:val="007F4AE1"/>
    <w:rPr>
      <w:rFonts w:asciiTheme="majorHAnsi" w:eastAsiaTheme="majorEastAsia" w:hAnsiTheme="majorHAnsi" w:cstheme="majorBidi"/>
      <w:bCs/>
      <w:color w:val="58595B" w:themeColor="text2"/>
      <w:sz w:val="18"/>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E76F34" w:themeColor="accent1"/>
    </w:rPr>
  </w:style>
  <w:style w:type="character" w:customStyle="1" w:styleId="FooterChar">
    <w:name w:val="Footer Char"/>
    <w:basedOn w:val="DefaultParagraphFont"/>
    <w:link w:val="Footer"/>
    <w:rsid w:val="00F015DE"/>
    <w:rPr>
      <w:b/>
      <w:color w:val="E76F34" w:themeColor="accent1"/>
      <w:sz w:val="20"/>
    </w:rPr>
  </w:style>
  <w:style w:type="paragraph" w:styleId="Title">
    <w:name w:val="Title"/>
    <w:basedOn w:val="Normal"/>
    <w:next w:val="Normal"/>
    <w:link w:val="TitleChar"/>
    <w:rsid w:val="00620EA4"/>
    <w:pPr>
      <w:spacing w:after="120"/>
    </w:pPr>
    <w:rPr>
      <w:rFonts w:asciiTheme="majorHAnsi" w:eastAsiaTheme="majorEastAsia" w:hAnsiTheme="majorHAnsi" w:cstheme="majorBidi"/>
      <w:color w:val="E76F34" w:themeColor="accent1"/>
      <w:sz w:val="72"/>
      <w:szCs w:val="36"/>
    </w:rPr>
  </w:style>
  <w:style w:type="character" w:customStyle="1" w:styleId="TitleChar">
    <w:name w:val="Title Char"/>
    <w:basedOn w:val="DefaultParagraphFont"/>
    <w:link w:val="Title"/>
    <w:rsid w:val="00620EA4"/>
    <w:rPr>
      <w:rFonts w:asciiTheme="majorHAnsi" w:eastAsiaTheme="majorEastAsia" w:hAnsiTheme="majorHAnsi" w:cstheme="majorBidi"/>
      <w:color w:val="E76F34" w:themeColor="accent1"/>
      <w:sz w:val="72"/>
      <w:szCs w:val="36"/>
    </w:rPr>
  </w:style>
  <w:style w:type="paragraph" w:customStyle="1" w:styleId="ContactDetails">
    <w:name w:val="Contact Details"/>
    <w:basedOn w:val="Normal"/>
    <w:rsid w:val="00691707"/>
    <w:rPr>
      <w:color w:val="7F7F7F" w:themeColor="text1" w:themeTint="80"/>
      <w:sz w:val="16"/>
      <w:szCs w:val="18"/>
    </w:rPr>
  </w:style>
  <w:style w:type="paragraph" w:customStyle="1" w:styleId="Initials">
    <w:name w:val="Initials"/>
    <w:basedOn w:val="Normal"/>
    <w:rsid w:val="00F606C8"/>
    <w:pPr>
      <w:ind w:left="-29"/>
    </w:pPr>
    <w:rPr>
      <w:b/>
      <w:color w:val="FFFFFF" w:themeColor="background1"/>
      <w:sz w:val="88"/>
    </w:rPr>
  </w:style>
  <w:style w:type="paragraph" w:styleId="BodyText">
    <w:name w:val="Body Text"/>
    <w:basedOn w:val="Normal"/>
    <w:link w:val="BodyTextChar"/>
    <w:rsid w:val="007F4AE1"/>
    <w:pPr>
      <w:spacing w:after="180"/>
    </w:pPr>
    <w:rPr>
      <w:color w:val="7F7F7F" w:themeColor="text1" w:themeTint="80"/>
      <w:sz w:val="18"/>
    </w:rPr>
  </w:style>
  <w:style w:type="character" w:customStyle="1" w:styleId="BodyTextChar">
    <w:name w:val="Body Text Char"/>
    <w:basedOn w:val="DefaultParagraphFont"/>
    <w:link w:val="BodyText"/>
    <w:rsid w:val="007F4AE1"/>
    <w:rPr>
      <w:color w:val="7F7F7F" w:themeColor="text1" w:themeTint="80"/>
      <w:sz w:val="18"/>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E76F34" w:themeColor="accent1" w:shadow="1"/>
        <w:left w:val="single" w:sz="2" w:space="10" w:color="E76F34" w:themeColor="accent1" w:shadow="1"/>
        <w:bottom w:val="single" w:sz="2" w:space="10" w:color="E76F34" w:themeColor="accent1" w:shadow="1"/>
        <w:right w:val="single" w:sz="2" w:space="10" w:color="E76F34" w:themeColor="accent1" w:shadow="1"/>
      </w:pBdr>
      <w:ind w:left="1152" w:right="1152"/>
    </w:pPr>
    <w:rPr>
      <w:i/>
      <w:iCs/>
      <w:color w:val="E76F34"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color w:val="7F7F7F" w:themeColor="text1" w:themeTint="80"/>
      <w:sz w:val="18"/>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E76F34"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rsid w:val="006D333B"/>
    <w:rPr>
      <w:rFonts w:asciiTheme="majorHAnsi" w:eastAsiaTheme="majorEastAsia" w:hAnsiTheme="majorHAnsi" w:cstheme="majorBidi"/>
      <w:b/>
      <w:bCs/>
      <w:color w:val="E76F34" w:themeColor="accent1"/>
      <w:sz w:val="18"/>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E76F34"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7D330F"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7D330F"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E76F34" w:themeColor="accent1"/>
      </w:pBdr>
      <w:spacing w:before="200" w:after="280"/>
      <w:ind w:left="936" w:right="936"/>
    </w:pPr>
    <w:rPr>
      <w:b/>
      <w:bCs/>
      <w:i/>
      <w:iCs/>
      <w:color w:val="E76F34" w:themeColor="accent1"/>
    </w:rPr>
  </w:style>
  <w:style w:type="character" w:customStyle="1" w:styleId="IntenseQuoteChar">
    <w:name w:val="Intense Quote Char"/>
    <w:basedOn w:val="DefaultParagraphFont"/>
    <w:link w:val="IntenseQuote"/>
    <w:rsid w:val="00F015DE"/>
    <w:rPr>
      <w:b/>
      <w:bCs/>
      <w:i/>
      <w:iCs/>
      <w:color w:val="E76F34"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E76F34"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E76F34"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outlineLvl w:val="9"/>
    </w:pPr>
    <w:rPr>
      <w:color w:val="BD4D16" w:themeColor="accent1" w:themeShade="BF"/>
      <w:sz w:val="28"/>
      <w:szCs w:val="28"/>
    </w:rPr>
  </w:style>
  <w:style w:type="table" w:styleId="TableGrid">
    <w:name w:val="Table Grid"/>
    <w:basedOn w:val="TableNormal"/>
    <w:uiPriority w:val="59"/>
    <w:rsid w:val="00620E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paceBetween">
    <w:name w:val="Space Between"/>
    <w:basedOn w:val="Normal"/>
    <w:rsid w:val="009F19E9"/>
    <w:rPr>
      <w:sz w:val="36"/>
    </w:rPr>
  </w:style>
  <w:style w:type="paragraph" w:customStyle="1" w:styleId="C06FE07EC5446A45BB8E530E719B707D">
    <w:name w:val="C06FE07EC5446A45BB8E530E719B707D"/>
    <w:rsid w:val="007F4AE1"/>
    <w:rPr>
      <w:sz w:val="24"/>
      <w:szCs w:val="24"/>
    </w:rPr>
  </w:style>
  <w:style w:type="paragraph" w:customStyle="1" w:styleId="B3C2985043462943AFD443ECA6EB9CD4">
    <w:name w:val="B3C2985043462943AFD443ECA6EB9CD4"/>
    <w:rsid w:val="00925DF0"/>
    <w:rPr>
      <w:sz w:val="24"/>
      <w:szCs w:val="24"/>
      <w:lang w:eastAsia="ja-JP"/>
    </w:rPr>
  </w:style>
  <w:style w:type="character" w:styleId="Hyperlink">
    <w:name w:val="Hyperlink"/>
    <w:basedOn w:val="DefaultParagraphFont"/>
    <w:rsid w:val="00D43071"/>
    <w:rPr>
      <w:color w:val="F79032"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76"/>
  <w:style w:type="paragraph" w:default="1" w:styleId="Normal">
    <w:name w:val="Normal"/>
    <w:rsid w:val="00F015DE"/>
    <w:rPr>
      <w:sz w:val="20"/>
    </w:rPr>
  </w:style>
  <w:style w:type="paragraph" w:styleId="Heading1">
    <w:name w:val="heading 1"/>
    <w:basedOn w:val="Normal"/>
    <w:next w:val="BodyText"/>
    <w:link w:val="Heading1Char"/>
    <w:rsid w:val="002B6CDF"/>
    <w:pPr>
      <w:keepNext/>
      <w:keepLines/>
      <w:jc w:val="right"/>
      <w:outlineLvl w:val="0"/>
    </w:pPr>
    <w:rPr>
      <w:rFonts w:asciiTheme="majorHAnsi" w:eastAsiaTheme="majorEastAsia" w:hAnsiTheme="majorHAnsi" w:cstheme="majorBidi"/>
      <w:b/>
      <w:bCs/>
      <w:color w:val="E76F34" w:themeColor="accent1"/>
      <w:sz w:val="18"/>
      <w:szCs w:val="24"/>
    </w:rPr>
  </w:style>
  <w:style w:type="paragraph" w:styleId="Heading2">
    <w:name w:val="heading 2"/>
    <w:basedOn w:val="Normal"/>
    <w:next w:val="BodyText"/>
    <w:link w:val="Heading2Char"/>
    <w:rsid w:val="007F4AE1"/>
    <w:pPr>
      <w:keepNext/>
      <w:keepLines/>
      <w:tabs>
        <w:tab w:val="right" w:pos="8640"/>
      </w:tabs>
      <w:spacing w:after="100"/>
      <w:outlineLvl w:val="1"/>
    </w:pPr>
    <w:rPr>
      <w:rFonts w:asciiTheme="majorHAnsi" w:eastAsiaTheme="majorEastAsia" w:hAnsiTheme="majorHAnsi" w:cstheme="majorBidi"/>
      <w:bCs/>
      <w:color w:val="58595B" w:themeColor="text2"/>
      <w:sz w:val="18"/>
      <w:szCs w:val="20"/>
    </w:rPr>
  </w:style>
  <w:style w:type="paragraph" w:styleId="Heading3">
    <w:name w:val="heading 3"/>
    <w:basedOn w:val="Normal"/>
    <w:next w:val="Normal"/>
    <w:link w:val="Heading3Char"/>
    <w:unhideWhenUsed/>
    <w:qFormat/>
    <w:rsid w:val="006D333B"/>
    <w:pPr>
      <w:keepNext/>
      <w:keepLines/>
      <w:outlineLvl w:val="2"/>
    </w:pPr>
    <w:rPr>
      <w:rFonts w:asciiTheme="majorHAnsi" w:eastAsiaTheme="majorEastAsia" w:hAnsiTheme="majorHAnsi" w:cstheme="majorBidi"/>
      <w:b/>
      <w:bCs/>
      <w:color w:val="E76F34" w:themeColor="accent1"/>
      <w:sz w:val="18"/>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E76F34"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7D330F"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7D330F"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CDF"/>
    <w:rPr>
      <w:rFonts w:asciiTheme="majorHAnsi" w:eastAsiaTheme="majorEastAsia" w:hAnsiTheme="majorHAnsi" w:cstheme="majorBidi"/>
      <w:b/>
      <w:bCs/>
      <w:color w:val="E76F34" w:themeColor="accent1"/>
      <w:sz w:val="18"/>
      <w:szCs w:val="24"/>
    </w:rPr>
  </w:style>
  <w:style w:type="character" w:customStyle="1" w:styleId="Heading2Char">
    <w:name w:val="Heading 2 Char"/>
    <w:basedOn w:val="DefaultParagraphFont"/>
    <w:link w:val="Heading2"/>
    <w:rsid w:val="007F4AE1"/>
    <w:rPr>
      <w:rFonts w:asciiTheme="majorHAnsi" w:eastAsiaTheme="majorEastAsia" w:hAnsiTheme="majorHAnsi" w:cstheme="majorBidi"/>
      <w:bCs/>
      <w:color w:val="58595B" w:themeColor="text2"/>
      <w:sz w:val="18"/>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E76F34" w:themeColor="accent1"/>
    </w:rPr>
  </w:style>
  <w:style w:type="character" w:customStyle="1" w:styleId="FooterChar">
    <w:name w:val="Footer Char"/>
    <w:basedOn w:val="DefaultParagraphFont"/>
    <w:link w:val="Footer"/>
    <w:rsid w:val="00F015DE"/>
    <w:rPr>
      <w:b/>
      <w:color w:val="E76F34" w:themeColor="accent1"/>
      <w:sz w:val="20"/>
    </w:rPr>
  </w:style>
  <w:style w:type="paragraph" w:styleId="Title">
    <w:name w:val="Title"/>
    <w:basedOn w:val="Normal"/>
    <w:next w:val="Normal"/>
    <w:link w:val="TitleChar"/>
    <w:rsid w:val="00620EA4"/>
    <w:pPr>
      <w:spacing w:after="120"/>
    </w:pPr>
    <w:rPr>
      <w:rFonts w:asciiTheme="majorHAnsi" w:eastAsiaTheme="majorEastAsia" w:hAnsiTheme="majorHAnsi" w:cstheme="majorBidi"/>
      <w:color w:val="E76F34" w:themeColor="accent1"/>
      <w:sz w:val="72"/>
      <w:szCs w:val="36"/>
    </w:rPr>
  </w:style>
  <w:style w:type="character" w:customStyle="1" w:styleId="TitleChar">
    <w:name w:val="Title Char"/>
    <w:basedOn w:val="DefaultParagraphFont"/>
    <w:link w:val="Title"/>
    <w:rsid w:val="00620EA4"/>
    <w:rPr>
      <w:rFonts w:asciiTheme="majorHAnsi" w:eastAsiaTheme="majorEastAsia" w:hAnsiTheme="majorHAnsi" w:cstheme="majorBidi"/>
      <w:color w:val="E76F34" w:themeColor="accent1"/>
      <w:sz w:val="72"/>
      <w:szCs w:val="36"/>
    </w:rPr>
  </w:style>
  <w:style w:type="paragraph" w:customStyle="1" w:styleId="ContactDetails">
    <w:name w:val="Contact Details"/>
    <w:basedOn w:val="Normal"/>
    <w:rsid w:val="00691707"/>
    <w:rPr>
      <w:color w:val="7F7F7F" w:themeColor="text1" w:themeTint="80"/>
      <w:sz w:val="16"/>
      <w:szCs w:val="18"/>
    </w:rPr>
  </w:style>
  <w:style w:type="paragraph" w:customStyle="1" w:styleId="Initials">
    <w:name w:val="Initials"/>
    <w:basedOn w:val="Normal"/>
    <w:rsid w:val="00F606C8"/>
    <w:pPr>
      <w:ind w:left="-29"/>
    </w:pPr>
    <w:rPr>
      <w:b/>
      <w:color w:val="FFFFFF" w:themeColor="background1"/>
      <w:sz w:val="88"/>
    </w:rPr>
  </w:style>
  <w:style w:type="paragraph" w:styleId="BodyText">
    <w:name w:val="Body Text"/>
    <w:basedOn w:val="Normal"/>
    <w:link w:val="BodyTextChar"/>
    <w:rsid w:val="007F4AE1"/>
    <w:pPr>
      <w:spacing w:after="180"/>
    </w:pPr>
    <w:rPr>
      <w:color w:val="7F7F7F" w:themeColor="text1" w:themeTint="80"/>
      <w:sz w:val="18"/>
    </w:rPr>
  </w:style>
  <w:style w:type="character" w:customStyle="1" w:styleId="BodyTextChar">
    <w:name w:val="Body Text Char"/>
    <w:basedOn w:val="DefaultParagraphFont"/>
    <w:link w:val="BodyText"/>
    <w:rsid w:val="007F4AE1"/>
    <w:rPr>
      <w:color w:val="7F7F7F" w:themeColor="text1" w:themeTint="80"/>
      <w:sz w:val="18"/>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E76F34" w:themeColor="accent1" w:shadow="1"/>
        <w:left w:val="single" w:sz="2" w:space="10" w:color="E76F34" w:themeColor="accent1" w:shadow="1"/>
        <w:bottom w:val="single" w:sz="2" w:space="10" w:color="E76F34" w:themeColor="accent1" w:shadow="1"/>
        <w:right w:val="single" w:sz="2" w:space="10" w:color="E76F34" w:themeColor="accent1" w:shadow="1"/>
      </w:pBdr>
      <w:ind w:left="1152" w:right="1152"/>
    </w:pPr>
    <w:rPr>
      <w:i/>
      <w:iCs/>
      <w:color w:val="E76F34"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color w:val="7F7F7F" w:themeColor="text1" w:themeTint="80"/>
      <w:sz w:val="18"/>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E76F34"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rsid w:val="006D333B"/>
    <w:rPr>
      <w:rFonts w:asciiTheme="majorHAnsi" w:eastAsiaTheme="majorEastAsia" w:hAnsiTheme="majorHAnsi" w:cstheme="majorBidi"/>
      <w:b/>
      <w:bCs/>
      <w:color w:val="E76F34" w:themeColor="accent1"/>
      <w:sz w:val="18"/>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E76F34"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7D330F"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7D330F"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E76F34" w:themeColor="accent1"/>
      </w:pBdr>
      <w:spacing w:before="200" w:after="280"/>
      <w:ind w:left="936" w:right="936"/>
    </w:pPr>
    <w:rPr>
      <w:b/>
      <w:bCs/>
      <w:i/>
      <w:iCs/>
      <w:color w:val="E76F34" w:themeColor="accent1"/>
    </w:rPr>
  </w:style>
  <w:style w:type="character" w:customStyle="1" w:styleId="IntenseQuoteChar">
    <w:name w:val="Intense Quote Char"/>
    <w:basedOn w:val="DefaultParagraphFont"/>
    <w:link w:val="IntenseQuote"/>
    <w:rsid w:val="00F015DE"/>
    <w:rPr>
      <w:b/>
      <w:bCs/>
      <w:i/>
      <w:iCs/>
      <w:color w:val="E76F34"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E76F34"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E76F34"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outlineLvl w:val="9"/>
    </w:pPr>
    <w:rPr>
      <w:color w:val="BD4D16" w:themeColor="accent1" w:themeShade="BF"/>
      <w:sz w:val="28"/>
      <w:szCs w:val="28"/>
    </w:rPr>
  </w:style>
  <w:style w:type="table" w:styleId="TableGrid">
    <w:name w:val="Table Grid"/>
    <w:basedOn w:val="TableNormal"/>
    <w:uiPriority w:val="59"/>
    <w:rsid w:val="00620E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paceBetween">
    <w:name w:val="Space Between"/>
    <w:basedOn w:val="Normal"/>
    <w:rsid w:val="009F19E9"/>
    <w:rPr>
      <w:sz w:val="36"/>
    </w:rPr>
  </w:style>
  <w:style w:type="paragraph" w:customStyle="1" w:styleId="C06FE07EC5446A45BB8E530E719B707D">
    <w:name w:val="C06FE07EC5446A45BB8E530E719B707D"/>
    <w:rsid w:val="007F4AE1"/>
    <w:rPr>
      <w:sz w:val="24"/>
      <w:szCs w:val="24"/>
    </w:rPr>
  </w:style>
  <w:style w:type="paragraph" w:customStyle="1" w:styleId="B3C2985043462943AFD443ECA6EB9CD4">
    <w:name w:val="B3C2985043462943AFD443ECA6EB9CD4"/>
    <w:rsid w:val="00925DF0"/>
    <w:rPr>
      <w:sz w:val="24"/>
      <w:szCs w:val="24"/>
      <w:lang w:eastAsia="ja-JP"/>
    </w:rPr>
  </w:style>
  <w:style w:type="character" w:styleId="Hyperlink">
    <w:name w:val="Hyperlink"/>
    <w:basedOn w:val="DefaultParagraphFont"/>
    <w:rsid w:val="00D43071"/>
    <w:rPr>
      <w:color w:val="F7903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48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atefrederking@gmail.com" TargetMode="Externa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Corner%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42CA3DC6EA994E96F5CE63FB4F7166"/>
        <w:category>
          <w:name w:val="General"/>
          <w:gallery w:val="placeholder"/>
        </w:category>
        <w:types>
          <w:type w:val="bbPlcHdr"/>
        </w:types>
        <w:behaviors>
          <w:behavior w:val="content"/>
        </w:behaviors>
        <w:guid w:val="{E7CADA00-550D-2843-9CE9-C7E6C54DB6E1}"/>
      </w:docPartPr>
      <w:docPartBody>
        <w:p w:rsidR="00827376" w:rsidRDefault="00827376">
          <w:pPr>
            <w:pStyle w:val="6542CA3DC6EA994E96F5CE63FB4F7166"/>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4053797CD5516445BA0630EFD9AC17BF"/>
        <w:category>
          <w:name w:val="General"/>
          <w:gallery w:val="placeholder"/>
        </w:category>
        <w:types>
          <w:type w:val="bbPlcHdr"/>
        </w:types>
        <w:behaviors>
          <w:behavior w:val="content"/>
        </w:behaviors>
        <w:guid w:val="{BE0640DE-C185-634B-94FF-8D0B3252E5CB}"/>
      </w:docPartPr>
      <w:docPartBody>
        <w:p w:rsidR="00827376" w:rsidRDefault="00827376">
          <w:pPr>
            <w:pStyle w:val="4053797CD5516445BA0630EFD9AC17BF"/>
          </w:pPr>
          <w:r>
            <w:t>Lorem ipsum dolor</w:t>
          </w:r>
        </w:p>
      </w:docPartBody>
    </w:docPart>
    <w:docPart>
      <w:docPartPr>
        <w:name w:val="5F8F13935C5F76429D2735D43A51BC1D"/>
        <w:category>
          <w:name w:val="General"/>
          <w:gallery w:val="placeholder"/>
        </w:category>
        <w:types>
          <w:type w:val="bbPlcHdr"/>
        </w:types>
        <w:behaviors>
          <w:behavior w:val="content"/>
        </w:behaviors>
        <w:guid w:val="{61EC18BC-69A6-8348-879D-053C087D299D}"/>
      </w:docPartPr>
      <w:docPartBody>
        <w:p w:rsidR="00827376" w:rsidRDefault="00827376">
          <w:pPr>
            <w:pStyle w:val="5F8F13935C5F76429D2735D43A51BC1D"/>
          </w:pPr>
          <w:r>
            <w:t>Aliquam dapibus.</w:t>
          </w:r>
        </w:p>
      </w:docPartBody>
    </w:docPart>
    <w:docPart>
      <w:docPartPr>
        <w:name w:val="A776D9662FBC5E44BC825A33DD8D46E4"/>
        <w:category>
          <w:name w:val="General"/>
          <w:gallery w:val="placeholder"/>
        </w:category>
        <w:types>
          <w:type w:val="bbPlcHdr"/>
        </w:types>
        <w:behaviors>
          <w:behavior w:val="content"/>
        </w:behaviors>
        <w:guid w:val="{389AE75A-5BD9-C94F-926E-9226D47EDE33}"/>
      </w:docPartPr>
      <w:docPartBody>
        <w:p w:rsidR="00827376" w:rsidRDefault="00827376">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827376" w:rsidRDefault="00827376">
          <w:pPr>
            <w:pStyle w:val="A776D9662FBC5E44BC825A33DD8D46E4"/>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0A6DBF686D22924CAC27F83869EB2AB4"/>
        <w:category>
          <w:name w:val="General"/>
          <w:gallery w:val="placeholder"/>
        </w:category>
        <w:types>
          <w:type w:val="bbPlcHdr"/>
        </w:types>
        <w:behaviors>
          <w:behavior w:val="content"/>
        </w:behaviors>
        <w:guid w:val="{20E1787A-F5C2-054B-9D45-0E4C51E1392F}"/>
      </w:docPartPr>
      <w:docPartBody>
        <w:p w:rsidR="00827376" w:rsidRDefault="00827376">
          <w:pPr>
            <w:pStyle w:val="0A6DBF686D22924CAC27F83869EB2AB4"/>
          </w:pPr>
          <w:r>
            <w:t>Lorem ipsum dolor</w:t>
          </w:r>
        </w:p>
      </w:docPartBody>
    </w:docPart>
    <w:docPart>
      <w:docPartPr>
        <w:name w:val="02F4A486149207478F4C27BE34F32860"/>
        <w:category>
          <w:name w:val="General"/>
          <w:gallery w:val="placeholder"/>
        </w:category>
        <w:types>
          <w:type w:val="bbPlcHdr"/>
        </w:types>
        <w:behaviors>
          <w:behavior w:val="content"/>
        </w:behaviors>
        <w:guid w:val="{D890D8A0-0085-EF4D-9BC2-0D41199C610B}"/>
      </w:docPartPr>
      <w:docPartBody>
        <w:p w:rsidR="00827376" w:rsidRDefault="00827376">
          <w:pPr>
            <w:pStyle w:val="02F4A486149207478F4C27BE34F32860"/>
          </w:pPr>
          <w:r>
            <w:t>Etiam cursus suscipit enim. Nulla facilisi. Integer eleifend diam eu diam. Donec dapibus enim sollicitudin nulla. Nam hendrerit. Nunc id nisi. Curabitur sed neque. Pellentesque placerat consequat pede.</w:t>
          </w:r>
        </w:p>
      </w:docPartBody>
    </w:docPart>
    <w:docPart>
      <w:docPartPr>
        <w:name w:val="B3C2985043462943AFD443ECA6EB9CD4"/>
        <w:category>
          <w:name w:val="General"/>
          <w:gallery w:val="placeholder"/>
        </w:category>
        <w:types>
          <w:type w:val="bbPlcHdr"/>
        </w:types>
        <w:behaviors>
          <w:behavior w:val="content"/>
        </w:behaviors>
        <w:guid w:val="{9CCEAF56-0BBD-F44E-8815-8426B532F6D8}"/>
      </w:docPartPr>
      <w:docPartBody>
        <w:p w:rsidR="00827376" w:rsidRDefault="00827376">
          <w:pPr>
            <w:pStyle w:val="B3C2985043462943AFD443ECA6EB9CD4"/>
          </w:pPr>
          <w:r>
            <w:t>Aliquam dapibus.</w:t>
          </w:r>
        </w:p>
      </w:docPartBody>
    </w:docPart>
    <w:docPart>
      <w:docPartPr>
        <w:name w:val="4537FDBB469A2E4280271A1212121A24"/>
        <w:category>
          <w:name w:val="General"/>
          <w:gallery w:val="placeholder"/>
        </w:category>
        <w:types>
          <w:type w:val="bbPlcHdr"/>
        </w:types>
        <w:behaviors>
          <w:behavior w:val="content"/>
        </w:behaviors>
        <w:guid w:val="{4DA79764-4549-B641-B36B-D21F7C406D10}"/>
      </w:docPartPr>
      <w:docPartBody>
        <w:p w:rsidR="00827376" w:rsidRDefault="00827376">
          <w:pPr>
            <w:pStyle w:val="4537FDBB469A2E4280271A1212121A24"/>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358F351EAD51234F8892E88F02602C19"/>
        <w:category>
          <w:name w:val="General"/>
          <w:gallery w:val="placeholder"/>
        </w:category>
        <w:types>
          <w:type w:val="bbPlcHdr"/>
        </w:types>
        <w:behaviors>
          <w:behavior w:val="content"/>
        </w:behaviors>
        <w:guid w:val="{9984E7F0-7190-404F-894B-60438CBA04E3}"/>
      </w:docPartPr>
      <w:docPartBody>
        <w:p w:rsidR="00827376" w:rsidRDefault="00827376">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827376" w:rsidRDefault="00827376">
          <w:pPr>
            <w:pStyle w:val="358F351EAD51234F8892E88F02602C19"/>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Ｐ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376"/>
    <w:rsid w:val="0082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42CA3DC6EA994E96F5CE63FB4F7166">
    <w:name w:val="6542CA3DC6EA994E96F5CE63FB4F7166"/>
  </w:style>
  <w:style w:type="paragraph" w:customStyle="1" w:styleId="4053797CD5516445BA0630EFD9AC17BF">
    <w:name w:val="4053797CD5516445BA0630EFD9AC17BF"/>
  </w:style>
  <w:style w:type="paragraph" w:customStyle="1" w:styleId="DD9FB29D18870B42BB7F64E7A2C517B5">
    <w:name w:val="DD9FB29D18870B42BB7F64E7A2C517B5"/>
  </w:style>
  <w:style w:type="paragraph" w:customStyle="1" w:styleId="5F8F13935C5F76429D2735D43A51BC1D">
    <w:name w:val="5F8F13935C5F76429D2735D43A51BC1D"/>
  </w:style>
  <w:style w:type="paragraph" w:customStyle="1" w:styleId="E8599B661812AA4FAB4977921C11E9DC">
    <w:name w:val="E8599B661812AA4FAB4977921C11E9DC"/>
  </w:style>
  <w:style w:type="paragraph" w:styleId="BodyText">
    <w:name w:val="Body Text"/>
    <w:basedOn w:val="Normal"/>
    <w:link w:val="BodyTextChar"/>
    <w:rsid w:val="00827376"/>
    <w:pPr>
      <w:spacing w:after="200"/>
    </w:pPr>
    <w:rPr>
      <w:rFonts w:eastAsiaTheme="minorHAnsi"/>
      <w:sz w:val="20"/>
      <w:szCs w:val="22"/>
      <w:lang w:eastAsia="en-US"/>
    </w:rPr>
  </w:style>
  <w:style w:type="character" w:customStyle="1" w:styleId="BodyTextChar">
    <w:name w:val="Body Text Char"/>
    <w:basedOn w:val="DefaultParagraphFont"/>
    <w:link w:val="BodyText"/>
    <w:rsid w:val="00827376"/>
    <w:rPr>
      <w:rFonts w:eastAsiaTheme="minorHAnsi"/>
      <w:sz w:val="20"/>
      <w:szCs w:val="22"/>
      <w:lang w:eastAsia="en-US"/>
    </w:rPr>
  </w:style>
  <w:style w:type="paragraph" w:customStyle="1" w:styleId="A776D9662FBC5E44BC825A33DD8D46E4">
    <w:name w:val="A776D9662FBC5E44BC825A33DD8D46E4"/>
  </w:style>
  <w:style w:type="paragraph" w:customStyle="1" w:styleId="0A6DBF686D22924CAC27F83869EB2AB4">
    <w:name w:val="0A6DBF686D22924CAC27F83869EB2AB4"/>
  </w:style>
  <w:style w:type="paragraph" w:customStyle="1" w:styleId="02F4A486149207478F4C27BE34F32860">
    <w:name w:val="02F4A486149207478F4C27BE34F32860"/>
  </w:style>
  <w:style w:type="paragraph" w:customStyle="1" w:styleId="B3C2985043462943AFD443ECA6EB9CD4">
    <w:name w:val="B3C2985043462943AFD443ECA6EB9CD4"/>
  </w:style>
  <w:style w:type="paragraph" w:customStyle="1" w:styleId="4537FDBB469A2E4280271A1212121A24">
    <w:name w:val="4537FDBB469A2E4280271A1212121A24"/>
  </w:style>
  <w:style w:type="paragraph" w:customStyle="1" w:styleId="358F351EAD51234F8892E88F02602C19">
    <w:name w:val="358F351EAD51234F8892E88F02602C19"/>
  </w:style>
  <w:style w:type="paragraph" w:customStyle="1" w:styleId="C5E5D6684605AA4FB1D091F390C998F6">
    <w:name w:val="C5E5D6684605AA4FB1D091F390C998F6"/>
  </w:style>
  <w:style w:type="paragraph" w:customStyle="1" w:styleId="BA37E3FCB7C58340959ACF99C16C8D50">
    <w:name w:val="BA37E3FCB7C58340959ACF99C16C8D50"/>
    <w:rsid w:val="00827376"/>
  </w:style>
  <w:style w:type="paragraph" w:customStyle="1" w:styleId="EE4FA009B0A2D44A94ED640B5D396BF4">
    <w:name w:val="EE4FA009B0A2D44A94ED640B5D396BF4"/>
    <w:rsid w:val="00827376"/>
  </w:style>
  <w:style w:type="paragraph" w:customStyle="1" w:styleId="228D80273D85B6499D27010C25A2E879">
    <w:name w:val="228D80273D85B6499D27010C25A2E879"/>
    <w:rsid w:val="00827376"/>
  </w:style>
  <w:style w:type="paragraph" w:customStyle="1" w:styleId="5DAA477CB6D720439736FC033995F471">
    <w:name w:val="5DAA477CB6D720439736FC033995F471"/>
    <w:rsid w:val="00827376"/>
  </w:style>
  <w:style w:type="paragraph" w:customStyle="1" w:styleId="811096C173880D4CB5B501D2CF3C2BEB">
    <w:name w:val="811096C173880D4CB5B501D2CF3C2BEB"/>
    <w:rsid w:val="00827376"/>
  </w:style>
  <w:style w:type="paragraph" w:customStyle="1" w:styleId="8F38F731FA1F2B44A16835D62AEDB4D1">
    <w:name w:val="8F38F731FA1F2B44A16835D62AEDB4D1"/>
    <w:rsid w:val="00827376"/>
  </w:style>
  <w:style w:type="paragraph" w:customStyle="1" w:styleId="9FBCE9790FC8AA48AB84B19A827F02E6">
    <w:name w:val="9FBCE9790FC8AA48AB84B19A827F02E6"/>
    <w:rsid w:val="00827376"/>
  </w:style>
  <w:style w:type="paragraph" w:customStyle="1" w:styleId="39CA15BCC4F30C41B907A0EB2B3EC01E">
    <w:name w:val="39CA15BCC4F30C41B907A0EB2B3EC01E"/>
    <w:rsid w:val="0082737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42CA3DC6EA994E96F5CE63FB4F7166">
    <w:name w:val="6542CA3DC6EA994E96F5CE63FB4F7166"/>
  </w:style>
  <w:style w:type="paragraph" w:customStyle="1" w:styleId="4053797CD5516445BA0630EFD9AC17BF">
    <w:name w:val="4053797CD5516445BA0630EFD9AC17BF"/>
  </w:style>
  <w:style w:type="paragraph" w:customStyle="1" w:styleId="DD9FB29D18870B42BB7F64E7A2C517B5">
    <w:name w:val="DD9FB29D18870B42BB7F64E7A2C517B5"/>
  </w:style>
  <w:style w:type="paragraph" w:customStyle="1" w:styleId="5F8F13935C5F76429D2735D43A51BC1D">
    <w:name w:val="5F8F13935C5F76429D2735D43A51BC1D"/>
  </w:style>
  <w:style w:type="paragraph" w:customStyle="1" w:styleId="E8599B661812AA4FAB4977921C11E9DC">
    <w:name w:val="E8599B661812AA4FAB4977921C11E9DC"/>
  </w:style>
  <w:style w:type="paragraph" w:styleId="BodyText">
    <w:name w:val="Body Text"/>
    <w:basedOn w:val="Normal"/>
    <w:link w:val="BodyTextChar"/>
    <w:rsid w:val="00827376"/>
    <w:pPr>
      <w:spacing w:after="200"/>
    </w:pPr>
    <w:rPr>
      <w:rFonts w:eastAsiaTheme="minorHAnsi"/>
      <w:sz w:val="20"/>
      <w:szCs w:val="22"/>
      <w:lang w:eastAsia="en-US"/>
    </w:rPr>
  </w:style>
  <w:style w:type="character" w:customStyle="1" w:styleId="BodyTextChar">
    <w:name w:val="Body Text Char"/>
    <w:basedOn w:val="DefaultParagraphFont"/>
    <w:link w:val="BodyText"/>
    <w:rsid w:val="00827376"/>
    <w:rPr>
      <w:rFonts w:eastAsiaTheme="minorHAnsi"/>
      <w:sz w:val="20"/>
      <w:szCs w:val="22"/>
      <w:lang w:eastAsia="en-US"/>
    </w:rPr>
  </w:style>
  <w:style w:type="paragraph" w:customStyle="1" w:styleId="A776D9662FBC5E44BC825A33DD8D46E4">
    <w:name w:val="A776D9662FBC5E44BC825A33DD8D46E4"/>
  </w:style>
  <w:style w:type="paragraph" w:customStyle="1" w:styleId="0A6DBF686D22924CAC27F83869EB2AB4">
    <w:name w:val="0A6DBF686D22924CAC27F83869EB2AB4"/>
  </w:style>
  <w:style w:type="paragraph" w:customStyle="1" w:styleId="02F4A486149207478F4C27BE34F32860">
    <w:name w:val="02F4A486149207478F4C27BE34F32860"/>
  </w:style>
  <w:style w:type="paragraph" w:customStyle="1" w:styleId="B3C2985043462943AFD443ECA6EB9CD4">
    <w:name w:val="B3C2985043462943AFD443ECA6EB9CD4"/>
  </w:style>
  <w:style w:type="paragraph" w:customStyle="1" w:styleId="4537FDBB469A2E4280271A1212121A24">
    <w:name w:val="4537FDBB469A2E4280271A1212121A24"/>
  </w:style>
  <w:style w:type="paragraph" w:customStyle="1" w:styleId="358F351EAD51234F8892E88F02602C19">
    <w:name w:val="358F351EAD51234F8892E88F02602C19"/>
  </w:style>
  <w:style w:type="paragraph" w:customStyle="1" w:styleId="C5E5D6684605AA4FB1D091F390C998F6">
    <w:name w:val="C5E5D6684605AA4FB1D091F390C998F6"/>
  </w:style>
  <w:style w:type="paragraph" w:customStyle="1" w:styleId="BA37E3FCB7C58340959ACF99C16C8D50">
    <w:name w:val="BA37E3FCB7C58340959ACF99C16C8D50"/>
    <w:rsid w:val="00827376"/>
  </w:style>
  <w:style w:type="paragraph" w:customStyle="1" w:styleId="EE4FA009B0A2D44A94ED640B5D396BF4">
    <w:name w:val="EE4FA009B0A2D44A94ED640B5D396BF4"/>
    <w:rsid w:val="00827376"/>
  </w:style>
  <w:style w:type="paragraph" w:customStyle="1" w:styleId="228D80273D85B6499D27010C25A2E879">
    <w:name w:val="228D80273D85B6499D27010C25A2E879"/>
    <w:rsid w:val="00827376"/>
  </w:style>
  <w:style w:type="paragraph" w:customStyle="1" w:styleId="5DAA477CB6D720439736FC033995F471">
    <w:name w:val="5DAA477CB6D720439736FC033995F471"/>
    <w:rsid w:val="00827376"/>
  </w:style>
  <w:style w:type="paragraph" w:customStyle="1" w:styleId="811096C173880D4CB5B501D2CF3C2BEB">
    <w:name w:val="811096C173880D4CB5B501D2CF3C2BEB"/>
    <w:rsid w:val="00827376"/>
  </w:style>
  <w:style w:type="paragraph" w:customStyle="1" w:styleId="8F38F731FA1F2B44A16835D62AEDB4D1">
    <w:name w:val="8F38F731FA1F2B44A16835D62AEDB4D1"/>
    <w:rsid w:val="00827376"/>
  </w:style>
  <w:style w:type="paragraph" w:customStyle="1" w:styleId="9FBCE9790FC8AA48AB84B19A827F02E6">
    <w:name w:val="9FBCE9790FC8AA48AB84B19A827F02E6"/>
    <w:rsid w:val="00827376"/>
  </w:style>
  <w:style w:type="paragraph" w:customStyle="1" w:styleId="39CA15BCC4F30C41B907A0EB2B3EC01E">
    <w:name w:val="39CA15BCC4F30C41B907A0EB2B3EC01E"/>
    <w:rsid w:val="008273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Initials Resume 2">
  <a:themeElements>
    <a:clrScheme name="Initials Resume 2">
      <a:dk1>
        <a:sysClr val="windowText" lastClr="000000"/>
      </a:dk1>
      <a:lt1>
        <a:sysClr val="window" lastClr="FFFFFF"/>
      </a:lt1>
      <a:dk2>
        <a:srgbClr val="58595B"/>
      </a:dk2>
      <a:lt2>
        <a:srgbClr val="E7E8E9"/>
      </a:lt2>
      <a:accent1>
        <a:srgbClr val="E76F34"/>
      </a:accent1>
      <a:accent2>
        <a:srgbClr val="D12D27"/>
      </a:accent2>
      <a:accent3>
        <a:srgbClr val="DED091"/>
      </a:accent3>
      <a:accent4>
        <a:srgbClr val="ACB463"/>
      </a:accent4>
      <a:accent5>
        <a:srgbClr val="90BAC4"/>
      </a:accent5>
      <a:accent6>
        <a:srgbClr val="60A1AE"/>
      </a:accent6>
      <a:hlink>
        <a:srgbClr val="F79032"/>
      </a:hlink>
      <a:folHlink>
        <a:srgbClr val="F8C47A"/>
      </a:folHlink>
    </a:clrScheme>
    <a:fontScheme name="Initials Resume 2">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Initials Resume 2">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Corner Resume.dotx</Template>
  <TotalTime>17</TotalTime>
  <Pages>2</Pages>
  <Words>519</Words>
  <Characters>2963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Frederking</dc:creator>
  <cp:keywords/>
  <dc:description/>
  <cp:lastModifiedBy>Katelyn Frederking</cp:lastModifiedBy>
  <cp:revision>7</cp:revision>
  <dcterms:created xsi:type="dcterms:W3CDTF">2018-06-20T00:36:00Z</dcterms:created>
  <dcterms:modified xsi:type="dcterms:W3CDTF">2019-08-20T21:51:00Z</dcterms:modified>
  <cp:category/>
</cp:coreProperties>
</file>