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2D" w:rsidRPr="006B6280" w:rsidRDefault="00A76E68" w:rsidP="00983B01">
      <w:pPr>
        <w:pStyle w:val="Heading1"/>
        <w:jc w:val="center"/>
        <w:rPr>
          <w:sz w:val="28"/>
          <w:szCs w:val="28"/>
        </w:rPr>
      </w:pPr>
      <w:r w:rsidRPr="006B6280">
        <w:rPr>
          <w:sz w:val="28"/>
          <w:szCs w:val="28"/>
        </w:rPr>
        <w:t>Professional</w:t>
      </w:r>
      <w:r w:rsidR="000E57A8" w:rsidRPr="006B6280">
        <w:rPr>
          <w:sz w:val="28"/>
          <w:szCs w:val="28"/>
        </w:rPr>
        <w:t xml:space="preserve"> Summary</w:t>
      </w:r>
    </w:p>
    <w:sdt>
      <w:sdtPr>
        <w:id w:val="9459735"/>
        <w:placeholder>
          <w:docPart w:val="64E87AF3B45E634C985DC3A218D41482"/>
        </w:placeholder>
      </w:sdtPr>
      <w:sdtEndPr/>
      <w:sdtContent>
        <w:p w:rsidR="00745F87" w:rsidRDefault="00745F87">
          <w:pPr>
            <w:pStyle w:val="BodyText"/>
          </w:pPr>
        </w:p>
        <w:p w:rsidR="00075E2D" w:rsidRDefault="00963BB6">
          <w:pPr>
            <w:pStyle w:val="BodyText"/>
          </w:pPr>
          <w:r>
            <w:t>Enthusiastic Registered</w:t>
          </w:r>
          <w:r w:rsidR="00745F87">
            <w:t xml:space="preserve"> </w:t>
          </w:r>
          <w:r w:rsidR="000E57A8">
            <w:t>Nurse</w:t>
          </w:r>
          <w:r w:rsidR="00351F1E">
            <w:t xml:space="preserve"> </w:t>
          </w:r>
          <w:r w:rsidR="00745F87">
            <w:t xml:space="preserve">with 10 years experience in critical care. </w:t>
          </w:r>
          <w:r w:rsidR="005802EE">
            <w:t xml:space="preserve"> Clinically competent in prescribing, coordinating, and delegating nursing care to the acutely ill patients through the nursing process of assessment, planning, intervention, implementation and evaluation. Effectively interacts with physicians, patients, significant others, and other health team members to provide excellent patient care. </w:t>
          </w:r>
          <w:r w:rsidR="00745F87">
            <w:t>I am compassionate, motivated, caring, team player, and driven</w:t>
          </w:r>
          <w:r w:rsidR="00261630">
            <w:t xml:space="preserve"> to perform top quality patient care.</w:t>
          </w:r>
          <w:r w:rsidR="00745F87">
            <w:t xml:space="preserve"> </w:t>
          </w:r>
        </w:p>
      </w:sdtContent>
    </w:sdt>
    <w:p w:rsidR="00075E2D" w:rsidRPr="006B6280" w:rsidRDefault="00261630" w:rsidP="00983B01">
      <w:pPr>
        <w:pStyle w:val="Heading1"/>
        <w:jc w:val="center"/>
        <w:rPr>
          <w:sz w:val="28"/>
          <w:szCs w:val="28"/>
        </w:rPr>
      </w:pPr>
      <w:r w:rsidRPr="006B6280">
        <w:rPr>
          <w:sz w:val="28"/>
          <w:szCs w:val="28"/>
        </w:rPr>
        <w:t>Key Strengths</w:t>
      </w:r>
    </w:p>
    <w:p w:rsidR="006A0908" w:rsidRPr="006A0908" w:rsidRDefault="006A0908" w:rsidP="006A0908">
      <w:pPr>
        <w:pStyle w:val="BodyText"/>
      </w:pPr>
    </w:p>
    <w:sdt>
      <w:sdtPr>
        <w:id w:val="9459797"/>
        <w:placeholder>
          <w:docPart w:val="5C9853D879B46848BCD1ADFC8FE378ED"/>
        </w:placeholder>
      </w:sdtPr>
      <w:sdtEndPr/>
      <w:sdtContent>
        <w:p w:rsidR="006A0908" w:rsidRDefault="00DD749A" w:rsidP="00261630">
          <w:pPr>
            <w:pStyle w:val="ListBullet"/>
          </w:pPr>
          <w:r>
            <w:t xml:space="preserve">Over 10 years experience in several </w:t>
          </w:r>
          <w:r w:rsidR="006A0908">
            <w:t>areas of critical care</w:t>
          </w:r>
        </w:p>
        <w:p w:rsidR="00261630" w:rsidRDefault="006A0908" w:rsidP="00261630">
          <w:pPr>
            <w:pStyle w:val="ListBullet"/>
          </w:pPr>
          <w:r>
            <w:t xml:space="preserve">Proficient in the use of different patient monitoring devices </w:t>
          </w:r>
        </w:p>
        <w:p w:rsidR="00261630" w:rsidRDefault="000406A4" w:rsidP="00261630">
          <w:pPr>
            <w:pStyle w:val="ListBullet"/>
          </w:pPr>
          <w:r>
            <w:t>Strong hemodynamic monitoring and support</w:t>
          </w:r>
          <w:r w:rsidR="00351F1E">
            <w:t xml:space="preserve"> skills</w:t>
          </w:r>
        </w:p>
        <w:p w:rsidR="006A0908" w:rsidRDefault="00261630" w:rsidP="00261630">
          <w:pPr>
            <w:pStyle w:val="ListBullet"/>
          </w:pPr>
          <w:r>
            <w:t xml:space="preserve">Great </w:t>
          </w:r>
          <w:r w:rsidR="006A0908">
            <w:t>resource</w:t>
          </w:r>
          <w:r>
            <w:t xml:space="preserve"> to staff in various aspects of critical c</w:t>
          </w:r>
          <w:r w:rsidR="006A0908">
            <w:t>a</w:t>
          </w:r>
          <w:r>
            <w:t>re</w:t>
          </w:r>
        </w:p>
        <w:p w:rsidR="006A0908" w:rsidRDefault="006360F8" w:rsidP="006A0908">
          <w:pPr>
            <w:pStyle w:val="ListBullet"/>
          </w:pPr>
          <w:r>
            <w:t xml:space="preserve">Strong </w:t>
          </w:r>
          <w:r w:rsidR="00A76E68">
            <w:t>organizational and communication skills</w:t>
          </w:r>
        </w:p>
        <w:sdt>
          <w:sdtPr>
            <w:id w:val="9459739"/>
            <w:placeholder>
              <w:docPart w:val="F5A4C6BF60498E48B42B6A0BC7DB4C74"/>
            </w:placeholder>
          </w:sdtPr>
          <w:sdtEndPr/>
          <w:sdtContent>
            <w:p w:rsidR="006A0908" w:rsidRDefault="000406A4" w:rsidP="006A0908">
              <w:pPr>
                <w:pStyle w:val="ListBullet"/>
              </w:pPr>
              <w:r>
                <w:t>Flexibility</w:t>
              </w:r>
              <w:r w:rsidR="006360F8">
                <w:t xml:space="preserve"> </w:t>
              </w:r>
              <w:r w:rsidR="006A0908">
                <w:t>to adapt and respond quickly to critical condition</w:t>
              </w:r>
            </w:p>
            <w:sdt>
              <w:sdtPr>
                <w:id w:val="9459741"/>
                <w:placeholder>
                  <w:docPart w:val="FBEE746A89F34446B62C2C5ABA6CB5D2"/>
                </w:placeholder>
              </w:sdtPr>
              <w:sdtEndPr>
                <w:rPr>
                  <w:sz w:val="28"/>
                  <w:szCs w:val="28"/>
                </w:rPr>
              </w:sdtEndPr>
              <w:sdtContent>
                <w:p w:rsidR="00983B01" w:rsidRDefault="00983B01" w:rsidP="006A0908">
                  <w:pPr>
                    <w:pStyle w:val="ListBullet"/>
                  </w:pPr>
                </w:p>
                <w:p w:rsidR="00ED22E1" w:rsidRDefault="00ED22E1" w:rsidP="000406A4">
                  <w:pPr>
                    <w:pStyle w:val="ListBullet"/>
                    <w:numPr>
                      <w:ilvl w:val="0"/>
                      <w:numId w:val="0"/>
                    </w:numPr>
                    <w:ind w:left="288"/>
                  </w:pPr>
                </w:p>
                <w:p w:rsidR="00983B01" w:rsidRPr="006B6280" w:rsidRDefault="00983B01" w:rsidP="00983B01">
                  <w:pPr>
                    <w:pStyle w:val="ListBullet"/>
                    <w:numPr>
                      <w:ilvl w:val="0"/>
                      <w:numId w:val="0"/>
                    </w:numPr>
                    <w:ind w:left="288"/>
                    <w:jc w:val="center"/>
                    <w:rPr>
                      <w:color w:val="008000"/>
                      <w:sz w:val="28"/>
                      <w:szCs w:val="28"/>
                    </w:rPr>
                  </w:pPr>
                  <w:r w:rsidRPr="006B6280">
                    <w:rPr>
                      <w:color w:val="008000"/>
                      <w:sz w:val="28"/>
                      <w:szCs w:val="28"/>
                    </w:rPr>
                    <w:t>Experience</w:t>
                  </w:r>
                </w:p>
                <w:p w:rsidR="006B6280" w:rsidRDefault="006B6280" w:rsidP="00983B01">
                  <w:pPr>
                    <w:pStyle w:val="ListBullet"/>
                    <w:numPr>
                      <w:ilvl w:val="0"/>
                      <w:numId w:val="0"/>
                    </w:numPr>
                    <w:ind w:left="288"/>
                    <w:rPr>
                      <w:i/>
                      <w:sz w:val="28"/>
                      <w:szCs w:val="28"/>
                    </w:rPr>
                  </w:pPr>
                </w:p>
                <w:p w:rsidR="00983B01" w:rsidRDefault="00983B01" w:rsidP="00983B01">
                  <w:pPr>
                    <w:pStyle w:val="ListBullet"/>
                    <w:numPr>
                      <w:ilvl w:val="0"/>
                      <w:numId w:val="0"/>
                    </w:numPr>
                    <w:ind w:left="288"/>
                    <w:rPr>
                      <w:i/>
                      <w:sz w:val="28"/>
                      <w:szCs w:val="28"/>
                    </w:rPr>
                  </w:pPr>
                  <w:r w:rsidRPr="006B6280">
                    <w:rPr>
                      <w:i/>
                      <w:sz w:val="28"/>
                      <w:szCs w:val="28"/>
                    </w:rPr>
                    <w:t>Amita St Joseph Medical Center</w:t>
                  </w:r>
                  <w:r>
                    <w:rPr>
                      <w:sz w:val="28"/>
                      <w:szCs w:val="28"/>
                    </w:rPr>
                    <w:t xml:space="preserve">               </w:t>
                  </w:r>
                  <w:r w:rsidRPr="006B6280">
                    <w:rPr>
                      <w:i/>
                      <w:sz w:val="28"/>
                      <w:szCs w:val="28"/>
                    </w:rPr>
                    <w:t>Joliet, IL</w:t>
                  </w:r>
                  <w:r>
                    <w:rPr>
                      <w:sz w:val="28"/>
                      <w:szCs w:val="28"/>
                    </w:rPr>
                    <w:t xml:space="preserve">         </w:t>
                  </w:r>
                  <w:r w:rsidRPr="006B6280">
                    <w:rPr>
                      <w:i/>
                      <w:sz w:val="28"/>
                      <w:szCs w:val="28"/>
                    </w:rPr>
                    <w:t>Aug 2010-till present</w:t>
                  </w:r>
                </w:p>
                <w:p w:rsidR="00DD749A" w:rsidRDefault="00DD749A" w:rsidP="00983B01">
                  <w:pPr>
                    <w:pStyle w:val="ListBullet"/>
                    <w:numPr>
                      <w:ilvl w:val="0"/>
                      <w:numId w:val="0"/>
                    </w:numPr>
                    <w:ind w:left="288"/>
                    <w:rPr>
                      <w:sz w:val="28"/>
                      <w:szCs w:val="28"/>
                    </w:rPr>
                  </w:pPr>
                </w:p>
                <w:p w:rsidR="009F55F1" w:rsidRPr="009F55F1" w:rsidRDefault="006B6280" w:rsidP="00DD749A">
                  <w:pPr>
                    <w:pStyle w:val="ListBullet"/>
                    <w:numPr>
                      <w:ilvl w:val="0"/>
                      <w:numId w:val="0"/>
                    </w:numPr>
                    <w:ind w:left="288"/>
                    <w:rPr>
                      <w:szCs w:val="20"/>
                    </w:rPr>
                  </w:pPr>
                  <w:r w:rsidRPr="006360F8">
                    <w:rPr>
                      <w:color w:val="008000"/>
                      <w:szCs w:val="20"/>
                    </w:rPr>
                    <w:sym w:font="Symbol" w:char="F0B7"/>
                  </w:r>
                  <w:r>
                    <w:rPr>
                      <w:szCs w:val="20"/>
                    </w:rPr>
                    <w:t xml:space="preserve"> </w:t>
                  </w:r>
                  <w:r w:rsidR="009F55F1">
                    <w:rPr>
                      <w:szCs w:val="20"/>
                    </w:rPr>
                    <w:t>Cares for medical, neurologic and cardiac patients in critically ill state.</w:t>
                  </w:r>
                </w:p>
                <w:p w:rsidR="009F55F1" w:rsidRDefault="006360F8" w:rsidP="009F55F1">
                  <w:pPr>
                    <w:pStyle w:val="ListBullet"/>
                    <w:numPr>
                      <w:ilvl w:val="0"/>
                      <w:numId w:val="0"/>
                    </w:numPr>
                    <w:ind w:left="288"/>
                    <w:rPr>
                      <w:szCs w:val="20"/>
                    </w:rPr>
                  </w:pPr>
                  <w:r w:rsidRPr="000406A4">
                    <w:rPr>
                      <w:color w:val="008000"/>
                      <w:szCs w:val="20"/>
                    </w:rPr>
                    <w:sym w:font="Symbol" w:char="F0B7"/>
                  </w:r>
                  <w:r w:rsidR="000406A4">
                    <w:rPr>
                      <w:color w:val="008000"/>
                      <w:szCs w:val="20"/>
                    </w:rPr>
                    <w:t xml:space="preserve"> </w:t>
                  </w:r>
                  <w:r w:rsidR="00DD749A">
                    <w:rPr>
                      <w:szCs w:val="20"/>
                    </w:rPr>
                    <w:t>Recovers patients following all types of</w:t>
                  </w:r>
                  <w:r w:rsidR="00DB700E">
                    <w:rPr>
                      <w:szCs w:val="20"/>
                    </w:rPr>
                    <w:t xml:space="preserve"> procedures (</w:t>
                  </w:r>
                  <w:r w:rsidR="00EE230C">
                    <w:rPr>
                      <w:szCs w:val="20"/>
                    </w:rPr>
                    <w:t>cardiac stent placement, th</w:t>
                  </w:r>
                  <w:r>
                    <w:rPr>
                      <w:szCs w:val="20"/>
                    </w:rPr>
                    <w:t>r</w:t>
                  </w:r>
                  <w:r w:rsidR="00EE230C">
                    <w:rPr>
                      <w:szCs w:val="20"/>
                    </w:rPr>
                    <w:t>ombecto</w:t>
                  </w:r>
                  <w:r w:rsidR="00DD749A">
                    <w:rPr>
                      <w:szCs w:val="20"/>
                    </w:rPr>
                    <w:t xml:space="preserve">my, </w:t>
                  </w:r>
                  <w:r w:rsidR="00DB700E">
                    <w:rPr>
                      <w:szCs w:val="20"/>
                    </w:rPr>
                    <w:t xml:space="preserve">video assisted thoracoscopic surgery, </w:t>
                  </w:r>
                  <w:r w:rsidR="00DD749A">
                    <w:rPr>
                      <w:szCs w:val="20"/>
                    </w:rPr>
                    <w:t xml:space="preserve">femoral bypass, </w:t>
                  </w:r>
                  <w:r w:rsidR="00DB700E">
                    <w:rPr>
                      <w:szCs w:val="20"/>
                    </w:rPr>
                    <w:t>pericardial window</w:t>
                  </w:r>
                  <w:r w:rsidR="00963BB6">
                    <w:rPr>
                      <w:szCs w:val="20"/>
                    </w:rPr>
                    <w:t>, carotid endarter</w:t>
                  </w:r>
                  <w:r w:rsidR="00EE230C">
                    <w:rPr>
                      <w:szCs w:val="20"/>
                    </w:rPr>
                    <w:t>ectomy</w:t>
                  </w:r>
                  <w:r w:rsidR="00DB700E">
                    <w:rPr>
                      <w:szCs w:val="20"/>
                    </w:rPr>
                    <w:t>, cystoscopy, nephrost</w:t>
                  </w:r>
                  <w:r w:rsidR="00DD749A">
                    <w:rPr>
                      <w:szCs w:val="20"/>
                    </w:rPr>
                    <w:t>omy tube placement, thoracotomy</w:t>
                  </w:r>
                  <w:r w:rsidR="00DB700E">
                    <w:rPr>
                      <w:szCs w:val="20"/>
                    </w:rPr>
                    <w:t>, endovascular AAA repair, partial colectomy, pacemaker placement</w:t>
                  </w:r>
                  <w:r w:rsidR="00DD749A">
                    <w:rPr>
                      <w:szCs w:val="20"/>
                    </w:rPr>
                    <w:t xml:space="preserve"> </w:t>
                  </w:r>
                  <w:r w:rsidR="00EE230C">
                    <w:rPr>
                      <w:szCs w:val="20"/>
                    </w:rPr>
                    <w:t>)</w:t>
                  </w:r>
                </w:p>
                <w:p w:rsidR="00EE230C" w:rsidRDefault="006360F8" w:rsidP="00983B01">
                  <w:pPr>
                    <w:pStyle w:val="ListBullet"/>
                    <w:numPr>
                      <w:ilvl w:val="0"/>
                      <w:numId w:val="0"/>
                    </w:numPr>
                    <w:ind w:left="288"/>
                    <w:rPr>
                      <w:szCs w:val="20"/>
                    </w:rPr>
                  </w:pPr>
                  <w:r w:rsidRPr="000406A4">
                    <w:rPr>
                      <w:color w:val="008000"/>
                      <w:szCs w:val="20"/>
                    </w:rPr>
                    <w:sym w:font="Symbol" w:char="F0B7"/>
                  </w:r>
                  <w:r w:rsidR="000406A4">
                    <w:rPr>
                      <w:szCs w:val="20"/>
                    </w:rPr>
                    <w:t xml:space="preserve"> </w:t>
                  </w:r>
                  <w:r w:rsidR="00EE230C">
                    <w:rPr>
                      <w:szCs w:val="20"/>
                    </w:rPr>
                    <w:t>Assists with bedside procedure</w:t>
                  </w:r>
                  <w:r w:rsidR="00963BB6">
                    <w:rPr>
                      <w:szCs w:val="20"/>
                    </w:rPr>
                    <w:t xml:space="preserve">s </w:t>
                  </w:r>
                  <w:r w:rsidR="00EE230C">
                    <w:rPr>
                      <w:szCs w:val="20"/>
                    </w:rPr>
                    <w:t>(chest tube insertion, intubati</w:t>
                  </w:r>
                  <w:r>
                    <w:rPr>
                      <w:szCs w:val="20"/>
                    </w:rPr>
                    <w:t>on, cardioversion, and invasive</w:t>
                  </w:r>
                  <w:r w:rsidR="00EE230C">
                    <w:rPr>
                      <w:szCs w:val="20"/>
                    </w:rPr>
                    <w:t xml:space="preserve"> lines insertion)</w:t>
                  </w:r>
                </w:p>
                <w:p w:rsidR="00EE230C" w:rsidRDefault="006360F8" w:rsidP="00983B01">
                  <w:pPr>
                    <w:pStyle w:val="ListBullet"/>
                    <w:numPr>
                      <w:ilvl w:val="0"/>
                      <w:numId w:val="0"/>
                    </w:numPr>
                    <w:ind w:left="288"/>
                    <w:rPr>
                      <w:szCs w:val="20"/>
                    </w:rPr>
                  </w:pPr>
                  <w:r w:rsidRPr="000406A4">
                    <w:rPr>
                      <w:color w:val="008000"/>
                      <w:szCs w:val="20"/>
                    </w:rPr>
                    <w:sym w:font="Symbol" w:char="F0B7"/>
                  </w:r>
                  <w:r w:rsidR="000406A4">
                    <w:rPr>
                      <w:szCs w:val="20"/>
                    </w:rPr>
                    <w:t xml:space="preserve"> </w:t>
                  </w:r>
                  <w:r w:rsidR="00EE230C">
                    <w:rPr>
                      <w:szCs w:val="20"/>
                    </w:rPr>
                    <w:t xml:space="preserve">Management of </w:t>
                  </w:r>
                  <w:r w:rsidR="003D58FB">
                    <w:rPr>
                      <w:szCs w:val="20"/>
                    </w:rPr>
                    <w:t xml:space="preserve">patients with </w:t>
                  </w:r>
                  <w:r w:rsidR="00EE230C">
                    <w:rPr>
                      <w:szCs w:val="20"/>
                    </w:rPr>
                    <w:t>tempor</w:t>
                  </w:r>
                  <w:r w:rsidR="00DB700E">
                    <w:rPr>
                      <w:szCs w:val="20"/>
                    </w:rPr>
                    <w:t xml:space="preserve">ary </w:t>
                  </w:r>
                  <w:r w:rsidR="00963BB6">
                    <w:rPr>
                      <w:szCs w:val="20"/>
                    </w:rPr>
                    <w:t>pacemaker, intra-aortic balloon pump,</w:t>
                  </w:r>
                  <w:r w:rsidR="00DB700E">
                    <w:rPr>
                      <w:szCs w:val="20"/>
                    </w:rPr>
                    <w:t xml:space="preserve"> continuous renal replacement  </w:t>
                  </w:r>
                  <w:r w:rsidR="00963BB6">
                    <w:rPr>
                      <w:szCs w:val="20"/>
                    </w:rPr>
                    <w:t>therapy machine</w:t>
                  </w:r>
                  <w:r w:rsidR="003D58FB">
                    <w:rPr>
                      <w:szCs w:val="20"/>
                    </w:rPr>
                    <w:t>, target temperature management devices</w:t>
                  </w:r>
                </w:p>
                <w:p w:rsidR="00EE230C" w:rsidRDefault="006360F8" w:rsidP="00983B01">
                  <w:pPr>
                    <w:pStyle w:val="ListBullet"/>
                    <w:numPr>
                      <w:ilvl w:val="0"/>
                      <w:numId w:val="0"/>
                    </w:numPr>
                    <w:ind w:left="288"/>
                    <w:rPr>
                      <w:szCs w:val="20"/>
                    </w:rPr>
                  </w:pPr>
                  <w:r w:rsidRPr="000406A4">
                    <w:rPr>
                      <w:color w:val="008000"/>
                      <w:szCs w:val="20"/>
                    </w:rPr>
                    <w:sym w:font="Symbol" w:char="F0B7"/>
                  </w:r>
                  <w:r w:rsidR="000406A4">
                    <w:rPr>
                      <w:szCs w:val="20"/>
                    </w:rPr>
                    <w:t xml:space="preserve"> </w:t>
                  </w:r>
                  <w:r w:rsidR="00EE230C">
                    <w:rPr>
                      <w:szCs w:val="20"/>
                    </w:rPr>
                    <w:t>Caring for mechanically vented patient with life threatening conditions</w:t>
                  </w:r>
                </w:p>
                <w:p w:rsidR="00EE230C" w:rsidRDefault="006360F8" w:rsidP="00983B01">
                  <w:pPr>
                    <w:pStyle w:val="ListBullet"/>
                    <w:numPr>
                      <w:ilvl w:val="0"/>
                      <w:numId w:val="0"/>
                    </w:numPr>
                    <w:ind w:left="288"/>
                    <w:rPr>
                      <w:szCs w:val="20"/>
                    </w:rPr>
                  </w:pPr>
                  <w:r w:rsidRPr="000406A4">
                    <w:rPr>
                      <w:color w:val="008000"/>
                      <w:szCs w:val="20"/>
                    </w:rPr>
                    <w:sym w:font="Symbol" w:char="F0B7"/>
                  </w:r>
                  <w:r w:rsidR="000406A4">
                    <w:rPr>
                      <w:szCs w:val="20"/>
                    </w:rPr>
                    <w:t xml:space="preserve"> </w:t>
                  </w:r>
                  <w:r w:rsidR="00EE230C">
                    <w:rPr>
                      <w:szCs w:val="20"/>
                    </w:rPr>
                    <w:t>Titration of multiple drips</w:t>
                  </w:r>
                  <w:r w:rsidR="00963BB6">
                    <w:rPr>
                      <w:szCs w:val="20"/>
                    </w:rPr>
                    <w:t xml:space="preserve"> (vasopressors</w:t>
                  </w:r>
                  <w:r w:rsidR="003D58FB">
                    <w:rPr>
                      <w:szCs w:val="20"/>
                    </w:rPr>
                    <w:t xml:space="preserve">, </w:t>
                  </w:r>
                  <w:r w:rsidR="00963BB6">
                    <w:rPr>
                      <w:szCs w:val="20"/>
                    </w:rPr>
                    <w:t>antiarrhythmics, sedatives, diuretics</w:t>
                  </w:r>
                  <w:r w:rsidR="003D58FB">
                    <w:rPr>
                      <w:szCs w:val="20"/>
                    </w:rPr>
                    <w:t xml:space="preserve">, </w:t>
                  </w:r>
                  <w:r w:rsidR="00963BB6">
                    <w:rPr>
                      <w:szCs w:val="20"/>
                    </w:rPr>
                    <w:t>analgesics</w:t>
                  </w:r>
                  <w:r w:rsidR="003D58FB">
                    <w:rPr>
                      <w:szCs w:val="20"/>
                    </w:rPr>
                    <w:t>, heparin, insulin, etc.)</w:t>
                  </w:r>
                </w:p>
                <w:p w:rsidR="00EE230C" w:rsidRDefault="006360F8" w:rsidP="00983B01">
                  <w:pPr>
                    <w:pStyle w:val="ListBullet"/>
                    <w:numPr>
                      <w:ilvl w:val="0"/>
                      <w:numId w:val="0"/>
                    </w:numPr>
                    <w:ind w:left="288"/>
                    <w:rPr>
                      <w:szCs w:val="20"/>
                    </w:rPr>
                  </w:pPr>
                  <w:r w:rsidRPr="000406A4">
                    <w:rPr>
                      <w:color w:val="008000"/>
                      <w:szCs w:val="20"/>
                    </w:rPr>
                    <w:sym w:font="Symbol" w:char="F0B7"/>
                  </w:r>
                  <w:r w:rsidR="000406A4">
                    <w:rPr>
                      <w:szCs w:val="20"/>
                    </w:rPr>
                    <w:t xml:space="preserve"> </w:t>
                  </w:r>
                  <w:r w:rsidR="00EE230C">
                    <w:rPr>
                      <w:szCs w:val="20"/>
                    </w:rPr>
                    <w:t xml:space="preserve">Recognition of </w:t>
                  </w:r>
                  <w:r w:rsidR="003D58FB">
                    <w:rPr>
                      <w:szCs w:val="20"/>
                    </w:rPr>
                    <w:t>symptoms and management of ACS, Stroke, PE, DKA, Septic shock, Renal Failure, Hyp</w:t>
                  </w:r>
                  <w:r w:rsidR="00963BB6">
                    <w:rPr>
                      <w:szCs w:val="20"/>
                    </w:rPr>
                    <w:t>e</w:t>
                  </w:r>
                  <w:r w:rsidR="003D58FB">
                    <w:rPr>
                      <w:szCs w:val="20"/>
                    </w:rPr>
                    <w:t>rtensive crisis, STEMI,</w:t>
                  </w:r>
                  <w:r w:rsidR="00DB700E">
                    <w:rPr>
                      <w:szCs w:val="20"/>
                    </w:rPr>
                    <w:t xml:space="preserve"> Heart blocks, </w:t>
                  </w:r>
                  <w:r w:rsidR="00360542">
                    <w:rPr>
                      <w:szCs w:val="20"/>
                    </w:rPr>
                    <w:t xml:space="preserve">Overdose, </w:t>
                  </w:r>
                  <w:r w:rsidR="00DB700E">
                    <w:rPr>
                      <w:szCs w:val="20"/>
                    </w:rPr>
                    <w:t>etc…</w:t>
                  </w:r>
                </w:p>
                <w:p w:rsidR="003D58FB" w:rsidRDefault="006360F8" w:rsidP="00983B01">
                  <w:pPr>
                    <w:pStyle w:val="ListBullet"/>
                    <w:numPr>
                      <w:ilvl w:val="0"/>
                      <w:numId w:val="0"/>
                    </w:numPr>
                    <w:ind w:left="288"/>
                    <w:rPr>
                      <w:szCs w:val="20"/>
                    </w:rPr>
                  </w:pPr>
                  <w:r w:rsidRPr="000406A4">
                    <w:rPr>
                      <w:color w:val="008000"/>
                      <w:szCs w:val="20"/>
                    </w:rPr>
                    <w:sym w:font="Symbol" w:char="F0B7"/>
                  </w:r>
                  <w:r w:rsidR="000406A4">
                    <w:rPr>
                      <w:szCs w:val="20"/>
                    </w:rPr>
                    <w:t xml:space="preserve"> </w:t>
                  </w:r>
                  <w:r w:rsidR="003D58FB">
                    <w:rPr>
                      <w:szCs w:val="20"/>
                    </w:rPr>
                    <w:t>Perfor</w:t>
                  </w:r>
                  <w:r w:rsidR="00963BB6">
                    <w:rPr>
                      <w:szCs w:val="20"/>
                    </w:rPr>
                    <w:t>m NIH scale post stroke, post t</w:t>
                  </w:r>
                  <w:r w:rsidR="003D58FB">
                    <w:rPr>
                      <w:szCs w:val="20"/>
                    </w:rPr>
                    <w:t>PA, post CEA</w:t>
                  </w:r>
                </w:p>
                <w:p w:rsidR="009F55F1" w:rsidRDefault="000406A4" w:rsidP="009F55F1">
                  <w:pPr>
                    <w:pStyle w:val="ListBullet"/>
                    <w:numPr>
                      <w:ilvl w:val="0"/>
                      <w:numId w:val="0"/>
                    </w:numPr>
                    <w:ind w:left="288"/>
                    <w:rPr>
                      <w:szCs w:val="20"/>
                    </w:rPr>
                  </w:pPr>
                  <w:r>
                    <w:rPr>
                      <w:szCs w:val="20"/>
                    </w:rPr>
                    <w:sym w:font="Symbol" w:char="F0B7"/>
                  </w:r>
                  <w:r>
                    <w:rPr>
                      <w:szCs w:val="20"/>
                    </w:rPr>
                    <w:t xml:space="preserve"> </w:t>
                  </w:r>
                  <w:r w:rsidR="00963BB6">
                    <w:rPr>
                      <w:szCs w:val="20"/>
                    </w:rPr>
                    <w:t>Coordin</w:t>
                  </w:r>
                  <w:r w:rsidR="003D58FB">
                    <w:rPr>
                      <w:szCs w:val="20"/>
                    </w:rPr>
                    <w:t xml:space="preserve">ates with physicians, </w:t>
                  </w:r>
                  <w:r w:rsidR="009F55F1">
                    <w:rPr>
                      <w:szCs w:val="20"/>
                    </w:rPr>
                    <w:t xml:space="preserve">respiratory therapists, </w:t>
                  </w:r>
                  <w:r w:rsidR="003D58FB">
                    <w:rPr>
                      <w:szCs w:val="20"/>
                    </w:rPr>
                    <w:t>pharmacists, dieticians, physical therapists</w:t>
                  </w:r>
                  <w:r w:rsidR="009F55F1">
                    <w:rPr>
                      <w:szCs w:val="20"/>
                    </w:rPr>
                    <w:t xml:space="preserve"> </w:t>
                  </w:r>
                  <w:r w:rsidR="003D58FB">
                    <w:rPr>
                      <w:szCs w:val="20"/>
                    </w:rPr>
                    <w:t>and other health care providers</w:t>
                  </w:r>
                  <w:r w:rsidR="009F55F1">
                    <w:rPr>
                      <w:szCs w:val="20"/>
                    </w:rPr>
                    <w:t xml:space="preserve"> to provide excellent patient care</w:t>
                  </w:r>
                  <w:r w:rsidR="003D58FB">
                    <w:rPr>
                      <w:szCs w:val="20"/>
                    </w:rPr>
                    <w:t xml:space="preserve"> </w:t>
                  </w:r>
                </w:p>
                <w:p w:rsidR="009F55F1" w:rsidRDefault="006360F8" w:rsidP="009F55F1">
                  <w:pPr>
                    <w:pStyle w:val="ListBullet"/>
                    <w:numPr>
                      <w:ilvl w:val="0"/>
                      <w:numId w:val="0"/>
                    </w:numPr>
                    <w:ind w:left="288"/>
                    <w:rPr>
                      <w:szCs w:val="20"/>
                    </w:rPr>
                  </w:pPr>
                  <w:r w:rsidRPr="000406A4">
                    <w:rPr>
                      <w:color w:val="008000"/>
                      <w:szCs w:val="20"/>
                    </w:rPr>
                    <w:sym w:font="Symbol" w:char="F0B7"/>
                  </w:r>
                  <w:r w:rsidR="000406A4">
                    <w:rPr>
                      <w:color w:val="008000"/>
                      <w:szCs w:val="20"/>
                    </w:rPr>
                    <w:t xml:space="preserve"> </w:t>
                  </w:r>
                  <w:r w:rsidR="009F55F1">
                    <w:rPr>
                      <w:szCs w:val="20"/>
                    </w:rPr>
                    <w:t>Perform charge nurse duties and give unit report to the manager</w:t>
                  </w:r>
                </w:p>
                <w:p w:rsidR="003D58FB" w:rsidRDefault="006360F8" w:rsidP="00983B01">
                  <w:pPr>
                    <w:pStyle w:val="ListBullet"/>
                    <w:numPr>
                      <w:ilvl w:val="0"/>
                      <w:numId w:val="0"/>
                    </w:numPr>
                    <w:ind w:left="288"/>
                    <w:rPr>
                      <w:szCs w:val="20"/>
                    </w:rPr>
                  </w:pPr>
                  <w:r w:rsidRPr="000406A4">
                    <w:rPr>
                      <w:color w:val="008000"/>
                      <w:szCs w:val="20"/>
                    </w:rPr>
                    <w:sym w:font="Symbol" w:char="F0B7"/>
                  </w:r>
                  <w:r w:rsidR="000406A4">
                    <w:rPr>
                      <w:szCs w:val="20"/>
                    </w:rPr>
                    <w:t xml:space="preserve"> </w:t>
                  </w:r>
                  <w:r w:rsidR="00360542">
                    <w:rPr>
                      <w:szCs w:val="20"/>
                    </w:rPr>
                    <w:t>Responds to rapid response call</w:t>
                  </w:r>
                  <w:r w:rsidR="003D58FB">
                    <w:rPr>
                      <w:szCs w:val="20"/>
                    </w:rPr>
                    <w:t xml:space="preserve"> and assist floor nurses manage a patient</w:t>
                  </w:r>
                  <w:r w:rsidR="00360542">
                    <w:rPr>
                      <w:szCs w:val="20"/>
                    </w:rPr>
                    <w:t xml:space="preserve"> and assess </w:t>
                  </w:r>
                  <w:r w:rsidR="003D58FB">
                    <w:rPr>
                      <w:szCs w:val="20"/>
                    </w:rPr>
                    <w:t xml:space="preserve">the need for ICU </w:t>
                  </w:r>
                  <w:r w:rsidR="009F55F1">
                    <w:rPr>
                      <w:szCs w:val="20"/>
                    </w:rPr>
                    <w:t>transfer</w:t>
                  </w:r>
                </w:p>
                <w:p w:rsidR="00073AFF" w:rsidRDefault="006360F8" w:rsidP="00983B01">
                  <w:pPr>
                    <w:pStyle w:val="ListBullet"/>
                    <w:numPr>
                      <w:ilvl w:val="0"/>
                      <w:numId w:val="0"/>
                    </w:numPr>
                    <w:ind w:left="288"/>
                    <w:rPr>
                      <w:szCs w:val="20"/>
                    </w:rPr>
                  </w:pPr>
                  <w:r w:rsidRPr="000406A4">
                    <w:rPr>
                      <w:color w:val="008000"/>
                      <w:szCs w:val="20"/>
                    </w:rPr>
                    <w:sym w:font="Symbol" w:char="F0B7"/>
                  </w:r>
                  <w:r w:rsidR="000406A4">
                    <w:rPr>
                      <w:szCs w:val="20"/>
                    </w:rPr>
                    <w:t xml:space="preserve"> </w:t>
                  </w:r>
                  <w:r w:rsidR="00963BB6">
                    <w:rPr>
                      <w:szCs w:val="20"/>
                    </w:rPr>
                    <w:t>Facilitates</w:t>
                  </w:r>
                  <w:r w:rsidR="00360542">
                    <w:rPr>
                      <w:szCs w:val="20"/>
                    </w:rPr>
                    <w:t xml:space="preserve"> and assist with Critical C</w:t>
                  </w:r>
                  <w:r w:rsidR="00073AFF">
                    <w:rPr>
                      <w:szCs w:val="20"/>
                    </w:rPr>
                    <w:t xml:space="preserve">are </w:t>
                  </w:r>
                  <w:r w:rsidR="00360542">
                    <w:rPr>
                      <w:szCs w:val="20"/>
                    </w:rPr>
                    <w:t xml:space="preserve">RN </w:t>
                  </w:r>
                  <w:r w:rsidR="00073AFF">
                    <w:rPr>
                      <w:szCs w:val="20"/>
                    </w:rPr>
                    <w:t>competencies</w:t>
                  </w:r>
                </w:p>
                <w:p w:rsidR="00360542" w:rsidRDefault="00360542" w:rsidP="00360542">
                  <w:pPr>
                    <w:pStyle w:val="ListBullet"/>
                    <w:numPr>
                      <w:ilvl w:val="0"/>
                      <w:numId w:val="0"/>
                    </w:numPr>
                    <w:rPr>
                      <w:szCs w:val="20"/>
                    </w:rPr>
                  </w:pPr>
                </w:p>
                <w:p w:rsidR="009F55F1" w:rsidRDefault="009F55F1" w:rsidP="00360542">
                  <w:pPr>
                    <w:pStyle w:val="ListBullet"/>
                    <w:numPr>
                      <w:ilvl w:val="0"/>
                      <w:numId w:val="0"/>
                    </w:numPr>
                    <w:ind w:left="288" w:hanging="288"/>
                    <w:rPr>
                      <w:szCs w:val="20"/>
                    </w:rPr>
                  </w:pPr>
                </w:p>
                <w:p w:rsidR="006B6280" w:rsidRDefault="006B6280" w:rsidP="00983B01">
                  <w:pPr>
                    <w:pStyle w:val="ListBullet"/>
                    <w:numPr>
                      <w:ilvl w:val="0"/>
                      <w:numId w:val="0"/>
                    </w:numPr>
                    <w:ind w:left="288"/>
                    <w:rPr>
                      <w:szCs w:val="20"/>
                    </w:rPr>
                  </w:pPr>
                </w:p>
                <w:p w:rsidR="009F55F1" w:rsidRPr="006B6280" w:rsidRDefault="005A7203" w:rsidP="00983B01">
                  <w:pPr>
                    <w:pStyle w:val="ListBullet"/>
                    <w:numPr>
                      <w:ilvl w:val="0"/>
                      <w:numId w:val="0"/>
                    </w:numPr>
                    <w:ind w:left="288"/>
                    <w:rPr>
                      <w:i/>
                      <w:sz w:val="28"/>
                      <w:szCs w:val="28"/>
                    </w:rPr>
                  </w:pPr>
                  <w:r>
                    <w:rPr>
                      <w:i/>
                      <w:sz w:val="28"/>
                      <w:szCs w:val="28"/>
                    </w:rPr>
                    <w:t>Christ Hospit</w:t>
                  </w:r>
                  <w:r w:rsidR="009F55F1" w:rsidRPr="006B6280">
                    <w:rPr>
                      <w:i/>
                      <w:sz w:val="28"/>
                      <w:szCs w:val="28"/>
                    </w:rPr>
                    <w:t xml:space="preserve">al Medical Center     </w:t>
                  </w:r>
                  <w:r w:rsidR="009F55F1">
                    <w:rPr>
                      <w:sz w:val="28"/>
                      <w:szCs w:val="28"/>
                    </w:rPr>
                    <w:t xml:space="preserve">  </w:t>
                  </w:r>
                  <w:r w:rsidR="009F55F1" w:rsidRPr="006B6280">
                    <w:rPr>
                      <w:i/>
                      <w:sz w:val="28"/>
                      <w:szCs w:val="28"/>
                    </w:rPr>
                    <w:t>Oak Lawn, IL          July 2004- Aug 2012</w:t>
                  </w:r>
                </w:p>
                <w:p w:rsidR="006360F8" w:rsidRDefault="006360F8" w:rsidP="00983B01">
                  <w:pPr>
                    <w:pStyle w:val="ListBullet"/>
                    <w:numPr>
                      <w:ilvl w:val="0"/>
                      <w:numId w:val="0"/>
                    </w:numPr>
                    <w:ind w:left="288"/>
                    <w:rPr>
                      <w:szCs w:val="20"/>
                    </w:rPr>
                  </w:pPr>
                </w:p>
                <w:p w:rsidR="009F55F1" w:rsidRPr="006B6280" w:rsidRDefault="000406A4" w:rsidP="00983B01">
                  <w:pPr>
                    <w:pStyle w:val="ListBullet"/>
                    <w:numPr>
                      <w:ilvl w:val="0"/>
                      <w:numId w:val="0"/>
                    </w:numPr>
                    <w:ind w:left="288"/>
                    <w:rPr>
                      <w:szCs w:val="20"/>
                    </w:rPr>
                  </w:pPr>
                  <w:r w:rsidRPr="000406A4">
                    <w:rPr>
                      <w:color w:val="008000"/>
                      <w:szCs w:val="20"/>
                    </w:rPr>
                    <w:sym w:font="Symbol" w:char="F0B7"/>
                  </w:r>
                  <w:r>
                    <w:rPr>
                      <w:szCs w:val="20"/>
                    </w:rPr>
                    <w:t xml:space="preserve"> </w:t>
                  </w:r>
                  <w:r w:rsidR="00ED22E1" w:rsidRPr="006B6280">
                    <w:rPr>
                      <w:szCs w:val="20"/>
                    </w:rPr>
                    <w:t>Provi</w:t>
                  </w:r>
                  <w:r w:rsidR="00360542">
                    <w:rPr>
                      <w:szCs w:val="20"/>
                    </w:rPr>
                    <w:t xml:space="preserve">ded close patients monitoring </w:t>
                  </w:r>
                  <w:r w:rsidR="009F55F1" w:rsidRPr="006B6280">
                    <w:rPr>
                      <w:szCs w:val="20"/>
                    </w:rPr>
                    <w:t>on a step down/medi</w:t>
                  </w:r>
                  <w:r w:rsidR="00073AFF" w:rsidRPr="006B6280">
                    <w:rPr>
                      <w:szCs w:val="20"/>
                    </w:rPr>
                    <w:t>cal surgical unit</w:t>
                  </w:r>
                </w:p>
                <w:p w:rsidR="00073AFF" w:rsidRPr="006B6280" w:rsidRDefault="000406A4" w:rsidP="00983B01">
                  <w:pPr>
                    <w:pStyle w:val="ListBullet"/>
                    <w:numPr>
                      <w:ilvl w:val="0"/>
                      <w:numId w:val="0"/>
                    </w:numPr>
                    <w:ind w:left="288"/>
                    <w:rPr>
                      <w:szCs w:val="20"/>
                    </w:rPr>
                  </w:pPr>
                  <w:r w:rsidRPr="000406A4">
                    <w:rPr>
                      <w:color w:val="008000"/>
                      <w:szCs w:val="20"/>
                    </w:rPr>
                    <w:sym w:font="Symbol" w:char="F0B7"/>
                  </w:r>
                  <w:r w:rsidRPr="000406A4">
                    <w:rPr>
                      <w:color w:val="008000"/>
                      <w:szCs w:val="20"/>
                    </w:rPr>
                    <w:t xml:space="preserve"> </w:t>
                  </w:r>
                  <w:r w:rsidR="00073AFF" w:rsidRPr="006B6280">
                    <w:rPr>
                      <w:szCs w:val="20"/>
                    </w:rPr>
                    <w:t>Cared for patients with trach</w:t>
                  </w:r>
                  <w:r w:rsidR="00963BB6">
                    <w:rPr>
                      <w:szCs w:val="20"/>
                    </w:rPr>
                    <w:t>eostomy</w:t>
                  </w:r>
                  <w:r w:rsidR="00073AFF" w:rsidRPr="006B6280">
                    <w:rPr>
                      <w:szCs w:val="20"/>
                    </w:rPr>
                    <w:t xml:space="preserve"> and chronic ventilators pending </w:t>
                  </w:r>
                  <w:r w:rsidR="00963BB6" w:rsidRPr="006B6280">
                    <w:rPr>
                      <w:szCs w:val="20"/>
                    </w:rPr>
                    <w:t>transfer</w:t>
                  </w:r>
                  <w:r w:rsidR="00073AFF" w:rsidRPr="006B6280">
                    <w:rPr>
                      <w:szCs w:val="20"/>
                    </w:rPr>
                    <w:t xml:space="preserve"> to a</w:t>
                  </w:r>
                  <w:r w:rsidR="00963BB6">
                    <w:rPr>
                      <w:szCs w:val="20"/>
                    </w:rPr>
                    <w:t xml:space="preserve"> </w:t>
                  </w:r>
                  <w:r w:rsidR="00073AFF" w:rsidRPr="006B6280">
                    <w:rPr>
                      <w:szCs w:val="20"/>
                    </w:rPr>
                    <w:t>skilled nursing facility</w:t>
                  </w:r>
                </w:p>
                <w:p w:rsidR="00073AFF" w:rsidRPr="006B6280" w:rsidRDefault="000406A4" w:rsidP="00983B01">
                  <w:pPr>
                    <w:pStyle w:val="ListBullet"/>
                    <w:numPr>
                      <w:ilvl w:val="0"/>
                      <w:numId w:val="0"/>
                    </w:numPr>
                    <w:ind w:left="288"/>
                    <w:rPr>
                      <w:szCs w:val="20"/>
                    </w:rPr>
                  </w:pPr>
                  <w:r w:rsidRPr="000406A4">
                    <w:rPr>
                      <w:color w:val="008000"/>
                      <w:szCs w:val="20"/>
                    </w:rPr>
                    <w:sym w:font="Symbol" w:char="F0B7"/>
                  </w:r>
                  <w:r>
                    <w:rPr>
                      <w:szCs w:val="20"/>
                    </w:rPr>
                    <w:t xml:space="preserve"> </w:t>
                  </w:r>
                  <w:r w:rsidR="00073AFF" w:rsidRPr="006B6280">
                    <w:rPr>
                      <w:szCs w:val="20"/>
                    </w:rPr>
                    <w:t>Collaborated with pulmonol</w:t>
                  </w:r>
                  <w:r w:rsidR="00360542">
                    <w:rPr>
                      <w:szCs w:val="20"/>
                    </w:rPr>
                    <w:t>ogist and</w:t>
                  </w:r>
                  <w:r w:rsidR="00073AFF" w:rsidRPr="006B6280">
                    <w:rPr>
                      <w:szCs w:val="20"/>
                    </w:rPr>
                    <w:t xml:space="preserve"> res</w:t>
                  </w:r>
                  <w:r w:rsidR="00360542">
                    <w:rPr>
                      <w:szCs w:val="20"/>
                    </w:rPr>
                    <w:t>piratory</w:t>
                  </w:r>
                  <w:r w:rsidR="00073AFF" w:rsidRPr="006B6280">
                    <w:rPr>
                      <w:szCs w:val="20"/>
                    </w:rPr>
                    <w:t xml:space="preserve"> therapist to wean patient</w:t>
                  </w:r>
                  <w:r w:rsidR="00360542">
                    <w:rPr>
                      <w:szCs w:val="20"/>
                    </w:rPr>
                    <w:t>s</w:t>
                  </w:r>
                  <w:r w:rsidR="00073AFF" w:rsidRPr="006B6280">
                    <w:rPr>
                      <w:szCs w:val="20"/>
                    </w:rPr>
                    <w:t xml:space="preserve"> off the ventilator</w:t>
                  </w:r>
                </w:p>
                <w:p w:rsidR="00ED22E1" w:rsidRPr="006B6280" w:rsidRDefault="006360F8" w:rsidP="006360F8">
                  <w:pPr>
                    <w:pStyle w:val="ListBullet"/>
                    <w:numPr>
                      <w:ilvl w:val="0"/>
                      <w:numId w:val="0"/>
                    </w:numPr>
                    <w:rPr>
                      <w:szCs w:val="20"/>
                    </w:rPr>
                  </w:pPr>
                  <w:r>
                    <w:rPr>
                      <w:sz w:val="28"/>
                      <w:szCs w:val="28"/>
                    </w:rPr>
                    <w:t xml:space="preserve">  </w:t>
                  </w:r>
                  <w:r w:rsidRPr="000406A4">
                    <w:rPr>
                      <w:color w:val="008000"/>
                      <w:sz w:val="28"/>
                      <w:szCs w:val="28"/>
                    </w:rPr>
                    <w:t xml:space="preserve"> </w:t>
                  </w:r>
                  <w:r w:rsidR="000406A4" w:rsidRPr="000406A4">
                    <w:rPr>
                      <w:color w:val="008000"/>
                      <w:sz w:val="28"/>
                      <w:szCs w:val="28"/>
                    </w:rPr>
                    <w:sym w:font="Symbol" w:char="F0B7"/>
                  </w:r>
                  <w:r w:rsidR="000406A4">
                    <w:rPr>
                      <w:sz w:val="28"/>
                      <w:szCs w:val="28"/>
                    </w:rPr>
                    <w:t xml:space="preserve"> </w:t>
                  </w:r>
                  <w:r w:rsidR="00360542">
                    <w:rPr>
                      <w:szCs w:val="20"/>
                    </w:rPr>
                    <w:t>Charge</w:t>
                  </w:r>
                  <w:r w:rsidR="00ED22E1" w:rsidRPr="006B6280">
                    <w:rPr>
                      <w:szCs w:val="20"/>
                    </w:rPr>
                    <w:t xml:space="preserve"> nurse</w:t>
                  </w:r>
                  <w:r w:rsidR="00360542">
                    <w:rPr>
                      <w:szCs w:val="20"/>
                    </w:rPr>
                    <w:t xml:space="preserve"> duties</w:t>
                  </w:r>
                  <w:r w:rsidR="00ED22E1" w:rsidRPr="006B6280">
                    <w:rPr>
                      <w:szCs w:val="20"/>
                    </w:rPr>
                    <w:t xml:space="preserve">: </w:t>
                  </w:r>
                  <w:r w:rsidR="006B6280" w:rsidRPr="006B6280">
                    <w:rPr>
                      <w:szCs w:val="20"/>
                    </w:rPr>
                    <w:t>resource to</w:t>
                  </w:r>
                  <w:r w:rsidR="00360542">
                    <w:rPr>
                      <w:szCs w:val="20"/>
                    </w:rPr>
                    <w:t xml:space="preserve"> other RNs and delegates tasks</w:t>
                  </w:r>
                  <w:r w:rsidR="006B6280" w:rsidRPr="006B6280">
                    <w:rPr>
                      <w:szCs w:val="20"/>
                    </w:rPr>
                    <w:t xml:space="preserve"> </w:t>
                  </w:r>
                  <w:r w:rsidR="00360542">
                    <w:rPr>
                      <w:szCs w:val="20"/>
                    </w:rPr>
                    <w:t>t</w:t>
                  </w:r>
                  <w:r w:rsidR="006B6280" w:rsidRPr="006B6280">
                    <w:rPr>
                      <w:szCs w:val="20"/>
                    </w:rPr>
                    <w:t>o</w:t>
                  </w:r>
                  <w:r w:rsidR="00360542">
                    <w:rPr>
                      <w:szCs w:val="20"/>
                    </w:rPr>
                    <w:t xml:space="preserve"> CNA , accountable for </w:t>
                  </w:r>
                  <w:r w:rsidR="00ED22E1" w:rsidRPr="006B6280">
                    <w:rPr>
                      <w:szCs w:val="20"/>
                    </w:rPr>
                    <w:t xml:space="preserve">patient </w:t>
                  </w:r>
                  <w:r w:rsidR="00360542" w:rsidRPr="006B6280">
                    <w:rPr>
                      <w:szCs w:val="20"/>
                    </w:rPr>
                    <w:t>assignment</w:t>
                  </w:r>
                  <w:r w:rsidR="00ED22E1" w:rsidRPr="006B6280">
                    <w:rPr>
                      <w:szCs w:val="20"/>
                    </w:rPr>
                    <w:t xml:space="preserve">, </w:t>
                  </w:r>
                  <w:r w:rsidR="00360542">
                    <w:rPr>
                      <w:szCs w:val="20"/>
                    </w:rPr>
                    <w:t xml:space="preserve">and </w:t>
                  </w:r>
                  <w:r w:rsidR="00ED22E1" w:rsidRPr="006B6280">
                    <w:rPr>
                      <w:szCs w:val="20"/>
                    </w:rPr>
                    <w:t>unit operation</w:t>
                  </w:r>
                </w:p>
                <w:p w:rsidR="00073AFF" w:rsidRPr="006B6280" w:rsidRDefault="000406A4" w:rsidP="00983B01">
                  <w:pPr>
                    <w:pStyle w:val="ListBullet"/>
                    <w:numPr>
                      <w:ilvl w:val="0"/>
                      <w:numId w:val="0"/>
                    </w:numPr>
                    <w:ind w:left="288"/>
                    <w:rPr>
                      <w:szCs w:val="20"/>
                    </w:rPr>
                  </w:pPr>
                  <w:r w:rsidRPr="000406A4">
                    <w:rPr>
                      <w:color w:val="008000"/>
                      <w:szCs w:val="20"/>
                    </w:rPr>
                    <w:sym w:font="Symbol" w:char="F0B7"/>
                  </w:r>
                  <w:r>
                    <w:rPr>
                      <w:szCs w:val="20"/>
                    </w:rPr>
                    <w:t xml:space="preserve"> </w:t>
                  </w:r>
                  <w:r w:rsidR="00073AFF" w:rsidRPr="006B6280">
                    <w:rPr>
                      <w:szCs w:val="20"/>
                    </w:rPr>
                    <w:t xml:space="preserve">Provided education </w:t>
                  </w:r>
                  <w:r w:rsidR="00360542">
                    <w:rPr>
                      <w:szCs w:val="20"/>
                    </w:rPr>
                    <w:t xml:space="preserve">to patient and patient’s family </w:t>
                  </w:r>
                  <w:r w:rsidR="00073AFF" w:rsidRPr="006B6280">
                    <w:rPr>
                      <w:szCs w:val="20"/>
                    </w:rPr>
                    <w:t>prior to discharge</w:t>
                  </w:r>
                </w:p>
                <w:p w:rsidR="00073AFF" w:rsidRPr="006B6280" w:rsidRDefault="000406A4" w:rsidP="00983B01">
                  <w:pPr>
                    <w:pStyle w:val="ListBullet"/>
                    <w:numPr>
                      <w:ilvl w:val="0"/>
                      <w:numId w:val="0"/>
                    </w:numPr>
                    <w:ind w:left="288"/>
                    <w:rPr>
                      <w:szCs w:val="20"/>
                    </w:rPr>
                  </w:pPr>
                  <w:r w:rsidRPr="000406A4">
                    <w:rPr>
                      <w:color w:val="008000"/>
                      <w:szCs w:val="20"/>
                    </w:rPr>
                    <w:sym w:font="Symbol" w:char="F0B7"/>
                  </w:r>
                  <w:r>
                    <w:rPr>
                      <w:szCs w:val="20"/>
                    </w:rPr>
                    <w:t xml:space="preserve"> </w:t>
                  </w:r>
                  <w:r w:rsidR="00073AFF" w:rsidRPr="006B6280">
                    <w:rPr>
                      <w:szCs w:val="20"/>
                    </w:rPr>
                    <w:t>Recognition of medical compli</w:t>
                  </w:r>
                  <w:r w:rsidR="00360542">
                    <w:rPr>
                      <w:szCs w:val="20"/>
                    </w:rPr>
                    <w:t>c</w:t>
                  </w:r>
                  <w:r w:rsidR="00073AFF" w:rsidRPr="006B6280">
                    <w:rPr>
                      <w:szCs w:val="20"/>
                    </w:rPr>
                    <w:t>ation that need</w:t>
                  </w:r>
                  <w:r w:rsidR="00360542">
                    <w:rPr>
                      <w:szCs w:val="20"/>
                    </w:rPr>
                    <w:t>ed</w:t>
                  </w:r>
                  <w:r w:rsidR="00073AFF" w:rsidRPr="006B6280">
                    <w:rPr>
                      <w:szCs w:val="20"/>
                    </w:rPr>
                    <w:t xml:space="preserve"> </w:t>
                  </w:r>
                  <w:r w:rsidR="00360542" w:rsidRPr="006B6280">
                    <w:rPr>
                      <w:szCs w:val="20"/>
                    </w:rPr>
                    <w:t>further</w:t>
                  </w:r>
                  <w:r w:rsidR="00073AFF" w:rsidRPr="006B6280">
                    <w:rPr>
                      <w:szCs w:val="20"/>
                    </w:rPr>
                    <w:t xml:space="preserve"> manag</w:t>
                  </w:r>
                  <w:r w:rsidR="00360542">
                    <w:rPr>
                      <w:szCs w:val="20"/>
                    </w:rPr>
                    <w:t>ement and notified the physician for ICU</w:t>
                  </w:r>
                  <w:r w:rsidR="00073AFF" w:rsidRPr="006B6280">
                    <w:rPr>
                      <w:szCs w:val="20"/>
                    </w:rPr>
                    <w:t xml:space="preserve"> </w:t>
                  </w:r>
                  <w:r w:rsidR="00360542" w:rsidRPr="006B6280">
                    <w:rPr>
                      <w:szCs w:val="20"/>
                    </w:rPr>
                    <w:t>transfer</w:t>
                  </w:r>
                </w:p>
                <w:p w:rsidR="00ED22E1" w:rsidRPr="006B6280" w:rsidRDefault="000406A4" w:rsidP="00983B01">
                  <w:pPr>
                    <w:pStyle w:val="ListBullet"/>
                    <w:numPr>
                      <w:ilvl w:val="0"/>
                      <w:numId w:val="0"/>
                    </w:numPr>
                    <w:ind w:left="288"/>
                    <w:rPr>
                      <w:szCs w:val="20"/>
                    </w:rPr>
                  </w:pPr>
                  <w:r w:rsidRPr="000406A4">
                    <w:rPr>
                      <w:color w:val="008000"/>
                      <w:szCs w:val="20"/>
                    </w:rPr>
                    <w:sym w:font="Symbol" w:char="F0B7"/>
                  </w:r>
                  <w:r>
                    <w:rPr>
                      <w:szCs w:val="20"/>
                    </w:rPr>
                    <w:t xml:space="preserve"> </w:t>
                  </w:r>
                  <w:r w:rsidR="00ED22E1" w:rsidRPr="006B6280">
                    <w:rPr>
                      <w:szCs w:val="20"/>
                    </w:rPr>
                    <w:t xml:space="preserve">Collaborated with other health care </w:t>
                  </w:r>
                  <w:r w:rsidR="00360542">
                    <w:rPr>
                      <w:szCs w:val="20"/>
                    </w:rPr>
                    <w:t xml:space="preserve">members </w:t>
                  </w:r>
                  <w:r w:rsidR="00ED22E1" w:rsidRPr="006B6280">
                    <w:rPr>
                      <w:szCs w:val="20"/>
                    </w:rPr>
                    <w:t>and p</w:t>
                  </w:r>
                  <w:r w:rsidR="00360542">
                    <w:rPr>
                      <w:szCs w:val="20"/>
                    </w:rPr>
                    <w:t>atients’ family to design</w:t>
                  </w:r>
                  <w:r w:rsidR="00ED22E1" w:rsidRPr="006B6280">
                    <w:rPr>
                      <w:szCs w:val="20"/>
                    </w:rPr>
                    <w:t xml:space="preserve"> patients’ care plans</w:t>
                  </w:r>
                </w:p>
                <w:p w:rsidR="00ED22E1" w:rsidRDefault="000406A4" w:rsidP="00983B01">
                  <w:pPr>
                    <w:pStyle w:val="ListBullet"/>
                    <w:numPr>
                      <w:ilvl w:val="0"/>
                      <w:numId w:val="0"/>
                    </w:numPr>
                    <w:ind w:left="288"/>
                    <w:rPr>
                      <w:szCs w:val="20"/>
                    </w:rPr>
                  </w:pPr>
                  <w:r w:rsidRPr="000406A4">
                    <w:rPr>
                      <w:color w:val="008000"/>
                      <w:szCs w:val="20"/>
                    </w:rPr>
                    <w:sym w:font="Symbol" w:char="F0B7"/>
                  </w:r>
                  <w:r>
                    <w:rPr>
                      <w:szCs w:val="20"/>
                    </w:rPr>
                    <w:t xml:space="preserve"> </w:t>
                  </w:r>
                  <w:r w:rsidR="00ED22E1" w:rsidRPr="006B6280">
                    <w:rPr>
                      <w:szCs w:val="20"/>
                    </w:rPr>
                    <w:t>Participated in process improvement and patient care initiatives</w:t>
                  </w:r>
                </w:p>
                <w:p w:rsidR="005A7203" w:rsidRPr="005A7203" w:rsidRDefault="005A7203" w:rsidP="00983B01">
                  <w:pPr>
                    <w:pStyle w:val="ListBullet"/>
                    <w:numPr>
                      <w:ilvl w:val="0"/>
                      <w:numId w:val="0"/>
                    </w:numPr>
                    <w:ind w:left="288"/>
                    <w:rPr>
                      <w:color w:val="000000" w:themeColor="text1"/>
                      <w:szCs w:val="20"/>
                    </w:rPr>
                  </w:pPr>
                  <w:r>
                    <w:rPr>
                      <w:color w:val="008000"/>
                      <w:szCs w:val="20"/>
                    </w:rPr>
                    <w:sym w:font="Symbol" w:char="F0B7"/>
                  </w:r>
                  <w:r>
                    <w:rPr>
                      <w:color w:val="008000"/>
                      <w:szCs w:val="20"/>
                    </w:rPr>
                    <w:t xml:space="preserve"> </w:t>
                  </w:r>
                  <w:r>
                    <w:rPr>
                      <w:color w:val="000000" w:themeColor="text1"/>
                      <w:szCs w:val="20"/>
                    </w:rPr>
                    <w:t>Epic charting</w:t>
                  </w:r>
                </w:p>
                <w:p w:rsidR="00ED22E1" w:rsidRPr="006B6280" w:rsidRDefault="00ED22E1" w:rsidP="00983B01">
                  <w:pPr>
                    <w:pStyle w:val="ListBullet"/>
                    <w:numPr>
                      <w:ilvl w:val="0"/>
                      <w:numId w:val="0"/>
                    </w:numPr>
                    <w:ind w:left="288"/>
                    <w:rPr>
                      <w:szCs w:val="20"/>
                    </w:rPr>
                  </w:pPr>
                </w:p>
                <w:p w:rsidR="009F55F1" w:rsidRPr="009F55F1" w:rsidRDefault="009F55F1" w:rsidP="00983B01">
                  <w:pPr>
                    <w:pStyle w:val="ListBullet"/>
                    <w:numPr>
                      <w:ilvl w:val="0"/>
                      <w:numId w:val="0"/>
                    </w:numPr>
                    <w:ind w:left="288"/>
                    <w:rPr>
                      <w:sz w:val="28"/>
                      <w:szCs w:val="28"/>
                    </w:rPr>
                  </w:pPr>
                </w:p>
                <w:p w:rsidR="006A0908" w:rsidRPr="00983B01" w:rsidRDefault="001C056F" w:rsidP="00983B01">
                  <w:pPr>
                    <w:pStyle w:val="ListBullet"/>
                    <w:numPr>
                      <w:ilvl w:val="0"/>
                      <w:numId w:val="0"/>
                    </w:numPr>
                    <w:ind w:left="288"/>
                    <w:rPr>
                      <w:sz w:val="28"/>
                      <w:szCs w:val="28"/>
                    </w:rPr>
                  </w:pPr>
                </w:p>
              </w:sdtContent>
            </w:sdt>
            <w:p w:rsidR="006A0908" w:rsidRPr="00261630" w:rsidRDefault="001C056F" w:rsidP="00A76E68">
              <w:pPr>
                <w:pStyle w:val="ListBullet"/>
                <w:numPr>
                  <w:ilvl w:val="0"/>
                  <w:numId w:val="0"/>
                </w:numPr>
                <w:ind w:left="288"/>
              </w:pPr>
            </w:p>
          </w:sdtContent>
        </w:sdt>
        <w:p w:rsidR="00075E2D" w:rsidRDefault="001C056F" w:rsidP="006A0908">
          <w:pPr>
            <w:pStyle w:val="ListBullet"/>
            <w:numPr>
              <w:ilvl w:val="0"/>
              <w:numId w:val="0"/>
            </w:numPr>
            <w:ind w:left="288"/>
          </w:pPr>
        </w:p>
      </w:sdtContent>
    </w:sdt>
    <w:p w:rsidR="006360F8" w:rsidRDefault="00086D53" w:rsidP="000406A4">
      <w:pPr>
        <w:pStyle w:val="Heading1"/>
        <w:jc w:val="center"/>
        <w:rPr>
          <w:sz w:val="28"/>
          <w:szCs w:val="28"/>
        </w:rPr>
      </w:pPr>
      <w:r w:rsidRPr="006B6280">
        <w:rPr>
          <w:sz w:val="28"/>
          <w:szCs w:val="28"/>
        </w:rPr>
        <w:t>Education</w:t>
      </w:r>
    </w:p>
    <w:p w:rsidR="00360542" w:rsidRPr="00360542" w:rsidRDefault="00360542" w:rsidP="00360542">
      <w:pPr>
        <w:pStyle w:val="BodyText"/>
      </w:pPr>
    </w:p>
    <w:p w:rsidR="00075E2D" w:rsidRDefault="00073AFF">
      <w:pPr>
        <w:pStyle w:val="Heading2"/>
      </w:pPr>
      <w:r w:rsidRPr="00D41D21">
        <w:rPr>
          <w:i/>
          <w:color w:val="323232" w:themeColor="text2"/>
        </w:rPr>
        <w:t>Quincy University</w:t>
      </w:r>
      <w:r w:rsidR="00086D53">
        <w:tab/>
      </w:r>
      <w:r w:rsidR="00D41D21">
        <w:rPr>
          <w:i/>
          <w:color w:val="323232" w:themeColor="text2"/>
        </w:rPr>
        <w:t>May</w:t>
      </w:r>
      <w:r w:rsidRPr="00D41D21">
        <w:rPr>
          <w:i/>
          <w:color w:val="323232" w:themeColor="text2"/>
        </w:rPr>
        <w:t xml:space="preserve"> 2003</w:t>
      </w:r>
    </w:p>
    <w:p w:rsidR="00073AFF" w:rsidRPr="00073AFF" w:rsidRDefault="00073AFF" w:rsidP="00073AFF">
      <w:pPr>
        <w:pStyle w:val="BodyText"/>
      </w:pPr>
    </w:p>
    <w:sdt>
      <w:sdtPr>
        <w:id w:val="9459749"/>
        <w:placeholder>
          <w:docPart w:val="3A2401EB04A525408FF3752E18D8221E"/>
        </w:placeholder>
      </w:sdtPr>
      <w:sdtEndPr/>
      <w:sdtContent>
        <w:p w:rsidR="00075E2D" w:rsidRDefault="00D41D21">
          <w:pPr>
            <w:pStyle w:val="BodyText"/>
          </w:pPr>
          <w:r>
            <w:t>Bachelor of Science in Nursing</w:t>
          </w:r>
        </w:p>
      </w:sdtContent>
    </w:sdt>
    <w:p w:rsidR="00075E2D" w:rsidRPr="006B6280" w:rsidRDefault="00073AFF" w:rsidP="006B6280">
      <w:pPr>
        <w:pStyle w:val="Heading1"/>
        <w:jc w:val="center"/>
        <w:rPr>
          <w:sz w:val="28"/>
          <w:szCs w:val="28"/>
        </w:rPr>
      </w:pPr>
      <w:r w:rsidRPr="006B6280">
        <w:rPr>
          <w:sz w:val="28"/>
          <w:szCs w:val="28"/>
        </w:rPr>
        <w:t>Certification</w:t>
      </w:r>
    </w:p>
    <w:sdt>
      <w:sdtPr>
        <w:id w:val="9459754"/>
        <w:placeholder>
          <w:docPart w:val="3B20120D5F04144FBA5A5D63BEBB87E1"/>
        </w:placeholder>
      </w:sdtPr>
      <w:sdtEndPr/>
      <w:sdtContent>
        <w:p w:rsidR="00ED22E1" w:rsidRDefault="00ED22E1">
          <w:pPr>
            <w:pStyle w:val="BodyText"/>
          </w:pPr>
          <w:r>
            <w:t>CCRN</w:t>
          </w:r>
        </w:p>
        <w:p w:rsidR="00ED22E1" w:rsidRDefault="00D41D21">
          <w:pPr>
            <w:pStyle w:val="BodyText"/>
          </w:pPr>
          <w:r>
            <w:t>ACLS</w:t>
          </w:r>
        </w:p>
        <w:p w:rsidR="00075E2D" w:rsidRDefault="00ED22E1">
          <w:pPr>
            <w:pStyle w:val="BodyText"/>
          </w:pPr>
          <w:r>
            <w:t>BLS</w:t>
          </w:r>
        </w:p>
      </w:sdtContent>
    </w:sdt>
    <w:p w:rsidR="00075E2D" w:rsidRDefault="00075E2D"/>
    <w:sectPr w:rsidR="00075E2D" w:rsidSect="00075E2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6F" w:rsidRDefault="001C056F">
      <w:pPr>
        <w:spacing w:line="240" w:lineRule="auto"/>
      </w:pPr>
      <w:r>
        <w:separator/>
      </w:r>
    </w:p>
  </w:endnote>
  <w:endnote w:type="continuationSeparator" w:id="0">
    <w:p w:rsidR="001C056F" w:rsidRDefault="001C0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21" w:rsidRDefault="00D41D21">
    <w:pPr>
      <w:pStyle w:val="Footer"/>
    </w:pPr>
    <w:r>
      <w:fldChar w:fldCharType="begin"/>
    </w:r>
    <w:r>
      <w:instrText xml:space="preserve"> Page </w:instrText>
    </w:r>
    <w:r>
      <w:fldChar w:fldCharType="separate"/>
    </w:r>
    <w:r w:rsidR="00A32976">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6F" w:rsidRDefault="001C056F">
      <w:pPr>
        <w:spacing w:line="240" w:lineRule="auto"/>
      </w:pPr>
      <w:r>
        <w:separator/>
      </w:r>
    </w:p>
  </w:footnote>
  <w:footnote w:type="continuationSeparator" w:id="0">
    <w:p w:rsidR="001C056F" w:rsidRDefault="001C056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D41D21">
      <w:tc>
        <w:tcPr>
          <w:tcW w:w="8298" w:type="dxa"/>
          <w:vAlign w:val="center"/>
        </w:tcPr>
        <w:p w:rsidR="00D41D21" w:rsidRDefault="00D41D21">
          <w:pPr>
            <w:pStyle w:val="Title"/>
          </w:pPr>
        </w:p>
      </w:tc>
      <w:tc>
        <w:tcPr>
          <w:tcW w:w="2718" w:type="dxa"/>
          <w:vAlign w:val="center"/>
        </w:tcPr>
        <w:p w:rsidR="00D41D21" w:rsidRDefault="00D41D21">
          <w:pPr>
            <w:pStyle w:val="Boxes"/>
          </w:pPr>
          <w:r>
            <w:rPr>
              <w:noProof/>
            </w:rPr>
            <w:drawing>
              <wp:inline distT="0" distB="0" distL="0" distR="0" wp14:anchorId="6CE6000F" wp14:editId="4E9D2EF1">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7F1EB82D" wp14:editId="588C9460">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42514CC" wp14:editId="3D9B9B7E">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15A91242" wp14:editId="122E2D85">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1094FBFF" wp14:editId="3E940D59">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rsidR="00D41D21" w:rsidRDefault="00D41D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D41D21">
      <w:tc>
        <w:tcPr>
          <w:tcW w:w="8298" w:type="dxa"/>
          <w:vAlign w:val="center"/>
        </w:tcPr>
        <w:p w:rsidR="00D41D21" w:rsidRPr="006B6280" w:rsidRDefault="00D41D21" w:rsidP="000E57A8">
          <w:pPr>
            <w:pStyle w:val="Title"/>
            <w:jc w:val="center"/>
            <w:rPr>
              <w:b/>
            </w:rPr>
          </w:pPr>
          <w:r>
            <w:t xml:space="preserve">      </w:t>
          </w:r>
          <w:r w:rsidRPr="006B6280">
            <w:rPr>
              <w:b/>
            </w:rPr>
            <w:fldChar w:fldCharType="begin"/>
          </w:r>
          <w:r w:rsidRPr="006B6280">
            <w:rPr>
              <w:b/>
            </w:rPr>
            <w:instrText xml:space="preserve"> PLACEHOLDER </w:instrText>
          </w:r>
          <w:r w:rsidRPr="006B6280">
            <w:rPr>
              <w:b/>
            </w:rPr>
            <w:fldChar w:fldCharType="begin"/>
          </w:r>
          <w:r w:rsidRPr="006B6280">
            <w:rPr>
              <w:b/>
            </w:rPr>
            <w:instrText xml:space="preserve"> IF </w:instrText>
          </w:r>
          <w:r w:rsidRPr="006B6280">
            <w:rPr>
              <w:b/>
            </w:rPr>
            <w:fldChar w:fldCharType="begin"/>
          </w:r>
          <w:r w:rsidRPr="006B6280">
            <w:rPr>
              <w:b/>
            </w:rPr>
            <w:instrText xml:space="preserve"> USERNAME </w:instrText>
          </w:r>
          <w:r w:rsidRPr="006B6280">
            <w:rPr>
              <w:b/>
            </w:rPr>
            <w:fldChar w:fldCharType="separate"/>
          </w:r>
          <w:r>
            <w:rPr>
              <w:b/>
              <w:noProof/>
            </w:rPr>
            <w:instrText>Grace Nshuti</w:instrText>
          </w:r>
          <w:r w:rsidRPr="006B6280">
            <w:rPr>
              <w:b/>
              <w:noProof/>
            </w:rPr>
            <w:fldChar w:fldCharType="end"/>
          </w:r>
          <w:r w:rsidRPr="006B6280">
            <w:rPr>
              <w:b/>
            </w:rPr>
            <w:instrText xml:space="preserve">="" "[Your Name]" </w:instrText>
          </w:r>
          <w:r w:rsidRPr="006B6280">
            <w:rPr>
              <w:b/>
            </w:rPr>
            <w:fldChar w:fldCharType="begin"/>
          </w:r>
          <w:r w:rsidRPr="006B6280">
            <w:rPr>
              <w:b/>
            </w:rPr>
            <w:instrText xml:space="preserve"> USERNAME </w:instrText>
          </w:r>
          <w:r w:rsidRPr="006B6280">
            <w:rPr>
              <w:b/>
            </w:rPr>
            <w:fldChar w:fldCharType="separate"/>
          </w:r>
          <w:r>
            <w:rPr>
              <w:b/>
              <w:noProof/>
            </w:rPr>
            <w:instrText>Grace Nshuti</w:instrText>
          </w:r>
          <w:r w:rsidRPr="006B6280">
            <w:rPr>
              <w:b/>
              <w:noProof/>
            </w:rPr>
            <w:fldChar w:fldCharType="end"/>
          </w:r>
          <w:r w:rsidRPr="006B6280">
            <w:rPr>
              <w:b/>
            </w:rPr>
            <w:fldChar w:fldCharType="separate"/>
          </w:r>
          <w:r>
            <w:rPr>
              <w:b/>
              <w:noProof/>
            </w:rPr>
            <w:instrText>Grace Nshuti</w:instrText>
          </w:r>
          <w:r w:rsidRPr="006B6280">
            <w:rPr>
              <w:b/>
            </w:rPr>
            <w:fldChar w:fldCharType="end"/>
          </w:r>
          <w:r w:rsidRPr="006B6280">
            <w:rPr>
              <w:b/>
            </w:rPr>
            <w:instrText xml:space="preserve"> \* MERGEFORMAT</w:instrText>
          </w:r>
          <w:r w:rsidRPr="006B6280">
            <w:rPr>
              <w:b/>
            </w:rPr>
            <w:fldChar w:fldCharType="separate"/>
          </w:r>
          <w:r w:rsidR="001C056F">
            <w:rPr>
              <w:b/>
            </w:rPr>
            <w:t xml:space="preserve">Grace </w:t>
          </w:r>
          <w:r w:rsidR="001C056F">
            <w:rPr>
              <w:b/>
              <w:noProof/>
            </w:rPr>
            <w:t>Nshuti</w:t>
          </w:r>
          <w:r w:rsidRPr="006B6280">
            <w:rPr>
              <w:b/>
            </w:rPr>
            <w:fldChar w:fldCharType="end"/>
          </w:r>
          <w:r w:rsidRPr="006B6280">
            <w:rPr>
              <w:b/>
            </w:rPr>
            <w:t>, BSN, CCRN</w:t>
          </w:r>
        </w:p>
      </w:tc>
      <w:tc>
        <w:tcPr>
          <w:tcW w:w="2718" w:type="dxa"/>
          <w:vAlign w:val="center"/>
        </w:tcPr>
        <w:p w:rsidR="00D41D21" w:rsidRDefault="00D41D21">
          <w:pPr>
            <w:pStyle w:val="Boxes"/>
          </w:pPr>
          <w:r>
            <w:rPr>
              <w:noProof/>
            </w:rPr>
            <w:drawing>
              <wp:inline distT="0" distB="0" distL="0" distR="0" wp14:anchorId="50D0F383" wp14:editId="7B1ABCCE">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BCA3155" wp14:editId="26D36585">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6EA586A" wp14:editId="374E9DB8">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5E05730F" wp14:editId="121BF0C7">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54F0AC1A" wp14:editId="300748EC">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rsidR="00D41D21" w:rsidRDefault="00D41D21" w:rsidP="000E57A8">
    <w:pPr>
      <w:pStyle w:val="ContactDetails"/>
    </w:pPr>
    <w:r>
      <w:t xml:space="preserve">                            2312 Covington Court, Plainfield, IL 60586</w:t>
    </w:r>
    <w:r>
      <w:sym w:font="Wingdings 2" w:char="F097"/>
    </w:r>
    <w:r>
      <w:t xml:space="preserve"> 630-779-2280 </w:t>
    </w:r>
    <w:r>
      <w:sym w:font="Wingdings 2" w:char="F097"/>
    </w:r>
    <w:r>
      <w:t xml:space="preserve"> rwagrace@yahoo.com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E57A8"/>
    <w:rsid w:val="000406A4"/>
    <w:rsid w:val="00073AFF"/>
    <w:rsid w:val="00075E2D"/>
    <w:rsid w:val="00086D53"/>
    <w:rsid w:val="000E57A8"/>
    <w:rsid w:val="00106020"/>
    <w:rsid w:val="001C056F"/>
    <w:rsid w:val="00261630"/>
    <w:rsid w:val="00351F1E"/>
    <w:rsid w:val="00360542"/>
    <w:rsid w:val="003D270A"/>
    <w:rsid w:val="003D58FB"/>
    <w:rsid w:val="004E3669"/>
    <w:rsid w:val="005802EE"/>
    <w:rsid w:val="005A7203"/>
    <w:rsid w:val="006360F8"/>
    <w:rsid w:val="006A0908"/>
    <w:rsid w:val="006B6280"/>
    <w:rsid w:val="00745F87"/>
    <w:rsid w:val="008A1340"/>
    <w:rsid w:val="00963BB6"/>
    <w:rsid w:val="00974B9C"/>
    <w:rsid w:val="00983B01"/>
    <w:rsid w:val="009F55F1"/>
    <w:rsid w:val="00A32976"/>
    <w:rsid w:val="00A76E68"/>
    <w:rsid w:val="00BE2BC8"/>
    <w:rsid w:val="00C87FD5"/>
    <w:rsid w:val="00D41D21"/>
    <w:rsid w:val="00D548A5"/>
    <w:rsid w:val="00DB700E"/>
    <w:rsid w:val="00DD749A"/>
    <w:rsid w:val="00ED22E1"/>
    <w:rsid w:val="00EE230C"/>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D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E87AF3B45E634C985DC3A218D41482"/>
        <w:category>
          <w:name w:val="General"/>
          <w:gallery w:val="placeholder"/>
        </w:category>
        <w:types>
          <w:type w:val="bbPlcHdr"/>
        </w:types>
        <w:behaviors>
          <w:behavior w:val="content"/>
        </w:behaviors>
        <w:guid w:val="{AE156308-B0A9-6C40-A731-2279284AE325}"/>
      </w:docPartPr>
      <w:docPartBody>
        <w:p w:rsidR="00C80209" w:rsidRDefault="00C80209">
          <w:pPr>
            <w:pStyle w:val="64E87AF3B45E634C985DC3A218D41482"/>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5C9853D879B46848BCD1ADFC8FE378ED"/>
        <w:category>
          <w:name w:val="General"/>
          <w:gallery w:val="placeholder"/>
        </w:category>
        <w:types>
          <w:type w:val="bbPlcHdr"/>
        </w:types>
        <w:behaviors>
          <w:behavior w:val="content"/>
        </w:behaviors>
        <w:guid w:val="{CC89AC0F-DC71-0E42-886F-25BF32185E54}"/>
      </w:docPartPr>
      <w:docPartBody>
        <w:p w:rsidR="00C80209" w:rsidRDefault="00C80209">
          <w:pPr>
            <w:pStyle w:val="ListBullet"/>
          </w:pPr>
          <w:r>
            <w:t>Etiam cursus suscipit enim. Nulla facilisi. Integer eleifend diam eu diam. Donec dapibus enim sollicitudin nulla. Nam hendrerit. Nunc id nisi. Curabitur sed neque. Pellentesque placerat consequat pede.</w:t>
          </w:r>
        </w:p>
        <w:p w:rsidR="00C80209" w:rsidRDefault="00C80209">
          <w:pPr>
            <w:pStyle w:val="ListBullet"/>
          </w:pPr>
          <w:r>
            <w:t>Nullam dapibus elementum metus. Aenean libero sem, commodo euismod, imperdiet et, molestie vel, neque. Duis nec sapien eu pede consectetuer placerat.</w:t>
          </w:r>
        </w:p>
        <w:p w:rsidR="00C80209" w:rsidRDefault="00C80209">
          <w:pPr>
            <w:pStyle w:val="5C9853D879B46848BCD1ADFC8FE378ED"/>
          </w:pPr>
          <w:r>
            <w:t>Pellentesque interdum, tellus non consectetuer mattis, lectus eros volutpat nunc, auctor nonummy nulla lectus nec tellus. Aliquam hendrerit lorem vulputate turpis.</w:t>
          </w:r>
        </w:p>
      </w:docPartBody>
    </w:docPart>
    <w:docPart>
      <w:docPartPr>
        <w:name w:val="3A2401EB04A525408FF3752E18D8221E"/>
        <w:category>
          <w:name w:val="General"/>
          <w:gallery w:val="placeholder"/>
        </w:category>
        <w:types>
          <w:type w:val="bbPlcHdr"/>
        </w:types>
        <w:behaviors>
          <w:behavior w:val="content"/>
        </w:behaviors>
        <w:guid w:val="{5E2C9366-4CE0-0347-A8A3-3548B3739D1C}"/>
      </w:docPartPr>
      <w:docPartBody>
        <w:p w:rsidR="00C80209" w:rsidRDefault="00C80209">
          <w:pPr>
            <w:pStyle w:val="3A2401EB04A525408FF3752E18D8221E"/>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B20120D5F04144FBA5A5D63BEBB87E1"/>
        <w:category>
          <w:name w:val="General"/>
          <w:gallery w:val="placeholder"/>
        </w:category>
        <w:types>
          <w:type w:val="bbPlcHdr"/>
        </w:types>
        <w:behaviors>
          <w:behavior w:val="content"/>
        </w:behaviors>
        <w:guid w:val="{6235081D-D356-074B-A1AF-C59ABE3DEDB9}"/>
      </w:docPartPr>
      <w:docPartBody>
        <w:p w:rsidR="00C80209" w:rsidRDefault="00C80209">
          <w:pPr>
            <w:pStyle w:val="3B20120D5F04144FBA5A5D63BEBB87E1"/>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F5A4C6BF60498E48B42B6A0BC7DB4C74"/>
        <w:category>
          <w:name w:val="General"/>
          <w:gallery w:val="placeholder"/>
        </w:category>
        <w:types>
          <w:type w:val="bbPlcHdr"/>
        </w:types>
        <w:behaviors>
          <w:behavior w:val="content"/>
        </w:behaviors>
        <w:guid w:val="{C991E20E-BE6A-4A4E-9104-512E86F75186}"/>
      </w:docPartPr>
      <w:docPartBody>
        <w:p w:rsidR="00C80209" w:rsidRDefault="00C80209" w:rsidP="00C80209">
          <w:pPr>
            <w:pStyle w:val="F5A4C6BF60498E48B42B6A0BC7DB4C74"/>
          </w:pPr>
          <w:r>
            <w:t>Lorem ipsum dolor</w:t>
          </w:r>
        </w:p>
      </w:docPartBody>
    </w:docPart>
    <w:docPart>
      <w:docPartPr>
        <w:name w:val="FBEE746A89F34446B62C2C5ABA6CB5D2"/>
        <w:category>
          <w:name w:val="General"/>
          <w:gallery w:val="placeholder"/>
        </w:category>
        <w:types>
          <w:type w:val="bbPlcHdr"/>
        </w:types>
        <w:behaviors>
          <w:behavior w:val="content"/>
        </w:behaviors>
        <w:guid w:val="{10617186-E030-E746-847B-6C32D5F4C033}"/>
      </w:docPartPr>
      <w:docPartBody>
        <w:p w:rsidR="00C80209" w:rsidRDefault="00C80209">
          <w:pPr>
            <w:pStyle w:val="ListBullet"/>
          </w:pPr>
          <w:r>
            <w:t>Etiam cursus suscipit enim. Nulla facilisi. Integer eleifend diam eu diam. Donec dapibus enim sollicitudin nulla. Nam hendrerit. Nunc id nisi. Curabitur sed neque. Pellentesque placerat consequat pede.</w:t>
          </w:r>
        </w:p>
        <w:p w:rsidR="00C80209" w:rsidRDefault="00C80209">
          <w:pPr>
            <w:pStyle w:val="ListBullet"/>
          </w:pPr>
          <w:r>
            <w:t>Nullam dapibus elementum metus. Aenean libero sem, commodo euismod, imperdiet et, molestie vel, neque. Duis nec sapien eu pede consectetuer placerat.</w:t>
          </w:r>
        </w:p>
        <w:p w:rsidR="00C80209" w:rsidRDefault="00C80209" w:rsidP="00C80209">
          <w:pPr>
            <w:pStyle w:val="FBEE746A89F34446B62C2C5ABA6CB5D2"/>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09"/>
    <w:rsid w:val="00BE7F6F"/>
    <w:rsid w:val="00C8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64E87AF3B45E634C985DC3A218D41482">
    <w:name w:val="64E87AF3B45E634C985DC3A218D41482"/>
  </w:style>
  <w:style w:type="paragraph" w:customStyle="1" w:styleId="224E80D567896B488173690E15BB3EAA">
    <w:name w:val="224E80D567896B488173690E15BB3EAA"/>
  </w:style>
  <w:style w:type="paragraph" w:styleId="ListBullet">
    <w:name w:val="List Bullet"/>
    <w:basedOn w:val="Normal"/>
    <w:rsid w:val="00C80209"/>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0C8929B3FE56334A881F8B5460EB7900">
    <w:name w:val="0C8929B3FE56334A881F8B5460EB7900"/>
  </w:style>
  <w:style w:type="paragraph" w:customStyle="1" w:styleId="93C94C636D26444F913D66386B41469C">
    <w:name w:val="93C94C636D26444F913D66386B41469C"/>
  </w:style>
  <w:style w:type="paragraph" w:customStyle="1" w:styleId="5C9853D879B46848BCD1ADFC8FE378ED">
    <w:name w:val="5C9853D879B46848BCD1ADFC8FE378ED"/>
  </w:style>
  <w:style w:type="paragraph" w:customStyle="1" w:styleId="8374684D6740304985BC0CC99F95E49C">
    <w:name w:val="8374684D6740304985BC0CC99F95E49C"/>
  </w:style>
  <w:style w:type="paragraph" w:customStyle="1" w:styleId="3A2401EB04A525408FF3752E18D8221E">
    <w:name w:val="3A2401EB04A525408FF3752E18D8221E"/>
  </w:style>
  <w:style w:type="paragraph" w:customStyle="1" w:styleId="E0AFD44ED5579C459AE3F686AB6336E6">
    <w:name w:val="E0AFD44ED5579C459AE3F686AB6336E6"/>
  </w:style>
  <w:style w:type="paragraph" w:customStyle="1" w:styleId="13AD8BD523492940B11418E2DB4952E8">
    <w:name w:val="13AD8BD523492940B11418E2DB4952E8"/>
  </w:style>
  <w:style w:type="paragraph" w:customStyle="1" w:styleId="3B20120D5F04144FBA5A5D63BEBB87E1">
    <w:name w:val="3B20120D5F04144FBA5A5D63BEBB87E1"/>
  </w:style>
  <w:style w:type="paragraph" w:customStyle="1" w:styleId="F5A4C6BF60498E48B42B6A0BC7DB4C74">
    <w:name w:val="F5A4C6BF60498E48B42B6A0BC7DB4C74"/>
    <w:rsid w:val="00C80209"/>
  </w:style>
  <w:style w:type="paragraph" w:customStyle="1" w:styleId="FBEE746A89F34446B62C2C5ABA6CB5D2">
    <w:name w:val="FBEE746A89F34446B62C2C5ABA6CB5D2"/>
    <w:rsid w:val="00C8020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64E87AF3B45E634C985DC3A218D41482">
    <w:name w:val="64E87AF3B45E634C985DC3A218D41482"/>
  </w:style>
  <w:style w:type="paragraph" w:customStyle="1" w:styleId="224E80D567896B488173690E15BB3EAA">
    <w:name w:val="224E80D567896B488173690E15BB3EAA"/>
  </w:style>
  <w:style w:type="paragraph" w:styleId="ListBullet">
    <w:name w:val="List Bullet"/>
    <w:basedOn w:val="Normal"/>
    <w:rsid w:val="00C80209"/>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0C8929B3FE56334A881F8B5460EB7900">
    <w:name w:val="0C8929B3FE56334A881F8B5460EB7900"/>
  </w:style>
  <w:style w:type="paragraph" w:customStyle="1" w:styleId="93C94C636D26444F913D66386B41469C">
    <w:name w:val="93C94C636D26444F913D66386B41469C"/>
  </w:style>
  <w:style w:type="paragraph" w:customStyle="1" w:styleId="5C9853D879B46848BCD1ADFC8FE378ED">
    <w:name w:val="5C9853D879B46848BCD1ADFC8FE378ED"/>
  </w:style>
  <w:style w:type="paragraph" w:customStyle="1" w:styleId="8374684D6740304985BC0CC99F95E49C">
    <w:name w:val="8374684D6740304985BC0CC99F95E49C"/>
  </w:style>
  <w:style w:type="paragraph" w:customStyle="1" w:styleId="3A2401EB04A525408FF3752E18D8221E">
    <w:name w:val="3A2401EB04A525408FF3752E18D8221E"/>
  </w:style>
  <w:style w:type="paragraph" w:customStyle="1" w:styleId="E0AFD44ED5579C459AE3F686AB6336E6">
    <w:name w:val="E0AFD44ED5579C459AE3F686AB6336E6"/>
  </w:style>
  <w:style w:type="paragraph" w:customStyle="1" w:styleId="13AD8BD523492940B11418E2DB4952E8">
    <w:name w:val="13AD8BD523492940B11418E2DB4952E8"/>
  </w:style>
  <w:style w:type="paragraph" w:customStyle="1" w:styleId="3B20120D5F04144FBA5A5D63BEBB87E1">
    <w:name w:val="3B20120D5F04144FBA5A5D63BEBB87E1"/>
  </w:style>
  <w:style w:type="paragraph" w:customStyle="1" w:styleId="F5A4C6BF60498E48B42B6A0BC7DB4C74">
    <w:name w:val="F5A4C6BF60498E48B42B6A0BC7DB4C74"/>
    <w:rsid w:val="00C80209"/>
  </w:style>
  <w:style w:type="paragraph" w:customStyle="1" w:styleId="FBEE746A89F34446B62C2C5ABA6CB5D2">
    <w:name w:val="FBEE746A89F34446B62C2C5ABA6CB5D2"/>
    <w:rsid w:val="00C80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Blocks Resume.dotx</Template>
  <TotalTime>206</TotalTime>
  <Pages>2</Pages>
  <Words>513</Words>
  <Characters>2926</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3433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Nshuti</dc:creator>
  <cp:keywords/>
  <dc:description/>
  <cp:lastModifiedBy>Grace Nshuti</cp:lastModifiedBy>
  <cp:revision>2</cp:revision>
  <cp:lastPrinted>2020-12-12T21:00:00Z</cp:lastPrinted>
  <dcterms:created xsi:type="dcterms:W3CDTF">2020-12-12T17:26:00Z</dcterms:created>
  <dcterms:modified xsi:type="dcterms:W3CDTF">2020-12-12T21:29:00Z</dcterms:modified>
  <cp:category/>
</cp:coreProperties>
</file>