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418" w:type="pct"/>
        <w:jc w:val="center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8270"/>
      </w:tblGrid>
      <w:tr w:rsidR="00692703" w:rsidRPr="00CF1A49" w14:paraId="2553C986" w14:textId="77777777" w:rsidTr="008B3F37">
        <w:trPr>
          <w:trHeight w:hRule="exact" w:val="1031"/>
          <w:jc w:val="center"/>
        </w:trPr>
        <w:tc>
          <w:tcPr>
            <w:tcW w:w="8270" w:type="dxa"/>
            <w:tcMar>
              <w:top w:w="0" w:type="dxa"/>
              <w:bottom w:w="0" w:type="dxa"/>
            </w:tcMar>
          </w:tcPr>
          <w:p w14:paraId="7D5D3112" w14:textId="3BAF66B3" w:rsidR="00692703" w:rsidRPr="00270D6B" w:rsidRDefault="00063453" w:rsidP="00913946">
            <w:pPr>
              <w:pStyle w:val="Title"/>
              <w:rPr>
                <w:sz w:val="40"/>
                <w:szCs w:val="40"/>
              </w:rPr>
            </w:pPr>
            <w:r w:rsidRPr="00270D6B">
              <w:rPr>
                <w:sz w:val="40"/>
                <w:szCs w:val="40"/>
              </w:rPr>
              <w:t>Alejandra espinoza</w:t>
            </w:r>
            <w:r w:rsidR="008B3F37">
              <w:rPr>
                <w:sz w:val="40"/>
                <w:szCs w:val="40"/>
              </w:rPr>
              <w:t xml:space="preserve"> </w:t>
            </w:r>
            <w:r w:rsidR="00270D6B" w:rsidRPr="00270D6B">
              <w:rPr>
                <w:sz w:val="40"/>
                <w:szCs w:val="40"/>
              </w:rPr>
              <w:t>BSN, RN, CCRN</w:t>
            </w:r>
          </w:p>
          <w:p w14:paraId="7B30704E" w14:textId="19D612EB" w:rsidR="00692703" w:rsidRPr="00CF1A49" w:rsidRDefault="00F555EA" w:rsidP="00913946">
            <w:pPr>
              <w:pStyle w:val="ContactInfo"/>
              <w:contextualSpacing w:val="0"/>
            </w:pPr>
            <w:r>
              <w:t>3322 Laurel Crest Drive, Kingwood, TX 77339</w:t>
            </w:r>
            <w:r w:rsidR="003C5D16">
              <w:t xml:space="preserve"> (832)691-4165</w:t>
            </w:r>
          </w:p>
          <w:p w14:paraId="0C51486A" w14:textId="2E3AB7EF" w:rsidR="00692703" w:rsidRPr="00CF1A49" w:rsidRDefault="00F555EA" w:rsidP="00913946">
            <w:pPr>
              <w:pStyle w:val="ContactInfoEmphasis"/>
              <w:contextualSpacing w:val="0"/>
            </w:pPr>
            <w:r>
              <w:t>Alejandra_htexas@yahoo.com</w:t>
            </w:r>
          </w:p>
        </w:tc>
      </w:tr>
      <w:tr w:rsidR="009571D8" w:rsidRPr="00CF1A49" w14:paraId="793776E4" w14:textId="77777777" w:rsidTr="008B3F37">
        <w:trPr>
          <w:trHeight w:val="320"/>
          <w:jc w:val="center"/>
        </w:trPr>
        <w:tc>
          <w:tcPr>
            <w:tcW w:w="8270" w:type="dxa"/>
            <w:tcMar>
              <w:top w:w="432" w:type="dxa"/>
            </w:tcMar>
          </w:tcPr>
          <w:p w14:paraId="1A66EA4E" w14:textId="0B1BD1C9" w:rsidR="0033540E" w:rsidRPr="000A65F7" w:rsidRDefault="00B30D0B" w:rsidP="00913946">
            <w:pPr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Experienced and m</w:t>
            </w:r>
            <w:r w:rsidR="007404EC" w:rsidRPr="000A65F7">
              <w:rPr>
                <w:sz w:val="28"/>
                <w:szCs w:val="28"/>
              </w:rPr>
              <w:t xml:space="preserve">otivated </w:t>
            </w:r>
            <w:r w:rsidR="00F90A09" w:rsidRPr="000A65F7">
              <w:rPr>
                <w:sz w:val="28"/>
                <w:szCs w:val="28"/>
              </w:rPr>
              <w:t>critical care n</w:t>
            </w:r>
            <w:r w:rsidR="005559F1" w:rsidRPr="000A65F7">
              <w:rPr>
                <w:sz w:val="28"/>
                <w:szCs w:val="28"/>
              </w:rPr>
              <w:t>urse seeking</w:t>
            </w:r>
            <w:r w:rsidR="00270D6B">
              <w:rPr>
                <w:sz w:val="28"/>
                <w:szCs w:val="28"/>
              </w:rPr>
              <w:t xml:space="preserve"> to expand knowledge and skills set</w:t>
            </w:r>
            <w:r w:rsidR="004D57F2">
              <w:rPr>
                <w:sz w:val="28"/>
                <w:szCs w:val="28"/>
              </w:rPr>
              <w:t xml:space="preserve"> with new opportunities.</w:t>
            </w:r>
          </w:p>
        </w:tc>
      </w:tr>
    </w:tbl>
    <w:sdt>
      <w:sdtPr>
        <w:alias w:val="Education:"/>
        <w:tag w:val="Education:"/>
        <w:id w:val="-1908763273"/>
        <w:placeholder>
          <w:docPart w:val="94E2D86D0B331745BDCBEFE8D0FA2415"/>
        </w:placeholder>
        <w:temporary/>
        <w:showingPlcHdr/>
        <w15:appearance w15:val="hidden"/>
      </w:sdtPr>
      <w:sdtEndPr/>
      <w:sdtContent>
        <w:p w14:paraId="285EE534" w14:textId="77777777" w:rsidR="0033540E" w:rsidRPr="00CF1A49" w:rsidRDefault="0033540E" w:rsidP="008B3A1A">
          <w:pPr>
            <w:pStyle w:val="Heading1"/>
            <w:spacing w:before="120" w:after="0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33540E" w:rsidRPr="00CF1A49" w14:paraId="0FBBDE1E" w14:textId="77777777" w:rsidTr="004207A7">
        <w:tc>
          <w:tcPr>
            <w:tcW w:w="9355" w:type="dxa"/>
          </w:tcPr>
          <w:p w14:paraId="5B8BB177" w14:textId="0D20F265" w:rsidR="0033540E" w:rsidRPr="00CF1A49" w:rsidRDefault="00580FC1" w:rsidP="004207A7">
            <w:pPr>
              <w:pStyle w:val="Heading3"/>
              <w:contextualSpacing w:val="0"/>
              <w:outlineLvl w:val="2"/>
            </w:pPr>
            <w:r>
              <w:t>September</w:t>
            </w:r>
            <w:r w:rsidR="0033540E" w:rsidRPr="00CF1A49">
              <w:t xml:space="preserve"> </w:t>
            </w:r>
            <w:r w:rsidR="0033540E">
              <w:t>2019</w:t>
            </w:r>
          </w:p>
          <w:p w14:paraId="1923F734" w14:textId="77777777" w:rsidR="0033540E" w:rsidRPr="00CF1A49" w:rsidRDefault="0033540E" w:rsidP="004207A7">
            <w:pPr>
              <w:pStyle w:val="Heading2"/>
              <w:contextualSpacing w:val="0"/>
              <w:outlineLvl w:val="1"/>
            </w:pPr>
            <w:r>
              <w:t>Bachelors of Science iN nursing</w:t>
            </w:r>
            <w:r w:rsidRPr="00CF1A49">
              <w:t xml:space="preserve">, </w:t>
            </w:r>
            <w:r>
              <w:rPr>
                <w:rStyle w:val="SubtleReference"/>
              </w:rPr>
              <w:t>University of texas at arlington</w:t>
            </w:r>
          </w:p>
          <w:p w14:paraId="13CF389F" w14:textId="281E9AE4" w:rsidR="0033540E" w:rsidRPr="00CF1A49" w:rsidRDefault="0033540E" w:rsidP="004207A7">
            <w:pPr>
              <w:pStyle w:val="ListParagraph"/>
              <w:numPr>
                <w:ilvl w:val="0"/>
                <w:numId w:val="15"/>
              </w:numPr>
            </w:pPr>
            <w:r>
              <w:t>GPA 3.</w:t>
            </w:r>
            <w:r w:rsidR="00245430">
              <w:t>914</w:t>
            </w:r>
            <w:r w:rsidR="00580FC1">
              <w:t xml:space="preserve"> – </w:t>
            </w:r>
            <w:r w:rsidR="00736266">
              <w:t>Sigma – Delta Theta Chapter – Dean’s List Recipient</w:t>
            </w:r>
          </w:p>
        </w:tc>
      </w:tr>
      <w:tr w:rsidR="0033540E" w:rsidRPr="00CF1A49" w14:paraId="3B0722E3" w14:textId="77777777" w:rsidTr="004207A7">
        <w:tc>
          <w:tcPr>
            <w:tcW w:w="9355" w:type="dxa"/>
            <w:tcMar>
              <w:top w:w="216" w:type="dxa"/>
            </w:tcMar>
          </w:tcPr>
          <w:p w14:paraId="3544DAC6" w14:textId="77777777" w:rsidR="0033540E" w:rsidRPr="00CF1A49" w:rsidRDefault="0033540E" w:rsidP="004207A7">
            <w:pPr>
              <w:pStyle w:val="Heading3"/>
              <w:contextualSpacing w:val="0"/>
              <w:outlineLvl w:val="2"/>
            </w:pPr>
            <w:r>
              <w:t>May</w:t>
            </w:r>
            <w:r w:rsidRPr="00CF1A49">
              <w:t xml:space="preserve"> </w:t>
            </w:r>
            <w:r>
              <w:t>2017</w:t>
            </w:r>
          </w:p>
          <w:p w14:paraId="2D89A869" w14:textId="42C785F3" w:rsidR="0033540E" w:rsidRPr="00CF1A49" w:rsidRDefault="0033540E" w:rsidP="004207A7">
            <w:pPr>
              <w:pStyle w:val="Heading2"/>
              <w:contextualSpacing w:val="0"/>
              <w:outlineLvl w:val="1"/>
            </w:pPr>
            <w:r>
              <w:t>Associates Degree in Nursing</w:t>
            </w:r>
            <w:r w:rsidRPr="00CF1A49">
              <w:t xml:space="preserve">, </w:t>
            </w:r>
            <w:r>
              <w:rPr>
                <w:rStyle w:val="SubtleReference"/>
              </w:rPr>
              <w:t>Lone star college</w:t>
            </w:r>
            <w:r w:rsidR="00661EA2">
              <w:rPr>
                <w:rStyle w:val="SubtleReference"/>
              </w:rPr>
              <w:t>-NORTH HARRIS</w:t>
            </w:r>
          </w:p>
          <w:p w14:paraId="60B280E1" w14:textId="09D60A98" w:rsidR="0033540E" w:rsidRDefault="0033540E" w:rsidP="00235387">
            <w:pPr>
              <w:pStyle w:val="ListParagraph"/>
              <w:numPr>
                <w:ilvl w:val="0"/>
                <w:numId w:val="14"/>
              </w:numPr>
            </w:pPr>
            <w:r>
              <w:t>GPA 3.6</w:t>
            </w:r>
            <w:r w:rsidR="008E69B3">
              <w:t xml:space="preserve"> - Phi Theta Kappa Honor Society Member</w:t>
            </w:r>
            <w:r w:rsidR="009303F8">
              <w:t xml:space="preserve"> </w:t>
            </w:r>
            <w:r w:rsidR="00E07B8D">
              <w:t>and</w:t>
            </w:r>
            <w:r w:rsidR="009303F8">
              <w:t xml:space="preserve"> Dean’s List</w:t>
            </w:r>
            <w:r w:rsidR="00E07B8D">
              <w:t xml:space="preserve"> Recipient</w:t>
            </w:r>
          </w:p>
        </w:tc>
      </w:tr>
    </w:tbl>
    <w:p w14:paraId="5FD910BF" w14:textId="53C1DD5B" w:rsidR="004E01EB" w:rsidRPr="00CF1A49" w:rsidRDefault="0091703C" w:rsidP="008B3A1A">
      <w:pPr>
        <w:pStyle w:val="Heading1"/>
        <w:spacing w:before="120" w:after="0"/>
      </w:pPr>
      <w:sdt>
        <w:sdtPr>
          <w:alias w:val="Experience:"/>
          <w:tag w:val="Experience:"/>
          <w:id w:val="-1983300934"/>
          <w:placeholder>
            <w:docPart w:val="67B95A9C10C81B40975E3C47924FF2BF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49762DA4" w14:textId="77777777" w:rsidTr="005F6A93">
        <w:tc>
          <w:tcPr>
            <w:tcW w:w="9290" w:type="dxa"/>
          </w:tcPr>
          <w:p w14:paraId="7298AD64" w14:textId="640707CC" w:rsidR="00FC5874" w:rsidRPr="00CF1A49" w:rsidRDefault="00FC5874" w:rsidP="00FC5874">
            <w:pPr>
              <w:pStyle w:val="Heading3"/>
              <w:contextualSpacing w:val="0"/>
              <w:outlineLvl w:val="2"/>
            </w:pPr>
            <w:r>
              <w:t>MARCH</w:t>
            </w:r>
            <w:r>
              <w:t xml:space="preserve"> 20</w:t>
            </w:r>
            <w:r>
              <w:t>20</w:t>
            </w:r>
            <w:r w:rsidRPr="00CF1A49">
              <w:t>–</w:t>
            </w:r>
            <w:r>
              <w:t xml:space="preserve"> </w:t>
            </w:r>
            <w:r>
              <w:t>MARCH</w:t>
            </w:r>
            <w:r>
              <w:t xml:space="preserve"> 202</w:t>
            </w:r>
            <w:r>
              <w:t>1</w:t>
            </w:r>
          </w:p>
          <w:p w14:paraId="6640C7AB" w14:textId="59A5357B" w:rsidR="00FC5874" w:rsidRPr="00CF1A49" w:rsidRDefault="00FC5874" w:rsidP="00FC5874">
            <w:pPr>
              <w:pStyle w:val="Heading2"/>
              <w:contextualSpacing w:val="0"/>
              <w:outlineLvl w:val="1"/>
            </w:pPr>
            <w:r>
              <w:t>LOCAL CONTRACT RN</w:t>
            </w:r>
            <w:r w:rsidRPr="00CF1A49">
              <w:t xml:space="preserve">, </w:t>
            </w:r>
            <w:r>
              <w:rPr>
                <w:rStyle w:val="SubtleReference"/>
              </w:rPr>
              <w:t>FLEET NURSE – HOUSTON METHODIST HOSPITAL</w:t>
            </w:r>
          </w:p>
          <w:p w14:paraId="577EEE36" w14:textId="72C8A9A1" w:rsidR="00FC5874" w:rsidRDefault="00FC5874" w:rsidP="00FC5874">
            <w:pPr>
              <w:contextualSpacing w:val="0"/>
            </w:pPr>
            <w:r>
              <w:t>-Provide compassionate, safe and efficient nursing care to critical</w:t>
            </w:r>
            <w:r>
              <w:t xml:space="preserve"> SICU/COVID ICU patients.</w:t>
            </w:r>
          </w:p>
          <w:p w14:paraId="07CD85F5" w14:textId="77777777" w:rsidR="00FC5874" w:rsidRDefault="00FC5874" w:rsidP="00245840">
            <w:pPr>
              <w:pStyle w:val="Heading3"/>
              <w:contextualSpacing w:val="0"/>
              <w:outlineLvl w:val="2"/>
            </w:pPr>
          </w:p>
          <w:p w14:paraId="5F4BC6BC" w14:textId="3B856702" w:rsidR="00245840" w:rsidRPr="00CF1A49" w:rsidRDefault="00245840" w:rsidP="00245840">
            <w:pPr>
              <w:pStyle w:val="Heading3"/>
              <w:contextualSpacing w:val="0"/>
              <w:outlineLvl w:val="2"/>
            </w:pPr>
            <w:r>
              <w:t>Ju</w:t>
            </w:r>
            <w:r w:rsidR="00F4247F">
              <w:t>LY</w:t>
            </w:r>
            <w:r>
              <w:t xml:space="preserve"> 2019</w:t>
            </w:r>
            <w:r w:rsidRPr="00CF1A49">
              <w:t>–</w:t>
            </w:r>
            <w:r>
              <w:t xml:space="preserve"> decemeber 2020</w:t>
            </w:r>
          </w:p>
          <w:p w14:paraId="791407EA" w14:textId="24F55D70" w:rsidR="00245840" w:rsidRPr="00CF1A49" w:rsidRDefault="00245840" w:rsidP="00245840">
            <w:pPr>
              <w:pStyle w:val="Heading2"/>
              <w:contextualSpacing w:val="0"/>
              <w:outlineLvl w:val="1"/>
            </w:pPr>
            <w:r>
              <w:t>Registered nurse</w:t>
            </w:r>
            <w:r w:rsidRPr="00CF1A49">
              <w:t xml:space="preserve">, </w:t>
            </w:r>
            <w:r>
              <w:rPr>
                <w:rStyle w:val="SubtleReference"/>
              </w:rPr>
              <w:t>Memorial hermann hospital - cvicu</w:t>
            </w:r>
          </w:p>
          <w:p w14:paraId="77D07A73" w14:textId="28FB67B3" w:rsidR="00245840" w:rsidRDefault="00245840" w:rsidP="00245840">
            <w:pPr>
              <w:contextualSpacing w:val="0"/>
            </w:pPr>
            <w:r>
              <w:t>-Provide compassionate, safe and efficient nursing care to critical C</w:t>
            </w:r>
            <w:r w:rsidR="00235387">
              <w:t>ardiovascular</w:t>
            </w:r>
            <w:r>
              <w:t xml:space="preserve"> patients.</w:t>
            </w:r>
          </w:p>
          <w:p w14:paraId="45BF5367" w14:textId="4FC5F998" w:rsidR="00245840" w:rsidRDefault="00245840" w:rsidP="00245840">
            <w:pPr>
              <w:contextualSpacing w:val="0"/>
            </w:pPr>
            <w:r>
              <w:t>-Responsible for care of critical post-op patient</w:t>
            </w:r>
            <w:r w:rsidR="00235387">
              <w:t>s</w:t>
            </w:r>
            <w:r>
              <w:t xml:space="preserve"> – CABG, CEA, TAVR, Femoral Bypass.</w:t>
            </w:r>
          </w:p>
          <w:p w14:paraId="1C301F57" w14:textId="095A25F3" w:rsidR="00245840" w:rsidRPr="00245840" w:rsidRDefault="00245840" w:rsidP="00245840">
            <w:pPr>
              <w:contextualSpacing w:val="0"/>
            </w:pPr>
            <w:r>
              <w:t>-Experience in applying hemodynamic data from Swan-Ganz, CVC and arterial lines.</w:t>
            </w:r>
          </w:p>
          <w:p w14:paraId="56C3013A" w14:textId="15CD4132" w:rsidR="00EC7F9A" w:rsidRDefault="00EC7F9A" w:rsidP="001D0BF1">
            <w:pPr>
              <w:pStyle w:val="Heading3"/>
              <w:contextualSpacing w:val="0"/>
              <w:outlineLvl w:val="2"/>
            </w:pPr>
          </w:p>
          <w:p w14:paraId="25645C69" w14:textId="70E0B16B" w:rsidR="001D0BF1" w:rsidRPr="00CF1A49" w:rsidRDefault="004D57F2" w:rsidP="001D0BF1">
            <w:pPr>
              <w:pStyle w:val="Heading3"/>
              <w:contextualSpacing w:val="0"/>
              <w:outlineLvl w:val="2"/>
            </w:pPr>
            <w:r>
              <w:t>July 2017</w:t>
            </w:r>
            <w:r w:rsidR="001D0BF1" w:rsidRPr="00CF1A49">
              <w:t xml:space="preserve"> –</w:t>
            </w:r>
            <w:r w:rsidR="004D3F09">
              <w:t xml:space="preserve"> PRESENT</w:t>
            </w:r>
          </w:p>
          <w:p w14:paraId="1639E6A3" w14:textId="5214D73E" w:rsidR="001D0BF1" w:rsidRPr="00CF1A49" w:rsidRDefault="004D3F09" w:rsidP="001D0BF1">
            <w:pPr>
              <w:pStyle w:val="Heading2"/>
              <w:contextualSpacing w:val="0"/>
              <w:outlineLvl w:val="1"/>
            </w:pPr>
            <w:r>
              <w:t>Registered nurse</w:t>
            </w:r>
            <w:r w:rsidR="001D0BF1" w:rsidRPr="00CF1A49">
              <w:t xml:space="preserve">, </w:t>
            </w:r>
            <w:r w:rsidR="00FC5874">
              <w:rPr>
                <w:rStyle w:val="SubtleReference"/>
              </w:rPr>
              <w:t>HCA HOUSTON HEALTHCARE</w:t>
            </w:r>
            <w:bookmarkStart w:id="0" w:name="_GoBack"/>
            <w:bookmarkEnd w:id="0"/>
            <w:r w:rsidR="00245840">
              <w:rPr>
                <w:rStyle w:val="SubtleReference"/>
              </w:rPr>
              <w:t xml:space="preserve"> - micu</w:t>
            </w:r>
          </w:p>
          <w:p w14:paraId="6DF6F65C" w14:textId="0379C9DA" w:rsidR="001E3120" w:rsidRDefault="00003C28" w:rsidP="001D0BF1">
            <w:pPr>
              <w:contextualSpacing w:val="0"/>
            </w:pPr>
            <w:r>
              <w:t>-</w:t>
            </w:r>
            <w:r w:rsidR="005F1EE8">
              <w:t>Provide</w:t>
            </w:r>
            <w:r w:rsidR="00D913BC">
              <w:t xml:space="preserve"> compassionate,</w:t>
            </w:r>
            <w:r w:rsidR="005F1EE8">
              <w:t xml:space="preserve"> safe and efficient nursing care to critically ill patients in a 24 bed </w:t>
            </w:r>
            <w:r w:rsidR="00613F22">
              <w:t>M</w:t>
            </w:r>
            <w:r w:rsidR="001A39A3">
              <w:t xml:space="preserve">ICU </w:t>
            </w:r>
          </w:p>
          <w:p w14:paraId="45F05FA2" w14:textId="3D18F9C4" w:rsidR="00003C28" w:rsidRDefault="00003C28" w:rsidP="001D0BF1">
            <w:pPr>
              <w:contextualSpacing w:val="0"/>
            </w:pPr>
            <w:r>
              <w:t>-</w:t>
            </w:r>
            <w:r w:rsidR="006F0356">
              <w:t xml:space="preserve"> Manage critically-ill patients on life support while collaborating with </w:t>
            </w:r>
            <w:r w:rsidR="005E4D55">
              <w:t>multidisciplinary</w:t>
            </w:r>
            <w:r w:rsidR="006F0356">
              <w:t xml:space="preserve"> staff.</w:t>
            </w:r>
          </w:p>
          <w:p w14:paraId="09E4D9B3" w14:textId="6510C801" w:rsidR="00D97573" w:rsidRDefault="00D97573" w:rsidP="001D0BF1">
            <w:pPr>
              <w:contextualSpacing w:val="0"/>
            </w:pPr>
            <w:r>
              <w:t>-Experienced with various vasopressors</w:t>
            </w:r>
            <w:r w:rsidR="009D08A2">
              <w:t xml:space="preserve">, </w:t>
            </w:r>
            <w:proofErr w:type="spellStart"/>
            <w:r>
              <w:t>antiarrythmic</w:t>
            </w:r>
            <w:proofErr w:type="spellEnd"/>
            <w:r w:rsidR="009D08A2">
              <w:t xml:space="preserve"> and vasodilator</w:t>
            </w:r>
            <w:r>
              <w:t xml:space="preserve"> medications such as:</w:t>
            </w:r>
          </w:p>
          <w:p w14:paraId="4651C16C" w14:textId="5EE8602A" w:rsidR="00D97573" w:rsidRPr="00FC5874" w:rsidRDefault="00D97573" w:rsidP="001D0BF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97573">
              <w:rPr>
                <w:sz w:val="20"/>
                <w:szCs w:val="20"/>
              </w:rPr>
              <w:t>Norepinephrine, Neosynephrine, Dopamine, Epinephrine, Vasopressin, Dobutamine, Amiodarone</w:t>
            </w:r>
            <w:r w:rsidR="009D08A2">
              <w:rPr>
                <w:sz w:val="20"/>
                <w:szCs w:val="20"/>
              </w:rPr>
              <w:t xml:space="preserve">, </w:t>
            </w:r>
            <w:r w:rsidRPr="00D97573">
              <w:rPr>
                <w:sz w:val="20"/>
                <w:szCs w:val="20"/>
              </w:rPr>
              <w:t>Diltiazem</w:t>
            </w:r>
            <w:r w:rsidR="009D08A2">
              <w:rPr>
                <w:sz w:val="20"/>
                <w:szCs w:val="20"/>
              </w:rPr>
              <w:t>, Nitroglycerin</w:t>
            </w:r>
            <w:r w:rsidR="00FC5874">
              <w:rPr>
                <w:sz w:val="20"/>
                <w:szCs w:val="20"/>
              </w:rPr>
              <w:t>.</w:t>
            </w:r>
          </w:p>
        </w:tc>
      </w:tr>
      <w:tr w:rsidR="00F61DF9" w:rsidRPr="00CF1A49" w14:paraId="5470017A" w14:textId="77777777" w:rsidTr="005F6A93">
        <w:tc>
          <w:tcPr>
            <w:tcW w:w="9290" w:type="dxa"/>
            <w:tcMar>
              <w:top w:w="216" w:type="dxa"/>
            </w:tcMar>
          </w:tcPr>
          <w:p w14:paraId="25FF7674" w14:textId="3928E728" w:rsidR="00F61DF9" w:rsidRDefault="00F61DF9" w:rsidP="00F61DF9"/>
        </w:tc>
      </w:tr>
    </w:tbl>
    <w:p w14:paraId="35595A26" w14:textId="68DAD323" w:rsidR="00486277" w:rsidRPr="00CF1A49" w:rsidRDefault="005F6A93" w:rsidP="00486277">
      <w:pPr>
        <w:pStyle w:val="Heading1"/>
      </w:pPr>
      <w:r>
        <w:t>certifications, skills and licenses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A38F08C" w14:textId="77777777" w:rsidTr="00CF1A49">
        <w:tc>
          <w:tcPr>
            <w:tcW w:w="4675" w:type="dxa"/>
          </w:tcPr>
          <w:p w14:paraId="3FE429CA" w14:textId="5416A86E" w:rsidR="001E3120" w:rsidRPr="006E1507" w:rsidRDefault="00A54D4A" w:rsidP="006E1507">
            <w:pPr>
              <w:pStyle w:val="ListBullet"/>
              <w:contextualSpacing w:val="0"/>
            </w:pPr>
            <w:r>
              <w:t xml:space="preserve">BLS, ACLS </w:t>
            </w:r>
            <w:r w:rsidR="00235387">
              <w:t>&amp;</w:t>
            </w:r>
            <w:r>
              <w:t xml:space="preserve"> PALS </w:t>
            </w:r>
            <w:r w:rsidR="004B706D">
              <w:t>(</w:t>
            </w:r>
            <w:r w:rsidR="00235387">
              <w:t>2021-</w:t>
            </w:r>
            <w:r w:rsidR="002F6883">
              <w:t>22</w:t>
            </w:r>
            <w:r w:rsidR="004B706D">
              <w:t>)</w:t>
            </w:r>
          </w:p>
          <w:p w14:paraId="5DA2D33E" w14:textId="1BD0A65B" w:rsidR="001F4E6D" w:rsidRDefault="00A54D4A" w:rsidP="006E1507">
            <w:pPr>
              <w:pStyle w:val="ListBullet"/>
              <w:contextualSpacing w:val="0"/>
            </w:pPr>
            <w:r>
              <w:t>TNCC</w:t>
            </w:r>
            <w:r w:rsidR="004B706D">
              <w:t xml:space="preserve"> (</w:t>
            </w:r>
            <w:r w:rsidR="008B3F37">
              <w:t>2017-</w:t>
            </w:r>
            <w:r w:rsidR="004B706D">
              <w:t>20</w:t>
            </w:r>
            <w:r w:rsidR="00580FC1">
              <w:t>2</w:t>
            </w:r>
            <w:r w:rsidR="00D9041D">
              <w:t>2</w:t>
            </w:r>
            <w:r w:rsidR="004B706D">
              <w:t>)</w:t>
            </w:r>
          </w:p>
          <w:p w14:paraId="2F23F6E3" w14:textId="6B2026A7" w:rsidR="008B3F37" w:rsidRPr="006E1507" w:rsidRDefault="008B3F37" w:rsidP="006E1507">
            <w:pPr>
              <w:pStyle w:val="ListBullet"/>
              <w:contextualSpacing w:val="0"/>
            </w:pPr>
            <w:r>
              <w:t>AACN – CCRN Certification (2020-22)</w:t>
            </w:r>
          </w:p>
        </w:tc>
        <w:tc>
          <w:tcPr>
            <w:tcW w:w="4675" w:type="dxa"/>
            <w:tcMar>
              <w:left w:w="360" w:type="dxa"/>
            </w:tcMar>
          </w:tcPr>
          <w:p w14:paraId="020B1913" w14:textId="77777777" w:rsidR="00235387" w:rsidRDefault="00235387" w:rsidP="007404EC">
            <w:pPr>
              <w:pStyle w:val="ListBullet"/>
              <w:contextualSpacing w:val="0"/>
            </w:pPr>
            <w:r>
              <w:t xml:space="preserve">Meditech/Cerner/Epic </w:t>
            </w:r>
          </w:p>
          <w:p w14:paraId="4C43813A" w14:textId="2873EB00" w:rsidR="00936AEC" w:rsidRDefault="00936AEC" w:rsidP="007404EC">
            <w:pPr>
              <w:pStyle w:val="ListBullet"/>
              <w:contextualSpacing w:val="0"/>
            </w:pPr>
            <w:r>
              <w:t xml:space="preserve">Bilingual </w:t>
            </w:r>
            <w:r w:rsidR="003873DB">
              <w:t>–</w:t>
            </w:r>
            <w:r>
              <w:t xml:space="preserve"> Spanish</w:t>
            </w:r>
            <w:r w:rsidR="003873DB">
              <w:t xml:space="preserve"> &amp; English</w:t>
            </w:r>
          </w:p>
          <w:p w14:paraId="4119149F" w14:textId="4178C921" w:rsidR="0034208A" w:rsidRPr="006E1507" w:rsidRDefault="0034208A" w:rsidP="007404EC">
            <w:pPr>
              <w:pStyle w:val="ListBullet"/>
              <w:contextualSpacing w:val="0"/>
            </w:pPr>
            <w:r>
              <w:t>CRRT - NxStage</w:t>
            </w:r>
          </w:p>
        </w:tc>
      </w:tr>
    </w:tbl>
    <w:p w14:paraId="4F6A6DF4" w14:textId="17FD76C7" w:rsidR="00CE19F9" w:rsidRDefault="0091703C" w:rsidP="004A4A5C">
      <w:pPr>
        <w:pStyle w:val="Heading1"/>
        <w:spacing w:after="120"/>
      </w:pPr>
      <w:sdt>
        <w:sdtPr>
          <w:alias w:val="Activities:"/>
          <w:tag w:val="Activities:"/>
          <w:id w:val="1223332893"/>
          <w:placeholder>
            <w:docPart w:val="143F0BE7ADB4F64F8CD515173D041AE7"/>
          </w:placeholder>
          <w:temporary/>
          <w:showingPlcHdr/>
          <w15:appearance w15:val="hidden"/>
        </w:sdtPr>
        <w:sdtEndPr/>
        <w:sdtContent>
          <w:r w:rsidR="0062312F" w:rsidRPr="00CF1A49">
            <w:t>Activities</w:t>
          </w:r>
        </w:sdtContent>
      </w:sdt>
      <w:r w:rsidR="00580FC1">
        <w:t>/ORGANIZATIONS</w:t>
      </w:r>
    </w:p>
    <w:p w14:paraId="12F52652" w14:textId="3D01D0B6" w:rsidR="00B51D1B" w:rsidRDefault="00CE19F9" w:rsidP="004A4A5C">
      <w:pPr>
        <w:pStyle w:val="ListBullet"/>
      </w:pPr>
      <w:r>
        <w:t>MICU Nurse Practice Council Member</w:t>
      </w:r>
      <w:r>
        <w:tab/>
      </w:r>
      <w:r>
        <w:tab/>
        <w:t>AACN</w:t>
      </w:r>
      <w:r w:rsidR="00C77A14">
        <w:t xml:space="preserve">- Critical Care Nurses </w:t>
      </w:r>
      <w:r>
        <w:t>Member #12811946</w:t>
      </w:r>
    </w:p>
    <w:p w14:paraId="5DAF4455" w14:textId="2E0433A2" w:rsidR="00A54D4A" w:rsidRPr="004074FA" w:rsidRDefault="00CE19F9" w:rsidP="004A4A5C">
      <w:pPr>
        <w:pStyle w:val="ListBulle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t>Code Blue Committee Member</w:t>
      </w:r>
      <w:r>
        <w:tab/>
      </w:r>
      <w:r>
        <w:tab/>
      </w:r>
      <w:r>
        <w:tab/>
        <w:t>Texas Nurse Association Member</w:t>
      </w:r>
      <w:r w:rsidR="004A4A5C">
        <w:t xml:space="preserve"> #</w:t>
      </w:r>
      <w:r w:rsidR="004A4A5C" w:rsidRPr="004A4A5C">
        <w:rPr>
          <w:rFonts w:ascii="Arial" w:eastAsia="Times New Roman" w:hAnsi="Arial" w:cs="Arial"/>
          <w:color w:val="304457"/>
          <w:sz w:val="20"/>
          <w:szCs w:val="20"/>
          <w:shd w:val="clear" w:color="auto" w:fill="FFFFFF"/>
        </w:rPr>
        <w:t>3440702</w:t>
      </w:r>
    </w:p>
    <w:p w14:paraId="105E085A" w14:textId="1A443BF8" w:rsidR="00FD556C" w:rsidRPr="004343A7" w:rsidRDefault="004074FA" w:rsidP="004343A7">
      <w:pPr>
        <w:pStyle w:val="ListBulle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lastRenderedPageBreak/>
        <w:t>Meditech/Cerne</w:t>
      </w:r>
      <w:r w:rsidR="00235387">
        <w:t>r Superuser</w:t>
      </w:r>
      <w:r w:rsidR="00235387">
        <w:tab/>
      </w:r>
      <w:r w:rsidR="00235387">
        <w:tab/>
      </w:r>
      <w:r>
        <w:tab/>
      </w:r>
      <w:r>
        <w:tab/>
        <w:t>American Nurse Association Member #3440702</w:t>
      </w:r>
    </w:p>
    <w:sectPr w:rsidR="00FD556C" w:rsidRPr="004343A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058B2" w14:textId="77777777" w:rsidR="0091703C" w:rsidRDefault="0091703C" w:rsidP="0068194B">
      <w:r>
        <w:separator/>
      </w:r>
    </w:p>
    <w:p w14:paraId="50F75152" w14:textId="77777777" w:rsidR="0091703C" w:rsidRDefault="0091703C"/>
    <w:p w14:paraId="3AF79A85" w14:textId="77777777" w:rsidR="0091703C" w:rsidRDefault="0091703C"/>
  </w:endnote>
  <w:endnote w:type="continuationSeparator" w:id="0">
    <w:p w14:paraId="53215E10" w14:textId="77777777" w:rsidR="0091703C" w:rsidRDefault="0091703C" w:rsidP="0068194B">
      <w:r>
        <w:continuationSeparator/>
      </w:r>
    </w:p>
    <w:p w14:paraId="42227AC8" w14:textId="77777777" w:rsidR="0091703C" w:rsidRDefault="0091703C"/>
    <w:p w14:paraId="3FCD24DF" w14:textId="77777777" w:rsidR="0091703C" w:rsidRDefault="00917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7415C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418DA" w14:textId="77777777" w:rsidR="0091703C" w:rsidRDefault="0091703C" w:rsidP="0068194B">
      <w:r>
        <w:separator/>
      </w:r>
    </w:p>
    <w:p w14:paraId="4E8A59CE" w14:textId="77777777" w:rsidR="0091703C" w:rsidRDefault="0091703C"/>
    <w:p w14:paraId="2CA42248" w14:textId="77777777" w:rsidR="0091703C" w:rsidRDefault="0091703C"/>
  </w:footnote>
  <w:footnote w:type="continuationSeparator" w:id="0">
    <w:p w14:paraId="0B72C2A4" w14:textId="77777777" w:rsidR="0091703C" w:rsidRDefault="0091703C" w:rsidP="0068194B">
      <w:r>
        <w:continuationSeparator/>
      </w:r>
    </w:p>
    <w:p w14:paraId="4CA1CFBD" w14:textId="77777777" w:rsidR="0091703C" w:rsidRDefault="0091703C"/>
    <w:p w14:paraId="76AB6E68" w14:textId="77777777" w:rsidR="0091703C" w:rsidRDefault="009170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1B99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731F22" wp14:editId="767E3D6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35FB9C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C025553"/>
    <w:multiLevelType w:val="hybridMultilevel"/>
    <w:tmpl w:val="497E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172DD"/>
    <w:multiLevelType w:val="hybridMultilevel"/>
    <w:tmpl w:val="97CE1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03639"/>
    <w:multiLevelType w:val="hybridMultilevel"/>
    <w:tmpl w:val="DF26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53"/>
    <w:rsid w:val="000001EF"/>
    <w:rsid w:val="00003C28"/>
    <w:rsid w:val="00007322"/>
    <w:rsid w:val="00007728"/>
    <w:rsid w:val="00024584"/>
    <w:rsid w:val="00024730"/>
    <w:rsid w:val="000422FB"/>
    <w:rsid w:val="00055E95"/>
    <w:rsid w:val="00063453"/>
    <w:rsid w:val="00067D1E"/>
    <w:rsid w:val="0007021F"/>
    <w:rsid w:val="00083B5F"/>
    <w:rsid w:val="00087268"/>
    <w:rsid w:val="00094ACD"/>
    <w:rsid w:val="00096576"/>
    <w:rsid w:val="000A65F7"/>
    <w:rsid w:val="000B2BA5"/>
    <w:rsid w:val="000E472C"/>
    <w:rsid w:val="000F2F8C"/>
    <w:rsid w:val="0010006E"/>
    <w:rsid w:val="001045A8"/>
    <w:rsid w:val="00113F94"/>
    <w:rsid w:val="00114A91"/>
    <w:rsid w:val="00140FFF"/>
    <w:rsid w:val="001427E1"/>
    <w:rsid w:val="00163668"/>
    <w:rsid w:val="00171566"/>
    <w:rsid w:val="00174676"/>
    <w:rsid w:val="001755A8"/>
    <w:rsid w:val="00184014"/>
    <w:rsid w:val="00192008"/>
    <w:rsid w:val="0019495D"/>
    <w:rsid w:val="001A39A3"/>
    <w:rsid w:val="001B2F08"/>
    <w:rsid w:val="001C0E68"/>
    <w:rsid w:val="001C4B6F"/>
    <w:rsid w:val="001D0BF1"/>
    <w:rsid w:val="001D594D"/>
    <w:rsid w:val="001E3120"/>
    <w:rsid w:val="001E7E0C"/>
    <w:rsid w:val="001F0BB0"/>
    <w:rsid w:val="001F4E6D"/>
    <w:rsid w:val="001F6140"/>
    <w:rsid w:val="00203573"/>
    <w:rsid w:val="00204241"/>
    <w:rsid w:val="00204331"/>
    <w:rsid w:val="0020597D"/>
    <w:rsid w:val="00213B4C"/>
    <w:rsid w:val="002253B0"/>
    <w:rsid w:val="00235387"/>
    <w:rsid w:val="00236D54"/>
    <w:rsid w:val="002416CD"/>
    <w:rsid w:val="00241D8C"/>
    <w:rsid w:val="00241FDB"/>
    <w:rsid w:val="00245430"/>
    <w:rsid w:val="00245840"/>
    <w:rsid w:val="00246BFC"/>
    <w:rsid w:val="0024720C"/>
    <w:rsid w:val="002617AE"/>
    <w:rsid w:val="002638D0"/>
    <w:rsid w:val="002647D3"/>
    <w:rsid w:val="00266CBC"/>
    <w:rsid w:val="00270D6B"/>
    <w:rsid w:val="00275EAE"/>
    <w:rsid w:val="00294998"/>
    <w:rsid w:val="00297F18"/>
    <w:rsid w:val="002A1945"/>
    <w:rsid w:val="002A483E"/>
    <w:rsid w:val="002B18CB"/>
    <w:rsid w:val="002B2958"/>
    <w:rsid w:val="002B2F09"/>
    <w:rsid w:val="002B3FC8"/>
    <w:rsid w:val="002C645E"/>
    <w:rsid w:val="002D23C5"/>
    <w:rsid w:val="002D6137"/>
    <w:rsid w:val="002E7E61"/>
    <w:rsid w:val="002F05E5"/>
    <w:rsid w:val="002F254D"/>
    <w:rsid w:val="002F30E4"/>
    <w:rsid w:val="002F6883"/>
    <w:rsid w:val="00307140"/>
    <w:rsid w:val="0031055D"/>
    <w:rsid w:val="0031340B"/>
    <w:rsid w:val="00316DFF"/>
    <w:rsid w:val="00325B57"/>
    <w:rsid w:val="00333DE6"/>
    <w:rsid w:val="0033540E"/>
    <w:rsid w:val="00336056"/>
    <w:rsid w:val="0034208A"/>
    <w:rsid w:val="003544E1"/>
    <w:rsid w:val="00366398"/>
    <w:rsid w:val="00382031"/>
    <w:rsid w:val="003873DB"/>
    <w:rsid w:val="00387D77"/>
    <w:rsid w:val="003A0632"/>
    <w:rsid w:val="003A30E5"/>
    <w:rsid w:val="003A63FD"/>
    <w:rsid w:val="003A6ADF"/>
    <w:rsid w:val="003B5928"/>
    <w:rsid w:val="003C5D16"/>
    <w:rsid w:val="003D0BA7"/>
    <w:rsid w:val="003D380F"/>
    <w:rsid w:val="003E160D"/>
    <w:rsid w:val="003E548F"/>
    <w:rsid w:val="003E79A9"/>
    <w:rsid w:val="003F1D5F"/>
    <w:rsid w:val="00405128"/>
    <w:rsid w:val="00406AB5"/>
    <w:rsid w:val="00406CFF"/>
    <w:rsid w:val="004074FA"/>
    <w:rsid w:val="00416B25"/>
    <w:rsid w:val="00420592"/>
    <w:rsid w:val="004319E0"/>
    <w:rsid w:val="004343A7"/>
    <w:rsid w:val="00437E8C"/>
    <w:rsid w:val="00440225"/>
    <w:rsid w:val="00456CEA"/>
    <w:rsid w:val="004726BC"/>
    <w:rsid w:val="00474105"/>
    <w:rsid w:val="004777D9"/>
    <w:rsid w:val="00480E6E"/>
    <w:rsid w:val="00481751"/>
    <w:rsid w:val="00486277"/>
    <w:rsid w:val="00486B34"/>
    <w:rsid w:val="00494CF6"/>
    <w:rsid w:val="00495F8D"/>
    <w:rsid w:val="004A1FAE"/>
    <w:rsid w:val="004A32FF"/>
    <w:rsid w:val="004A4A5C"/>
    <w:rsid w:val="004B06EB"/>
    <w:rsid w:val="004B6AD0"/>
    <w:rsid w:val="004B706D"/>
    <w:rsid w:val="004B7742"/>
    <w:rsid w:val="004C2D5D"/>
    <w:rsid w:val="004C33E1"/>
    <w:rsid w:val="004D3F09"/>
    <w:rsid w:val="004D57F2"/>
    <w:rsid w:val="004E01EB"/>
    <w:rsid w:val="004E2794"/>
    <w:rsid w:val="004E6D7D"/>
    <w:rsid w:val="00510392"/>
    <w:rsid w:val="00513E2A"/>
    <w:rsid w:val="00522400"/>
    <w:rsid w:val="00551F83"/>
    <w:rsid w:val="005535F7"/>
    <w:rsid w:val="005559F1"/>
    <w:rsid w:val="00566A35"/>
    <w:rsid w:val="0056701E"/>
    <w:rsid w:val="0057297F"/>
    <w:rsid w:val="005740D7"/>
    <w:rsid w:val="00580FC1"/>
    <w:rsid w:val="005859AF"/>
    <w:rsid w:val="0059392E"/>
    <w:rsid w:val="005A0F26"/>
    <w:rsid w:val="005A1B10"/>
    <w:rsid w:val="005A6850"/>
    <w:rsid w:val="005B1B1B"/>
    <w:rsid w:val="005B4657"/>
    <w:rsid w:val="005C5932"/>
    <w:rsid w:val="005C7F11"/>
    <w:rsid w:val="005D1D7B"/>
    <w:rsid w:val="005D3CA7"/>
    <w:rsid w:val="005D4CC1"/>
    <w:rsid w:val="005D571F"/>
    <w:rsid w:val="005E4D55"/>
    <w:rsid w:val="005F1EE8"/>
    <w:rsid w:val="005F4B91"/>
    <w:rsid w:val="005F55D2"/>
    <w:rsid w:val="005F6A93"/>
    <w:rsid w:val="00613F22"/>
    <w:rsid w:val="006160D6"/>
    <w:rsid w:val="00616B6B"/>
    <w:rsid w:val="00621218"/>
    <w:rsid w:val="0062312F"/>
    <w:rsid w:val="00625F2C"/>
    <w:rsid w:val="0062745E"/>
    <w:rsid w:val="006618E9"/>
    <w:rsid w:val="00661EA2"/>
    <w:rsid w:val="006620CF"/>
    <w:rsid w:val="0068194B"/>
    <w:rsid w:val="00692703"/>
    <w:rsid w:val="006A1962"/>
    <w:rsid w:val="006B5D48"/>
    <w:rsid w:val="006B7D7B"/>
    <w:rsid w:val="006C1A5E"/>
    <w:rsid w:val="006D5C76"/>
    <w:rsid w:val="006E1507"/>
    <w:rsid w:val="006F0356"/>
    <w:rsid w:val="007103BC"/>
    <w:rsid w:val="00711E0B"/>
    <w:rsid w:val="00712D8B"/>
    <w:rsid w:val="007273B7"/>
    <w:rsid w:val="00733E0A"/>
    <w:rsid w:val="00736266"/>
    <w:rsid w:val="007404EC"/>
    <w:rsid w:val="0074403D"/>
    <w:rsid w:val="00746D44"/>
    <w:rsid w:val="007538DC"/>
    <w:rsid w:val="0075684C"/>
    <w:rsid w:val="00757803"/>
    <w:rsid w:val="007678BF"/>
    <w:rsid w:val="00770B2C"/>
    <w:rsid w:val="0078524C"/>
    <w:rsid w:val="0079206B"/>
    <w:rsid w:val="00796076"/>
    <w:rsid w:val="007C0566"/>
    <w:rsid w:val="007C3442"/>
    <w:rsid w:val="007C606B"/>
    <w:rsid w:val="007E6A61"/>
    <w:rsid w:val="007E7F16"/>
    <w:rsid w:val="00801140"/>
    <w:rsid w:val="00803404"/>
    <w:rsid w:val="00827EF5"/>
    <w:rsid w:val="00834955"/>
    <w:rsid w:val="00851DC3"/>
    <w:rsid w:val="00852209"/>
    <w:rsid w:val="00855B59"/>
    <w:rsid w:val="00860461"/>
    <w:rsid w:val="00861D3D"/>
    <w:rsid w:val="0086487C"/>
    <w:rsid w:val="00870B20"/>
    <w:rsid w:val="008829F8"/>
    <w:rsid w:val="0088384D"/>
    <w:rsid w:val="00885897"/>
    <w:rsid w:val="008901EA"/>
    <w:rsid w:val="008A3348"/>
    <w:rsid w:val="008A6538"/>
    <w:rsid w:val="008B3A1A"/>
    <w:rsid w:val="008B3F37"/>
    <w:rsid w:val="008C7056"/>
    <w:rsid w:val="008E15D2"/>
    <w:rsid w:val="008E69B3"/>
    <w:rsid w:val="008F3B14"/>
    <w:rsid w:val="0090143E"/>
    <w:rsid w:val="00901899"/>
    <w:rsid w:val="0090344B"/>
    <w:rsid w:val="00905715"/>
    <w:rsid w:val="0091321E"/>
    <w:rsid w:val="00913946"/>
    <w:rsid w:val="0091703C"/>
    <w:rsid w:val="0092726B"/>
    <w:rsid w:val="009303F8"/>
    <w:rsid w:val="009361BA"/>
    <w:rsid w:val="00936AEC"/>
    <w:rsid w:val="00943624"/>
    <w:rsid w:val="00944F78"/>
    <w:rsid w:val="009510E7"/>
    <w:rsid w:val="00952C89"/>
    <w:rsid w:val="009571D8"/>
    <w:rsid w:val="009650EA"/>
    <w:rsid w:val="0097790C"/>
    <w:rsid w:val="00981ED6"/>
    <w:rsid w:val="0098506E"/>
    <w:rsid w:val="009A44CE"/>
    <w:rsid w:val="009B4C89"/>
    <w:rsid w:val="009C4DFC"/>
    <w:rsid w:val="009D08A2"/>
    <w:rsid w:val="009D44F8"/>
    <w:rsid w:val="009E3160"/>
    <w:rsid w:val="009F220C"/>
    <w:rsid w:val="009F3B05"/>
    <w:rsid w:val="009F4931"/>
    <w:rsid w:val="009F4B58"/>
    <w:rsid w:val="00A14534"/>
    <w:rsid w:val="00A1670D"/>
    <w:rsid w:val="00A16DAA"/>
    <w:rsid w:val="00A24162"/>
    <w:rsid w:val="00A25023"/>
    <w:rsid w:val="00A270EA"/>
    <w:rsid w:val="00A30C34"/>
    <w:rsid w:val="00A325CB"/>
    <w:rsid w:val="00A34BA2"/>
    <w:rsid w:val="00A36F27"/>
    <w:rsid w:val="00A41D2B"/>
    <w:rsid w:val="00A42E32"/>
    <w:rsid w:val="00A434F8"/>
    <w:rsid w:val="00A46E63"/>
    <w:rsid w:val="00A51DC5"/>
    <w:rsid w:val="00A53DE1"/>
    <w:rsid w:val="00A54D4A"/>
    <w:rsid w:val="00A55B63"/>
    <w:rsid w:val="00A615E1"/>
    <w:rsid w:val="00A755E8"/>
    <w:rsid w:val="00A8522F"/>
    <w:rsid w:val="00A93A5D"/>
    <w:rsid w:val="00AB32F8"/>
    <w:rsid w:val="00AB610B"/>
    <w:rsid w:val="00AC096F"/>
    <w:rsid w:val="00AC25A3"/>
    <w:rsid w:val="00AD360E"/>
    <w:rsid w:val="00AD40FB"/>
    <w:rsid w:val="00AD782D"/>
    <w:rsid w:val="00AE071E"/>
    <w:rsid w:val="00AE7650"/>
    <w:rsid w:val="00B10EBE"/>
    <w:rsid w:val="00B11603"/>
    <w:rsid w:val="00B236F1"/>
    <w:rsid w:val="00B30D0B"/>
    <w:rsid w:val="00B50F99"/>
    <w:rsid w:val="00B51D1B"/>
    <w:rsid w:val="00B540F4"/>
    <w:rsid w:val="00B56B24"/>
    <w:rsid w:val="00B60FD0"/>
    <w:rsid w:val="00B622DF"/>
    <w:rsid w:val="00B6332A"/>
    <w:rsid w:val="00B81760"/>
    <w:rsid w:val="00B8494C"/>
    <w:rsid w:val="00BA00EA"/>
    <w:rsid w:val="00BA1546"/>
    <w:rsid w:val="00BB4E51"/>
    <w:rsid w:val="00BD1DDA"/>
    <w:rsid w:val="00BD3B11"/>
    <w:rsid w:val="00BD431F"/>
    <w:rsid w:val="00BE423E"/>
    <w:rsid w:val="00BE7118"/>
    <w:rsid w:val="00BF61AC"/>
    <w:rsid w:val="00C17593"/>
    <w:rsid w:val="00C229BF"/>
    <w:rsid w:val="00C47FA6"/>
    <w:rsid w:val="00C57FC6"/>
    <w:rsid w:val="00C66A7D"/>
    <w:rsid w:val="00C715A8"/>
    <w:rsid w:val="00C7354E"/>
    <w:rsid w:val="00C7621C"/>
    <w:rsid w:val="00C779DA"/>
    <w:rsid w:val="00C77A14"/>
    <w:rsid w:val="00C814F7"/>
    <w:rsid w:val="00CA4B4D"/>
    <w:rsid w:val="00CB35C3"/>
    <w:rsid w:val="00CD323D"/>
    <w:rsid w:val="00CE19F9"/>
    <w:rsid w:val="00CE4030"/>
    <w:rsid w:val="00CE64B3"/>
    <w:rsid w:val="00CF1A49"/>
    <w:rsid w:val="00CF5E17"/>
    <w:rsid w:val="00D0630C"/>
    <w:rsid w:val="00D12DC8"/>
    <w:rsid w:val="00D243A9"/>
    <w:rsid w:val="00D305E5"/>
    <w:rsid w:val="00D37CD3"/>
    <w:rsid w:val="00D66A52"/>
    <w:rsid w:val="00D66EFA"/>
    <w:rsid w:val="00D72A2D"/>
    <w:rsid w:val="00D846AA"/>
    <w:rsid w:val="00D9041D"/>
    <w:rsid w:val="00D913BC"/>
    <w:rsid w:val="00D9521A"/>
    <w:rsid w:val="00D97573"/>
    <w:rsid w:val="00DA3914"/>
    <w:rsid w:val="00DA59AA"/>
    <w:rsid w:val="00DB6915"/>
    <w:rsid w:val="00DB7E1E"/>
    <w:rsid w:val="00DC1B78"/>
    <w:rsid w:val="00DC2A2F"/>
    <w:rsid w:val="00DC52D7"/>
    <w:rsid w:val="00DC600B"/>
    <w:rsid w:val="00DD3532"/>
    <w:rsid w:val="00DD4A5C"/>
    <w:rsid w:val="00DE0FAA"/>
    <w:rsid w:val="00DE136D"/>
    <w:rsid w:val="00DE6534"/>
    <w:rsid w:val="00DF3D4B"/>
    <w:rsid w:val="00DF4D6C"/>
    <w:rsid w:val="00DF629F"/>
    <w:rsid w:val="00DF7BB3"/>
    <w:rsid w:val="00E01923"/>
    <w:rsid w:val="00E06FA8"/>
    <w:rsid w:val="00E07B8D"/>
    <w:rsid w:val="00E14498"/>
    <w:rsid w:val="00E2397A"/>
    <w:rsid w:val="00E254DB"/>
    <w:rsid w:val="00E300FC"/>
    <w:rsid w:val="00E3474A"/>
    <w:rsid w:val="00E362DB"/>
    <w:rsid w:val="00E5632B"/>
    <w:rsid w:val="00E70240"/>
    <w:rsid w:val="00E71E6B"/>
    <w:rsid w:val="00E81CC5"/>
    <w:rsid w:val="00E85A87"/>
    <w:rsid w:val="00E85B4A"/>
    <w:rsid w:val="00E868AA"/>
    <w:rsid w:val="00E9528E"/>
    <w:rsid w:val="00EA5099"/>
    <w:rsid w:val="00EC1351"/>
    <w:rsid w:val="00EC4CBF"/>
    <w:rsid w:val="00EC62A3"/>
    <w:rsid w:val="00EC7F9A"/>
    <w:rsid w:val="00EE2CA8"/>
    <w:rsid w:val="00EF17E8"/>
    <w:rsid w:val="00EF51D9"/>
    <w:rsid w:val="00F130DD"/>
    <w:rsid w:val="00F13BB0"/>
    <w:rsid w:val="00F178D4"/>
    <w:rsid w:val="00F24884"/>
    <w:rsid w:val="00F35948"/>
    <w:rsid w:val="00F4247F"/>
    <w:rsid w:val="00F476C4"/>
    <w:rsid w:val="00F555EA"/>
    <w:rsid w:val="00F6197C"/>
    <w:rsid w:val="00F61DF9"/>
    <w:rsid w:val="00F81960"/>
    <w:rsid w:val="00F8769D"/>
    <w:rsid w:val="00F90A09"/>
    <w:rsid w:val="00F92082"/>
    <w:rsid w:val="00F9350C"/>
    <w:rsid w:val="00F94EB5"/>
    <w:rsid w:val="00F9624D"/>
    <w:rsid w:val="00FB2BBD"/>
    <w:rsid w:val="00FB31C1"/>
    <w:rsid w:val="00FB58F2"/>
    <w:rsid w:val="00FB6F32"/>
    <w:rsid w:val="00FC5874"/>
    <w:rsid w:val="00FC6AEA"/>
    <w:rsid w:val="00FD3D13"/>
    <w:rsid w:val="00FD556C"/>
    <w:rsid w:val="00FE417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1FD53"/>
  <w15:chartTrackingRefBased/>
  <w15:docId w15:val="{A7F40621-58D1-094E-B846-DAEC059D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andratx/Library/Containers/com.microsoft.Word/Data/Library/Application%20Support/Microsoft/Office/16.0/DTS/Search/%7bBA5168BF-136E-2B43-AFB4-FB69161698E2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B95A9C10C81B40975E3C47924FF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E97FF-57F9-6A4D-BB1C-BD2D2F729BDB}"/>
      </w:docPartPr>
      <w:docPartBody>
        <w:p w:rsidR="00E80E52" w:rsidRDefault="003017A6">
          <w:pPr>
            <w:pStyle w:val="67B95A9C10C81B40975E3C47924FF2BF"/>
          </w:pPr>
          <w:r w:rsidRPr="00CF1A49">
            <w:t>Experience</w:t>
          </w:r>
        </w:p>
      </w:docPartBody>
    </w:docPart>
    <w:docPart>
      <w:docPartPr>
        <w:name w:val="143F0BE7ADB4F64F8CD515173D041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E4D98-1A6F-1F41-A789-B95085811BDE}"/>
      </w:docPartPr>
      <w:docPartBody>
        <w:p w:rsidR="00E80E52" w:rsidRDefault="003017A6">
          <w:pPr>
            <w:pStyle w:val="143F0BE7ADB4F64F8CD515173D041AE7"/>
          </w:pPr>
          <w:r w:rsidRPr="00CF1A49">
            <w:t>Activities</w:t>
          </w:r>
        </w:p>
      </w:docPartBody>
    </w:docPart>
    <w:docPart>
      <w:docPartPr>
        <w:name w:val="94E2D86D0B331745BDCBEFE8D0FA2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AA02-4A6D-5E4E-9741-8D91A2441B69}"/>
      </w:docPartPr>
      <w:docPartBody>
        <w:p w:rsidR="00F56860" w:rsidRDefault="00160A52" w:rsidP="00160A52">
          <w:pPr>
            <w:pStyle w:val="94E2D86D0B331745BDCBEFE8D0FA2415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A6"/>
    <w:rsid w:val="000B3EF8"/>
    <w:rsid w:val="00116DA8"/>
    <w:rsid w:val="00160A52"/>
    <w:rsid w:val="001658D6"/>
    <w:rsid w:val="00186307"/>
    <w:rsid w:val="001D657C"/>
    <w:rsid w:val="001F189D"/>
    <w:rsid w:val="003017A6"/>
    <w:rsid w:val="003B7327"/>
    <w:rsid w:val="00424C51"/>
    <w:rsid w:val="00653210"/>
    <w:rsid w:val="00692EB0"/>
    <w:rsid w:val="006E1C5F"/>
    <w:rsid w:val="006F3C17"/>
    <w:rsid w:val="00823271"/>
    <w:rsid w:val="00AB35BA"/>
    <w:rsid w:val="00B26B1C"/>
    <w:rsid w:val="00B668A4"/>
    <w:rsid w:val="00C004F1"/>
    <w:rsid w:val="00DA2791"/>
    <w:rsid w:val="00E80E52"/>
    <w:rsid w:val="00F34F64"/>
    <w:rsid w:val="00F56860"/>
    <w:rsid w:val="00F9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3D0F7C679120499267CF16D78BB741">
    <w:name w:val="8A3D0F7C679120499267CF16D78BB741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CA93867534A6244AEB6EED26BFEB8CF">
    <w:name w:val="0CA93867534A6244AEB6EED26BFEB8CF"/>
  </w:style>
  <w:style w:type="paragraph" w:customStyle="1" w:styleId="1D55D7866EE1F14B8ED7A1843EE1DDC7">
    <w:name w:val="1D55D7866EE1F14B8ED7A1843EE1DDC7"/>
  </w:style>
  <w:style w:type="paragraph" w:customStyle="1" w:styleId="4C1B517B4332E94C85A7FA483EE20CAB">
    <w:name w:val="4C1B517B4332E94C85A7FA483EE20CAB"/>
  </w:style>
  <w:style w:type="paragraph" w:customStyle="1" w:styleId="5F95941E4DD6C143A457C98F55E54027">
    <w:name w:val="5F95941E4DD6C143A457C98F55E54027"/>
  </w:style>
  <w:style w:type="paragraph" w:customStyle="1" w:styleId="544809C75C9B1142839A62F6BBE2C4DD">
    <w:name w:val="544809C75C9B1142839A62F6BBE2C4DD"/>
  </w:style>
  <w:style w:type="paragraph" w:customStyle="1" w:styleId="91CC9EEA1DE5614693C8E4048EABD600">
    <w:name w:val="91CC9EEA1DE5614693C8E4048EABD600"/>
  </w:style>
  <w:style w:type="paragraph" w:customStyle="1" w:styleId="D5F940F211CE6E49A230DCC1F0C53B95">
    <w:name w:val="D5F940F211CE6E49A230DCC1F0C53B95"/>
  </w:style>
  <w:style w:type="paragraph" w:customStyle="1" w:styleId="2FE19E34BACD164D9C70A4E82F54103C">
    <w:name w:val="2FE19E34BACD164D9C70A4E82F54103C"/>
  </w:style>
  <w:style w:type="paragraph" w:customStyle="1" w:styleId="390557671CDACC4CB1EA673BB1B00F43">
    <w:name w:val="390557671CDACC4CB1EA673BB1B00F43"/>
  </w:style>
  <w:style w:type="paragraph" w:customStyle="1" w:styleId="6314E6C22EBCB24EA22E111171EB923B">
    <w:name w:val="6314E6C22EBCB24EA22E111171EB923B"/>
  </w:style>
  <w:style w:type="paragraph" w:customStyle="1" w:styleId="67B95A9C10C81B40975E3C47924FF2BF">
    <w:name w:val="67B95A9C10C81B40975E3C47924FF2BF"/>
  </w:style>
  <w:style w:type="paragraph" w:customStyle="1" w:styleId="F69194919600D247997D70AB1B02A0E0">
    <w:name w:val="F69194919600D247997D70AB1B02A0E0"/>
  </w:style>
  <w:style w:type="paragraph" w:customStyle="1" w:styleId="53AA5B2ED96A9B45AAC200E70F6AD816">
    <w:name w:val="53AA5B2ED96A9B45AAC200E70F6AD816"/>
  </w:style>
  <w:style w:type="paragraph" w:customStyle="1" w:styleId="C09717F0E6CB9B418288C8C208C2C00D">
    <w:name w:val="C09717F0E6CB9B418288C8C208C2C00D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C0F0EA78F42724F8C94EAED6A8087F7">
    <w:name w:val="6C0F0EA78F42724F8C94EAED6A8087F7"/>
  </w:style>
  <w:style w:type="paragraph" w:customStyle="1" w:styleId="D420949ADE987E4F99A9694CAA124C47">
    <w:name w:val="D420949ADE987E4F99A9694CAA124C47"/>
  </w:style>
  <w:style w:type="paragraph" w:customStyle="1" w:styleId="BD3E18511FE6574AB03DAB6594868E99">
    <w:name w:val="BD3E18511FE6574AB03DAB6594868E99"/>
  </w:style>
  <w:style w:type="paragraph" w:customStyle="1" w:styleId="400174904EAC854CB626F6EA97541E42">
    <w:name w:val="400174904EAC854CB626F6EA97541E42"/>
  </w:style>
  <w:style w:type="paragraph" w:customStyle="1" w:styleId="E0A64E41DA37DF468F706FF0126DBC60">
    <w:name w:val="E0A64E41DA37DF468F706FF0126DBC60"/>
  </w:style>
  <w:style w:type="paragraph" w:customStyle="1" w:styleId="9E3610CB57B5FC4AB8D0781EB7B6C997">
    <w:name w:val="9E3610CB57B5FC4AB8D0781EB7B6C997"/>
  </w:style>
  <w:style w:type="paragraph" w:customStyle="1" w:styleId="40F4026DA8FC994EBC6D8CF671D9E98C">
    <w:name w:val="40F4026DA8FC994EBC6D8CF671D9E98C"/>
  </w:style>
  <w:style w:type="paragraph" w:customStyle="1" w:styleId="00507F31F2657346AFC9C44F5F5003CB">
    <w:name w:val="00507F31F2657346AFC9C44F5F5003CB"/>
  </w:style>
  <w:style w:type="paragraph" w:customStyle="1" w:styleId="B4752047F85CBB4DB6F157DA33E5E851">
    <w:name w:val="B4752047F85CBB4DB6F157DA33E5E851"/>
  </w:style>
  <w:style w:type="paragraph" w:customStyle="1" w:styleId="13D0DBE979CCF440A13CF217A39DF544">
    <w:name w:val="13D0DBE979CCF440A13CF217A39DF544"/>
  </w:style>
  <w:style w:type="paragraph" w:customStyle="1" w:styleId="C8878B3F8F2D9843B38BBBF79664E09A">
    <w:name w:val="C8878B3F8F2D9843B38BBBF79664E09A"/>
  </w:style>
  <w:style w:type="paragraph" w:customStyle="1" w:styleId="1868DC8EAFD7FA40A7B7C55594B4D3CB">
    <w:name w:val="1868DC8EAFD7FA40A7B7C55594B4D3CB"/>
  </w:style>
  <w:style w:type="paragraph" w:customStyle="1" w:styleId="5EDB4088D3A1834BADB0A2AF53A313A8">
    <w:name w:val="5EDB4088D3A1834BADB0A2AF53A313A8"/>
  </w:style>
  <w:style w:type="paragraph" w:customStyle="1" w:styleId="732EE5183D3F2F45A63766C9428976B0">
    <w:name w:val="732EE5183D3F2F45A63766C9428976B0"/>
  </w:style>
  <w:style w:type="paragraph" w:customStyle="1" w:styleId="AF67A568FDEC034F81EABC5F44504C24">
    <w:name w:val="AF67A568FDEC034F81EABC5F44504C24"/>
  </w:style>
  <w:style w:type="paragraph" w:customStyle="1" w:styleId="754EEBC89545C2428C4F0EBE2AA90515">
    <w:name w:val="754EEBC89545C2428C4F0EBE2AA90515"/>
  </w:style>
  <w:style w:type="paragraph" w:customStyle="1" w:styleId="75D00B6C8B67614C9064183E31BFC890">
    <w:name w:val="75D00B6C8B67614C9064183E31BFC890"/>
  </w:style>
  <w:style w:type="paragraph" w:customStyle="1" w:styleId="5B3287F3B87D4E448A1F27F854343ABE">
    <w:name w:val="5B3287F3B87D4E448A1F27F854343ABE"/>
  </w:style>
  <w:style w:type="paragraph" w:customStyle="1" w:styleId="72FE43AEE73B664AB817432A9CD3F36F">
    <w:name w:val="72FE43AEE73B664AB817432A9CD3F36F"/>
  </w:style>
  <w:style w:type="paragraph" w:customStyle="1" w:styleId="72CBDB819A9C3248BB6D0FF91615651D">
    <w:name w:val="72CBDB819A9C3248BB6D0FF91615651D"/>
  </w:style>
  <w:style w:type="paragraph" w:customStyle="1" w:styleId="A66EE9ECADFDE941A7C204C70C762E00">
    <w:name w:val="A66EE9ECADFDE941A7C204C70C762E00"/>
  </w:style>
  <w:style w:type="paragraph" w:customStyle="1" w:styleId="8883C3E6308988418F145783D4289E8E">
    <w:name w:val="8883C3E6308988418F145783D4289E8E"/>
  </w:style>
  <w:style w:type="paragraph" w:customStyle="1" w:styleId="D10F6CA924D1A24DA158972791669C4A">
    <w:name w:val="D10F6CA924D1A24DA158972791669C4A"/>
  </w:style>
  <w:style w:type="paragraph" w:customStyle="1" w:styleId="0AA40FB643DE404A80CA02921CEF11B1">
    <w:name w:val="0AA40FB643DE404A80CA02921CEF11B1"/>
  </w:style>
  <w:style w:type="paragraph" w:customStyle="1" w:styleId="143F0BE7ADB4F64F8CD515173D041AE7">
    <w:name w:val="143F0BE7ADB4F64F8CD515173D041AE7"/>
  </w:style>
  <w:style w:type="paragraph" w:customStyle="1" w:styleId="EEC13643EE110548829941B3C5C871D2">
    <w:name w:val="EEC13643EE110548829941B3C5C871D2"/>
  </w:style>
  <w:style w:type="paragraph" w:customStyle="1" w:styleId="9C11FA3AE83A524DAE61260B34600F25">
    <w:name w:val="9C11FA3AE83A524DAE61260B34600F25"/>
    <w:rsid w:val="00B26B1C"/>
  </w:style>
  <w:style w:type="paragraph" w:customStyle="1" w:styleId="94E2D86D0B331745BDCBEFE8D0FA2415">
    <w:name w:val="94E2D86D0B331745BDCBEFE8D0FA2415"/>
    <w:rsid w:val="00160A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{BA5168BF-136E-2B43-AFB4-FB69161698E2}tf16402488.dotx</Template>
  <TotalTime>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2021-03-15T21:30:00Z</dcterms:created>
  <dcterms:modified xsi:type="dcterms:W3CDTF">2021-03-15T21:30:00Z</dcterms:modified>
  <cp:category/>
</cp:coreProperties>
</file>