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B395" w14:textId="68E2592F" w:rsidR="005D674B" w:rsidRPr="005E2DB8" w:rsidRDefault="00C150CD">
      <w:pPr>
        <w:pStyle w:val="Name"/>
        <w:rPr>
          <w:sz w:val="32"/>
          <w:szCs w:val="32"/>
        </w:rPr>
      </w:pPr>
      <w:r w:rsidRPr="005E2DB8">
        <w:rPr>
          <w:sz w:val="32"/>
          <w:szCs w:val="32"/>
        </w:rPr>
        <w:t>Tyara McCray</w:t>
      </w:r>
      <w:r w:rsidR="00971A3D" w:rsidRPr="005E2DB8">
        <w:rPr>
          <w:sz w:val="32"/>
          <w:szCs w:val="32"/>
        </w:rPr>
        <w:t xml:space="preserve"> Tolbert</w:t>
      </w:r>
      <w:r w:rsidR="005E2DB8">
        <w:rPr>
          <w:sz w:val="32"/>
          <w:szCs w:val="32"/>
        </w:rPr>
        <w:t xml:space="preserve"> </w:t>
      </w:r>
      <w:r w:rsidR="00B3620B" w:rsidRPr="005E2DB8">
        <w:rPr>
          <w:sz w:val="32"/>
          <w:szCs w:val="32"/>
        </w:rPr>
        <w:t xml:space="preserve">BSN, </w:t>
      </w:r>
      <w:r w:rsidR="005E2DB8">
        <w:rPr>
          <w:sz w:val="32"/>
          <w:szCs w:val="32"/>
        </w:rPr>
        <w:t xml:space="preserve">RN, </w:t>
      </w:r>
      <w:r w:rsidR="00B3620B" w:rsidRPr="005E2DB8">
        <w:rPr>
          <w:sz w:val="32"/>
          <w:szCs w:val="32"/>
        </w:rPr>
        <w:t>CCRN</w:t>
      </w:r>
      <w:r w:rsidR="00857865">
        <w:rPr>
          <w:sz w:val="32"/>
          <w:szCs w:val="32"/>
        </w:rPr>
        <w:t>, TNCC</w:t>
      </w:r>
    </w:p>
    <w:p w14:paraId="33AA2768" w14:textId="2BFADA13" w:rsidR="005D674B" w:rsidRPr="00D32AFA" w:rsidRDefault="009605E5">
      <w:pPr>
        <w:pStyle w:val="ContactInfo"/>
        <w:rPr>
          <w:rFonts w:eastAsia="MS Mincho"/>
          <w:sz w:val="22"/>
          <w:szCs w:val="22"/>
        </w:rPr>
      </w:pPr>
      <w:r>
        <w:rPr>
          <w:sz w:val="22"/>
          <w:szCs w:val="22"/>
        </w:rPr>
        <w:t xml:space="preserve">108 </w:t>
      </w:r>
      <w:proofErr w:type="spellStart"/>
      <w:r>
        <w:rPr>
          <w:sz w:val="22"/>
          <w:szCs w:val="22"/>
        </w:rPr>
        <w:t>Surlington</w:t>
      </w:r>
      <w:proofErr w:type="spellEnd"/>
      <w:r>
        <w:rPr>
          <w:sz w:val="22"/>
          <w:szCs w:val="22"/>
        </w:rPr>
        <w:t xml:space="preserve"> Drive</w:t>
      </w:r>
      <w:r w:rsidR="00DA39F8" w:rsidRPr="00D32AFA">
        <w:rPr>
          <w:sz w:val="22"/>
          <w:szCs w:val="22"/>
        </w:rPr>
        <w:t xml:space="preserve">  </w:t>
      </w:r>
      <w:r w:rsidR="00DA39F8" w:rsidRPr="00D32AFA">
        <w:rPr>
          <w:rFonts w:eastAsia="MS Mincho"/>
          <w:sz w:val="22"/>
          <w:szCs w:val="22"/>
        </w:rPr>
        <w:sym w:font="Wingdings 2" w:char="F0BF"/>
      </w:r>
      <w:r w:rsidR="00DA39F8" w:rsidRPr="00D32AFA">
        <w:rPr>
          <w:sz w:val="22"/>
          <w:szCs w:val="22"/>
        </w:rPr>
        <w:t xml:space="preserve">  </w:t>
      </w:r>
      <w:r>
        <w:rPr>
          <w:sz w:val="22"/>
          <w:szCs w:val="22"/>
        </w:rPr>
        <w:t>Ladson</w:t>
      </w:r>
      <w:r w:rsidR="005B0311" w:rsidRPr="00D32AFA">
        <w:rPr>
          <w:sz w:val="22"/>
          <w:szCs w:val="22"/>
        </w:rPr>
        <w:t>, SC 294</w:t>
      </w:r>
      <w:r>
        <w:rPr>
          <w:sz w:val="22"/>
          <w:szCs w:val="22"/>
        </w:rPr>
        <w:t>56</w:t>
      </w:r>
      <w:r w:rsidR="00DA39F8" w:rsidRPr="00D32AFA">
        <w:rPr>
          <w:sz w:val="22"/>
          <w:szCs w:val="22"/>
        </w:rPr>
        <w:t xml:space="preserve"> </w:t>
      </w:r>
      <w:r w:rsidR="00DA39F8" w:rsidRPr="00D32AFA">
        <w:rPr>
          <w:rFonts w:eastAsia="MS Mincho"/>
          <w:sz w:val="22"/>
          <w:szCs w:val="22"/>
        </w:rPr>
        <w:sym w:font="Wingdings 2" w:char="F0BF"/>
      </w:r>
      <w:r w:rsidR="00C150CD" w:rsidRPr="00D32AFA">
        <w:rPr>
          <w:sz w:val="22"/>
          <w:szCs w:val="22"/>
        </w:rPr>
        <w:t xml:space="preserve">  (904</w:t>
      </w:r>
      <w:r w:rsidR="00DA39F8" w:rsidRPr="00D32AFA">
        <w:rPr>
          <w:sz w:val="22"/>
          <w:szCs w:val="22"/>
        </w:rPr>
        <w:t>) 5</w:t>
      </w:r>
      <w:r w:rsidR="00C150CD" w:rsidRPr="00D32AFA">
        <w:rPr>
          <w:sz w:val="22"/>
          <w:szCs w:val="22"/>
        </w:rPr>
        <w:t>36</w:t>
      </w:r>
      <w:r w:rsidR="00DA39F8" w:rsidRPr="00D32AFA">
        <w:rPr>
          <w:sz w:val="22"/>
          <w:szCs w:val="22"/>
        </w:rPr>
        <w:t>-0</w:t>
      </w:r>
      <w:r w:rsidR="00C150CD" w:rsidRPr="00D32AFA">
        <w:rPr>
          <w:sz w:val="22"/>
          <w:szCs w:val="22"/>
        </w:rPr>
        <w:t>780</w:t>
      </w:r>
      <w:r w:rsidR="00DA39F8" w:rsidRPr="00D32AFA">
        <w:rPr>
          <w:sz w:val="22"/>
          <w:szCs w:val="22"/>
        </w:rPr>
        <w:t xml:space="preserve">  </w:t>
      </w:r>
      <w:r w:rsidR="00DA39F8" w:rsidRPr="00D32AFA">
        <w:rPr>
          <w:rFonts w:eastAsia="MS Mincho"/>
          <w:sz w:val="22"/>
          <w:szCs w:val="22"/>
        </w:rPr>
        <w:sym w:font="Wingdings 2" w:char="F0BF"/>
      </w:r>
      <w:r w:rsidR="00DA39F8" w:rsidRPr="00D32AFA">
        <w:rPr>
          <w:rFonts w:eastAsia="MS Mincho"/>
          <w:sz w:val="22"/>
          <w:szCs w:val="22"/>
        </w:rPr>
        <w:t xml:space="preserve">  </w:t>
      </w:r>
      <w:r w:rsidR="00C150CD" w:rsidRPr="00D32AFA">
        <w:rPr>
          <w:rFonts w:eastAsia="MS Mincho"/>
          <w:sz w:val="22"/>
          <w:szCs w:val="22"/>
        </w:rPr>
        <w:t>Tyara.McCray@GMAIL.com</w:t>
      </w:r>
    </w:p>
    <w:p w14:paraId="21B6972D" w14:textId="77777777" w:rsidR="005D674B" w:rsidRPr="00D32AFA" w:rsidRDefault="005D674B">
      <w:pPr>
        <w:pStyle w:val="Horizontalline"/>
        <w:rPr>
          <w:sz w:val="22"/>
          <w:szCs w:val="22"/>
        </w:rPr>
      </w:pPr>
    </w:p>
    <w:p w14:paraId="74D25D61" w14:textId="77777777" w:rsidR="005D674B" w:rsidRPr="00D32AFA" w:rsidRDefault="002C47D6">
      <w:pPr>
        <w:pStyle w:val="Heading1"/>
        <w:rPr>
          <w:sz w:val="22"/>
          <w:szCs w:val="22"/>
        </w:rPr>
      </w:pPr>
      <w:r w:rsidRPr="00D32AFA">
        <w:rPr>
          <w:sz w:val="22"/>
          <w:szCs w:val="22"/>
        </w:rPr>
        <w:t>REGISTERED NURSE</w:t>
      </w:r>
    </w:p>
    <w:p w14:paraId="45554FBE" w14:textId="77777777" w:rsidR="005D674B" w:rsidRPr="00D32AFA" w:rsidRDefault="00DA39F8" w:rsidP="0027022D">
      <w:pPr>
        <w:pStyle w:val="CategoryHeading"/>
        <w:pBdr>
          <w:bottom w:val="single" w:sz="12" w:space="0" w:color="auto"/>
        </w:pBdr>
        <w:rPr>
          <w:rFonts w:eastAsia="MS Mincho"/>
          <w:sz w:val="22"/>
          <w:szCs w:val="22"/>
        </w:rPr>
      </w:pPr>
      <w:r w:rsidRPr="00D32AFA">
        <w:rPr>
          <w:rFonts w:eastAsia="MS Mincho"/>
          <w:sz w:val="22"/>
          <w:szCs w:val="22"/>
        </w:rPr>
        <w:t>Professional Experience</w:t>
      </w:r>
    </w:p>
    <w:p w14:paraId="3402535B" w14:textId="149EF2D8" w:rsidR="009605E5" w:rsidRDefault="009605E5" w:rsidP="00C150CD">
      <w:pPr>
        <w:rPr>
          <w:rStyle w:val="Locationanddescription"/>
          <w:rFonts w:ascii="Bookman Old Style" w:hAnsi="Bookman Old Style"/>
          <w:b/>
          <w:sz w:val="24"/>
        </w:rPr>
      </w:pPr>
      <w:r>
        <w:rPr>
          <w:rStyle w:val="Locationanddescription"/>
          <w:rFonts w:ascii="Bookman Old Style" w:hAnsi="Bookman Old Style"/>
          <w:b/>
          <w:sz w:val="24"/>
        </w:rPr>
        <w:t>Ralph H. Johnson VA Medical Center—Surgical Intensive Care Unit</w:t>
      </w:r>
    </w:p>
    <w:p w14:paraId="5F1EA1E1" w14:textId="77777777" w:rsidR="009605E5" w:rsidRDefault="009605E5" w:rsidP="009605E5">
      <w:pPr>
        <w:rPr>
          <w:rStyle w:val="Locationanddescription"/>
          <w:rFonts w:ascii="Bookman Old Style" w:hAnsi="Bookman Old Style"/>
          <w:i/>
          <w:sz w:val="24"/>
        </w:rPr>
      </w:pPr>
      <w:r>
        <w:rPr>
          <w:rStyle w:val="Locationanddescription"/>
          <w:rFonts w:ascii="Bookman Old Style" w:hAnsi="Bookman Old Style"/>
          <w:i/>
          <w:sz w:val="24"/>
        </w:rPr>
        <w:t>October/ 2019- Current</w:t>
      </w:r>
    </w:p>
    <w:p w14:paraId="1BA21E7A" w14:textId="1B158B68" w:rsidR="009605E5" w:rsidRPr="009605E5" w:rsidRDefault="009605E5" w:rsidP="009605E5">
      <w:pPr>
        <w:ind w:firstLine="360"/>
        <w:rPr>
          <w:rStyle w:val="Locationanddescription"/>
          <w:rFonts w:ascii="Bookman Old Style" w:hAnsi="Bookman Old Style"/>
          <w:iCs/>
          <w:sz w:val="24"/>
        </w:rPr>
      </w:pPr>
      <w:r w:rsidRPr="009605E5">
        <w:rPr>
          <w:rStyle w:val="Locationanddescription"/>
          <w:rFonts w:ascii="Bookman Old Style" w:hAnsi="Bookman Old Style"/>
          <w:iCs/>
          <w:sz w:val="24"/>
        </w:rPr>
        <w:t>109 Bee Street, Charles</w:t>
      </w:r>
      <w:r w:rsidR="00696428">
        <w:rPr>
          <w:rStyle w:val="Locationanddescription"/>
          <w:rFonts w:ascii="Bookman Old Style" w:hAnsi="Bookman Old Style"/>
          <w:iCs/>
          <w:sz w:val="24"/>
        </w:rPr>
        <w:t>t</w:t>
      </w:r>
      <w:r w:rsidRPr="009605E5">
        <w:rPr>
          <w:rStyle w:val="Locationanddescription"/>
          <w:rFonts w:ascii="Bookman Old Style" w:hAnsi="Bookman Old Style"/>
          <w:iCs/>
          <w:sz w:val="24"/>
        </w:rPr>
        <w:t>on, SC 29401</w:t>
      </w:r>
    </w:p>
    <w:p w14:paraId="357801CB" w14:textId="3867358E" w:rsidR="009605E5" w:rsidRDefault="00696428" w:rsidP="009605E5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Critical care nursing management of</w:t>
      </w:r>
      <w:r w:rsidR="000041E5">
        <w:rPr>
          <w:rStyle w:val="Locationanddescription"/>
          <w:rFonts w:ascii="Bookman Old Style" w:hAnsi="Bookman Old Style"/>
          <w:sz w:val="24"/>
          <w:szCs w:val="24"/>
        </w:rPr>
        <w:t xml:space="preserve"> various</w:t>
      </w:r>
      <w:r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Style w:val="Locationanddescription"/>
          <w:rFonts w:ascii="Bookman Old Style" w:hAnsi="Bookman Old Style"/>
          <w:sz w:val="24"/>
          <w:szCs w:val="24"/>
        </w:rPr>
        <w:t>post surgical</w:t>
      </w:r>
      <w:proofErr w:type="spellEnd"/>
      <w:r>
        <w:rPr>
          <w:rStyle w:val="Locationanddescription"/>
          <w:rFonts w:ascii="Bookman Old Style" w:hAnsi="Bookman Old Style"/>
          <w:sz w:val="24"/>
          <w:szCs w:val="24"/>
        </w:rPr>
        <w:t xml:space="preserve"> veterans. </w:t>
      </w:r>
    </w:p>
    <w:p w14:paraId="538D262C" w14:textId="4A272EEA" w:rsidR="00696428" w:rsidRDefault="000041E5" w:rsidP="009605E5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Nursing c</w:t>
      </w:r>
      <w:r w:rsidR="00696428">
        <w:rPr>
          <w:rStyle w:val="Locationanddescription"/>
          <w:rFonts w:ascii="Bookman Old Style" w:hAnsi="Bookman Old Style"/>
          <w:sz w:val="24"/>
          <w:szCs w:val="24"/>
        </w:rPr>
        <w:t xml:space="preserve">are of </w:t>
      </w:r>
      <w:r>
        <w:rPr>
          <w:rStyle w:val="Locationanddescription"/>
          <w:rFonts w:ascii="Bookman Old Style" w:hAnsi="Bookman Old Style"/>
          <w:sz w:val="24"/>
          <w:szCs w:val="24"/>
        </w:rPr>
        <w:t xml:space="preserve">critically ill </w:t>
      </w:r>
      <w:r w:rsidR="00696428">
        <w:rPr>
          <w:rStyle w:val="Locationanddescription"/>
          <w:rFonts w:ascii="Bookman Old Style" w:hAnsi="Bookman Old Style"/>
          <w:sz w:val="24"/>
          <w:szCs w:val="24"/>
        </w:rPr>
        <w:t>veterans post</w:t>
      </w:r>
      <w:r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  <w:r w:rsidR="00696428">
        <w:rPr>
          <w:rStyle w:val="Locationanddescription"/>
          <w:rFonts w:ascii="Bookman Old Style" w:hAnsi="Bookman Old Style"/>
          <w:sz w:val="24"/>
          <w:szCs w:val="24"/>
        </w:rPr>
        <w:t>cardiovascular intervention.</w:t>
      </w:r>
    </w:p>
    <w:p w14:paraId="46C5D5CD" w14:textId="01EC1D32" w:rsidR="009605E5" w:rsidRPr="009605E5" w:rsidRDefault="009605E5" w:rsidP="00E93517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b/>
          <w:sz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Post op care of</w:t>
      </w:r>
      <w:r w:rsidR="00696428">
        <w:rPr>
          <w:rStyle w:val="Locationanddescription"/>
          <w:rFonts w:ascii="Bookman Old Style" w:hAnsi="Bookman Old Style"/>
          <w:sz w:val="24"/>
          <w:szCs w:val="24"/>
        </w:rPr>
        <w:t xml:space="preserve"> veterans post</w:t>
      </w:r>
      <w:r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  <w:r w:rsidR="00696428">
        <w:rPr>
          <w:rStyle w:val="Locationanddescription"/>
          <w:rFonts w:ascii="Bookman Old Style" w:hAnsi="Bookman Old Style"/>
          <w:sz w:val="24"/>
          <w:szCs w:val="24"/>
        </w:rPr>
        <w:t>neurosurgical intervention</w:t>
      </w:r>
      <w:r w:rsidR="00E93517">
        <w:rPr>
          <w:rStyle w:val="Locationanddescription"/>
          <w:rFonts w:ascii="Bookman Old Style" w:hAnsi="Bookman Old Style"/>
          <w:sz w:val="24"/>
          <w:szCs w:val="24"/>
        </w:rPr>
        <w:t>, ENT, VATS, and various abdominal surgeries</w:t>
      </w:r>
      <w:r>
        <w:rPr>
          <w:rStyle w:val="Locationanddescription"/>
          <w:rFonts w:ascii="Bookman Old Style" w:hAnsi="Bookman Old Style"/>
          <w:sz w:val="24"/>
          <w:szCs w:val="24"/>
        </w:rPr>
        <w:t>.</w:t>
      </w:r>
      <w:r w:rsidRPr="00857865"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</w:p>
    <w:p w14:paraId="74E10F73" w14:textId="5DBF84A2" w:rsidR="00857865" w:rsidRDefault="00857865" w:rsidP="00C150CD">
      <w:pPr>
        <w:rPr>
          <w:rStyle w:val="Locationanddescription"/>
          <w:rFonts w:ascii="Bookman Old Style" w:hAnsi="Bookman Old Style"/>
          <w:b/>
          <w:sz w:val="24"/>
        </w:rPr>
      </w:pPr>
      <w:r>
        <w:rPr>
          <w:rStyle w:val="Locationanddescription"/>
          <w:rFonts w:ascii="Bookman Old Style" w:hAnsi="Bookman Old Style"/>
          <w:b/>
          <w:sz w:val="24"/>
        </w:rPr>
        <w:t>Vanderbilt University Medical Center—Cardiovascular I</w:t>
      </w:r>
      <w:r w:rsidR="009605E5">
        <w:rPr>
          <w:rStyle w:val="Locationanddescription"/>
          <w:rFonts w:ascii="Bookman Old Style" w:hAnsi="Bookman Old Style"/>
          <w:b/>
          <w:sz w:val="24"/>
        </w:rPr>
        <w:t xml:space="preserve">ntensive </w:t>
      </w:r>
      <w:r>
        <w:rPr>
          <w:rStyle w:val="Locationanddescription"/>
          <w:rFonts w:ascii="Bookman Old Style" w:hAnsi="Bookman Old Style"/>
          <w:b/>
          <w:sz w:val="24"/>
        </w:rPr>
        <w:t>C</w:t>
      </w:r>
      <w:r w:rsidR="009605E5">
        <w:rPr>
          <w:rStyle w:val="Locationanddescription"/>
          <w:rFonts w:ascii="Bookman Old Style" w:hAnsi="Bookman Old Style"/>
          <w:b/>
          <w:sz w:val="24"/>
        </w:rPr>
        <w:t xml:space="preserve">are </w:t>
      </w:r>
      <w:r>
        <w:rPr>
          <w:rStyle w:val="Locationanddescription"/>
          <w:rFonts w:ascii="Bookman Old Style" w:hAnsi="Bookman Old Style"/>
          <w:b/>
          <w:sz w:val="24"/>
        </w:rPr>
        <w:t>U</w:t>
      </w:r>
      <w:r w:rsidR="009605E5">
        <w:rPr>
          <w:rStyle w:val="Locationanddescription"/>
          <w:rFonts w:ascii="Bookman Old Style" w:hAnsi="Bookman Old Style"/>
          <w:b/>
          <w:sz w:val="24"/>
        </w:rPr>
        <w:t>nit</w:t>
      </w:r>
    </w:p>
    <w:p w14:paraId="791AB066" w14:textId="77777777" w:rsidR="00857865" w:rsidRPr="004C3FEF" w:rsidRDefault="00857865" w:rsidP="00857865">
      <w:pPr>
        <w:rPr>
          <w:rStyle w:val="Locationanddescription"/>
          <w:rFonts w:ascii="Bookman Old Style" w:hAnsi="Bookman Old Style"/>
          <w:sz w:val="24"/>
        </w:rPr>
      </w:pPr>
      <w:r>
        <w:rPr>
          <w:rStyle w:val="Locationanddescription"/>
          <w:rFonts w:ascii="Bookman Old Style" w:hAnsi="Bookman Old Style"/>
          <w:i/>
          <w:sz w:val="24"/>
        </w:rPr>
        <w:t>June/2018</w:t>
      </w:r>
      <w:r w:rsidRPr="004C3FEF">
        <w:rPr>
          <w:rStyle w:val="Locationanddescription"/>
          <w:rFonts w:ascii="Bookman Old Style" w:hAnsi="Bookman Old Style"/>
          <w:i/>
          <w:sz w:val="24"/>
        </w:rPr>
        <w:t>-</w:t>
      </w:r>
      <w:r>
        <w:rPr>
          <w:rStyle w:val="Locationanddescription"/>
          <w:rFonts w:ascii="Bookman Old Style" w:hAnsi="Bookman Old Style"/>
          <w:i/>
          <w:sz w:val="24"/>
        </w:rPr>
        <w:t>November/2018—Travel Assignment</w:t>
      </w:r>
    </w:p>
    <w:p w14:paraId="0FEE428D" w14:textId="77777777" w:rsidR="00857865" w:rsidRPr="00857865" w:rsidRDefault="00857865" w:rsidP="00857865">
      <w:pPr>
        <w:pStyle w:val="ListParagraph"/>
        <w:numPr>
          <w:ilvl w:val="0"/>
          <w:numId w:val="10"/>
        </w:numPr>
        <w:rPr>
          <w:rStyle w:val="Locationanddescription"/>
          <w:rFonts w:ascii="Bookman Old Style" w:hAnsi="Bookman Old Style"/>
          <w:sz w:val="24"/>
        </w:rPr>
      </w:pPr>
      <w:r>
        <w:rPr>
          <w:rStyle w:val="Locationanddescription"/>
          <w:rFonts w:ascii="Bookman Old Style" w:hAnsi="Bookman Old Style"/>
          <w:sz w:val="24"/>
        </w:rPr>
        <w:t>Medical Center Drive</w:t>
      </w:r>
      <w:r w:rsidRPr="00857865">
        <w:rPr>
          <w:rStyle w:val="Locationanddescription"/>
          <w:rFonts w:ascii="Bookman Old Style" w:hAnsi="Bookman Old Style"/>
          <w:sz w:val="24"/>
        </w:rPr>
        <w:t xml:space="preserve">, </w:t>
      </w:r>
      <w:r>
        <w:rPr>
          <w:rStyle w:val="Locationanddescription"/>
          <w:rFonts w:ascii="Bookman Old Style" w:hAnsi="Bookman Old Style"/>
          <w:sz w:val="24"/>
        </w:rPr>
        <w:t>Nashville</w:t>
      </w:r>
      <w:r w:rsidRPr="00857865">
        <w:rPr>
          <w:rStyle w:val="Locationanddescription"/>
          <w:rFonts w:ascii="Bookman Old Style" w:hAnsi="Bookman Old Style"/>
          <w:sz w:val="24"/>
        </w:rPr>
        <w:t xml:space="preserve">, </w:t>
      </w:r>
      <w:r>
        <w:rPr>
          <w:rStyle w:val="Locationanddescription"/>
          <w:rFonts w:ascii="Bookman Old Style" w:hAnsi="Bookman Old Style"/>
          <w:sz w:val="24"/>
        </w:rPr>
        <w:t>TN 37232</w:t>
      </w:r>
    </w:p>
    <w:p w14:paraId="329941E0" w14:textId="77777777" w:rsidR="00696428" w:rsidRDefault="00857865" w:rsidP="00857865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Monitoring of critically ill cardiovascular intensive care unit patients.</w:t>
      </w:r>
    </w:p>
    <w:p w14:paraId="427BDAB0" w14:textId="5691CE04" w:rsidR="00857865" w:rsidRDefault="00696428" w:rsidP="00857865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Assessment</w:t>
      </w:r>
      <w:r w:rsidR="00857865">
        <w:rPr>
          <w:rStyle w:val="Locationanddescription"/>
          <w:rFonts w:ascii="Bookman Old Style" w:hAnsi="Bookman Old Style"/>
          <w:sz w:val="24"/>
          <w:szCs w:val="24"/>
        </w:rPr>
        <w:t xml:space="preserve"> of Swan/ invasive hemodynamic trends and values. </w:t>
      </w:r>
    </w:p>
    <w:p w14:paraId="24816602" w14:textId="77777777" w:rsidR="00857865" w:rsidRDefault="00857865" w:rsidP="00857865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Post op care of open</w:t>
      </w:r>
      <w:r w:rsidR="00474E87">
        <w:rPr>
          <w:rStyle w:val="Locationanddescription"/>
          <w:rFonts w:ascii="Bookman Old Style" w:hAnsi="Bookman Old Style"/>
          <w:sz w:val="24"/>
          <w:szCs w:val="24"/>
        </w:rPr>
        <w:t xml:space="preserve"> heart transplants, cardiac intervention</w:t>
      </w:r>
      <w:r>
        <w:rPr>
          <w:rStyle w:val="Locationanddescription"/>
          <w:rFonts w:ascii="Bookman Old Style" w:hAnsi="Bookman Old Style"/>
          <w:sz w:val="24"/>
          <w:szCs w:val="24"/>
        </w:rPr>
        <w:t>, AAA care and monitoring.</w:t>
      </w:r>
    </w:p>
    <w:p w14:paraId="13332CED" w14:textId="77777777" w:rsidR="00857865" w:rsidRDefault="00857865" w:rsidP="00857865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Post operative care of double lung transplant patients.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 </w:t>
      </w:r>
    </w:p>
    <w:p w14:paraId="2D4F3D8A" w14:textId="77777777" w:rsidR="00857865" w:rsidRPr="00857865" w:rsidRDefault="00857865" w:rsidP="00C150CD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b/>
          <w:sz w:val="24"/>
        </w:rPr>
      </w:pPr>
      <w:r w:rsidRPr="00857865">
        <w:rPr>
          <w:rStyle w:val="Locationanddescription"/>
          <w:rFonts w:ascii="Bookman Old Style" w:hAnsi="Bookman Old Style"/>
          <w:sz w:val="24"/>
          <w:szCs w:val="24"/>
        </w:rPr>
        <w:t xml:space="preserve">Full list available upon request. </w:t>
      </w:r>
    </w:p>
    <w:p w14:paraId="53F8AEDF" w14:textId="3D61FA24" w:rsidR="005B0311" w:rsidRPr="004C3FEF" w:rsidRDefault="005B0311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b/>
          <w:sz w:val="24"/>
        </w:rPr>
        <w:t xml:space="preserve">Medical University of South Carolina Medical Center—Surgical/Trauma ICU </w:t>
      </w:r>
      <w:r w:rsidRPr="004C3FEF">
        <w:rPr>
          <w:rStyle w:val="Locationanddescription"/>
          <w:rFonts w:ascii="Bookman Old Style" w:hAnsi="Bookman Old Style"/>
          <w:i/>
          <w:sz w:val="24"/>
        </w:rPr>
        <w:t xml:space="preserve">October/2014- </w:t>
      </w:r>
      <w:r w:rsidR="009605E5">
        <w:rPr>
          <w:rStyle w:val="Locationanddescription"/>
          <w:rFonts w:ascii="Bookman Old Style" w:hAnsi="Bookman Old Style"/>
          <w:i/>
          <w:sz w:val="24"/>
        </w:rPr>
        <w:t>November/ 2019</w:t>
      </w:r>
    </w:p>
    <w:p w14:paraId="065995C1" w14:textId="77777777" w:rsidR="005B0311" w:rsidRPr="007C74AA" w:rsidRDefault="007C74AA" w:rsidP="007C74AA">
      <w:pPr>
        <w:pStyle w:val="ListParagraph"/>
        <w:numPr>
          <w:ilvl w:val="0"/>
          <w:numId w:val="9"/>
        </w:numPr>
        <w:rPr>
          <w:rStyle w:val="Locationanddescription"/>
          <w:rFonts w:ascii="Bookman Old Style" w:hAnsi="Bookman Old Style"/>
          <w:sz w:val="24"/>
        </w:rPr>
      </w:pPr>
      <w:r>
        <w:rPr>
          <w:rStyle w:val="Locationanddescription"/>
          <w:rFonts w:ascii="Bookman Old Style" w:hAnsi="Bookman Old Style"/>
          <w:sz w:val="24"/>
        </w:rPr>
        <w:t xml:space="preserve"> As</w:t>
      </w:r>
      <w:r w:rsidR="005B0311" w:rsidRPr="007C74AA">
        <w:rPr>
          <w:rStyle w:val="Locationanddescription"/>
          <w:rFonts w:ascii="Bookman Old Style" w:hAnsi="Bookman Old Style"/>
          <w:sz w:val="24"/>
        </w:rPr>
        <w:t>hley Avenue</w:t>
      </w:r>
      <w:r w:rsidR="00354276" w:rsidRPr="007C74AA">
        <w:rPr>
          <w:rStyle w:val="Locationanddescription"/>
          <w:rFonts w:ascii="Bookman Old Style" w:hAnsi="Bookman Old Style"/>
          <w:sz w:val="24"/>
        </w:rPr>
        <w:t xml:space="preserve">, </w:t>
      </w:r>
      <w:r w:rsidR="005B0311" w:rsidRPr="007C74AA">
        <w:rPr>
          <w:rStyle w:val="Locationanddescription"/>
          <w:rFonts w:ascii="Bookman Old Style" w:hAnsi="Bookman Old Style"/>
          <w:sz w:val="24"/>
        </w:rPr>
        <w:t>Charleston, SC 29425</w:t>
      </w:r>
    </w:p>
    <w:p w14:paraId="35D2C071" w14:textId="77777777" w:rsidR="006F119A" w:rsidRDefault="006F119A" w:rsidP="007C74AA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Relief Staff Leader/ Charge Nurse</w:t>
      </w:r>
      <w:r w:rsidR="007C74AA">
        <w:rPr>
          <w:rStyle w:val="Locationanddescription"/>
          <w:rFonts w:ascii="Bookman Old Style" w:hAnsi="Bookman Old Style"/>
          <w:sz w:val="24"/>
          <w:szCs w:val="24"/>
        </w:rPr>
        <w:t xml:space="preserve">; </w:t>
      </w:r>
      <w:r w:rsidRPr="007C74AA">
        <w:rPr>
          <w:rStyle w:val="Locationanddescription"/>
          <w:rFonts w:ascii="Bookman Old Style" w:hAnsi="Bookman Old Style"/>
          <w:sz w:val="24"/>
          <w:szCs w:val="24"/>
        </w:rPr>
        <w:t>CAUTI Nursing chair</w:t>
      </w:r>
    </w:p>
    <w:p w14:paraId="712D72C9" w14:textId="77777777" w:rsidR="00474E87" w:rsidRPr="007C74AA" w:rsidRDefault="00474E87" w:rsidP="007C74AA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Rapid Response RN</w:t>
      </w:r>
    </w:p>
    <w:p w14:paraId="77996AA6" w14:textId="259D13A8" w:rsidR="00054AC3" w:rsidRPr="004C3FEF" w:rsidRDefault="00054AC3" w:rsidP="0027022D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>Critical Care Nurse on the Surgical Trauma Intensive Care Unit.</w:t>
      </w:r>
      <w:r w:rsidR="004C4506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  <w:r w:rsidR="00EE1B69">
        <w:rPr>
          <w:rStyle w:val="Locationanddescription"/>
          <w:rFonts w:ascii="Bookman Old Style" w:hAnsi="Bookman Old Style"/>
          <w:sz w:val="24"/>
          <w:szCs w:val="24"/>
        </w:rPr>
        <w:t xml:space="preserve">I am a Trauma Nurse Specialist for our Unit. </w:t>
      </w:r>
      <w:r w:rsidR="004C4506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I also work for the Specialized Medical Team </w:t>
      </w:r>
      <w:r w:rsidR="00D32AFA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at MUSC as a </w:t>
      </w:r>
      <w:r w:rsidR="004C4506" w:rsidRPr="004C3FEF">
        <w:rPr>
          <w:rStyle w:val="Locationanddescription"/>
          <w:rFonts w:ascii="Bookman Old Style" w:hAnsi="Bookman Old Style"/>
          <w:sz w:val="24"/>
          <w:szCs w:val="24"/>
        </w:rPr>
        <w:t>Staff Nurse</w:t>
      </w:r>
      <w:r w:rsidR="00B522B2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when </w:t>
      </w:r>
      <w:r w:rsidR="00847937">
        <w:rPr>
          <w:rStyle w:val="Locationanddescription"/>
          <w:rFonts w:ascii="Bookman Old Style" w:hAnsi="Bookman Old Style"/>
          <w:sz w:val="24"/>
          <w:szCs w:val="24"/>
        </w:rPr>
        <w:t>on call</w:t>
      </w:r>
      <w:r w:rsidR="004C4506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. </w:t>
      </w:r>
    </w:p>
    <w:p w14:paraId="539D5638" w14:textId="20955A3A" w:rsidR="00054AC3" w:rsidRPr="004C3FEF" w:rsidRDefault="00054AC3" w:rsidP="0027022D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On this unit, I </w:t>
      </w:r>
      <w:r w:rsidR="00E93517">
        <w:rPr>
          <w:rStyle w:val="Locationanddescription"/>
          <w:rFonts w:ascii="Bookman Old Style" w:hAnsi="Bookman Old Style"/>
          <w:sz w:val="24"/>
          <w:szCs w:val="24"/>
        </w:rPr>
        <w:t xml:space="preserve">was 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trained </w:t>
      </w:r>
      <w:r w:rsidR="00E93517">
        <w:rPr>
          <w:rStyle w:val="Locationanddescription"/>
          <w:rFonts w:ascii="Bookman Old Style" w:hAnsi="Bookman Old Style"/>
          <w:sz w:val="24"/>
          <w:szCs w:val="24"/>
        </w:rPr>
        <w:t xml:space="preserve">and educated 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to care for patients with </w:t>
      </w:r>
      <w:r w:rsidR="00141B74" w:rsidRPr="004C3FEF">
        <w:rPr>
          <w:rStyle w:val="Locationanddescription"/>
          <w:rFonts w:ascii="Bookman Old Style" w:hAnsi="Bookman Old Style"/>
          <w:sz w:val="24"/>
          <w:szCs w:val="24"/>
        </w:rPr>
        <w:t>various</w:t>
      </w:r>
      <w:r w:rsidR="00005B0C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  <w:proofErr w:type="gramStart"/>
      <w:r w:rsidR="00005B0C" w:rsidRPr="004C3FEF">
        <w:rPr>
          <w:rStyle w:val="Locationanddescription"/>
          <w:rFonts w:ascii="Bookman Old Style" w:hAnsi="Bookman Old Style"/>
          <w:sz w:val="24"/>
          <w:szCs w:val="24"/>
        </w:rPr>
        <w:t>life threatening</w:t>
      </w:r>
      <w:proofErr w:type="gramEnd"/>
      <w:r w:rsidR="00141B74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traumatic injuries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>.</w:t>
      </w:r>
      <w:r w:rsidR="009C259B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My </w:t>
      </w:r>
      <w:r w:rsidR="005E2DB8">
        <w:rPr>
          <w:rStyle w:val="Locationanddescription"/>
          <w:rFonts w:ascii="Bookman Old Style" w:hAnsi="Bookman Old Style"/>
          <w:sz w:val="24"/>
          <w:szCs w:val="24"/>
        </w:rPr>
        <w:t xml:space="preserve">surgical </w:t>
      </w:r>
      <w:r w:rsidR="009C259B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patient population includes ENT surgical patients, Organ transplant patients, and GI surgical patients as well. 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</w:p>
    <w:p w14:paraId="56017C2F" w14:textId="77777777" w:rsidR="00145FAF" w:rsidRPr="004C3FEF" w:rsidRDefault="00B3620B" w:rsidP="00145FAF">
      <w:pPr>
        <w:rPr>
          <w:rStyle w:val="Locationanddescription"/>
          <w:rFonts w:ascii="Bookman Old Style" w:hAnsi="Bookman Old Style"/>
          <w:sz w:val="24"/>
        </w:rPr>
      </w:pPr>
      <w:r>
        <w:rPr>
          <w:rStyle w:val="Locationanddescription"/>
          <w:rFonts w:ascii="Bookman Old Style" w:hAnsi="Bookman Old Style"/>
          <w:b/>
          <w:sz w:val="24"/>
        </w:rPr>
        <w:t>Around the Clock Healthcare</w:t>
      </w:r>
      <w:r w:rsidR="00145FAF" w:rsidRPr="004C3FEF">
        <w:rPr>
          <w:rStyle w:val="Locationanddescription"/>
          <w:rFonts w:ascii="Bookman Old Style" w:hAnsi="Bookman Old Style"/>
          <w:b/>
          <w:sz w:val="24"/>
        </w:rPr>
        <w:t>—</w:t>
      </w:r>
      <w:r w:rsidR="00971A3D" w:rsidRPr="004C3FEF">
        <w:rPr>
          <w:rStyle w:val="Locationanddescription"/>
          <w:rFonts w:ascii="Bookman Old Style" w:hAnsi="Bookman Old Style"/>
          <w:b/>
          <w:sz w:val="24"/>
        </w:rPr>
        <w:t xml:space="preserve">ICU </w:t>
      </w:r>
      <w:r>
        <w:rPr>
          <w:rStyle w:val="Locationanddescription"/>
          <w:rFonts w:ascii="Bookman Old Style" w:hAnsi="Bookman Old Style"/>
          <w:b/>
          <w:sz w:val="24"/>
        </w:rPr>
        <w:t xml:space="preserve">Contract </w:t>
      </w:r>
      <w:r w:rsidR="00971A3D" w:rsidRPr="004C3FEF">
        <w:rPr>
          <w:rStyle w:val="Locationanddescription"/>
          <w:rFonts w:ascii="Bookman Old Style" w:hAnsi="Bookman Old Style"/>
          <w:b/>
          <w:sz w:val="24"/>
        </w:rPr>
        <w:t xml:space="preserve">RN </w:t>
      </w:r>
      <w:r w:rsidR="00145FAF" w:rsidRPr="004C3FEF">
        <w:rPr>
          <w:rStyle w:val="Locationanddescription"/>
          <w:rFonts w:ascii="Bookman Old Style" w:hAnsi="Bookman Old Style"/>
          <w:i/>
          <w:sz w:val="24"/>
        </w:rPr>
        <w:t>January/2015-Current</w:t>
      </w:r>
    </w:p>
    <w:p w14:paraId="1205E8C0" w14:textId="77777777" w:rsidR="00145FAF" w:rsidRPr="004C3FEF" w:rsidRDefault="00B3620B" w:rsidP="00145FAF">
      <w:pPr>
        <w:rPr>
          <w:rStyle w:val="Locationanddescription"/>
          <w:rFonts w:ascii="Bookman Old Style" w:hAnsi="Bookman Old Style"/>
          <w:sz w:val="24"/>
        </w:rPr>
      </w:pPr>
      <w:r>
        <w:rPr>
          <w:rStyle w:val="Locationanddescription"/>
          <w:rFonts w:ascii="Bookman Old Style" w:hAnsi="Bookman Old Style"/>
          <w:sz w:val="24"/>
        </w:rPr>
        <w:t>Roper Hospital, St. Francis Hospital</w:t>
      </w:r>
      <w:r w:rsidR="00354276" w:rsidRPr="004C3FEF">
        <w:rPr>
          <w:rStyle w:val="Locationanddescription"/>
          <w:rFonts w:ascii="Bookman Old Style" w:hAnsi="Bookman Old Style"/>
          <w:sz w:val="24"/>
        </w:rPr>
        <w:t xml:space="preserve">, </w:t>
      </w:r>
      <w:r w:rsidR="00145FAF" w:rsidRPr="004C3FEF">
        <w:rPr>
          <w:rStyle w:val="Locationanddescription"/>
          <w:rFonts w:ascii="Bookman Old Style" w:hAnsi="Bookman Old Style"/>
          <w:sz w:val="24"/>
        </w:rPr>
        <w:t>Charleston, SC 29401</w:t>
      </w:r>
    </w:p>
    <w:p w14:paraId="07BEC0C8" w14:textId="77777777" w:rsidR="00145FAF" w:rsidRPr="004C3FEF" w:rsidRDefault="00145FAF" w:rsidP="0027022D">
      <w:pPr>
        <w:pStyle w:val="ListParagraph"/>
        <w:numPr>
          <w:ilvl w:val="0"/>
          <w:numId w:val="6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Currently employed Part time as an Agency Nurse </w:t>
      </w:r>
      <w:r w:rsidR="00971A3D" w:rsidRPr="004C3FEF">
        <w:rPr>
          <w:rStyle w:val="Locationanddescription"/>
          <w:rFonts w:ascii="Bookman Old Style" w:hAnsi="Bookman Old Style"/>
          <w:sz w:val="24"/>
          <w:szCs w:val="24"/>
        </w:rPr>
        <w:t>on the CVICU, SICU, CICU, and St. Francis ICU though an agency (Around the Clock Healthcare)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. </w:t>
      </w:r>
    </w:p>
    <w:p w14:paraId="3BF66085" w14:textId="77777777" w:rsidR="00145FAF" w:rsidRPr="004C3FEF" w:rsidRDefault="006578F4" w:rsidP="0027022D">
      <w:pPr>
        <w:pStyle w:val="ListParagraph"/>
        <w:numPr>
          <w:ilvl w:val="0"/>
          <w:numId w:val="6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Nursing management of post</w:t>
      </w:r>
      <w:r w:rsidR="00145FAF" w:rsidRPr="004C3FEF">
        <w:rPr>
          <w:rStyle w:val="Locationanddescription"/>
          <w:rFonts w:ascii="Bookman Old Style" w:hAnsi="Bookman Old Style"/>
          <w:sz w:val="24"/>
          <w:szCs w:val="24"/>
        </w:rPr>
        <w:t>surgical patients including but not limited to</w:t>
      </w:r>
      <w:r w:rsidR="00354276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routine</w:t>
      </w:r>
      <w:r w:rsidR="00145FAF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monitoring of vital signs post op, management and monitoring of </w:t>
      </w:r>
      <w:r w:rsidR="00354276" w:rsidRPr="004C3FEF">
        <w:rPr>
          <w:rStyle w:val="Locationanddescription"/>
          <w:rFonts w:ascii="Bookman Old Style" w:hAnsi="Bookman Old Style"/>
          <w:sz w:val="24"/>
          <w:szCs w:val="24"/>
        </w:rPr>
        <w:t>post op sedation</w:t>
      </w:r>
      <w:r w:rsidR="009C259B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, </w:t>
      </w:r>
      <w:r w:rsidR="00145FAF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initiation </w:t>
      </w:r>
      <w:r w:rsidR="005E2DB8">
        <w:rPr>
          <w:rStyle w:val="Locationanddescription"/>
          <w:rFonts w:ascii="Bookman Old Style" w:hAnsi="Bookman Old Style"/>
          <w:sz w:val="24"/>
          <w:szCs w:val="24"/>
        </w:rPr>
        <w:t xml:space="preserve">and maintenance </w:t>
      </w:r>
      <w:r w:rsidR="00145FAF" w:rsidRPr="004C3FEF">
        <w:rPr>
          <w:rStyle w:val="Locationanddescription"/>
          <w:rFonts w:ascii="Bookman Old Style" w:hAnsi="Bookman Old Style"/>
          <w:sz w:val="24"/>
          <w:szCs w:val="24"/>
        </w:rPr>
        <w:t>of post op orders</w:t>
      </w:r>
      <w:r w:rsidR="009C259B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etc. </w:t>
      </w:r>
      <w:r w:rsidR="00145FAF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</w:p>
    <w:p w14:paraId="75E19A11" w14:textId="77777777" w:rsidR="003F788D" w:rsidRPr="004C3FEF" w:rsidRDefault="003F788D" w:rsidP="003F788D">
      <w:pPr>
        <w:rPr>
          <w:rStyle w:val="Locationanddescription"/>
          <w:rFonts w:ascii="Bookman Old Style" w:hAnsi="Bookman Old Style"/>
          <w:i/>
          <w:sz w:val="24"/>
        </w:rPr>
      </w:pPr>
      <w:r w:rsidRPr="004C3FEF">
        <w:rPr>
          <w:rStyle w:val="Locationanddescription"/>
          <w:rFonts w:ascii="Bookman Old Style" w:hAnsi="Bookman Old Style"/>
          <w:b/>
          <w:sz w:val="24"/>
        </w:rPr>
        <w:t>St. Joseph’s Hospital—Cardiac/Stroke Team</w:t>
      </w:r>
      <w:r w:rsidR="00B3620B">
        <w:rPr>
          <w:rStyle w:val="Locationanddescription"/>
          <w:rFonts w:ascii="Bookman Old Style" w:hAnsi="Bookman Old Style"/>
          <w:b/>
          <w:sz w:val="24"/>
        </w:rPr>
        <w:t>, ICU</w:t>
      </w:r>
      <w:r w:rsidR="005E2DB8">
        <w:rPr>
          <w:rStyle w:val="Locationanddescription"/>
          <w:rFonts w:ascii="Bookman Old Style" w:hAnsi="Bookman Old Style"/>
          <w:b/>
          <w:sz w:val="24"/>
        </w:rPr>
        <w:t xml:space="preserve"> Mobile</w:t>
      </w:r>
      <w:r w:rsidR="00B3620B">
        <w:rPr>
          <w:rStyle w:val="Locationanddescription"/>
          <w:rFonts w:ascii="Bookman Old Style" w:hAnsi="Bookman Old Style"/>
          <w:b/>
          <w:sz w:val="24"/>
        </w:rPr>
        <w:t xml:space="preserve"> Pool</w:t>
      </w:r>
      <w:r w:rsidRPr="004C3FEF">
        <w:rPr>
          <w:rStyle w:val="Locationanddescription"/>
          <w:rFonts w:ascii="Bookman Old Style" w:hAnsi="Bookman Old Style"/>
          <w:b/>
          <w:sz w:val="24"/>
        </w:rPr>
        <w:t xml:space="preserve"> Registered Nurse</w:t>
      </w:r>
      <w:r w:rsidR="00F61B63" w:rsidRPr="004C3FEF">
        <w:rPr>
          <w:rStyle w:val="Locationanddescription"/>
          <w:rFonts w:ascii="Bookman Old Style" w:hAnsi="Bookman Old Style"/>
          <w:sz w:val="24"/>
        </w:rPr>
        <w:t xml:space="preserve"> </w:t>
      </w:r>
      <w:r w:rsidR="00F61B63" w:rsidRPr="004C3FEF">
        <w:rPr>
          <w:rStyle w:val="Locationanddescription"/>
          <w:rFonts w:ascii="Bookman Old Style" w:hAnsi="Bookman Old Style"/>
          <w:i/>
          <w:sz w:val="24"/>
        </w:rPr>
        <w:t>Jan/2014-</w:t>
      </w:r>
      <w:r w:rsidR="00054AC3" w:rsidRPr="004C3FEF">
        <w:rPr>
          <w:rStyle w:val="Locationanddescription"/>
          <w:rFonts w:ascii="Bookman Old Style" w:hAnsi="Bookman Old Style"/>
          <w:i/>
          <w:sz w:val="24"/>
        </w:rPr>
        <w:t>October/2014</w:t>
      </w:r>
      <w:r w:rsidR="00F410BC">
        <w:rPr>
          <w:rStyle w:val="Locationanddescription"/>
          <w:rFonts w:ascii="Bookman Old Style" w:hAnsi="Bookman Old Style"/>
          <w:i/>
          <w:sz w:val="24"/>
        </w:rPr>
        <w:t xml:space="preserve"> &amp; March/2019- June/2019</w:t>
      </w:r>
    </w:p>
    <w:p w14:paraId="6AE07084" w14:textId="77777777" w:rsidR="00897231" w:rsidRPr="004C3FEF" w:rsidRDefault="00897231" w:rsidP="003F788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3001 W. Dr. Martin Luther King Jr. Blvd</w:t>
      </w:r>
      <w:r w:rsidR="00354276" w:rsidRPr="004C3FEF">
        <w:rPr>
          <w:rStyle w:val="Locationanddescription"/>
          <w:rFonts w:ascii="Bookman Old Style" w:hAnsi="Bookman Old Style"/>
          <w:sz w:val="24"/>
        </w:rPr>
        <w:t xml:space="preserve">, </w:t>
      </w:r>
      <w:r w:rsidRPr="004C3FEF">
        <w:rPr>
          <w:rStyle w:val="Locationanddescription"/>
          <w:rFonts w:ascii="Bookman Old Style" w:hAnsi="Bookman Old Style"/>
          <w:sz w:val="24"/>
        </w:rPr>
        <w:t>Tampa, FL 33607</w:t>
      </w:r>
    </w:p>
    <w:p w14:paraId="3F4958FC" w14:textId="77777777" w:rsidR="00474E87" w:rsidRPr="00474E87" w:rsidRDefault="00474E87" w:rsidP="00474E87">
      <w:pPr>
        <w:pStyle w:val="ListParagraph"/>
        <w:numPr>
          <w:ilvl w:val="0"/>
          <w:numId w:val="5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lastRenderedPageBreak/>
        <w:t>I</w:t>
      </w:r>
      <w:r>
        <w:rPr>
          <w:rStyle w:val="Locationanddescription"/>
          <w:rFonts w:ascii="Bookman Old Style" w:hAnsi="Bookman Old Style"/>
          <w:sz w:val="24"/>
          <w:szCs w:val="24"/>
        </w:rPr>
        <w:t xml:space="preserve">n this position, I worked as an ICU Float team 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>Nurse at St. Joseph</w:t>
      </w:r>
      <w:r>
        <w:rPr>
          <w:rStyle w:val="Locationanddescription"/>
          <w:rFonts w:ascii="Bookman Old Style" w:hAnsi="Bookman Old Style"/>
          <w:sz w:val="24"/>
          <w:szCs w:val="24"/>
        </w:rPr>
        <w:t>’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>s hospital, primarily working in the MIC</w:t>
      </w:r>
      <w:r>
        <w:rPr>
          <w:rStyle w:val="Locationanddescription"/>
          <w:rFonts w:ascii="Bookman Old Style" w:hAnsi="Bookman Old Style"/>
          <w:sz w:val="24"/>
          <w:szCs w:val="24"/>
        </w:rPr>
        <w:t>U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, and CVICU.  </w:t>
      </w:r>
    </w:p>
    <w:p w14:paraId="7BE79E13" w14:textId="77777777" w:rsidR="003F788D" w:rsidRPr="004C3FEF" w:rsidRDefault="00474E87" w:rsidP="0027022D">
      <w:pPr>
        <w:pStyle w:val="ListParagraph"/>
        <w:numPr>
          <w:ilvl w:val="0"/>
          <w:numId w:val="5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On the Cardiac Stroke Team</w:t>
      </w:r>
      <w:r w:rsidR="003F788D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, I </w:t>
      </w:r>
      <w:r w:rsidR="00F61B63" w:rsidRPr="004C3FEF">
        <w:rPr>
          <w:rStyle w:val="Locationanddescription"/>
          <w:rFonts w:ascii="Bookman Old Style" w:hAnsi="Bookman Old Style"/>
          <w:sz w:val="24"/>
          <w:szCs w:val="24"/>
        </w:rPr>
        <w:t>work</w:t>
      </w:r>
      <w:r w:rsidR="00D32AFA" w:rsidRPr="004C3FEF">
        <w:rPr>
          <w:rStyle w:val="Locationanddescription"/>
          <w:rFonts w:ascii="Bookman Old Style" w:hAnsi="Bookman Old Style"/>
          <w:sz w:val="24"/>
          <w:szCs w:val="24"/>
        </w:rPr>
        <w:t>ed</w:t>
      </w:r>
      <w:r>
        <w:rPr>
          <w:rStyle w:val="Locationanddescription"/>
          <w:rFonts w:ascii="Bookman Old Style" w:hAnsi="Bookman Old Style"/>
          <w:sz w:val="24"/>
          <w:szCs w:val="24"/>
        </w:rPr>
        <w:t xml:space="preserve"> with the Physician team</w:t>
      </w:r>
      <w:r w:rsidR="00F61B63" w:rsidRPr="004C3FEF">
        <w:rPr>
          <w:rStyle w:val="Locationanddescription"/>
          <w:rFonts w:ascii="Bookman Old Style" w:hAnsi="Bookman Old Style"/>
          <w:sz w:val="24"/>
          <w:szCs w:val="24"/>
        </w:rPr>
        <w:t>, Emergency Department staff and EMS to coordinate care for acute STEMI and Stroke patients.</w:t>
      </w:r>
    </w:p>
    <w:p w14:paraId="7FA839A2" w14:textId="77777777" w:rsidR="00474E87" w:rsidRPr="004C3FEF" w:rsidRDefault="00474E87" w:rsidP="00474E87">
      <w:pPr>
        <w:rPr>
          <w:rStyle w:val="Locationanddescription"/>
          <w:rFonts w:ascii="Bookman Old Style" w:hAnsi="Bookman Old Style"/>
          <w:b/>
          <w:sz w:val="24"/>
        </w:rPr>
      </w:pPr>
      <w:r w:rsidRPr="004C3FEF">
        <w:rPr>
          <w:rStyle w:val="Locationanddescription"/>
          <w:rFonts w:ascii="Bookman Old Style" w:hAnsi="Bookman Old Style"/>
          <w:b/>
          <w:sz w:val="24"/>
        </w:rPr>
        <w:t xml:space="preserve">Lakeland Regional Medical Center—Trauma Intensive Care Unit Nurse </w:t>
      </w:r>
      <w:r w:rsidRPr="004C3FEF">
        <w:rPr>
          <w:rStyle w:val="Locationanddescription"/>
          <w:rFonts w:ascii="Bookman Old Style" w:hAnsi="Bookman Old Style"/>
          <w:i/>
          <w:sz w:val="24"/>
        </w:rPr>
        <w:t>Sept/2012- October/2014</w:t>
      </w:r>
    </w:p>
    <w:p w14:paraId="73B7EA11" w14:textId="77777777" w:rsidR="00474E87" w:rsidRPr="004C3FEF" w:rsidRDefault="00474E87" w:rsidP="00474E87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1324 Lakeland Hills Boulevard, Lakeland, FL 33805</w:t>
      </w:r>
    </w:p>
    <w:p w14:paraId="719B95DE" w14:textId="77777777" w:rsidR="00474E87" w:rsidRPr="004C3FEF" w:rsidRDefault="00474E87" w:rsidP="00474E87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>At Lakeland Regional Medical Center, I serve</w:t>
      </w:r>
      <w:r>
        <w:rPr>
          <w:rStyle w:val="Locationanddescription"/>
          <w:rFonts w:ascii="Bookman Old Style" w:hAnsi="Bookman Old Style"/>
          <w:sz w:val="24"/>
          <w:szCs w:val="24"/>
        </w:rPr>
        <w:t>d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as a Trauma Nurse providing care for the trauma victims residing in Polk County and surrounding areas.</w:t>
      </w:r>
    </w:p>
    <w:p w14:paraId="78D1640D" w14:textId="77777777" w:rsidR="00474E87" w:rsidRPr="004C3FEF" w:rsidRDefault="00474E87" w:rsidP="00474E87">
      <w:pPr>
        <w:pStyle w:val="ListParagraph"/>
        <w:numPr>
          <w:ilvl w:val="0"/>
          <w:numId w:val="4"/>
        </w:numPr>
        <w:rPr>
          <w:rStyle w:val="Locationanddescription"/>
          <w:rFonts w:ascii="Bookman Old Style" w:hAnsi="Bookman Old Style"/>
          <w:sz w:val="24"/>
          <w:szCs w:val="24"/>
        </w:rPr>
      </w:pPr>
      <w:r>
        <w:rPr>
          <w:rStyle w:val="Locationanddescription"/>
          <w:rFonts w:ascii="Bookman Old Style" w:hAnsi="Bookman Old Style"/>
          <w:sz w:val="24"/>
          <w:szCs w:val="24"/>
        </w:rPr>
        <w:t>Nursing care for high acuity patients with various traumatic injuries in a Trauma critical care unit.</w:t>
      </w:r>
    </w:p>
    <w:p w14:paraId="13F8310D" w14:textId="77777777" w:rsidR="00474E87" w:rsidRPr="004C3FEF" w:rsidRDefault="00474E87" w:rsidP="00474E87">
      <w:pPr>
        <w:pStyle w:val="ListParagraph"/>
        <w:rPr>
          <w:rStyle w:val="Locationanddescription"/>
          <w:rFonts w:ascii="Bookman Old Style" w:hAnsi="Bookman Old Style"/>
          <w:sz w:val="24"/>
          <w:szCs w:val="24"/>
        </w:rPr>
      </w:pPr>
    </w:p>
    <w:p w14:paraId="337E699C" w14:textId="77777777" w:rsidR="005D674B" w:rsidRPr="004C3FEF" w:rsidRDefault="00DA39F8">
      <w:pPr>
        <w:pStyle w:val="CategoryHeading"/>
        <w:rPr>
          <w:rFonts w:eastAsia="MS Mincho"/>
          <w:szCs w:val="24"/>
        </w:rPr>
      </w:pPr>
      <w:r w:rsidRPr="004C3FEF">
        <w:rPr>
          <w:rFonts w:eastAsia="MS Mincho"/>
          <w:szCs w:val="24"/>
        </w:rPr>
        <w:t>Education &amp; Certifications</w:t>
      </w:r>
    </w:p>
    <w:p w14:paraId="23F3ECEC" w14:textId="02BC7E40" w:rsidR="009605E5" w:rsidRDefault="009605E5" w:rsidP="00C150CD">
      <w:pPr>
        <w:rPr>
          <w:rStyle w:val="Locationanddescription"/>
          <w:rFonts w:ascii="Bookman Old Style" w:hAnsi="Bookman Old Style"/>
          <w:b/>
          <w:sz w:val="24"/>
        </w:rPr>
      </w:pPr>
      <w:r>
        <w:rPr>
          <w:rStyle w:val="Locationanddescription"/>
          <w:rFonts w:ascii="Bookman Old Style" w:hAnsi="Bookman Old Style"/>
          <w:b/>
          <w:sz w:val="24"/>
        </w:rPr>
        <w:t>Medical University of SC (August/ 2017- December/2017)</w:t>
      </w:r>
    </w:p>
    <w:p w14:paraId="1443FDEC" w14:textId="3DB07B9D" w:rsidR="009605E5" w:rsidRPr="009605E5" w:rsidRDefault="009605E5" w:rsidP="00C150CD">
      <w:pPr>
        <w:rPr>
          <w:rStyle w:val="Locationanddescription"/>
          <w:rFonts w:ascii="Bookman Old Style" w:hAnsi="Bookman Old Style"/>
          <w:bCs/>
          <w:sz w:val="24"/>
        </w:rPr>
      </w:pPr>
      <w:r w:rsidRPr="009605E5">
        <w:rPr>
          <w:rStyle w:val="Locationanddescription"/>
          <w:rFonts w:ascii="Bookman Old Style" w:hAnsi="Bookman Old Style"/>
          <w:bCs/>
          <w:sz w:val="24"/>
        </w:rPr>
        <w:t>151 Rutledge Ave A</w:t>
      </w:r>
    </w:p>
    <w:p w14:paraId="3682FBB8" w14:textId="04C6A455" w:rsidR="009605E5" w:rsidRDefault="009605E5" w:rsidP="00C150CD">
      <w:pPr>
        <w:rPr>
          <w:rStyle w:val="Locationanddescription"/>
          <w:rFonts w:ascii="Bookman Old Style" w:hAnsi="Bookman Old Style"/>
          <w:bCs/>
          <w:sz w:val="24"/>
        </w:rPr>
      </w:pPr>
      <w:r w:rsidRPr="009605E5">
        <w:rPr>
          <w:rStyle w:val="Locationanddescription"/>
          <w:rFonts w:ascii="Bookman Old Style" w:hAnsi="Bookman Old Style"/>
          <w:bCs/>
          <w:sz w:val="24"/>
        </w:rPr>
        <w:t>Charleston, SC 29403</w:t>
      </w:r>
    </w:p>
    <w:p w14:paraId="539AF751" w14:textId="4EF660BE" w:rsidR="009605E5" w:rsidRPr="009605E5" w:rsidRDefault="009605E5" w:rsidP="009605E5">
      <w:pPr>
        <w:pStyle w:val="ListParagraph"/>
        <w:numPr>
          <w:ilvl w:val="0"/>
          <w:numId w:val="13"/>
        </w:numPr>
        <w:rPr>
          <w:rStyle w:val="Locationanddescription"/>
          <w:rFonts w:ascii="Bookman Old Style" w:hAnsi="Bookman Old Style"/>
          <w:bCs/>
          <w:sz w:val="24"/>
        </w:rPr>
      </w:pPr>
      <w:r>
        <w:rPr>
          <w:rStyle w:val="Locationanddescription"/>
          <w:rFonts w:ascii="Bookman Old Style" w:hAnsi="Bookman Old Style"/>
          <w:bCs/>
          <w:sz w:val="24"/>
        </w:rPr>
        <w:t>Graduate level course (AFN 825)</w:t>
      </w:r>
    </w:p>
    <w:p w14:paraId="13A64DC2" w14:textId="518CDC80" w:rsidR="00C150CD" w:rsidRPr="004C3FEF" w:rsidRDefault="00C150CD" w:rsidP="00C150CD">
      <w:pPr>
        <w:rPr>
          <w:rStyle w:val="Locationanddescription"/>
          <w:rFonts w:ascii="Bookman Old Style" w:hAnsi="Bookman Old Style"/>
          <w:b/>
          <w:sz w:val="24"/>
        </w:rPr>
      </w:pPr>
      <w:r w:rsidRPr="004C3FEF">
        <w:rPr>
          <w:rStyle w:val="Locationanddescription"/>
          <w:rFonts w:ascii="Bookman Old Style" w:hAnsi="Bookman Old Style"/>
          <w:b/>
          <w:sz w:val="24"/>
        </w:rPr>
        <w:t>Florida A&amp;M University (August/2010-April/2012)</w:t>
      </w:r>
    </w:p>
    <w:p w14:paraId="6E01B4E9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1669 Martin Luther King</w:t>
      </w:r>
      <w:r w:rsidR="00F34F82" w:rsidRPr="004C3FEF">
        <w:rPr>
          <w:rStyle w:val="Locationanddescription"/>
          <w:rFonts w:ascii="Bookman Old Style" w:hAnsi="Bookman Old Style"/>
          <w:sz w:val="24"/>
        </w:rPr>
        <w:t xml:space="preserve"> Road</w:t>
      </w:r>
    </w:p>
    <w:p w14:paraId="528639A4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Tallahassee, FL 32304</w:t>
      </w:r>
    </w:p>
    <w:p w14:paraId="025E311B" w14:textId="77777777" w:rsidR="00C150CD" w:rsidRPr="004C3FEF" w:rsidRDefault="00C150CD" w:rsidP="0027022D">
      <w:pPr>
        <w:pStyle w:val="ListParagraph"/>
        <w:numPr>
          <w:ilvl w:val="0"/>
          <w:numId w:val="3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>B</w:t>
      </w:r>
      <w:r w:rsidR="008E1997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achelors of Science in Nursing; </w:t>
      </w:r>
      <w:r w:rsidRPr="004C3FEF">
        <w:rPr>
          <w:rStyle w:val="Locationanddescription"/>
          <w:rFonts w:ascii="Bookman Old Style" w:hAnsi="Bookman Old Style"/>
          <w:b/>
          <w:sz w:val="24"/>
          <w:szCs w:val="24"/>
        </w:rPr>
        <w:t>Cum Laude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(April/ 2012)</w:t>
      </w:r>
    </w:p>
    <w:p w14:paraId="728E9B31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b/>
          <w:sz w:val="24"/>
        </w:rPr>
      </w:pPr>
      <w:r w:rsidRPr="004C3FEF">
        <w:rPr>
          <w:rStyle w:val="Locationanddescription"/>
          <w:rFonts w:ascii="Bookman Old Style" w:hAnsi="Bookman Old Style"/>
          <w:b/>
          <w:sz w:val="24"/>
        </w:rPr>
        <w:t>Florida State University (</w:t>
      </w:r>
      <w:r w:rsidR="005B4B06" w:rsidRPr="004C3FEF">
        <w:rPr>
          <w:rStyle w:val="Locationanddescription"/>
          <w:rFonts w:ascii="Bookman Old Style" w:hAnsi="Bookman Old Style"/>
          <w:b/>
          <w:sz w:val="24"/>
        </w:rPr>
        <w:t>June/</w:t>
      </w:r>
      <w:r w:rsidRPr="004C3FEF">
        <w:rPr>
          <w:rStyle w:val="Locationanddescription"/>
          <w:rFonts w:ascii="Bookman Old Style" w:hAnsi="Bookman Old Style"/>
          <w:b/>
          <w:sz w:val="24"/>
        </w:rPr>
        <w:t>2003-</w:t>
      </w:r>
      <w:r w:rsidR="005B4B06" w:rsidRPr="004C3FEF">
        <w:rPr>
          <w:rStyle w:val="Locationanddescription"/>
          <w:rFonts w:ascii="Bookman Old Style" w:hAnsi="Bookman Old Style"/>
          <w:b/>
          <w:sz w:val="24"/>
        </w:rPr>
        <w:t>April/</w:t>
      </w:r>
      <w:r w:rsidRPr="004C3FEF">
        <w:rPr>
          <w:rStyle w:val="Locationanddescription"/>
          <w:rFonts w:ascii="Bookman Old Style" w:hAnsi="Bookman Old Style"/>
          <w:b/>
          <w:sz w:val="24"/>
        </w:rPr>
        <w:t>2007)</w:t>
      </w:r>
    </w:p>
    <w:p w14:paraId="63E4A475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425 West Jefferson Street</w:t>
      </w:r>
    </w:p>
    <w:p w14:paraId="5585FE6F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Tallahassee, FL 32304</w:t>
      </w:r>
    </w:p>
    <w:p w14:paraId="107ED1AD" w14:textId="77777777" w:rsidR="00C150CD" w:rsidRPr="004C3FEF" w:rsidRDefault="00C150CD" w:rsidP="0027022D">
      <w:pPr>
        <w:pStyle w:val="ListParagraph"/>
        <w:numPr>
          <w:ilvl w:val="0"/>
          <w:numId w:val="3"/>
        </w:numPr>
        <w:rPr>
          <w:rStyle w:val="Locationanddescription"/>
          <w:rFonts w:ascii="Bookman Old Style" w:hAnsi="Bookman Old Style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>Bachelors of Science in Psychology, Minor in Child Development</w:t>
      </w:r>
      <w:r w:rsidR="00F96C88" w:rsidRPr="004C3FEF">
        <w:rPr>
          <w:rStyle w:val="Locationanddescription"/>
          <w:rFonts w:ascii="Bookman Old Style" w:hAnsi="Bookman Old Style"/>
          <w:sz w:val="24"/>
          <w:szCs w:val="24"/>
        </w:rPr>
        <w:t xml:space="preserve"> </w:t>
      </w:r>
      <w:r w:rsidRPr="004C3FEF">
        <w:rPr>
          <w:rStyle w:val="Locationanddescription"/>
          <w:rFonts w:ascii="Bookman Old Style" w:hAnsi="Bookman Old Style"/>
          <w:sz w:val="24"/>
          <w:szCs w:val="24"/>
        </w:rPr>
        <w:t>(April/2007)</w:t>
      </w:r>
    </w:p>
    <w:p w14:paraId="6C3E9C28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b/>
          <w:sz w:val="24"/>
        </w:rPr>
      </w:pPr>
      <w:r w:rsidRPr="004C3FEF">
        <w:rPr>
          <w:rStyle w:val="Locationanddescription"/>
          <w:rFonts w:ascii="Bookman Old Style" w:hAnsi="Bookman Old Style"/>
          <w:b/>
          <w:sz w:val="24"/>
        </w:rPr>
        <w:t>Clay High School (1999-2003)</w:t>
      </w:r>
    </w:p>
    <w:p w14:paraId="38F9A138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>2025 Highway 16 West</w:t>
      </w:r>
    </w:p>
    <w:p w14:paraId="5BAAB064" w14:textId="77777777" w:rsidR="00C150CD" w:rsidRPr="004C3FEF" w:rsidRDefault="00C150CD" w:rsidP="00C150CD">
      <w:pPr>
        <w:rPr>
          <w:rStyle w:val="Locationanddescription"/>
          <w:rFonts w:ascii="Bookman Old Style" w:hAnsi="Bookman Old Style"/>
          <w:sz w:val="24"/>
        </w:rPr>
      </w:pPr>
      <w:r w:rsidRPr="004C3FEF">
        <w:rPr>
          <w:rStyle w:val="Locationanddescription"/>
          <w:rFonts w:ascii="Bookman Old Style" w:hAnsi="Bookman Old Style"/>
          <w:sz w:val="24"/>
        </w:rPr>
        <w:t xml:space="preserve">Green </w:t>
      </w:r>
      <w:r w:rsidR="00B522B2" w:rsidRPr="004C3FEF">
        <w:rPr>
          <w:rStyle w:val="Locationanddescription"/>
          <w:rFonts w:ascii="Bookman Old Style" w:hAnsi="Bookman Old Style"/>
          <w:sz w:val="24"/>
        </w:rPr>
        <w:t>Cove Springs, FL 32043</w:t>
      </w:r>
    </w:p>
    <w:p w14:paraId="3E3DDE5F" w14:textId="77777777" w:rsidR="00C150CD" w:rsidRPr="004C3FEF" w:rsidRDefault="00C150CD" w:rsidP="0027022D">
      <w:pPr>
        <w:pStyle w:val="ListParagraph"/>
        <w:numPr>
          <w:ilvl w:val="0"/>
          <w:numId w:val="3"/>
        </w:numPr>
        <w:rPr>
          <w:rStyle w:val="Locationanddescription"/>
          <w:rFonts w:ascii="Times New Roman" w:hAnsi="Times New Roman"/>
          <w:sz w:val="24"/>
          <w:szCs w:val="24"/>
        </w:rPr>
      </w:pPr>
      <w:r w:rsidRPr="004C3FEF">
        <w:rPr>
          <w:rStyle w:val="Locationanddescription"/>
          <w:rFonts w:ascii="Bookman Old Style" w:hAnsi="Bookman Old Style"/>
          <w:sz w:val="24"/>
          <w:szCs w:val="24"/>
        </w:rPr>
        <w:t>High School Diploma (May, 2003)</w:t>
      </w:r>
    </w:p>
    <w:p w14:paraId="6688A785" w14:textId="77777777" w:rsidR="00B522B2" w:rsidRPr="004C3FEF" w:rsidRDefault="00B522B2" w:rsidP="00354276">
      <w:pPr>
        <w:pStyle w:val="ListParagraph"/>
        <w:rPr>
          <w:rStyle w:val="Locationanddescription"/>
          <w:rFonts w:ascii="Times New Roman" w:hAnsi="Times New Roman"/>
          <w:sz w:val="24"/>
          <w:szCs w:val="24"/>
        </w:rPr>
      </w:pPr>
    </w:p>
    <w:p w14:paraId="238F7E52" w14:textId="77777777" w:rsidR="005D674B" w:rsidRPr="004C3FEF" w:rsidRDefault="0027022D">
      <w:pPr>
        <w:pStyle w:val="CategoryHeading"/>
        <w:rPr>
          <w:rFonts w:eastAsia="MS Mincho"/>
          <w:szCs w:val="24"/>
        </w:rPr>
      </w:pPr>
      <w:r>
        <w:rPr>
          <w:rFonts w:eastAsia="MS Mincho"/>
          <w:szCs w:val="24"/>
        </w:rPr>
        <w:t>Awards, Certifications and honors</w:t>
      </w:r>
    </w:p>
    <w:tbl>
      <w:tblPr>
        <w:tblW w:w="9766" w:type="dxa"/>
        <w:jc w:val="right"/>
        <w:tblLayout w:type="fixed"/>
        <w:tblLook w:val="04A0" w:firstRow="1" w:lastRow="0" w:firstColumn="1" w:lastColumn="0" w:noHBand="0" w:noVBand="1"/>
      </w:tblPr>
      <w:tblGrid>
        <w:gridCol w:w="2730"/>
        <w:gridCol w:w="2571"/>
        <w:gridCol w:w="1951"/>
        <w:gridCol w:w="2514"/>
      </w:tblGrid>
      <w:tr w:rsidR="00844738" w:rsidRPr="00474E87" w14:paraId="0FC47E6E" w14:textId="77777777" w:rsidTr="0027022D">
        <w:trPr>
          <w:trHeight w:val="100"/>
          <w:jc w:val="right"/>
        </w:trPr>
        <w:tc>
          <w:tcPr>
            <w:tcW w:w="2730" w:type="dxa"/>
          </w:tcPr>
          <w:p w14:paraId="52EDE3EF" w14:textId="77777777" w:rsidR="00C92938" w:rsidRPr="00474E87" w:rsidRDefault="00C92938" w:rsidP="00491467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American Association of Critical Care Nurses member since 2012</w:t>
            </w:r>
          </w:p>
          <w:p w14:paraId="0B4E20FE" w14:textId="77777777" w:rsidR="00844738" w:rsidRPr="00474E87" w:rsidRDefault="00C92938" w:rsidP="00491467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 xml:space="preserve">MUSC </w:t>
            </w:r>
            <w:r w:rsidR="00141B74" w:rsidRPr="00474E87">
              <w:rPr>
                <w:rFonts w:ascii="Bookman Old Style" w:hAnsi="Bookman Old Style"/>
                <w:sz w:val="20"/>
                <w:szCs w:val="20"/>
              </w:rPr>
              <w:t>Trauma Survivors Network STICU Nursing Representative</w:t>
            </w:r>
          </w:p>
          <w:p w14:paraId="4F546998" w14:textId="77777777" w:rsidR="00141B74" w:rsidRPr="00474E87" w:rsidRDefault="00141B74" w:rsidP="00491467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 xml:space="preserve">MUSC Specialized Medical Team </w:t>
            </w:r>
            <w:r w:rsidR="005E2DB8" w:rsidRPr="00474E87">
              <w:rPr>
                <w:rFonts w:ascii="Bookman Old Style" w:hAnsi="Bookman Old Style"/>
                <w:sz w:val="20"/>
                <w:szCs w:val="20"/>
              </w:rPr>
              <w:t>Advanced</w:t>
            </w:r>
            <w:r w:rsidRPr="00474E87">
              <w:rPr>
                <w:rFonts w:ascii="Bookman Old Style" w:hAnsi="Bookman Old Style"/>
                <w:sz w:val="20"/>
                <w:szCs w:val="20"/>
              </w:rPr>
              <w:t xml:space="preserve"> Nurse</w:t>
            </w:r>
          </w:p>
          <w:p w14:paraId="7463C455" w14:textId="77777777" w:rsidR="005B0AF3" w:rsidRPr="00474E87" w:rsidRDefault="005B0AF3" w:rsidP="004C3FEF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Florida A&amp;M University, School of Nursing class Secretary 2010-201</w:t>
            </w:r>
            <w:r w:rsidR="004C3FEF" w:rsidRPr="00474E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71" w:type="dxa"/>
          </w:tcPr>
          <w:p w14:paraId="326FE219" w14:textId="77777777" w:rsidR="005B0AF3" w:rsidRPr="00474E87" w:rsidRDefault="004C3FEF" w:rsidP="005B0AF3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74E87">
              <w:rPr>
                <w:rFonts w:ascii="Bookman Old Style" w:hAnsi="Bookman Old Style"/>
                <w:sz w:val="20"/>
                <w:szCs w:val="20"/>
              </w:rPr>
              <w:t>Deans</w:t>
            </w:r>
            <w:proofErr w:type="spellEnd"/>
            <w:r w:rsidRPr="00474E87">
              <w:rPr>
                <w:rFonts w:ascii="Bookman Old Style" w:hAnsi="Bookman Old Style"/>
                <w:sz w:val="20"/>
                <w:szCs w:val="20"/>
              </w:rPr>
              <w:t xml:space="preserve"> List 2003-2007 </w:t>
            </w:r>
            <w:r w:rsidR="005B0AF3" w:rsidRPr="00474E87">
              <w:rPr>
                <w:rFonts w:ascii="Bookman Old Style" w:hAnsi="Bookman Old Style"/>
                <w:sz w:val="20"/>
                <w:szCs w:val="20"/>
              </w:rPr>
              <w:t>and 2010-2012</w:t>
            </w:r>
          </w:p>
          <w:p w14:paraId="09419E3F" w14:textId="77777777" w:rsidR="005D79E0" w:rsidRPr="00474E87" w:rsidRDefault="005D79E0" w:rsidP="005D79E0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Rotary Club Scholar 2003-2004</w:t>
            </w:r>
          </w:p>
          <w:p w14:paraId="35607D1A" w14:textId="77777777" w:rsidR="005D79E0" w:rsidRPr="00474E87" w:rsidRDefault="005D79E0" w:rsidP="005D79E0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Florida Bright Futures Scholar 2003-2007</w:t>
            </w:r>
          </w:p>
          <w:p w14:paraId="51AC1A59" w14:textId="77777777" w:rsidR="005B0AF3" w:rsidRPr="00474E87" w:rsidRDefault="005D79E0" w:rsidP="005D79E0">
            <w:pPr>
              <w:pStyle w:val="JobBullets"/>
              <w:numPr>
                <w:ilvl w:val="0"/>
                <w:numId w:val="0"/>
              </w:numPr>
              <w:ind w:left="414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 xml:space="preserve">Magnolia Point </w:t>
            </w:r>
            <w:proofErr w:type="spellStart"/>
            <w:r w:rsidRPr="00474E87">
              <w:rPr>
                <w:rFonts w:ascii="Bookman Old Style" w:hAnsi="Bookman Old Style"/>
                <w:sz w:val="20"/>
                <w:szCs w:val="20"/>
              </w:rPr>
              <w:t>Womens</w:t>
            </w:r>
            <w:proofErr w:type="spellEnd"/>
            <w:r w:rsidRPr="00474E87">
              <w:rPr>
                <w:rFonts w:ascii="Bookman Old Style" w:hAnsi="Bookman Old Style"/>
                <w:sz w:val="20"/>
                <w:szCs w:val="20"/>
              </w:rPr>
              <w:t xml:space="preserve"> Club scholar 2003</w:t>
            </w:r>
          </w:p>
          <w:p w14:paraId="527BA23F" w14:textId="77777777" w:rsidR="00B522B2" w:rsidRPr="00474E87" w:rsidRDefault="00B522B2" w:rsidP="0027022D">
            <w:pPr>
              <w:pStyle w:val="JobBullets"/>
              <w:numPr>
                <w:ilvl w:val="0"/>
                <w:numId w:val="7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Student Nurses Association 2010-2012</w:t>
            </w:r>
          </w:p>
        </w:tc>
        <w:tc>
          <w:tcPr>
            <w:tcW w:w="1951" w:type="dxa"/>
          </w:tcPr>
          <w:p w14:paraId="6C0C2386" w14:textId="77777777" w:rsidR="00844738" w:rsidRPr="00474E87" w:rsidRDefault="005E2DB8" w:rsidP="00491467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Miss Clay High, Scholarshi</w:t>
            </w:r>
            <w:r w:rsidR="005B0AF3" w:rsidRPr="00474E87">
              <w:rPr>
                <w:rFonts w:ascii="Bookman Old Style" w:hAnsi="Bookman Old Style"/>
                <w:sz w:val="20"/>
                <w:szCs w:val="20"/>
              </w:rPr>
              <w:t>p recipient 2003</w:t>
            </w:r>
          </w:p>
          <w:p w14:paraId="28BBC750" w14:textId="77777777" w:rsidR="00844738" w:rsidRPr="00474E87" w:rsidRDefault="005B0AF3" w:rsidP="005B0AF3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r w:rsidRPr="00474E87">
              <w:rPr>
                <w:rFonts w:ascii="Bookman Old Style" w:hAnsi="Bookman Old Style"/>
                <w:sz w:val="20"/>
                <w:szCs w:val="20"/>
              </w:rPr>
              <w:t>Vera Francis Hall Scholar 2003</w:t>
            </w:r>
          </w:p>
          <w:p w14:paraId="46DA16D0" w14:textId="77777777" w:rsidR="005B0AF3" w:rsidRPr="00474E87" w:rsidRDefault="005E2DB8" w:rsidP="005B0AF3">
            <w:pPr>
              <w:pStyle w:val="JobBullets"/>
              <w:ind w:left="414" w:hanging="27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74E87">
              <w:rPr>
                <w:rFonts w:ascii="Bookman Old Style" w:hAnsi="Bookman Old Style"/>
                <w:sz w:val="20"/>
                <w:szCs w:val="20"/>
              </w:rPr>
              <w:t>MayoClinic</w:t>
            </w:r>
            <w:proofErr w:type="spellEnd"/>
            <w:r w:rsidR="005B0AF3" w:rsidRPr="00474E87">
              <w:rPr>
                <w:rFonts w:ascii="Bookman Old Style" w:hAnsi="Bookman Old Style"/>
                <w:sz w:val="20"/>
                <w:szCs w:val="20"/>
              </w:rPr>
              <w:t xml:space="preserve"> Leo F. Black Scholar, 2003-2005</w:t>
            </w:r>
          </w:p>
        </w:tc>
        <w:tc>
          <w:tcPr>
            <w:tcW w:w="2514" w:type="dxa"/>
          </w:tcPr>
          <w:p w14:paraId="37A9FFBB" w14:textId="77777777" w:rsidR="00207580" w:rsidRPr="00474E87" w:rsidRDefault="00207580" w:rsidP="004C3FEF">
            <w:pPr>
              <w:pStyle w:val="JobBullets"/>
              <w:numPr>
                <w:ilvl w:val="0"/>
                <w:numId w:val="0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32FF1B" w14:textId="77777777" w:rsidR="005D674B" w:rsidRDefault="005D674B" w:rsidP="006578F4">
      <w:pPr>
        <w:pStyle w:val="Heading4"/>
      </w:pPr>
    </w:p>
    <w:p w14:paraId="3F716AAD" w14:textId="77777777" w:rsidR="0027022D" w:rsidRPr="00474E87" w:rsidRDefault="0027022D" w:rsidP="0027022D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BLS Certified</w:t>
      </w:r>
      <w:r w:rsidR="00EE1B69" w:rsidRPr="00474E87">
        <w:rPr>
          <w:rFonts w:ascii="Bookman Old Style" w:hAnsi="Bookman Old Style"/>
          <w:b/>
          <w:sz w:val="20"/>
        </w:rPr>
        <w:t xml:space="preserve"> (2010- Present)</w:t>
      </w:r>
    </w:p>
    <w:p w14:paraId="7D164DB4" w14:textId="77777777" w:rsidR="0027022D" w:rsidRPr="00474E87" w:rsidRDefault="0027022D" w:rsidP="0027022D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ACLS Certified</w:t>
      </w:r>
      <w:r w:rsidR="00EE1B69" w:rsidRPr="00474E87">
        <w:rPr>
          <w:rFonts w:ascii="Bookman Old Style" w:hAnsi="Bookman Old Style"/>
          <w:b/>
          <w:sz w:val="20"/>
        </w:rPr>
        <w:t xml:space="preserve"> (2013- Present)</w:t>
      </w:r>
    </w:p>
    <w:p w14:paraId="5BAFFF54" w14:textId="77777777" w:rsidR="0027022D" w:rsidRPr="00474E87" w:rsidRDefault="0027022D" w:rsidP="0027022D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TNCC-P Certified</w:t>
      </w:r>
      <w:r w:rsidR="00EE1B69" w:rsidRPr="00474E87">
        <w:rPr>
          <w:rFonts w:ascii="Bookman Old Style" w:hAnsi="Bookman Old Style"/>
          <w:b/>
          <w:sz w:val="20"/>
        </w:rPr>
        <w:t xml:space="preserve"> (2013- Present)</w:t>
      </w:r>
    </w:p>
    <w:p w14:paraId="6B416F80" w14:textId="20092D24" w:rsidR="0027022D" w:rsidRPr="00696428" w:rsidRDefault="0027022D" w:rsidP="00696428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CCRN Certified</w:t>
      </w:r>
      <w:r w:rsidR="00EE1B69" w:rsidRPr="00474E87">
        <w:rPr>
          <w:rFonts w:ascii="Bookman Old Style" w:hAnsi="Bookman Old Style"/>
          <w:b/>
          <w:sz w:val="20"/>
        </w:rPr>
        <w:t xml:space="preserve"> (2015- Present)</w:t>
      </w:r>
    </w:p>
    <w:p w14:paraId="485F64EE" w14:textId="77777777" w:rsidR="00EE1B69" w:rsidRPr="00474E87" w:rsidRDefault="00EE1B69" w:rsidP="0027022D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Trauma Nurse Specialist (2016- Present)</w:t>
      </w:r>
    </w:p>
    <w:p w14:paraId="0EAFD9CD" w14:textId="77777777" w:rsidR="00EE1B69" w:rsidRPr="00474E87" w:rsidRDefault="00EE1B69" w:rsidP="0027022D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NIHSS Certified (2014- Present)</w:t>
      </w:r>
    </w:p>
    <w:p w14:paraId="0B435110" w14:textId="77777777" w:rsidR="0027022D" w:rsidRPr="00474E87" w:rsidRDefault="0027022D" w:rsidP="0027022D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Organ Donation Resource Specialist</w:t>
      </w:r>
      <w:r w:rsidR="00EE1B69" w:rsidRPr="00474E87">
        <w:rPr>
          <w:rFonts w:ascii="Bookman Old Style" w:hAnsi="Bookman Old Style"/>
          <w:b/>
          <w:sz w:val="20"/>
        </w:rPr>
        <w:t xml:space="preserve"> (2014-Present)</w:t>
      </w:r>
    </w:p>
    <w:p w14:paraId="30898025" w14:textId="77777777" w:rsidR="00EE1B69" w:rsidRPr="00474E87" w:rsidRDefault="0027022D" w:rsidP="00EE1B69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 xml:space="preserve">Ultrasound Guided Vascular Access </w:t>
      </w:r>
      <w:r w:rsidR="004D5223" w:rsidRPr="00474E87">
        <w:rPr>
          <w:rFonts w:ascii="Bookman Old Style" w:hAnsi="Bookman Old Style"/>
          <w:b/>
          <w:sz w:val="20"/>
        </w:rPr>
        <w:t>Trained</w:t>
      </w:r>
      <w:r w:rsidRPr="00474E87">
        <w:rPr>
          <w:rFonts w:ascii="Bookman Old Style" w:hAnsi="Bookman Old Style"/>
          <w:b/>
          <w:sz w:val="20"/>
        </w:rPr>
        <w:t xml:space="preserve"> </w:t>
      </w:r>
    </w:p>
    <w:p w14:paraId="2605E129" w14:textId="77777777" w:rsidR="00EE1B69" w:rsidRPr="00474E87" w:rsidRDefault="00EE1B69" w:rsidP="00EE1B69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sz w:val="20"/>
        </w:rPr>
      </w:pPr>
      <w:r w:rsidRPr="00474E87">
        <w:rPr>
          <w:rFonts w:ascii="Bookman Old Style" w:hAnsi="Bookman Old Style"/>
          <w:b/>
          <w:sz w:val="20"/>
        </w:rPr>
        <w:t>List of full skills set available upon request</w:t>
      </w:r>
    </w:p>
    <w:p w14:paraId="4A9BB3F1" w14:textId="77777777" w:rsidR="0027022D" w:rsidRPr="0027022D" w:rsidRDefault="0027022D" w:rsidP="0027022D"/>
    <w:sectPr w:rsidR="0027022D" w:rsidRPr="0027022D" w:rsidSect="005D674B">
      <w:headerReference w:type="default" r:id="rId9"/>
      <w:footerReference w:type="default" r:id="rId10"/>
      <w:footerReference w:type="first" r:id="rId11"/>
      <w:pgSz w:w="12240" w:h="15840" w:code="1"/>
      <w:pgMar w:top="864" w:right="1152" w:bottom="720" w:left="1152" w:header="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C4A1" w14:textId="77777777" w:rsidR="004E2CED" w:rsidRDefault="004E2CED">
      <w:r>
        <w:separator/>
      </w:r>
    </w:p>
  </w:endnote>
  <w:endnote w:type="continuationSeparator" w:id="0">
    <w:p w14:paraId="572E0B73" w14:textId="77777777" w:rsidR="004E2CED" w:rsidRDefault="004E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042" w14:textId="77777777" w:rsidR="005D674B" w:rsidRDefault="005D674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A4B1" w14:textId="77777777" w:rsidR="005D674B" w:rsidRDefault="005D67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4EE4" w14:textId="77777777" w:rsidR="004E2CED" w:rsidRDefault="004E2CED">
      <w:r>
        <w:separator/>
      </w:r>
    </w:p>
  </w:footnote>
  <w:footnote w:type="continuationSeparator" w:id="0">
    <w:p w14:paraId="6A1B8528" w14:textId="77777777" w:rsidR="004E2CED" w:rsidRDefault="004E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4243"/>
      <w:gridCol w:w="5693"/>
    </w:tblGrid>
    <w:tr w:rsidR="005D674B" w:rsidRPr="00971A3D" w14:paraId="66241EA2" w14:textId="77777777">
      <w:tc>
        <w:tcPr>
          <w:tcW w:w="4302" w:type="dxa"/>
          <w:vAlign w:val="bottom"/>
        </w:tcPr>
        <w:p w14:paraId="43022E70" w14:textId="77777777" w:rsidR="005D674B" w:rsidRPr="009608F7" w:rsidRDefault="00DA39F8" w:rsidP="0027022D">
          <w:pPr>
            <w:pStyle w:val="Name-Header"/>
          </w:pPr>
          <w:r w:rsidRPr="009608F7">
            <w:rPr>
              <w:szCs w:val="19"/>
            </w:rPr>
            <w:br w:type="page"/>
          </w:r>
          <w:r w:rsidRPr="009608F7">
            <w:rPr>
              <w:szCs w:val="19"/>
            </w:rPr>
            <w:br w:type="page"/>
          </w:r>
          <w:r w:rsidRPr="009608F7">
            <w:rPr>
              <w:szCs w:val="19"/>
            </w:rPr>
            <w:br w:type="page"/>
          </w:r>
          <w:r w:rsidRPr="009608F7">
            <w:rPr>
              <w:szCs w:val="19"/>
            </w:rPr>
            <w:br w:type="page"/>
          </w:r>
          <w:r w:rsidRPr="009608F7">
            <w:rPr>
              <w:szCs w:val="19"/>
            </w:rPr>
            <w:br w:type="page"/>
          </w:r>
          <w:r w:rsidR="00C150CD" w:rsidRPr="009608F7">
            <w:t>Tyara M</w:t>
          </w:r>
          <w:r w:rsidR="0027022D">
            <w:t xml:space="preserve">cCray </w:t>
          </w:r>
          <w:r w:rsidR="00B3620B">
            <w:t>Tolbert</w:t>
          </w:r>
        </w:p>
      </w:tc>
      <w:tc>
        <w:tcPr>
          <w:tcW w:w="5790" w:type="dxa"/>
          <w:vAlign w:val="bottom"/>
        </w:tcPr>
        <w:p w14:paraId="45BC5C0C" w14:textId="77777777" w:rsidR="005D674B" w:rsidRPr="00971A3D" w:rsidRDefault="00DA39F8" w:rsidP="00C150CD">
          <w:pPr>
            <w:autoSpaceDE w:val="0"/>
            <w:autoSpaceDN w:val="0"/>
            <w:adjustRightInd w:val="0"/>
            <w:spacing w:before="120"/>
            <w:jc w:val="right"/>
            <w:rPr>
              <w:sz w:val="19"/>
              <w:szCs w:val="19"/>
            </w:rPr>
          </w:pPr>
          <w:r w:rsidRPr="00971A3D">
            <w:rPr>
              <w:rStyle w:val="PhoneNumber"/>
            </w:rPr>
            <w:t>Phone: (</w:t>
          </w:r>
          <w:r w:rsidR="00C150CD" w:rsidRPr="00971A3D">
            <w:rPr>
              <w:rStyle w:val="PhoneNumber"/>
            </w:rPr>
            <w:t>904</w:t>
          </w:r>
          <w:r w:rsidRPr="00971A3D">
            <w:rPr>
              <w:rStyle w:val="PhoneNumber"/>
            </w:rPr>
            <w:t>) 5</w:t>
          </w:r>
          <w:r w:rsidR="00C150CD" w:rsidRPr="00971A3D">
            <w:rPr>
              <w:rStyle w:val="PhoneNumber"/>
            </w:rPr>
            <w:t>36</w:t>
          </w:r>
          <w:r w:rsidRPr="00971A3D">
            <w:rPr>
              <w:rStyle w:val="PhoneNumber"/>
            </w:rPr>
            <w:t>-0</w:t>
          </w:r>
          <w:r w:rsidR="00C150CD" w:rsidRPr="00971A3D">
            <w:rPr>
              <w:rStyle w:val="PhoneNumber"/>
            </w:rPr>
            <w:t>780</w:t>
          </w:r>
          <w:r w:rsidRPr="00971A3D">
            <w:rPr>
              <w:sz w:val="19"/>
              <w:szCs w:val="19"/>
            </w:rPr>
            <w:t xml:space="preserve">  </w:t>
          </w:r>
          <w:r w:rsidRPr="00971A3D">
            <w:rPr>
              <w:rFonts w:eastAsia="MS Mincho" w:cs="Arial"/>
              <w:sz w:val="14"/>
            </w:rPr>
            <w:sym w:font="Wingdings" w:char="F06E"/>
          </w:r>
          <w:r w:rsidRPr="00971A3D">
            <w:rPr>
              <w:sz w:val="19"/>
              <w:szCs w:val="19"/>
            </w:rPr>
            <w:t xml:space="preserve">  </w:t>
          </w:r>
          <w:r w:rsidRPr="00971A3D">
            <w:rPr>
              <w:rStyle w:val="PageNumber"/>
            </w:rPr>
            <w:t xml:space="preserve">Page </w:t>
          </w:r>
          <w:r w:rsidR="00810D71" w:rsidRPr="00971A3D">
            <w:rPr>
              <w:rStyle w:val="PageNumber"/>
            </w:rPr>
            <w:fldChar w:fldCharType="begin"/>
          </w:r>
          <w:r w:rsidRPr="00971A3D">
            <w:rPr>
              <w:rStyle w:val="PageNumber"/>
            </w:rPr>
            <w:instrText xml:space="preserve"> PAGE </w:instrText>
          </w:r>
          <w:r w:rsidR="00810D71" w:rsidRPr="00971A3D">
            <w:rPr>
              <w:rStyle w:val="PageNumber"/>
            </w:rPr>
            <w:fldChar w:fldCharType="separate"/>
          </w:r>
          <w:r w:rsidR="00474E87">
            <w:rPr>
              <w:rStyle w:val="PageNumber"/>
              <w:noProof/>
            </w:rPr>
            <w:t>2</w:t>
          </w:r>
          <w:r w:rsidR="00810D71" w:rsidRPr="00971A3D">
            <w:rPr>
              <w:rStyle w:val="PageNumber"/>
            </w:rPr>
            <w:fldChar w:fldCharType="end"/>
          </w:r>
        </w:p>
      </w:tc>
    </w:tr>
  </w:tbl>
  <w:p w14:paraId="12B82ABC" w14:textId="77777777" w:rsidR="005D674B" w:rsidRDefault="005D674B" w:rsidP="00851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25D"/>
    <w:multiLevelType w:val="hybridMultilevel"/>
    <w:tmpl w:val="6872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F92"/>
    <w:multiLevelType w:val="hybridMultilevel"/>
    <w:tmpl w:val="FE0CB6F4"/>
    <w:lvl w:ilvl="0" w:tplc="DC76153C">
      <w:start w:val="109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40957BB"/>
    <w:multiLevelType w:val="hybridMultilevel"/>
    <w:tmpl w:val="D466DDB0"/>
    <w:lvl w:ilvl="0" w:tplc="A32E85FA">
      <w:start w:val="1"/>
      <w:numFmt w:val="bullet"/>
      <w:pStyle w:val="Jo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E05"/>
    <w:multiLevelType w:val="hybridMultilevel"/>
    <w:tmpl w:val="842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05BC"/>
    <w:multiLevelType w:val="hybridMultilevel"/>
    <w:tmpl w:val="D9D69996"/>
    <w:lvl w:ilvl="0" w:tplc="775A1FCE">
      <w:start w:val="1"/>
      <w:numFmt w:val="bullet"/>
      <w:pStyle w:val="BulletedLis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759EE"/>
    <w:multiLevelType w:val="hybridMultilevel"/>
    <w:tmpl w:val="FB00DA00"/>
    <w:lvl w:ilvl="0" w:tplc="96CCB284">
      <w:start w:val="1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351C"/>
    <w:multiLevelType w:val="hybridMultilevel"/>
    <w:tmpl w:val="49E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033"/>
    <w:multiLevelType w:val="hybridMultilevel"/>
    <w:tmpl w:val="C964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1A33"/>
    <w:multiLevelType w:val="hybridMultilevel"/>
    <w:tmpl w:val="8904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511860"/>
    <w:multiLevelType w:val="hybridMultilevel"/>
    <w:tmpl w:val="824615E4"/>
    <w:lvl w:ilvl="0" w:tplc="1B46C6F0">
      <w:start w:val="16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7E63"/>
    <w:multiLevelType w:val="hybridMultilevel"/>
    <w:tmpl w:val="010689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A702A"/>
    <w:multiLevelType w:val="hybridMultilevel"/>
    <w:tmpl w:val="99F6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75C6C"/>
    <w:multiLevelType w:val="hybridMultilevel"/>
    <w:tmpl w:val="6E2E6CD2"/>
    <w:lvl w:ilvl="0" w:tplc="92F2E0EC">
      <w:start w:val="12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0C"/>
    <w:rsid w:val="000041E5"/>
    <w:rsid w:val="00005B0C"/>
    <w:rsid w:val="00013AAB"/>
    <w:rsid w:val="0003464C"/>
    <w:rsid w:val="0005375E"/>
    <w:rsid w:val="00054AC3"/>
    <w:rsid w:val="000D3FFB"/>
    <w:rsid w:val="000D51E6"/>
    <w:rsid w:val="000E0707"/>
    <w:rsid w:val="00104783"/>
    <w:rsid w:val="00112848"/>
    <w:rsid w:val="00141B74"/>
    <w:rsid w:val="00145FAF"/>
    <w:rsid w:val="00151694"/>
    <w:rsid w:val="00171C9D"/>
    <w:rsid w:val="001E741F"/>
    <w:rsid w:val="00207580"/>
    <w:rsid w:val="00215EC3"/>
    <w:rsid w:val="00265771"/>
    <w:rsid w:val="0027022D"/>
    <w:rsid w:val="00284C9D"/>
    <w:rsid w:val="002A2DEF"/>
    <w:rsid w:val="002C47D6"/>
    <w:rsid w:val="003307E3"/>
    <w:rsid w:val="00354276"/>
    <w:rsid w:val="00360B98"/>
    <w:rsid w:val="003F788D"/>
    <w:rsid w:val="0043383F"/>
    <w:rsid w:val="00474E87"/>
    <w:rsid w:val="004C3FEF"/>
    <w:rsid w:val="004C4506"/>
    <w:rsid w:val="004C647B"/>
    <w:rsid w:val="004D5223"/>
    <w:rsid w:val="004E2CED"/>
    <w:rsid w:val="004F5296"/>
    <w:rsid w:val="00595B7B"/>
    <w:rsid w:val="005B0311"/>
    <w:rsid w:val="005B0AF3"/>
    <w:rsid w:val="005B4B06"/>
    <w:rsid w:val="005C36B9"/>
    <w:rsid w:val="005D674B"/>
    <w:rsid w:val="005D79E0"/>
    <w:rsid w:val="005E2DB8"/>
    <w:rsid w:val="005F2691"/>
    <w:rsid w:val="005F4505"/>
    <w:rsid w:val="00635F4B"/>
    <w:rsid w:val="006432AF"/>
    <w:rsid w:val="006578F4"/>
    <w:rsid w:val="00696428"/>
    <w:rsid w:val="006E14CD"/>
    <w:rsid w:val="006F119A"/>
    <w:rsid w:val="006F5A56"/>
    <w:rsid w:val="0072049B"/>
    <w:rsid w:val="00761563"/>
    <w:rsid w:val="0076724D"/>
    <w:rsid w:val="00784B3C"/>
    <w:rsid w:val="00796DE6"/>
    <w:rsid w:val="007C74AA"/>
    <w:rsid w:val="00810D71"/>
    <w:rsid w:val="0081272B"/>
    <w:rsid w:val="00844738"/>
    <w:rsid w:val="00847937"/>
    <w:rsid w:val="00851245"/>
    <w:rsid w:val="00857865"/>
    <w:rsid w:val="00863876"/>
    <w:rsid w:val="00882973"/>
    <w:rsid w:val="00886223"/>
    <w:rsid w:val="00897231"/>
    <w:rsid w:val="008A696E"/>
    <w:rsid w:val="008B290C"/>
    <w:rsid w:val="008E1997"/>
    <w:rsid w:val="008E21BE"/>
    <w:rsid w:val="008F6B95"/>
    <w:rsid w:val="009605E5"/>
    <w:rsid w:val="009608F7"/>
    <w:rsid w:val="00971A3D"/>
    <w:rsid w:val="009C259B"/>
    <w:rsid w:val="00A12D5B"/>
    <w:rsid w:val="00A543E9"/>
    <w:rsid w:val="00A90DB9"/>
    <w:rsid w:val="00AD3AEC"/>
    <w:rsid w:val="00B3620B"/>
    <w:rsid w:val="00B426B5"/>
    <w:rsid w:val="00B522B2"/>
    <w:rsid w:val="00B53D3E"/>
    <w:rsid w:val="00BA74BC"/>
    <w:rsid w:val="00BB4B21"/>
    <w:rsid w:val="00C05BB6"/>
    <w:rsid w:val="00C11AE1"/>
    <w:rsid w:val="00C150CD"/>
    <w:rsid w:val="00C85E97"/>
    <w:rsid w:val="00C92938"/>
    <w:rsid w:val="00D32AFA"/>
    <w:rsid w:val="00D616F2"/>
    <w:rsid w:val="00DA39F8"/>
    <w:rsid w:val="00E93517"/>
    <w:rsid w:val="00EE1B69"/>
    <w:rsid w:val="00EE25B9"/>
    <w:rsid w:val="00F34F82"/>
    <w:rsid w:val="00F410BC"/>
    <w:rsid w:val="00F61B63"/>
    <w:rsid w:val="00F71505"/>
    <w:rsid w:val="00F92D3B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11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245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b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B2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4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1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1245"/>
    <w:rPr>
      <w:rFonts w:ascii="Bookman Old Style" w:hAnsi="Bookman Old Style"/>
      <w:sz w:val="24"/>
      <w:szCs w:val="24"/>
    </w:rPr>
  </w:style>
  <w:style w:type="paragraph" w:styleId="Footer">
    <w:name w:val="footer"/>
    <w:basedOn w:val="Normal"/>
    <w:link w:val="FooterChar"/>
    <w:rsid w:val="0085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1245"/>
    <w:rPr>
      <w:rFonts w:ascii="Bookman Old Style" w:hAnsi="Bookman Old Style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5D674B"/>
    <w:pPr>
      <w:spacing w:after="0"/>
      <w:jc w:val="left"/>
    </w:pPr>
    <w:rPr>
      <w:sz w:val="22"/>
      <w:szCs w:val="22"/>
    </w:rPr>
  </w:style>
  <w:style w:type="character" w:styleId="PageNumber">
    <w:name w:val="page number"/>
    <w:rsid w:val="00851245"/>
    <w:rPr>
      <w:rFonts w:ascii="Bookman Old Style" w:hAnsi="Bookman Old Style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sz w:val="19"/>
      <w:szCs w:val="19"/>
    </w:rPr>
  </w:style>
  <w:style w:type="character" w:customStyle="1" w:styleId="ContactInfoChar">
    <w:name w:val="Contact Info Char"/>
    <w:link w:val="ContactInfo"/>
    <w:rsid w:val="00851245"/>
    <w:rPr>
      <w:rFonts w:ascii="Bookman Old Style" w:hAnsi="Bookman Old Style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rsid w:val="00851245"/>
    <w:pPr>
      <w:tabs>
        <w:tab w:val="num" w:pos="360"/>
      </w:tabs>
      <w:autoSpaceDE w:val="0"/>
      <w:autoSpaceDN w:val="0"/>
      <w:adjustRightInd w:val="0"/>
      <w:spacing w:before="20" w:after="20"/>
      <w:ind w:left="360" w:hanging="360"/>
    </w:pPr>
    <w:rPr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1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  <w:pPr>
      <w:ind w:left="720"/>
    </w:pPr>
  </w:style>
  <w:style w:type="character" w:customStyle="1" w:styleId="Employer">
    <w:name w:val="Employer"/>
    <w:rsid w:val="005D674B"/>
    <w:rPr>
      <w:bCs/>
      <w:caps/>
      <w:sz w:val="21"/>
    </w:rPr>
  </w:style>
  <w:style w:type="character" w:customStyle="1" w:styleId="Heading4Char">
    <w:name w:val="Heading 4 Char"/>
    <w:link w:val="Heading4"/>
    <w:rsid w:val="00851245"/>
    <w:rPr>
      <w:rFonts w:ascii="Bookman Old Style" w:hAnsi="Bookman Old Style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link w:val="Job"/>
    <w:rsid w:val="00851245"/>
    <w:rPr>
      <w:rFonts w:ascii="Bookman Old Style" w:hAnsi="Bookman Old Style"/>
      <w:sz w:val="19"/>
      <w:szCs w:val="19"/>
    </w:rPr>
  </w:style>
  <w:style w:type="character" w:customStyle="1" w:styleId="JobTitle">
    <w:name w:val="Job Title"/>
    <w:rsid w:val="005D674B"/>
    <w:rPr>
      <w:b/>
      <w:bCs/>
      <w:sz w:val="19"/>
      <w:u w:val="single"/>
    </w:rPr>
  </w:style>
  <w:style w:type="paragraph" w:customStyle="1" w:styleId="EmployerDescription">
    <w:name w:val="Employer Description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character" w:customStyle="1" w:styleId="PhoneNumber">
    <w:name w:val="Phone Number"/>
    <w:rsid w:val="00851245"/>
    <w:rPr>
      <w:rFonts w:ascii="Bookman Old Style" w:hAnsi="Bookman Old Style"/>
      <w:sz w:val="19"/>
      <w:szCs w:val="19"/>
    </w:rPr>
  </w:style>
  <w:style w:type="paragraph" w:customStyle="1" w:styleId="SubmitResume">
    <w:name w:val="Submit Resume"/>
    <w:basedOn w:val="Normal"/>
    <w:rsid w:val="005D674B"/>
    <w:pPr>
      <w:spacing w:before="200"/>
    </w:pPr>
    <w:rPr>
      <w:rFonts w:cs="MS Shell Dlg"/>
      <w:i/>
      <w:color w:val="333399"/>
      <w:sz w:val="18"/>
      <w:szCs w:val="15"/>
    </w:rPr>
  </w:style>
  <w:style w:type="character" w:styleId="Hyperlink">
    <w:name w:val="Hyperlink"/>
    <w:rsid w:val="00C150CD"/>
    <w:rPr>
      <w:color w:val="0000FF"/>
      <w:u w:val="single"/>
    </w:rPr>
  </w:style>
  <w:style w:type="paragraph" w:customStyle="1" w:styleId="JobBullets">
    <w:name w:val="Job Bullets"/>
    <w:basedOn w:val="Normal"/>
    <w:qFormat/>
    <w:rsid w:val="00C150CD"/>
    <w:pPr>
      <w:numPr>
        <w:numId w:val="2"/>
      </w:numPr>
      <w:spacing w:before="40"/>
    </w:pPr>
    <w:rPr>
      <w:rFonts w:ascii="Tahoma" w:hAnsi="Tahoma"/>
      <w:sz w:val="18"/>
    </w:rPr>
  </w:style>
  <w:style w:type="character" w:customStyle="1" w:styleId="Locationanddescription">
    <w:name w:val="Location and description"/>
    <w:qFormat/>
    <w:rsid w:val="00C150CD"/>
    <w:rPr>
      <w:rFonts w:ascii="Tahoma" w:hAnsi="Tahoma"/>
      <w:sz w:val="18"/>
    </w:rPr>
  </w:style>
  <w:style w:type="paragraph" w:styleId="ListParagraph">
    <w:name w:val="List Paragraph"/>
    <w:basedOn w:val="Normal"/>
    <w:uiPriority w:val="34"/>
    <w:qFormat/>
    <w:rsid w:val="00C150CD"/>
    <w:pPr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N_HRGeneralist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CEE6A3-05A6-4ACF-A266-980EF039C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D4CBF-F340-4462-87D2-989A6AA1B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C:\Users\Owner\AppData\Roaming\Microsoft\Templates\MN_HRGeneralistResume.dotm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4480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3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2009-08-18T20:02:00Z</cp:lastPrinted>
  <dcterms:created xsi:type="dcterms:W3CDTF">2020-07-14T18:41:00Z</dcterms:created>
  <dcterms:modified xsi:type="dcterms:W3CDTF">2020-07-14T18:41:00Z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TC103622219990</vt:lpwstr>
  </property>
</Properties>
</file>