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5C816A4" w14:textId="77777777" w:rsidTr="00E23F79">
        <w:trPr>
          <w:trHeight w:hRule="exact" w:val="1620"/>
        </w:trPr>
        <w:tc>
          <w:tcPr>
            <w:tcW w:w="9360" w:type="dxa"/>
            <w:tcMar>
              <w:top w:w="0" w:type="dxa"/>
              <w:bottom w:w="0" w:type="dxa"/>
            </w:tcMar>
          </w:tcPr>
          <w:p w14:paraId="1991AA43" w14:textId="77777777" w:rsidR="00692703" w:rsidRPr="00CF1A49" w:rsidRDefault="00537C12" w:rsidP="00913946">
            <w:pPr>
              <w:pStyle w:val="Title"/>
            </w:pPr>
            <w:r>
              <w:t>Sarah</w:t>
            </w:r>
            <w:r w:rsidR="00692703" w:rsidRPr="00CF1A49">
              <w:t xml:space="preserve"> </w:t>
            </w:r>
            <w:r>
              <w:rPr>
                <w:rStyle w:val="IntenseEmphasis"/>
              </w:rPr>
              <w:t>wINTERFIELD</w:t>
            </w:r>
          </w:p>
          <w:p w14:paraId="043D9759" w14:textId="7D0E9374" w:rsidR="00692703" w:rsidRPr="00CF1A49" w:rsidRDefault="00536275" w:rsidP="00913946">
            <w:pPr>
              <w:pStyle w:val="ContactInfo"/>
              <w:contextualSpacing w:val="0"/>
            </w:pPr>
            <w:r>
              <w:t>513 Bush Lake Lane Kimball MI 48074</w:t>
            </w:r>
            <w:r w:rsidR="00692703" w:rsidRPr="00CF1A49">
              <w:t xml:space="preserve"> </w:t>
            </w:r>
            <w:sdt>
              <w:sdtPr>
                <w:alias w:val="Divider dot:"/>
                <w:tag w:val="Divider dot:"/>
                <w:id w:val="-1459182552"/>
                <w:placeholder>
                  <w:docPart w:val="424EB8DF581949E7AC85AFF1006D3DE7"/>
                </w:placeholder>
                <w:temporary/>
                <w:showingPlcHdr/>
                <w15:appearance w15:val="hidden"/>
              </w:sdtPr>
              <w:sdtEndPr/>
              <w:sdtContent>
                <w:r w:rsidR="00692703" w:rsidRPr="00CF1A49">
                  <w:t>·</w:t>
                </w:r>
              </w:sdtContent>
            </w:sdt>
            <w:r w:rsidR="00692703" w:rsidRPr="00CF1A49">
              <w:t xml:space="preserve"> </w:t>
            </w:r>
            <w:r w:rsidR="00537C12">
              <w:t>586-995-1126</w:t>
            </w:r>
          </w:p>
          <w:p w14:paraId="49E3DDFD" w14:textId="77777777" w:rsidR="00692703" w:rsidRPr="00CF1A49" w:rsidRDefault="00537C12" w:rsidP="00913946">
            <w:pPr>
              <w:pStyle w:val="ContactInfoEmphasis"/>
              <w:contextualSpacing w:val="0"/>
            </w:pPr>
            <w:r>
              <w:t>Sarahwinterfield1126@yahoo.com</w:t>
            </w:r>
          </w:p>
        </w:tc>
      </w:tr>
      <w:tr w:rsidR="009571D8" w:rsidRPr="00CF1A49" w14:paraId="70DEE930" w14:textId="77777777" w:rsidTr="00692703">
        <w:tc>
          <w:tcPr>
            <w:tcW w:w="9360" w:type="dxa"/>
            <w:tcMar>
              <w:top w:w="432" w:type="dxa"/>
            </w:tcMar>
          </w:tcPr>
          <w:p w14:paraId="2819625A" w14:textId="77777777" w:rsidR="001755A8" w:rsidRPr="00CF1A49" w:rsidRDefault="001755A8" w:rsidP="00913946">
            <w:pPr>
              <w:contextualSpacing w:val="0"/>
            </w:pPr>
          </w:p>
        </w:tc>
      </w:tr>
    </w:tbl>
    <w:p w14:paraId="32A4D61E" w14:textId="3B878C2E" w:rsidR="004E01EB" w:rsidRDefault="009D461A" w:rsidP="004E01EB">
      <w:pPr>
        <w:pStyle w:val="Heading1"/>
      </w:pPr>
      <w:sdt>
        <w:sdtPr>
          <w:alias w:val="Experience:"/>
          <w:tag w:val="Experience:"/>
          <w:id w:val="-1983300934"/>
          <w:placeholder>
            <w:docPart w:val="550DED99B27242548B9ECEC610953C3C"/>
          </w:placeholder>
          <w:temporary/>
          <w:showingPlcHdr/>
          <w15:appearance w15:val="hidden"/>
        </w:sdtPr>
        <w:sdtEndPr/>
        <w:sdtContent>
          <w:r w:rsidR="004E01EB" w:rsidRPr="00CF1A49">
            <w:t>Experience</w:t>
          </w:r>
        </w:sdtContent>
      </w:sdt>
    </w:p>
    <w:p w14:paraId="5A19A69D" w14:textId="2AA0D900" w:rsidR="005B23BB" w:rsidRPr="00CF1A49" w:rsidRDefault="005B23BB" w:rsidP="004E01EB">
      <w:pPr>
        <w:pStyle w:val="Heading1"/>
      </w:pPr>
      <w:r>
        <w:tab/>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236362C0" w14:textId="77777777" w:rsidTr="00D66A52">
        <w:tc>
          <w:tcPr>
            <w:tcW w:w="9355" w:type="dxa"/>
          </w:tcPr>
          <w:p w14:paraId="44EAA9D8" w14:textId="77777777" w:rsidR="005B23BB" w:rsidRPr="00CF1A49" w:rsidRDefault="005B23BB" w:rsidP="005B23BB">
            <w:pPr>
              <w:pStyle w:val="Heading3"/>
              <w:contextualSpacing w:val="0"/>
              <w:outlineLvl w:val="2"/>
            </w:pPr>
            <w:r>
              <w:t>12/2020-Current</w:t>
            </w:r>
          </w:p>
          <w:p w14:paraId="320B880F" w14:textId="624EE305" w:rsidR="005B23BB" w:rsidRPr="005B23BB" w:rsidRDefault="005B23BB" w:rsidP="005B23BB">
            <w:pPr>
              <w:pStyle w:val="Heading2"/>
              <w:contextualSpacing w:val="0"/>
              <w:outlineLvl w:val="1"/>
            </w:pPr>
            <w:r>
              <w:t>Staff Nurse, Traveling, Aya Healthcare.</w:t>
            </w:r>
          </w:p>
          <w:p w14:paraId="772E1AC2" w14:textId="18EDD218" w:rsidR="00536275" w:rsidRPr="005B23BB" w:rsidRDefault="005B23BB" w:rsidP="005B23BB">
            <w:r w:rsidRPr="005B23BB">
              <w:t xml:space="preserve"> I mastered the art of rapidly adapting to a new environment in order to provide safe and proficient nursing care for a hospital experiencing nursing shortage.</w:t>
            </w:r>
            <w:r>
              <w:t xml:space="preserve"> During this </w:t>
            </w:r>
            <w:r w:rsidR="00536275">
              <w:t>time,</w:t>
            </w:r>
            <w:r>
              <w:t xml:space="preserve"> I was able to integrate my nursing knowledge into a fast</w:t>
            </w:r>
            <w:r w:rsidR="00536275">
              <w:t>-</w:t>
            </w:r>
            <w:r>
              <w:t xml:space="preserve">paced Level II trauma rated Emergency department where I was assigned a variety of patients, including critical care patients. </w:t>
            </w:r>
          </w:p>
          <w:p w14:paraId="75B5A979" w14:textId="3274C57E" w:rsidR="005B23BB" w:rsidRPr="00CF1A49" w:rsidRDefault="00537C12" w:rsidP="001D0BF1">
            <w:pPr>
              <w:pStyle w:val="Heading3"/>
              <w:contextualSpacing w:val="0"/>
              <w:outlineLvl w:val="2"/>
            </w:pPr>
            <w:r>
              <w:t>07/2018</w:t>
            </w:r>
            <w:r w:rsidR="001D0BF1" w:rsidRPr="00CF1A49">
              <w:t xml:space="preserve"> – </w:t>
            </w:r>
            <w:r w:rsidR="005B23BB">
              <w:t>11/2020</w:t>
            </w:r>
          </w:p>
          <w:p w14:paraId="20274268" w14:textId="0995E70C" w:rsidR="001D0BF1" w:rsidRPr="00CF1A49" w:rsidRDefault="00537C12" w:rsidP="001D0BF1">
            <w:pPr>
              <w:pStyle w:val="Heading2"/>
              <w:contextualSpacing w:val="0"/>
              <w:outlineLvl w:val="1"/>
            </w:pPr>
            <w:r>
              <w:t>Staff Nurse</w:t>
            </w:r>
            <w:r w:rsidR="006C0800">
              <w:t>, Charge nurse</w:t>
            </w:r>
            <w:r w:rsidR="001D0BF1" w:rsidRPr="00CF1A49">
              <w:t xml:space="preserve">, </w:t>
            </w:r>
            <w:r>
              <w:rPr>
                <w:rStyle w:val="SubtleReference"/>
              </w:rPr>
              <w:t>Harper university hospital Emergency department</w:t>
            </w:r>
          </w:p>
          <w:p w14:paraId="1D2B5B89" w14:textId="7A618544" w:rsidR="005B23BB" w:rsidRPr="00CF1A49" w:rsidRDefault="00537C12" w:rsidP="001D0BF1">
            <w:pPr>
              <w:contextualSpacing w:val="0"/>
            </w:pPr>
            <w:r>
              <w:t xml:space="preserve">Thoroughly trained and experienced in the role of trauma and critical care nursing. Utilization of advanced assessment, care planning, and evaluation skills. Trusted nurse preceptor and skilled in emergency triage. Confident in advocating for patients and comfortable collaborating with other health care disciplines in the professional setting. </w:t>
            </w:r>
            <w:r w:rsidR="006C0800">
              <w:t>Also trained in the position of clinical coordinator/charge nurse</w:t>
            </w:r>
            <w:r w:rsidR="005B23BB">
              <w:t xml:space="preserve">. </w:t>
            </w:r>
          </w:p>
        </w:tc>
      </w:tr>
      <w:tr w:rsidR="00F61DF9" w:rsidRPr="00CF1A49" w14:paraId="0C508616" w14:textId="77777777" w:rsidTr="00F61DF9">
        <w:tc>
          <w:tcPr>
            <w:tcW w:w="9355" w:type="dxa"/>
            <w:tcMar>
              <w:top w:w="216" w:type="dxa"/>
            </w:tcMar>
          </w:tcPr>
          <w:p w14:paraId="59116B5C" w14:textId="7AD40392" w:rsidR="007028C8" w:rsidRPr="00537C12" w:rsidRDefault="007028C8" w:rsidP="00EE07FB">
            <w:pPr>
              <w:pStyle w:val="Heading2"/>
              <w:outlineLvl w:val="1"/>
              <w:rPr>
                <w:rFonts w:eastAsiaTheme="minorHAnsi" w:cstheme="minorBidi"/>
                <w:b w:val="0"/>
                <w:caps w:val="0"/>
                <w:color w:val="595959" w:themeColor="text1" w:themeTint="A6"/>
                <w:sz w:val="22"/>
                <w:szCs w:val="22"/>
              </w:rPr>
            </w:pPr>
            <w:r>
              <w:rPr>
                <w:rFonts w:eastAsiaTheme="minorHAnsi" w:cstheme="minorBidi"/>
                <w:b w:val="0"/>
                <w:caps w:val="0"/>
                <w:color w:val="595959" w:themeColor="text1" w:themeTint="A6"/>
                <w:sz w:val="22"/>
                <w:szCs w:val="22"/>
              </w:rPr>
              <w:t xml:space="preserve"> </w:t>
            </w:r>
          </w:p>
        </w:tc>
      </w:tr>
    </w:tbl>
    <w:sdt>
      <w:sdtPr>
        <w:alias w:val="Education:"/>
        <w:tag w:val="Education:"/>
        <w:id w:val="-1908763273"/>
        <w:placeholder>
          <w:docPart w:val="FF8D367E701F41B3A83879A0292DE930"/>
        </w:placeholder>
        <w:temporary/>
        <w:showingPlcHdr/>
        <w15:appearance w15:val="hidden"/>
      </w:sdtPr>
      <w:sdtEndPr/>
      <w:sdtContent>
        <w:p w14:paraId="0834AF6B"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5C771542" w14:textId="77777777" w:rsidTr="00D66A52">
        <w:tc>
          <w:tcPr>
            <w:tcW w:w="9355" w:type="dxa"/>
          </w:tcPr>
          <w:p w14:paraId="683A62E7" w14:textId="367FA1E8" w:rsidR="001D0BF1" w:rsidRPr="00CF1A49" w:rsidRDefault="00EE07FB" w:rsidP="001D0BF1">
            <w:pPr>
              <w:pStyle w:val="Heading3"/>
              <w:contextualSpacing w:val="0"/>
              <w:outlineLvl w:val="2"/>
            </w:pPr>
            <w:r>
              <w:t>In progress, Expected Graduation 0</w:t>
            </w:r>
            <w:r w:rsidR="005A5D89">
              <w:t>5</w:t>
            </w:r>
            <w:r>
              <w:t>/202</w:t>
            </w:r>
            <w:r w:rsidR="005A5D89">
              <w:t>2</w:t>
            </w:r>
          </w:p>
          <w:p w14:paraId="22F11940" w14:textId="77777777" w:rsidR="001D0BF1" w:rsidRPr="00CF1A49" w:rsidRDefault="00EE07FB" w:rsidP="001D0BF1">
            <w:pPr>
              <w:pStyle w:val="Heading2"/>
              <w:contextualSpacing w:val="0"/>
              <w:outlineLvl w:val="1"/>
            </w:pPr>
            <w:r>
              <w:t>BACHELOR’S degree of nursing</w:t>
            </w:r>
            <w:r w:rsidR="001D0BF1" w:rsidRPr="00CF1A49">
              <w:t xml:space="preserve">, </w:t>
            </w:r>
            <w:r>
              <w:rPr>
                <w:rStyle w:val="SubtleReference"/>
              </w:rPr>
              <w:t>Eastern michigan university</w:t>
            </w:r>
          </w:p>
          <w:p w14:paraId="16628438" w14:textId="77777777" w:rsidR="007538DC" w:rsidRPr="00CF1A49" w:rsidRDefault="00EE07FB" w:rsidP="007538DC">
            <w:pPr>
              <w:contextualSpacing w:val="0"/>
            </w:pPr>
            <w:r>
              <w:t>Furthering my nursing degree and completing several writing intensive courses whilst maintaining a current GPA of 4.0 on a 4.0 scale.</w:t>
            </w:r>
          </w:p>
        </w:tc>
      </w:tr>
      <w:tr w:rsidR="00F61DF9" w:rsidRPr="00CF1A49" w14:paraId="59B073A3" w14:textId="77777777" w:rsidTr="00F61DF9">
        <w:tc>
          <w:tcPr>
            <w:tcW w:w="9355" w:type="dxa"/>
            <w:tcMar>
              <w:top w:w="216" w:type="dxa"/>
            </w:tcMar>
          </w:tcPr>
          <w:p w14:paraId="5F7778AA" w14:textId="77777777" w:rsidR="00F61DF9" w:rsidRPr="00CF1A49" w:rsidRDefault="00EE07FB" w:rsidP="00F61DF9">
            <w:pPr>
              <w:pStyle w:val="Heading3"/>
              <w:contextualSpacing w:val="0"/>
              <w:outlineLvl w:val="2"/>
            </w:pPr>
            <w:r>
              <w:t>May 2018</w:t>
            </w:r>
          </w:p>
          <w:p w14:paraId="055CFCFC" w14:textId="77777777" w:rsidR="00F61DF9" w:rsidRPr="00CF1A49" w:rsidRDefault="00EE07FB" w:rsidP="00F61DF9">
            <w:pPr>
              <w:pStyle w:val="Heading2"/>
              <w:contextualSpacing w:val="0"/>
              <w:outlineLvl w:val="1"/>
            </w:pPr>
            <w:r>
              <w:t>Associate degree of nursing</w:t>
            </w:r>
            <w:r w:rsidR="00F61DF9" w:rsidRPr="00CF1A49">
              <w:t xml:space="preserve">, </w:t>
            </w:r>
            <w:r>
              <w:rPr>
                <w:rStyle w:val="SubtleReference"/>
              </w:rPr>
              <w:t>St. clair county community college</w:t>
            </w:r>
          </w:p>
          <w:p w14:paraId="5B620040" w14:textId="77777777" w:rsidR="00F61DF9" w:rsidRDefault="00E23F79" w:rsidP="00F61DF9">
            <w:r>
              <w:t>Cum Laude Honors</w:t>
            </w:r>
          </w:p>
        </w:tc>
      </w:tr>
    </w:tbl>
    <w:p w14:paraId="61510CA1" w14:textId="77777777" w:rsidR="00486277" w:rsidRPr="00CF1A49" w:rsidRDefault="00EE07FB" w:rsidP="00486277">
      <w:pPr>
        <w:pStyle w:val="Heading1"/>
      </w:pPr>
      <w:r>
        <w:t>Certifications, Skills, Training</w:t>
      </w:r>
    </w:p>
    <w:tbl>
      <w:tblPr>
        <w:tblStyle w:val="TableGrid"/>
        <w:tblW w:w="5085" w:type="pct"/>
        <w:tblCellMar>
          <w:left w:w="0" w:type="dxa"/>
          <w:right w:w="0" w:type="dxa"/>
        </w:tblCellMar>
        <w:tblLook w:val="04A0" w:firstRow="1" w:lastRow="0" w:firstColumn="1" w:lastColumn="0" w:noHBand="0" w:noVBand="1"/>
        <w:tblDescription w:val="Skills layout table"/>
      </w:tblPr>
      <w:tblGrid>
        <w:gridCol w:w="4759"/>
        <w:gridCol w:w="4760"/>
      </w:tblGrid>
      <w:tr w:rsidR="003A0632" w:rsidRPr="006E1507" w14:paraId="14321C87" w14:textId="77777777" w:rsidTr="00E23F79">
        <w:trPr>
          <w:trHeight w:val="858"/>
        </w:trPr>
        <w:tc>
          <w:tcPr>
            <w:tcW w:w="4759" w:type="dxa"/>
          </w:tcPr>
          <w:p w14:paraId="26CAD43C" w14:textId="77777777" w:rsidR="001F4E6D" w:rsidRDefault="00E23F79" w:rsidP="00536275">
            <w:pPr>
              <w:pStyle w:val="ListBullet"/>
              <w:contextualSpacing w:val="0"/>
            </w:pPr>
            <w:r>
              <w:t xml:space="preserve">Trauma Nursing Core Course  </w:t>
            </w:r>
          </w:p>
          <w:p w14:paraId="29110FF2" w14:textId="05EF8669" w:rsidR="00034A0D" w:rsidRPr="006E1507" w:rsidRDefault="00034A0D" w:rsidP="00536275">
            <w:pPr>
              <w:pStyle w:val="ListBullet"/>
              <w:contextualSpacing w:val="0"/>
            </w:pPr>
            <w:r>
              <w:t>Experienced Epic and Cerner user</w:t>
            </w:r>
          </w:p>
        </w:tc>
        <w:tc>
          <w:tcPr>
            <w:tcW w:w="4760" w:type="dxa"/>
            <w:tcMar>
              <w:left w:w="360" w:type="dxa"/>
            </w:tcMar>
          </w:tcPr>
          <w:p w14:paraId="0E9D7E2D" w14:textId="36962FE1" w:rsidR="003A0632" w:rsidRPr="006E1507" w:rsidRDefault="00E23F79" w:rsidP="006E1507">
            <w:pPr>
              <w:pStyle w:val="ListBullet"/>
              <w:contextualSpacing w:val="0"/>
            </w:pPr>
            <w:r>
              <w:t>ACLS</w:t>
            </w:r>
            <w:r w:rsidR="00536275">
              <w:t xml:space="preserve">, </w:t>
            </w:r>
            <w:r>
              <w:t>BLS</w:t>
            </w:r>
            <w:r w:rsidR="00536275">
              <w:t>, PALS</w:t>
            </w:r>
            <w:r>
              <w:t xml:space="preserve"> </w:t>
            </w:r>
          </w:p>
          <w:p w14:paraId="4AFE2DDC" w14:textId="77777777" w:rsidR="00E23F79" w:rsidRPr="006E1507" w:rsidRDefault="00E23F79" w:rsidP="00536275">
            <w:pPr>
              <w:pStyle w:val="ListBullet"/>
              <w:contextualSpacing w:val="0"/>
              <w:jc w:val="both"/>
            </w:pPr>
            <w:r>
              <w:t>Nonviolent Crisis Intervention</w:t>
            </w:r>
          </w:p>
        </w:tc>
      </w:tr>
    </w:tbl>
    <w:p w14:paraId="617D2515" w14:textId="77777777" w:rsidR="00E23F79" w:rsidRPr="00E23F79" w:rsidRDefault="00E23F79" w:rsidP="00E23F79">
      <w:pPr>
        <w:tabs>
          <w:tab w:val="left" w:pos="1379"/>
        </w:tabs>
      </w:pPr>
    </w:p>
    <w:sectPr w:rsidR="00E23F79" w:rsidRPr="00E23F79"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43E19" w14:textId="77777777" w:rsidR="009D461A" w:rsidRDefault="009D461A" w:rsidP="0068194B">
      <w:r>
        <w:separator/>
      </w:r>
    </w:p>
    <w:p w14:paraId="1D5F26CA" w14:textId="77777777" w:rsidR="009D461A" w:rsidRDefault="009D461A"/>
    <w:p w14:paraId="665FE7D3" w14:textId="77777777" w:rsidR="009D461A" w:rsidRDefault="009D461A"/>
  </w:endnote>
  <w:endnote w:type="continuationSeparator" w:id="0">
    <w:p w14:paraId="20021B81" w14:textId="77777777" w:rsidR="009D461A" w:rsidRDefault="009D461A" w:rsidP="0068194B">
      <w:r>
        <w:continuationSeparator/>
      </w:r>
    </w:p>
    <w:p w14:paraId="0BE5D71E" w14:textId="77777777" w:rsidR="009D461A" w:rsidRDefault="009D461A"/>
    <w:p w14:paraId="0B7A56AB" w14:textId="77777777" w:rsidR="009D461A" w:rsidRDefault="009D4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1F2CFB51"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DBF62" w14:textId="77777777" w:rsidR="009D461A" w:rsidRDefault="009D461A" w:rsidP="0068194B">
      <w:r>
        <w:separator/>
      </w:r>
    </w:p>
    <w:p w14:paraId="0303C93A" w14:textId="77777777" w:rsidR="009D461A" w:rsidRDefault="009D461A"/>
    <w:p w14:paraId="434B7982" w14:textId="77777777" w:rsidR="009D461A" w:rsidRDefault="009D461A"/>
  </w:footnote>
  <w:footnote w:type="continuationSeparator" w:id="0">
    <w:p w14:paraId="1500F983" w14:textId="77777777" w:rsidR="009D461A" w:rsidRDefault="009D461A" w:rsidP="0068194B">
      <w:r>
        <w:continuationSeparator/>
      </w:r>
    </w:p>
    <w:p w14:paraId="6170DED2" w14:textId="77777777" w:rsidR="009D461A" w:rsidRDefault="009D461A"/>
    <w:p w14:paraId="4220FC06" w14:textId="77777777" w:rsidR="009D461A" w:rsidRDefault="009D4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48E6A"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1317C75" wp14:editId="22807790">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40FAFC8"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12"/>
    <w:rsid w:val="000001EF"/>
    <w:rsid w:val="00007322"/>
    <w:rsid w:val="00007728"/>
    <w:rsid w:val="00024584"/>
    <w:rsid w:val="00024730"/>
    <w:rsid w:val="00034A0D"/>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36275"/>
    <w:rsid w:val="00537C12"/>
    <w:rsid w:val="00566A35"/>
    <w:rsid w:val="0056701E"/>
    <w:rsid w:val="005740D7"/>
    <w:rsid w:val="005A0F26"/>
    <w:rsid w:val="005A1B10"/>
    <w:rsid w:val="005A5D89"/>
    <w:rsid w:val="005A6850"/>
    <w:rsid w:val="005B1B1B"/>
    <w:rsid w:val="005B23BB"/>
    <w:rsid w:val="005C5932"/>
    <w:rsid w:val="005D3CA7"/>
    <w:rsid w:val="005D4CC1"/>
    <w:rsid w:val="005F4B91"/>
    <w:rsid w:val="005F55D2"/>
    <w:rsid w:val="0062312F"/>
    <w:rsid w:val="00625F2C"/>
    <w:rsid w:val="006618E9"/>
    <w:rsid w:val="0068194B"/>
    <w:rsid w:val="00692703"/>
    <w:rsid w:val="006A1962"/>
    <w:rsid w:val="006B5D48"/>
    <w:rsid w:val="006B7D7B"/>
    <w:rsid w:val="006C0800"/>
    <w:rsid w:val="006C1A5E"/>
    <w:rsid w:val="006E1507"/>
    <w:rsid w:val="007028C8"/>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B175C"/>
    <w:rsid w:val="009C4DFC"/>
    <w:rsid w:val="009D44F8"/>
    <w:rsid w:val="009D461A"/>
    <w:rsid w:val="009E2613"/>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1F39"/>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3F79"/>
    <w:rsid w:val="00E254DB"/>
    <w:rsid w:val="00E300FC"/>
    <w:rsid w:val="00E362DB"/>
    <w:rsid w:val="00E5632B"/>
    <w:rsid w:val="00E70240"/>
    <w:rsid w:val="00E71E6B"/>
    <w:rsid w:val="00E81CC5"/>
    <w:rsid w:val="00E85A87"/>
    <w:rsid w:val="00E85B4A"/>
    <w:rsid w:val="00E9528E"/>
    <w:rsid w:val="00EA5099"/>
    <w:rsid w:val="00EC1351"/>
    <w:rsid w:val="00EC1A9D"/>
    <w:rsid w:val="00EC4CBF"/>
    <w:rsid w:val="00EE07FB"/>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F0885"/>
  <w15:chartTrackingRefBased/>
  <w15:docId w15:val="{2E11630D-E42B-4329-9ACB-D1A9F7B7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4EB8DF581949E7AC85AFF1006D3DE7"/>
        <w:category>
          <w:name w:val="General"/>
          <w:gallery w:val="placeholder"/>
        </w:category>
        <w:types>
          <w:type w:val="bbPlcHdr"/>
        </w:types>
        <w:behaviors>
          <w:behavior w:val="content"/>
        </w:behaviors>
        <w:guid w:val="{50FD34ED-EA74-464A-A99B-A3611A83094B}"/>
      </w:docPartPr>
      <w:docPartBody>
        <w:p w:rsidR="00974ECB" w:rsidRDefault="005F1029">
          <w:pPr>
            <w:pStyle w:val="424EB8DF581949E7AC85AFF1006D3DE7"/>
          </w:pPr>
          <w:r w:rsidRPr="00CF1A49">
            <w:t>·</w:t>
          </w:r>
        </w:p>
      </w:docPartBody>
    </w:docPart>
    <w:docPart>
      <w:docPartPr>
        <w:name w:val="550DED99B27242548B9ECEC610953C3C"/>
        <w:category>
          <w:name w:val="General"/>
          <w:gallery w:val="placeholder"/>
        </w:category>
        <w:types>
          <w:type w:val="bbPlcHdr"/>
        </w:types>
        <w:behaviors>
          <w:behavior w:val="content"/>
        </w:behaviors>
        <w:guid w:val="{9BECC4E8-7192-4A47-9BE7-1B7A3836212D}"/>
      </w:docPartPr>
      <w:docPartBody>
        <w:p w:rsidR="00974ECB" w:rsidRDefault="005F1029">
          <w:pPr>
            <w:pStyle w:val="550DED99B27242548B9ECEC610953C3C"/>
          </w:pPr>
          <w:r w:rsidRPr="00CF1A49">
            <w:t>Experience</w:t>
          </w:r>
        </w:p>
      </w:docPartBody>
    </w:docPart>
    <w:docPart>
      <w:docPartPr>
        <w:name w:val="FF8D367E701F41B3A83879A0292DE930"/>
        <w:category>
          <w:name w:val="General"/>
          <w:gallery w:val="placeholder"/>
        </w:category>
        <w:types>
          <w:type w:val="bbPlcHdr"/>
        </w:types>
        <w:behaviors>
          <w:behavior w:val="content"/>
        </w:behaviors>
        <w:guid w:val="{5A70EA91-2A2C-47AF-A616-6DF6248E462A}"/>
      </w:docPartPr>
      <w:docPartBody>
        <w:p w:rsidR="00974ECB" w:rsidRDefault="005F1029">
          <w:pPr>
            <w:pStyle w:val="FF8D367E701F41B3A83879A0292DE930"/>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29"/>
    <w:rsid w:val="005A28B6"/>
    <w:rsid w:val="005F1029"/>
    <w:rsid w:val="0066353C"/>
    <w:rsid w:val="0077230B"/>
    <w:rsid w:val="0097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424EB8DF581949E7AC85AFF1006D3DE7">
    <w:name w:val="424EB8DF581949E7AC85AFF1006D3DE7"/>
  </w:style>
  <w:style w:type="paragraph" w:customStyle="1" w:styleId="550DED99B27242548B9ECEC610953C3C">
    <w:name w:val="550DED99B27242548B9ECEC610953C3C"/>
  </w:style>
  <w:style w:type="character" w:styleId="SubtleReference">
    <w:name w:val="Subtle Reference"/>
    <w:basedOn w:val="DefaultParagraphFont"/>
    <w:uiPriority w:val="10"/>
    <w:qFormat/>
    <w:rPr>
      <w:b/>
      <w:caps w:val="0"/>
      <w:smallCaps/>
      <w:color w:val="595959" w:themeColor="text1" w:themeTint="A6"/>
    </w:rPr>
  </w:style>
  <w:style w:type="paragraph" w:customStyle="1" w:styleId="FF8D367E701F41B3A83879A0292DE930">
    <w:name w:val="FF8D367E701F41B3A83879A0292DE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w</cp:lastModifiedBy>
  <cp:revision>4</cp:revision>
  <cp:lastPrinted>2020-05-03T14:03:00Z</cp:lastPrinted>
  <dcterms:created xsi:type="dcterms:W3CDTF">2021-03-16T19:12:00Z</dcterms:created>
  <dcterms:modified xsi:type="dcterms:W3CDTF">2021-03-24T07:18:00Z</dcterms:modified>
  <cp:category/>
</cp:coreProperties>
</file>