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Look w:val="0000" w:firstRow="0" w:lastRow="0" w:firstColumn="0" w:lastColumn="0" w:noHBand="0" w:noVBand="0"/>
      </w:tblPr>
      <w:tblGrid>
        <w:gridCol w:w="8640"/>
      </w:tblGrid>
      <w:tr w:rsidR="00AB0093" w:rsidRPr="00800539" w14:paraId="4B4752AB" w14:textId="77777777" w:rsidTr="00800539">
        <w:trPr>
          <w:trHeight w:val="80"/>
          <w:jc w:val="center"/>
        </w:trPr>
        <w:tc>
          <w:tcPr>
            <w:tcW w:w="0" w:type="auto"/>
            <w:shd w:val="clear" w:color="auto" w:fill="auto"/>
          </w:tcPr>
          <w:p w14:paraId="4FF6D49C" w14:textId="77777777" w:rsidR="00AB0093" w:rsidRPr="00800539" w:rsidRDefault="00C459BE" w:rsidP="00AB0093">
            <w:pPr>
              <w:pStyle w:val="Address2"/>
              <w:rPr>
                <w:sz w:val="16"/>
                <w:szCs w:val="16"/>
              </w:rPr>
            </w:pPr>
            <w:r>
              <w:rPr>
                <w:sz w:val="16"/>
                <w:szCs w:val="16"/>
              </w:rPr>
              <w:t>6256 WILLOUGHBY CIRCLE. LAKE WORTH, fL 33463</w:t>
            </w:r>
          </w:p>
        </w:tc>
      </w:tr>
      <w:tr w:rsidR="00AB0093" w:rsidRPr="00800539" w14:paraId="1CA59D52" w14:textId="77777777">
        <w:trPr>
          <w:jc w:val="center"/>
        </w:trPr>
        <w:tc>
          <w:tcPr>
            <w:tcW w:w="0" w:type="auto"/>
            <w:shd w:val="clear" w:color="auto" w:fill="auto"/>
            <w:tcMar>
              <w:bottom w:w="288" w:type="dxa"/>
            </w:tcMar>
          </w:tcPr>
          <w:p w14:paraId="0A3B367A" w14:textId="77777777" w:rsidR="00AB0093" w:rsidRPr="00800539" w:rsidRDefault="00AB0093" w:rsidP="00AB0093">
            <w:pPr>
              <w:pStyle w:val="Address1"/>
              <w:rPr>
                <w:sz w:val="16"/>
                <w:szCs w:val="16"/>
              </w:rPr>
            </w:pPr>
            <w:r w:rsidRPr="00800539">
              <w:rPr>
                <w:sz w:val="16"/>
                <w:szCs w:val="16"/>
              </w:rPr>
              <w:t>Phone (561) 856-7367 • E-mail daphy172004@yahoo.com</w:t>
            </w:r>
          </w:p>
        </w:tc>
      </w:tr>
    </w:tbl>
    <w:p w14:paraId="189112B5" w14:textId="77777777" w:rsidR="00AB0093" w:rsidRPr="00C66372" w:rsidRDefault="00AB0093" w:rsidP="00C66372">
      <w:pPr>
        <w:pStyle w:val="Name"/>
        <w:rPr>
          <w:sz w:val="36"/>
          <w:szCs w:val="36"/>
        </w:rPr>
      </w:pPr>
      <w:r w:rsidRPr="00C66372">
        <w:rPr>
          <w:sz w:val="36"/>
          <w:szCs w:val="36"/>
        </w:rPr>
        <w:t>Daphne Delimon</w:t>
      </w:r>
    </w:p>
    <w:tbl>
      <w:tblPr>
        <w:tblW w:w="9056" w:type="dxa"/>
        <w:tblLayout w:type="fixed"/>
        <w:tblLook w:val="0000" w:firstRow="0" w:lastRow="0" w:firstColumn="0" w:lastColumn="0" w:noHBand="0" w:noVBand="0"/>
      </w:tblPr>
      <w:tblGrid>
        <w:gridCol w:w="2160"/>
        <w:gridCol w:w="6896"/>
      </w:tblGrid>
      <w:tr w:rsidR="00AB0093" w14:paraId="33B7561E" w14:textId="77777777" w:rsidTr="00800539">
        <w:trPr>
          <w:trHeight w:val="405"/>
        </w:trPr>
        <w:tc>
          <w:tcPr>
            <w:tcW w:w="9056" w:type="dxa"/>
            <w:gridSpan w:val="2"/>
            <w:shd w:val="clear" w:color="auto" w:fill="auto"/>
          </w:tcPr>
          <w:p w14:paraId="10875AE9" w14:textId="77777777" w:rsidR="008B00C8" w:rsidRPr="008B00C8" w:rsidRDefault="00AB0093" w:rsidP="008B00C8">
            <w:pPr>
              <w:pStyle w:val="SectionTitle"/>
            </w:pPr>
            <w:r>
              <w:t>Professional experience</w:t>
            </w:r>
          </w:p>
        </w:tc>
      </w:tr>
      <w:tr w:rsidR="00AB0093" w14:paraId="3E1FC38B" w14:textId="77777777" w:rsidTr="00800539">
        <w:tc>
          <w:tcPr>
            <w:tcW w:w="2160" w:type="dxa"/>
            <w:shd w:val="clear" w:color="auto" w:fill="auto"/>
          </w:tcPr>
          <w:p w14:paraId="1B6F7C97" w14:textId="77777777" w:rsidR="00AB0093" w:rsidRDefault="00AB0093"/>
        </w:tc>
        <w:tc>
          <w:tcPr>
            <w:tcW w:w="6896" w:type="dxa"/>
            <w:shd w:val="clear" w:color="auto" w:fill="auto"/>
          </w:tcPr>
          <w:p w14:paraId="23C6FF64" w14:textId="04A8704D" w:rsidR="00583B58" w:rsidRDefault="00583B58" w:rsidP="008607E3">
            <w:pPr>
              <w:pStyle w:val="CompanyName"/>
            </w:pPr>
            <w:r>
              <w:t>Mar 2021- April 2021                       New York Presbyterian (Prolink)</w:t>
            </w:r>
          </w:p>
          <w:p w14:paraId="6192C359" w14:textId="4CE8F2FE" w:rsidR="00583B58" w:rsidRDefault="00583B58" w:rsidP="00583B58">
            <w:pPr>
              <w:pStyle w:val="JobTitle"/>
              <w:rPr>
                <w:i w:val="0"/>
                <w:iCs/>
              </w:rPr>
            </w:pPr>
            <w:r>
              <w:t xml:space="preserve">RN Traveler                                </w:t>
            </w:r>
            <w:r>
              <w:rPr>
                <w:i w:val="0"/>
                <w:iCs/>
              </w:rPr>
              <w:t>Queens, NY</w:t>
            </w:r>
          </w:p>
          <w:p w14:paraId="1FBEDCE2" w14:textId="60DD2DB3" w:rsidR="00583B58" w:rsidRPr="00583B58" w:rsidRDefault="00583B58" w:rsidP="00583B58">
            <w:pPr>
              <w:pStyle w:val="Achievement"/>
            </w:pPr>
            <w:r>
              <w:t>Work in Med Surg/ Tele unit. Administer meds (PO, IV, IM, subQ), carry out orders, wound care, document per protocol</w:t>
            </w:r>
            <w:r w:rsidR="00241A27">
              <w:t xml:space="preserve"> in Allscripts. Care for various diagnoses such as strokes, metabolic encephalopathy, failure to thrive, seizures, hypertension, diabetes, alcohol withdrawal, transverse myelitis etc.  </w:t>
            </w:r>
            <w:r w:rsidR="00E771D4">
              <w:t>Care for patients with trach</w:t>
            </w:r>
            <w:r w:rsidR="00CC2D0E">
              <w:t>s</w:t>
            </w:r>
            <w:r w:rsidR="00E771D4">
              <w:t xml:space="preserve">, feeding tubes, </w:t>
            </w:r>
            <w:r w:rsidR="00CC2D0E">
              <w:t>chest tubes etc. Maintain care and safety of the patients.</w:t>
            </w:r>
          </w:p>
          <w:p w14:paraId="1F0B6F78" w14:textId="37D5E535" w:rsidR="004401BF" w:rsidRDefault="00AC53DB" w:rsidP="008607E3">
            <w:pPr>
              <w:pStyle w:val="CompanyName"/>
            </w:pPr>
            <w:r>
              <w:t>Feb 2018-</w:t>
            </w:r>
            <w:r w:rsidR="00383414">
              <w:t xml:space="preserve"> </w:t>
            </w:r>
            <w:r w:rsidR="00583B58">
              <w:t>Feb 2021</w:t>
            </w:r>
            <w:r w:rsidR="00383414">
              <w:t xml:space="preserve">                          Saint Mary’s Medical Center</w:t>
            </w:r>
          </w:p>
          <w:p w14:paraId="14C0146E" w14:textId="77777777" w:rsidR="00383414" w:rsidRDefault="00383414" w:rsidP="00383414">
            <w:pPr>
              <w:pStyle w:val="JobTitle"/>
              <w:rPr>
                <w:i w:val="0"/>
              </w:rPr>
            </w:pPr>
            <w:r>
              <w:t xml:space="preserve">Assistant Nurse Manager                </w:t>
            </w:r>
            <w:r w:rsidRPr="00383414">
              <w:rPr>
                <w:i w:val="0"/>
              </w:rPr>
              <w:t>West Palm Beach, FL</w:t>
            </w:r>
          </w:p>
          <w:p w14:paraId="27DC7E87" w14:textId="45970A42" w:rsidR="00F95085" w:rsidRPr="00F01522" w:rsidRDefault="00383414" w:rsidP="00F95085">
            <w:pPr>
              <w:pStyle w:val="Achievement"/>
            </w:pPr>
            <w:r>
              <w:t>Work in the Rehabilitation department</w:t>
            </w:r>
            <w:r w:rsidR="004E4487">
              <w:t xml:space="preserve"> and float to Med Surg when needed</w:t>
            </w:r>
            <w:r>
              <w:t>. Assist Nurse Manager with upkeep of unit and patients such as EOC rounds, Leader rounds, infection control</w:t>
            </w:r>
            <w:r w:rsidR="00344014">
              <w:t>,</w:t>
            </w:r>
            <w:r>
              <w:t xml:space="preserve"> </w:t>
            </w:r>
            <w:r w:rsidR="00344014">
              <w:t xml:space="preserve">secret </w:t>
            </w:r>
            <w:r>
              <w:t>hand hygiene</w:t>
            </w:r>
            <w:r w:rsidR="00344014">
              <w:t xml:space="preserve"> observer</w:t>
            </w:r>
            <w:r>
              <w:t>,</w:t>
            </w:r>
            <w:r w:rsidR="00344014">
              <w:t xml:space="preserve"> </w:t>
            </w:r>
            <w:r w:rsidR="007B5F1C">
              <w:t xml:space="preserve">chart audits, care plan audits </w:t>
            </w:r>
            <w:r w:rsidR="00344014">
              <w:t>and</w:t>
            </w:r>
            <w:r>
              <w:t xml:space="preserve"> putting in work orders. Help with the logistics of coordinating rooms for admissions, </w:t>
            </w:r>
            <w:r w:rsidR="00344014">
              <w:t xml:space="preserve">ensure </w:t>
            </w:r>
            <w:r>
              <w:t>discharges are a smooth process, attend team conferences</w:t>
            </w:r>
            <w:r w:rsidR="00344014">
              <w:t xml:space="preserve">, ensure the unit is </w:t>
            </w:r>
            <w:r w:rsidR="007B5F1C">
              <w:t xml:space="preserve">adequately staffed every shift. Huddle and in-service staff what current information and how to improve patient care. Follow up with patients by doing discharge call-backs. </w:t>
            </w:r>
            <w:r w:rsidR="00F95085">
              <w:t xml:space="preserve">Participate in hospital committees to help improve safety of patients (Hand Hygiene committee, Patient Safety committee). </w:t>
            </w:r>
            <w:r w:rsidR="00A03D31">
              <w:t xml:space="preserve">Send monthly reports for Infection Control </w:t>
            </w:r>
            <w:r w:rsidR="008E00EA">
              <w:t xml:space="preserve">such as hand hygiene and devices (central lines and Foley </w:t>
            </w:r>
            <w:r w:rsidR="002078F4">
              <w:t xml:space="preserve">catheters) for the unit. Run Optilinks reports </w:t>
            </w:r>
            <w:r w:rsidR="002F2062">
              <w:t xml:space="preserve">to ensure assignments and acuities are completed each month. </w:t>
            </w:r>
            <w:r w:rsidR="00F95085">
              <w:t xml:space="preserve">Balance schedule of </w:t>
            </w:r>
            <w:r w:rsidR="00ED2B50">
              <w:t xml:space="preserve">Adult, Brain injury and Pediatric Rehab </w:t>
            </w:r>
            <w:r w:rsidR="00953A34">
              <w:t>consisting</w:t>
            </w:r>
            <w:r w:rsidR="00F95085">
              <w:t xml:space="preserve"> of about </w:t>
            </w:r>
            <w:r w:rsidR="00953A34">
              <w:t xml:space="preserve">40-55 </w:t>
            </w:r>
            <w:r w:rsidR="00F95085">
              <w:t xml:space="preserve">staff members. Provide educational materials and guidelines such as competencies, daily huddles. Ensure the unit is staffed appropriately </w:t>
            </w:r>
            <w:r w:rsidR="004E4487">
              <w:t>daily</w:t>
            </w:r>
            <w:r w:rsidR="00C65FF5">
              <w:t xml:space="preserve">. Interview potential </w:t>
            </w:r>
            <w:r w:rsidR="00580205">
              <w:t xml:space="preserve">candidates for open positions on the unit. Serve as a </w:t>
            </w:r>
            <w:r w:rsidR="00E42E8E">
              <w:t xml:space="preserve">resource for colleagues and staff while off duty. </w:t>
            </w:r>
            <w:r w:rsidR="004E4487">
              <w:t>Take an assignment on unit when needed and float to Med Surg at least once a week voluntarily to continue to use skills</w:t>
            </w:r>
            <w:r w:rsidR="00D32A3A">
              <w:t xml:space="preserve"> while picking up extra shifts.</w:t>
            </w:r>
          </w:p>
          <w:p w14:paraId="50EECE38" w14:textId="77777777" w:rsidR="00C459BE" w:rsidRDefault="004401BF" w:rsidP="008607E3">
            <w:pPr>
              <w:pStyle w:val="CompanyName"/>
            </w:pPr>
            <w:r>
              <w:t xml:space="preserve">Jan </w:t>
            </w:r>
            <w:r w:rsidR="00AC53DB">
              <w:t>20</w:t>
            </w:r>
            <w:r>
              <w:t xml:space="preserve">15- Feb </w:t>
            </w:r>
            <w:r w:rsidR="00AC53DB">
              <w:t>20</w:t>
            </w:r>
            <w:r>
              <w:t>18</w:t>
            </w:r>
            <w:r w:rsidR="00D87E22">
              <w:t xml:space="preserve"> </w:t>
            </w:r>
            <w:r>
              <w:t xml:space="preserve"> </w:t>
            </w:r>
            <w:r w:rsidR="00D87E22">
              <w:t xml:space="preserve">                          Saint Mary’s Medical Center</w:t>
            </w:r>
          </w:p>
          <w:p w14:paraId="746A17A0" w14:textId="77777777" w:rsidR="00D87E22" w:rsidRDefault="00D87E22" w:rsidP="00D87E22">
            <w:pPr>
              <w:pStyle w:val="JobTitle"/>
              <w:rPr>
                <w:i w:val="0"/>
              </w:rPr>
            </w:pPr>
            <w:r>
              <w:t xml:space="preserve">Registered Nurse                      </w:t>
            </w:r>
            <w:r w:rsidR="00383414">
              <w:t xml:space="preserve">      </w:t>
            </w:r>
            <w:r>
              <w:t xml:space="preserve"> </w:t>
            </w:r>
            <w:r>
              <w:rPr>
                <w:i w:val="0"/>
              </w:rPr>
              <w:t xml:space="preserve">West Palm Beach, </w:t>
            </w:r>
            <w:r w:rsidR="00383414">
              <w:rPr>
                <w:i w:val="0"/>
              </w:rPr>
              <w:t>FL</w:t>
            </w:r>
          </w:p>
          <w:p w14:paraId="25195ACD" w14:textId="396FD1BB" w:rsidR="00D87E22" w:rsidRDefault="00D87E22" w:rsidP="008607E3">
            <w:pPr>
              <w:pStyle w:val="Achievement"/>
            </w:pPr>
            <w:r>
              <w:t>Work in the Rehabilitation department</w:t>
            </w:r>
            <w:r w:rsidR="005A3C19">
              <w:t xml:space="preserve"> consisting of Med Surg patients. </w:t>
            </w:r>
            <w:r>
              <w:t xml:space="preserve"> We get a variety of patients from trauma, to spinal cord/ brain injury, strokes, orthopedic and autoimmune diseases. </w:t>
            </w:r>
            <w:r w:rsidR="004E4487">
              <w:t>Administer</w:t>
            </w:r>
            <w:r>
              <w:t xml:space="preserve"> medications</w:t>
            </w:r>
            <w:r w:rsidR="004E4487">
              <w:t xml:space="preserve"> including IV antibiotics and fluids</w:t>
            </w:r>
            <w:r>
              <w:t xml:space="preserve">, </w:t>
            </w:r>
            <w:r w:rsidR="00A25D9F">
              <w:t xml:space="preserve">provide </w:t>
            </w:r>
            <w:r>
              <w:t>wound care, admissions and discharges</w:t>
            </w:r>
            <w:r w:rsidR="00A25D9F">
              <w:t>, trach care, tube feedings etc</w:t>
            </w:r>
            <w:r>
              <w:t xml:space="preserve">. </w:t>
            </w:r>
            <w:r w:rsidR="004E4487">
              <w:t>Also,</w:t>
            </w:r>
            <w:r>
              <w:t xml:space="preserve"> a lot of physical work such as transferring bed/chair, toilet and shower.</w:t>
            </w:r>
            <w:r w:rsidR="00A25D9F">
              <w:t xml:space="preserve"> </w:t>
            </w:r>
            <w:r>
              <w:t>Work closely with all therapists (PT</w:t>
            </w:r>
            <w:r w:rsidR="00383414">
              <w:t>, OT</w:t>
            </w:r>
            <w:r>
              <w:t xml:space="preserve">, </w:t>
            </w:r>
            <w:r w:rsidR="00383414">
              <w:t>and ST</w:t>
            </w:r>
            <w:r>
              <w:t xml:space="preserve">) to </w:t>
            </w:r>
            <w:r w:rsidR="004E4487">
              <w:t>ensure</w:t>
            </w:r>
            <w:r>
              <w:t xml:space="preserve"> patients get the best care and reach the highest level of independence as possible.</w:t>
            </w:r>
            <w:r w:rsidR="004E4487">
              <w:t xml:space="preserve"> Float to Med Surg unit at least once a week </w:t>
            </w:r>
            <w:r w:rsidR="004E4487">
              <w:lastRenderedPageBreak/>
              <w:t xml:space="preserve">(competent in heparin and insulin drips, traumas, IV antibiotics and patients with variety of diagnoses. </w:t>
            </w:r>
          </w:p>
          <w:p w14:paraId="58BD1FBF" w14:textId="77777777" w:rsidR="00186DF9" w:rsidRDefault="00186DF9" w:rsidP="008007C6">
            <w:pPr>
              <w:pStyle w:val="CompanyName"/>
            </w:pPr>
            <w:r>
              <w:t>Apr 2017- Dec 2017                          HealthForce Home Health</w:t>
            </w:r>
          </w:p>
          <w:p w14:paraId="6A77C1D8" w14:textId="77777777" w:rsidR="00186DF9" w:rsidRPr="004D0A3B" w:rsidRDefault="00186DF9" w:rsidP="008007C6">
            <w:pPr>
              <w:pStyle w:val="JobTitle"/>
              <w:rPr>
                <w:i w:val="0"/>
              </w:rPr>
            </w:pPr>
            <w:r>
              <w:t xml:space="preserve">Registered Nurse                             </w:t>
            </w:r>
            <w:r w:rsidRPr="004D0A3B">
              <w:rPr>
                <w:i w:val="0"/>
              </w:rPr>
              <w:t>Boca Raton, FL</w:t>
            </w:r>
          </w:p>
          <w:p w14:paraId="0F54650C" w14:textId="77777777" w:rsidR="00186DF9" w:rsidRPr="00F95085" w:rsidRDefault="00186DF9" w:rsidP="008007C6">
            <w:pPr>
              <w:pStyle w:val="Achievement"/>
            </w:pPr>
            <w:r>
              <w:t xml:space="preserve">Serve as a Home Health RN, commute to patients’ homes. Provide various such as admissions, supervisory visits, recertification of care. Also, provide wound care as needed, diabetic care and teaching, anticoagulant injections as needed (lovenox, heparin). Educate patients and families on medications, wound care, diabetes, stroke, hypertension etc. Make sure home is safe environment with appropriate equipment and refer to appropriate disciplines to care for patients (PT, OT, ST, and/or SW). Software used for assessment was Oasis. </w:t>
            </w:r>
          </w:p>
          <w:p w14:paraId="33B52E37" w14:textId="77777777" w:rsidR="00191CF2" w:rsidRDefault="00191CF2" w:rsidP="00D87E22">
            <w:pPr>
              <w:pStyle w:val="Achievement"/>
              <w:numPr>
                <w:ilvl w:val="0"/>
                <w:numId w:val="0"/>
              </w:numPr>
            </w:pPr>
            <w:r>
              <w:t xml:space="preserve">Oct </w:t>
            </w:r>
            <w:r w:rsidR="00AC53DB">
              <w:t>2014- Dec 2017</w:t>
            </w:r>
            <w:r>
              <w:t xml:space="preserve">                            Hamlin Place</w:t>
            </w:r>
          </w:p>
          <w:p w14:paraId="48BAB7F1" w14:textId="77777777" w:rsidR="00191CF2" w:rsidRPr="00191CF2" w:rsidRDefault="00191CF2" w:rsidP="00191CF2">
            <w:pPr>
              <w:pStyle w:val="JobTitle"/>
              <w:rPr>
                <w:i w:val="0"/>
              </w:rPr>
            </w:pPr>
            <w:r>
              <w:t xml:space="preserve">Registered Nurse                        </w:t>
            </w:r>
            <w:r w:rsidR="00383414">
              <w:t xml:space="preserve">    </w:t>
            </w:r>
            <w:r w:rsidR="00AC53DB">
              <w:t xml:space="preserve">  </w:t>
            </w:r>
            <w:r w:rsidR="00383414">
              <w:rPr>
                <w:i w:val="0"/>
              </w:rPr>
              <w:t>L</w:t>
            </w:r>
            <w:r w:rsidRPr="00191CF2">
              <w:rPr>
                <w:i w:val="0"/>
              </w:rPr>
              <w:t xml:space="preserve">antana, </w:t>
            </w:r>
            <w:r w:rsidR="00383414" w:rsidRPr="00191CF2">
              <w:rPr>
                <w:i w:val="0"/>
              </w:rPr>
              <w:t>FL</w:t>
            </w:r>
          </w:p>
          <w:p w14:paraId="3E2F68B9" w14:textId="77373083" w:rsidR="00191CF2" w:rsidRDefault="00D87E22" w:rsidP="008607E3">
            <w:pPr>
              <w:pStyle w:val="Achievement"/>
            </w:pPr>
            <w:r>
              <w:t>Mainly round with wound care Doctors and carry out</w:t>
            </w:r>
            <w:r w:rsidR="00A25D9F">
              <w:t xml:space="preserve"> treatment orders. When I am not doing wound </w:t>
            </w:r>
            <w:r w:rsidR="00D32A3A">
              <w:t>care,</w:t>
            </w:r>
            <w:r w:rsidR="00A25D9F">
              <w:t xml:space="preserve"> I</w:t>
            </w:r>
            <w:r>
              <w:t xml:space="preserve"> </w:t>
            </w:r>
            <w:r w:rsidR="00A25D9F">
              <w:t>w</w:t>
            </w:r>
            <w:r w:rsidR="00191CF2" w:rsidRPr="00191CF2">
              <w:t xml:space="preserve">ork in both rehab and </w:t>
            </w:r>
            <w:r w:rsidR="00687203" w:rsidRPr="00191CF2">
              <w:t>long-term</w:t>
            </w:r>
            <w:r w:rsidR="00191CF2" w:rsidRPr="00191CF2">
              <w:t xml:space="preserve"> units of faci</w:t>
            </w:r>
            <w:r w:rsidR="00D64B8D">
              <w:t xml:space="preserve">lity. </w:t>
            </w:r>
            <w:r w:rsidR="00D32A3A">
              <w:t>Administer</w:t>
            </w:r>
            <w:r w:rsidR="00D64B8D">
              <w:t xml:space="preserve"> </w:t>
            </w:r>
            <w:r w:rsidR="00A25D9F">
              <w:t>medications;</w:t>
            </w:r>
            <w:r w:rsidR="00191CF2" w:rsidRPr="00191CF2">
              <w:t xml:space="preserve"> accuchecks, admis</w:t>
            </w:r>
            <w:r w:rsidR="00397802">
              <w:t>sions, skin checks, and labs/x -</w:t>
            </w:r>
            <w:r w:rsidR="00191CF2" w:rsidRPr="00191CF2">
              <w:t xml:space="preserve"> rays. Carry out doctors’ orders. Responsible for 15-30 patients</w:t>
            </w:r>
            <w:r w:rsidR="00B83DD7">
              <w:t xml:space="preserve"> from post-op hip and knee replacements, CHF, COPD</w:t>
            </w:r>
            <w:r w:rsidR="006F4C35">
              <w:t>, CVA</w:t>
            </w:r>
            <w:r w:rsidR="00B83DD7">
              <w:t xml:space="preserve"> to Alzheimer’s, bipolar/ manic patients</w:t>
            </w:r>
            <w:r w:rsidR="00191CF2" w:rsidRPr="00191CF2">
              <w:t>. I provide quality care to all residents.</w:t>
            </w:r>
          </w:p>
          <w:p w14:paraId="3BD168AF" w14:textId="77777777" w:rsidR="008607E3" w:rsidRDefault="006D2272" w:rsidP="00191CF2">
            <w:pPr>
              <w:pStyle w:val="Achievement"/>
              <w:numPr>
                <w:ilvl w:val="0"/>
                <w:numId w:val="0"/>
              </w:numPr>
            </w:pPr>
            <w:r>
              <w:t xml:space="preserve">April </w:t>
            </w:r>
            <w:r w:rsidR="00AC53DB">
              <w:t>20</w:t>
            </w:r>
            <w:r>
              <w:t xml:space="preserve">11- Oct </w:t>
            </w:r>
            <w:r w:rsidR="00AC53DB">
              <w:t>20</w:t>
            </w:r>
            <w:r>
              <w:t>14</w:t>
            </w:r>
            <w:r w:rsidR="008607E3">
              <w:t xml:space="preserve">                            Hamlin Place</w:t>
            </w:r>
          </w:p>
          <w:p w14:paraId="6BA9D57E" w14:textId="77777777" w:rsidR="008607E3" w:rsidRDefault="008607E3" w:rsidP="008607E3">
            <w:pPr>
              <w:pStyle w:val="JobTitle"/>
              <w:rPr>
                <w:i w:val="0"/>
              </w:rPr>
            </w:pPr>
            <w:r>
              <w:t>License</w:t>
            </w:r>
            <w:r w:rsidR="00191CF2">
              <w:t xml:space="preserve">d Practical Nurse              </w:t>
            </w:r>
            <w:r>
              <w:t xml:space="preserve"> </w:t>
            </w:r>
            <w:r w:rsidR="00AC53DB">
              <w:t xml:space="preserve">      </w:t>
            </w:r>
            <w:r>
              <w:rPr>
                <w:i w:val="0"/>
              </w:rPr>
              <w:t xml:space="preserve">Lantana, </w:t>
            </w:r>
            <w:r w:rsidR="00383414">
              <w:rPr>
                <w:i w:val="0"/>
              </w:rPr>
              <w:t>FL</w:t>
            </w:r>
          </w:p>
          <w:p w14:paraId="6D702D65" w14:textId="547206C0" w:rsidR="008B00C8" w:rsidRDefault="008607E3" w:rsidP="00B83DD7">
            <w:pPr>
              <w:pStyle w:val="Achievement"/>
            </w:pPr>
            <w:r>
              <w:t xml:space="preserve">Work in both rehab and </w:t>
            </w:r>
            <w:r w:rsidR="00D32A3A">
              <w:t>long-term</w:t>
            </w:r>
            <w:r>
              <w:t xml:space="preserve"> units of facility. Pass medications; perform </w:t>
            </w:r>
            <w:r w:rsidR="00D64B8D">
              <w:t xml:space="preserve">wound care </w:t>
            </w:r>
            <w:r>
              <w:t>treatments, accuchecks, admis</w:t>
            </w:r>
            <w:r w:rsidR="0067015B">
              <w:t>sions, skin checks, and labs/x -</w:t>
            </w:r>
            <w:r>
              <w:t xml:space="preserve"> rays. Carry out doctors’ orders. Responsible for 15-30 patients</w:t>
            </w:r>
            <w:r w:rsidR="00B83DD7">
              <w:t xml:space="preserve"> </w:t>
            </w:r>
            <w:r w:rsidR="00B83DD7" w:rsidRPr="00B83DD7">
              <w:t>from post-op hip and knee replacements, CHF, COPD</w:t>
            </w:r>
            <w:r w:rsidR="006F4C35">
              <w:t>, CVA</w:t>
            </w:r>
            <w:r w:rsidR="00B83DD7" w:rsidRPr="00B83DD7">
              <w:t xml:space="preserve"> to Alzhe</w:t>
            </w:r>
            <w:r w:rsidR="00B83DD7">
              <w:t>imer’s, bipolar/ manic patients.</w:t>
            </w:r>
            <w:r>
              <w:t xml:space="preserve"> </w:t>
            </w:r>
            <w:r w:rsidR="006D2272">
              <w:t>I provide quality care to all</w:t>
            </w:r>
            <w:r>
              <w:t xml:space="preserve"> residents</w:t>
            </w:r>
            <w:r w:rsidR="008B00C8">
              <w:t>.</w:t>
            </w:r>
          </w:p>
          <w:p w14:paraId="038A67D1" w14:textId="77777777" w:rsidR="00191CF2" w:rsidRDefault="00191CF2" w:rsidP="00191CF2">
            <w:pPr>
              <w:pStyle w:val="Achievement"/>
              <w:numPr>
                <w:ilvl w:val="0"/>
                <w:numId w:val="0"/>
              </w:numPr>
            </w:pPr>
            <w:r>
              <w:t xml:space="preserve">Feb </w:t>
            </w:r>
            <w:r w:rsidR="00AC53DB">
              <w:t>20</w:t>
            </w:r>
            <w:r>
              <w:t xml:space="preserve">12- April </w:t>
            </w:r>
            <w:r w:rsidR="00AC53DB">
              <w:t>20</w:t>
            </w:r>
            <w:r>
              <w:t>14                           Expicare Nursing Agency</w:t>
            </w:r>
          </w:p>
          <w:p w14:paraId="6FBD7498" w14:textId="77777777" w:rsidR="00191CF2" w:rsidRDefault="00191CF2" w:rsidP="00191CF2">
            <w:pPr>
              <w:pStyle w:val="Achievement"/>
              <w:numPr>
                <w:ilvl w:val="0"/>
                <w:numId w:val="0"/>
              </w:numPr>
            </w:pPr>
            <w:r w:rsidRPr="00191CF2">
              <w:rPr>
                <w:i/>
                <w:sz w:val="24"/>
                <w:szCs w:val="24"/>
              </w:rPr>
              <w:t>Licensed Practical Nurse</w:t>
            </w:r>
            <w:r>
              <w:t xml:space="preserve">                </w:t>
            </w:r>
            <w:r w:rsidR="00AC53DB">
              <w:t xml:space="preserve">        </w:t>
            </w:r>
            <w:r>
              <w:t xml:space="preserve">Boynton Beach, </w:t>
            </w:r>
            <w:r w:rsidR="00383414">
              <w:t>FL</w:t>
            </w:r>
          </w:p>
          <w:p w14:paraId="522EE9D9" w14:textId="1ED37461" w:rsidR="00191CF2" w:rsidRDefault="00191CF2" w:rsidP="00AB0093">
            <w:pPr>
              <w:pStyle w:val="Achievement"/>
              <w:rPr>
                <w:szCs w:val="22"/>
              </w:rPr>
            </w:pPr>
            <w:r w:rsidRPr="00191CF2">
              <w:rPr>
                <w:szCs w:val="22"/>
              </w:rPr>
              <w:t xml:space="preserve">Assisted patient and family with </w:t>
            </w:r>
            <w:r w:rsidR="00D32A3A" w:rsidRPr="00191CF2">
              <w:rPr>
                <w:szCs w:val="22"/>
              </w:rPr>
              <w:t>end-of-life</w:t>
            </w:r>
            <w:r w:rsidRPr="00191CF2">
              <w:rPr>
                <w:szCs w:val="22"/>
              </w:rPr>
              <w:t xml:space="preserve"> care through the hospice organizations (Hospice by the Sea, Hospice of Palm Beach County now called Trustbridge, and Vitas). During the 12-hr shift, I provided comfort and palliative care through prescribed medications, positioning, monitoring vitals and support to patient and family.</w:t>
            </w:r>
          </w:p>
          <w:p w14:paraId="6CCE02C5" w14:textId="77777777" w:rsidR="00D660DE" w:rsidRPr="00191CF2" w:rsidRDefault="008607E3" w:rsidP="00191CF2">
            <w:pPr>
              <w:pStyle w:val="Achievement"/>
              <w:numPr>
                <w:ilvl w:val="0"/>
                <w:numId w:val="0"/>
              </w:numPr>
              <w:rPr>
                <w:szCs w:val="22"/>
              </w:rPr>
            </w:pPr>
            <w:r>
              <w:t xml:space="preserve">Nov </w:t>
            </w:r>
            <w:r w:rsidR="00AC53DB">
              <w:t>20</w:t>
            </w:r>
            <w:r>
              <w:t xml:space="preserve">11- Feb </w:t>
            </w:r>
            <w:r w:rsidR="00AC53DB">
              <w:t>20</w:t>
            </w:r>
            <w:r>
              <w:t xml:space="preserve">12    </w:t>
            </w:r>
            <w:r w:rsidR="00D660DE">
              <w:t xml:space="preserve">                        Total Home Health</w:t>
            </w:r>
          </w:p>
          <w:p w14:paraId="364D30B6" w14:textId="77777777" w:rsidR="00D660DE" w:rsidRDefault="00D660DE" w:rsidP="00D660DE">
            <w:pPr>
              <w:pStyle w:val="JobTitle"/>
              <w:rPr>
                <w:i w:val="0"/>
              </w:rPr>
            </w:pPr>
            <w:r>
              <w:t xml:space="preserve">Licensed Practical Nurse             </w:t>
            </w:r>
            <w:r w:rsidR="00AC53DB">
              <w:t xml:space="preserve">      </w:t>
            </w:r>
            <w:r>
              <w:t xml:space="preserve"> </w:t>
            </w:r>
            <w:r>
              <w:rPr>
                <w:i w:val="0"/>
              </w:rPr>
              <w:t xml:space="preserve">West Palm Beach, </w:t>
            </w:r>
            <w:r w:rsidR="00B14FE5">
              <w:rPr>
                <w:i w:val="0"/>
              </w:rPr>
              <w:t>FL</w:t>
            </w:r>
          </w:p>
          <w:p w14:paraId="4A527462" w14:textId="77777777" w:rsidR="00D660DE" w:rsidRPr="00D660DE" w:rsidRDefault="00D660DE" w:rsidP="00D660DE">
            <w:pPr>
              <w:pStyle w:val="Achievement"/>
            </w:pPr>
            <w:r>
              <w:t>Visit patient in home. Provide care based on patient</w:t>
            </w:r>
            <w:r w:rsidR="005E174B">
              <w:t>’</w:t>
            </w:r>
            <w:r>
              <w:t>s needs such as blood pressure monitoring, accuchecks, med administration</w:t>
            </w:r>
            <w:r w:rsidR="00932926">
              <w:t>, IV therapy, wound care, colostomy, tracheotomy</w:t>
            </w:r>
            <w:r>
              <w:t xml:space="preserve"> and g-tubes care.  </w:t>
            </w:r>
            <w:r w:rsidR="00932926">
              <w:t>Also teach patients about disease process, medications, side effects, dietary intake etc.</w:t>
            </w:r>
          </w:p>
          <w:p w14:paraId="5847AB44" w14:textId="77777777" w:rsidR="00F5649D" w:rsidRDefault="008F38A1" w:rsidP="00AB0093">
            <w:pPr>
              <w:pStyle w:val="CompanyName"/>
            </w:pPr>
            <w:r>
              <w:t xml:space="preserve">Oct </w:t>
            </w:r>
            <w:r w:rsidR="00AC53DB">
              <w:t>20</w:t>
            </w:r>
            <w:r>
              <w:t xml:space="preserve">09- Feb </w:t>
            </w:r>
            <w:r w:rsidR="00AC53DB">
              <w:t>20</w:t>
            </w:r>
            <w:r>
              <w:t xml:space="preserve">11                              </w:t>
            </w:r>
            <w:r w:rsidR="00092D56">
              <w:t xml:space="preserve"> Oasis Health and Rehab</w:t>
            </w:r>
          </w:p>
          <w:p w14:paraId="50823D79" w14:textId="77777777" w:rsidR="00F5649D" w:rsidRDefault="00F5649D" w:rsidP="00F5649D">
            <w:pPr>
              <w:pStyle w:val="JobTitle"/>
              <w:rPr>
                <w:i w:val="0"/>
              </w:rPr>
            </w:pPr>
            <w:r>
              <w:t xml:space="preserve">Licensed Practical Nurse               </w:t>
            </w:r>
            <w:r>
              <w:rPr>
                <w:i w:val="0"/>
              </w:rPr>
              <w:t xml:space="preserve"> </w:t>
            </w:r>
            <w:r w:rsidR="00AC53DB">
              <w:rPr>
                <w:i w:val="0"/>
              </w:rPr>
              <w:t xml:space="preserve">      </w:t>
            </w:r>
            <w:r>
              <w:rPr>
                <w:i w:val="0"/>
              </w:rPr>
              <w:t xml:space="preserve">Lake Worth, </w:t>
            </w:r>
            <w:r w:rsidR="00AC53DB">
              <w:rPr>
                <w:i w:val="0"/>
              </w:rPr>
              <w:t>FL</w:t>
            </w:r>
          </w:p>
          <w:p w14:paraId="2F7D28C5" w14:textId="77777777" w:rsidR="00F5649D" w:rsidRPr="00F5649D" w:rsidRDefault="00F5649D" w:rsidP="00F5649D">
            <w:pPr>
              <w:pStyle w:val="Achievement"/>
            </w:pPr>
            <w:r>
              <w:t>Work in both floors of the facility.</w:t>
            </w:r>
            <w:r w:rsidR="007A4023">
              <w:t xml:space="preserve"> Handled a variety of pati</w:t>
            </w:r>
            <w:r w:rsidR="00AC53DB">
              <w:t xml:space="preserve">ents from COPD, CHF, </w:t>
            </w:r>
            <w:r w:rsidR="00344014">
              <w:t>and CVA</w:t>
            </w:r>
            <w:r w:rsidR="00AC53DB">
              <w:t xml:space="preserve"> to</w:t>
            </w:r>
            <w:r w:rsidR="007A4023">
              <w:t xml:space="preserve"> mental illness</w:t>
            </w:r>
            <w:r w:rsidR="00344014">
              <w:t xml:space="preserve"> patients</w:t>
            </w:r>
            <w:r w:rsidR="007A4023">
              <w:t>.</w:t>
            </w:r>
            <w:r>
              <w:t xml:space="preserve"> Pass medications; </w:t>
            </w:r>
            <w:r w:rsidR="00D64B8D">
              <w:t xml:space="preserve">perform treatments, admissions, wound care, </w:t>
            </w:r>
            <w:r w:rsidR="007A4023">
              <w:t xml:space="preserve">tracheostomy care, </w:t>
            </w:r>
            <w:r>
              <w:t xml:space="preserve">accuchecks, </w:t>
            </w:r>
            <w:r>
              <w:lastRenderedPageBreak/>
              <w:t>documentation, skin checks, labs/x-rays, and doctor</w:t>
            </w:r>
            <w:r w:rsidR="006953CA">
              <w:t>s’ orders. Working with 15 to 30</w:t>
            </w:r>
            <w:r>
              <w:t xml:space="preserve"> patients, I make sure that all my patients</w:t>
            </w:r>
            <w:r w:rsidR="00390945">
              <w:t>’</w:t>
            </w:r>
            <w:r>
              <w:t xml:space="preserve"> </w:t>
            </w:r>
            <w:r w:rsidR="00390945">
              <w:t>needs are met.</w:t>
            </w:r>
          </w:p>
          <w:p w14:paraId="6F91D0ED" w14:textId="77777777" w:rsidR="00C260BF" w:rsidRDefault="00811FF9" w:rsidP="00AB0093">
            <w:pPr>
              <w:pStyle w:val="CompanyName"/>
            </w:pPr>
            <w:r>
              <w:t xml:space="preserve">Aug </w:t>
            </w:r>
            <w:r w:rsidR="00AC53DB">
              <w:t>20</w:t>
            </w:r>
            <w:r>
              <w:t xml:space="preserve">09- Nov </w:t>
            </w:r>
            <w:r w:rsidR="00AC53DB">
              <w:t>20</w:t>
            </w:r>
            <w:r>
              <w:t>09</w:t>
            </w:r>
            <w:r w:rsidR="00C260BF">
              <w:t xml:space="preserve">                              Avante @ Lake Worth</w:t>
            </w:r>
          </w:p>
          <w:p w14:paraId="4808F940" w14:textId="77777777" w:rsidR="00C260BF" w:rsidRDefault="00C260BF" w:rsidP="00C260BF">
            <w:pPr>
              <w:pStyle w:val="JobTitle"/>
              <w:rPr>
                <w:i w:val="0"/>
              </w:rPr>
            </w:pPr>
            <w:r>
              <w:t xml:space="preserve">Licensed Practical Nurse                </w:t>
            </w:r>
            <w:r w:rsidR="00AC53DB">
              <w:t xml:space="preserve">      </w:t>
            </w:r>
            <w:r>
              <w:rPr>
                <w:i w:val="0"/>
              </w:rPr>
              <w:t xml:space="preserve">Lake Worth, </w:t>
            </w:r>
            <w:r w:rsidR="00AC53DB">
              <w:rPr>
                <w:i w:val="0"/>
              </w:rPr>
              <w:t>FL</w:t>
            </w:r>
          </w:p>
          <w:p w14:paraId="1B4EEE7C" w14:textId="77777777" w:rsidR="004832DB" w:rsidRPr="00191CF2" w:rsidRDefault="00C260BF" w:rsidP="00191CF2">
            <w:pPr>
              <w:pStyle w:val="Achievement"/>
            </w:pPr>
            <w:r>
              <w:t xml:space="preserve">Work in various units/floors of nursing home. Pass medications; perform </w:t>
            </w:r>
            <w:r w:rsidR="00D64B8D">
              <w:t xml:space="preserve">wound care </w:t>
            </w:r>
            <w:r>
              <w:t>treatments, accuchecks, documentation, weekly reports</w:t>
            </w:r>
            <w:r w:rsidR="00F5649D">
              <w:t>, labs/x-rays, and doctors’ orders</w:t>
            </w:r>
            <w:r>
              <w:t>. From 15 to 30 patients, I provide quality care to all my patients and work to the best of my abilities.</w:t>
            </w:r>
          </w:p>
        </w:tc>
      </w:tr>
      <w:tr w:rsidR="00AB0093" w14:paraId="2CD1C8C3" w14:textId="77777777" w:rsidTr="00800539">
        <w:tc>
          <w:tcPr>
            <w:tcW w:w="9056" w:type="dxa"/>
            <w:gridSpan w:val="2"/>
            <w:shd w:val="clear" w:color="auto" w:fill="auto"/>
          </w:tcPr>
          <w:p w14:paraId="639D83AF" w14:textId="77777777" w:rsidR="00AB0093" w:rsidRDefault="00EA2A98" w:rsidP="00AB0093">
            <w:pPr>
              <w:pStyle w:val="SectionTitle"/>
            </w:pPr>
            <w:r>
              <w:lastRenderedPageBreak/>
              <w:t>Education</w:t>
            </w:r>
          </w:p>
        </w:tc>
      </w:tr>
      <w:tr w:rsidR="00AB0093" w14:paraId="66F52070" w14:textId="77777777" w:rsidTr="00800539">
        <w:tc>
          <w:tcPr>
            <w:tcW w:w="2160" w:type="dxa"/>
            <w:shd w:val="clear" w:color="auto" w:fill="auto"/>
          </w:tcPr>
          <w:p w14:paraId="070FA1CE" w14:textId="77777777" w:rsidR="00AB0093" w:rsidRDefault="00AB0093"/>
        </w:tc>
        <w:tc>
          <w:tcPr>
            <w:tcW w:w="6896" w:type="dxa"/>
            <w:shd w:val="clear" w:color="auto" w:fill="auto"/>
          </w:tcPr>
          <w:p w14:paraId="7DBF21D1" w14:textId="77777777" w:rsidR="00344014" w:rsidRDefault="00671E67" w:rsidP="00AB0093">
            <w:pPr>
              <w:pStyle w:val="CompanyName"/>
            </w:pPr>
            <w:r>
              <w:t>Jul 2017- Jul 2019</w:t>
            </w:r>
            <w:r w:rsidR="00344014">
              <w:t xml:space="preserve">      </w:t>
            </w:r>
            <w:r w:rsidR="007B5F1C">
              <w:t xml:space="preserve">        </w:t>
            </w:r>
            <w:r w:rsidR="00344014">
              <w:t>Chamberlain College of Nursing</w:t>
            </w:r>
          </w:p>
          <w:p w14:paraId="288141CB" w14:textId="77777777" w:rsidR="00344014" w:rsidRDefault="00344014" w:rsidP="00344014">
            <w:pPr>
              <w:pStyle w:val="JobTitle"/>
              <w:rPr>
                <w:i w:val="0"/>
              </w:rPr>
            </w:pPr>
            <w:r>
              <w:t xml:space="preserve">RN to BSN            </w:t>
            </w:r>
            <w:r w:rsidR="007B5F1C">
              <w:t xml:space="preserve">      </w:t>
            </w:r>
            <w:r w:rsidR="00671E67">
              <w:t xml:space="preserve"> </w:t>
            </w:r>
            <w:r w:rsidR="007B5F1C">
              <w:t xml:space="preserve"> </w:t>
            </w:r>
            <w:r w:rsidRPr="00344014">
              <w:rPr>
                <w:i w:val="0"/>
              </w:rPr>
              <w:t>Online</w:t>
            </w:r>
          </w:p>
          <w:p w14:paraId="01C5CDC2" w14:textId="77777777" w:rsidR="00344014" w:rsidRPr="00344014" w:rsidRDefault="00A50D9E" w:rsidP="00344014">
            <w:pPr>
              <w:pStyle w:val="Achievement"/>
            </w:pPr>
            <w:r>
              <w:t>Bachelor’s Degree in Nursing (BSN), 4.0 GPA. President’s Honor</w:t>
            </w:r>
            <w:r w:rsidR="002B612E">
              <w:t>. Inducted into Sigma Theta Tau International Honor Society of Nursing March 2019 for great academic excellence</w:t>
            </w:r>
          </w:p>
          <w:p w14:paraId="1C734A1E" w14:textId="77777777" w:rsidR="007C3B56" w:rsidRDefault="007C3B56" w:rsidP="00AB0093">
            <w:pPr>
              <w:pStyle w:val="CompanyName"/>
            </w:pPr>
            <w:r>
              <w:t xml:space="preserve">May </w:t>
            </w:r>
            <w:r w:rsidR="007B5F1C">
              <w:t>20</w:t>
            </w:r>
            <w:r>
              <w:t>13- May</w:t>
            </w:r>
            <w:r w:rsidR="007B5F1C">
              <w:t xml:space="preserve"> 20</w:t>
            </w:r>
            <w:r w:rsidR="00916A59">
              <w:t xml:space="preserve">14        </w:t>
            </w:r>
            <w:r>
              <w:t>Academy for Nursing and Health Occupations</w:t>
            </w:r>
          </w:p>
          <w:p w14:paraId="0DEF350C" w14:textId="77777777" w:rsidR="007C3B56" w:rsidRDefault="007C3B56" w:rsidP="007C3B56">
            <w:pPr>
              <w:pStyle w:val="JobTitle"/>
            </w:pPr>
            <w:r>
              <w:t xml:space="preserve">Registered Nursing    </w:t>
            </w:r>
            <w:r w:rsidR="007B5F1C">
              <w:t xml:space="preserve">       </w:t>
            </w:r>
            <w:r w:rsidRPr="007C3B56">
              <w:rPr>
                <w:i w:val="0"/>
              </w:rPr>
              <w:t>West Palm Beach, FL</w:t>
            </w:r>
          </w:p>
          <w:p w14:paraId="2CD2D72A" w14:textId="77777777" w:rsidR="007C3B56" w:rsidRPr="007C3B56" w:rsidRDefault="007C3B56" w:rsidP="007C3B56">
            <w:pPr>
              <w:pStyle w:val="Achievement"/>
            </w:pPr>
            <w:r>
              <w:t>Associates Degree and great clinical experience</w:t>
            </w:r>
          </w:p>
          <w:p w14:paraId="2F953CE0" w14:textId="77777777" w:rsidR="00AB0093" w:rsidRDefault="00155C9A" w:rsidP="00AB0093">
            <w:pPr>
              <w:pStyle w:val="CompanyName"/>
            </w:pPr>
            <w:r>
              <w:t xml:space="preserve">Dec </w:t>
            </w:r>
            <w:r w:rsidR="00916A59">
              <w:t>20</w:t>
            </w:r>
            <w:r>
              <w:t xml:space="preserve">07- Jun </w:t>
            </w:r>
            <w:r w:rsidR="007B5F1C">
              <w:t>20</w:t>
            </w:r>
            <w:r>
              <w:t>09</w:t>
            </w:r>
            <w:r w:rsidR="007B5F1C">
              <w:t xml:space="preserve">   </w:t>
            </w:r>
            <w:r w:rsidR="00916A59">
              <w:t xml:space="preserve">      </w:t>
            </w:r>
            <w:r>
              <w:t>Academy f</w:t>
            </w:r>
            <w:r w:rsidR="007B5F1C">
              <w:t xml:space="preserve">or Practical Nursing and Health </w:t>
            </w:r>
            <w:r>
              <w:t>Occupations</w:t>
            </w:r>
          </w:p>
          <w:p w14:paraId="0B4D3652" w14:textId="77777777" w:rsidR="00AB0093" w:rsidRPr="00155C9A" w:rsidRDefault="00155C9A" w:rsidP="00AB0093">
            <w:pPr>
              <w:pStyle w:val="JobTitle"/>
              <w:rPr>
                <w:i w:val="0"/>
              </w:rPr>
            </w:pPr>
            <w:r>
              <w:t xml:space="preserve">Practical Nursing    </w:t>
            </w:r>
            <w:r>
              <w:rPr>
                <w:i w:val="0"/>
              </w:rPr>
              <w:t xml:space="preserve"> </w:t>
            </w:r>
            <w:r w:rsidR="00916A59">
              <w:rPr>
                <w:i w:val="0"/>
              </w:rPr>
              <w:t xml:space="preserve">       </w:t>
            </w:r>
            <w:r>
              <w:rPr>
                <w:i w:val="0"/>
              </w:rPr>
              <w:t>West Palm Beach, FL</w:t>
            </w:r>
          </w:p>
          <w:p w14:paraId="2C298C35" w14:textId="77777777" w:rsidR="00AB0093" w:rsidRDefault="00155C9A" w:rsidP="00AB0093">
            <w:pPr>
              <w:pStyle w:val="Achievement"/>
            </w:pPr>
            <w:r>
              <w:t>Associates Degree and great clinical experience</w:t>
            </w:r>
          </w:p>
          <w:p w14:paraId="50F48B5E" w14:textId="77777777" w:rsidR="00C66372" w:rsidRDefault="007B5F1C" w:rsidP="00C66372">
            <w:pPr>
              <w:pStyle w:val="Achievement"/>
              <w:numPr>
                <w:ilvl w:val="0"/>
                <w:numId w:val="0"/>
              </w:numPr>
              <w:jc w:val="left"/>
            </w:pPr>
            <w:r>
              <w:t xml:space="preserve">Aug </w:t>
            </w:r>
            <w:r w:rsidR="00916A59">
              <w:t>20</w:t>
            </w:r>
            <w:r>
              <w:t xml:space="preserve">04- May </w:t>
            </w:r>
            <w:r w:rsidR="00916A59">
              <w:t>20</w:t>
            </w:r>
            <w:r>
              <w:t>06</w:t>
            </w:r>
            <w:r w:rsidR="00C66372">
              <w:t xml:space="preserve">        Florida Atlantic University</w:t>
            </w:r>
          </w:p>
          <w:p w14:paraId="5093853E" w14:textId="77777777" w:rsidR="00C66372" w:rsidRDefault="00C66372" w:rsidP="00C66372">
            <w:pPr>
              <w:pStyle w:val="Achievement"/>
              <w:numPr>
                <w:ilvl w:val="0"/>
                <w:numId w:val="0"/>
              </w:numPr>
              <w:jc w:val="left"/>
            </w:pPr>
            <w:r>
              <w:rPr>
                <w:i/>
              </w:rPr>
              <w:t>Psychology</w:t>
            </w:r>
            <w:r>
              <w:t xml:space="preserve">                   </w:t>
            </w:r>
            <w:r w:rsidR="00916A59">
              <w:t xml:space="preserve">        </w:t>
            </w:r>
            <w:r>
              <w:t>Boca Raton, FL</w:t>
            </w:r>
          </w:p>
          <w:p w14:paraId="466B6B2C" w14:textId="77777777" w:rsidR="008B1C1A" w:rsidRDefault="00C66372" w:rsidP="008B1C1A">
            <w:pPr>
              <w:pStyle w:val="Achievement"/>
              <w:numPr>
                <w:ilvl w:val="0"/>
                <w:numId w:val="33"/>
              </w:numPr>
              <w:jc w:val="left"/>
            </w:pPr>
            <w:r>
              <w:t>Comple</w:t>
            </w:r>
            <w:r w:rsidR="007B5F1C">
              <w:t>ted two years</w:t>
            </w:r>
          </w:p>
          <w:p w14:paraId="21FB540C" w14:textId="77777777" w:rsidR="008B1C1A" w:rsidRDefault="008B1C1A" w:rsidP="008B1C1A">
            <w:pPr>
              <w:pStyle w:val="Achievement"/>
              <w:numPr>
                <w:ilvl w:val="0"/>
                <w:numId w:val="0"/>
              </w:numPr>
              <w:ind w:left="288"/>
              <w:jc w:val="left"/>
            </w:pPr>
          </w:p>
          <w:p w14:paraId="41D41AC3" w14:textId="77777777" w:rsidR="00155C9A" w:rsidRDefault="00155C9A" w:rsidP="00155C9A">
            <w:pPr>
              <w:pStyle w:val="Achievement"/>
              <w:numPr>
                <w:ilvl w:val="0"/>
                <w:numId w:val="0"/>
              </w:numPr>
            </w:pPr>
          </w:p>
          <w:p w14:paraId="011392D8" w14:textId="77777777" w:rsidR="00155C9A" w:rsidRDefault="00155C9A" w:rsidP="00155C9A">
            <w:pPr>
              <w:pStyle w:val="Achievement"/>
              <w:numPr>
                <w:ilvl w:val="0"/>
                <w:numId w:val="0"/>
              </w:numPr>
            </w:pPr>
          </w:p>
        </w:tc>
      </w:tr>
      <w:tr w:rsidR="008B1C1A" w14:paraId="7EDC6FB4" w14:textId="77777777" w:rsidTr="00800539">
        <w:tc>
          <w:tcPr>
            <w:tcW w:w="2160" w:type="dxa"/>
            <w:shd w:val="clear" w:color="auto" w:fill="auto"/>
          </w:tcPr>
          <w:p w14:paraId="64EA5CD3" w14:textId="77777777" w:rsidR="008B1C1A" w:rsidRDefault="008B1C1A"/>
        </w:tc>
        <w:tc>
          <w:tcPr>
            <w:tcW w:w="6896" w:type="dxa"/>
            <w:shd w:val="clear" w:color="auto" w:fill="auto"/>
          </w:tcPr>
          <w:p w14:paraId="0DF804CA" w14:textId="77777777" w:rsidR="008B1C1A" w:rsidRDefault="008B1C1A" w:rsidP="00AB0093">
            <w:pPr>
              <w:pStyle w:val="CompanyName"/>
            </w:pPr>
          </w:p>
        </w:tc>
      </w:tr>
      <w:tr w:rsidR="00AB0093" w14:paraId="0C2F239B" w14:textId="77777777" w:rsidTr="00800539">
        <w:tc>
          <w:tcPr>
            <w:tcW w:w="2160" w:type="dxa"/>
            <w:shd w:val="clear" w:color="auto" w:fill="auto"/>
          </w:tcPr>
          <w:p w14:paraId="69B640AD" w14:textId="77777777" w:rsidR="008B1C1A" w:rsidRDefault="008B1C1A"/>
        </w:tc>
        <w:tc>
          <w:tcPr>
            <w:tcW w:w="6896" w:type="dxa"/>
            <w:shd w:val="clear" w:color="auto" w:fill="auto"/>
          </w:tcPr>
          <w:p w14:paraId="0FDC2975" w14:textId="77777777" w:rsidR="00AB0093" w:rsidRDefault="00AB0093" w:rsidP="00AB0093">
            <w:pPr>
              <w:pStyle w:val="Objective"/>
            </w:pPr>
          </w:p>
        </w:tc>
      </w:tr>
    </w:tbl>
    <w:p w14:paraId="0775AA55" w14:textId="77777777" w:rsidR="00F50674" w:rsidRDefault="00FB6A41">
      <w:r>
        <w:t>ADDITIONAL SKILLS</w:t>
      </w:r>
    </w:p>
    <w:p w14:paraId="48143B1F" w14:textId="77777777" w:rsidR="00FB6A41" w:rsidRDefault="00FB6A41"/>
    <w:p w14:paraId="4B2CEF99" w14:textId="77777777" w:rsidR="00FB6A41" w:rsidRDefault="00FB6A41" w:rsidP="00FB6A41">
      <w:pPr>
        <w:pStyle w:val="ListParagraph"/>
        <w:numPr>
          <w:ilvl w:val="0"/>
          <w:numId w:val="36"/>
        </w:numPr>
      </w:pPr>
      <w:r>
        <w:t>Microsoft Office (Word, PowerPoint and Excel)</w:t>
      </w:r>
    </w:p>
    <w:p w14:paraId="15F0AA89" w14:textId="77777777" w:rsidR="00FB6A41" w:rsidRDefault="00FB6A41" w:rsidP="00FB6A41">
      <w:pPr>
        <w:pStyle w:val="ListParagraph"/>
        <w:numPr>
          <w:ilvl w:val="0"/>
          <w:numId w:val="36"/>
        </w:numPr>
      </w:pPr>
      <w:r>
        <w:t>Trilingual in English, French and Creole</w:t>
      </w:r>
    </w:p>
    <w:p w14:paraId="4CCAF71A" w14:textId="77777777" w:rsidR="00FB6A41" w:rsidRDefault="00160760" w:rsidP="00FB6A41">
      <w:pPr>
        <w:pStyle w:val="ListParagraph"/>
        <w:numPr>
          <w:ilvl w:val="0"/>
          <w:numId w:val="36"/>
        </w:numPr>
      </w:pPr>
      <w:r>
        <w:t>NIH stroke scale</w:t>
      </w:r>
      <w:r w:rsidR="00B807A2">
        <w:t xml:space="preserve"> </w:t>
      </w:r>
    </w:p>
    <w:p w14:paraId="2176762A" w14:textId="77777777" w:rsidR="00160760" w:rsidRDefault="00160760" w:rsidP="00FB6A41">
      <w:pPr>
        <w:pStyle w:val="ListParagraph"/>
        <w:numPr>
          <w:ilvl w:val="0"/>
          <w:numId w:val="36"/>
        </w:numPr>
      </w:pPr>
      <w:r>
        <w:t>Organizational and communication skills</w:t>
      </w:r>
    </w:p>
    <w:p w14:paraId="589FFB4E" w14:textId="77777777" w:rsidR="00B807A2" w:rsidRDefault="00B807A2" w:rsidP="00FB6A41">
      <w:pPr>
        <w:pStyle w:val="ListParagraph"/>
        <w:numPr>
          <w:ilvl w:val="0"/>
          <w:numId w:val="36"/>
        </w:numPr>
      </w:pPr>
      <w:r>
        <w:t>Problem solving</w:t>
      </w:r>
    </w:p>
    <w:p w14:paraId="0C78B535" w14:textId="77777777" w:rsidR="00B807A2" w:rsidRDefault="00B807A2" w:rsidP="00FB6A41">
      <w:pPr>
        <w:pStyle w:val="ListParagraph"/>
        <w:numPr>
          <w:ilvl w:val="0"/>
          <w:numId w:val="36"/>
        </w:numPr>
      </w:pPr>
      <w:r>
        <w:t>Teamwork</w:t>
      </w:r>
      <w:r w:rsidR="00B14FE5">
        <w:t>/Team Building</w:t>
      </w:r>
    </w:p>
    <w:p w14:paraId="0DCC6BE1" w14:textId="77777777" w:rsidR="00BE7BC9" w:rsidRDefault="00403C7B" w:rsidP="00160760">
      <w:pPr>
        <w:pStyle w:val="ListParagraph"/>
        <w:numPr>
          <w:ilvl w:val="0"/>
          <w:numId w:val="36"/>
        </w:numPr>
      </w:pPr>
      <w:r>
        <w:t xml:space="preserve">Certified Brain Injury </w:t>
      </w:r>
      <w:r w:rsidR="00687869">
        <w:t xml:space="preserve">Specialist </w:t>
      </w:r>
      <w:r w:rsidR="008A4E08">
        <w:t>( Nov 2019).</w:t>
      </w:r>
    </w:p>
    <w:p w14:paraId="76533DFF" w14:textId="77777777" w:rsidR="00FB6A41" w:rsidRDefault="00FB6A41"/>
    <w:p w14:paraId="727E66BB" w14:textId="77777777" w:rsidR="002E0AAC" w:rsidRDefault="002E0AAC"/>
    <w:p w14:paraId="763800F4" w14:textId="77777777" w:rsidR="00B93231" w:rsidRDefault="00B93231"/>
    <w:sectPr w:rsidR="00B93231" w:rsidSect="00AB0093">
      <w:pgSz w:w="12240" w:h="15840"/>
      <w:pgMar w:top="1440" w:right="1800" w:bottom="1440" w:left="1800" w:header="720" w:footer="720" w:gutter="0"/>
      <w:cols w:space="720"/>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64E6C" w14:textId="77777777" w:rsidR="007E0F78" w:rsidRDefault="007E0F78" w:rsidP="00800539">
      <w:r>
        <w:separator/>
      </w:r>
    </w:p>
  </w:endnote>
  <w:endnote w:type="continuationSeparator" w:id="0">
    <w:p w14:paraId="5FA055FB" w14:textId="77777777" w:rsidR="007E0F78" w:rsidRDefault="007E0F78" w:rsidP="00800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Garamond">
    <w:altName w:val="Tahoma"/>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34271" w14:textId="77777777" w:rsidR="007E0F78" w:rsidRDefault="007E0F78" w:rsidP="00800539">
      <w:r>
        <w:separator/>
      </w:r>
    </w:p>
  </w:footnote>
  <w:footnote w:type="continuationSeparator" w:id="0">
    <w:p w14:paraId="170946BE" w14:textId="77777777" w:rsidR="007E0F78" w:rsidRDefault="007E0F78" w:rsidP="00800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866D76E"/>
    <w:lvl w:ilvl="0">
      <w:numFmt w:val="decimal"/>
      <w:pStyle w:val="Achievement"/>
      <w:lvlText w:val="*"/>
      <w:lvlJc w:val="left"/>
    </w:lvl>
  </w:abstractNum>
  <w:abstractNum w:abstractNumId="1" w15:restartNumberingAfterBreak="0">
    <w:nsid w:val="052F0898"/>
    <w:multiLevelType w:val="hybridMultilevel"/>
    <w:tmpl w:val="D3A85A3C"/>
    <w:lvl w:ilvl="0" w:tplc="BA0CE952">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9B7E78"/>
    <w:multiLevelType w:val="singleLevel"/>
    <w:tmpl w:val="23643D7C"/>
    <w:lvl w:ilvl="0">
      <w:start w:val="1"/>
      <w:numFmt w:val="none"/>
      <w:lvlText w:val=""/>
      <w:legacy w:legacy="1" w:legacySpace="0" w:legacyIndent="0"/>
      <w:lvlJc w:val="left"/>
    </w:lvl>
  </w:abstractNum>
  <w:abstractNum w:abstractNumId="3" w15:restartNumberingAfterBreak="0">
    <w:nsid w:val="0E480C26"/>
    <w:multiLevelType w:val="singleLevel"/>
    <w:tmpl w:val="8FAEABB4"/>
    <w:lvl w:ilvl="0">
      <w:start w:val="1"/>
      <w:numFmt w:val="none"/>
      <w:lvlText w:val=""/>
      <w:legacy w:legacy="1" w:legacySpace="0" w:legacyIndent="0"/>
      <w:lvlJc w:val="left"/>
    </w:lvl>
  </w:abstractNum>
  <w:abstractNum w:abstractNumId="4" w15:restartNumberingAfterBreak="0">
    <w:nsid w:val="1B762762"/>
    <w:multiLevelType w:val="singleLevel"/>
    <w:tmpl w:val="253AA0FC"/>
    <w:lvl w:ilvl="0">
      <w:start w:val="1"/>
      <w:numFmt w:val="none"/>
      <w:lvlText w:val=""/>
      <w:legacy w:legacy="1" w:legacySpace="0" w:legacyIndent="0"/>
      <w:lvlJc w:val="left"/>
    </w:lvl>
  </w:abstractNum>
  <w:abstractNum w:abstractNumId="5" w15:restartNumberingAfterBreak="0">
    <w:nsid w:val="22485101"/>
    <w:multiLevelType w:val="hybridMultilevel"/>
    <w:tmpl w:val="BBF439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93211"/>
    <w:multiLevelType w:val="singleLevel"/>
    <w:tmpl w:val="0409000F"/>
    <w:lvl w:ilvl="0">
      <w:start w:val="1"/>
      <w:numFmt w:val="decimal"/>
      <w:lvlText w:val="%1."/>
      <w:legacy w:legacy="1" w:legacySpace="0" w:legacyIndent="360"/>
      <w:lvlJc w:val="left"/>
      <w:pPr>
        <w:ind w:left="360" w:hanging="360"/>
      </w:pPr>
    </w:lvl>
  </w:abstractNum>
  <w:abstractNum w:abstractNumId="7" w15:restartNumberingAfterBreak="0">
    <w:nsid w:val="35E3100B"/>
    <w:multiLevelType w:val="singleLevel"/>
    <w:tmpl w:val="306C03CA"/>
    <w:lvl w:ilvl="0">
      <w:start w:val="1"/>
      <w:numFmt w:val="none"/>
      <w:lvlText w:val=""/>
      <w:legacy w:legacy="1" w:legacySpace="0" w:legacyIndent="0"/>
      <w:lvlJc w:val="left"/>
    </w:lvl>
  </w:abstractNum>
  <w:abstractNum w:abstractNumId="8" w15:restartNumberingAfterBreak="0">
    <w:nsid w:val="463C35D6"/>
    <w:multiLevelType w:val="hybridMultilevel"/>
    <w:tmpl w:val="42701982"/>
    <w:lvl w:ilvl="0" w:tplc="CAFCB7CC">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9577C6"/>
    <w:multiLevelType w:val="singleLevel"/>
    <w:tmpl w:val="04090011"/>
    <w:lvl w:ilvl="0">
      <w:start w:val="1"/>
      <w:numFmt w:val="decimal"/>
      <w:lvlText w:val="%1)"/>
      <w:legacy w:legacy="1" w:legacySpace="0" w:legacyIndent="360"/>
      <w:lvlJc w:val="left"/>
      <w:pPr>
        <w:ind w:left="360" w:hanging="360"/>
      </w:pPr>
    </w:lvl>
  </w:abstractNum>
  <w:abstractNum w:abstractNumId="10" w15:restartNumberingAfterBreak="0">
    <w:nsid w:val="5E570CA9"/>
    <w:multiLevelType w:val="hybridMultilevel"/>
    <w:tmpl w:val="AEAC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F7E24"/>
    <w:multiLevelType w:val="singleLevel"/>
    <w:tmpl w:val="F6F000CE"/>
    <w:lvl w:ilvl="0">
      <w:start w:val="1"/>
      <w:numFmt w:val="none"/>
      <w:lvlText w:val=""/>
      <w:legacy w:legacy="1" w:legacySpace="0" w:legacyIndent="0"/>
      <w:lvlJc w:val="left"/>
    </w:lvl>
  </w:abstractNum>
  <w:abstractNum w:abstractNumId="12" w15:restartNumberingAfterBreak="0">
    <w:nsid w:val="641843CE"/>
    <w:multiLevelType w:val="hybridMultilevel"/>
    <w:tmpl w:val="D24056AA"/>
    <w:lvl w:ilvl="0" w:tplc="E4E49B1A">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B75600"/>
    <w:multiLevelType w:val="singleLevel"/>
    <w:tmpl w:val="B7F0ED64"/>
    <w:lvl w:ilvl="0">
      <w:start w:val="1"/>
      <w:numFmt w:val="bullet"/>
      <w:lvlText w:val=""/>
      <w:lvlJc w:val="left"/>
      <w:pPr>
        <w:tabs>
          <w:tab w:val="num" w:pos="360"/>
        </w:tabs>
        <w:ind w:left="245" w:right="245" w:hanging="245"/>
      </w:pPr>
      <w:rPr>
        <w:rFonts w:ascii="Wingdings" w:hAnsi="Wingdings" w:hint="default"/>
      </w:rPr>
    </w:lvl>
  </w:abstractNum>
  <w:abstractNum w:abstractNumId="14" w15:restartNumberingAfterBreak="0">
    <w:nsid w:val="6FCB20BD"/>
    <w:multiLevelType w:val="hybridMultilevel"/>
    <w:tmpl w:val="728AB5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72315B"/>
    <w:multiLevelType w:val="hybridMultilevel"/>
    <w:tmpl w:val="7A42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94219A"/>
    <w:multiLevelType w:val="hybridMultilevel"/>
    <w:tmpl w:val="873A4E88"/>
    <w:lvl w:ilvl="0" w:tplc="BA0CE9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761CBA"/>
    <w:multiLevelType w:val="hybridMultilevel"/>
    <w:tmpl w:val="8FA4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3">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4">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5">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6">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7">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8">
    <w:abstractNumId w:val="0"/>
    <w:lvlOverride w:ilvl="0">
      <w:lvl w:ilvl="0">
        <w:start w:val="1"/>
        <w:numFmt w:val="bullet"/>
        <w:pStyle w:val="Achievement"/>
        <w:lvlText w:val=""/>
        <w:lvlJc w:val="left"/>
        <w:pPr>
          <w:tabs>
            <w:tab w:val="num" w:pos="360"/>
          </w:tabs>
          <w:ind w:left="360" w:hanging="360"/>
        </w:pPr>
        <w:rPr>
          <w:rFonts w:ascii="Wingdings" w:hAnsi="Wingdings" w:hint="default"/>
        </w:rPr>
      </w:lvl>
    </w:lvlOverride>
  </w:num>
  <w:num w:numId="9">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10">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11">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12">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13">
    <w:abstractNumId w:val="0"/>
    <w:lvlOverride w:ilvl="0">
      <w:lvl w:ilvl="0">
        <w:start w:val="1"/>
        <w:numFmt w:val="bullet"/>
        <w:pStyle w:val="Achievement"/>
        <w:lvlText w:val=""/>
        <w:legacy w:legacy="1" w:legacySpace="0" w:legacyIndent="245"/>
        <w:lvlJc w:val="left"/>
        <w:pPr>
          <w:ind w:left="245" w:hanging="245"/>
        </w:pPr>
        <w:rPr>
          <w:rFonts w:ascii="Times" w:hAnsi="Times"/>
          <w:sz w:val="12"/>
        </w:rPr>
      </w:lvl>
    </w:lvlOverride>
  </w:num>
  <w:num w:numId="14">
    <w:abstractNumId w:val="0"/>
    <w:lvlOverride w:ilvl="0">
      <w:lvl w:ilvl="0">
        <w:start w:val="1"/>
        <w:numFmt w:val="bullet"/>
        <w:pStyle w:val="Achievement"/>
        <w:lvlText w:val="n"/>
        <w:legacy w:legacy="1" w:legacySpace="0" w:legacyIndent="259"/>
        <w:lvlJc w:val="left"/>
        <w:pPr>
          <w:ind w:left="259" w:hanging="259"/>
        </w:pPr>
        <w:rPr>
          <w:rFonts w:ascii="Tms Rmn" w:hAnsi="Tms Rmn"/>
          <w:sz w:val="16"/>
        </w:rPr>
      </w:lvl>
    </w:lvlOverride>
  </w:num>
  <w:num w:numId="15">
    <w:abstractNumId w:val="0"/>
    <w:lvlOverride w:ilvl="0">
      <w:lvl w:ilvl="0">
        <w:start w:val="1"/>
        <w:numFmt w:val="bullet"/>
        <w:pStyle w:val="Achievement"/>
        <w:lvlText w:val="n"/>
        <w:legacy w:legacy="1" w:legacySpace="0" w:legacyIndent="360"/>
        <w:lvlJc w:val="left"/>
        <w:pPr>
          <w:ind w:left="360" w:hanging="360"/>
        </w:pPr>
        <w:rPr>
          <w:rFonts w:ascii="Tms Rmn" w:hAnsi="Tms Rmn"/>
          <w:sz w:val="12"/>
        </w:rPr>
      </w:lvl>
    </w:lvlOverride>
  </w:num>
  <w:num w:numId="16">
    <w:abstractNumId w:val="0"/>
    <w:lvlOverride w:ilvl="0">
      <w:lvl w:ilvl="0">
        <w:start w:val="1"/>
        <w:numFmt w:val="bullet"/>
        <w:pStyle w:val="Achievement"/>
        <w:lvlText w:val="n"/>
        <w:legacy w:legacy="1" w:legacySpace="0" w:legacyIndent="360"/>
        <w:lvlJc w:val="left"/>
        <w:pPr>
          <w:ind w:left="720" w:hanging="360"/>
        </w:pPr>
        <w:rPr>
          <w:rFonts w:ascii="Tms Rmn" w:hAnsi="Tms Rmn"/>
          <w:sz w:val="12"/>
        </w:rPr>
      </w:lvl>
    </w:lvlOverride>
  </w:num>
  <w:num w:numId="17">
    <w:abstractNumId w:val="0"/>
    <w:lvlOverride w:ilvl="0">
      <w:lvl w:ilvl="0">
        <w:start w:val="1"/>
        <w:numFmt w:val="bullet"/>
        <w:pStyle w:val="Achievement"/>
        <w:lvlText w:val="n"/>
        <w:legacy w:legacy="1" w:legacySpace="0" w:legacyIndent="360"/>
        <w:lvlJc w:val="left"/>
        <w:pPr>
          <w:ind w:left="1080" w:hanging="360"/>
        </w:pPr>
        <w:rPr>
          <w:rFonts w:ascii="Tms Rmn" w:hAnsi="Tms Rmn"/>
          <w:sz w:val="12"/>
        </w:rPr>
      </w:lvl>
    </w:lvlOverride>
  </w:num>
  <w:num w:numId="18">
    <w:abstractNumId w:val="0"/>
    <w:lvlOverride w:ilvl="0">
      <w:lvl w:ilvl="0">
        <w:start w:val="1"/>
        <w:numFmt w:val="bullet"/>
        <w:pStyle w:val="Achievement"/>
        <w:lvlText w:val="n"/>
        <w:legacy w:legacy="1" w:legacySpace="0" w:legacyIndent="360"/>
        <w:lvlJc w:val="left"/>
        <w:pPr>
          <w:ind w:left="1440" w:hanging="360"/>
        </w:pPr>
        <w:rPr>
          <w:rFonts w:ascii="Tms Rmn" w:hAnsi="Tms Rmn"/>
          <w:sz w:val="12"/>
        </w:rPr>
      </w:lvl>
    </w:lvlOverride>
  </w:num>
  <w:num w:numId="19">
    <w:abstractNumId w:val="3"/>
  </w:num>
  <w:num w:numId="20">
    <w:abstractNumId w:val="11"/>
  </w:num>
  <w:num w:numId="21">
    <w:abstractNumId w:val="2"/>
  </w:num>
  <w:num w:numId="22">
    <w:abstractNumId w:val="4"/>
  </w:num>
  <w:num w:numId="23">
    <w:abstractNumId w:val="7"/>
  </w:num>
  <w:num w:numId="24">
    <w:abstractNumId w:val="9"/>
  </w:num>
  <w:num w:numId="25">
    <w:abstractNumId w:val="6"/>
  </w:num>
  <w:num w:numId="26">
    <w:abstractNumId w:val="6"/>
    <w:lvlOverride w:ilvl="0">
      <w:lvl w:ilvl="0">
        <w:start w:val="1"/>
        <w:numFmt w:val="decimal"/>
        <w:lvlText w:val="%1."/>
        <w:legacy w:legacy="1" w:legacySpace="0" w:legacyIndent="360"/>
        <w:lvlJc w:val="left"/>
        <w:pPr>
          <w:ind w:left="720" w:hanging="360"/>
        </w:pPr>
      </w:lvl>
    </w:lvlOverride>
  </w:num>
  <w:num w:numId="27">
    <w:abstractNumId w:val="6"/>
    <w:lvlOverride w:ilvl="0">
      <w:lvl w:ilvl="0">
        <w:start w:val="1"/>
        <w:numFmt w:val="decimal"/>
        <w:lvlText w:val="%1."/>
        <w:legacy w:legacy="1" w:legacySpace="0" w:legacyIndent="360"/>
        <w:lvlJc w:val="left"/>
        <w:pPr>
          <w:ind w:left="1080" w:hanging="360"/>
        </w:pPr>
      </w:lvl>
    </w:lvlOverride>
  </w:num>
  <w:num w:numId="28">
    <w:abstractNumId w:val="6"/>
    <w:lvlOverride w:ilvl="0">
      <w:lvl w:ilvl="0">
        <w:start w:val="1"/>
        <w:numFmt w:val="decimal"/>
        <w:lvlText w:val="%1."/>
        <w:legacy w:legacy="1" w:legacySpace="0" w:legacyIndent="360"/>
        <w:lvlJc w:val="left"/>
        <w:pPr>
          <w:ind w:left="1440" w:hanging="360"/>
        </w:pPr>
      </w:lvl>
    </w:lvlOverride>
  </w:num>
  <w:num w:numId="29">
    <w:abstractNumId w:val="0"/>
    <w:lvlOverride w:ilvl="0">
      <w:lvl w:ilvl="0">
        <w:start w:val="1"/>
        <w:numFmt w:val="bullet"/>
        <w:pStyle w:val="Achievement"/>
        <w:lvlText w:val=""/>
        <w:legacy w:legacy="1" w:legacySpace="0" w:legacyIndent="240"/>
        <w:lvlJc w:val="left"/>
        <w:pPr>
          <w:ind w:left="240" w:hanging="240"/>
        </w:pPr>
        <w:rPr>
          <w:rFonts w:ascii="Times New Roman" w:hAnsi="Times New Roman" w:hint="default"/>
          <w:sz w:val="12"/>
        </w:rPr>
      </w:lvl>
    </w:lvlOverride>
  </w:num>
  <w:num w:numId="30">
    <w:abstractNumId w:val="5"/>
  </w:num>
  <w:num w:numId="31">
    <w:abstractNumId w:val="8"/>
  </w:num>
  <w:num w:numId="32">
    <w:abstractNumId w:val="12"/>
  </w:num>
  <w:num w:numId="33">
    <w:abstractNumId w:val="1"/>
  </w:num>
  <w:num w:numId="34">
    <w:abstractNumId w:val="15"/>
  </w:num>
  <w:num w:numId="35">
    <w:abstractNumId w:val="14"/>
  </w:num>
  <w:num w:numId="36">
    <w:abstractNumId w:val="17"/>
  </w:num>
  <w:num w:numId="37">
    <w:abstractNumId w:val="10"/>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1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ResumeStyle" w:val="2"/>
  </w:docVars>
  <w:rsids>
    <w:rsidRoot w:val="00AB0093"/>
    <w:rsid w:val="000002D1"/>
    <w:rsid w:val="00036D32"/>
    <w:rsid w:val="00092D56"/>
    <w:rsid w:val="00093716"/>
    <w:rsid w:val="000B74E6"/>
    <w:rsid w:val="00154995"/>
    <w:rsid w:val="00155C9A"/>
    <w:rsid w:val="00160760"/>
    <w:rsid w:val="00186DF9"/>
    <w:rsid w:val="00191CF2"/>
    <w:rsid w:val="0019713B"/>
    <w:rsid w:val="00202FEF"/>
    <w:rsid w:val="00203FE5"/>
    <w:rsid w:val="002078F4"/>
    <w:rsid w:val="002249E2"/>
    <w:rsid w:val="00234C54"/>
    <w:rsid w:val="00241A27"/>
    <w:rsid w:val="00277BA9"/>
    <w:rsid w:val="00282E36"/>
    <w:rsid w:val="002B4D8E"/>
    <w:rsid w:val="002B612E"/>
    <w:rsid w:val="002E0AAC"/>
    <w:rsid w:val="002E1FB8"/>
    <w:rsid w:val="002F2062"/>
    <w:rsid w:val="00344014"/>
    <w:rsid w:val="003460A9"/>
    <w:rsid w:val="00347378"/>
    <w:rsid w:val="00353E41"/>
    <w:rsid w:val="003719B3"/>
    <w:rsid w:val="00383414"/>
    <w:rsid w:val="00390945"/>
    <w:rsid w:val="00397802"/>
    <w:rsid w:val="003A5DD9"/>
    <w:rsid w:val="003C01EB"/>
    <w:rsid w:val="003C19B4"/>
    <w:rsid w:val="003E6E0D"/>
    <w:rsid w:val="003E77E5"/>
    <w:rsid w:val="00403C7B"/>
    <w:rsid w:val="004401BF"/>
    <w:rsid w:val="004545D5"/>
    <w:rsid w:val="00462090"/>
    <w:rsid w:val="0047116A"/>
    <w:rsid w:val="004832DB"/>
    <w:rsid w:val="004A671E"/>
    <w:rsid w:val="004D0A3B"/>
    <w:rsid w:val="004E4487"/>
    <w:rsid w:val="00565A55"/>
    <w:rsid w:val="00580205"/>
    <w:rsid w:val="00583B58"/>
    <w:rsid w:val="005A3C19"/>
    <w:rsid w:val="005B6E86"/>
    <w:rsid w:val="005E174B"/>
    <w:rsid w:val="005F5FFF"/>
    <w:rsid w:val="00604328"/>
    <w:rsid w:val="0063654E"/>
    <w:rsid w:val="00654FC9"/>
    <w:rsid w:val="0067015B"/>
    <w:rsid w:val="00671E67"/>
    <w:rsid w:val="00676795"/>
    <w:rsid w:val="00687203"/>
    <w:rsid w:val="00687869"/>
    <w:rsid w:val="00691422"/>
    <w:rsid w:val="006953CA"/>
    <w:rsid w:val="006A27E9"/>
    <w:rsid w:val="006B0FF0"/>
    <w:rsid w:val="006C4004"/>
    <w:rsid w:val="006D2272"/>
    <w:rsid w:val="006D7FD6"/>
    <w:rsid w:val="006F1488"/>
    <w:rsid w:val="006F4C35"/>
    <w:rsid w:val="00715E38"/>
    <w:rsid w:val="0079577C"/>
    <w:rsid w:val="007A4023"/>
    <w:rsid w:val="007B5F1C"/>
    <w:rsid w:val="007C3B56"/>
    <w:rsid w:val="007E0F78"/>
    <w:rsid w:val="00800539"/>
    <w:rsid w:val="008102DE"/>
    <w:rsid w:val="00811FF9"/>
    <w:rsid w:val="008607E3"/>
    <w:rsid w:val="008A4E08"/>
    <w:rsid w:val="008B00C8"/>
    <w:rsid w:val="008B1C1A"/>
    <w:rsid w:val="008E00EA"/>
    <w:rsid w:val="008E5E72"/>
    <w:rsid w:val="008F38A1"/>
    <w:rsid w:val="00900692"/>
    <w:rsid w:val="00905710"/>
    <w:rsid w:val="00916A59"/>
    <w:rsid w:val="00932926"/>
    <w:rsid w:val="00932A32"/>
    <w:rsid w:val="00953A34"/>
    <w:rsid w:val="0097631D"/>
    <w:rsid w:val="009B2376"/>
    <w:rsid w:val="009D0FCB"/>
    <w:rsid w:val="009E76C1"/>
    <w:rsid w:val="00A03D31"/>
    <w:rsid w:val="00A20F90"/>
    <w:rsid w:val="00A25D9F"/>
    <w:rsid w:val="00A50D9E"/>
    <w:rsid w:val="00AB0093"/>
    <w:rsid w:val="00AC53DB"/>
    <w:rsid w:val="00B06AF0"/>
    <w:rsid w:val="00B14FE5"/>
    <w:rsid w:val="00B807A2"/>
    <w:rsid w:val="00B83DD7"/>
    <w:rsid w:val="00B93231"/>
    <w:rsid w:val="00BD2B22"/>
    <w:rsid w:val="00BE7BC9"/>
    <w:rsid w:val="00BF1626"/>
    <w:rsid w:val="00C260BF"/>
    <w:rsid w:val="00C459BE"/>
    <w:rsid w:val="00C65FF5"/>
    <w:rsid w:val="00C66372"/>
    <w:rsid w:val="00C70843"/>
    <w:rsid w:val="00C750B7"/>
    <w:rsid w:val="00C923B2"/>
    <w:rsid w:val="00CC2D0E"/>
    <w:rsid w:val="00CF05E6"/>
    <w:rsid w:val="00D006F7"/>
    <w:rsid w:val="00D21E41"/>
    <w:rsid w:val="00D24853"/>
    <w:rsid w:val="00D32A3A"/>
    <w:rsid w:val="00D64B8D"/>
    <w:rsid w:val="00D65823"/>
    <w:rsid w:val="00D660DE"/>
    <w:rsid w:val="00D77383"/>
    <w:rsid w:val="00D87E22"/>
    <w:rsid w:val="00DF2B1F"/>
    <w:rsid w:val="00E13D98"/>
    <w:rsid w:val="00E22965"/>
    <w:rsid w:val="00E42E8E"/>
    <w:rsid w:val="00E771D4"/>
    <w:rsid w:val="00E95425"/>
    <w:rsid w:val="00EA2A98"/>
    <w:rsid w:val="00ED2B50"/>
    <w:rsid w:val="00F01522"/>
    <w:rsid w:val="00F12F4C"/>
    <w:rsid w:val="00F50674"/>
    <w:rsid w:val="00F5649D"/>
    <w:rsid w:val="00F95085"/>
    <w:rsid w:val="00FB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553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0093"/>
    <w:pPr>
      <w:jc w:val="both"/>
    </w:pPr>
    <w:rPr>
      <w:rFonts w:ascii="Garamond" w:hAnsi="Garamond"/>
      <w:sz w:val="22"/>
    </w:rPr>
  </w:style>
  <w:style w:type="paragraph" w:styleId="Heading1">
    <w:name w:val="heading 1"/>
    <w:basedOn w:val="HeadingBase"/>
    <w:next w:val="BodyText"/>
    <w:qFormat/>
    <w:rsid w:val="00AB0093"/>
    <w:pPr>
      <w:ind w:left="-2160"/>
      <w:jc w:val="left"/>
      <w:outlineLvl w:val="0"/>
    </w:pPr>
    <w:rPr>
      <w:spacing w:val="20"/>
      <w:kern w:val="28"/>
      <w:sz w:val="23"/>
    </w:rPr>
  </w:style>
  <w:style w:type="paragraph" w:styleId="Heading2">
    <w:name w:val="heading 2"/>
    <w:basedOn w:val="HeadingBase"/>
    <w:next w:val="BodyText"/>
    <w:qFormat/>
    <w:rsid w:val="00AB0093"/>
    <w:pPr>
      <w:jc w:val="left"/>
      <w:outlineLvl w:val="1"/>
    </w:pPr>
    <w:rPr>
      <w:spacing w:val="5"/>
      <w:sz w:val="20"/>
    </w:rPr>
  </w:style>
  <w:style w:type="paragraph" w:styleId="Heading3">
    <w:name w:val="heading 3"/>
    <w:basedOn w:val="HeadingBase"/>
    <w:next w:val="BodyText"/>
    <w:qFormat/>
    <w:rsid w:val="00AB0093"/>
    <w:pPr>
      <w:spacing w:after="220"/>
      <w:jc w:val="left"/>
      <w:outlineLvl w:val="2"/>
    </w:pPr>
    <w:rPr>
      <w:i/>
      <w:spacing w:val="-2"/>
      <w:sz w:val="20"/>
    </w:rPr>
  </w:style>
  <w:style w:type="paragraph" w:styleId="Heading4">
    <w:name w:val="heading 4"/>
    <w:basedOn w:val="HeadingBase"/>
    <w:next w:val="BodyText"/>
    <w:qFormat/>
    <w:rsid w:val="00AB0093"/>
    <w:pPr>
      <w:spacing w:after="0"/>
      <w:jc w:val="left"/>
      <w:outlineLvl w:val="3"/>
    </w:pPr>
    <w:rPr>
      <w:i/>
      <w:caps w:val="0"/>
      <w:spacing w:val="5"/>
      <w:sz w:val="24"/>
    </w:rPr>
  </w:style>
  <w:style w:type="paragraph" w:styleId="Heading5">
    <w:name w:val="heading 5"/>
    <w:basedOn w:val="HeadingBase"/>
    <w:next w:val="BodyText"/>
    <w:qFormat/>
    <w:rsid w:val="00AB0093"/>
    <w:pPr>
      <w:spacing w:after="220"/>
      <w:jc w:val="left"/>
      <w:outlineLvl w:val="4"/>
    </w:pPr>
    <w:rPr>
      <w:b/>
      <w:spacing w:val="20"/>
      <w:sz w:val="18"/>
    </w:rPr>
  </w:style>
  <w:style w:type="paragraph" w:styleId="Heading6">
    <w:name w:val="heading 6"/>
    <w:basedOn w:val="Normal"/>
    <w:next w:val="Normal"/>
    <w:qFormat/>
    <w:rsid w:val="00AB0093"/>
    <w:pPr>
      <w:spacing w:before="240" w:line="240" w:lineRule="atLeas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rsid w:val="00AB0093"/>
    <w:pPr>
      <w:numPr>
        <w:numId w:val="2"/>
      </w:numPr>
      <w:spacing w:after="60"/>
    </w:pPr>
  </w:style>
  <w:style w:type="paragraph" w:styleId="BodyText">
    <w:name w:val="Body Text"/>
    <w:basedOn w:val="Normal"/>
    <w:rsid w:val="00AB0093"/>
    <w:pPr>
      <w:spacing w:after="220" w:line="240" w:lineRule="atLeast"/>
    </w:pPr>
  </w:style>
  <w:style w:type="paragraph" w:customStyle="1" w:styleId="Address1">
    <w:name w:val="Address 1"/>
    <w:basedOn w:val="Normal"/>
    <w:rsid w:val="00AB0093"/>
    <w:pPr>
      <w:spacing w:line="160" w:lineRule="atLeast"/>
      <w:jc w:val="center"/>
    </w:pPr>
    <w:rPr>
      <w:caps/>
      <w:spacing w:val="30"/>
      <w:sz w:val="15"/>
    </w:rPr>
  </w:style>
  <w:style w:type="paragraph" w:customStyle="1" w:styleId="Address2">
    <w:name w:val="Address 2"/>
    <w:basedOn w:val="Normal"/>
    <w:rsid w:val="00AB0093"/>
    <w:pPr>
      <w:spacing w:line="160" w:lineRule="atLeast"/>
      <w:jc w:val="center"/>
    </w:pPr>
    <w:rPr>
      <w:caps/>
      <w:spacing w:val="30"/>
      <w:sz w:val="15"/>
    </w:rPr>
  </w:style>
  <w:style w:type="paragraph" w:customStyle="1" w:styleId="CompanyName">
    <w:name w:val="Company Name"/>
    <w:basedOn w:val="Normal"/>
    <w:next w:val="JobTitle"/>
    <w:rsid w:val="00AB0093"/>
    <w:pPr>
      <w:tabs>
        <w:tab w:val="left" w:pos="1440"/>
        <w:tab w:val="right" w:pos="6480"/>
      </w:tabs>
      <w:spacing w:before="220" w:line="220" w:lineRule="atLeast"/>
      <w:jc w:val="left"/>
    </w:pPr>
  </w:style>
  <w:style w:type="paragraph" w:customStyle="1" w:styleId="Institution">
    <w:name w:val="Institution"/>
    <w:basedOn w:val="Normal"/>
    <w:next w:val="Achievement"/>
    <w:rsid w:val="00AB0093"/>
    <w:pPr>
      <w:tabs>
        <w:tab w:val="left" w:pos="1440"/>
        <w:tab w:val="right" w:pos="6480"/>
      </w:tabs>
      <w:spacing w:before="60" w:line="220" w:lineRule="atLeast"/>
      <w:jc w:val="left"/>
    </w:pPr>
  </w:style>
  <w:style w:type="paragraph" w:customStyle="1" w:styleId="JobTitle">
    <w:name w:val="Job Title"/>
    <w:next w:val="Achievement"/>
    <w:rsid w:val="00AB0093"/>
    <w:pPr>
      <w:spacing w:before="40" w:after="40" w:line="220" w:lineRule="atLeast"/>
    </w:pPr>
    <w:rPr>
      <w:rFonts w:ascii="Garamond" w:hAnsi="Garamond"/>
      <w:i/>
      <w:spacing w:val="5"/>
      <w:sz w:val="23"/>
    </w:rPr>
  </w:style>
  <w:style w:type="paragraph" w:customStyle="1" w:styleId="Name">
    <w:name w:val="Name"/>
    <w:basedOn w:val="Normal"/>
    <w:next w:val="Normal"/>
    <w:rsid w:val="00AB0093"/>
    <w:pPr>
      <w:spacing w:after="440" w:line="240" w:lineRule="atLeast"/>
      <w:jc w:val="center"/>
    </w:pPr>
    <w:rPr>
      <w:caps/>
      <w:spacing w:val="80"/>
      <w:sz w:val="44"/>
    </w:rPr>
  </w:style>
  <w:style w:type="paragraph" w:customStyle="1" w:styleId="Objective">
    <w:name w:val="Objective"/>
    <w:basedOn w:val="Normal"/>
    <w:next w:val="BodyText"/>
    <w:rsid w:val="00AB0093"/>
    <w:pPr>
      <w:spacing w:before="60" w:after="220" w:line="220" w:lineRule="atLeast"/>
    </w:pPr>
  </w:style>
  <w:style w:type="paragraph" w:customStyle="1" w:styleId="SectionTitle">
    <w:name w:val="Section Title"/>
    <w:basedOn w:val="Normal"/>
    <w:next w:val="Objective"/>
    <w:rsid w:val="00AB0093"/>
    <w:pPr>
      <w:pBdr>
        <w:bottom w:val="single" w:sz="6" w:space="1" w:color="808080"/>
      </w:pBdr>
      <w:spacing w:before="220" w:line="220" w:lineRule="atLeast"/>
      <w:jc w:val="left"/>
    </w:pPr>
    <w:rPr>
      <w:caps/>
      <w:spacing w:val="15"/>
      <w:sz w:val="20"/>
    </w:rPr>
  </w:style>
  <w:style w:type="paragraph" w:customStyle="1" w:styleId="PersonalInfo">
    <w:name w:val="Personal Info"/>
    <w:basedOn w:val="Achievement"/>
    <w:next w:val="Achievement"/>
    <w:rsid w:val="00AB0093"/>
    <w:pPr>
      <w:spacing w:before="220"/>
      <w:ind w:left="245" w:hanging="245"/>
    </w:pPr>
  </w:style>
  <w:style w:type="paragraph" w:styleId="BalloonText">
    <w:name w:val="Balloon Text"/>
    <w:basedOn w:val="Normal"/>
    <w:semiHidden/>
    <w:rsid w:val="00AB0093"/>
    <w:rPr>
      <w:rFonts w:ascii="Tahoma" w:hAnsi="Tahoma" w:cs="Tahoma"/>
      <w:sz w:val="16"/>
      <w:szCs w:val="16"/>
    </w:rPr>
  </w:style>
  <w:style w:type="paragraph" w:customStyle="1" w:styleId="HeadingBase">
    <w:name w:val="Heading Base"/>
    <w:basedOn w:val="BodyText"/>
    <w:next w:val="BodyText"/>
    <w:rsid w:val="00AB0093"/>
    <w:pPr>
      <w:keepNext/>
      <w:keepLines/>
      <w:spacing w:before="240" w:after="240"/>
    </w:pPr>
    <w:rPr>
      <w:caps/>
    </w:rPr>
  </w:style>
  <w:style w:type="paragraph" w:customStyle="1" w:styleId="HeaderBase">
    <w:name w:val="Header Base"/>
    <w:basedOn w:val="Normal"/>
    <w:rsid w:val="00AB0093"/>
    <w:pPr>
      <w:spacing w:before="220" w:after="220" w:line="220" w:lineRule="atLeast"/>
      <w:ind w:left="-2160"/>
    </w:pPr>
    <w:rPr>
      <w:caps/>
    </w:rPr>
  </w:style>
  <w:style w:type="paragraph" w:customStyle="1" w:styleId="DocumentLabel">
    <w:name w:val="Document Label"/>
    <w:basedOn w:val="Normal"/>
    <w:next w:val="SectionTitle"/>
    <w:rsid w:val="00AB0093"/>
    <w:pPr>
      <w:spacing w:after="220"/>
    </w:pPr>
    <w:rPr>
      <w:spacing w:val="-20"/>
      <w:sz w:val="48"/>
    </w:rPr>
  </w:style>
  <w:style w:type="paragraph" w:styleId="Date">
    <w:name w:val="Date"/>
    <w:basedOn w:val="BodyText"/>
    <w:rsid w:val="00AB0093"/>
    <w:pPr>
      <w:keepNext/>
    </w:pPr>
  </w:style>
  <w:style w:type="paragraph" w:customStyle="1" w:styleId="CityState">
    <w:name w:val="City/State"/>
    <w:basedOn w:val="BodyText"/>
    <w:next w:val="BodyText"/>
    <w:rsid w:val="00AB0093"/>
    <w:pPr>
      <w:keepNext/>
    </w:pPr>
  </w:style>
  <w:style w:type="character" w:customStyle="1" w:styleId="Lead-inEmphasis">
    <w:name w:val="Lead-in Emphasis"/>
    <w:rsid w:val="00AB0093"/>
    <w:rPr>
      <w:rFonts w:ascii="Arial Black" w:hAnsi="Arial Black"/>
      <w:spacing w:val="-6"/>
      <w:sz w:val="18"/>
    </w:rPr>
  </w:style>
  <w:style w:type="paragraph" w:styleId="Header">
    <w:name w:val="header"/>
    <w:basedOn w:val="HeaderBase"/>
    <w:rsid w:val="00AB0093"/>
  </w:style>
  <w:style w:type="paragraph" w:styleId="Footer">
    <w:name w:val="footer"/>
    <w:basedOn w:val="HeaderBase"/>
    <w:rsid w:val="00AB0093"/>
    <w:pPr>
      <w:tabs>
        <w:tab w:val="right" w:pos="7320"/>
      </w:tabs>
      <w:spacing w:line="240" w:lineRule="atLeast"/>
      <w:ind w:right="-840"/>
      <w:jc w:val="left"/>
    </w:pPr>
  </w:style>
  <w:style w:type="paragraph" w:customStyle="1" w:styleId="SectionSubtitle">
    <w:name w:val="Section Subtitle"/>
    <w:basedOn w:val="SectionTitle"/>
    <w:next w:val="Normal"/>
    <w:rsid w:val="00AB0093"/>
    <w:rPr>
      <w:i/>
      <w:caps w:val="0"/>
      <w:spacing w:val="10"/>
      <w:sz w:val="24"/>
    </w:rPr>
  </w:style>
  <w:style w:type="character" w:styleId="PageNumber">
    <w:name w:val="page number"/>
    <w:rsid w:val="00AB0093"/>
    <w:rPr>
      <w:sz w:val="24"/>
    </w:rPr>
  </w:style>
  <w:style w:type="character" w:styleId="Emphasis">
    <w:name w:val="Emphasis"/>
    <w:qFormat/>
    <w:rsid w:val="00AB0093"/>
    <w:rPr>
      <w:rFonts w:ascii="Garamond" w:hAnsi="Garamond"/>
      <w:caps/>
      <w:spacing w:val="0"/>
      <w:sz w:val="18"/>
    </w:rPr>
  </w:style>
  <w:style w:type="paragraph" w:styleId="BodyTextIndent">
    <w:name w:val="Body Text Indent"/>
    <w:basedOn w:val="BodyText"/>
    <w:rsid w:val="00AB0093"/>
    <w:pPr>
      <w:ind w:left="720"/>
    </w:pPr>
  </w:style>
  <w:style w:type="character" w:customStyle="1" w:styleId="Job">
    <w:name w:val="Job"/>
    <w:basedOn w:val="DefaultParagraphFont"/>
    <w:rsid w:val="00AB0093"/>
  </w:style>
  <w:style w:type="paragraph" w:customStyle="1" w:styleId="PersonalData">
    <w:name w:val="Personal Data"/>
    <w:basedOn w:val="BodyText"/>
    <w:rsid w:val="00AB0093"/>
    <w:pPr>
      <w:spacing w:after="120" w:line="240" w:lineRule="exact"/>
      <w:ind w:left="-1080" w:right="1080"/>
    </w:pPr>
    <w:rPr>
      <w:rFonts w:ascii="Arial" w:hAnsi="Arial"/>
      <w:i/>
    </w:rPr>
  </w:style>
  <w:style w:type="paragraph" w:customStyle="1" w:styleId="CompanyNameOne">
    <w:name w:val="Company Name One"/>
    <w:basedOn w:val="CompanyName"/>
    <w:next w:val="JobTitle"/>
    <w:rsid w:val="00AB0093"/>
    <w:pPr>
      <w:spacing w:before="60"/>
    </w:pPr>
  </w:style>
  <w:style w:type="paragraph" w:customStyle="1" w:styleId="NoTitle">
    <w:name w:val="No Title"/>
    <w:basedOn w:val="SectionTitle"/>
    <w:rsid w:val="00AB0093"/>
    <w:pPr>
      <w:pBdr>
        <w:bottom w:val="none" w:sz="0" w:space="0" w:color="auto"/>
      </w:pBdr>
    </w:pPr>
  </w:style>
  <w:style w:type="paragraph" w:styleId="ListParagraph">
    <w:name w:val="List Paragraph"/>
    <w:basedOn w:val="Normal"/>
    <w:uiPriority w:val="34"/>
    <w:qFormat/>
    <w:rsid w:val="00FB6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Resume%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4890F-3007-D947-B71C-250F52F9E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Wizard</Template>
  <TotalTime>0</TotalTime>
  <Pages>3</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Resume Wizard</vt:lpstr>
    </vt:vector>
  </TitlesOfParts>
  <Manager/>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Wizard</dc:title>
  <dc:subject/>
  <dc:creator/>
  <cp:keywords/>
  <cp:lastModifiedBy/>
  <cp:revision>1</cp:revision>
  <dcterms:created xsi:type="dcterms:W3CDTF">2021-01-29T05:26:00Z</dcterms:created>
  <dcterms:modified xsi:type="dcterms:W3CDTF">2021-03-26T20:12:00Z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