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E890" w14:textId="29B290F0" w:rsidR="007A49D1" w:rsidRPr="000A49F9" w:rsidRDefault="00303FC5" w:rsidP="00EC55CF">
      <w:pPr>
        <w:spacing w:after="0" w:line="240" w:lineRule="auto"/>
        <w:jc w:val="center"/>
        <w:rPr>
          <w:rFonts w:ascii="Calibri" w:hAnsi="Calibri" w:cs="Arial"/>
          <w:b/>
          <w:i/>
          <w:sz w:val="32"/>
        </w:rPr>
      </w:pPr>
      <w:r w:rsidRPr="000A49F9">
        <w:rPr>
          <w:rFonts w:ascii="Calibri" w:hAnsi="Calibri" w:cs="Arial"/>
          <w:b/>
          <w:i/>
          <w:sz w:val="32"/>
        </w:rPr>
        <w:t xml:space="preserve">Nataliya </w:t>
      </w:r>
      <w:r w:rsidR="00F11686" w:rsidRPr="000A49F9">
        <w:rPr>
          <w:rFonts w:ascii="Calibri" w:hAnsi="Calibri" w:cs="Arial"/>
          <w:b/>
          <w:i/>
          <w:sz w:val="32"/>
        </w:rPr>
        <w:t>Pronchenko</w:t>
      </w:r>
    </w:p>
    <w:p w14:paraId="15C1F8B4" w14:textId="66C7550F" w:rsidR="007A49D1" w:rsidRPr="000A49F9" w:rsidRDefault="007A49D1" w:rsidP="00EC55CF">
      <w:pPr>
        <w:spacing w:after="0" w:line="240" w:lineRule="auto"/>
        <w:jc w:val="center"/>
        <w:rPr>
          <w:rFonts w:ascii="Calibri" w:hAnsi="Calibri" w:cs="Arial"/>
          <w:b/>
          <w:i/>
        </w:rPr>
      </w:pPr>
      <w:r w:rsidRPr="000A49F9">
        <w:rPr>
          <w:rFonts w:ascii="Calibri" w:hAnsi="Calibri" w:cs="Arial"/>
          <w:b/>
          <w:i/>
        </w:rPr>
        <w:t>599 Lincoln ave Staten Island NY 10306</w:t>
      </w:r>
    </w:p>
    <w:p w14:paraId="081700D0" w14:textId="023B78BB" w:rsidR="00963CC2" w:rsidRPr="000A49F9" w:rsidRDefault="00F11686" w:rsidP="00EC55CF">
      <w:pPr>
        <w:spacing w:after="0" w:line="240" w:lineRule="auto"/>
        <w:jc w:val="center"/>
        <w:rPr>
          <w:rFonts w:ascii="Calibri" w:hAnsi="Calibri" w:cs="Arial"/>
          <w:b/>
          <w:i/>
        </w:rPr>
      </w:pPr>
      <w:r w:rsidRPr="000A49F9">
        <w:rPr>
          <w:rFonts w:ascii="Calibri" w:hAnsi="Calibri" w:cs="Arial"/>
          <w:b/>
          <w:i/>
        </w:rPr>
        <w:t>jcamilla55@yahoo.com</w:t>
      </w:r>
    </w:p>
    <w:p w14:paraId="353482F1" w14:textId="0D5D55CF" w:rsidR="00B26927" w:rsidRPr="000A49F9" w:rsidRDefault="002C3C81" w:rsidP="00CB7C17">
      <w:pPr>
        <w:spacing w:after="0" w:line="240" w:lineRule="auto"/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929-216-2901</w:t>
      </w:r>
    </w:p>
    <w:p w14:paraId="4FAA8B3E" w14:textId="77777777" w:rsidR="009444FA" w:rsidRPr="000A49F9" w:rsidRDefault="009444FA" w:rsidP="00CB7C17">
      <w:pPr>
        <w:spacing w:after="0" w:line="240" w:lineRule="auto"/>
        <w:jc w:val="center"/>
        <w:rPr>
          <w:rFonts w:ascii="Calibri" w:hAnsi="Calibri" w:cs="Arial"/>
          <w:b/>
          <w:i/>
        </w:rPr>
      </w:pPr>
    </w:p>
    <w:p w14:paraId="6FD275CF" w14:textId="7A770617" w:rsidR="009444FA" w:rsidRPr="000A49F9" w:rsidRDefault="009444FA" w:rsidP="009444FA">
      <w:pPr>
        <w:pStyle w:val="SectionHeading"/>
        <w:spacing w:line="360" w:lineRule="auto"/>
        <w:jc w:val="center"/>
        <w:rPr>
          <w:rFonts w:ascii="Calibri" w:hAnsi="Calibri"/>
          <w:b/>
          <w:color w:val="auto"/>
          <w:sz w:val="21"/>
          <w:szCs w:val="21"/>
        </w:rPr>
      </w:pPr>
      <w:r w:rsidRPr="000A49F9">
        <w:rPr>
          <w:rFonts w:ascii="Calibri" w:hAnsi="Calibri"/>
          <w:b/>
          <w:color w:val="auto"/>
          <w:sz w:val="21"/>
          <w:szCs w:val="21"/>
        </w:rPr>
        <w:t>OBJECTIVE</w:t>
      </w:r>
    </w:p>
    <w:p w14:paraId="40CB50EC" w14:textId="311E030E" w:rsidR="009444FA" w:rsidRPr="000A49F9" w:rsidRDefault="009444FA" w:rsidP="00E306CF">
      <w:pPr>
        <w:spacing w:line="240" w:lineRule="auto"/>
        <w:jc w:val="center"/>
        <w:rPr>
          <w:rFonts w:ascii="Calibri" w:hAnsi="Calibri"/>
        </w:rPr>
      </w:pPr>
      <w:r w:rsidRPr="000A49F9">
        <w:rPr>
          <w:rFonts w:ascii="Calibri" w:hAnsi="Calibri"/>
        </w:rPr>
        <w:t>To become a member of a challenging and rewarding position within a growing organization which wil</w:t>
      </w:r>
      <w:r w:rsidR="00CC4919" w:rsidRPr="000A49F9">
        <w:rPr>
          <w:rFonts w:ascii="Calibri" w:hAnsi="Calibri"/>
        </w:rPr>
        <w:t xml:space="preserve">l use my skills and experience </w:t>
      </w:r>
      <w:r w:rsidRPr="000A49F9">
        <w:rPr>
          <w:rFonts w:ascii="Calibri" w:hAnsi="Calibri"/>
        </w:rPr>
        <w:t>as well as offer growth opportunity</w:t>
      </w:r>
    </w:p>
    <w:p w14:paraId="4CE4CAE0" w14:textId="4B5E99B0" w:rsidR="00BA63C9" w:rsidRDefault="00852337" w:rsidP="007460BC">
      <w:pPr>
        <w:pStyle w:val="SectionHeading"/>
        <w:spacing w:line="360" w:lineRule="auto"/>
        <w:jc w:val="center"/>
        <w:rPr>
          <w:rFonts w:ascii="Calibri" w:hAnsi="Calibri" w:cstheme="minorHAnsi"/>
          <w:b/>
          <w:color w:val="auto"/>
          <w:sz w:val="21"/>
          <w:szCs w:val="21"/>
        </w:rPr>
      </w:pPr>
      <w:bookmarkStart w:id="0" w:name="_Hlk505955189"/>
      <w:r w:rsidRPr="000A49F9">
        <w:rPr>
          <w:rFonts w:ascii="Calibri" w:hAnsi="Calibri" w:cstheme="minorHAnsi"/>
          <w:b/>
          <w:color w:val="auto"/>
          <w:sz w:val="21"/>
          <w:szCs w:val="21"/>
        </w:rPr>
        <w:t>CERTIFICATIONS</w:t>
      </w:r>
    </w:p>
    <w:p w14:paraId="073AC4F7" w14:textId="6BD21FE1" w:rsidR="005A43F8" w:rsidRPr="005A43F8" w:rsidRDefault="005A43F8" w:rsidP="005A43F8">
      <w:r>
        <w:t xml:space="preserve">State of New York </w:t>
      </w:r>
      <w:r w:rsidR="00675ED9">
        <w:t xml:space="preserve"> Registered </w:t>
      </w:r>
      <w:r>
        <w:t>Professional Nurse</w:t>
      </w:r>
    </w:p>
    <w:bookmarkEnd w:id="0"/>
    <w:p w14:paraId="3C181B92" w14:textId="77777777" w:rsidR="00F11686" w:rsidRPr="000A49F9" w:rsidRDefault="00852337" w:rsidP="00CB7C17">
      <w:pPr>
        <w:spacing w:line="240" w:lineRule="auto"/>
        <w:contextualSpacing/>
        <w:jc w:val="both"/>
        <w:rPr>
          <w:rFonts w:ascii="Calibri" w:hAnsi="Calibri" w:cstheme="minorHAnsi"/>
          <w:szCs w:val="20"/>
        </w:rPr>
      </w:pPr>
      <w:r w:rsidRPr="000A49F9">
        <w:rPr>
          <w:rFonts w:ascii="Calibri" w:hAnsi="Calibri" w:cstheme="minorHAnsi"/>
          <w:b/>
          <w:i/>
          <w:szCs w:val="20"/>
        </w:rPr>
        <w:t>State of New York Licensed Practical Nurse</w:t>
      </w:r>
      <w:r w:rsidR="007A49D1" w:rsidRPr="000A49F9">
        <w:rPr>
          <w:rFonts w:ascii="Calibri" w:hAnsi="Calibri" w:cstheme="minorHAnsi"/>
          <w:szCs w:val="20"/>
        </w:rPr>
        <w:tab/>
      </w:r>
    </w:p>
    <w:p w14:paraId="1DA9DBF1" w14:textId="42B66E39" w:rsidR="00F212CC" w:rsidRPr="000A49F9" w:rsidRDefault="00F11686" w:rsidP="00CB7C17">
      <w:pPr>
        <w:spacing w:line="240" w:lineRule="auto"/>
        <w:contextualSpacing/>
        <w:jc w:val="both"/>
        <w:rPr>
          <w:rFonts w:ascii="Calibri" w:hAnsi="Calibri" w:cstheme="minorHAnsi"/>
          <w:b/>
          <w:i/>
        </w:rPr>
      </w:pPr>
      <w:r w:rsidRPr="000A49F9">
        <w:rPr>
          <w:rFonts w:ascii="Calibri" w:hAnsi="Calibri" w:cstheme="minorHAnsi"/>
          <w:b/>
          <w:i/>
        </w:rPr>
        <w:t>BSL certificate</w:t>
      </w:r>
      <w:r w:rsidR="007A49D1" w:rsidRPr="000A49F9">
        <w:rPr>
          <w:rFonts w:ascii="Calibri" w:hAnsi="Calibri" w:cstheme="minorHAnsi"/>
          <w:b/>
          <w:i/>
        </w:rPr>
        <w:tab/>
      </w:r>
      <w:r w:rsidR="007A49D1" w:rsidRPr="000A49F9">
        <w:rPr>
          <w:rFonts w:ascii="Calibri" w:hAnsi="Calibri" w:cstheme="minorHAnsi"/>
          <w:b/>
          <w:i/>
        </w:rPr>
        <w:tab/>
      </w:r>
      <w:r w:rsidR="007A49D1" w:rsidRPr="000A49F9">
        <w:rPr>
          <w:rFonts w:ascii="Calibri" w:hAnsi="Calibri" w:cstheme="minorHAnsi"/>
          <w:b/>
          <w:i/>
        </w:rPr>
        <w:tab/>
      </w:r>
      <w:r w:rsidR="007A49D1" w:rsidRPr="000A49F9">
        <w:rPr>
          <w:rFonts w:ascii="Calibri" w:hAnsi="Calibri" w:cstheme="minorHAnsi"/>
          <w:b/>
          <w:i/>
        </w:rPr>
        <w:tab/>
        <w:t xml:space="preserve">     </w:t>
      </w:r>
      <w:r w:rsidR="00CB7C17" w:rsidRPr="000A49F9">
        <w:rPr>
          <w:rFonts w:ascii="Calibri" w:hAnsi="Calibri" w:cstheme="minorHAnsi"/>
          <w:b/>
          <w:i/>
        </w:rPr>
        <w:t xml:space="preserve">                            </w:t>
      </w:r>
      <w:r w:rsidR="007A49D1" w:rsidRPr="000A49F9">
        <w:rPr>
          <w:rFonts w:ascii="Calibri" w:hAnsi="Calibri" w:cstheme="minorHAnsi"/>
          <w:b/>
          <w:i/>
        </w:rPr>
        <w:t xml:space="preserve"> </w:t>
      </w:r>
    </w:p>
    <w:p w14:paraId="52F26629" w14:textId="77777777" w:rsidR="00B62B9D" w:rsidRPr="000A49F9" w:rsidRDefault="004954E6" w:rsidP="00234F59">
      <w:pPr>
        <w:pStyle w:val="SectionHeading"/>
        <w:contextualSpacing/>
        <w:jc w:val="center"/>
        <w:rPr>
          <w:rFonts w:ascii="Calibri" w:hAnsi="Calibri" w:cstheme="minorHAnsi"/>
          <w:b/>
          <w:color w:val="auto"/>
          <w:sz w:val="21"/>
          <w:szCs w:val="21"/>
        </w:rPr>
      </w:pPr>
      <w:r w:rsidRPr="000A49F9">
        <w:rPr>
          <w:rFonts w:ascii="Calibri" w:hAnsi="Calibri" w:cstheme="minorHAnsi"/>
          <w:b/>
          <w:color w:val="auto"/>
          <w:sz w:val="21"/>
          <w:szCs w:val="21"/>
        </w:rPr>
        <w:t xml:space="preserve">Work </w:t>
      </w:r>
      <w:r w:rsidR="00B65329" w:rsidRPr="000A49F9">
        <w:rPr>
          <w:rFonts w:ascii="Calibri" w:hAnsi="Calibri" w:cstheme="minorHAnsi"/>
          <w:b/>
          <w:color w:val="auto"/>
          <w:sz w:val="21"/>
          <w:szCs w:val="21"/>
        </w:rPr>
        <w:t>Experience</w:t>
      </w:r>
    </w:p>
    <w:p w14:paraId="1583E844" w14:textId="5861A323" w:rsidR="00EC55CF" w:rsidRPr="000A49F9" w:rsidRDefault="00963CC2" w:rsidP="00257EC0">
      <w:pPr>
        <w:pStyle w:val="SectionHeading"/>
        <w:contextualSpacing/>
        <w:rPr>
          <w:rFonts w:ascii="Calibri" w:hAnsi="Calibri" w:cstheme="minorHAnsi"/>
          <w:b/>
          <w:i/>
          <w:color w:val="auto"/>
          <w:sz w:val="22"/>
        </w:rPr>
      </w:pPr>
      <w:bookmarkStart w:id="1" w:name="_Hlk505953945"/>
      <w:r w:rsidRPr="000A49F9">
        <w:rPr>
          <w:rFonts w:ascii="Calibri" w:hAnsi="Calibri" w:cstheme="minorHAnsi"/>
          <w:b/>
          <w:i/>
          <w:color w:val="auto"/>
          <w:sz w:val="22"/>
        </w:rPr>
        <w:t>Shore view nursing home</w:t>
      </w:r>
      <w:bookmarkEnd w:id="1"/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</w:r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</w:r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</w:r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</w:r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</w:r>
      <w:r w:rsidR="002364E4" w:rsidRPr="000A49F9">
        <w:rPr>
          <w:rFonts w:ascii="Calibri" w:hAnsi="Calibri" w:cstheme="minorHAnsi"/>
          <w:b/>
          <w:i/>
          <w:color w:val="auto"/>
          <w:sz w:val="22"/>
        </w:rPr>
        <w:tab/>
        <w:t xml:space="preserve">               </w:t>
      </w:r>
    </w:p>
    <w:p w14:paraId="42CC2E79" w14:textId="1D5461D2" w:rsidR="00257EC0" w:rsidRPr="000A49F9" w:rsidRDefault="00F13A48" w:rsidP="00257EC0">
      <w:pPr>
        <w:pStyle w:val="SectionHeading"/>
        <w:contextualSpacing/>
        <w:rPr>
          <w:rFonts w:ascii="Calibri" w:hAnsi="Calibri" w:cstheme="minorHAnsi"/>
          <w:b/>
          <w:i/>
          <w:color w:val="auto"/>
          <w:sz w:val="22"/>
        </w:rPr>
      </w:pPr>
      <w:bookmarkStart w:id="2" w:name="_Hlk505953985"/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2865 Brighton 3</w:t>
      </w: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  <w:vertAlign w:val="superscript"/>
        </w:rPr>
        <w:t>rd</w:t>
      </w: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 xml:space="preserve"> St </w:t>
      </w:r>
      <w:r w:rsidR="00963CC2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Brooklyn</w:t>
      </w:r>
      <w:r w:rsidR="002364E4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, NY</w:t>
      </w:r>
    </w:p>
    <w:bookmarkEnd w:id="2"/>
    <w:p w14:paraId="2E1FB40C" w14:textId="20F38F84" w:rsidR="00257EC0" w:rsidRPr="000A49F9" w:rsidRDefault="00963CC2" w:rsidP="00CB7C17">
      <w:pPr>
        <w:spacing w:line="240" w:lineRule="auto"/>
        <w:contextualSpacing/>
        <w:jc w:val="both"/>
        <w:rPr>
          <w:rStyle w:val="Emphasis"/>
          <w:rFonts w:ascii="Calibri" w:hAnsi="Calibri" w:cstheme="minorHAnsi"/>
          <w:b/>
          <w:sz w:val="20"/>
          <w:szCs w:val="20"/>
        </w:rPr>
      </w:pPr>
      <w:r w:rsidRPr="000A49F9">
        <w:rPr>
          <w:rStyle w:val="IntenseEmphasis"/>
          <w:rFonts w:ascii="Calibri" w:hAnsi="Calibri" w:cstheme="minorHAnsi"/>
          <w:color w:val="auto"/>
          <w:szCs w:val="20"/>
        </w:rPr>
        <w:t xml:space="preserve">LPN </w:t>
      </w:r>
      <w:r w:rsidR="00683B48" w:rsidRPr="000A49F9">
        <w:rPr>
          <w:rStyle w:val="IntenseEmphasis"/>
          <w:rFonts w:ascii="Calibri" w:hAnsi="Calibri" w:cstheme="minorHAnsi"/>
          <w:color w:val="auto"/>
          <w:szCs w:val="20"/>
        </w:rPr>
        <w:t xml:space="preserve">charge </w:t>
      </w:r>
      <w:r w:rsidRPr="000A49F9">
        <w:rPr>
          <w:rStyle w:val="IntenseEmphasis"/>
          <w:rFonts w:ascii="Calibri" w:hAnsi="Calibri" w:cstheme="minorHAnsi"/>
          <w:color w:val="auto"/>
          <w:szCs w:val="20"/>
        </w:rPr>
        <w:t>nurse</w:t>
      </w:r>
      <w:r w:rsidR="004B163B" w:rsidRPr="000A49F9">
        <w:rPr>
          <w:rStyle w:val="IntenseEmphasis"/>
          <w:rFonts w:ascii="Calibri" w:hAnsi="Calibri" w:cstheme="minorHAnsi"/>
          <w:color w:val="auto"/>
          <w:szCs w:val="20"/>
        </w:rPr>
        <w:t xml:space="preserve"> on </w:t>
      </w:r>
      <w:r w:rsidR="005736A1" w:rsidRPr="000A49F9">
        <w:rPr>
          <w:rStyle w:val="IntenseEmphasis"/>
          <w:rFonts w:ascii="Calibri" w:hAnsi="Calibri" w:cstheme="minorHAnsi"/>
          <w:color w:val="auto"/>
          <w:szCs w:val="20"/>
        </w:rPr>
        <w:t>A</w:t>
      </w:r>
      <w:r w:rsidR="004B163B" w:rsidRPr="000A49F9">
        <w:rPr>
          <w:rStyle w:val="IntenseEmphasis"/>
          <w:rFonts w:ascii="Calibri" w:hAnsi="Calibri" w:cstheme="minorHAnsi"/>
          <w:color w:val="auto"/>
          <w:szCs w:val="20"/>
        </w:rPr>
        <w:t>cu</w:t>
      </w:r>
      <w:r w:rsidR="005736A1" w:rsidRPr="000A49F9">
        <w:rPr>
          <w:rStyle w:val="IntenseEmphasis"/>
          <w:rFonts w:ascii="Calibri" w:hAnsi="Calibri" w:cstheme="minorHAnsi"/>
          <w:color w:val="auto"/>
          <w:szCs w:val="20"/>
        </w:rPr>
        <w:t>te Rehab F</w:t>
      </w:r>
      <w:r w:rsidR="004B163B" w:rsidRPr="000A49F9">
        <w:rPr>
          <w:rStyle w:val="IntenseEmphasis"/>
          <w:rFonts w:ascii="Calibri" w:hAnsi="Calibri" w:cstheme="minorHAnsi"/>
          <w:color w:val="auto"/>
          <w:szCs w:val="20"/>
        </w:rPr>
        <w:t>loor</w:t>
      </w:r>
      <w:r w:rsidR="007A49D1" w:rsidRPr="000A49F9">
        <w:rPr>
          <w:rStyle w:val="IntenseEmphasis"/>
          <w:rFonts w:ascii="Calibri" w:hAnsi="Calibri" w:cstheme="minorHAnsi"/>
          <w:color w:val="auto"/>
          <w:szCs w:val="20"/>
        </w:rPr>
        <w:tab/>
      </w:r>
      <w:bookmarkStart w:id="3" w:name="_Hlk505954230"/>
      <w:r w:rsidR="004B163B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ab/>
      </w:r>
      <w:r w:rsidR="004B163B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ab/>
      </w:r>
      <w:r w:rsidR="00EC55CF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 xml:space="preserve">            </w:t>
      </w:r>
      <w:r w:rsidR="00CB7C17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 xml:space="preserve">  </w:t>
      </w:r>
      <w:r w:rsidR="00F13A48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 xml:space="preserve">                   </w:t>
      </w:r>
      <w:r w:rsidR="00CB7C17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 xml:space="preserve"> </w:t>
      </w:r>
      <w:r w:rsidR="005A213B" w:rsidRPr="000A49F9">
        <w:rPr>
          <w:rStyle w:val="IntenseEmphasis"/>
          <w:rFonts w:ascii="Calibri" w:hAnsi="Calibri" w:cstheme="minorHAnsi"/>
          <w:color w:val="auto"/>
          <w:sz w:val="20"/>
          <w:szCs w:val="20"/>
        </w:rPr>
        <w:t xml:space="preserve">            </w:t>
      </w:r>
      <w:r w:rsidR="005736A1" w:rsidRPr="000A49F9">
        <w:rPr>
          <w:rStyle w:val="IntenseEmphasis"/>
          <w:rFonts w:ascii="Calibri" w:hAnsi="Calibri" w:cstheme="minorHAnsi"/>
          <w:color w:val="auto"/>
          <w:szCs w:val="20"/>
        </w:rPr>
        <w:t>Jun 2012</w:t>
      </w:r>
      <w:r w:rsidR="00257EC0" w:rsidRPr="000A49F9">
        <w:rPr>
          <w:rStyle w:val="Emphasis"/>
          <w:rFonts w:ascii="Calibri" w:hAnsi="Calibri" w:cstheme="minorHAnsi"/>
          <w:b/>
          <w:szCs w:val="20"/>
        </w:rPr>
        <w:t xml:space="preserve"> – </w:t>
      </w:r>
      <w:r w:rsidRPr="000A49F9">
        <w:rPr>
          <w:rStyle w:val="Emphasis"/>
          <w:rFonts w:ascii="Calibri" w:hAnsi="Calibri" w:cstheme="minorHAnsi"/>
          <w:b/>
          <w:szCs w:val="20"/>
        </w:rPr>
        <w:t>Current</w:t>
      </w:r>
      <w:bookmarkEnd w:id="3"/>
    </w:p>
    <w:p w14:paraId="2F530D1F" w14:textId="078DAD30" w:rsidR="005C7842" w:rsidRPr="000A49F9" w:rsidRDefault="005C7842" w:rsidP="00F13A48">
      <w:pPr>
        <w:spacing w:after="0" w:line="240" w:lineRule="auto"/>
        <w:ind w:left="360"/>
        <w:rPr>
          <w:rFonts w:ascii="Calibri" w:hAnsi="Calibri" w:cstheme="minorHAnsi"/>
          <w:sz w:val="20"/>
          <w:szCs w:val="20"/>
        </w:rPr>
      </w:pPr>
    </w:p>
    <w:p w14:paraId="271B39F6" w14:textId="77777777" w:rsidR="00F13A48" w:rsidRPr="000A49F9" w:rsidRDefault="00F13A48" w:rsidP="00E306CF">
      <w:pPr>
        <w:pStyle w:val="ListParagraph"/>
        <w:numPr>
          <w:ilvl w:val="0"/>
          <w:numId w:val="26"/>
        </w:numPr>
        <w:ind w:left="720"/>
        <w:jc w:val="both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Performed functional assessments and physical examinations for patients upon admission and discharge, and reported changes in patient condition to ensure that issues requiring immediate attention were addressed</w:t>
      </w:r>
    </w:p>
    <w:p w14:paraId="00613E68" w14:textId="084FBC43" w:rsidR="00F13A48" w:rsidRPr="000A49F9" w:rsidRDefault="00F13A48" w:rsidP="00E306CF">
      <w:pPr>
        <w:pStyle w:val="ListParagraph"/>
        <w:numPr>
          <w:ilvl w:val="0"/>
          <w:numId w:val="26"/>
        </w:numPr>
        <w:ind w:left="720"/>
        <w:jc w:val="both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Assisted RNs and MDs with treatments, therapies and interventions to improve mobility, social/cognitive skills, respiratory functions and cardiovascular health.</w:t>
      </w:r>
    </w:p>
    <w:p w14:paraId="141D3DF5" w14:textId="46741224" w:rsidR="00F13A48" w:rsidRPr="000A49F9" w:rsidRDefault="00963CC2" w:rsidP="00C61875">
      <w:pPr>
        <w:pStyle w:val="ListParagraph"/>
        <w:numPr>
          <w:ilvl w:val="0"/>
          <w:numId w:val="26"/>
        </w:numPr>
        <w:ind w:left="720"/>
        <w:jc w:val="both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Measure</w:t>
      </w:r>
      <w:r w:rsidR="00F13A48" w:rsidRPr="000A49F9">
        <w:rPr>
          <w:rFonts w:ascii="Calibri" w:hAnsi="Calibri" w:cstheme="minorHAnsi"/>
          <w:sz w:val="21"/>
          <w:szCs w:val="21"/>
        </w:rPr>
        <w:t>d</w:t>
      </w:r>
      <w:r w:rsidR="00762CF6" w:rsidRPr="000A49F9">
        <w:rPr>
          <w:rFonts w:ascii="Calibri" w:hAnsi="Calibri" w:cstheme="minorHAnsi"/>
          <w:sz w:val="21"/>
          <w:szCs w:val="21"/>
        </w:rPr>
        <w:t xml:space="preserve"> 3</w:t>
      </w:r>
      <w:r w:rsidRPr="000A49F9">
        <w:rPr>
          <w:rFonts w:ascii="Calibri" w:hAnsi="Calibri" w:cstheme="minorHAnsi"/>
          <w:sz w:val="21"/>
          <w:szCs w:val="21"/>
        </w:rPr>
        <w:t>0+ patient vital signs daily, including height weight, blood pressure, temperature, pulse, and respiration</w:t>
      </w:r>
    </w:p>
    <w:p w14:paraId="379F783A" w14:textId="0F28ABDB" w:rsidR="00963CC2" w:rsidRPr="000A49F9" w:rsidRDefault="00963CC2" w:rsidP="00E306CF">
      <w:pPr>
        <w:pStyle w:val="ListParagraph"/>
        <w:numPr>
          <w:ilvl w:val="0"/>
          <w:numId w:val="26"/>
        </w:numPr>
        <w:ind w:left="720"/>
        <w:jc w:val="both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Provided basic treatment for patients, including dressing wounds, treating bedsores</w:t>
      </w:r>
      <w:r w:rsidR="00C61875" w:rsidRPr="000A49F9">
        <w:rPr>
          <w:rFonts w:ascii="Calibri" w:hAnsi="Calibri" w:cstheme="minorHAnsi"/>
          <w:sz w:val="21"/>
          <w:szCs w:val="21"/>
        </w:rPr>
        <w:t>, catheter care, and PEG tube care</w:t>
      </w:r>
    </w:p>
    <w:p w14:paraId="2B5A5135" w14:textId="124073BF" w:rsidR="00963CC2" w:rsidRPr="000A49F9" w:rsidRDefault="00963CC2" w:rsidP="00E306CF">
      <w:pPr>
        <w:pStyle w:val="ListParagraph"/>
        <w:numPr>
          <w:ilvl w:val="0"/>
          <w:numId w:val="26"/>
        </w:numPr>
        <w:ind w:left="720"/>
        <w:jc w:val="both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Prepared, administered, and documented medications as ordered by the doctor, calculated medication dosages, monitored for medication reactions.</w:t>
      </w:r>
    </w:p>
    <w:p w14:paraId="691844B8" w14:textId="51FED210" w:rsidR="00563E08" w:rsidRPr="000A49F9" w:rsidRDefault="00563E08" w:rsidP="00F13A48">
      <w:pPr>
        <w:pStyle w:val="SectionHeading"/>
        <w:contextualSpacing/>
        <w:rPr>
          <w:rFonts w:ascii="Calibri" w:hAnsi="Calibri" w:cstheme="minorHAnsi"/>
          <w:b/>
          <w:i/>
          <w:iCs/>
          <w:caps w:val="0"/>
          <w:color w:val="auto"/>
          <w:sz w:val="22"/>
        </w:rPr>
      </w:pP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HELPING HANDS ATTENDANT SERVICE</w:t>
      </w:r>
    </w:p>
    <w:p w14:paraId="5E1DF3A6" w14:textId="77777777" w:rsidR="00135333" w:rsidRPr="000A49F9" w:rsidRDefault="00F13A48" w:rsidP="00BB00AD">
      <w:pPr>
        <w:pStyle w:val="SectionHeading"/>
        <w:contextualSpacing/>
        <w:jc w:val="both"/>
        <w:rPr>
          <w:rFonts w:ascii="Calibri" w:hAnsi="Calibri" w:cstheme="minorHAnsi"/>
          <w:b/>
          <w:i/>
          <w:iCs/>
          <w:caps w:val="0"/>
          <w:color w:val="auto"/>
          <w:sz w:val="22"/>
        </w:rPr>
      </w:pP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Brooklyn, NY</w:t>
      </w:r>
      <w:r w:rsidR="005A213B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 xml:space="preserve">        </w:t>
      </w:r>
    </w:p>
    <w:p w14:paraId="70A411F5" w14:textId="6B6A0A67" w:rsidR="00F13A48" w:rsidRPr="000A49F9" w:rsidRDefault="00563E08" w:rsidP="00BB00AD">
      <w:pPr>
        <w:pStyle w:val="SectionHeading"/>
        <w:contextualSpacing/>
        <w:jc w:val="both"/>
        <w:rPr>
          <w:rFonts w:ascii="Calibri" w:hAnsi="Calibri" w:cstheme="minorHAnsi"/>
          <w:b/>
          <w:i/>
          <w:iCs/>
          <w:caps w:val="0"/>
          <w:color w:val="auto"/>
          <w:sz w:val="22"/>
        </w:rPr>
      </w:pP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Home attendant</w:t>
      </w:r>
      <w:r w:rsidR="005A213B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 xml:space="preserve">                                                                                                               </w:t>
      </w:r>
      <w:r w:rsidR="00683B48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 xml:space="preserve">Dec </w:t>
      </w:r>
      <w:r w:rsidR="005A213B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2001 –</w:t>
      </w:r>
      <w:r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>Oct</w:t>
      </w:r>
      <w:r w:rsidR="005A213B" w:rsidRPr="000A49F9">
        <w:rPr>
          <w:rFonts w:ascii="Calibri" w:hAnsi="Calibri" w:cstheme="minorHAnsi"/>
          <w:b/>
          <w:i/>
          <w:iCs/>
          <w:caps w:val="0"/>
          <w:color w:val="auto"/>
          <w:sz w:val="22"/>
        </w:rPr>
        <w:t xml:space="preserve"> 2012</w:t>
      </w:r>
    </w:p>
    <w:p w14:paraId="45574E92" w14:textId="77777777" w:rsidR="005A213B" w:rsidRPr="000A49F9" w:rsidRDefault="005A213B" w:rsidP="00BB00AD">
      <w:pPr>
        <w:pStyle w:val="ListParagraph"/>
        <w:spacing w:line="240" w:lineRule="auto"/>
        <w:rPr>
          <w:rFonts w:ascii="Calibri" w:hAnsi="Calibri"/>
        </w:rPr>
      </w:pPr>
    </w:p>
    <w:p w14:paraId="3DA5AE31" w14:textId="23D105FA" w:rsidR="00F13A48" w:rsidRPr="000A49F9" w:rsidRDefault="00F13A48" w:rsidP="00BB00AD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/>
          <w:sz w:val="21"/>
          <w:szCs w:val="21"/>
        </w:rPr>
        <w:t>Supervised and managed intake of medications</w:t>
      </w:r>
      <w:r w:rsidR="00164B9C" w:rsidRPr="000A49F9">
        <w:rPr>
          <w:rFonts w:ascii="Calibri" w:hAnsi="Calibri"/>
          <w:sz w:val="21"/>
          <w:szCs w:val="21"/>
        </w:rPr>
        <w:t xml:space="preserve">; </w:t>
      </w:r>
      <w:r w:rsidR="00164B9C" w:rsidRPr="000A49F9">
        <w:rPr>
          <w:rFonts w:ascii="Calibri" w:hAnsi="Calibri" w:cstheme="minorHAnsi"/>
          <w:sz w:val="21"/>
          <w:szCs w:val="21"/>
        </w:rPr>
        <w:t>Performed and recorded vital signs</w:t>
      </w:r>
    </w:p>
    <w:p w14:paraId="2ACC9FFA" w14:textId="3EE3614F" w:rsidR="005A213B" w:rsidRPr="000A49F9" w:rsidRDefault="005A213B" w:rsidP="005A213B">
      <w:pPr>
        <w:pStyle w:val="ListParagraph"/>
        <w:numPr>
          <w:ilvl w:val="0"/>
          <w:numId w:val="28"/>
        </w:numPr>
        <w:rPr>
          <w:rFonts w:ascii="Calibri" w:hAnsi="Calibri"/>
          <w:sz w:val="21"/>
          <w:szCs w:val="21"/>
        </w:rPr>
      </w:pPr>
      <w:r w:rsidRPr="000A49F9">
        <w:rPr>
          <w:rFonts w:ascii="Calibri" w:hAnsi="Calibri"/>
          <w:sz w:val="21"/>
          <w:szCs w:val="21"/>
        </w:rPr>
        <w:t>Purchased, prepar</w:t>
      </w:r>
      <w:r w:rsidR="00E306CF" w:rsidRPr="000A49F9">
        <w:rPr>
          <w:rFonts w:ascii="Calibri" w:hAnsi="Calibri"/>
          <w:sz w:val="21"/>
          <w:szCs w:val="21"/>
        </w:rPr>
        <w:t>ed, and served food for patient</w:t>
      </w:r>
      <w:r w:rsidRPr="000A49F9">
        <w:rPr>
          <w:rFonts w:ascii="Calibri" w:hAnsi="Calibri"/>
          <w:sz w:val="21"/>
          <w:szCs w:val="21"/>
        </w:rPr>
        <w:t xml:space="preserve"> following special prescribing diets.</w:t>
      </w:r>
    </w:p>
    <w:p w14:paraId="60EEAD2D" w14:textId="3A60D4F4" w:rsidR="005A213B" w:rsidRPr="000A49F9" w:rsidRDefault="00F13A48" w:rsidP="005A213B">
      <w:pPr>
        <w:pStyle w:val="ListParagraph"/>
        <w:numPr>
          <w:ilvl w:val="0"/>
          <w:numId w:val="28"/>
        </w:numPr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/>
          <w:sz w:val="21"/>
          <w:szCs w:val="21"/>
        </w:rPr>
        <w:t>Assisted in lifting</w:t>
      </w:r>
      <w:r w:rsidR="005A213B" w:rsidRPr="000A49F9">
        <w:rPr>
          <w:rFonts w:ascii="Calibri" w:hAnsi="Calibri"/>
          <w:sz w:val="21"/>
          <w:szCs w:val="21"/>
        </w:rPr>
        <w:t xml:space="preserve"> patient into and out of bed or into wheelchair</w:t>
      </w:r>
    </w:p>
    <w:p w14:paraId="2FD67A65" w14:textId="262A9B34" w:rsidR="009444FA" w:rsidRPr="000A49F9" w:rsidRDefault="009444FA" w:rsidP="009444FA">
      <w:pPr>
        <w:pStyle w:val="ListParagraph"/>
        <w:numPr>
          <w:ilvl w:val="0"/>
          <w:numId w:val="28"/>
        </w:numPr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Administered changing bed linens, washing laundry, and cleaning patient’s home</w:t>
      </w:r>
    </w:p>
    <w:p w14:paraId="186674DB" w14:textId="4127EDB9" w:rsidR="002364E4" w:rsidRPr="000A49F9" w:rsidRDefault="00500ED4" w:rsidP="00F074FA">
      <w:pPr>
        <w:pStyle w:val="SectionHeading"/>
        <w:contextualSpacing/>
        <w:jc w:val="center"/>
        <w:rPr>
          <w:rFonts w:ascii="Calibri" w:hAnsi="Calibri" w:cstheme="minorHAnsi"/>
          <w:b/>
          <w:color w:val="auto"/>
          <w:sz w:val="21"/>
          <w:szCs w:val="21"/>
        </w:rPr>
      </w:pPr>
      <w:r w:rsidRPr="000A49F9">
        <w:rPr>
          <w:rFonts w:ascii="Calibri" w:hAnsi="Calibri" w:cstheme="minorHAnsi"/>
          <w:b/>
          <w:color w:val="auto"/>
          <w:sz w:val="21"/>
          <w:szCs w:val="21"/>
        </w:rPr>
        <w:t>areas of knowledge/experience</w:t>
      </w:r>
    </w:p>
    <w:p w14:paraId="7C0B1FDE" w14:textId="774FEFC4" w:rsidR="00CC4919" w:rsidRPr="000A49F9" w:rsidRDefault="00CC4919" w:rsidP="00164B9C">
      <w:pPr>
        <w:pStyle w:val="ListParagraph"/>
        <w:spacing w:line="240" w:lineRule="auto"/>
        <w:ind w:left="360"/>
        <w:rPr>
          <w:rFonts w:ascii="Calibri" w:hAnsi="Calibri" w:cstheme="minorHAnsi"/>
          <w:szCs w:val="20"/>
        </w:rPr>
      </w:pPr>
    </w:p>
    <w:p w14:paraId="50AE33D4" w14:textId="77777777" w:rsidR="00683B48" w:rsidRPr="000A49F9" w:rsidRDefault="00683B48" w:rsidP="00164B9C">
      <w:pPr>
        <w:pStyle w:val="ListParagraph"/>
        <w:spacing w:line="240" w:lineRule="auto"/>
        <w:ind w:left="360"/>
        <w:rPr>
          <w:rFonts w:ascii="Calibri" w:hAnsi="Calibri" w:cstheme="minorHAnsi"/>
          <w:szCs w:val="20"/>
        </w:rPr>
        <w:sectPr w:rsidR="00683B48" w:rsidRPr="000A49F9">
          <w:footerReference w:type="default" r:id="rId11"/>
          <w:headerReference w:type="first" r:id="rId12"/>
          <w:pgSz w:w="12240" w:h="15840"/>
          <w:pgMar w:top="1080" w:right="1080" w:bottom="1080" w:left="1080" w:header="576" w:footer="576" w:gutter="0"/>
          <w:cols w:space="720"/>
          <w:titlePg/>
          <w:docGrid w:linePitch="360"/>
        </w:sectPr>
      </w:pPr>
    </w:p>
    <w:p w14:paraId="27BED215" w14:textId="1B789C77" w:rsidR="00BA63C9" w:rsidRPr="000A49F9" w:rsidRDefault="00CC4919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 xml:space="preserve">Fluent </w:t>
      </w:r>
      <w:r w:rsidR="00B26FC2" w:rsidRPr="000A49F9">
        <w:rPr>
          <w:rFonts w:ascii="Calibri" w:hAnsi="Calibri" w:cstheme="minorHAnsi"/>
          <w:sz w:val="21"/>
          <w:szCs w:val="21"/>
        </w:rPr>
        <w:t>Russian</w:t>
      </w:r>
      <w:r w:rsidRPr="000A49F9">
        <w:rPr>
          <w:rFonts w:ascii="Calibri" w:hAnsi="Calibri" w:cstheme="minorHAnsi"/>
          <w:sz w:val="21"/>
          <w:szCs w:val="21"/>
        </w:rPr>
        <w:t xml:space="preserve"> Speaker</w:t>
      </w:r>
    </w:p>
    <w:p w14:paraId="46E415D1" w14:textId="0B715707" w:rsidR="00881ECB" w:rsidRPr="000A49F9" w:rsidRDefault="00C61875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 xml:space="preserve">Monitor </w:t>
      </w:r>
      <w:r w:rsidR="00CC4919" w:rsidRPr="000A49F9">
        <w:rPr>
          <w:rFonts w:ascii="Calibri" w:hAnsi="Calibri" w:cstheme="minorHAnsi"/>
          <w:sz w:val="21"/>
          <w:szCs w:val="21"/>
        </w:rPr>
        <w:t>Intravenous F</w:t>
      </w:r>
      <w:r w:rsidR="00881ECB" w:rsidRPr="000A49F9">
        <w:rPr>
          <w:rFonts w:ascii="Calibri" w:hAnsi="Calibri" w:cstheme="minorHAnsi"/>
          <w:sz w:val="21"/>
          <w:szCs w:val="21"/>
        </w:rPr>
        <w:t>luids</w:t>
      </w:r>
    </w:p>
    <w:p w14:paraId="76CCB349" w14:textId="57DFEFF0" w:rsidR="00881ECB" w:rsidRPr="000A49F9" w:rsidRDefault="00CC4919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Injections and I</w:t>
      </w:r>
      <w:r w:rsidR="00881ECB" w:rsidRPr="000A49F9">
        <w:rPr>
          <w:rFonts w:ascii="Calibri" w:hAnsi="Calibri" w:cstheme="minorHAnsi"/>
          <w:sz w:val="21"/>
          <w:szCs w:val="21"/>
        </w:rPr>
        <w:t>mmunizations</w:t>
      </w:r>
    </w:p>
    <w:p w14:paraId="0BCDA0DC" w14:textId="2D283D8D" w:rsidR="00881ECB" w:rsidRPr="000A49F9" w:rsidRDefault="00881ECB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 xml:space="preserve">Wound </w:t>
      </w:r>
      <w:r w:rsidR="00CC4919" w:rsidRPr="000A49F9">
        <w:rPr>
          <w:rFonts w:ascii="Calibri" w:hAnsi="Calibri" w:cstheme="minorHAnsi"/>
          <w:sz w:val="21"/>
          <w:szCs w:val="21"/>
        </w:rPr>
        <w:t>and Burn C</w:t>
      </w:r>
      <w:r w:rsidRPr="000A49F9">
        <w:rPr>
          <w:rFonts w:ascii="Calibri" w:hAnsi="Calibri" w:cstheme="minorHAnsi"/>
          <w:sz w:val="21"/>
          <w:szCs w:val="21"/>
        </w:rPr>
        <w:t>are</w:t>
      </w:r>
    </w:p>
    <w:p w14:paraId="656D4739" w14:textId="6C672B5E" w:rsidR="00881ECB" w:rsidRPr="000A49F9" w:rsidRDefault="004B163B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Documenting Procedures</w:t>
      </w:r>
    </w:p>
    <w:p w14:paraId="35526D57" w14:textId="389FD64C" w:rsidR="00881ECB" w:rsidRPr="000A49F9" w:rsidRDefault="00CC4919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G-tube F</w:t>
      </w:r>
      <w:r w:rsidR="00852337" w:rsidRPr="000A49F9">
        <w:rPr>
          <w:rFonts w:ascii="Calibri" w:hAnsi="Calibri" w:cstheme="minorHAnsi"/>
          <w:sz w:val="21"/>
          <w:szCs w:val="21"/>
        </w:rPr>
        <w:t>eedings/</w:t>
      </w:r>
      <w:r w:rsidRPr="000A49F9">
        <w:rPr>
          <w:rFonts w:ascii="Calibri" w:hAnsi="Calibri" w:cstheme="minorHAnsi"/>
          <w:sz w:val="21"/>
          <w:szCs w:val="21"/>
        </w:rPr>
        <w:t>M</w:t>
      </w:r>
      <w:r w:rsidR="00852337" w:rsidRPr="000A49F9">
        <w:rPr>
          <w:rFonts w:ascii="Calibri" w:hAnsi="Calibri" w:cstheme="minorHAnsi"/>
          <w:sz w:val="21"/>
          <w:szCs w:val="21"/>
        </w:rPr>
        <w:t xml:space="preserve">edication </w:t>
      </w:r>
      <w:r w:rsidRPr="000A49F9">
        <w:rPr>
          <w:rFonts w:ascii="Calibri" w:hAnsi="Calibri" w:cstheme="minorHAnsi"/>
          <w:sz w:val="21"/>
          <w:szCs w:val="21"/>
        </w:rPr>
        <w:t>A</w:t>
      </w:r>
      <w:r w:rsidR="00852337" w:rsidRPr="000A49F9">
        <w:rPr>
          <w:rFonts w:ascii="Calibri" w:hAnsi="Calibri" w:cstheme="minorHAnsi"/>
          <w:sz w:val="21"/>
          <w:szCs w:val="21"/>
        </w:rPr>
        <w:t>dministration</w:t>
      </w:r>
    </w:p>
    <w:p w14:paraId="02D2E79E" w14:textId="6806A4B8" w:rsidR="00852337" w:rsidRPr="000A49F9" w:rsidRDefault="00CC4919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 xml:space="preserve">Obtaining </w:t>
      </w:r>
      <w:r w:rsidR="00852337" w:rsidRPr="000A49F9">
        <w:rPr>
          <w:rFonts w:ascii="Calibri" w:hAnsi="Calibri" w:cstheme="minorHAnsi"/>
          <w:sz w:val="21"/>
          <w:szCs w:val="21"/>
        </w:rPr>
        <w:t xml:space="preserve">Vital </w:t>
      </w:r>
      <w:r w:rsidRPr="000A49F9">
        <w:rPr>
          <w:rFonts w:ascii="Calibri" w:hAnsi="Calibri" w:cstheme="minorHAnsi"/>
          <w:sz w:val="21"/>
          <w:szCs w:val="21"/>
        </w:rPr>
        <w:t>S</w:t>
      </w:r>
      <w:r w:rsidR="00852337" w:rsidRPr="000A49F9">
        <w:rPr>
          <w:rFonts w:ascii="Calibri" w:hAnsi="Calibri" w:cstheme="minorHAnsi"/>
          <w:sz w:val="21"/>
          <w:szCs w:val="21"/>
        </w:rPr>
        <w:t>igns</w:t>
      </w:r>
    </w:p>
    <w:p w14:paraId="68D80D59" w14:textId="28379B4C" w:rsidR="00852337" w:rsidRPr="000A49F9" w:rsidRDefault="00C61875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 xml:space="preserve">Admitting New Patients and </w:t>
      </w:r>
      <w:r w:rsidR="00CC4919" w:rsidRPr="000A49F9">
        <w:rPr>
          <w:rFonts w:ascii="Calibri" w:hAnsi="Calibri" w:cstheme="minorHAnsi"/>
          <w:sz w:val="21"/>
          <w:szCs w:val="21"/>
        </w:rPr>
        <w:t>Discharging Patients</w:t>
      </w:r>
    </w:p>
    <w:p w14:paraId="5414C3BF" w14:textId="73899222" w:rsidR="00852337" w:rsidRPr="000A49F9" w:rsidRDefault="00CC4919" w:rsidP="00BA63C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Remaining Calm with Distressed P</w:t>
      </w:r>
      <w:r w:rsidR="00852337" w:rsidRPr="000A49F9">
        <w:rPr>
          <w:rFonts w:ascii="Calibri" w:hAnsi="Calibri" w:cstheme="minorHAnsi"/>
          <w:sz w:val="21"/>
          <w:szCs w:val="21"/>
        </w:rPr>
        <w:t>atients</w:t>
      </w:r>
    </w:p>
    <w:p w14:paraId="0661EFEF" w14:textId="6DC66D4E" w:rsidR="00675ED9" w:rsidRDefault="00CC4919" w:rsidP="00675ED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 w:rsidRPr="000A49F9">
        <w:rPr>
          <w:rFonts w:ascii="Calibri" w:hAnsi="Calibri" w:cstheme="minorHAnsi"/>
          <w:sz w:val="21"/>
          <w:szCs w:val="21"/>
        </w:rPr>
        <w:t>Supervising and T</w:t>
      </w:r>
      <w:r w:rsidR="00852337" w:rsidRPr="000A49F9">
        <w:rPr>
          <w:rFonts w:ascii="Calibri" w:hAnsi="Calibri" w:cstheme="minorHAnsi"/>
          <w:sz w:val="21"/>
          <w:szCs w:val="21"/>
        </w:rPr>
        <w:t xml:space="preserve">raining </w:t>
      </w:r>
      <w:r w:rsidR="00BB00AD" w:rsidRPr="000A49F9">
        <w:rPr>
          <w:rFonts w:ascii="Calibri" w:hAnsi="Calibri" w:cstheme="minorHAnsi"/>
          <w:sz w:val="21"/>
          <w:szCs w:val="21"/>
        </w:rPr>
        <w:t>CNAs</w:t>
      </w:r>
      <w:r w:rsidR="00675ED9">
        <w:rPr>
          <w:rFonts w:ascii="Calibri" w:hAnsi="Calibri" w:cstheme="minorHAnsi"/>
          <w:sz w:val="21"/>
          <w:szCs w:val="21"/>
        </w:rPr>
        <w:t xml:space="preserve"> </w:t>
      </w:r>
    </w:p>
    <w:p w14:paraId="705C39E0" w14:textId="5536D9DB" w:rsidR="0072555F" w:rsidRDefault="00EE78FF" w:rsidP="00675ED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 xml:space="preserve">COVID 19 vaccine administration </w:t>
      </w:r>
    </w:p>
    <w:p w14:paraId="34509647" w14:textId="0EA68FC7" w:rsidR="00EE78FF" w:rsidRDefault="00EE78FF" w:rsidP="00675ED9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hAnsi="Calibri" w:cstheme="minorHAnsi"/>
          <w:sz w:val="21"/>
          <w:szCs w:val="21"/>
        </w:rPr>
      </w:pPr>
      <w:r>
        <w:rPr>
          <w:rFonts w:ascii="Calibri" w:hAnsi="Calibri" w:cstheme="minorHAnsi"/>
          <w:sz w:val="21"/>
          <w:szCs w:val="21"/>
        </w:rPr>
        <w:t xml:space="preserve">COVID 19 swabbing </w:t>
      </w:r>
      <w:r w:rsidR="00991907">
        <w:rPr>
          <w:rFonts w:ascii="Calibri" w:hAnsi="Calibri" w:cstheme="minorHAnsi"/>
          <w:sz w:val="21"/>
          <w:szCs w:val="21"/>
        </w:rPr>
        <w:t xml:space="preserve"> by</w:t>
      </w:r>
    </w:p>
    <w:p w14:paraId="4C75FD77" w14:textId="77777777" w:rsidR="00675ED9" w:rsidRDefault="00675ED9" w:rsidP="00675ED9">
      <w:pPr>
        <w:spacing w:line="240" w:lineRule="auto"/>
        <w:rPr>
          <w:rFonts w:ascii="Calibri" w:hAnsi="Calibri" w:cstheme="minorHAnsi"/>
          <w:sz w:val="21"/>
          <w:szCs w:val="21"/>
        </w:rPr>
      </w:pPr>
    </w:p>
    <w:p w14:paraId="5392AA7A" w14:textId="77777777" w:rsidR="00DB0A2C" w:rsidRDefault="00DB0A2C" w:rsidP="00675ED9">
      <w:pPr>
        <w:spacing w:line="240" w:lineRule="auto"/>
        <w:rPr>
          <w:rFonts w:ascii="Calibri" w:hAnsi="Calibri" w:cstheme="minorHAnsi"/>
          <w:b/>
          <w:bCs/>
          <w:sz w:val="21"/>
          <w:szCs w:val="21"/>
        </w:rPr>
      </w:pPr>
      <w:r>
        <w:rPr>
          <w:rFonts w:ascii="Calibri" w:hAnsi="Calibri" w:cstheme="minorHAnsi"/>
          <w:b/>
          <w:bCs/>
          <w:sz w:val="21"/>
          <w:szCs w:val="21"/>
        </w:rPr>
        <w:t xml:space="preserve">Awards </w:t>
      </w:r>
    </w:p>
    <w:p w14:paraId="51373DA2" w14:textId="77777777" w:rsidR="00DB0A2C" w:rsidRDefault="00DB0A2C" w:rsidP="00675ED9">
      <w:pPr>
        <w:spacing w:line="240" w:lineRule="auto"/>
        <w:rPr>
          <w:rFonts w:ascii="Calibri" w:hAnsi="Calibri" w:cstheme="minorHAnsi"/>
          <w:b/>
          <w:bCs/>
          <w:sz w:val="21"/>
          <w:szCs w:val="21"/>
        </w:rPr>
      </w:pPr>
    </w:p>
    <w:p w14:paraId="12B43834" w14:textId="0A3AB123" w:rsidR="00DB0A2C" w:rsidRPr="00DB0A2C" w:rsidRDefault="00DB0A2C" w:rsidP="00675ED9">
      <w:pPr>
        <w:spacing w:line="240" w:lineRule="auto"/>
        <w:rPr>
          <w:rFonts w:ascii="Calibri" w:hAnsi="Calibri" w:cstheme="minorHAnsi"/>
          <w:b/>
          <w:bCs/>
          <w:sz w:val="21"/>
          <w:szCs w:val="21"/>
        </w:rPr>
        <w:sectPr w:rsidR="00DB0A2C" w:rsidRPr="00DB0A2C" w:rsidSect="004B163B">
          <w:type w:val="continuous"/>
          <w:pgSz w:w="12240" w:h="15840"/>
          <w:pgMar w:top="1080" w:right="1080" w:bottom="1080" w:left="1080" w:header="576" w:footer="576" w:gutter="0"/>
          <w:cols w:num="3" w:space="720"/>
          <w:titlePg/>
          <w:docGrid w:linePitch="360"/>
        </w:sectPr>
      </w:pPr>
      <w:r>
        <w:rPr>
          <w:rFonts w:ascii="Calibri" w:hAnsi="Calibri" w:cstheme="minorHAnsi"/>
          <w:b/>
          <w:bCs/>
          <w:sz w:val="21"/>
          <w:szCs w:val="21"/>
        </w:rPr>
        <w:t xml:space="preserve">Class 2020 Valedictorian </w:t>
      </w:r>
    </w:p>
    <w:p w14:paraId="699648A8" w14:textId="77777777" w:rsidR="00683B48" w:rsidRDefault="00683B48" w:rsidP="00852337">
      <w:pPr>
        <w:pStyle w:val="ListParagraph"/>
        <w:spacing w:line="240" w:lineRule="auto"/>
        <w:ind w:left="360"/>
        <w:rPr>
          <w:rFonts w:ascii="Book Antiqua" w:hAnsi="Book Antiqua" w:cstheme="minorHAnsi"/>
          <w:szCs w:val="20"/>
        </w:rPr>
        <w:sectPr w:rsidR="00683B48" w:rsidSect="004B163B">
          <w:type w:val="continuous"/>
          <w:pgSz w:w="12240" w:h="15840"/>
          <w:pgMar w:top="1080" w:right="1080" w:bottom="1080" w:left="1080" w:header="576" w:footer="576" w:gutter="0"/>
          <w:cols w:num="3" w:space="720"/>
          <w:titlePg/>
          <w:docGrid w:linePitch="360"/>
        </w:sectPr>
      </w:pPr>
    </w:p>
    <w:p w14:paraId="7EAA3A2B" w14:textId="77777777" w:rsidR="004B163B" w:rsidRDefault="004B163B" w:rsidP="00852337">
      <w:pPr>
        <w:pStyle w:val="ListParagraph"/>
        <w:spacing w:line="240" w:lineRule="auto"/>
        <w:ind w:left="360"/>
        <w:rPr>
          <w:rFonts w:ascii="Book Antiqua" w:hAnsi="Book Antiqua" w:cstheme="minorHAnsi"/>
          <w:szCs w:val="20"/>
        </w:rPr>
        <w:sectPr w:rsidR="004B163B" w:rsidSect="00CC4919">
          <w:type w:val="continuous"/>
          <w:pgSz w:w="12240" w:h="15840"/>
          <w:pgMar w:top="1080" w:right="1080" w:bottom="1080" w:left="1080" w:header="576" w:footer="576" w:gutter="0"/>
          <w:cols w:space="720"/>
          <w:titlePg/>
          <w:docGrid w:linePitch="360"/>
        </w:sectPr>
      </w:pPr>
    </w:p>
    <w:p w14:paraId="2A8689D3" w14:textId="0D3328A0" w:rsidR="00C61875" w:rsidRPr="00F13A48" w:rsidRDefault="00C61875" w:rsidP="00852337">
      <w:pPr>
        <w:pStyle w:val="ListParagraph"/>
        <w:spacing w:line="240" w:lineRule="auto"/>
        <w:ind w:left="360"/>
        <w:rPr>
          <w:rFonts w:ascii="Book Antiqua" w:hAnsi="Book Antiqua" w:cstheme="minorHAnsi"/>
          <w:szCs w:val="20"/>
        </w:rPr>
      </w:pPr>
    </w:p>
    <w:sectPr w:rsidR="00C61875" w:rsidRPr="00F13A48" w:rsidSect="00CC4919">
      <w:type w:val="continuous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807C" w14:textId="77777777" w:rsidR="00D07FBF" w:rsidRDefault="00D07FBF">
      <w:pPr>
        <w:spacing w:after="0" w:line="240" w:lineRule="auto"/>
      </w:pPr>
      <w:r>
        <w:separator/>
      </w:r>
    </w:p>
  </w:endnote>
  <w:endnote w:type="continuationSeparator" w:id="0">
    <w:p w14:paraId="78FD6D3E" w14:textId="77777777" w:rsidR="00D07FBF" w:rsidRDefault="00D0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5BF0A" w14:textId="77777777" w:rsidR="002364E4" w:rsidRDefault="002364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7A958D" wp14:editId="01C818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0CE3957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4E2A77" wp14:editId="75C00F5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E338A17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1973F7" wp14:editId="3F82B23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5AAD96F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" fillcolor="#d1282e [3215]" stroked="f">
              <w10:wrap anchorx="margin" anchory="margin"/>
            </v:rect>
          </w:pict>
        </mc:Fallback>
      </mc:AlternateContent>
    </w:r>
  </w:p>
  <w:p w14:paraId="00FE912B" w14:textId="77777777" w:rsidR="002364E4" w:rsidRDefault="002364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FB6F2D" wp14:editId="2FE4D59C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8768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54BE52" w14:textId="77777777" w:rsidR="002364E4" w:rsidRDefault="002364E4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13FB6F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4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" filled="f" stroked="f" strokeweight=".5pt">
              <v:textbox style="layout-flow:vertical;mso-fit-shape-to-text:t" inset="0,0,0,0">
                <w:txbxContent>
                  <w:p w14:paraId="4B54BE52" w14:textId="77777777" w:rsidR="002364E4" w:rsidRDefault="002364E4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02AB7" w14:textId="77777777" w:rsidR="00D07FBF" w:rsidRDefault="00D07FBF">
      <w:pPr>
        <w:spacing w:after="0" w:line="240" w:lineRule="auto"/>
      </w:pPr>
      <w:r>
        <w:separator/>
      </w:r>
    </w:p>
  </w:footnote>
  <w:footnote w:type="continuationSeparator" w:id="0">
    <w:p w14:paraId="40062516" w14:textId="77777777" w:rsidR="00D07FBF" w:rsidRDefault="00D0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7C814" w14:textId="77777777" w:rsidR="002364E4" w:rsidRDefault="002364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8E3875A" wp14:editId="4BCC85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FD0F242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0191938" wp14:editId="5DE9367C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2C2C8CDC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6DC1547" wp14:editId="1D25416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32B06288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" fillcolor="#d1282e [3215]" stroked="f">
              <w10:wrap anchorx="margin" anchory="margin"/>
            </v:rect>
          </w:pict>
        </mc:Fallback>
      </mc:AlternateContent>
    </w:r>
  </w:p>
  <w:p w14:paraId="6FD3683A" w14:textId="77777777" w:rsidR="002364E4" w:rsidRDefault="00236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527F"/>
    <w:multiLevelType w:val="hybridMultilevel"/>
    <w:tmpl w:val="C1E867C2"/>
    <w:lvl w:ilvl="0" w:tplc="043E4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53C59FB"/>
    <w:multiLevelType w:val="hybridMultilevel"/>
    <w:tmpl w:val="7FC0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D3B"/>
    <w:multiLevelType w:val="hybridMultilevel"/>
    <w:tmpl w:val="9E940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14717"/>
    <w:multiLevelType w:val="hybridMultilevel"/>
    <w:tmpl w:val="1C74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C8C"/>
    <w:multiLevelType w:val="hybridMultilevel"/>
    <w:tmpl w:val="BD5A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0704"/>
    <w:multiLevelType w:val="hybridMultilevel"/>
    <w:tmpl w:val="CCE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7494"/>
    <w:multiLevelType w:val="hybridMultilevel"/>
    <w:tmpl w:val="26D4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724B"/>
    <w:multiLevelType w:val="hybridMultilevel"/>
    <w:tmpl w:val="117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4FF"/>
    <w:multiLevelType w:val="multilevel"/>
    <w:tmpl w:val="4F7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1DE3"/>
    <w:multiLevelType w:val="hybridMultilevel"/>
    <w:tmpl w:val="6D7EF5DE"/>
    <w:lvl w:ilvl="0" w:tplc="043E4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E483D"/>
    <w:multiLevelType w:val="hybridMultilevel"/>
    <w:tmpl w:val="2B4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70648"/>
    <w:multiLevelType w:val="hybridMultilevel"/>
    <w:tmpl w:val="44FA9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2D6F9A"/>
    <w:multiLevelType w:val="hybridMultilevel"/>
    <w:tmpl w:val="24A6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6038A"/>
    <w:multiLevelType w:val="hybridMultilevel"/>
    <w:tmpl w:val="0D3C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43C6"/>
    <w:multiLevelType w:val="hybridMultilevel"/>
    <w:tmpl w:val="7BB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44E3A"/>
    <w:multiLevelType w:val="multilevel"/>
    <w:tmpl w:val="7B2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F54B8"/>
    <w:multiLevelType w:val="hybridMultilevel"/>
    <w:tmpl w:val="BB4CE1E2"/>
    <w:lvl w:ilvl="0" w:tplc="88383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84014"/>
    <w:multiLevelType w:val="hybridMultilevel"/>
    <w:tmpl w:val="1C46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86743"/>
    <w:multiLevelType w:val="hybridMultilevel"/>
    <w:tmpl w:val="723C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01347"/>
    <w:multiLevelType w:val="hybridMultilevel"/>
    <w:tmpl w:val="8C04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F3486"/>
    <w:multiLevelType w:val="hybridMultilevel"/>
    <w:tmpl w:val="81BA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30038"/>
    <w:multiLevelType w:val="hybridMultilevel"/>
    <w:tmpl w:val="21120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001AE"/>
    <w:multiLevelType w:val="hybridMultilevel"/>
    <w:tmpl w:val="522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3030D"/>
    <w:multiLevelType w:val="hybridMultilevel"/>
    <w:tmpl w:val="BFC68F50"/>
    <w:lvl w:ilvl="0" w:tplc="88383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46657"/>
    <w:multiLevelType w:val="hybridMultilevel"/>
    <w:tmpl w:val="DC48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5"/>
  </w:num>
  <w:num w:numId="4">
    <w:abstractNumId w:val="1"/>
  </w:num>
  <w:num w:numId="5">
    <w:abstractNumId w:val="6"/>
  </w:num>
  <w:num w:numId="6">
    <w:abstractNumId w:val="3"/>
  </w:num>
  <w:num w:numId="7">
    <w:abstractNumId w:val="17"/>
  </w:num>
  <w:num w:numId="8">
    <w:abstractNumId w:val="2"/>
  </w:num>
  <w:num w:numId="9">
    <w:abstractNumId w:val="28"/>
  </w:num>
  <w:num w:numId="10">
    <w:abstractNumId w:val="21"/>
  </w:num>
  <w:num w:numId="11">
    <w:abstractNumId w:val="14"/>
  </w:num>
  <w:num w:numId="12">
    <w:abstractNumId w:val="9"/>
  </w:num>
  <w:num w:numId="13">
    <w:abstractNumId w:val="16"/>
  </w:num>
  <w:num w:numId="14">
    <w:abstractNumId w:val="5"/>
  </w:num>
  <w:num w:numId="15">
    <w:abstractNumId w:val="7"/>
  </w:num>
  <w:num w:numId="16">
    <w:abstractNumId w:val="8"/>
  </w:num>
  <w:num w:numId="17">
    <w:abstractNumId w:val="13"/>
  </w:num>
  <w:num w:numId="18">
    <w:abstractNumId w:val="25"/>
  </w:num>
  <w:num w:numId="19">
    <w:abstractNumId w:val="12"/>
  </w:num>
  <w:num w:numId="20">
    <w:abstractNumId w:val="20"/>
  </w:num>
  <w:num w:numId="21">
    <w:abstractNumId w:val="0"/>
  </w:num>
  <w:num w:numId="22">
    <w:abstractNumId w:val="11"/>
  </w:num>
  <w:num w:numId="23">
    <w:abstractNumId w:val="26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A0FC4"/>
    <w:rsid w:val="000A49F9"/>
    <w:rsid w:val="000C2B65"/>
    <w:rsid w:val="000E37E2"/>
    <w:rsid w:val="00135333"/>
    <w:rsid w:val="00142E0D"/>
    <w:rsid w:val="00164B9C"/>
    <w:rsid w:val="001A38C6"/>
    <w:rsid w:val="00234F59"/>
    <w:rsid w:val="002364E4"/>
    <w:rsid w:val="00257EC0"/>
    <w:rsid w:val="002C3C81"/>
    <w:rsid w:val="002F41BB"/>
    <w:rsid w:val="00303FC5"/>
    <w:rsid w:val="003206C6"/>
    <w:rsid w:val="003A6217"/>
    <w:rsid w:val="003A767D"/>
    <w:rsid w:val="003C0F5A"/>
    <w:rsid w:val="004350B2"/>
    <w:rsid w:val="00455A8A"/>
    <w:rsid w:val="00481398"/>
    <w:rsid w:val="004877C7"/>
    <w:rsid w:val="004954E6"/>
    <w:rsid w:val="004B163B"/>
    <w:rsid w:val="00500ED4"/>
    <w:rsid w:val="00560591"/>
    <w:rsid w:val="00563E08"/>
    <w:rsid w:val="005736A1"/>
    <w:rsid w:val="005A213B"/>
    <w:rsid w:val="005A43F8"/>
    <w:rsid w:val="005C7842"/>
    <w:rsid w:val="005D496A"/>
    <w:rsid w:val="00644955"/>
    <w:rsid w:val="00675ED9"/>
    <w:rsid w:val="00683B48"/>
    <w:rsid w:val="006E7D3F"/>
    <w:rsid w:val="006F5A33"/>
    <w:rsid w:val="0072555F"/>
    <w:rsid w:val="007460BC"/>
    <w:rsid w:val="007613CC"/>
    <w:rsid w:val="00761EF4"/>
    <w:rsid w:val="00762CF6"/>
    <w:rsid w:val="00772130"/>
    <w:rsid w:val="00782A12"/>
    <w:rsid w:val="007A49D1"/>
    <w:rsid w:val="007E0E80"/>
    <w:rsid w:val="00852337"/>
    <w:rsid w:val="008621E8"/>
    <w:rsid w:val="00880367"/>
    <w:rsid w:val="00881ECB"/>
    <w:rsid w:val="00884588"/>
    <w:rsid w:val="00901940"/>
    <w:rsid w:val="00902F2E"/>
    <w:rsid w:val="00924CB5"/>
    <w:rsid w:val="00941A30"/>
    <w:rsid w:val="009444FA"/>
    <w:rsid w:val="00963CC2"/>
    <w:rsid w:val="00972A91"/>
    <w:rsid w:val="00991907"/>
    <w:rsid w:val="009E37B9"/>
    <w:rsid w:val="00A65650"/>
    <w:rsid w:val="00A66B7F"/>
    <w:rsid w:val="00AF46C0"/>
    <w:rsid w:val="00B26927"/>
    <w:rsid w:val="00B26FC2"/>
    <w:rsid w:val="00B46874"/>
    <w:rsid w:val="00B53175"/>
    <w:rsid w:val="00B62B9D"/>
    <w:rsid w:val="00B65329"/>
    <w:rsid w:val="00B9114D"/>
    <w:rsid w:val="00BA63C9"/>
    <w:rsid w:val="00BB00AD"/>
    <w:rsid w:val="00BC3391"/>
    <w:rsid w:val="00C15839"/>
    <w:rsid w:val="00C61875"/>
    <w:rsid w:val="00C86CD3"/>
    <w:rsid w:val="00CB3BCA"/>
    <w:rsid w:val="00CB7C17"/>
    <w:rsid w:val="00CC4919"/>
    <w:rsid w:val="00CD4549"/>
    <w:rsid w:val="00CE1901"/>
    <w:rsid w:val="00D066CD"/>
    <w:rsid w:val="00D07FBF"/>
    <w:rsid w:val="00DB0A2C"/>
    <w:rsid w:val="00DE68BE"/>
    <w:rsid w:val="00E01B07"/>
    <w:rsid w:val="00E25586"/>
    <w:rsid w:val="00E306CF"/>
    <w:rsid w:val="00EC55CF"/>
    <w:rsid w:val="00EE78FF"/>
    <w:rsid w:val="00F074FA"/>
    <w:rsid w:val="00F11686"/>
    <w:rsid w:val="00F13A48"/>
    <w:rsid w:val="00F212CC"/>
    <w:rsid w:val="00F213CF"/>
    <w:rsid w:val="00FD2A4A"/>
    <w:rsid w:val="00FD389E"/>
    <w:rsid w:val="00FE7356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7F5CAF"/>
  <w15:docId w15:val="{6C1C753B-2978-46D7-9B36-95ED1CD2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sid w:val="00257EC0"/>
    <w:pPr>
      <w:spacing w:before="120" w:line="240" w:lineRule="auto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styleId="Hyperlink">
    <w:name w:val="Hyperlink"/>
    <w:basedOn w:val="DefaultParagraphFont"/>
    <w:uiPriority w:val="99"/>
    <w:unhideWhenUsed/>
    <w:rsid w:val="002F41BB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Roaming\Microsoft\Templates\Resume%20(Essential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599 Lincoln Ave. Staten Island NY 10306   </CompanyAddress>
  <CompanyPhone>718-757-8756</CompanyPhone>
  <CompanyFax/>
  <CompanyEmail>Natpronche@gmail.com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BFE53-11A7-4548-BB54-9081A90F5F36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Resume%20(Essential%20design).dotx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Nataliya Pronchenko</dc:creator>
  <cp:keywords/>
  <cp:lastModifiedBy>Nataliya.Pronchenko</cp:lastModifiedBy>
  <cp:revision>3</cp:revision>
  <cp:lastPrinted>2016-09-18T14:59:00Z</cp:lastPrinted>
  <dcterms:created xsi:type="dcterms:W3CDTF">2021-03-26T13:41:00Z</dcterms:created>
  <dcterms:modified xsi:type="dcterms:W3CDTF">2021-03-26T13:41:00Z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