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A9DC5A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00FEB0B" w14:textId="3AD66E4A" w:rsidR="00692703" w:rsidRPr="00A05BA6" w:rsidRDefault="00A05BA6" w:rsidP="00913946">
            <w:pPr>
              <w:pStyle w:val="Title"/>
            </w:pPr>
            <w:r w:rsidRPr="00A05BA6">
              <w:t>Eron Ali</w:t>
            </w:r>
          </w:p>
          <w:p w14:paraId="4DB8C18A" w14:textId="1A0FFF2D" w:rsidR="00692703" w:rsidRPr="00CF1A49" w:rsidRDefault="00A05BA6" w:rsidP="00913946">
            <w:pPr>
              <w:pStyle w:val="ContactInfo"/>
              <w:contextualSpacing w:val="0"/>
            </w:pPr>
            <w:r>
              <w:t>Warren, MI. 48092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FD550A3215349B4AF180D13D8627F3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(313)-622-7520</w:t>
            </w:r>
          </w:p>
          <w:p w14:paraId="43E59BFB" w14:textId="2A9852F8" w:rsidR="00692703" w:rsidRPr="00CF1A49" w:rsidRDefault="00A05BA6" w:rsidP="00913946">
            <w:pPr>
              <w:pStyle w:val="ContactInfoEmphasis"/>
              <w:contextualSpacing w:val="0"/>
            </w:pPr>
            <w:r>
              <w:t>Email: eron_ali@yahoo.com</w:t>
            </w:r>
          </w:p>
        </w:tc>
      </w:tr>
      <w:tr w:rsidR="009571D8" w:rsidRPr="00CF1A49" w14:paraId="2C016422" w14:textId="77777777" w:rsidTr="00692703">
        <w:tc>
          <w:tcPr>
            <w:tcW w:w="9360" w:type="dxa"/>
            <w:tcMar>
              <w:top w:w="432" w:type="dxa"/>
            </w:tcMar>
          </w:tcPr>
          <w:p w14:paraId="381A4629" w14:textId="77777777" w:rsidR="001755A8" w:rsidRDefault="00A05BA6" w:rsidP="00913946">
            <w:pPr>
              <w:contextualSpacing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05BA6">
              <w:rPr>
                <w:rFonts w:asciiTheme="majorHAnsi" w:hAnsiTheme="majorHAnsi"/>
                <w:b/>
                <w:bCs/>
                <w:sz w:val="28"/>
                <w:szCs w:val="28"/>
              </w:rPr>
              <w:t>Professional Summary</w:t>
            </w:r>
          </w:p>
          <w:p w14:paraId="58C670A5" w14:textId="77777777" w:rsidR="00A05BA6" w:rsidRDefault="00A05BA6" w:rsidP="00913946">
            <w:pPr>
              <w:contextualSpacing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1B4467F" w14:textId="01BE174C" w:rsidR="00A05BA6" w:rsidRPr="00A05BA6" w:rsidRDefault="00A05BA6" w:rsidP="00A05BA6">
            <w:pPr>
              <w:ind w:left="72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Dedicated Registered Nurse with 14 years of experience </w:t>
            </w:r>
            <w:r w:rsidR="00AD00C4">
              <w:rPr>
                <w:rFonts w:cstheme="minorHAnsi"/>
              </w:rPr>
              <w:t xml:space="preserve">providing care to patients on current as well as floating to other floors </w:t>
            </w:r>
            <w:r>
              <w:rPr>
                <w:rFonts w:cstheme="minorHAnsi"/>
              </w:rPr>
              <w:t>in the field of cardiac stepdown telemetry, med/surg</w:t>
            </w:r>
            <w:r w:rsidR="00AD00C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Strong understanding of following guidelines/protocols to achieve patient safety.</w:t>
            </w:r>
          </w:p>
        </w:tc>
      </w:tr>
    </w:tbl>
    <w:p w14:paraId="4C6B38B4" w14:textId="1F30460B" w:rsidR="004E01EB" w:rsidRPr="00CF1A49" w:rsidRDefault="00A05BA6" w:rsidP="004E01EB">
      <w:pPr>
        <w:pStyle w:val="Heading1"/>
      </w:pPr>
      <w: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AAEE547" w14:textId="77777777" w:rsidTr="00D66A52">
        <w:tc>
          <w:tcPr>
            <w:tcW w:w="9355" w:type="dxa"/>
          </w:tcPr>
          <w:p w14:paraId="486B2EC0" w14:textId="1D987B79" w:rsidR="001D0BF1" w:rsidRPr="00CF1A49" w:rsidRDefault="00C33B33" w:rsidP="001D0BF1">
            <w:pPr>
              <w:pStyle w:val="Heading3"/>
              <w:contextualSpacing w:val="0"/>
              <w:outlineLvl w:val="2"/>
            </w:pPr>
            <w:r>
              <w:t>02/2007</w:t>
            </w:r>
            <w:r w:rsidR="001D0BF1" w:rsidRPr="00CF1A49">
              <w:t xml:space="preserve"> – </w:t>
            </w:r>
            <w:r>
              <w:t>present</w:t>
            </w:r>
          </w:p>
          <w:p w14:paraId="0A1889AA" w14:textId="77777777" w:rsidR="00AD00C4" w:rsidRDefault="00A05BA6" w:rsidP="001D0BF1">
            <w:pPr>
              <w:pStyle w:val="Heading2"/>
              <w:contextualSpacing w:val="0"/>
              <w:outlineLvl w:val="1"/>
            </w:pPr>
            <w:r>
              <w:t>Cardiac stepdown/telemetry nurse</w:t>
            </w:r>
          </w:p>
          <w:p w14:paraId="52ED6207" w14:textId="14C6E46C" w:rsidR="001D0BF1" w:rsidRPr="00CF1A49" w:rsidRDefault="00A05BA6" w:rsidP="001D0BF1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Ascension providence hospital, southfield, mi</w:t>
            </w:r>
            <w:r w:rsidR="00AD00C4">
              <w:rPr>
                <w:rStyle w:val="SubtleReference"/>
              </w:rPr>
              <w:t xml:space="preserve"> 48075</w:t>
            </w:r>
          </w:p>
          <w:p w14:paraId="77D67E0E" w14:textId="5A2CEA2C" w:rsidR="001E3120" w:rsidRPr="00CF1A49" w:rsidRDefault="00C33B33" w:rsidP="001D0BF1">
            <w:pPr>
              <w:pStyle w:val="ListBullet"/>
              <w:contextualSpacing w:val="0"/>
            </w:pPr>
            <w:r>
              <w:t>Competently perform tasks in a team setting to benefit patients with compromised cardiovascular issues.</w:t>
            </w:r>
            <w:r w:rsidR="00AD00C4">
              <w:t xml:space="preserve"> </w:t>
            </w:r>
            <w:r>
              <w:t>Use critical thinking to identify patients requiring emergent care. Follow physician’s orders using nursing knowledge to ensure safety of the patient.</w:t>
            </w:r>
            <w:r w:rsidR="0054519D">
              <w:t xml:space="preserve"> Perform charge duties on many occasions while providing safety and completion of own assignment.</w:t>
            </w:r>
            <w:r w:rsidR="00CC2DA4">
              <w:t xml:space="preserve"> Diplomatically resolve patient and/or staff issues to maintain a positive environment. Observe patients while charting and reporting changes from medications or treatments and taking necessary interventions.</w:t>
            </w:r>
            <w:r w:rsidR="00C8639D">
              <w:t xml:space="preserve"> Recovering patients after heart catheterizations, pacemaker insertion, ablations, and watchmen insertion. Safely administer blood transfusions and critical drips without incident.</w:t>
            </w:r>
            <w:r w:rsidR="00CC2DA4">
              <w:t xml:space="preserve">    </w:t>
            </w:r>
          </w:p>
        </w:tc>
      </w:tr>
      <w:tr w:rsidR="00F61DF9" w:rsidRPr="00CF1A49" w14:paraId="270567BA" w14:textId="77777777" w:rsidTr="00485F45">
        <w:trPr>
          <w:trHeight w:val="175"/>
        </w:trPr>
        <w:tc>
          <w:tcPr>
            <w:tcW w:w="9355" w:type="dxa"/>
            <w:tcMar>
              <w:top w:w="216" w:type="dxa"/>
            </w:tcMar>
          </w:tcPr>
          <w:p w14:paraId="5229C207" w14:textId="1A5D3BFA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6B1C797BDA2427FADC96E98E8D9E083"/>
        </w:placeholder>
        <w:temporary/>
        <w:showingPlcHdr/>
        <w15:appearance w15:val="hidden"/>
      </w:sdtPr>
      <w:sdtEndPr/>
      <w:sdtContent>
        <w:p w14:paraId="1569149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BE5844F" w14:textId="77777777" w:rsidTr="00D66A52">
        <w:tc>
          <w:tcPr>
            <w:tcW w:w="9355" w:type="dxa"/>
          </w:tcPr>
          <w:p w14:paraId="7B481D1A" w14:textId="201C7F98" w:rsidR="001D0BF1" w:rsidRPr="00CF1A49" w:rsidRDefault="0054519D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1D0BF1" w:rsidRPr="00CF1A49">
              <w:t xml:space="preserve"> </w:t>
            </w:r>
            <w:r>
              <w:t>2006</w:t>
            </w:r>
          </w:p>
          <w:p w14:paraId="39711136" w14:textId="41AE195C" w:rsidR="0054519D" w:rsidRDefault="0054519D" w:rsidP="001D0BF1">
            <w:pPr>
              <w:pStyle w:val="Heading2"/>
              <w:contextualSpacing w:val="0"/>
              <w:outlineLvl w:val="1"/>
            </w:pPr>
            <w:r>
              <w:t>associate of science in nursing</w:t>
            </w:r>
            <w:r w:rsidR="001D0BF1" w:rsidRPr="00CF1A49">
              <w:t xml:space="preserve"> </w:t>
            </w:r>
          </w:p>
          <w:p w14:paraId="18916163" w14:textId="43E2D2B9" w:rsidR="001D0BF1" w:rsidRDefault="0054519D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Wayne county community college district</w:t>
            </w:r>
          </w:p>
          <w:p w14:paraId="6FBACF42" w14:textId="03841CC4" w:rsidR="00C8639D" w:rsidRPr="00CF1A49" w:rsidRDefault="00C8639D" w:rsidP="001D0BF1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801 W Fort st. detroit, mi 48226</w:t>
            </w:r>
          </w:p>
          <w:p w14:paraId="1C51DF05" w14:textId="798E6BDC" w:rsidR="007538DC" w:rsidRPr="00CF1A49" w:rsidRDefault="0054519D" w:rsidP="007538DC">
            <w:pPr>
              <w:contextualSpacing w:val="0"/>
            </w:pPr>
            <w:r>
              <w:t>Nursing GPA: 3.6</w:t>
            </w:r>
          </w:p>
        </w:tc>
      </w:tr>
      <w:tr w:rsidR="00F61DF9" w:rsidRPr="00CF1A49" w14:paraId="779F60ED" w14:textId="77777777" w:rsidTr="00F61DF9">
        <w:tc>
          <w:tcPr>
            <w:tcW w:w="9355" w:type="dxa"/>
            <w:tcMar>
              <w:top w:w="216" w:type="dxa"/>
            </w:tcMar>
          </w:tcPr>
          <w:p w14:paraId="7F1174BB" w14:textId="69B1D7BA" w:rsidR="00F61DF9" w:rsidRPr="00CF1A49" w:rsidRDefault="00CC2DA4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1988</w:t>
            </w:r>
          </w:p>
          <w:p w14:paraId="6DB54CA6" w14:textId="5F4A5D8F" w:rsidR="00CC2DA4" w:rsidRDefault="00CC2DA4" w:rsidP="00F61DF9">
            <w:pPr>
              <w:pStyle w:val="Heading2"/>
              <w:contextualSpacing w:val="0"/>
              <w:outlineLvl w:val="1"/>
            </w:pPr>
            <w:r>
              <w:t>diploma</w:t>
            </w:r>
            <w:r w:rsidR="00F61DF9" w:rsidRPr="00CF1A49">
              <w:t xml:space="preserve"> </w:t>
            </w:r>
          </w:p>
          <w:p w14:paraId="66C97328" w14:textId="2633F14D" w:rsidR="00C8639D" w:rsidRDefault="00CC2DA4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osborn high schoo</w:t>
            </w:r>
            <w:r w:rsidR="00C8639D">
              <w:rPr>
                <w:rStyle w:val="SubtleReference"/>
              </w:rPr>
              <w:t>l</w:t>
            </w:r>
          </w:p>
          <w:p w14:paraId="31BCE174" w14:textId="622EEE75" w:rsidR="00C8639D" w:rsidRPr="00C8639D" w:rsidRDefault="00C8639D" w:rsidP="00F61DF9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b w:val="0"/>
                <w:smallCaps/>
                <w:color w:val="595959" w:themeColor="text1" w:themeTint="A6"/>
              </w:rPr>
              <w:t>11600</w:t>
            </w:r>
            <w:r w:rsidR="00AD00C4">
              <w:rPr>
                <w:b w:val="0"/>
                <w:smallCaps/>
                <w:color w:val="595959" w:themeColor="text1" w:themeTint="A6"/>
              </w:rPr>
              <w:t xml:space="preserve"> seven mile e, detroit, mi 48205</w:t>
            </w:r>
          </w:p>
          <w:p w14:paraId="42A2B8FC" w14:textId="41EDCBED" w:rsidR="00F61DF9" w:rsidRDefault="00CC2DA4" w:rsidP="00F61DF9">
            <w:r>
              <w:t>GPA: 3.8</w:t>
            </w:r>
          </w:p>
        </w:tc>
      </w:tr>
    </w:tbl>
    <w:sdt>
      <w:sdtPr>
        <w:alias w:val="Skills:"/>
        <w:tag w:val="Skills:"/>
        <w:id w:val="-1392877668"/>
        <w:placeholder>
          <w:docPart w:val="CC47FA6346424CBA9B251847B5ADF5F4"/>
        </w:placeholder>
        <w:temporary/>
        <w:showingPlcHdr/>
        <w15:appearance w15:val="hidden"/>
      </w:sdtPr>
      <w:sdtEndPr/>
      <w:sdtContent>
        <w:p w14:paraId="38566BF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872F63F" w14:textId="77777777" w:rsidTr="00CF1A49">
        <w:tc>
          <w:tcPr>
            <w:tcW w:w="4675" w:type="dxa"/>
          </w:tcPr>
          <w:p w14:paraId="3C9B7CC3" w14:textId="77777777" w:rsidR="00485F45" w:rsidRDefault="00485F45" w:rsidP="00485F45">
            <w:pPr>
              <w:pStyle w:val="ListBullet"/>
            </w:pPr>
            <w:r>
              <w:t>Strong decision-making skills</w:t>
            </w:r>
          </w:p>
          <w:p w14:paraId="7FC284A1" w14:textId="77777777" w:rsidR="00485F45" w:rsidRDefault="00485F45" w:rsidP="00485F45">
            <w:pPr>
              <w:pStyle w:val="ListBullet"/>
            </w:pPr>
            <w:r>
              <w:t>Culturally sensitive</w:t>
            </w:r>
          </w:p>
          <w:p w14:paraId="2020E785" w14:textId="77777777" w:rsidR="00485F45" w:rsidRDefault="00485F45" w:rsidP="00485F45">
            <w:pPr>
              <w:pStyle w:val="ListBullet"/>
            </w:pPr>
            <w:r>
              <w:t>Wide knowledge of nursing theory and practice</w:t>
            </w:r>
          </w:p>
          <w:p w14:paraId="203A370D" w14:textId="43161B1D" w:rsidR="0054519D" w:rsidRPr="006E1507" w:rsidRDefault="0054519D" w:rsidP="00485F45">
            <w:pPr>
              <w:pStyle w:val="ListBullet"/>
            </w:pPr>
            <w:r>
              <w:t>Knowledge with various medication administration</w:t>
            </w:r>
          </w:p>
        </w:tc>
        <w:tc>
          <w:tcPr>
            <w:tcW w:w="4675" w:type="dxa"/>
            <w:tcMar>
              <w:left w:w="360" w:type="dxa"/>
            </w:tcMar>
          </w:tcPr>
          <w:p w14:paraId="70B94C66" w14:textId="1989ED2F" w:rsidR="001E3120" w:rsidRPr="006E1507" w:rsidRDefault="00485F45" w:rsidP="006E1507">
            <w:pPr>
              <w:pStyle w:val="ListBullet"/>
              <w:contextualSpacing w:val="0"/>
            </w:pPr>
            <w:r>
              <w:t>Ability to insert IV and draw labs</w:t>
            </w:r>
          </w:p>
          <w:p w14:paraId="0B9B30E0" w14:textId="77777777" w:rsidR="001E3120" w:rsidRDefault="00485F45" w:rsidP="00485F45">
            <w:pPr>
              <w:pStyle w:val="ListBullet"/>
              <w:contextualSpacing w:val="0"/>
            </w:pPr>
            <w:r>
              <w:t>Effectively prioritize assignments and tasks maintaining time management.</w:t>
            </w:r>
          </w:p>
          <w:p w14:paraId="0FB4DC45" w14:textId="4D4D4AD6" w:rsidR="0054519D" w:rsidRPr="006E1507" w:rsidRDefault="0054519D" w:rsidP="00485F45">
            <w:pPr>
              <w:pStyle w:val="ListBullet"/>
              <w:contextualSpacing w:val="0"/>
            </w:pPr>
            <w:r>
              <w:t>Able to perform thorough physical assessments</w:t>
            </w:r>
          </w:p>
        </w:tc>
      </w:tr>
    </w:tbl>
    <w:p w14:paraId="5D5D84AF" w14:textId="667EB4B2" w:rsidR="00AD782D" w:rsidRPr="00CF1A49" w:rsidRDefault="00CC2DA4" w:rsidP="0062312F">
      <w:pPr>
        <w:pStyle w:val="Heading1"/>
      </w:pPr>
      <w:r>
        <w:t>licenses</w:t>
      </w:r>
    </w:p>
    <w:p w14:paraId="67B81772" w14:textId="2B2B4F1B" w:rsidR="00B51D1B" w:rsidRDefault="00CC2DA4" w:rsidP="00CC2DA4">
      <w:pPr>
        <w:pStyle w:val="ListParagraph"/>
        <w:numPr>
          <w:ilvl w:val="0"/>
          <w:numId w:val="14"/>
        </w:numPr>
      </w:pPr>
      <w:r>
        <w:t xml:space="preserve">Basic Life Support (BLS) Certification </w:t>
      </w:r>
      <w:r w:rsidR="00C8639D">
        <w:rPr>
          <w:b/>
          <w:bCs/>
        </w:rPr>
        <w:t>February 29, 2020- February 2022</w:t>
      </w:r>
    </w:p>
    <w:p w14:paraId="37915F26" w14:textId="28166A82" w:rsidR="00CC2DA4" w:rsidRPr="002F097F" w:rsidRDefault="00CC2DA4" w:rsidP="006E1507">
      <w:pPr>
        <w:pStyle w:val="ListParagraph"/>
        <w:numPr>
          <w:ilvl w:val="0"/>
          <w:numId w:val="14"/>
        </w:numPr>
      </w:pPr>
      <w:r>
        <w:t xml:space="preserve">Registered </w:t>
      </w:r>
      <w:r w:rsidR="00C8639D">
        <w:t xml:space="preserve">Nurse License State of Michigan, </w:t>
      </w:r>
      <w:r w:rsidR="00C8639D" w:rsidRPr="00C8639D">
        <w:rPr>
          <w:b/>
          <w:bCs/>
        </w:rPr>
        <w:t>License No.</w:t>
      </w:r>
      <w:r w:rsidR="00C8639D">
        <w:rPr>
          <w:b/>
          <w:bCs/>
        </w:rPr>
        <w:t xml:space="preserve"> 4704258020</w:t>
      </w:r>
    </w:p>
    <w:p w14:paraId="7F00D796" w14:textId="6D4DEA77" w:rsidR="002F097F" w:rsidRPr="006E1507" w:rsidRDefault="00201434" w:rsidP="006E1507">
      <w:pPr>
        <w:pStyle w:val="ListParagraph"/>
        <w:numPr>
          <w:ilvl w:val="0"/>
          <w:numId w:val="14"/>
        </w:numPr>
      </w:pPr>
      <w:r>
        <w:t xml:space="preserve">ACLS </w:t>
      </w:r>
      <w:bookmarkStart w:id="0" w:name="_GoBack"/>
      <w:bookmarkEnd w:id="0"/>
    </w:p>
    <w:sectPr w:rsidR="002F097F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BC1E" w14:textId="77777777" w:rsidR="001C6FD0" w:rsidRDefault="001C6FD0" w:rsidP="0068194B">
      <w:r>
        <w:separator/>
      </w:r>
    </w:p>
    <w:p w14:paraId="2223A51D" w14:textId="77777777" w:rsidR="001C6FD0" w:rsidRDefault="001C6FD0"/>
    <w:p w14:paraId="4C8217AF" w14:textId="77777777" w:rsidR="001C6FD0" w:rsidRDefault="001C6FD0"/>
  </w:endnote>
  <w:endnote w:type="continuationSeparator" w:id="0">
    <w:p w14:paraId="0DD7AC4F" w14:textId="77777777" w:rsidR="001C6FD0" w:rsidRDefault="001C6FD0" w:rsidP="0068194B">
      <w:r>
        <w:continuationSeparator/>
      </w:r>
    </w:p>
    <w:p w14:paraId="25FA0CD8" w14:textId="77777777" w:rsidR="001C6FD0" w:rsidRDefault="001C6FD0"/>
    <w:p w14:paraId="04CB9283" w14:textId="77777777" w:rsidR="001C6FD0" w:rsidRDefault="001C6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C4C2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6964A" w14:textId="77777777" w:rsidR="001C6FD0" w:rsidRDefault="001C6FD0" w:rsidP="0068194B">
      <w:r>
        <w:separator/>
      </w:r>
    </w:p>
    <w:p w14:paraId="4EB06C53" w14:textId="77777777" w:rsidR="001C6FD0" w:rsidRDefault="001C6FD0"/>
    <w:p w14:paraId="61388504" w14:textId="77777777" w:rsidR="001C6FD0" w:rsidRDefault="001C6FD0"/>
  </w:footnote>
  <w:footnote w:type="continuationSeparator" w:id="0">
    <w:p w14:paraId="3B10E6BA" w14:textId="77777777" w:rsidR="001C6FD0" w:rsidRDefault="001C6FD0" w:rsidP="0068194B">
      <w:r>
        <w:continuationSeparator/>
      </w:r>
    </w:p>
    <w:p w14:paraId="127036EE" w14:textId="77777777" w:rsidR="001C6FD0" w:rsidRDefault="001C6FD0"/>
    <w:p w14:paraId="75F7F544" w14:textId="77777777" w:rsidR="001C6FD0" w:rsidRDefault="001C6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28A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4EB41" wp14:editId="33520E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276ADA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0E649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6C3A5D"/>
    <w:multiLevelType w:val="hybridMultilevel"/>
    <w:tmpl w:val="61B8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4A3F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6FD0"/>
    <w:rsid w:val="001D0BF1"/>
    <w:rsid w:val="001E3120"/>
    <w:rsid w:val="001E7E0C"/>
    <w:rsid w:val="001F0BB0"/>
    <w:rsid w:val="001F4E6D"/>
    <w:rsid w:val="001F6140"/>
    <w:rsid w:val="00201434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097F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5F45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519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3F21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5BA6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00C4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3B33"/>
    <w:rsid w:val="00C41D9F"/>
    <w:rsid w:val="00C47FA6"/>
    <w:rsid w:val="00C57FC6"/>
    <w:rsid w:val="00C66A7D"/>
    <w:rsid w:val="00C779DA"/>
    <w:rsid w:val="00C814F7"/>
    <w:rsid w:val="00C8639D"/>
    <w:rsid w:val="00CA4B4D"/>
    <w:rsid w:val="00CB35C3"/>
    <w:rsid w:val="00CC2DA4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0C60"/>
  <w15:chartTrackingRefBased/>
  <w15:docId w15:val="{819BC5CE-CF94-4309-8BE5-A82D3FE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n_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D550A3215349B4AF180D13D862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DE6F-A9C5-44DB-9425-3C22F342B918}"/>
      </w:docPartPr>
      <w:docPartBody>
        <w:p w:rsidR="008C2A3E" w:rsidRDefault="008153BD">
          <w:pPr>
            <w:pStyle w:val="4FD550A3215349B4AF180D13D8627F30"/>
          </w:pPr>
          <w:r w:rsidRPr="00CF1A49">
            <w:t>·</w:t>
          </w:r>
        </w:p>
      </w:docPartBody>
    </w:docPart>
    <w:docPart>
      <w:docPartPr>
        <w:name w:val="16B1C797BDA2427FADC96E98E8D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B1A4-F3E8-4DAF-8457-E76F5BDCE50B}"/>
      </w:docPartPr>
      <w:docPartBody>
        <w:p w:rsidR="008C2A3E" w:rsidRDefault="008153BD">
          <w:pPr>
            <w:pStyle w:val="16B1C797BDA2427FADC96E98E8D9E083"/>
          </w:pPr>
          <w:r w:rsidRPr="00CF1A49">
            <w:t>Education</w:t>
          </w:r>
        </w:p>
      </w:docPartBody>
    </w:docPart>
    <w:docPart>
      <w:docPartPr>
        <w:name w:val="CC47FA6346424CBA9B251847B5AD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1D3-55C9-468C-AB8B-DB649A937618}"/>
      </w:docPartPr>
      <w:docPartBody>
        <w:p w:rsidR="008C2A3E" w:rsidRDefault="008153BD">
          <w:pPr>
            <w:pStyle w:val="CC47FA6346424CBA9B251847B5ADF5F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D"/>
    <w:rsid w:val="008153BD"/>
    <w:rsid w:val="008C2A3E"/>
    <w:rsid w:val="00C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EB54E05FB451F9D7AD44C4EB5AB0E">
    <w:name w:val="129EB54E05FB451F9D7AD44C4EB5AB0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CA8ED82AC1E4D02BAF17B3FA396777D">
    <w:name w:val="7CA8ED82AC1E4D02BAF17B3FA396777D"/>
  </w:style>
  <w:style w:type="paragraph" w:customStyle="1" w:styleId="7861F50B3F974D4FA277A09444A446A8">
    <w:name w:val="7861F50B3F974D4FA277A09444A446A8"/>
  </w:style>
  <w:style w:type="paragraph" w:customStyle="1" w:styleId="4FD550A3215349B4AF180D13D8627F30">
    <w:name w:val="4FD550A3215349B4AF180D13D8627F30"/>
  </w:style>
  <w:style w:type="paragraph" w:customStyle="1" w:styleId="C70E2D8A7BE74C439DA756E960C9D7BA">
    <w:name w:val="C70E2D8A7BE74C439DA756E960C9D7BA"/>
  </w:style>
  <w:style w:type="paragraph" w:customStyle="1" w:styleId="04D3A4D28A3B47ED9A95AEAD2F411173">
    <w:name w:val="04D3A4D28A3B47ED9A95AEAD2F411173"/>
  </w:style>
  <w:style w:type="paragraph" w:customStyle="1" w:styleId="8599A0593C804F738A79095199B20856">
    <w:name w:val="8599A0593C804F738A79095199B20856"/>
  </w:style>
  <w:style w:type="paragraph" w:customStyle="1" w:styleId="24AE40C4FE824252AFE4205FC672B67D">
    <w:name w:val="24AE40C4FE824252AFE4205FC672B67D"/>
  </w:style>
  <w:style w:type="paragraph" w:customStyle="1" w:styleId="5D665ACA16EA45C183BE73BB2EA383B9">
    <w:name w:val="5D665ACA16EA45C183BE73BB2EA383B9"/>
  </w:style>
  <w:style w:type="paragraph" w:customStyle="1" w:styleId="0804339C8BD14EE1B1167860025E02C4">
    <w:name w:val="0804339C8BD14EE1B1167860025E02C4"/>
  </w:style>
  <w:style w:type="paragraph" w:customStyle="1" w:styleId="140AE9B888284FEC9845D6CC1A8C791C">
    <w:name w:val="140AE9B888284FEC9845D6CC1A8C791C"/>
  </w:style>
  <w:style w:type="paragraph" w:customStyle="1" w:styleId="CF26E24D9458419E8F4C90FBA35AF8C7">
    <w:name w:val="CF26E24D9458419E8F4C90FBA35AF8C7"/>
  </w:style>
  <w:style w:type="paragraph" w:customStyle="1" w:styleId="EC76E2D6B4E244ED9D0569D629F80E96">
    <w:name w:val="EC76E2D6B4E244ED9D0569D629F80E96"/>
  </w:style>
  <w:style w:type="paragraph" w:customStyle="1" w:styleId="D73724DEDCA34220803C1CEA28958D02">
    <w:name w:val="D73724DEDCA34220803C1CEA28958D02"/>
  </w:style>
  <w:style w:type="paragraph" w:customStyle="1" w:styleId="6F47DD3C49C14ABF908E226DB579FEEA">
    <w:name w:val="6F47DD3C49C14ABF908E226DB579FEE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EB9806C4BD04C9D99AF592D57BC67EF">
    <w:name w:val="2EB9806C4BD04C9D99AF592D57BC67EF"/>
  </w:style>
  <w:style w:type="paragraph" w:customStyle="1" w:styleId="2075CE0BF55F485EBF54DBA11335F5B2">
    <w:name w:val="2075CE0BF55F485EBF54DBA11335F5B2"/>
  </w:style>
  <w:style w:type="paragraph" w:customStyle="1" w:styleId="6D7F43C417C04535BFC2193A6F9A74B7">
    <w:name w:val="6D7F43C417C04535BFC2193A6F9A74B7"/>
  </w:style>
  <w:style w:type="paragraph" w:customStyle="1" w:styleId="4CB4F679D3A148138C01350F1C445E47">
    <w:name w:val="4CB4F679D3A148138C01350F1C445E47"/>
  </w:style>
  <w:style w:type="paragraph" w:customStyle="1" w:styleId="21B850EC49494DCCBA858A9F8DB3740E">
    <w:name w:val="21B850EC49494DCCBA858A9F8DB3740E"/>
  </w:style>
  <w:style w:type="paragraph" w:customStyle="1" w:styleId="C307EA036CA348ED8F12B73DB62CCF3C">
    <w:name w:val="C307EA036CA348ED8F12B73DB62CCF3C"/>
  </w:style>
  <w:style w:type="paragraph" w:customStyle="1" w:styleId="69469E11E97A422BB8C6E9BA3CF29859">
    <w:name w:val="69469E11E97A422BB8C6E9BA3CF29859"/>
  </w:style>
  <w:style w:type="paragraph" w:customStyle="1" w:styleId="16B1C797BDA2427FADC96E98E8D9E083">
    <w:name w:val="16B1C797BDA2427FADC96E98E8D9E083"/>
  </w:style>
  <w:style w:type="paragraph" w:customStyle="1" w:styleId="59DCCE8C02B94423880F6F562F752EBA">
    <w:name w:val="59DCCE8C02B94423880F6F562F752EBA"/>
  </w:style>
  <w:style w:type="paragraph" w:customStyle="1" w:styleId="3DD19DC5F8AB4C2481A260E68F077546">
    <w:name w:val="3DD19DC5F8AB4C2481A260E68F077546"/>
  </w:style>
  <w:style w:type="paragraph" w:customStyle="1" w:styleId="EA31FC0FE53E4F27A3D0E76EDCB1CA33">
    <w:name w:val="EA31FC0FE53E4F27A3D0E76EDCB1CA33"/>
  </w:style>
  <w:style w:type="paragraph" w:customStyle="1" w:styleId="8430D5B293F14662B64420BDD37B8A84">
    <w:name w:val="8430D5B293F14662B64420BDD37B8A84"/>
  </w:style>
  <w:style w:type="paragraph" w:customStyle="1" w:styleId="E1F12247898F49ECBF04A5E7C1E8913F">
    <w:name w:val="E1F12247898F49ECBF04A5E7C1E8913F"/>
  </w:style>
  <w:style w:type="paragraph" w:customStyle="1" w:styleId="CFDA7EBC626840A1B5A72F1750D406C6">
    <w:name w:val="CFDA7EBC626840A1B5A72F1750D406C6"/>
  </w:style>
  <w:style w:type="paragraph" w:customStyle="1" w:styleId="8DDF90ADF7084CB5971074B716EB5BC3">
    <w:name w:val="8DDF90ADF7084CB5971074B716EB5BC3"/>
  </w:style>
  <w:style w:type="paragraph" w:customStyle="1" w:styleId="4990FC4B50374BC1843CAEF4CB96B501">
    <w:name w:val="4990FC4B50374BC1843CAEF4CB96B501"/>
  </w:style>
  <w:style w:type="paragraph" w:customStyle="1" w:styleId="B18360A435B641ACB7A5BFF56A6B5E1D">
    <w:name w:val="B18360A435B641ACB7A5BFF56A6B5E1D"/>
  </w:style>
  <w:style w:type="paragraph" w:customStyle="1" w:styleId="8CD99387D1444EF29702CEA57E8B9743">
    <w:name w:val="8CD99387D1444EF29702CEA57E8B9743"/>
  </w:style>
  <w:style w:type="paragraph" w:customStyle="1" w:styleId="CC47FA6346424CBA9B251847B5ADF5F4">
    <w:name w:val="CC47FA6346424CBA9B251847B5ADF5F4"/>
  </w:style>
  <w:style w:type="paragraph" w:customStyle="1" w:styleId="623BB24782374CD6B56EEE717F90D720">
    <w:name w:val="623BB24782374CD6B56EEE717F90D720"/>
  </w:style>
  <w:style w:type="paragraph" w:customStyle="1" w:styleId="0B68DED4CFA946C89270C9CA892EE847">
    <w:name w:val="0B68DED4CFA946C89270C9CA892EE847"/>
  </w:style>
  <w:style w:type="paragraph" w:customStyle="1" w:styleId="2185A2D1528B4D0AA4914EC6F20C9EDE">
    <w:name w:val="2185A2D1528B4D0AA4914EC6F20C9EDE"/>
  </w:style>
  <w:style w:type="paragraph" w:customStyle="1" w:styleId="1B71E0193FFF4189B8200B7031DF7856">
    <w:name w:val="1B71E0193FFF4189B8200B7031DF7856"/>
  </w:style>
  <w:style w:type="paragraph" w:customStyle="1" w:styleId="DBE6FB8E26634AFCAEB37B794D414321">
    <w:name w:val="DBE6FB8E26634AFCAEB37B794D414321"/>
  </w:style>
  <w:style w:type="paragraph" w:customStyle="1" w:styleId="D26F661EE06D460B9BF8EA8BF61C0B71">
    <w:name w:val="D26F661EE06D460B9BF8EA8BF61C0B71"/>
  </w:style>
  <w:style w:type="paragraph" w:customStyle="1" w:styleId="4F400C6C9030472585B814755049535B">
    <w:name w:val="4F400C6C9030472585B8147550495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86684CD-6200-8543-A779-88E4AABE23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eron_</dc:creator>
  <cp:keywords/>
  <dc:description/>
  <cp:lastModifiedBy>eron_ali@yahoo.com</cp:lastModifiedBy>
  <cp:revision>4</cp:revision>
  <dcterms:created xsi:type="dcterms:W3CDTF">2020-12-28T01:46:00Z</dcterms:created>
  <dcterms:modified xsi:type="dcterms:W3CDTF">2021-01-24T17:22:00Z</dcterms:modified>
  <cp:category/>
</cp:coreProperties>
</file>