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Resume Name"/>
        <w:tag w:val="Resume Name"/>
        <w:id w:val="-924265653"/>
        <w:placeholder>
          <w:docPart w:val="0579685AA70A4B748AFF44B7CF7C60B1"/>
        </w:placeholder>
        <w:docPartList>
          <w:docPartGallery w:val="Quick Parts"/>
          <w:docPartCategory w:val=" Resume Name"/>
        </w:docPartList>
      </w:sdtPr>
      <w:sdtEndPr>
        <w:rPr>
          <w:rFonts w:ascii="Times New Roman" w:hAnsi="Times New Roman" w:cs="Times New Roman"/>
          <w:color w:val="2F2B20" w:themeColor="text1"/>
        </w:rPr>
      </w:sdtEndPr>
      <w:sdtContent>
        <w:p w14:paraId="26C010B3" w14:textId="5D3D2562" w:rsidR="00AD7D9D" w:rsidRPr="00E1666B" w:rsidRDefault="00EC7812">
          <w:pPr>
            <w:rPr>
              <w:rFonts w:ascii="Times New Roman" w:hAnsi="Times New Roman" w:cs="Times New Roman"/>
              <w:color w:val="2F2B20" w:themeColor="text1"/>
            </w:rPr>
          </w:pPr>
          <w:r>
            <w:rPr>
              <w:rFonts w:ascii="Times New Roman" w:hAnsi="Times New Roman" w:cs="Times New Roman"/>
              <w:color w:val="2F2B20" w:themeColor="text1"/>
            </w:rPr>
            <w:t>December 2020</w:t>
          </w:r>
        </w:p>
        <w:p w14:paraId="314D6E7B" w14:textId="77777777" w:rsidR="00AD7D9D" w:rsidRPr="00E1666B" w:rsidRDefault="00F14B44">
          <w:pPr>
            <w:pStyle w:val="PersonalName"/>
            <w:rPr>
              <w:rFonts w:ascii="Times New Roman" w:hAnsi="Times New Roman" w:cs="Times New Roman"/>
              <w:color w:val="2F2B20" w:themeColor="text1"/>
            </w:rPr>
          </w:pPr>
          <w:sdt>
            <w:sdtPr>
              <w:rPr>
                <w:rFonts w:ascii="Times New Roman" w:hAnsi="Times New Roman" w:cs="Times New Roman"/>
                <w:color w:val="2F2B20" w:themeColor="text1"/>
              </w:rPr>
              <w:alias w:val="Author"/>
              <w:tag w:val=""/>
              <w:id w:val="1823003119"/>
              <w:placeholder>
                <w:docPart w:val="40F9DBA48C3F4F0696C82324474649D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B4608" w:rsidRPr="00E1666B">
                <w:rPr>
                  <w:rFonts w:ascii="Times New Roman" w:hAnsi="Times New Roman" w:cs="Times New Roman"/>
                  <w:color w:val="2F2B20" w:themeColor="text1"/>
                </w:rPr>
                <w:t>Morgan C. Norman</w:t>
              </w:r>
            </w:sdtContent>
          </w:sdt>
        </w:p>
        <w:p w14:paraId="02943B28" w14:textId="77777777" w:rsidR="00AD7D9D" w:rsidRPr="00E1666B" w:rsidRDefault="000D42C0" w:rsidP="006D556C">
          <w:pPr>
            <w:pStyle w:val="Phone"/>
            <w:rPr>
              <w:rFonts w:ascii="Times New Roman" w:hAnsi="Times New Roman" w:cs="Times New Roman"/>
              <w:color w:val="2F2B20" w:themeColor="text1"/>
            </w:rPr>
          </w:pPr>
          <w:r w:rsidRPr="00E1666B">
            <w:rPr>
              <w:rFonts w:ascii="Times New Roman" w:hAnsi="Times New Roman" w:cs="Times New Roman"/>
              <w:color w:val="2F2B20" w:themeColor="text1"/>
            </w:rPr>
            <w:t>(304) 844-5751</w:t>
          </w:r>
        </w:p>
        <w:p w14:paraId="0BAE122D" w14:textId="49B5D897" w:rsidR="006D556C" w:rsidRPr="00E1666B" w:rsidRDefault="00EC7812" w:rsidP="006D556C">
          <w:pPr>
            <w:pStyle w:val="Phone"/>
            <w:rPr>
              <w:rFonts w:ascii="Times New Roman" w:hAnsi="Times New Roman" w:cs="Times New Roman"/>
              <w:color w:val="2F2B20" w:themeColor="text1"/>
            </w:rPr>
          </w:pPr>
          <w:r>
            <w:rPr>
              <w:rFonts w:ascii="Times New Roman" w:hAnsi="Times New Roman" w:cs="Times New Roman"/>
              <w:color w:val="2F2B20" w:themeColor="text1"/>
            </w:rPr>
            <w:t>morgan.norman16@gmail.com</w:t>
          </w:r>
        </w:p>
        <w:sdt>
          <w:sdtPr>
            <w:rPr>
              <w:rFonts w:ascii="Times New Roman" w:hAnsi="Times New Roman" w:cs="Times New Roman"/>
              <w:color w:val="2F2B20" w:themeColor="text1"/>
            </w:rPr>
            <w:alias w:val="Address"/>
            <w:tag w:val=""/>
            <w:id w:val="539556739"/>
            <w:placeholder>
              <w:docPart w:val="922EA97D13A14A14A8AD21955B63779D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2FFBF502" w14:textId="564D186B" w:rsidR="00AD7D9D" w:rsidRPr="00E1666B" w:rsidRDefault="00EC7812">
              <w:pPr>
                <w:pStyle w:val="SenderAddress"/>
                <w:rPr>
                  <w:rFonts w:ascii="Times New Roman" w:hAnsi="Times New Roman" w:cs="Times New Roman"/>
                  <w:color w:val="2F2B20" w:themeColor="text1"/>
                </w:rPr>
              </w:pPr>
              <w:r>
                <w:rPr>
                  <w:rFonts w:ascii="Times New Roman" w:hAnsi="Times New Roman" w:cs="Times New Roman"/>
                  <w:color w:val="2F2B20" w:themeColor="text1"/>
                </w:rPr>
                <w:t xml:space="preserve">2211 Isaac’s Creek Rd. </w:t>
              </w:r>
            </w:p>
          </w:sdtContent>
        </w:sdt>
        <w:sdt>
          <w:sdtPr>
            <w:rPr>
              <w:rStyle w:val="PlaceholderText"/>
              <w:rFonts w:ascii="Times New Roman" w:hAnsi="Times New Roman" w:cs="Times New Roman"/>
              <w:color w:val="2F2B20" w:themeColor="text1"/>
            </w:rPr>
            <w:id w:val="1753779621"/>
            <w:placeholder>
              <w:docPart w:val="BB45B6086D5643D1BB6BE142B0599D52"/>
            </w:placeholder>
            <w:text/>
          </w:sdtPr>
          <w:sdtEndPr>
            <w:rPr>
              <w:rStyle w:val="PlaceholderText"/>
            </w:rPr>
          </w:sdtEndPr>
          <w:sdtContent>
            <w:p w14:paraId="6FF32215" w14:textId="0F1C6ED9" w:rsidR="00AD7D9D" w:rsidRPr="00E1666B" w:rsidRDefault="00EC7812" w:rsidP="00F92361">
              <w:pPr>
                <w:pStyle w:val="SenderAddress"/>
                <w:rPr>
                  <w:rFonts w:ascii="Times New Roman" w:hAnsi="Times New Roman" w:cs="Times New Roman"/>
                  <w:color w:val="2F2B20" w:themeColor="text1"/>
                </w:rPr>
              </w:pPr>
              <w:r>
                <w:rPr>
                  <w:rStyle w:val="PlaceholderText"/>
                  <w:rFonts w:ascii="Times New Roman" w:hAnsi="Times New Roman" w:cs="Times New Roman"/>
                  <w:color w:val="2F2B20" w:themeColor="text1"/>
                </w:rPr>
                <w:t>Lost Creek, WV 26385</w:t>
              </w:r>
            </w:p>
          </w:sdtContent>
        </w:sdt>
      </w:sdtContent>
    </w:sdt>
    <w:p w14:paraId="5D6F84D0" w14:textId="77777777" w:rsidR="00AD7D9D" w:rsidRPr="00E1666B" w:rsidRDefault="00B07BAD">
      <w:pPr>
        <w:pStyle w:val="SectionHeading"/>
        <w:rPr>
          <w:rFonts w:ascii="Times New Roman" w:hAnsi="Times New Roman" w:cs="Times New Roman"/>
          <w:color w:val="2F2B20" w:themeColor="text1"/>
          <w:u w:val="single"/>
        </w:rPr>
      </w:pPr>
      <w:r w:rsidRPr="00E1666B">
        <w:rPr>
          <w:rFonts w:ascii="Times New Roman" w:hAnsi="Times New Roman" w:cs="Times New Roman"/>
          <w:color w:val="2F2B20" w:themeColor="text1"/>
          <w:u w:val="single"/>
        </w:rPr>
        <w:t>Education</w:t>
      </w:r>
    </w:p>
    <w:p w14:paraId="514FAA3E" w14:textId="77777777" w:rsidR="00E1666B" w:rsidRPr="00E1666B" w:rsidRDefault="00E1666B" w:rsidP="00E1666B">
      <w:pPr>
        <w:pStyle w:val="Subsection"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West Virginia University [Morgantown, WV]</w:t>
      </w:r>
    </w:p>
    <w:p w14:paraId="7842F5A5" w14:textId="0553EFE1" w:rsidR="00E1666B" w:rsidRDefault="00EC7812" w:rsidP="00E1666B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August 2019| Bachelors of Nursing</w:t>
      </w:r>
    </w:p>
    <w:p w14:paraId="0026499B" w14:textId="7928922F" w:rsidR="00EC7812" w:rsidRPr="00E1666B" w:rsidRDefault="00CA250C" w:rsidP="00E1666B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Cum Laude</w:t>
      </w:r>
    </w:p>
    <w:p w14:paraId="29A8F1C4" w14:textId="77777777" w:rsidR="00E1666B" w:rsidRPr="00E1666B" w:rsidRDefault="00E1666B">
      <w:pPr>
        <w:pStyle w:val="Subsection"/>
        <w:rPr>
          <w:rFonts w:ascii="Times New Roman" w:hAnsi="Times New Roman" w:cs="Times New Roman"/>
          <w:color w:val="2F2B20" w:themeColor="text1"/>
        </w:rPr>
      </w:pPr>
    </w:p>
    <w:p w14:paraId="1A47077E" w14:textId="25DECC33" w:rsidR="00AD7D9D" w:rsidRPr="00E1666B" w:rsidRDefault="00BB4608">
      <w:pPr>
        <w:pStyle w:val="Subsection"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 xml:space="preserve">Fairmont State </w:t>
      </w:r>
      <w:r w:rsidR="00E1666B" w:rsidRPr="00E1666B">
        <w:rPr>
          <w:rFonts w:ascii="Times New Roman" w:hAnsi="Times New Roman" w:cs="Times New Roman"/>
          <w:color w:val="2F2B20" w:themeColor="text1"/>
        </w:rPr>
        <w:t>University [</w:t>
      </w:r>
      <w:r w:rsidR="00F92361" w:rsidRPr="00E1666B">
        <w:rPr>
          <w:rFonts w:ascii="Times New Roman" w:hAnsi="Times New Roman" w:cs="Times New Roman"/>
          <w:color w:val="2F2B20" w:themeColor="text1"/>
        </w:rPr>
        <w:t>Fairmont, WV]</w:t>
      </w:r>
    </w:p>
    <w:p w14:paraId="31F71DC7" w14:textId="315B6818" w:rsidR="00AD7D9D" w:rsidRPr="00E1666B" w:rsidRDefault="00BB4608">
      <w:pPr>
        <w:pStyle w:val="SubsectionDate"/>
        <w:spacing w:after="0"/>
        <w:rPr>
          <w:rStyle w:val="IntenseEmphasis"/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December 2018</w:t>
      </w:r>
      <w:r w:rsidR="00B07BAD" w:rsidRPr="00E1666B">
        <w:rPr>
          <w:rFonts w:ascii="Times New Roman" w:hAnsi="Times New Roman" w:cs="Times New Roman"/>
          <w:color w:val="2F2B20" w:themeColor="text1"/>
        </w:rPr>
        <w:t xml:space="preserve">| </w:t>
      </w:r>
      <w:r w:rsidR="00E1666B" w:rsidRPr="00E1666B">
        <w:rPr>
          <w:rFonts w:ascii="Times New Roman" w:hAnsi="Times New Roman" w:cs="Times New Roman"/>
          <w:color w:val="2F2B20" w:themeColor="text1"/>
        </w:rPr>
        <w:t>Bachelors</w:t>
      </w:r>
      <w:r w:rsidR="000D42C0" w:rsidRPr="00E1666B">
        <w:rPr>
          <w:rFonts w:ascii="Times New Roman" w:hAnsi="Times New Roman" w:cs="Times New Roman"/>
          <w:color w:val="2F2B20" w:themeColor="text1"/>
        </w:rPr>
        <w:t xml:space="preserve"> of Science in </w:t>
      </w:r>
      <w:r w:rsidRPr="00E1666B">
        <w:rPr>
          <w:rFonts w:ascii="Times New Roman" w:hAnsi="Times New Roman" w:cs="Times New Roman"/>
          <w:color w:val="2F2B20" w:themeColor="text1"/>
        </w:rPr>
        <w:t>Exercise Science</w:t>
      </w:r>
    </w:p>
    <w:p w14:paraId="703E2D30" w14:textId="77777777" w:rsidR="00C46F6F" w:rsidRPr="00E1666B" w:rsidRDefault="00BB4608" w:rsidP="00E1666B">
      <w:pPr>
        <w:spacing w:after="0"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Dean’s List, President’s List</w:t>
      </w:r>
      <w:r w:rsidR="000D42C0" w:rsidRPr="00E1666B">
        <w:rPr>
          <w:rFonts w:ascii="Times New Roman" w:hAnsi="Times New Roman" w:cs="Times New Roman"/>
          <w:color w:val="2F2B20" w:themeColor="text1"/>
        </w:rPr>
        <w:t>, 3.89 GPA</w:t>
      </w:r>
    </w:p>
    <w:p w14:paraId="1F68B113" w14:textId="3A46C0AE" w:rsidR="00E1666B" w:rsidRPr="00E1666B" w:rsidRDefault="00E1666B" w:rsidP="00E1666B">
      <w:pPr>
        <w:pStyle w:val="SectionHeading"/>
        <w:rPr>
          <w:rFonts w:ascii="Times New Roman" w:hAnsi="Times New Roman" w:cs="Times New Roman"/>
          <w:color w:val="2F2B20" w:themeColor="text1"/>
          <w:u w:val="single"/>
        </w:rPr>
      </w:pPr>
      <w:r w:rsidRPr="00E1666B">
        <w:rPr>
          <w:rFonts w:ascii="Times New Roman" w:hAnsi="Times New Roman" w:cs="Times New Roman"/>
          <w:color w:val="2F2B20" w:themeColor="text1"/>
          <w:u w:val="single"/>
        </w:rPr>
        <w:t>Work</w:t>
      </w:r>
      <w:r w:rsidR="00862F8E">
        <w:rPr>
          <w:rFonts w:ascii="Times New Roman" w:hAnsi="Times New Roman" w:cs="Times New Roman"/>
          <w:color w:val="2F2B20" w:themeColor="text1"/>
          <w:u w:val="single"/>
        </w:rPr>
        <w:t>/Internship</w:t>
      </w:r>
      <w:r w:rsidRPr="00E1666B">
        <w:rPr>
          <w:rFonts w:ascii="Times New Roman" w:hAnsi="Times New Roman" w:cs="Times New Roman"/>
          <w:color w:val="2F2B20" w:themeColor="text1"/>
          <w:u w:val="single"/>
        </w:rPr>
        <w:t xml:space="preserve"> </w:t>
      </w:r>
      <w:r w:rsidR="00B07BAD" w:rsidRPr="00E1666B">
        <w:rPr>
          <w:rFonts w:ascii="Times New Roman" w:hAnsi="Times New Roman" w:cs="Times New Roman"/>
          <w:color w:val="2F2B20" w:themeColor="text1"/>
          <w:u w:val="single"/>
        </w:rPr>
        <w:t>Experience</w:t>
      </w:r>
    </w:p>
    <w:p w14:paraId="56CF473F" w14:textId="77777777" w:rsidR="00760E5A" w:rsidRDefault="00760E5A" w:rsidP="00E1666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68ED1845" w14:textId="3E24FE32" w:rsidR="00760E5A" w:rsidRDefault="00760E5A" w:rsidP="00E1666B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60E5A">
        <w:rPr>
          <w:rFonts w:ascii="Times New Roman" w:hAnsi="Times New Roman" w:cs="Times New Roman"/>
          <w:b/>
          <w:i/>
        </w:rPr>
        <w:t>August 2019- Current</w:t>
      </w:r>
    </w:p>
    <w:p w14:paraId="6AC90DD8" w14:textId="118C48D1" w:rsidR="00760E5A" w:rsidRDefault="00760E5A" w:rsidP="00E1666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Hospital Center, WVUMedicine | Bridgeport, WV</w:t>
      </w:r>
    </w:p>
    <w:p w14:paraId="4DD24142" w14:textId="75A1B1F0" w:rsidR="00760E5A" w:rsidRDefault="00760E5A" w:rsidP="00E1666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working in the Emergency Department with a patient load of 4-7 patients while caring for various medical concerns of various aged, ethnicity and cultural backgrounds. </w:t>
      </w:r>
    </w:p>
    <w:p w14:paraId="161E57D2" w14:textId="77777777" w:rsidR="00760E5A" w:rsidRPr="00760E5A" w:rsidRDefault="00760E5A" w:rsidP="00E1666B">
      <w:pPr>
        <w:spacing w:line="240" w:lineRule="auto"/>
        <w:contextualSpacing/>
        <w:rPr>
          <w:rFonts w:ascii="Times New Roman" w:hAnsi="Times New Roman" w:cs="Times New Roman"/>
        </w:rPr>
      </w:pPr>
    </w:p>
    <w:p w14:paraId="44B08546" w14:textId="44CD2A6B" w:rsidR="00862F8E" w:rsidRDefault="00862F8E" w:rsidP="00E1666B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Student Nurse Leadership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60E5A">
        <w:rPr>
          <w:rFonts w:ascii="Times New Roman" w:hAnsi="Times New Roman" w:cs="Times New Roman"/>
          <w:b/>
          <w:i/>
        </w:rPr>
        <w:t>May 2018- August 2018</w:t>
      </w:r>
    </w:p>
    <w:p w14:paraId="67339A7E" w14:textId="1F5ED824" w:rsidR="00862F8E" w:rsidRPr="00862F8E" w:rsidRDefault="00862F8E" w:rsidP="00E1666B">
      <w:pPr>
        <w:spacing w:line="240" w:lineRule="auto"/>
        <w:contextualSpacing/>
        <w:rPr>
          <w:rFonts w:ascii="Times New Roman" w:hAnsi="Times New Roman" w:cs="Times New Roman"/>
        </w:rPr>
      </w:pPr>
      <w:r w:rsidRPr="00862F8E">
        <w:rPr>
          <w:rFonts w:ascii="Times New Roman" w:hAnsi="Times New Roman" w:cs="Times New Roman"/>
        </w:rPr>
        <w:t>Ruby Memorial Hospital | Morgantown, WV</w:t>
      </w:r>
    </w:p>
    <w:p w14:paraId="34944FD3" w14:textId="44413BA1" w:rsidR="00862F8E" w:rsidRPr="00862F8E" w:rsidRDefault="00862F8E" w:rsidP="00E1666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under a nurse preceptor within the Children’s Hospital Resource Pool in the PICU, NICU, Pediatric unit and Mother and Infant</w:t>
      </w:r>
      <w:r w:rsidR="002605E7">
        <w:rPr>
          <w:rFonts w:ascii="Times New Roman" w:hAnsi="Times New Roman" w:cs="Times New Roman"/>
        </w:rPr>
        <w:t xml:space="preserve"> Care. </w:t>
      </w:r>
    </w:p>
    <w:p w14:paraId="42F5B528" w14:textId="77777777" w:rsidR="00862F8E" w:rsidRDefault="00862F8E" w:rsidP="00E1666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5E1FC4F7" w14:textId="27332FA6" w:rsidR="00E1666B" w:rsidRPr="00E1666B" w:rsidRDefault="00E1666B" w:rsidP="00E1666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1666B">
        <w:rPr>
          <w:rFonts w:ascii="Times New Roman" w:hAnsi="Times New Roman" w:cs="Times New Roman"/>
          <w:b/>
        </w:rPr>
        <w:t>Nurse Tech</w:t>
      </w:r>
      <w:r>
        <w:rPr>
          <w:rFonts w:ascii="Times New Roman" w:hAnsi="Times New Roman" w:cs="Times New Roman"/>
          <w:b/>
        </w:rPr>
        <w:t>nician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86C0A">
        <w:rPr>
          <w:rFonts w:ascii="Times New Roman" w:hAnsi="Times New Roman" w:cs="Times New Roman"/>
          <w:b/>
          <w:i/>
        </w:rPr>
        <w:t>December 2018- August 2019</w:t>
      </w:r>
      <w:r>
        <w:rPr>
          <w:rFonts w:ascii="Times New Roman" w:hAnsi="Times New Roman" w:cs="Times New Roman"/>
          <w:b/>
        </w:rPr>
        <w:t xml:space="preserve"> </w:t>
      </w:r>
    </w:p>
    <w:p w14:paraId="03D41878" w14:textId="19CE762F" w:rsidR="00E1666B" w:rsidRDefault="00E1666B" w:rsidP="00E1666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Hospital Center | Bridgeport, WV</w:t>
      </w:r>
    </w:p>
    <w:p w14:paraId="7F8B3072" w14:textId="6D531EFD" w:rsidR="00E1666B" w:rsidRPr="00E1666B" w:rsidRDefault="00862F8E" w:rsidP="00E16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Assists patients in activities of daily life, organize tasks accordingly based on the patient’s needs. </w:t>
      </w:r>
    </w:p>
    <w:p w14:paraId="6C283C82" w14:textId="77777777" w:rsidR="00E1666B" w:rsidRPr="00E1666B" w:rsidRDefault="00E1666B" w:rsidP="00E1666B">
      <w:pPr>
        <w:spacing w:after="0"/>
        <w:rPr>
          <w:rFonts w:ascii="Times New Roman" w:hAnsi="Times New Roman" w:cs="Times New Roman"/>
          <w:i/>
          <w:iCs/>
          <w:color w:val="2F2B20" w:themeColor="text1"/>
        </w:rPr>
      </w:pPr>
      <w:r w:rsidRPr="00E1666B">
        <w:rPr>
          <w:rFonts w:ascii="Times New Roman" w:hAnsi="Times New Roman" w:cs="Times New Roman"/>
          <w:b/>
          <w:color w:val="2F2B20" w:themeColor="text1"/>
        </w:rPr>
        <w:t>Funeral Director’s Assistant</w:t>
      </w:r>
      <w:r w:rsidRPr="00E1666B">
        <w:rPr>
          <w:rFonts w:ascii="Times New Roman" w:hAnsi="Times New Roman" w:cs="Times New Roman"/>
          <w:color w:val="2F2B20" w:themeColor="text1"/>
        </w:rPr>
        <w:tab/>
      </w:r>
      <w:r w:rsidRPr="00E1666B">
        <w:rPr>
          <w:rFonts w:ascii="Times New Roman" w:hAnsi="Times New Roman" w:cs="Times New Roman"/>
          <w:color w:val="2F2B20" w:themeColor="text1"/>
        </w:rPr>
        <w:tab/>
      </w:r>
      <w:r w:rsidRPr="00E1666B">
        <w:rPr>
          <w:rFonts w:ascii="Times New Roman" w:hAnsi="Times New Roman" w:cs="Times New Roman"/>
          <w:color w:val="2F2B20" w:themeColor="text1"/>
        </w:rPr>
        <w:tab/>
      </w:r>
      <w:r w:rsidRPr="00E1666B">
        <w:rPr>
          <w:rFonts w:ascii="Times New Roman" w:hAnsi="Times New Roman" w:cs="Times New Roman"/>
          <w:color w:val="2F2B20" w:themeColor="text1"/>
        </w:rPr>
        <w:tab/>
      </w:r>
      <w:r w:rsidRPr="00E1666B">
        <w:rPr>
          <w:rFonts w:ascii="Times New Roman" w:hAnsi="Times New Roman" w:cs="Times New Roman"/>
          <w:color w:val="2F2B20" w:themeColor="text1"/>
        </w:rPr>
        <w:tab/>
        <w:t xml:space="preserve"> </w:t>
      </w:r>
      <w:r w:rsidRPr="00E1666B">
        <w:rPr>
          <w:rFonts w:ascii="Times New Roman" w:hAnsi="Times New Roman" w:cs="Times New Roman"/>
          <w:b/>
          <w:bCs/>
          <w:i/>
          <w:iCs/>
          <w:color w:val="2F2B20" w:themeColor="text1"/>
        </w:rPr>
        <w:t>May 2015</w:t>
      </w:r>
      <w:r w:rsidRPr="00E1666B">
        <w:rPr>
          <w:rFonts w:ascii="Times New Roman" w:hAnsi="Times New Roman" w:cs="Times New Roman"/>
          <w:color w:val="2F2B20" w:themeColor="text1"/>
        </w:rPr>
        <w:t xml:space="preserve"> – </w:t>
      </w:r>
      <w:r w:rsidRPr="00E1666B">
        <w:rPr>
          <w:rFonts w:ascii="Times New Roman" w:hAnsi="Times New Roman" w:cs="Times New Roman"/>
          <w:b/>
          <w:i/>
          <w:color w:val="2F2B20" w:themeColor="text1"/>
        </w:rPr>
        <w:t>August 2018</w:t>
      </w:r>
    </w:p>
    <w:p w14:paraId="5EA633F3" w14:textId="77777777" w:rsidR="00E1666B" w:rsidRPr="00E1666B" w:rsidRDefault="00E1666B" w:rsidP="00E1666B">
      <w:pPr>
        <w:contextualSpacing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Perine Funeral Home | Shinnston, WV</w:t>
      </w:r>
    </w:p>
    <w:p w14:paraId="2923D143" w14:textId="77777777" w:rsidR="00E1666B" w:rsidRPr="00E1666B" w:rsidRDefault="00E1666B" w:rsidP="00E1666B">
      <w:pPr>
        <w:contextualSpacing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Created personal video tributes, served mourning families in their times of need, helped prepare and casket bodies, drafted obituaries and maintained records.</w:t>
      </w:r>
    </w:p>
    <w:p w14:paraId="21C13CAD" w14:textId="77777777" w:rsidR="00E1666B" w:rsidRDefault="00E1666B" w:rsidP="00E1666B">
      <w:pPr>
        <w:spacing w:after="0"/>
        <w:rPr>
          <w:rFonts w:ascii="Times New Roman" w:hAnsi="Times New Roman" w:cs="Times New Roman"/>
          <w:b/>
          <w:color w:val="2F2B20" w:themeColor="text1"/>
        </w:rPr>
      </w:pPr>
    </w:p>
    <w:p w14:paraId="3ABC6966" w14:textId="477370DF" w:rsidR="00AD7D9D" w:rsidRPr="00E1666B" w:rsidRDefault="000D42C0" w:rsidP="00E1666B">
      <w:pPr>
        <w:spacing w:after="0"/>
        <w:rPr>
          <w:rFonts w:ascii="Times New Roman" w:hAnsi="Times New Roman" w:cs="Times New Roman"/>
          <w:i/>
          <w:iCs/>
          <w:color w:val="2F2B20" w:themeColor="text1"/>
        </w:rPr>
      </w:pPr>
      <w:r w:rsidRPr="00E1666B">
        <w:rPr>
          <w:rFonts w:ascii="Times New Roman" w:hAnsi="Times New Roman" w:cs="Times New Roman"/>
          <w:b/>
          <w:color w:val="2F2B20" w:themeColor="text1"/>
        </w:rPr>
        <w:t>Sales Associate</w:t>
      </w:r>
      <w:r w:rsidR="00B07BAD" w:rsidRPr="00E1666B">
        <w:rPr>
          <w:rStyle w:val="IntenseEmphasis"/>
          <w:rFonts w:ascii="Times New Roman" w:hAnsi="Times New Roman" w:cs="Times New Roman"/>
          <w:color w:val="2F2B20" w:themeColor="text1"/>
        </w:rPr>
        <w:t xml:space="preserve"> </w:t>
      </w:r>
      <w:r w:rsidR="00F92361" w:rsidRPr="00E1666B">
        <w:rPr>
          <w:rStyle w:val="IntenseEmphasis"/>
          <w:rFonts w:ascii="Times New Roman" w:hAnsi="Times New Roman" w:cs="Times New Roman"/>
          <w:color w:val="2F2B20" w:themeColor="text1"/>
        </w:rPr>
        <w:tab/>
      </w:r>
      <w:r w:rsidR="00F92361" w:rsidRPr="00E1666B">
        <w:rPr>
          <w:rStyle w:val="IntenseEmphasis"/>
          <w:rFonts w:ascii="Times New Roman" w:hAnsi="Times New Roman" w:cs="Times New Roman"/>
          <w:color w:val="2F2B20" w:themeColor="text1"/>
        </w:rPr>
        <w:tab/>
      </w:r>
      <w:r w:rsidR="00F92361" w:rsidRPr="00E1666B">
        <w:rPr>
          <w:rStyle w:val="IntenseEmphasis"/>
          <w:rFonts w:ascii="Times New Roman" w:hAnsi="Times New Roman" w:cs="Times New Roman"/>
          <w:color w:val="2F2B20" w:themeColor="text1"/>
        </w:rPr>
        <w:tab/>
      </w:r>
      <w:r w:rsidR="00F92361" w:rsidRPr="00E1666B">
        <w:rPr>
          <w:rStyle w:val="IntenseEmphasis"/>
          <w:rFonts w:ascii="Times New Roman" w:hAnsi="Times New Roman" w:cs="Times New Roman"/>
          <w:color w:val="2F2B20" w:themeColor="text1"/>
        </w:rPr>
        <w:tab/>
      </w:r>
      <w:r w:rsidR="00F92361" w:rsidRPr="00E1666B">
        <w:rPr>
          <w:rStyle w:val="IntenseEmphasis"/>
          <w:rFonts w:ascii="Times New Roman" w:hAnsi="Times New Roman" w:cs="Times New Roman"/>
          <w:color w:val="2F2B20" w:themeColor="text1"/>
        </w:rPr>
        <w:tab/>
      </w:r>
      <w:r w:rsidR="00F92361" w:rsidRPr="00E1666B">
        <w:rPr>
          <w:rStyle w:val="IntenseEmphasis"/>
          <w:rFonts w:ascii="Times New Roman" w:hAnsi="Times New Roman" w:cs="Times New Roman"/>
          <w:color w:val="2F2B20" w:themeColor="text1"/>
        </w:rPr>
        <w:tab/>
      </w:r>
      <w:r w:rsidR="00F92361" w:rsidRPr="00E1666B">
        <w:rPr>
          <w:rStyle w:val="IntenseEmphasis"/>
          <w:rFonts w:ascii="Times New Roman" w:hAnsi="Times New Roman" w:cs="Times New Roman"/>
          <w:color w:val="2F2B20" w:themeColor="text1"/>
        </w:rPr>
        <w:tab/>
      </w:r>
      <w:r w:rsidRPr="00E1666B">
        <w:rPr>
          <w:rFonts w:ascii="Times New Roman" w:hAnsi="Times New Roman" w:cs="Times New Roman"/>
          <w:b/>
          <w:bCs/>
          <w:i/>
          <w:iCs/>
          <w:color w:val="2F2B20" w:themeColor="text1"/>
        </w:rPr>
        <w:t>October 2014</w:t>
      </w:r>
      <w:r w:rsidR="00B07BAD" w:rsidRPr="00E1666B">
        <w:rPr>
          <w:rFonts w:ascii="Times New Roman" w:hAnsi="Times New Roman" w:cs="Times New Roman"/>
          <w:color w:val="2F2B20" w:themeColor="text1"/>
        </w:rPr>
        <w:t xml:space="preserve"> – </w:t>
      </w:r>
      <w:r w:rsidR="00E1666B" w:rsidRPr="00E1666B">
        <w:rPr>
          <w:rFonts w:ascii="Times New Roman" w:hAnsi="Times New Roman" w:cs="Times New Roman"/>
          <w:b/>
          <w:i/>
          <w:color w:val="2F2B20" w:themeColor="text1"/>
        </w:rPr>
        <w:t>April 2018</w:t>
      </w:r>
    </w:p>
    <w:p w14:paraId="69244831" w14:textId="77777777" w:rsidR="00AD7D9D" w:rsidRPr="00E1666B" w:rsidRDefault="000D42C0" w:rsidP="00E1666B">
      <w:pPr>
        <w:contextualSpacing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Bath &amp; Body Works</w:t>
      </w:r>
      <w:r w:rsidR="00B07BAD" w:rsidRPr="00E1666B">
        <w:rPr>
          <w:rFonts w:ascii="Times New Roman" w:hAnsi="Times New Roman" w:cs="Times New Roman"/>
          <w:color w:val="2F2B20" w:themeColor="text1"/>
        </w:rPr>
        <w:t xml:space="preserve"> | </w:t>
      </w:r>
      <w:r w:rsidRPr="00E1666B">
        <w:rPr>
          <w:rFonts w:ascii="Times New Roman" w:hAnsi="Times New Roman" w:cs="Times New Roman"/>
          <w:color w:val="2F2B20" w:themeColor="text1"/>
        </w:rPr>
        <w:t>Meadowbrook Mall</w:t>
      </w:r>
      <w:r w:rsidR="00F92361" w:rsidRPr="00E1666B">
        <w:rPr>
          <w:rFonts w:ascii="Times New Roman" w:hAnsi="Times New Roman" w:cs="Times New Roman"/>
          <w:color w:val="2F2B20" w:themeColor="text1"/>
        </w:rPr>
        <w:t>, Bridgeport, WV</w:t>
      </w:r>
    </w:p>
    <w:p w14:paraId="3F360C29" w14:textId="77777777" w:rsidR="0075571C" w:rsidRDefault="000D42C0" w:rsidP="0075571C">
      <w:pPr>
        <w:contextualSpacing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 xml:space="preserve">Assisted multiple customers at a time, organized the storage </w:t>
      </w:r>
      <w:r w:rsidR="00F92361" w:rsidRPr="00E1666B">
        <w:rPr>
          <w:rFonts w:ascii="Times New Roman" w:hAnsi="Times New Roman" w:cs="Times New Roman"/>
          <w:color w:val="2F2B20" w:themeColor="text1"/>
        </w:rPr>
        <w:t>facilities that hold</w:t>
      </w:r>
      <w:r w:rsidRPr="00E1666B">
        <w:rPr>
          <w:rFonts w:ascii="Times New Roman" w:hAnsi="Times New Roman" w:cs="Times New Roman"/>
          <w:color w:val="2F2B20" w:themeColor="text1"/>
        </w:rPr>
        <w:t xml:space="preserve"> all of the merchandise, operated the cash register while handling large amounts of cash, and maintained the appearance of the store. </w:t>
      </w:r>
    </w:p>
    <w:p w14:paraId="3DD83DF0" w14:textId="77777777" w:rsidR="0075571C" w:rsidRDefault="0075571C" w:rsidP="0075571C">
      <w:pPr>
        <w:contextualSpacing/>
        <w:rPr>
          <w:rFonts w:ascii="Times New Roman" w:hAnsi="Times New Roman" w:cs="Times New Roman"/>
          <w:color w:val="2F2B20" w:themeColor="text1"/>
        </w:rPr>
      </w:pPr>
    </w:p>
    <w:p w14:paraId="247CFBCE" w14:textId="177D52A5" w:rsidR="00CA250C" w:rsidRPr="0075571C" w:rsidRDefault="00B07BAD" w:rsidP="0075571C">
      <w:pPr>
        <w:contextualSpacing/>
        <w:rPr>
          <w:rFonts w:ascii="Times New Roman" w:hAnsi="Times New Roman" w:cs="Times New Roman"/>
          <w:b/>
          <w:color w:val="2F2B20" w:themeColor="text1"/>
          <w:sz w:val="24"/>
        </w:rPr>
      </w:pPr>
      <w:r w:rsidRPr="0075571C">
        <w:rPr>
          <w:rFonts w:ascii="Times New Roman" w:hAnsi="Times New Roman" w:cs="Times New Roman"/>
          <w:b/>
          <w:color w:val="2F2B20" w:themeColor="text1"/>
          <w:sz w:val="24"/>
          <w:u w:val="single"/>
        </w:rPr>
        <w:lastRenderedPageBreak/>
        <w:t>Skills</w:t>
      </w:r>
      <w:r w:rsidR="002605E7" w:rsidRPr="0075571C">
        <w:rPr>
          <w:rFonts w:ascii="Times New Roman" w:hAnsi="Times New Roman" w:cs="Times New Roman"/>
          <w:b/>
          <w:color w:val="2F2B20" w:themeColor="text1"/>
          <w:sz w:val="24"/>
          <w:u w:val="single"/>
        </w:rPr>
        <w:t>/Certifications</w:t>
      </w:r>
    </w:p>
    <w:p w14:paraId="2236E9AB" w14:textId="2FAF02F0" w:rsidR="00CA250C" w:rsidRDefault="00CA250C" w:rsidP="00E1666B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Advanced Cardiac Life Support certified</w:t>
      </w:r>
    </w:p>
    <w:p w14:paraId="0452406C" w14:textId="1E652DB2" w:rsidR="00586C0A" w:rsidRDefault="00586C0A" w:rsidP="00586C0A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 xml:space="preserve">End of Life Nursing Education Consortium Certification </w:t>
      </w:r>
      <w:r w:rsidRPr="00CA250C">
        <w:rPr>
          <w:rFonts w:ascii="Times New Roman" w:hAnsi="Times New Roman" w:cs="Times New Roman"/>
          <w:color w:val="2F2B20" w:themeColor="text1"/>
        </w:rPr>
        <w:t xml:space="preserve"> </w:t>
      </w:r>
    </w:p>
    <w:p w14:paraId="751DF6AB" w14:textId="198CEA52" w:rsidR="00586C0A" w:rsidRDefault="00586C0A" w:rsidP="00586C0A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Parish Nursing Certificate</w:t>
      </w:r>
    </w:p>
    <w:p w14:paraId="4E060A5B" w14:textId="58C8123C" w:rsidR="00586C0A" w:rsidRPr="00586C0A" w:rsidRDefault="00586C0A" w:rsidP="00586C0A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NIH Stroke Certification</w:t>
      </w:r>
    </w:p>
    <w:p w14:paraId="30869686" w14:textId="0368CF89" w:rsidR="00AD7D9D" w:rsidRPr="00E1666B" w:rsidRDefault="000D42C0" w:rsidP="00E1666B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Microsoft Word</w:t>
      </w:r>
      <w:r w:rsidR="00E1666B">
        <w:rPr>
          <w:rFonts w:ascii="Times New Roman" w:hAnsi="Times New Roman" w:cs="Times New Roman"/>
          <w:color w:val="2F2B20" w:themeColor="text1"/>
        </w:rPr>
        <w:t>, Excel &amp; PowerPoint</w:t>
      </w:r>
      <w:r w:rsidR="00E1666B" w:rsidRPr="00E1666B">
        <w:rPr>
          <w:rFonts w:ascii="Times New Roman" w:hAnsi="Times New Roman" w:cs="Times New Roman"/>
          <w:color w:val="2F2B20" w:themeColor="text1"/>
        </w:rPr>
        <w:tab/>
      </w:r>
      <w:r w:rsidR="00E1666B" w:rsidRPr="00E1666B">
        <w:rPr>
          <w:rFonts w:ascii="Times New Roman" w:hAnsi="Times New Roman" w:cs="Times New Roman"/>
          <w:color w:val="2F2B20" w:themeColor="text1"/>
        </w:rPr>
        <w:tab/>
      </w:r>
      <w:r w:rsidR="00E1666B" w:rsidRPr="00E1666B">
        <w:rPr>
          <w:rFonts w:ascii="Times New Roman" w:hAnsi="Times New Roman" w:cs="Times New Roman"/>
          <w:color w:val="2F2B20" w:themeColor="text1"/>
        </w:rPr>
        <w:tab/>
      </w:r>
      <w:r w:rsidR="00E1666B" w:rsidRPr="00E1666B">
        <w:rPr>
          <w:rFonts w:ascii="Times New Roman" w:hAnsi="Times New Roman" w:cs="Times New Roman"/>
          <w:color w:val="2F2B20" w:themeColor="text1"/>
        </w:rPr>
        <w:tab/>
      </w:r>
    </w:p>
    <w:p w14:paraId="36496E51" w14:textId="03EFE2CC" w:rsidR="000D42C0" w:rsidRPr="00E1666B" w:rsidRDefault="00E1666B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Critical Thinking</w:t>
      </w:r>
    </w:p>
    <w:p w14:paraId="3A19F8E3" w14:textId="6238C707" w:rsidR="000D42C0" w:rsidRDefault="00CA250C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Effective c</w:t>
      </w:r>
      <w:r w:rsidR="00E1666B">
        <w:rPr>
          <w:rFonts w:ascii="Times New Roman" w:hAnsi="Times New Roman" w:cs="Times New Roman"/>
          <w:color w:val="2F2B20" w:themeColor="text1"/>
        </w:rPr>
        <w:t>ommunication</w:t>
      </w:r>
    </w:p>
    <w:p w14:paraId="37383E58" w14:textId="5732F597" w:rsidR="00CA250C" w:rsidRPr="00E1666B" w:rsidRDefault="00CA250C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 xml:space="preserve">Resourceful time management </w:t>
      </w:r>
    </w:p>
    <w:p w14:paraId="4C33220A" w14:textId="2028FD02" w:rsidR="00E1666B" w:rsidRDefault="000D42C0" w:rsidP="00862F8E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Times New Roman" w:hAnsi="Times New Roman" w:cs="Times New Roman"/>
          <w:color w:val="2F2B20" w:themeColor="text1"/>
        </w:rPr>
      </w:pPr>
      <w:r w:rsidRPr="00E1666B">
        <w:rPr>
          <w:rFonts w:ascii="Times New Roman" w:hAnsi="Times New Roman" w:cs="Times New Roman"/>
          <w:color w:val="2F2B20" w:themeColor="text1"/>
        </w:rPr>
        <w:t>QuickBooks</w:t>
      </w:r>
      <w:r w:rsidR="00CA250C">
        <w:rPr>
          <w:rFonts w:ascii="Times New Roman" w:hAnsi="Times New Roman" w:cs="Times New Roman"/>
          <w:color w:val="2F2B20" w:themeColor="text1"/>
        </w:rPr>
        <w:t xml:space="preserve"> Accounting Management</w:t>
      </w:r>
    </w:p>
    <w:p w14:paraId="5C035DE3" w14:textId="2A96C55B" w:rsidR="00F92361" w:rsidRDefault="00F92361" w:rsidP="00586C0A">
      <w:pPr>
        <w:pStyle w:val="ListParagraph"/>
        <w:spacing w:after="0"/>
        <w:ind w:left="288" w:firstLine="0"/>
        <w:rPr>
          <w:rFonts w:ascii="Times New Roman" w:hAnsi="Times New Roman" w:cs="Times New Roman"/>
          <w:color w:val="2F2B20" w:themeColor="text1"/>
        </w:rPr>
      </w:pPr>
    </w:p>
    <w:p w14:paraId="71B7AD5F" w14:textId="77777777" w:rsidR="00586C0A" w:rsidRDefault="00586C0A" w:rsidP="00586C0A">
      <w:pPr>
        <w:pStyle w:val="ListParagraph"/>
        <w:spacing w:after="0"/>
        <w:ind w:left="288" w:firstLine="0"/>
        <w:rPr>
          <w:rFonts w:ascii="Times New Roman" w:hAnsi="Times New Roman" w:cs="Times New Roman"/>
          <w:color w:val="2F2B20" w:themeColor="text1"/>
        </w:rPr>
      </w:pPr>
    </w:p>
    <w:p w14:paraId="266F774F" w14:textId="77777777" w:rsidR="00586C0A" w:rsidRDefault="00586C0A" w:rsidP="00586C0A">
      <w:pPr>
        <w:spacing w:after="0"/>
        <w:rPr>
          <w:rFonts w:ascii="Times New Roman" w:hAnsi="Times New Roman" w:cs="Times New Roman"/>
          <w:color w:val="2F2B20" w:themeColor="text1"/>
        </w:rPr>
      </w:pPr>
    </w:p>
    <w:p w14:paraId="74948E6E" w14:textId="4A134E59" w:rsidR="00586C0A" w:rsidRPr="0081274E" w:rsidRDefault="004A78DA" w:rsidP="00586C0A">
      <w:pPr>
        <w:spacing w:after="0"/>
        <w:rPr>
          <w:rFonts w:ascii="Times New Roman" w:hAnsi="Times New Roman" w:cs="Times New Roman"/>
          <w:b/>
          <w:color w:val="2F2B20" w:themeColor="text1"/>
          <w:sz w:val="24"/>
          <w:u w:val="single"/>
        </w:rPr>
      </w:pPr>
      <w:r w:rsidRPr="0081274E">
        <w:rPr>
          <w:rFonts w:ascii="Times New Roman" w:hAnsi="Times New Roman" w:cs="Times New Roman"/>
          <w:b/>
          <w:color w:val="2F2B20" w:themeColor="text1"/>
          <w:sz w:val="24"/>
          <w:u w:val="single"/>
        </w:rPr>
        <w:t xml:space="preserve">References: </w:t>
      </w:r>
    </w:p>
    <w:p w14:paraId="7DEEB7EF" w14:textId="77777777" w:rsidR="004A78DA" w:rsidRDefault="004A78DA" w:rsidP="00586C0A">
      <w:pPr>
        <w:spacing w:after="0"/>
        <w:rPr>
          <w:rFonts w:ascii="Times New Roman" w:hAnsi="Times New Roman" w:cs="Times New Roman"/>
          <w:color w:val="2F2B20" w:themeColor="text1"/>
        </w:rPr>
      </w:pPr>
    </w:p>
    <w:p w14:paraId="1F20E569" w14:textId="43225690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Miranda McCroskey</w:t>
      </w:r>
    </w:p>
    <w:p w14:paraId="4C0DA93D" w14:textId="5113523A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DNP, Orthopedics</w:t>
      </w:r>
      <w:r w:rsidR="003C65BD">
        <w:rPr>
          <w:rFonts w:ascii="Times New Roman" w:hAnsi="Times New Roman" w:cs="Times New Roman"/>
          <w:color w:val="2F2B20" w:themeColor="text1"/>
        </w:rPr>
        <w:t>, formerly Emergency Medicine</w:t>
      </w:r>
    </w:p>
    <w:p w14:paraId="175F9E25" w14:textId="58F07A71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WVUMedicine</w:t>
      </w:r>
    </w:p>
    <w:p w14:paraId="78B528F0" w14:textId="4A2CF97A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(304) 319-3434</w:t>
      </w:r>
    </w:p>
    <w:p w14:paraId="1C96399D" w14:textId="77777777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</w:p>
    <w:p w14:paraId="3A6B9510" w14:textId="77777777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</w:p>
    <w:p w14:paraId="4C425530" w14:textId="2ED171BA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Suzanne Bradford</w:t>
      </w:r>
    </w:p>
    <w:p w14:paraId="27CAEC21" w14:textId="09AA2CD9" w:rsidR="0081274E" w:rsidRDefault="00466520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Nurse</w:t>
      </w:r>
      <w:bookmarkStart w:id="0" w:name="_GoBack"/>
      <w:bookmarkEnd w:id="0"/>
    </w:p>
    <w:p w14:paraId="3404A7D7" w14:textId="2A256D9C" w:rsidR="0081274E" w:rsidRDefault="003C65BD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Louis A. Johnson VA Medical Center</w:t>
      </w:r>
    </w:p>
    <w:p w14:paraId="092E16EE" w14:textId="28E01E63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(304) 745-3461</w:t>
      </w:r>
    </w:p>
    <w:p w14:paraId="4D574ADF" w14:textId="77777777" w:rsidR="0081274E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</w:p>
    <w:p w14:paraId="38FA797B" w14:textId="7B2FB6E7" w:rsidR="0081274E" w:rsidRDefault="00882533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Adam Perine</w:t>
      </w:r>
    </w:p>
    <w:p w14:paraId="4FA800B3" w14:textId="49609A87" w:rsidR="00882533" w:rsidRDefault="00882533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Funeral Director</w:t>
      </w:r>
    </w:p>
    <w:p w14:paraId="7088C0FD" w14:textId="33C15D42" w:rsidR="00882533" w:rsidRDefault="00882533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Perine Funeral Home</w:t>
      </w:r>
    </w:p>
    <w:p w14:paraId="1A15072F" w14:textId="176E2ED4" w:rsidR="00882533" w:rsidRDefault="00882533" w:rsidP="00586C0A">
      <w:pPr>
        <w:spacing w:after="0"/>
        <w:rPr>
          <w:rFonts w:ascii="Times New Roman" w:hAnsi="Times New Roman" w:cs="Times New Roman"/>
          <w:color w:val="2F2B20" w:themeColor="text1"/>
        </w:rPr>
      </w:pPr>
      <w:r>
        <w:rPr>
          <w:rFonts w:ascii="Times New Roman" w:hAnsi="Times New Roman" w:cs="Times New Roman"/>
          <w:color w:val="2F2B20" w:themeColor="text1"/>
        </w:rPr>
        <w:t>(304) 677-2073</w:t>
      </w:r>
    </w:p>
    <w:p w14:paraId="1C2375E2" w14:textId="77777777" w:rsidR="00882533" w:rsidRDefault="00882533" w:rsidP="00586C0A">
      <w:pPr>
        <w:spacing w:after="0"/>
        <w:rPr>
          <w:rFonts w:ascii="Times New Roman" w:hAnsi="Times New Roman" w:cs="Times New Roman"/>
          <w:color w:val="2F2B20" w:themeColor="text1"/>
        </w:rPr>
      </w:pPr>
    </w:p>
    <w:p w14:paraId="7C134264" w14:textId="77777777" w:rsidR="0081274E" w:rsidRPr="00586C0A" w:rsidRDefault="0081274E" w:rsidP="00586C0A">
      <w:pPr>
        <w:spacing w:after="0"/>
        <w:rPr>
          <w:rFonts w:ascii="Times New Roman" w:hAnsi="Times New Roman" w:cs="Times New Roman"/>
          <w:color w:val="2F2B20" w:themeColor="text1"/>
        </w:rPr>
      </w:pPr>
    </w:p>
    <w:sectPr w:rsidR="0081274E" w:rsidRPr="00586C0A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25E2C" w14:textId="77777777" w:rsidR="00F14B44" w:rsidRDefault="00F14B44">
      <w:pPr>
        <w:spacing w:after="0" w:line="240" w:lineRule="auto"/>
      </w:pPr>
      <w:r>
        <w:separator/>
      </w:r>
    </w:p>
  </w:endnote>
  <w:endnote w:type="continuationSeparator" w:id="0">
    <w:p w14:paraId="3AFE04CD" w14:textId="77777777" w:rsidR="00F14B44" w:rsidRDefault="00F1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07CE" w14:textId="77777777" w:rsidR="00AD7D9D" w:rsidRDefault="00B07B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60C088" wp14:editId="27C7037D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11C3EC" w14:textId="77777777" w:rsidR="00AD7D9D" w:rsidRDefault="00AD7D9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160C088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" fillcolor="#675e47 [3215]" stroked="f" strokeweight="2pt">
              <v:path arrowok="t"/>
              <v:textbox>
                <w:txbxContent>
                  <w:p w14:paraId="4111C3EC" w14:textId="77777777" w:rsidR="00AD7D9D" w:rsidRDefault="00AD7D9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DDA369" wp14:editId="09D2B43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691BAD" w14:textId="77777777" w:rsidR="00AD7D9D" w:rsidRDefault="00AD7D9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8DDA369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DkmcPA+wAAAOEBAAATAAAA&#10;AAAAAAAAAAAAAAAAAABbQ29udGVudF9UeXBlc10ueG1sUEsBAi0AFAAGAAgAAAAhACOyauHXAAAA&#10;lAEAAAsAAAAAAAAAAAAAAAAALAEAAF9yZWxzLy5yZWxzUEsBAi0AFAAGAAgAAAAhAN+Q78gRAgAA&#10;ggQAAA4AAAAAAAAAAAAAAAAALA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14:paraId="56691BAD" w14:textId="77777777" w:rsidR="00AD7D9D" w:rsidRDefault="00AD7D9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573C06" wp14:editId="74A6A0E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F5E5AE3" w14:textId="77777777" w:rsidR="00AD7D9D" w:rsidRDefault="00B07BAD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466520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73C06"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14:paraId="4F5E5AE3" w14:textId="77777777" w:rsidR="00AD7D9D" w:rsidRDefault="00B07BAD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2605E7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A0B61" w14:textId="77777777" w:rsidR="00AD7D9D" w:rsidRDefault="00B07BAD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778698F" wp14:editId="2176551D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3ABFBEC" wp14:editId="07EC640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D09B10" w14:textId="77777777" w:rsidR="00AD7D9D" w:rsidRDefault="00AD7D9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3ABFBEC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" fillcolor="#675e47 [3215]" stroked="f" strokeweight="2pt">
              <v:path arrowok="t"/>
              <v:textbox>
                <w:txbxContent>
                  <w:p w14:paraId="0ED09B10" w14:textId="77777777" w:rsidR="00AD7D9D" w:rsidRDefault="00AD7D9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2C62B79" wp14:editId="577E8D0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6E0EED" w14:textId="77777777" w:rsidR="00AD7D9D" w:rsidRDefault="00AD7D9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2C62B79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OSZw8D7AAAA4QEAABMAAAAA&#10;AAAAAAAAAAAAAAAAAFtDb250ZW50X1R5cGVzXS54bWxQSwECLQAUAAYACAAAACEAI7Jq4dcAAACU&#10;AQAACwAAAAAAAAAAAAAAAAAsAQAAX3JlbHMvLnJlbHNQSwECLQAUAAYACAAAACEAKWSCaBECAACC&#10;BAAADgAAAAAAAAAAAAAAAAAs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14:paraId="796E0EED" w14:textId="77777777" w:rsidR="00AD7D9D" w:rsidRDefault="00AD7D9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F46D94" wp14:editId="381C972A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96B4995" w14:textId="77777777" w:rsidR="00AD7D9D" w:rsidRDefault="00B07BAD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46D94"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" filled="t" fillcolor="#a9a57c [3204]" strokecolor="white [3212]" strokeweight="1pt">
              <v:path arrowok="t"/>
              <v:textbox inset="0,,0">
                <w:txbxContent>
                  <w:p w14:paraId="396B4995" w14:textId="77777777" w:rsidR="00AD7D9D" w:rsidRDefault="00B07BAD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B2B42" w14:textId="77777777" w:rsidR="00F14B44" w:rsidRDefault="00F14B44">
      <w:pPr>
        <w:spacing w:after="0" w:line="240" w:lineRule="auto"/>
      </w:pPr>
      <w:r>
        <w:separator/>
      </w:r>
    </w:p>
  </w:footnote>
  <w:footnote w:type="continuationSeparator" w:id="0">
    <w:p w14:paraId="14ECC787" w14:textId="77777777" w:rsidR="00F14B44" w:rsidRDefault="00F1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1DB1C" w14:textId="77777777" w:rsidR="00AD7D9D" w:rsidRDefault="00B07BAD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DCE2C75" wp14:editId="698C7FE9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xw4WIY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13EDC7" wp14:editId="6D95C6DA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212CE" w14:textId="77777777" w:rsidR="00AD7D9D" w:rsidRDefault="00B07BA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4E13EDC7" id="_x0000_t202" coordsize="21600,21600" o:spt="202" path="m0,0l0,21600,21600,21600,21600,0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" fillcolor="#675e47 [3215]" stroked="f" strokeweight=".5pt">
              <v:path arrowok="t"/>
              <v:textbox style="layout-flow:vertical;mso-layout-flow-alt:bottom-to-top">
                <w:txbxContent>
                  <w:p w14:paraId="78A212CE" w14:textId="77777777" w:rsidR="00AD7D9D" w:rsidRDefault="00B07BAD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FA980D" wp14:editId="19A7F22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2F2488" w14:textId="77777777" w:rsidR="00AD7D9D" w:rsidRDefault="00AD7D9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5FA980D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" fillcolor="#a9a57c [3204]" stroked="f" strokeweight="2pt">
              <v:path arrowok="t"/>
              <v:textbox>
                <w:txbxContent>
                  <w:p w14:paraId="4B2F2488" w14:textId="77777777" w:rsidR="00AD7D9D" w:rsidRDefault="00AD7D9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00B9CC" wp14:editId="45E4B0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819E8B" w14:textId="77777777" w:rsidR="00AD7D9D" w:rsidRDefault="00AD7D9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B00B9CC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" fillcolor="#675e47 [3215]" stroked="f" strokeweight="2pt">
              <v:path arrowok="t"/>
              <v:textbox>
                <w:txbxContent>
                  <w:p w14:paraId="18819E8B" w14:textId="77777777" w:rsidR="00AD7D9D" w:rsidRDefault="00AD7D9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0FC11" w14:textId="77777777" w:rsidR="00AD7D9D" w:rsidRDefault="00B07B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DFFC47" wp14:editId="1ADDF75A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6FD14" wp14:editId="1A07C9C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3ED77B" w14:textId="77777777" w:rsidR="00AD7D9D" w:rsidRDefault="00AD7D9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066FD14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" fillcolor="#675e47 [3215]" stroked="f" strokeweight="2pt">
              <v:path arrowok="t"/>
              <v:textbox>
                <w:txbxContent>
                  <w:p w14:paraId="6F3ED77B" w14:textId="77777777" w:rsidR="00AD7D9D" w:rsidRDefault="00AD7D9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38A4A" wp14:editId="496D13E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4D8EAA" w14:textId="77777777" w:rsidR="00AD7D9D" w:rsidRDefault="00AD7D9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7D38A4A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" fillcolor="#a9a57c [3204]" stroked="f" strokeweight="2pt">
              <v:path arrowok="t"/>
              <v:textbox>
                <w:txbxContent>
                  <w:p w14:paraId="444D8EAA" w14:textId="77777777" w:rsidR="00AD7D9D" w:rsidRDefault="00AD7D9D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AA46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3401B"/>
    <w:multiLevelType w:val="hybridMultilevel"/>
    <w:tmpl w:val="2890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removeDateAndTime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08"/>
    <w:rsid w:val="000A1E34"/>
    <w:rsid w:val="000D42C0"/>
    <w:rsid w:val="002605E7"/>
    <w:rsid w:val="00334FA4"/>
    <w:rsid w:val="003C65BD"/>
    <w:rsid w:val="00466520"/>
    <w:rsid w:val="004A78DA"/>
    <w:rsid w:val="00586C0A"/>
    <w:rsid w:val="00611DF3"/>
    <w:rsid w:val="006D556C"/>
    <w:rsid w:val="0075571C"/>
    <w:rsid w:val="00760E5A"/>
    <w:rsid w:val="0081274E"/>
    <w:rsid w:val="00862F8E"/>
    <w:rsid w:val="00882533"/>
    <w:rsid w:val="00914154"/>
    <w:rsid w:val="00A26902"/>
    <w:rsid w:val="00AA3835"/>
    <w:rsid w:val="00AD7D9D"/>
    <w:rsid w:val="00B07BAD"/>
    <w:rsid w:val="00BB4608"/>
    <w:rsid w:val="00C46F6F"/>
    <w:rsid w:val="00CA250C"/>
    <w:rsid w:val="00E1666B"/>
    <w:rsid w:val="00EC7812"/>
    <w:rsid w:val="00F14B44"/>
    <w:rsid w:val="00F92361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2B9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42C0"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rgan\AppData\Roaming\Microsoft\Templates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79685AA70A4B748AFF44B7CF7C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0377-6530-49AF-AC92-9187816D02CA}"/>
      </w:docPartPr>
      <w:docPartBody>
        <w:p w:rsidR="002F7A1F" w:rsidRDefault="009D762D">
          <w:pPr>
            <w:pStyle w:val="0579685AA70A4B748AFF44B7CF7C60B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0F9DBA48C3F4F0696C8232447464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FF09-095C-4F1F-8BDB-50F24392E594}"/>
      </w:docPartPr>
      <w:docPartBody>
        <w:p w:rsidR="002F7A1F" w:rsidRDefault="009D762D">
          <w:pPr>
            <w:pStyle w:val="40F9DBA48C3F4F0696C82324474649D5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922EA97D13A14A14A8AD21955B63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3B72-D9DA-45AE-8D0C-E1EFCE72B6CC}"/>
      </w:docPartPr>
      <w:docPartBody>
        <w:p w:rsidR="002F7A1F" w:rsidRDefault="009D762D">
          <w:pPr>
            <w:pStyle w:val="922EA97D13A14A14A8AD21955B63779D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BB45B6086D5643D1BB6BE142B059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81071-C7FB-4731-BA56-A7AE420734A6}"/>
      </w:docPartPr>
      <w:docPartBody>
        <w:p w:rsidR="002F7A1F" w:rsidRDefault="009D762D">
          <w:pPr>
            <w:pStyle w:val="BB45B6086D5643D1BB6BE142B0599D52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D"/>
    <w:rsid w:val="002F7A1F"/>
    <w:rsid w:val="00741494"/>
    <w:rsid w:val="009D762D"/>
    <w:rsid w:val="00A25940"/>
    <w:rsid w:val="00A76D45"/>
    <w:rsid w:val="00D468D5"/>
    <w:rsid w:val="00D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579685AA70A4B748AFF44B7CF7C60B1">
    <w:name w:val="0579685AA70A4B748AFF44B7CF7C60B1"/>
  </w:style>
  <w:style w:type="paragraph" w:customStyle="1" w:styleId="721BDCBD16CF4CE3B5F37E185BE5FC0F">
    <w:name w:val="721BDCBD16CF4CE3B5F37E185BE5FC0F"/>
  </w:style>
  <w:style w:type="paragraph" w:customStyle="1" w:styleId="40F9DBA48C3F4F0696C82324474649D5">
    <w:name w:val="40F9DBA48C3F4F0696C82324474649D5"/>
  </w:style>
  <w:style w:type="paragraph" w:customStyle="1" w:styleId="BEA49C783A954B6484ED6ECD60E53716">
    <w:name w:val="BEA49C783A954B6484ED6ECD60E53716"/>
  </w:style>
  <w:style w:type="paragraph" w:customStyle="1" w:styleId="7744EDB761624DEF8624C1583039A8E2">
    <w:name w:val="7744EDB761624DEF8624C1583039A8E2"/>
  </w:style>
  <w:style w:type="paragraph" w:customStyle="1" w:styleId="922EA97D13A14A14A8AD21955B63779D">
    <w:name w:val="922EA97D13A14A14A8AD21955B63779D"/>
  </w:style>
  <w:style w:type="paragraph" w:customStyle="1" w:styleId="BB45B6086D5643D1BB6BE142B0599D52">
    <w:name w:val="BB45B6086D5643D1BB6BE142B0599D52"/>
  </w:style>
  <w:style w:type="paragraph" w:customStyle="1" w:styleId="E4640B5B5ED941C49E74EEA7FA7F2701">
    <w:name w:val="E4640B5B5ED941C49E74EEA7FA7F2701"/>
  </w:style>
  <w:style w:type="paragraph" w:customStyle="1" w:styleId="EE77C271C72F4D6593B8B697A86D579D">
    <w:name w:val="EE77C271C72F4D6593B8B697A86D579D"/>
  </w:style>
  <w:style w:type="paragraph" w:customStyle="1" w:styleId="D8B4E46BD83E477FB7AB2ACD51FF1D6B">
    <w:name w:val="D8B4E46BD83E477FB7AB2ACD51FF1D6B"/>
  </w:style>
  <w:style w:type="paragraph" w:customStyle="1" w:styleId="D6AFD96ED4114D6FB1C20EB4A9F6A8BB">
    <w:name w:val="D6AFD96ED4114D6FB1C20EB4A9F6A8BB"/>
  </w:style>
  <w:style w:type="paragraph" w:customStyle="1" w:styleId="40DAC44AD1934E1BB67D8FE4A74C26AA">
    <w:name w:val="40DAC44AD1934E1BB67D8FE4A74C26AA"/>
  </w:style>
  <w:style w:type="paragraph" w:customStyle="1" w:styleId="9BBC9D8C611445A781A1537ED6A57356">
    <w:name w:val="9BBC9D8C611445A781A1537ED6A57356"/>
  </w:style>
  <w:style w:type="paragraph" w:customStyle="1" w:styleId="572D5CE436C046758252C0022F61DFEE">
    <w:name w:val="572D5CE436C046758252C0022F61DFEE"/>
  </w:style>
  <w:style w:type="paragraph" w:customStyle="1" w:styleId="390CDB20C05748FD87D613E8C78951D5">
    <w:name w:val="390CDB20C05748FD87D613E8C78951D5"/>
  </w:style>
  <w:style w:type="paragraph" w:customStyle="1" w:styleId="16169BA098C24ED2AF12E14B40A2BAC7">
    <w:name w:val="16169BA098C24ED2AF12E14B40A2BAC7"/>
  </w:style>
  <w:style w:type="paragraph" w:customStyle="1" w:styleId="E0283FA4B75041D2BBA241FD9AA82F10">
    <w:name w:val="E0283FA4B75041D2BBA241FD9AA82F10"/>
  </w:style>
  <w:style w:type="paragraph" w:customStyle="1" w:styleId="172ED046CE1A4E3AA9ED1163A683BCEC">
    <w:name w:val="172ED046CE1A4E3AA9ED1163A683BCEC"/>
  </w:style>
  <w:style w:type="paragraph" w:customStyle="1" w:styleId="6A25153FD1074798B91BAAA15F64DDCE">
    <w:name w:val="6A25153FD1074798B91BAAA15F64D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2211 Isaac’s Creek Rd. </CompanyAddress>
  <CompanyPhone/>
  <CompanyFax/>
  <CompanyEmail>morgan.norman16@gmail.com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8AB4940-76FB-4210-ABCD-9D605A5E5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38CC7-BFDE-3B46-B154-F9ACF5DD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C:\Users\Morgan\AppData\Roaming\Microsoft\Templates\AdjacencyResume.dotx</Template>
  <TotalTime>12</TotalTime>
  <Pages>2</Pages>
  <Words>332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C. Norman</dc:creator>
  <cp:lastModifiedBy>Microsoft Office User</cp:lastModifiedBy>
  <cp:revision>3</cp:revision>
  <dcterms:created xsi:type="dcterms:W3CDTF">2020-12-05T23:16:00Z</dcterms:created>
  <dcterms:modified xsi:type="dcterms:W3CDTF">2020-12-07T20:36:00Z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