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EA8" w14:paraId="63BC62A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52603D7" w14:textId="218ADD8C" w:rsidR="00692703" w:rsidRPr="00CF1EA8" w:rsidRDefault="00524C49" w:rsidP="00913946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F1EA8">
              <w:rPr>
                <w:rFonts w:ascii="Times New Roman" w:hAnsi="Times New Roman" w:cs="Times New Roman"/>
                <w:sz w:val="24"/>
                <w:szCs w:val="24"/>
              </w:rPr>
              <w:t>Uekisha</w:t>
            </w:r>
            <w:r w:rsidR="00692703" w:rsidRPr="00CF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A8">
              <w:rPr>
                <w:rStyle w:val="IntenseEmphasis"/>
                <w:rFonts w:ascii="Times New Roman" w:hAnsi="Times New Roman" w:cs="Times New Roman"/>
                <w:sz w:val="24"/>
                <w:szCs w:val="24"/>
              </w:rPr>
              <w:t>Hall</w:t>
            </w:r>
          </w:p>
          <w:p w14:paraId="5E6E2E90" w14:textId="347A70F0" w:rsidR="00692703" w:rsidRPr="00CF1EA8" w:rsidRDefault="00524C49" w:rsidP="00913946">
            <w:pPr>
              <w:pStyle w:val="ContactInf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A8">
              <w:rPr>
                <w:rFonts w:ascii="Times New Roman" w:hAnsi="Times New Roman" w:cs="Times New Roman"/>
                <w:sz w:val="24"/>
                <w:szCs w:val="24"/>
              </w:rPr>
              <w:t>Ypsilanti, Michigan 734.217.9214</w:t>
            </w:r>
          </w:p>
          <w:p w14:paraId="43FD33E3" w14:textId="0AEA75F7" w:rsidR="00692703" w:rsidRPr="00CF1EA8" w:rsidRDefault="00524C49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A8">
              <w:rPr>
                <w:rFonts w:ascii="Times New Roman" w:hAnsi="Times New Roman" w:cs="Times New Roman"/>
                <w:sz w:val="24"/>
                <w:szCs w:val="24"/>
              </w:rPr>
              <w:t>uekishahall@yahoo.com</w:t>
            </w:r>
          </w:p>
        </w:tc>
      </w:tr>
      <w:tr w:rsidR="009571D8" w:rsidRPr="00F41514" w14:paraId="431C32F1" w14:textId="77777777" w:rsidTr="00692703">
        <w:tc>
          <w:tcPr>
            <w:tcW w:w="9360" w:type="dxa"/>
            <w:tcMar>
              <w:top w:w="432" w:type="dxa"/>
            </w:tcMar>
          </w:tcPr>
          <w:p w14:paraId="4D229789" w14:textId="5AE92DEF" w:rsidR="001755A8" w:rsidRPr="00F41514" w:rsidRDefault="00524C49" w:rsidP="00913946">
            <w:pPr>
              <w:contextualSpacing w:val="0"/>
              <w:rPr>
                <w:rFonts w:ascii="Times New Roman" w:hAnsi="Times New Roman" w:cs="Times New Roman"/>
              </w:rPr>
            </w:pPr>
            <w:r w:rsidRPr="00F41514">
              <w:rPr>
                <w:rFonts w:ascii="Times New Roman" w:hAnsi="Times New Roman" w:cs="Times New Roman"/>
              </w:rPr>
              <w:t xml:space="preserve">Registered Nurse, previously Licensed Practical Nurse with an overall total of </w:t>
            </w:r>
            <w:r w:rsidR="009E6F67" w:rsidRPr="00F41514">
              <w:rPr>
                <w:rFonts w:ascii="Times New Roman" w:hAnsi="Times New Roman" w:cs="Times New Roman"/>
              </w:rPr>
              <w:t>7</w:t>
            </w:r>
            <w:r w:rsidRPr="00F41514">
              <w:rPr>
                <w:rFonts w:ascii="Times New Roman" w:hAnsi="Times New Roman" w:cs="Times New Roman"/>
              </w:rPr>
              <w:t xml:space="preserve"> years nursing experience</w:t>
            </w:r>
            <w:r w:rsidR="003E7ABC" w:rsidRPr="00F41514">
              <w:rPr>
                <w:rFonts w:ascii="Times New Roman" w:hAnsi="Times New Roman" w:cs="Times New Roman"/>
              </w:rPr>
              <w:t xml:space="preserve"> in the areas of Psych, </w:t>
            </w:r>
            <w:r w:rsidR="00BD7300" w:rsidRPr="00F41514">
              <w:rPr>
                <w:rFonts w:ascii="Times New Roman" w:hAnsi="Times New Roman" w:cs="Times New Roman"/>
              </w:rPr>
              <w:t xml:space="preserve">Long Term Acute Care, </w:t>
            </w:r>
            <w:r w:rsidR="003E7ABC" w:rsidRPr="00F41514">
              <w:rPr>
                <w:rFonts w:ascii="Times New Roman" w:hAnsi="Times New Roman" w:cs="Times New Roman"/>
              </w:rPr>
              <w:t xml:space="preserve">Corrections, Rehab, Skilled Nursing </w:t>
            </w:r>
          </w:p>
        </w:tc>
      </w:tr>
    </w:tbl>
    <w:p w14:paraId="2BDB2F07" w14:textId="77777777" w:rsidR="004E01EB" w:rsidRPr="00F41514" w:rsidRDefault="0063722C" w:rsidP="004E01EB">
      <w:pPr>
        <w:pStyle w:val="Heading1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alias w:val="Experience:"/>
          <w:tag w:val="Experience:"/>
          <w:id w:val="-1983300934"/>
          <w:placeholder>
            <w:docPart w:val="2301E0EAE8F04975A1BBD1BBABC4AAE7"/>
          </w:placeholder>
          <w:temporary/>
          <w:showingPlcHdr/>
          <w15:appearance w15:val="hidden"/>
        </w:sdtPr>
        <w:sdtEndPr/>
        <w:sdtContent>
          <w:r w:rsidR="004E01EB" w:rsidRPr="00F41514">
            <w:rPr>
              <w:rFonts w:ascii="Times New Roman" w:hAnsi="Times New Roman" w:cs="Times New Roman"/>
              <w:sz w:val="22"/>
              <w:szCs w:val="22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F41514" w14:paraId="0D82EA80" w14:textId="77777777" w:rsidTr="00D66A52">
        <w:tc>
          <w:tcPr>
            <w:tcW w:w="9355" w:type="dxa"/>
          </w:tcPr>
          <w:p w14:paraId="59A3CDD3" w14:textId="1D25D44A" w:rsidR="007469BF" w:rsidRPr="00F41514" w:rsidRDefault="00BF1965" w:rsidP="007469BF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01/202</w:t>
            </w:r>
            <w:r w:rsidR="005B7FA3" w:rsidRPr="00F41514">
              <w:rPr>
                <w:rFonts w:ascii="Times New Roman" w:hAnsi="Times New Roman" w:cs="Times New Roman"/>
                <w:szCs w:val="22"/>
              </w:rPr>
              <w:t>1</w:t>
            </w:r>
            <w:r w:rsidRPr="00F415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42E" w:rsidRPr="00F41514">
              <w:rPr>
                <w:rFonts w:ascii="Times New Roman" w:hAnsi="Times New Roman" w:cs="Times New Roman"/>
                <w:szCs w:val="22"/>
              </w:rPr>
              <w:t>–</w:t>
            </w:r>
            <w:r w:rsidRPr="00F415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E7C34">
              <w:rPr>
                <w:rFonts w:ascii="Times New Roman" w:hAnsi="Times New Roman" w:cs="Times New Roman"/>
                <w:szCs w:val="22"/>
              </w:rPr>
              <w:t>3/2021</w:t>
            </w:r>
          </w:p>
          <w:p w14:paraId="7C1BFAEE" w14:textId="31416478" w:rsidR="007469BF" w:rsidRPr="00F41514" w:rsidRDefault="00BF1965" w:rsidP="007469BF">
            <w:pPr>
              <w:pStyle w:val="Heading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>RN (travel)</w:t>
            </w:r>
            <w:r w:rsidR="007469BF"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4AD1" w:rsidRPr="00F41514">
              <w:rPr>
                <w:rFonts w:ascii="Times New Roman" w:hAnsi="Times New Roman" w:cs="Times New Roman"/>
                <w:b w:val="0"/>
                <w:bCs/>
                <w:color w:val="595959" w:themeColor="text1" w:themeTint="A6"/>
                <w:sz w:val="22"/>
                <w:szCs w:val="22"/>
              </w:rPr>
              <w:t>Prolink Staffing</w:t>
            </w:r>
            <w:r w:rsidR="00F670E7" w:rsidRPr="00F41514">
              <w:rPr>
                <w:rFonts w:ascii="Times New Roman" w:hAnsi="Times New Roman" w:cs="Times New Roman"/>
                <w:bCs/>
                <w:sz w:val="22"/>
                <w:szCs w:val="22"/>
              </w:rPr>
              <w:t>: Vaccination Clinic</w:t>
            </w:r>
          </w:p>
          <w:p w14:paraId="70618942" w14:textId="63146190" w:rsidR="006B7268" w:rsidRPr="00F41514" w:rsidRDefault="006B7268" w:rsidP="006B726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6B7268">
              <w:rPr>
                <w:rFonts w:ascii="Times New Roman" w:eastAsia="Times New Roman" w:hAnsi="Times New Roman" w:cs="Times New Roman"/>
                <w:color w:val="2D2D2D"/>
              </w:rPr>
              <w:t>COVID-19 vaccinations</w:t>
            </w:r>
          </w:p>
          <w:p w14:paraId="38F67267" w14:textId="22C2E6FE" w:rsidR="00D45963" w:rsidRPr="006B7268" w:rsidRDefault="00D45963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F670E7">
              <w:rPr>
                <w:rFonts w:ascii="Times New Roman" w:eastAsia="Times New Roman" w:hAnsi="Times New Roman" w:cs="Times New Roman"/>
                <w:color w:val="2D2D2D"/>
              </w:rPr>
              <w:t xml:space="preserve">Compassionate, warm and welcoming towards all individuals entering the </w:t>
            </w:r>
            <w:proofErr w:type="gramStart"/>
            <w:r w:rsidRPr="00F670E7">
              <w:rPr>
                <w:rFonts w:ascii="Times New Roman" w:eastAsia="Times New Roman" w:hAnsi="Times New Roman" w:cs="Times New Roman"/>
                <w:color w:val="2D2D2D"/>
              </w:rPr>
              <w:t>facility</w:t>
            </w:r>
            <w:proofErr w:type="gramEnd"/>
          </w:p>
          <w:p w14:paraId="68DB98B1" w14:textId="77777777" w:rsidR="006B7268" w:rsidRPr="006B7268" w:rsidRDefault="006B7268" w:rsidP="006B726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6B7268">
              <w:rPr>
                <w:rFonts w:ascii="Times New Roman" w:eastAsia="Times New Roman" w:hAnsi="Times New Roman" w:cs="Times New Roman"/>
                <w:color w:val="2D2D2D"/>
              </w:rPr>
              <w:t>Administering and interpreting the temperature of an individual utilizing tympanic and/or oral thermometers according to manufacturer’s instructions and CDC guidance for personal protection.</w:t>
            </w:r>
          </w:p>
          <w:p w14:paraId="227C7295" w14:textId="1FC9FDA4" w:rsidR="00291ED2" w:rsidRPr="00F41514" w:rsidRDefault="00494028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4</w:t>
            </w:r>
            <w:r w:rsidR="00291ED2" w:rsidRPr="00F41514">
              <w:rPr>
                <w:rFonts w:ascii="Times New Roman" w:hAnsi="Times New Roman" w:cs="Times New Roman"/>
                <w:szCs w:val="22"/>
              </w:rPr>
              <w:t>/2020-Present</w:t>
            </w:r>
          </w:p>
          <w:p w14:paraId="407F313D" w14:textId="14AC5999" w:rsidR="00291ED2" w:rsidRPr="00F41514" w:rsidRDefault="00291ED2" w:rsidP="00344C3C">
            <w:pPr>
              <w:pStyle w:val="Heading3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F41514">
              <w:rPr>
                <w:rFonts w:ascii="Times New Roman" w:hAnsi="Times New Roman" w:cs="Times New Roman"/>
                <w:color w:val="1D824C" w:themeColor="accent1"/>
                <w:szCs w:val="22"/>
              </w:rPr>
              <w:t>Registered Nurse</w:t>
            </w:r>
            <w:r w:rsidRPr="00F415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514">
              <w:rPr>
                <w:rFonts w:ascii="Times New Roman" w:hAnsi="Times New Roman" w:cs="Times New Roman"/>
                <w:b w:val="0"/>
                <w:bCs/>
                <w:szCs w:val="22"/>
              </w:rPr>
              <w:t>Assist 1 Medical Staffing</w:t>
            </w:r>
          </w:p>
          <w:p w14:paraId="66E5C690" w14:textId="77777777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>Bedside manner</w:t>
            </w:r>
          </w:p>
          <w:p w14:paraId="17FF69DE" w14:textId="77777777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>Infection control</w:t>
            </w:r>
          </w:p>
          <w:p w14:paraId="3C8D2C8F" w14:textId="77777777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>Physiological knowledge</w:t>
            </w:r>
          </w:p>
          <w:p w14:paraId="0EF34BA9" w14:textId="77777777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>Administering medication</w:t>
            </w:r>
          </w:p>
          <w:p w14:paraId="26AA407A" w14:textId="77777777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>Medical teamwork</w:t>
            </w:r>
          </w:p>
          <w:p w14:paraId="6C7856FE" w14:textId="76A13D80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 xml:space="preserve">Multitasking, listening, and verbal </w:t>
            </w:r>
            <w:proofErr w:type="gramStart"/>
            <w:r w:rsidR="00D45963" w:rsidRPr="00F41514">
              <w:rPr>
                <w:rFonts w:ascii="Times New Roman" w:eastAsia="Times New Roman" w:hAnsi="Times New Roman" w:cs="Times New Roman"/>
                <w:color w:val="2D2D2D"/>
              </w:rPr>
              <w:t>communication</w:t>
            </w:r>
            <w:proofErr w:type="gramEnd"/>
          </w:p>
          <w:p w14:paraId="5FAE43D6" w14:textId="77777777" w:rsidR="002D3F57" w:rsidRPr="002D3F57" w:rsidRDefault="002D3F57" w:rsidP="00D4596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2D3F57">
              <w:rPr>
                <w:rFonts w:ascii="Times New Roman" w:eastAsia="Times New Roman" w:hAnsi="Times New Roman" w:cs="Times New Roman"/>
                <w:color w:val="2D2D2D"/>
              </w:rPr>
              <w:t>Health promotion and maintenance</w:t>
            </w:r>
          </w:p>
          <w:p w14:paraId="32F5F7DB" w14:textId="77777777" w:rsidR="002D3F57" w:rsidRPr="00F41514" w:rsidRDefault="002D3F57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0039A7DE" w14:textId="680AEC31" w:rsidR="00524C49" w:rsidRPr="00F41514" w:rsidRDefault="00524C49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3/20</w:t>
            </w:r>
            <w:r w:rsidR="004636DF" w:rsidRPr="00F41514">
              <w:rPr>
                <w:rFonts w:ascii="Times New Roman" w:hAnsi="Times New Roman" w:cs="Times New Roman"/>
                <w:szCs w:val="22"/>
              </w:rPr>
              <w:t>20</w:t>
            </w:r>
            <w:r w:rsidRPr="00F415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ED2" w:rsidRPr="00F41514">
              <w:rPr>
                <w:rFonts w:ascii="Times New Roman" w:hAnsi="Times New Roman" w:cs="Times New Roman"/>
                <w:szCs w:val="22"/>
              </w:rPr>
              <w:t>–</w:t>
            </w:r>
            <w:r w:rsidR="00E16B5F" w:rsidRPr="00F41514">
              <w:rPr>
                <w:rFonts w:ascii="Times New Roman" w:hAnsi="Times New Roman" w:cs="Times New Roman"/>
                <w:szCs w:val="22"/>
              </w:rPr>
              <w:t>12/2020</w:t>
            </w:r>
            <w:r w:rsidRPr="00F415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2CB0" w:rsidRPr="00F4151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033E07D" w14:textId="0D667DBA" w:rsidR="001D0BF1" w:rsidRPr="00F41514" w:rsidRDefault="00524C49" w:rsidP="001D0BF1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>Registered nurse</w:t>
            </w:r>
            <w:r w:rsidR="00E32CB0"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Wellbridge at pinckney</w:t>
            </w:r>
          </w:p>
          <w:p w14:paraId="41C7396F" w14:textId="77777777" w:rsidR="009A39C2" w:rsidRPr="009A39C2" w:rsidRDefault="009A39C2" w:rsidP="009A39C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9A39C2">
              <w:rPr>
                <w:rFonts w:ascii="Times New Roman" w:eastAsia="Times New Roman" w:hAnsi="Times New Roman" w:cs="Times New Roman"/>
                <w:color w:val="454545"/>
              </w:rPr>
              <w:t>Interview patients and examine their medical history.</w:t>
            </w:r>
          </w:p>
          <w:p w14:paraId="12F32F25" w14:textId="77777777" w:rsidR="009A39C2" w:rsidRPr="009A39C2" w:rsidRDefault="009A39C2" w:rsidP="009A39C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9A39C2">
              <w:rPr>
                <w:rFonts w:ascii="Times New Roman" w:eastAsia="Times New Roman" w:hAnsi="Times New Roman" w:cs="Times New Roman"/>
                <w:color w:val="454545"/>
              </w:rPr>
              <w:t xml:space="preserve">Regulate vaccinations and </w:t>
            </w:r>
            <w:proofErr w:type="gramStart"/>
            <w:r w:rsidRPr="009A39C2">
              <w:rPr>
                <w:rFonts w:ascii="Times New Roman" w:eastAsia="Times New Roman" w:hAnsi="Times New Roman" w:cs="Times New Roman"/>
                <w:color w:val="454545"/>
              </w:rPr>
              <w:t>injections</w:t>
            </w:r>
            <w:proofErr w:type="gramEnd"/>
          </w:p>
          <w:p w14:paraId="16644D6D" w14:textId="77777777" w:rsidR="009A39C2" w:rsidRPr="009A39C2" w:rsidRDefault="009A39C2" w:rsidP="009A39C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9A39C2">
              <w:rPr>
                <w:rFonts w:ascii="Times New Roman" w:eastAsia="Times New Roman" w:hAnsi="Times New Roman" w:cs="Times New Roman"/>
                <w:color w:val="454545"/>
              </w:rPr>
              <w:t xml:space="preserve">Educate and encourage patients to avoid unhealthy </w:t>
            </w:r>
            <w:proofErr w:type="gramStart"/>
            <w:r w:rsidRPr="009A39C2">
              <w:rPr>
                <w:rFonts w:ascii="Times New Roman" w:eastAsia="Times New Roman" w:hAnsi="Times New Roman" w:cs="Times New Roman"/>
                <w:color w:val="454545"/>
              </w:rPr>
              <w:t>routine</w:t>
            </w:r>
            <w:proofErr w:type="gramEnd"/>
          </w:p>
          <w:p w14:paraId="57E78BF2" w14:textId="42C1623E" w:rsidR="009A39C2" w:rsidRPr="009A39C2" w:rsidRDefault="009A39C2" w:rsidP="00526FD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9A39C2">
              <w:rPr>
                <w:rFonts w:ascii="Times New Roman" w:eastAsia="Times New Roman" w:hAnsi="Times New Roman" w:cs="Times New Roman"/>
                <w:color w:val="454545"/>
              </w:rPr>
              <w:t xml:space="preserve">Keep the health records </w:t>
            </w:r>
            <w:proofErr w:type="gramStart"/>
            <w:r w:rsidRPr="009A39C2">
              <w:rPr>
                <w:rFonts w:ascii="Times New Roman" w:eastAsia="Times New Roman" w:hAnsi="Times New Roman" w:cs="Times New Roman"/>
                <w:color w:val="454545"/>
              </w:rPr>
              <w:t>updated</w:t>
            </w:r>
            <w:proofErr w:type="gramEnd"/>
          </w:p>
          <w:p w14:paraId="68F0A106" w14:textId="77777777" w:rsidR="009A39C2" w:rsidRPr="009A39C2" w:rsidRDefault="009A39C2" w:rsidP="009A39C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9A39C2">
              <w:rPr>
                <w:rFonts w:ascii="Times New Roman" w:eastAsia="Times New Roman" w:hAnsi="Times New Roman" w:cs="Times New Roman"/>
                <w:color w:val="454545"/>
              </w:rPr>
              <w:t xml:space="preserve">Assist registered nurses and other superior nurses to develop best care plan for the </w:t>
            </w:r>
            <w:proofErr w:type="gramStart"/>
            <w:r w:rsidRPr="009A39C2">
              <w:rPr>
                <w:rFonts w:ascii="Times New Roman" w:eastAsia="Times New Roman" w:hAnsi="Times New Roman" w:cs="Times New Roman"/>
                <w:color w:val="454545"/>
              </w:rPr>
              <w:t>patients</w:t>
            </w:r>
            <w:proofErr w:type="gramEnd"/>
          </w:p>
          <w:p w14:paraId="34AF6283" w14:textId="77777777" w:rsidR="009F1138" w:rsidRPr="00F41514" w:rsidRDefault="009F1138" w:rsidP="004636DF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6ABB9A0D" w14:textId="1E54C251" w:rsidR="004636DF" w:rsidRPr="00F41514" w:rsidRDefault="004636DF" w:rsidP="004636DF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8/2018-3/2020</w:t>
            </w:r>
          </w:p>
          <w:p w14:paraId="301F02E3" w14:textId="08FD2B5B" w:rsidR="004F1DEC" w:rsidRPr="00F41514" w:rsidRDefault="004F1DEC" w:rsidP="004F1DEC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Lpn </w:t>
            </w: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Wellbridge at pinckney</w:t>
            </w:r>
          </w:p>
          <w:p w14:paraId="660B19D4" w14:textId="77777777" w:rsidR="00C90C4D" w:rsidRPr="00C90C4D" w:rsidRDefault="00C90C4D" w:rsidP="00C90C4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C90C4D">
              <w:rPr>
                <w:rFonts w:ascii="Times New Roman" w:eastAsia="Times New Roman" w:hAnsi="Times New Roman" w:cs="Times New Roman"/>
                <w:color w:val="454545"/>
              </w:rPr>
              <w:t>Assembling the equipment like gastrostomy tubes, catheters, and oxygen supplies.</w:t>
            </w:r>
          </w:p>
          <w:p w14:paraId="52EAC217" w14:textId="77777777" w:rsidR="00C90C4D" w:rsidRPr="00C90C4D" w:rsidRDefault="00C90C4D" w:rsidP="00C90C4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C90C4D">
              <w:rPr>
                <w:rFonts w:ascii="Times New Roman" w:eastAsia="Times New Roman" w:hAnsi="Times New Roman" w:cs="Times New Roman"/>
                <w:color w:val="454545"/>
              </w:rPr>
              <w:t>Providing the basic bedside care like dressing wounds, changing bandages, inserting catheters, and giving injections.</w:t>
            </w:r>
          </w:p>
          <w:p w14:paraId="1324D1A9" w14:textId="77777777" w:rsidR="00C90C4D" w:rsidRPr="00C90C4D" w:rsidRDefault="00C90C4D" w:rsidP="00C90C4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C90C4D">
              <w:rPr>
                <w:rFonts w:ascii="Times New Roman" w:eastAsia="Times New Roman" w:hAnsi="Times New Roman" w:cs="Times New Roman"/>
                <w:color w:val="454545"/>
              </w:rPr>
              <w:lastRenderedPageBreak/>
              <w:t>Taking the patient's vital signs such as respiration, temperature, blood pressure, and heart rate.</w:t>
            </w:r>
          </w:p>
          <w:p w14:paraId="73750424" w14:textId="77777777" w:rsidR="00C90C4D" w:rsidRPr="00F41514" w:rsidRDefault="00C90C4D" w:rsidP="004F1DEC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EC9F3" w14:textId="77777777" w:rsidR="009F1138" w:rsidRPr="00F41514" w:rsidRDefault="009F1138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05D8678E" w14:textId="202FB63B" w:rsidR="001E3120" w:rsidRPr="00F41514" w:rsidRDefault="00524C49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10/2017 – 6/2019</w:t>
            </w:r>
          </w:p>
          <w:p w14:paraId="39F4477F" w14:textId="18D8B70B" w:rsidR="00524C49" w:rsidRPr="00F41514" w:rsidRDefault="00524C49" w:rsidP="00524C49">
            <w:pPr>
              <w:pStyle w:val="Heading2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registered nurse student – medsurg, </w:t>
            </w: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St. Lukes Hospital</w:t>
            </w:r>
          </w:p>
          <w:p w14:paraId="497F63CD" w14:textId="77777777" w:rsidR="008F5D41" w:rsidRPr="008F5D41" w:rsidRDefault="008F5D41" w:rsidP="00A632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8F5D41">
              <w:rPr>
                <w:rFonts w:ascii="Times New Roman" w:eastAsia="Times New Roman" w:hAnsi="Times New Roman" w:cs="Times New Roman"/>
                <w:color w:val="2D2D2D"/>
              </w:rPr>
              <w:t xml:space="preserve">Monitoring, recording and reporting symptoms and progress in the condition of a </w:t>
            </w:r>
            <w:proofErr w:type="gramStart"/>
            <w:r w:rsidRPr="008F5D41">
              <w:rPr>
                <w:rFonts w:ascii="Times New Roman" w:eastAsia="Times New Roman" w:hAnsi="Times New Roman" w:cs="Times New Roman"/>
                <w:color w:val="2D2D2D"/>
              </w:rPr>
              <w:t>patient</w:t>
            </w:r>
            <w:proofErr w:type="gramEnd"/>
          </w:p>
          <w:p w14:paraId="37249740" w14:textId="77777777" w:rsidR="008F5D41" w:rsidRPr="008F5D41" w:rsidRDefault="008F5D41" w:rsidP="00A632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8F5D41">
              <w:rPr>
                <w:rFonts w:ascii="Times New Roman" w:eastAsia="Times New Roman" w:hAnsi="Times New Roman" w:cs="Times New Roman"/>
                <w:color w:val="2D2D2D"/>
              </w:rPr>
              <w:t>Maintaining accurate details and reports about the patients</w:t>
            </w:r>
          </w:p>
          <w:p w14:paraId="11CB3BAF" w14:textId="77777777" w:rsidR="008F5D41" w:rsidRPr="008F5D41" w:rsidRDefault="008F5D41" w:rsidP="00A632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8F5D41">
              <w:rPr>
                <w:rFonts w:ascii="Times New Roman" w:eastAsia="Times New Roman" w:hAnsi="Times New Roman" w:cs="Times New Roman"/>
                <w:color w:val="2D2D2D"/>
              </w:rPr>
              <w:t xml:space="preserve">Ensuring that the patient takes medicines on time. They also have to give timely injections and measure blood pressure of the </w:t>
            </w:r>
            <w:proofErr w:type="gramStart"/>
            <w:r w:rsidRPr="008F5D41">
              <w:rPr>
                <w:rFonts w:ascii="Times New Roman" w:eastAsia="Times New Roman" w:hAnsi="Times New Roman" w:cs="Times New Roman"/>
                <w:color w:val="2D2D2D"/>
              </w:rPr>
              <w:t>patients</w:t>
            </w:r>
            <w:proofErr w:type="gramEnd"/>
          </w:p>
          <w:p w14:paraId="7B4413A4" w14:textId="77777777" w:rsidR="008F5D41" w:rsidRPr="008F5D41" w:rsidRDefault="008F5D41" w:rsidP="00A632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8F5D41">
              <w:rPr>
                <w:rFonts w:ascii="Times New Roman" w:eastAsia="Times New Roman" w:hAnsi="Times New Roman" w:cs="Times New Roman"/>
                <w:color w:val="2D2D2D"/>
              </w:rPr>
              <w:t>Monitoring aspects of patient care like diet and physical activities</w:t>
            </w:r>
          </w:p>
          <w:p w14:paraId="7DB270A9" w14:textId="77777777" w:rsidR="008F5D41" w:rsidRPr="008F5D41" w:rsidRDefault="008F5D41" w:rsidP="00A632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D2D"/>
              </w:rPr>
            </w:pPr>
            <w:r w:rsidRPr="008F5D41">
              <w:rPr>
                <w:rFonts w:ascii="Times New Roman" w:eastAsia="Times New Roman" w:hAnsi="Times New Roman" w:cs="Times New Roman"/>
                <w:color w:val="2D2D2D"/>
              </w:rPr>
              <w:t xml:space="preserve">Preparing the room in which the patient is </w:t>
            </w:r>
            <w:proofErr w:type="gramStart"/>
            <w:r w:rsidRPr="008F5D41">
              <w:rPr>
                <w:rFonts w:ascii="Times New Roman" w:eastAsia="Times New Roman" w:hAnsi="Times New Roman" w:cs="Times New Roman"/>
                <w:color w:val="2D2D2D"/>
              </w:rPr>
              <w:t>admitted</w:t>
            </w:r>
            <w:proofErr w:type="gramEnd"/>
          </w:p>
          <w:p w14:paraId="3C31D18D" w14:textId="77777777" w:rsidR="009F1138" w:rsidRPr="00F41514" w:rsidRDefault="009F1138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2FD091C8" w14:textId="47630133" w:rsidR="00524C49" w:rsidRPr="00F41514" w:rsidRDefault="00524C49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10/2015 -12/2019</w:t>
            </w:r>
          </w:p>
          <w:p w14:paraId="2F77C88E" w14:textId="518F3F53" w:rsidR="00524C49" w:rsidRPr="00F41514" w:rsidRDefault="007A5B0E" w:rsidP="00524C49">
            <w:pPr>
              <w:pStyle w:val="Heading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>Psych Nurse</w:t>
            </w:r>
            <w:r w:rsidR="00524C49"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7CDE"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Michigan Department of Corrections</w:t>
            </w:r>
            <w:r w:rsidR="00524C49"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1C8D6" w14:textId="0893382E" w:rsidR="00302F11" w:rsidRPr="00302F11" w:rsidRDefault="00302F11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F41514">
              <w:rPr>
                <w:rFonts w:ascii="Times New Roman" w:eastAsia="Times New Roman" w:hAnsi="Times New Roman" w:cs="Times New Roman"/>
                <w:color w:val="454545"/>
              </w:rPr>
              <w:t>a</w:t>
            </w:r>
            <w:r w:rsidRPr="00302F11">
              <w:rPr>
                <w:rFonts w:ascii="Times New Roman" w:eastAsia="Times New Roman" w:hAnsi="Times New Roman" w:cs="Times New Roman"/>
                <w:color w:val="454545"/>
              </w:rPr>
              <w:t xml:space="preserve">ssess patients by discussing with them regarding their mental health issues and draw up the best possible ways to care for </w:t>
            </w:r>
            <w:proofErr w:type="gramStart"/>
            <w:r w:rsidRPr="00302F11">
              <w:rPr>
                <w:rFonts w:ascii="Times New Roman" w:eastAsia="Times New Roman" w:hAnsi="Times New Roman" w:cs="Times New Roman"/>
                <w:color w:val="454545"/>
              </w:rPr>
              <w:t>them</w:t>
            </w:r>
            <w:proofErr w:type="gramEnd"/>
          </w:p>
          <w:p w14:paraId="6AD2A45D" w14:textId="77777777" w:rsidR="00302F11" w:rsidRPr="00302F11" w:rsidRDefault="00302F11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302F11">
              <w:rPr>
                <w:rFonts w:ascii="Times New Roman" w:eastAsia="Times New Roman" w:hAnsi="Times New Roman" w:cs="Times New Roman"/>
                <w:color w:val="454545"/>
              </w:rPr>
              <w:t xml:space="preserve">Build a robust and excellent relationship with patients and their families by building </w:t>
            </w:r>
            <w:proofErr w:type="gramStart"/>
            <w:r w:rsidRPr="00302F11">
              <w:rPr>
                <w:rFonts w:ascii="Times New Roman" w:eastAsia="Times New Roman" w:hAnsi="Times New Roman" w:cs="Times New Roman"/>
                <w:color w:val="454545"/>
              </w:rPr>
              <w:t>trust</w:t>
            </w:r>
            <w:proofErr w:type="gramEnd"/>
          </w:p>
          <w:p w14:paraId="2DF86FD5" w14:textId="77777777" w:rsidR="00302F11" w:rsidRPr="00302F11" w:rsidRDefault="00302F11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302F11">
              <w:rPr>
                <w:rFonts w:ascii="Times New Roman" w:eastAsia="Times New Roman" w:hAnsi="Times New Roman" w:cs="Times New Roman"/>
                <w:color w:val="454545"/>
              </w:rPr>
              <w:t xml:space="preserve">Listen to patients needs and interpret them </w:t>
            </w:r>
            <w:proofErr w:type="gramStart"/>
            <w:r w:rsidRPr="00302F11">
              <w:rPr>
                <w:rFonts w:ascii="Times New Roman" w:eastAsia="Times New Roman" w:hAnsi="Times New Roman" w:cs="Times New Roman"/>
                <w:color w:val="454545"/>
              </w:rPr>
              <w:t>accurately</w:t>
            </w:r>
            <w:proofErr w:type="gramEnd"/>
          </w:p>
          <w:p w14:paraId="0BE600F6" w14:textId="11BF9ADE" w:rsidR="00344C3C" w:rsidRPr="00F41514" w:rsidRDefault="00344C3C" w:rsidP="00344C3C">
            <w:pPr>
              <w:rPr>
                <w:rFonts w:ascii="Times New Roman" w:eastAsiaTheme="majorEastAsia" w:hAnsi="Times New Roman" w:cs="Times New Roman"/>
                <w:i/>
              </w:rPr>
            </w:pPr>
          </w:p>
          <w:p w14:paraId="7EA4F6D7" w14:textId="5C5A260C" w:rsidR="00344C3C" w:rsidRPr="00F41514" w:rsidRDefault="00344C3C" w:rsidP="00344C3C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10/2014 – 10/2015</w:t>
            </w:r>
          </w:p>
          <w:p w14:paraId="176307A4" w14:textId="4DDF659E" w:rsidR="00344C3C" w:rsidRPr="00F41514" w:rsidRDefault="00344C3C" w:rsidP="00344C3C">
            <w:pPr>
              <w:pStyle w:val="Heading2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lpn </w:t>
            </w: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villa at parkridge</w:t>
            </w:r>
          </w:p>
          <w:p w14:paraId="7C25D7EB" w14:textId="6E88DE31" w:rsidR="00A632FD" w:rsidRPr="00A632FD" w:rsidRDefault="00A632FD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F41514">
              <w:rPr>
                <w:rFonts w:ascii="Times New Roman" w:eastAsia="Times New Roman" w:hAnsi="Times New Roman" w:cs="Times New Roman"/>
                <w:color w:val="454545"/>
              </w:rPr>
              <w:t>A</w:t>
            </w:r>
            <w:r w:rsidRPr="00A632FD">
              <w:rPr>
                <w:rFonts w:ascii="Times New Roman" w:eastAsia="Times New Roman" w:hAnsi="Times New Roman" w:cs="Times New Roman"/>
                <w:color w:val="454545"/>
              </w:rPr>
              <w:t xml:space="preserve">dminister medications and document therapeutic </w:t>
            </w:r>
            <w:proofErr w:type="gramStart"/>
            <w:r w:rsidRPr="00A632FD">
              <w:rPr>
                <w:rFonts w:ascii="Times New Roman" w:eastAsia="Times New Roman" w:hAnsi="Times New Roman" w:cs="Times New Roman"/>
                <w:color w:val="454545"/>
              </w:rPr>
              <w:t>effects</w:t>
            </w:r>
            <w:proofErr w:type="gramEnd"/>
          </w:p>
          <w:p w14:paraId="52D94E87" w14:textId="77777777" w:rsidR="00A632FD" w:rsidRPr="00A632FD" w:rsidRDefault="00A632FD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A632FD">
              <w:rPr>
                <w:rFonts w:ascii="Times New Roman" w:eastAsia="Times New Roman" w:hAnsi="Times New Roman" w:cs="Times New Roman"/>
                <w:color w:val="454545"/>
              </w:rPr>
              <w:t xml:space="preserve">Take vital signs (temperature, blood pressure, </w:t>
            </w:r>
            <w:proofErr w:type="gramStart"/>
            <w:r w:rsidRPr="00A632FD">
              <w:rPr>
                <w:rFonts w:ascii="Times New Roman" w:eastAsia="Times New Roman" w:hAnsi="Times New Roman" w:cs="Times New Roman"/>
                <w:color w:val="454545"/>
              </w:rPr>
              <w:t>pulse</w:t>
            </w:r>
            <w:proofErr w:type="gramEnd"/>
            <w:r w:rsidRPr="00A632FD">
              <w:rPr>
                <w:rFonts w:ascii="Times New Roman" w:eastAsia="Times New Roman" w:hAnsi="Times New Roman" w:cs="Times New Roman"/>
                <w:color w:val="454545"/>
              </w:rPr>
              <w:t xml:space="preserve"> and respiration)</w:t>
            </w:r>
          </w:p>
          <w:p w14:paraId="75A66A21" w14:textId="77777777" w:rsidR="00A632FD" w:rsidRPr="00A632FD" w:rsidRDefault="00A632FD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A632FD">
              <w:rPr>
                <w:rFonts w:ascii="Times New Roman" w:eastAsia="Times New Roman" w:hAnsi="Times New Roman" w:cs="Times New Roman"/>
                <w:color w:val="454545"/>
              </w:rPr>
              <w:t xml:space="preserve">Assist with resident </w:t>
            </w:r>
            <w:proofErr w:type="gramStart"/>
            <w:r w:rsidRPr="00A632FD">
              <w:rPr>
                <w:rFonts w:ascii="Times New Roman" w:eastAsia="Times New Roman" w:hAnsi="Times New Roman" w:cs="Times New Roman"/>
                <w:color w:val="454545"/>
              </w:rPr>
              <w:t>comfort</w:t>
            </w:r>
            <w:proofErr w:type="gramEnd"/>
          </w:p>
          <w:p w14:paraId="0C427312" w14:textId="77777777" w:rsidR="00A632FD" w:rsidRPr="00A632FD" w:rsidRDefault="00A632FD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A632FD">
              <w:rPr>
                <w:rFonts w:ascii="Times New Roman" w:eastAsia="Times New Roman" w:hAnsi="Times New Roman" w:cs="Times New Roman"/>
                <w:color w:val="454545"/>
              </w:rPr>
              <w:t xml:space="preserve">Prepare and administer injections and/or </w:t>
            </w:r>
            <w:proofErr w:type="gramStart"/>
            <w:r w:rsidRPr="00A632FD">
              <w:rPr>
                <w:rFonts w:ascii="Times New Roman" w:eastAsia="Times New Roman" w:hAnsi="Times New Roman" w:cs="Times New Roman"/>
                <w:color w:val="454545"/>
              </w:rPr>
              <w:t>enemas</w:t>
            </w:r>
            <w:proofErr w:type="gramEnd"/>
          </w:p>
          <w:p w14:paraId="6C452F69" w14:textId="77777777" w:rsidR="00A632FD" w:rsidRPr="00A632FD" w:rsidRDefault="00A632FD" w:rsidP="00A632FD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54545"/>
              </w:rPr>
            </w:pPr>
            <w:r w:rsidRPr="00A632FD">
              <w:rPr>
                <w:rFonts w:ascii="Times New Roman" w:eastAsia="Times New Roman" w:hAnsi="Times New Roman" w:cs="Times New Roman"/>
                <w:color w:val="454545"/>
              </w:rPr>
              <w:t xml:space="preserve">Collect samples and monitor </w:t>
            </w:r>
            <w:proofErr w:type="gramStart"/>
            <w:r w:rsidRPr="00A632FD">
              <w:rPr>
                <w:rFonts w:ascii="Times New Roman" w:eastAsia="Times New Roman" w:hAnsi="Times New Roman" w:cs="Times New Roman"/>
                <w:color w:val="454545"/>
              </w:rPr>
              <w:t>catheters</w:t>
            </w:r>
            <w:proofErr w:type="gramEnd"/>
          </w:p>
          <w:p w14:paraId="71380774" w14:textId="00149CE2" w:rsidR="00524C49" w:rsidRPr="00F41514" w:rsidRDefault="00524C49" w:rsidP="00344C3C">
            <w:pPr>
              <w:rPr>
                <w:rFonts w:ascii="Times New Roman" w:eastAsiaTheme="majorEastAsia" w:hAnsi="Times New Roman" w:cs="Times New Roman"/>
                <w:i/>
              </w:rPr>
            </w:pPr>
          </w:p>
        </w:tc>
      </w:tr>
      <w:tr w:rsidR="00F61DF9" w:rsidRPr="00F41514" w14:paraId="7422D3B8" w14:textId="77777777" w:rsidTr="00F61DF9">
        <w:tc>
          <w:tcPr>
            <w:tcW w:w="9355" w:type="dxa"/>
            <w:tcMar>
              <w:top w:w="216" w:type="dxa"/>
            </w:tcMar>
          </w:tcPr>
          <w:p w14:paraId="13A32082" w14:textId="69100320" w:rsidR="00F61DF9" w:rsidRPr="00F41514" w:rsidRDefault="00F61DF9" w:rsidP="00F61DF9">
            <w:pPr>
              <w:rPr>
                <w:rFonts w:ascii="Times New Roman" w:hAnsi="Times New Roman" w:cs="Times New Roman"/>
              </w:rPr>
            </w:pPr>
          </w:p>
        </w:tc>
      </w:tr>
    </w:tbl>
    <w:sdt>
      <w:sdtPr>
        <w:rPr>
          <w:rFonts w:ascii="Times New Roman" w:hAnsi="Times New Roman" w:cs="Times New Roman"/>
          <w:sz w:val="22"/>
          <w:szCs w:val="22"/>
        </w:rPr>
        <w:alias w:val="Education:"/>
        <w:tag w:val="Education:"/>
        <w:id w:val="-1908763273"/>
        <w:placeholder>
          <w:docPart w:val="85BA4E5D0A6849B995943C20417DE151"/>
        </w:placeholder>
        <w:temporary/>
        <w:showingPlcHdr/>
        <w15:appearance w15:val="hidden"/>
      </w:sdtPr>
      <w:sdtEndPr/>
      <w:sdtContent>
        <w:p w14:paraId="77213865" w14:textId="77777777" w:rsidR="00DA59AA" w:rsidRPr="00F41514" w:rsidRDefault="00DA59AA" w:rsidP="0097790C">
          <w:pPr>
            <w:pStyle w:val="Heading1"/>
            <w:rPr>
              <w:rFonts w:ascii="Times New Roman" w:hAnsi="Times New Roman" w:cs="Times New Roman"/>
              <w:sz w:val="22"/>
              <w:szCs w:val="22"/>
            </w:rPr>
          </w:pPr>
          <w:r w:rsidRPr="00F41514">
            <w:rPr>
              <w:rFonts w:ascii="Times New Roman" w:hAnsi="Times New Roman" w:cs="Times New Roman"/>
              <w:sz w:val="22"/>
              <w:szCs w:val="22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524C49" w:rsidRPr="00F41514" w14:paraId="080FBE79" w14:textId="77777777" w:rsidTr="00524C49">
        <w:tc>
          <w:tcPr>
            <w:tcW w:w="9290" w:type="dxa"/>
          </w:tcPr>
          <w:p w14:paraId="42002490" w14:textId="12756B88" w:rsidR="00524C49" w:rsidRPr="00F41514" w:rsidRDefault="00344C3C" w:rsidP="00524C4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June 2019</w:t>
            </w:r>
          </w:p>
          <w:p w14:paraId="2CCB2323" w14:textId="6A96287B" w:rsidR="00524C49" w:rsidRPr="00F41514" w:rsidRDefault="00344C3C" w:rsidP="00524C4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>Associates degree (nursing)</w:t>
            </w:r>
            <w:r w:rsidR="00524C49"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hondros college of nursing</w:t>
            </w:r>
          </w:p>
        </w:tc>
      </w:tr>
      <w:tr w:rsidR="00524C49" w:rsidRPr="00F41514" w14:paraId="333F137F" w14:textId="77777777" w:rsidTr="00524C49">
        <w:tc>
          <w:tcPr>
            <w:tcW w:w="9290" w:type="dxa"/>
            <w:tcMar>
              <w:top w:w="216" w:type="dxa"/>
            </w:tcMar>
          </w:tcPr>
          <w:p w14:paraId="5F0AE9BE" w14:textId="76E93C31" w:rsidR="00524C49" w:rsidRPr="00F41514" w:rsidRDefault="00DB44B3" w:rsidP="00524C4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41514">
              <w:rPr>
                <w:rFonts w:ascii="Times New Roman" w:hAnsi="Times New Roman" w:cs="Times New Roman"/>
                <w:szCs w:val="22"/>
              </w:rPr>
              <w:t>October 2020</w:t>
            </w:r>
          </w:p>
          <w:p w14:paraId="40B60A4C" w14:textId="6CB70CE3" w:rsidR="00524C49" w:rsidRPr="00F41514" w:rsidRDefault="00344C3C" w:rsidP="00524C49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Fonts w:ascii="Times New Roman" w:hAnsi="Times New Roman" w:cs="Times New Roman"/>
                <w:sz w:val="22"/>
                <w:szCs w:val="22"/>
              </w:rPr>
              <w:t>Associates (liberal arts)</w:t>
            </w:r>
            <w:r w:rsidR="00524C49" w:rsidRPr="00F415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Washtenaw community college</w:t>
            </w:r>
          </w:p>
          <w:p w14:paraId="134CD738" w14:textId="77777777" w:rsidR="00291ED2" w:rsidRPr="00F41514" w:rsidRDefault="00291ED2" w:rsidP="00524C49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</w:p>
          <w:p w14:paraId="4576440B" w14:textId="442BFF75" w:rsidR="00DB44B3" w:rsidRPr="00F41514" w:rsidRDefault="00DB44B3" w:rsidP="00524C49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</w:pPr>
            <w:r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Chamberlain University (</w:t>
            </w:r>
            <w:r w:rsidR="00291ED2" w:rsidRPr="00F41514">
              <w:rPr>
                <w:rStyle w:val="SubtleReference"/>
                <w:rFonts w:ascii="Times New Roman" w:hAnsi="Times New Roman" w:cs="Times New Roman"/>
                <w:color w:val="1D824C" w:themeColor="accent1"/>
                <w:sz w:val="22"/>
                <w:szCs w:val="22"/>
              </w:rPr>
              <w:t>BACHELOR’S IN NURSING</w:t>
            </w:r>
            <w:r w:rsidR="00EE3823"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) due to be completed 4/202</w:t>
            </w:r>
            <w:r w:rsidR="00E274ED" w:rsidRPr="00F41514">
              <w:rPr>
                <w:rStyle w:val="SubtleReference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2B5CB25" w14:textId="6DCA855B" w:rsidR="00524C49" w:rsidRPr="00F41514" w:rsidRDefault="00524C49" w:rsidP="00DB44B3">
            <w:pPr>
              <w:pStyle w:val="Heading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A916C6" w14:textId="5A306AED" w:rsidR="00AD782D" w:rsidRPr="00F41514" w:rsidRDefault="00AD782D" w:rsidP="00344C3C">
      <w:pPr>
        <w:pStyle w:val="Heading1"/>
        <w:rPr>
          <w:rFonts w:ascii="Times New Roman" w:hAnsi="Times New Roman" w:cs="Times New Roman"/>
          <w:sz w:val="22"/>
          <w:szCs w:val="22"/>
        </w:rPr>
      </w:pPr>
    </w:p>
    <w:sectPr w:rsidR="00AD782D" w:rsidRPr="00F41514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2A195" w14:textId="77777777" w:rsidR="0063722C" w:rsidRDefault="0063722C" w:rsidP="0068194B">
      <w:r>
        <w:separator/>
      </w:r>
    </w:p>
    <w:p w14:paraId="5C1DAA38" w14:textId="77777777" w:rsidR="0063722C" w:rsidRDefault="0063722C"/>
    <w:p w14:paraId="7917FF0E" w14:textId="77777777" w:rsidR="0063722C" w:rsidRDefault="0063722C"/>
  </w:endnote>
  <w:endnote w:type="continuationSeparator" w:id="0">
    <w:p w14:paraId="39C0307E" w14:textId="77777777" w:rsidR="0063722C" w:rsidRDefault="0063722C" w:rsidP="0068194B">
      <w:r>
        <w:continuationSeparator/>
      </w:r>
    </w:p>
    <w:p w14:paraId="1D11215A" w14:textId="77777777" w:rsidR="0063722C" w:rsidRDefault="0063722C"/>
    <w:p w14:paraId="3539296D" w14:textId="77777777" w:rsidR="0063722C" w:rsidRDefault="00637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B1B3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36E63" w14:textId="77777777" w:rsidR="0063722C" w:rsidRDefault="0063722C" w:rsidP="0068194B">
      <w:r>
        <w:separator/>
      </w:r>
    </w:p>
    <w:p w14:paraId="713EAF18" w14:textId="77777777" w:rsidR="0063722C" w:rsidRDefault="0063722C"/>
    <w:p w14:paraId="0CD0117A" w14:textId="77777777" w:rsidR="0063722C" w:rsidRDefault="0063722C"/>
  </w:footnote>
  <w:footnote w:type="continuationSeparator" w:id="0">
    <w:p w14:paraId="67B60182" w14:textId="77777777" w:rsidR="0063722C" w:rsidRDefault="0063722C" w:rsidP="0068194B">
      <w:r>
        <w:continuationSeparator/>
      </w:r>
    </w:p>
    <w:p w14:paraId="4C64B36A" w14:textId="77777777" w:rsidR="0063722C" w:rsidRDefault="0063722C"/>
    <w:p w14:paraId="4E43C585" w14:textId="77777777" w:rsidR="0063722C" w:rsidRDefault="00637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61A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1EB5D0" wp14:editId="0731E4C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B8B538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096595A"/>
    <w:multiLevelType w:val="multilevel"/>
    <w:tmpl w:val="3DAC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577DAF"/>
    <w:multiLevelType w:val="multilevel"/>
    <w:tmpl w:val="EFB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73A07"/>
    <w:multiLevelType w:val="multilevel"/>
    <w:tmpl w:val="D110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17A37"/>
    <w:multiLevelType w:val="multilevel"/>
    <w:tmpl w:val="AC2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EBA0196"/>
    <w:multiLevelType w:val="multilevel"/>
    <w:tmpl w:val="051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C66A5"/>
    <w:multiLevelType w:val="multilevel"/>
    <w:tmpl w:val="223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43478"/>
    <w:multiLevelType w:val="multilevel"/>
    <w:tmpl w:val="228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B1C74"/>
    <w:multiLevelType w:val="multilevel"/>
    <w:tmpl w:val="A58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1"/>
  </w:num>
  <w:num w:numId="17">
    <w:abstractNumId w:val="14"/>
  </w:num>
  <w:num w:numId="18">
    <w:abstractNumId w:val="19"/>
  </w:num>
  <w:num w:numId="19">
    <w:abstractNumId w:val="2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49"/>
    <w:rsid w:val="000001EF"/>
    <w:rsid w:val="00007322"/>
    <w:rsid w:val="00007728"/>
    <w:rsid w:val="00024584"/>
    <w:rsid w:val="00024730"/>
    <w:rsid w:val="00044D54"/>
    <w:rsid w:val="00055E95"/>
    <w:rsid w:val="0006034D"/>
    <w:rsid w:val="0007021F"/>
    <w:rsid w:val="000B02E3"/>
    <w:rsid w:val="000B2BA5"/>
    <w:rsid w:val="000D16FB"/>
    <w:rsid w:val="000E7A6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1ED2"/>
    <w:rsid w:val="00294998"/>
    <w:rsid w:val="00297F18"/>
    <w:rsid w:val="002A1945"/>
    <w:rsid w:val="002B2958"/>
    <w:rsid w:val="002B3FC8"/>
    <w:rsid w:val="002D23C5"/>
    <w:rsid w:val="002D3F57"/>
    <w:rsid w:val="002D6137"/>
    <w:rsid w:val="002E7E61"/>
    <w:rsid w:val="002F05E5"/>
    <w:rsid w:val="002F254D"/>
    <w:rsid w:val="002F30E4"/>
    <w:rsid w:val="00302C56"/>
    <w:rsid w:val="00302F11"/>
    <w:rsid w:val="00307140"/>
    <w:rsid w:val="00316DFF"/>
    <w:rsid w:val="00325B57"/>
    <w:rsid w:val="00336056"/>
    <w:rsid w:val="00344C3C"/>
    <w:rsid w:val="003544E1"/>
    <w:rsid w:val="00366398"/>
    <w:rsid w:val="00396198"/>
    <w:rsid w:val="003A0632"/>
    <w:rsid w:val="003A30E5"/>
    <w:rsid w:val="003A6ADF"/>
    <w:rsid w:val="003B5928"/>
    <w:rsid w:val="003D1850"/>
    <w:rsid w:val="003D380F"/>
    <w:rsid w:val="003E160D"/>
    <w:rsid w:val="003E7ABC"/>
    <w:rsid w:val="003F1D5F"/>
    <w:rsid w:val="00405128"/>
    <w:rsid w:val="00406CFF"/>
    <w:rsid w:val="00416B25"/>
    <w:rsid w:val="00420592"/>
    <w:rsid w:val="004319E0"/>
    <w:rsid w:val="00437E8C"/>
    <w:rsid w:val="00440225"/>
    <w:rsid w:val="004636DF"/>
    <w:rsid w:val="004726BC"/>
    <w:rsid w:val="00474105"/>
    <w:rsid w:val="00480E6E"/>
    <w:rsid w:val="00486277"/>
    <w:rsid w:val="00494028"/>
    <w:rsid w:val="00494CF6"/>
    <w:rsid w:val="00495F8D"/>
    <w:rsid w:val="004A1FAE"/>
    <w:rsid w:val="004A32FF"/>
    <w:rsid w:val="004B06EB"/>
    <w:rsid w:val="004B192E"/>
    <w:rsid w:val="004B6AD0"/>
    <w:rsid w:val="004C2D5D"/>
    <w:rsid w:val="004C33E1"/>
    <w:rsid w:val="004E01EB"/>
    <w:rsid w:val="004E2794"/>
    <w:rsid w:val="004F1DEC"/>
    <w:rsid w:val="00510392"/>
    <w:rsid w:val="00513E2A"/>
    <w:rsid w:val="00524C49"/>
    <w:rsid w:val="00526FD0"/>
    <w:rsid w:val="00566A35"/>
    <w:rsid w:val="0056701E"/>
    <w:rsid w:val="00567D73"/>
    <w:rsid w:val="005740D7"/>
    <w:rsid w:val="0059296C"/>
    <w:rsid w:val="005A0F26"/>
    <w:rsid w:val="005A1B10"/>
    <w:rsid w:val="005A6850"/>
    <w:rsid w:val="005B1B1B"/>
    <w:rsid w:val="005B7FA3"/>
    <w:rsid w:val="005C5932"/>
    <w:rsid w:val="005D3CA7"/>
    <w:rsid w:val="005D4CC1"/>
    <w:rsid w:val="005F4B91"/>
    <w:rsid w:val="005F55D2"/>
    <w:rsid w:val="0062312F"/>
    <w:rsid w:val="00625F2C"/>
    <w:rsid w:val="0063722C"/>
    <w:rsid w:val="006618E9"/>
    <w:rsid w:val="0068194B"/>
    <w:rsid w:val="00692703"/>
    <w:rsid w:val="006A1962"/>
    <w:rsid w:val="006B5D48"/>
    <w:rsid w:val="006B7268"/>
    <w:rsid w:val="006B7D7B"/>
    <w:rsid w:val="006C1A5E"/>
    <w:rsid w:val="006E1507"/>
    <w:rsid w:val="00712D8B"/>
    <w:rsid w:val="007273B7"/>
    <w:rsid w:val="00733E0A"/>
    <w:rsid w:val="0074403D"/>
    <w:rsid w:val="007469BF"/>
    <w:rsid w:val="00746D44"/>
    <w:rsid w:val="007538DC"/>
    <w:rsid w:val="00757803"/>
    <w:rsid w:val="0079206B"/>
    <w:rsid w:val="00796076"/>
    <w:rsid w:val="007A5B0E"/>
    <w:rsid w:val="007B7CDE"/>
    <w:rsid w:val="007C0566"/>
    <w:rsid w:val="007C11B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4AD1"/>
    <w:rsid w:val="00885897"/>
    <w:rsid w:val="00891446"/>
    <w:rsid w:val="008A6538"/>
    <w:rsid w:val="008C7056"/>
    <w:rsid w:val="008F3B14"/>
    <w:rsid w:val="008F5D41"/>
    <w:rsid w:val="00901899"/>
    <w:rsid w:val="0090344B"/>
    <w:rsid w:val="00903E29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39C2"/>
    <w:rsid w:val="009A44CE"/>
    <w:rsid w:val="009A5CB3"/>
    <w:rsid w:val="009C4DFC"/>
    <w:rsid w:val="009D44F8"/>
    <w:rsid w:val="009E3160"/>
    <w:rsid w:val="009E6F67"/>
    <w:rsid w:val="009F1138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2FD"/>
    <w:rsid w:val="00A755E8"/>
    <w:rsid w:val="00A86127"/>
    <w:rsid w:val="00A904FD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042E"/>
    <w:rsid w:val="00B81760"/>
    <w:rsid w:val="00B8494C"/>
    <w:rsid w:val="00BA0EF7"/>
    <w:rsid w:val="00BA1546"/>
    <w:rsid w:val="00BB4E51"/>
    <w:rsid w:val="00BD431F"/>
    <w:rsid w:val="00BD7300"/>
    <w:rsid w:val="00BE423E"/>
    <w:rsid w:val="00BF1965"/>
    <w:rsid w:val="00BF61AC"/>
    <w:rsid w:val="00C47FA6"/>
    <w:rsid w:val="00C57FC6"/>
    <w:rsid w:val="00C66A7D"/>
    <w:rsid w:val="00C779DA"/>
    <w:rsid w:val="00C814F7"/>
    <w:rsid w:val="00C90C4D"/>
    <w:rsid w:val="00CA1BE7"/>
    <w:rsid w:val="00CA4B4D"/>
    <w:rsid w:val="00CB35C3"/>
    <w:rsid w:val="00CD323D"/>
    <w:rsid w:val="00CE4030"/>
    <w:rsid w:val="00CE64B3"/>
    <w:rsid w:val="00CF1A49"/>
    <w:rsid w:val="00CF1EA8"/>
    <w:rsid w:val="00D0630C"/>
    <w:rsid w:val="00D23C90"/>
    <w:rsid w:val="00D243A9"/>
    <w:rsid w:val="00D305E5"/>
    <w:rsid w:val="00D37CD3"/>
    <w:rsid w:val="00D45963"/>
    <w:rsid w:val="00D66A52"/>
    <w:rsid w:val="00D66EFA"/>
    <w:rsid w:val="00D672DC"/>
    <w:rsid w:val="00D72A2D"/>
    <w:rsid w:val="00D9521A"/>
    <w:rsid w:val="00DA3914"/>
    <w:rsid w:val="00DA59AA"/>
    <w:rsid w:val="00DB44B3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6B5F"/>
    <w:rsid w:val="00E2397A"/>
    <w:rsid w:val="00E254DB"/>
    <w:rsid w:val="00E274ED"/>
    <w:rsid w:val="00E300FC"/>
    <w:rsid w:val="00E32CB0"/>
    <w:rsid w:val="00E362DB"/>
    <w:rsid w:val="00E52117"/>
    <w:rsid w:val="00E5632B"/>
    <w:rsid w:val="00E70240"/>
    <w:rsid w:val="00E71E6B"/>
    <w:rsid w:val="00E81CC5"/>
    <w:rsid w:val="00E84997"/>
    <w:rsid w:val="00E85A87"/>
    <w:rsid w:val="00E85B4A"/>
    <w:rsid w:val="00E9528E"/>
    <w:rsid w:val="00EA5099"/>
    <w:rsid w:val="00EC1351"/>
    <w:rsid w:val="00EC4CBF"/>
    <w:rsid w:val="00EE2CA8"/>
    <w:rsid w:val="00EE3823"/>
    <w:rsid w:val="00EE7C34"/>
    <w:rsid w:val="00EF17E8"/>
    <w:rsid w:val="00EF51D9"/>
    <w:rsid w:val="00F130DD"/>
    <w:rsid w:val="00F24884"/>
    <w:rsid w:val="00F41514"/>
    <w:rsid w:val="00F476C4"/>
    <w:rsid w:val="00F50D8E"/>
    <w:rsid w:val="00F61DF9"/>
    <w:rsid w:val="00F670E7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1E477"/>
  <w15:chartTrackingRefBased/>
  <w15:docId w15:val="{6721A905-EA55-4E66-BB46-8234D7F5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eki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01E0EAE8F04975A1BBD1BBABC4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4AE7-FFCE-43E9-BE29-41CA88AA3B4F}"/>
      </w:docPartPr>
      <w:docPartBody>
        <w:p w:rsidR="009A23D3" w:rsidRDefault="002F7705">
          <w:pPr>
            <w:pStyle w:val="2301E0EAE8F04975A1BBD1BBABC4AAE7"/>
          </w:pPr>
          <w:r w:rsidRPr="00CF1A49">
            <w:t>Experience</w:t>
          </w:r>
        </w:p>
      </w:docPartBody>
    </w:docPart>
    <w:docPart>
      <w:docPartPr>
        <w:name w:val="85BA4E5D0A6849B995943C20417D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999C-D816-458C-82C8-0F3E24E7BFE8}"/>
      </w:docPartPr>
      <w:docPartBody>
        <w:p w:rsidR="009A23D3" w:rsidRDefault="002F7705">
          <w:pPr>
            <w:pStyle w:val="85BA4E5D0A6849B995943C20417DE15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05"/>
    <w:rsid w:val="00205FF5"/>
    <w:rsid w:val="002D1437"/>
    <w:rsid w:val="002F7705"/>
    <w:rsid w:val="007B0901"/>
    <w:rsid w:val="009A23D3"/>
    <w:rsid w:val="00A76056"/>
    <w:rsid w:val="00EE1025"/>
    <w:rsid w:val="00F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301E0EAE8F04975A1BBD1BBABC4AAE7">
    <w:name w:val="2301E0EAE8F04975A1BBD1BBABC4AAE7"/>
  </w:style>
  <w:style w:type="character" w:styleId="SubtleReference">
    <w:name w:val="Subtle Reference"/>
    <w:basedOn w:val="DefaultParagraphFont"/>
    <w:uiPriority w:val="10"/>
    <w:qFormat/>
    <w:rsid w:val="002F7705"/>
    <w:rPr>
      <w:b/>
      <w:caps w:val="0"/>
      <w:smallCaps/>
      <w:color w:val="595959" w:themeColor="text1" w:themeTint="A6"/>
    </w:rPr>
  </w:style>
  <w:style w:type="paragraph" w:customStyle="1" w:styleId="85BA4E5D0A6849B995943C20417DE151">
    <w:name w:val="85BA4E5D0A6849B995943C20417DE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2066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Uekisha Hall</dc:creator>
  <cp:keywords/>
  <dc:description/>
  <cp:lastModifiedBy>Uekisha Hall</cp:lastModifiedBy>
  <cp:revision>56</cp:revision>
  <dcterms:created xsi:type="dcterms:W3CDTF">2020-07-03T02:29:00Z</dcterms:created>
  <dcterms:modified xsi:type="dcterms:W3CDTF">2021-03-11T00:21:00Z</dcterms:modified>
  <cp:category/>
</cp:coreProperties>
</file>