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184664" w:rsidRPr="00A85B6F" w14:paraId="5E5920C1" w14:textId="77777777" w:rsidTr="00984A27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6451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451"/>
            </w:tblGrid>
            <w:tr w:rsidR="00184664" w:rsidRPr="00A85B6F" w14:paraId="1ECC8BAC" w14:textId="77777777" w:rsidTr="00E162DD">
              <w:trPr>
                <w:trHeight w:hRule="exact" w:val="2045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14:paraId="04B7050B" w14:textId="17DE5651" w:rsidR="00184664" w:rsidRPr="00A85B6F" w:rsidRDefault="00E162DD" w:rsidP="00E162DD">
                  <w:pPr>
                    <w:pStyle w:val="Heading2"/>
                    <w:tabs>
                      <w:tab w:val="left" w:pos="1892"/>
                      <w:tab w:val="center" w:pos="2865"/>
                    </w:tabs>
                    <w:jc w:val="left"/>
                  </w:pPr>
                  <w:r>
                    <w:tab/>
                  </w:r>
                  <w:r>
                    <w:tab/>
                  </w: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D11868B1ADDA9A4CB8F5CEB58241F6B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85B6F">
                        <w:t>Skills</w:t>
                      </w:r>
                    </w:sdtContent>
                  </w:sdt>
                </w:p>
                <w:p w14:paraId="7C49303D" w14:textId="3AC21596" w:rsidR="00184664" w:rsidRPr="00A85B6F" w:rsidRDefault="00DF3E02" w:rsidP="00CC7AD0">
                  <w:pPr>
                    <w:pStyle w:val="Heading3"/>
                  </w:pPr>
                  <w:r>
                    <w:t xml:space="preserve">Communication, </w:t>
                  </w:r>
                  <w:r w:rsidR="00E162DD">
                    <w:t>medication administration, nursing skills like</w:t>
                  </w:r>
                  <w:r w:rsidR="006E608B">
                    <w:t xml:space="preserve"> CPR</w:t>
                  </w:r>
                  <w:r w:rsidR="00E162DD">
                    <w:t>, IV starts,</w:t>
                  </w:r>
                  <w:r w:rsidR="006E608B">
                    <w:t xml:space="preserve"> </w:t>
                  </w:r>
                  <w:r w:rsidR="00E162DD">
                    <w:t>wound care</w:t>
                  </w:r>
                  <w:r w:rsidR="006E608B">
                    <w:t>, and critical thinking</w:t>
                  </w:r>
                  <w:r w:rsidR="00E162DD">
                    <w:t xml:space="preserve">. Great </w:t>
                  </w:r>
                  <w:r>
                    <w:t>team</w:t>
                  </w:r>
                  <w:r w:rsidR="00E162DD">
                    <w:t xml:space="preserve"> player and adapts to constructive </w:t>
                  </w:r>
                  <w:r w:rsidR="00047CFE">
                    <w:t>criticism</w:t>
                  </w:r>
                  <w:r w:rsidR="00400A1F">
                    <w:t>.</w:t>
                  </w:r>
                </w:p>
              </w:tc>
            </w:tr>
            <w:tr w:rsidR="00184664" w:rsidRPr="00A85B6F" w14:paraId="417EE4C7" w14:textId="77777777" w:rsidTr="00E162DD">
              <w:trPr>
                <w:trHeight w:val="825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14:paraId="586DDBC9" w14:textId="44AD567A" w:rsidR="00184664" w:rsidRDefault="00281E4D" w:rsidP="00DF3E02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429D052535528D47886BF0789FB8BDA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85B6F">
                        <w:t>Experience</w:t>
                      </w:r>
                    </w:sdtContent>
                  </w:sdt>
                </w:p>
                <w:p w14:paraId="48DB4DCD" w14:textId="77777777" w:rsidR="00DF3E02" w:rsidRPr="00A85B6F" w:rsidRDefault="00DF3E02" w:rsidP="00DF3E02">
                  <w:pPr>
                    <w:pStyle w:val="Heading2"/>
                  </w:pPr>
                </w:p>
                <w:p w14:paraId="05EE440E" w14:textId="6DDE284F" w:rsidR="008A5828" w:rsidRPr="00A85B6F" w:rsidRDefault="008A5828" w:rsidP="008A5828">
                  <w:pPr>
                    <w:pStyle w:val="Heading3"/>
                  </w:pPr>
                  <w:r>
                    <w:t>Certified Nursing Assistant</w:t>
                  </w:r>
                  <w:r w:rsidRPr="00A85B6F">
                    <w:t xml:space="preserve"> </w:t>
                  </w:r>
                  <w:r w:rsidRPr="005B0E81">
                    <w:t>|</w:t>
                  </w:r>
                  <w:r w:rsidRPr="00A85B6F">
                    <w:t xml:space="preserve"> </w:t>
                  </w:r>
                  <w:r>
                    <w:t>Prestigious Nursing agency</w:t>
                  </w:r>
                  <w:r w:rsidRPr="00A85B6F">
                    <w:t xml:space="preserve"> </w:t>
                  </w:r>
                  <w:r w:rsidRPr="005B0E81">
                    <w:t>|</w:t>
                  </w:r>
                  <w:r w:rsidRPr="00A85B6F">
                    <w:t xml:space="preserve"> </w:t>
                  </w:r>
                  <w:r>
                    <w:t>2016-2017</w:t>
                  </w:r>
                </w:p>
                <w:p w14:paraId="49DD20BC" w14:textId="4EB460B5" w:rsidR="001B0CE4" w:rsidRDefault="001B0CE4" w:rsidP="00D35B5F">
                  <w:pPr>
                    <w:pStyle w:val="Heading3"/>
                  </w:pPr>
                  <w:r>
                    <w:t>Licensed Vocational Nurse/Registered Nurse|</w:t>
                  </w:r>
                  <w:r w:rsidRPr="00A85B6F">
                    <w:t xml:space="preserve"> </w:t>
                  </w:r>
                  <w:proofErr w:type="spellStart"/>
                  <w:r>
                    <w:t>Whisperwood</w:t>
                  </w:r>
                  <w:proofErr w:type="spellEnd"/>
                  <w:r>
                    <w:t xml:space="preserve"> Nursing Facility</w:t>
                  </w:r>
                  <w:r w:rsidRPr="00A85B6F">
                    <w:t xml:space="preserve"> </w:t>
                  </w:r>
                  <w:r w:rsidRPr="005B0E81">
                    <w:t>|</w:t>
                  </w:r>
                  <w:r w:rsidRPr="00A85B6F">
                    <w:t xml:space="preserve"> </w:t>
                  </w:r>
                  <w:r>
                    <w:t>201</w:t>
                  </w:r>
                  <w:r w:rsidR="00CD1EAE">
                    <w:t>7</w:t>
                  </w:r>
                  <w:r>
                    <w:t>-2020</w:t>
                  </w:r>
                </w:p>
                <w:p w14:paraId="61444EB4" w14:textId="10A5FCAD" w:rsidR="00DF3E02" w:rsidRPr="00A85B6F" w:rsidRDefault="004A3448" w:rsidP="00D35B5F">
                  <w:pPr>
                    <w:pStyle w:val="Heading3"/>
                  </w:pPr>
                  <w:r>
                    <w:t>Licensed Vocational Nurse</w:t>
                  </w:r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r>
                    <w:t>Southern Specialty</w:t>
                  </w:r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r>
                    <w:t>2018-2020</w:t>
                  </w:r>
                </w:p>
                <w:p w14:paraId="4A362153" w14:textId="7EBD5BE7" w:rsidR="004A3448" w:rsidRDefault="004A3448" w:rsidP="004A3448">
                  <w:pPr>
                    <w:pStyle w:val="Heading3"/>
                  </w:pPr>
                  <w:r>
                    <w:t>Licensed Vocational Nurse</w:t>
                  </w:r>
                  <w:r w:rsidRPr="00A85B6F">
                    <w:t xml:space="preserve"> </w:t>
                  </w:r>
                  <w:r w:rsidRPr="005B0E81">
                    <w:t>|</w:t>
                  </w:r>
                  <w:r w:rsidRPr="00A85B6F">
                    <w:t xml:space="preserve"> </w:t>
                  </w:r>
                  <w:r>
                    <w:t>University Medical Center- 3West (GTU/SCU)</w:t>
                  </w:r>
                  <w:r w:rsidRPr="00A85B6F">
                    <w:t xml:space="preserve"> </w:t>
                  </w:r>
                  <w:r w:rsidRPr="005B0E81">
                    <w:t>|</w:t>
                  </w:r>
                  <w:r w:rsidRPr="00A85B6F">
                    <w:t xml:space="preserve"> </w:t>
                  </w:r>
                  <w:r>
                    <w:t>2018-2019</w:t>
                  </w:r>
                </w:p>
                <w:p w14:paraId="417B9AD7" w14:textId="5A217639" w:rsidR="008A5828" w:rsidRDefault="008A5828" w:rsidP="004A3448">
                  <w:pPr>
                    <w:pStyle w:val="Heading3"/>
                  </w:pPr>
                  <w:r>
                    <w:t>Registered Nurse | University Medical Center- Medical Surgical Intermediate Critical Care Unit (step down) | 2020-202</w:t>
                  </w:r>
                  <w:r w:rsidR="00580FE7">
                    <w:t>1</w:t>
                  </w:r>
                </w:p>
                <w:p w14:paraId="21C5257D" w14:textId="7CB1C0A5" w:rsidR="008A5828" w:rsidRDefault="008A5828" w:rsidP="004A3448">
                  <w:pPr>
                    <w:pStyle w:val="Heading3"/>
                  </w:pPr>
                  <w:r>
                    <w:t>Registered Nurse |Immediate Nurse Care Agency |2020- currently</w:t>
                  </w:r>
                </w:p>
                <w:p w14:paraId="0DFB711D" w14:textId="67774EBE" w:rsidR="00184664" w:rsidRPr="00A85B6F" w:rsidRDefault="00CC2140" w:rsidP="00D35B5F">
                  <w:pPr>
                    <w:pStyle w:val="Heading3"/>
                  </w:pPr>
                  <w:r>
                    <w:t>Registered nurse |</w:t>
                  </w:r>
                  <w:r w:rsidR="008A5828">
                    <w:t>Patriot Placement &amp; Recruitment Agency |2020- currently</w:t>
                  </w:r>
                </w:p>
                <w:p w14:paraId="022F174B" w14:textId="77777777" w:rsidR="00184664" w:rsidRPr="00A85B6F" w:rsidRDefault="00281E4D" w:rsidP="00CC7AD0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A2D0F3F624E8D846BE7A8D70E9C9A9A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85B6F">
                        <w:t>Education</w:t>
                      </w:r>
                    </w:sdtContent>
                  </w:sdt>
                </w:p>
                <w:p w14:paraId="639D3CBC" w14:textId="77777777" w:rsidR="00184664" w:rsidRDefault="000B7293" w:rsidP="00CC7AD0">
                  <w:pPr>
                    <w:pStyle w:val="Heading3"/>
                  </w:pPr>
                  <w:r>
                    <w:t>Registered Nurse</w:t>
                  </w:r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r>
                    <w:t>4-17-2020</w:t>
                  </w:r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r>
                    <w:t xml:space="preserve">Covenant School of Nursing </w:t>
                  </w:r>
                </w:p>
                <w:p w14:paraId="222FE3C0" w14:textId="0B97AF72" w:rsidR="00184664" w:rsidRPr="00A85B6F" w:rsidRDefault="00184664" w:rsidP="00CC7AD0"/>
                <w:p w14:paraId="2240F300" w14:textId="77777777" w:rsidR="00184664" w:rsidRPr="00A85B6F" w:rsidRDefault="000B7293" w:rsidP="00CC7AD0">
                  <w:pPr>
                    <w:pStyle w:val="Heading3"/>
                  </w:pPr>
                  <w:r>
                    <w:t>Licensed Vocational Nursing Program</w:t>
                  </w:r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r>
                    <w:t>12/14/2017</w:t>
                  </w:r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r>
                    <w:t>South Plains College, Reese Center</w:t>
                  </w:r>
                </w:p>
                <w:p w14:paraId="30B70DF5" w14:textId="77777777" w:rsidR="004670DD" w:rsidRDefault="004670DD" w:rsidP="004670DD"/>
                <w:p w14:paraId="6EF4D43C" w14:textId="14A68609" w:rsidR="000B7293" w:rsidRPr="00A85B6F" w:rsidRDefault="000B7293" w:rsidP="007E6128">
                  <w:pPr>
                    <w:pStyle w:val="Heading3"/>
                  </w:pPr>
                  <w:r>
                    <w:t>Diploma</w:t>
                  </w:r>
                  <w:r w:rsidRPr="00A85B6F">
                    <w:t xml:space="preserve"> </w:t>
                  </w:r>
                  <w:r w:rsidRPr="005B0E81">
                    <w:t>|</w:t>
                  </w:r>
                  <w:r w:rsidRPr="00A85B6F">
                    <w:t xml:space="preserve"> </w:t>
                  </w:r>
                  <w:proofErr w:type="spellStart"/>
                  <w:r>
                    <w:t>Frenship</w:t>
                  </w:r>
                  <w:proofErr w:type="spellEnd"/>
                  <w:r>
                    <w:t xml:space="preserve"> High School</w:t>
                  </w:r>
                  <w:r w:rsidRPr="00A85B6F">
                    <w:t xml:space="preserve"> </w:t>
                  </w:r>
                  <w:r w:rsidRPr="005B0E81">
                    <w:t>|</w:t>
                  </w:r>
                  <w:r w:rsidRPr="00A85B6F">
                    <w:t xml:space="preserve"> </w:t>
                  </w:r>
                  <w:r>
                    <w:t>05/2016</w:t>
                  </w:r>
                </w:p>
              </w:tc>
            </w:tr>
          </w:tbl>
          <w:p w14:paraId="3C1B7E2F" w14:textId="77777777"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420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20"/>
            </w:tblGrid>
            <w:tr w:rsidR="00184664" w:rsidRPr="00A85B6F" w14:paraId="5D1726FE" w14:textId="77777777" w:rsidTr="0072487A">
              <w:trPr>
                <w:trHeight w:hRule="exact" w:val="387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14:paraId="05C4AD64" w14:textId="77777777" w:rsidR="00184664" w:rsidRPr="00A85B6F" w:rsidRDefault="00281E4D" w:rsidP="00CC7AD0">
                  <w:pPr>
                    <w:pStyle w:val="Heading2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9032080618E0BF468331FF08CFEF122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7626">
                        <w:t>Objective</w:t>
                      </w:r>
                    </w:sdtContent>
                  </w:sdt>
                </w:p>
                <w:p w14:paraId="653C8069" w14:textId="368FA5B9" w:rsidR="00184664" w:rsidRPr="00A85B6F" w:rsidRDefault="00FF6F1B" w:rsidP="00CC7AD0">
                  <w:pPr>
                    <w:pStyle w:val="Heading3"/>
                  </w:pPr>
                  <w:r>
                    <w:t>Seeking a position as a Registered Nurse where teamwork</w:t>
                  </w:r>
                  <w:r w:rsidR="00B31883">
                    <w:t xml:space="preserve">, </w:t>
                  </w:r>
                  <w:r>
                    <w:t>quality care</w:t>
                  </w:r>
                  <w:r w:rsidR="00B31883">
                    <w:t xml:space="preserve">, and education </w:t>
                  </w:r>
                  <w:r>
                    <w:t>is provided</w:t>
                  </w:r>
                  <w:r w:rsidR="00DF3E02">
                    <w:t>.</w:t>
                  </w:r>
                  <w:r>
                    <w:t xml:space="preserve"> </w:t>
                  </w:r>
                </w:p>
              </w:tc>
            </w:tr>
            <w:tr w:rsidR="00184664" w:rsidRPr="00A85B6F" w14:paraId="12BD15C2" w14:textId="77777777" w:rsidTr="004B72A5">
              <w:trPr>
                <w:trHeight w:hRule="exact" w:val="2145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3726" w:type="dxa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Contact layout table"/>
                  </w:tblPr>
                  <w:tblGrid>
                    <w:gridCol w:w="1862"/>
                    <w:gridCol w:w="1864"/>
                  </w:tblGrid>
                  <w:tr w:rsidR="00184664" w:rsidRPr="00A85B6F" w14:paraId="0C2CA78E" w14:textId="77777777" w:rsidTr="0072487A">
                    <w:trPr>
                      <w:trHeight w:val="588"/>
                    </w:trPr>
                    <w:tc>
                      <w:tcPr>
                        <w:tcW w:w="1862" w:type="dxa"/>
                        <w:tcMar>
                          <w:top w:w="432" w:type="dxa"/>
                          <w:bottom w:w="0" w:type="dxa"/>
                        </w:tcMar>
                      </w:tcPr>
                      <w:p w14:paraId="5C3FB8DC" w14:textId="77777777" w:rsidR="00184664" w:rsidRPr="00A85B6F" w:rsidRDefault="00FF6F1B" w:rsidP="00CC7AD0">
                        <w:pPr>
                          <w:pStyle w:val="Heading3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722C9A26" wp14:editId="34229120">
                                  <wp:extent cx="329184" cy="329184"/>
                                  <wp:effectExtent l="0" t="0" r="0" b="0"/>
                                  <wp:docPr id="6" name="Group 322" descr="Email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Oval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reeform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1DD7CF14" id="Group 322" o:spid="_x0000_s1026" alt="Email icon" style="width:25.9pt;height:25.9pt;mso-position-horizontal-relative:char;mso-position-vertical-relative:line" coordsize="329184,329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">
                                  <v:oval id="Oval 7" o:spid="_x0000_s1027" style="position:absolute;width:329184;height:3291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" fillcolor="#ffd556 [3204]" stroked="f" strokeweight="1pt">
                                    <v:stroke joinstyle="miter"/>
                                  </v:oval>
                                  <v:shape id="Freeform 8" o:spid="_x0000_s1028" style="position:absolute;left:57057;top:87598;width:206375;height:153988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64" w:type="dxa"/>
                        <w:tcMar>
                          <w:top w:w="432" w:type="dxa"/>
                          <w:bottom w:w="0" w:type="dxa"/>
                        </w:tcMar>
                      </w:tcPr>
                      <w:p w14:paraId="13A3C0EB" w14:textId="77777777" w:rsidR="00184664" w:rsidRPr="00A85B6F" w:rsidRDefault="00184664" w:rsidP="00CC7AD0">
                        <w:pPr>
                          <w:pStyle w:val="Heading3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2D265311" wp14:editId="324D6FDE">
                                  <wp:extent cx="329184" cy="329184"/>
                                  <wp:effectExtent l="0" t="0" r="0" b="0"/>
                                  <wp:docPr id="304" name="Group 303" descr="Telephone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Oval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reeform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719F028F" id="Group 303" o:spid="_x0000_s1026" alt="Telephone icon" style="width:25.9pt;height:25.9pt;mso-position-horizontal-relative:char;mso-position-vertical-relative:line" coordsize="338328,3383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">
                                  <v:oval id="Oval 2" o:spid="_x0000_s1027" style="position:absolute;width:338328;height:3383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" fillcolor="#ffd556 [3204]" stroked="f" strokeweight="1pt">
                                    <v:stroke joinstyle="miter"/>
                                  </v:oval>
                                  <v:shape id="Freeform 3" o:spid="_x0000_s1028" style="position:absolute;left:57245;top:92170;width:223838;height:153988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84664" w:rsidRPr="00A85B6F" w14:paraId="644350EA" w14:textId="77777777" w:rsidTr="0072487A">
                    <w:trPr>
                      <w:trHeight w:val="605"/>
                    </w:trPr>
                    <w:tc>
                      <w:tcPr>
                        <w:tcW w:w="1862" w:type="dxa"/>
                        <w:tcMar>
                          <w:top w:w="0" w:type="dxa"/>
                          <w:bottom w:w="0" w:type="dxa"/>
                        </w:tcMar>
                      </w:tcPr>
                      <w:p w14:paraId="28249E32" w14:textId="788C1136" w:rsidR="00184664" w:rsidRPr="00A85B6F" w:rsidRDefault="00FF6F1B" w:rsidP="00CC7AD0">
                        <w:r>
                          <w:t>Monicaclevelan</w:t>
                        </w:r>
                        <w:r w:rsidR="004146AF">
                          <w:t>d</w:t>
                        </w:r>
                        <w:r>
                          <w:t>23@gmail.com</w:t>
                        </w:r>
                      </w:p>
                    </w:tc>
                    <w:tc>
                      <w:tcPr>
                        <w:tcW w:w="1864" w:type="dxa"/>
                        <w:tcMar>
                          <w:top w:w="0" w:type="dxa"/>
                          <w:bottom w:w="0" w:type="dxa"/>
                        </w:tcMar>
                      </w:tcPr>
                      <w:p w14:paraId="1FD5B311" w14:textId="77777777" w:rsidR="00184664" w:rsidRPr="00A85B6F" w:rsidRDefault="00FF6F1B" w:rsidP="00CC7AD0">
                        <w:r>
                          <w:t>806-500-4330</w:t>
                        </w:r>
                      </w:p>
                    </w:tc>
                  </w:tr>
                  <w:tr w:rsidR="00184664" w:rsidRPr="00A85B6F" w14:paraId="2E2C00A4" w14:textId="77777777" w:rsidTr="0072487A">
                    <w:trPr>
                      <w:trHeight w:val="319"/>
                    </w:trPr>
                    <w:tc>
                      <w:tcPr>
                        <w:tcW w:w="1862" w:type="dxa"/>
                        <w:tcMar>
                          <w:top w:w="288" w:type="dxa"/>
                          <w:bottom w:w="0" w:type="dxa"/>
                        </w:tcMar>
                      </w:tcPr>
                      <w:p w14:paraId="058414A0" w14:textId="77777777" w:rsidR="00184664" w:rsidRPr="00A85B6F" w:rsidRDefault="00184664" w:rsidP="00CC7AD0">
                        <w:pPr>
                          <w:pStyle w:val="Heading3"/>
                        </w:pPr>
                      </w:p>
                    </w:tc>
                    <w:tc>
                      <w:tcPr>
                        <w:tcW w:w="1864" w:type="dxa"/>
                        <w:tcMar>
                          <w:top w:w="288" w:type="dxa"/>
                          <w:bottom w:w="0" w:type="dxa"/>
                        </w:tcMar>
                      </w:tcPr>
                      <w:p w14:paraId="3717FC04" w14:textId="77777777" w:rsidR="00184664" w:rsidRPr="00A85B6F" w:rsidRDefault="00184664" w:rsidP="00CC7AD0">
                        <w:pPr>
                          <w:pStyle w:val="Heading3"/>
                        </w:pPr>
                      </w:p>
                    </w:tc>
                  </w:tr>
                  <w:tr w:rsidR="00184664" w:rsidRPr="00A85B6F" w14:paraId="46AA73B7" w14:textId="77777777" w:rsidTr="0072487A">
                    <w:trPr>
                      <w:trHeight w:val="336"/>
                    </w:trPr>
                    <w:tc>
                      <w:tcPr>
                        <w:tcW w:w="1862" w:type="dxa"/>
                        <w:tcMar>
                          <w:top w:w="0" w:type="dxa"/>
                          <w:bottom w:w="288" w:type="dxa"/>
                        </w:tcMar>
                      </w:tcPr>
                      <w:p w14:paraId="69216F96" w14:textId="77777777" w:rsidR="00184664" w:rsidRPr="00A85B6F" w:rsidRDefault="00184664" w:rsidP="00FF6F1B">
                        <w:pPr>
                          <w:jc w:val="both"/>
                        </w:pPr>
                      </w:p>
                    </w:tc>
                    <w:tc>
                      <w:tcPr>
                        <w:tcW w:w="1864" w:type="dxa"/>
                        <w:tcMar>
                          <w:top w:w="0" w:type="dxa"/>
                          <w:bottom w:w="288" w:type="dxa"/>
                        </w:tcMar>
                      </w:tcPr>
                      <w:p w14:paraId="42C2CFCB" w14:textId="77777777" w:rsidR="00184664" w:rsidRPr="00A85B6F" w:rsidRDefault="00184664" w:rsidP="00CC7AD0"/>
                    </w:tc>
                  </w:tr>
                </w:tbl>
                <w:p w14:paraId="14260C93" w14:textId="77777777" w:rsidR="00184664" w:rsidRPr="00A85B6F" w:rsidRDefault="00184664" w:rsidP="00CC7AD0"/>
              </w:tc>
            </w:tr>
            <w:tr w:rsidR="00184664" w:rsidRPr="00A85B6F" w14:paraId="5FB4477D" w14:textId="77777777" w:rsidTr="0072487A">
              <w:trPr>
                <w:trHeight w:val="3112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14:paraId="7AF86959" w14:textId="5833B844" w:rsidR="00184664" w:rsidRPr="00A85B6F" w:rsidRDefault="00DF3E02" w:rsidP="00CC7AD0">
                  <w:pPr>
                    <w:pStyle w:val="Heading2"/>
                  </w:pPr>
                  <w:r>
                    <w:t xml:space="preserve">student </w:t>
                  </w:r>
                  <w:r w:rsidR="0072487A">
                    <w:t>Clinical Experience</w:t>
                  </w:r>
                </w:p>
                <w:p w14:paraId="26EE6C2D" w14:textId="396CA390" w:rsidR="004670DD" w:rsidRDefault="0072487A" w:rsidP="004670DD">
                  <w:pPr>
                    <w:pStyle w:val="Heading3"/>
                  </w:pPr>
                  <w:r w:rsidRPr="0072487A">
                    <w:rPr>
                      <w:u w:val="single"/>
                    </w:rPr>
                    <w:t>Covenant Medical Center Units</w:t>
                  </w:r>
                  <w:r>
                    <w:t xml:space="preserve">; Pediatric Emergency </w:t>
                  </w:r>
                  <w:r w:rsidR="00675A42">
                    <w:t>D</w:t>
                  </w:r>
                  <w:r>
                    <w:t xml:space="preserve">epartment, Dove Tree, Adult </w:t>
                  </w:r>
                  <w:r w:rsidR="00675A42">
                    <w:t>E</w:t>
                  </w:r>
                  <w:r>
                    <w:t xml:space="preserve">mergency </w:t>
                  </w:r>
                  <w:r w:rsidR="00675A42">
                    <w:t>D</w:t>
                  </w:r>
                  <w:r>
                    <w:t xml:space="preserve">epartment, </w:t>
                  </w:r>
                  <w:r w:rsidR="00675A42">
                    <w:t xml:space="preserve">Medical </w:t>
                  </w:r>
                  <w:r w:rsidR="0066279F">
                    <w:t>i</w:t>
                  </w:r>
                  <w:r w:rsidR="00675A42">
                    <w:t xml:space="preserve">ntensive </w:t>
                  </w:r>
                  <w:r w:rsidR="0066279F">
                    <w:t>C</w:t>
                  </w:r>
                  <w:r w:rsidR="00675A42">
                    <w:t xml:space="preserve">are </w:t>
                  </w:r>
                  <w:r w:rsidR="0066279F">
                    <w:t>U</w:t>
                  </w:r>
                  <w:r w:rsidR="00675A42">
                    <w:t>nit (</w:t>
                  </w:r>
                  <w:r>
                    <w:t>MICU</w:t>
                  </w:r>
                  <w:r w:rsidR="00675A42">
                    <w:t>)</w:t>
                  </w:r>
                  <w:r>
                    <w:t xml:space="preserve">, </w:t>
                  </w:r>
                  <w:r w:rsidR="00DF3E02">
                    <w:t xml:space="preserve">Cardiac </w:t>
                  </w:r>
                  <w:r w:rsidR="00675A42">
                    <w:t>Intensive Care Unit (</w:t>
                  </w:r>
                  <w:r w:rsidR="00DF3E02">
                    <w:t>C</w:t>
                  </w:r>
                  <w:r>
                    <w:t>ICU</w:t>
                  </w:r>
                  <w:r w:rsidR="00675A42">
                    <w:t>),</w:t>
                  </w:r>
                  <w:r>
                    <w:t xml:space="preserve"> </w:t>
                  </w:r>
                  <w:r w:rsidR="00675A42">
                    <w:t>M</w:t>
                  </w:r>
                  <w:r>
                    <w:t xml:space="preserve">om </w:t>
                  </w:r>
                  <w:r w:rsidR="00675A42">
                    <w:t>B</w:t>
                  </w:r>
                  <w:r>
                    <w:t>aby</w:t>
                  </w:r>
                  <w:r w:rsidR="00675A42">
                    <w:t xml:space="preserve"> </w:t>
                  </w:r>
                  <w:r>
                    <w:t>4</w:t>
                  </w:r>
                  <w:r w:rsidRPr="0072487A">
                    <w:rPr>
                      <w:vertAlign w:val="superscript"/>
                    </w:rPr>
                    <w:t>th</w:t>
                  </w:r>
                  <w:r>
                    <w:t xml:space="preserve"> floor</w:t>
                  </w:r>
                </w:p>
                <w:p w14:paraId="23B8C31B" w14:textId="77777777" w:rsidR="004B72A5" w:rsidRDefault="004B72A5" w:rsidP="004670DD">
                  <w:pPr>
                    <w:pStyle w:val="Heading3"/>
                    <w:rPr>
                      <w:u w:val="single"/>
                    </w:rPr>
                  </w:pPr>
                </w:p>
                <w:p w14:paraId="0221A49A" w14:textId="77777777" w:rsidR="0072487A" w:rsidRPr="00A85B6F" w:rsidRDefault="0072487A" w:rsidP="004670DD">
                  <w:pPr>
                    <w:pStyle w:val="Heading3"/>
                  </w:pPr>
                  <w:r w:rsidRPr="0072487A">
                    <w:rPr>
                      <w:u w:val="single"/>
                    </w:rPr>
                    <w:t>University Medical Center;</w:t>
                  </w:r>
                  <w:r>
                    <w:t xml:space="preserve"> </w:t>
                  </w:r>
                  <w:r w:rsidR="00675A42">
                    <w:t>Three W</w:t>
                  </w:r>
                  <w:r>
                    <w:t xml:space="preserve">est, </w:t>
                  </w:r>
                  <w:r w:rsidR="00675A42">
                    <w:t>Five W</w:t>
                  </w:r>
                  <w:r>
                    <w:t xml:space="preserve">est, </w:t>
                  </w:r>
                  <w:r w:rsidR="00675A42">
                    <w:t>Five E</w:t>
                  </w:r>
                  <w:r>
                    <w:t>ast, Geriatric</w:t>
                  </w:r>
                  <w:r w:rsidR="00675A42">
                    <w:t xml:space="preserve"> Trauma</w:t>
                  </w:r>
                  <w:r>
                    <w:t xml:space="preserve">, </w:t>
                  </w:r>
                  <w:r w:rsidR="00675A42">
                    <w:t>N</w:t>
                  </w:r>
                  <w:r>
                    <w:t>eonatal intensive unit</w:t>
                  </w:r>
                </w:p>
              </w:tc>
            </w:tr>
          </w:tbl>
          <w:p w14:paraId="22277250" w14:textId="77777777" w:rsidR="00184664" w:rsidRPr="00A85B6F" w:rsidRDefault="00184664" w:rsidP="00CC7AD0"/>
        </w:tc>
      </w:tr>
    </w:tbl>
    <w:p w14:paraId="1C4A8713" w14:textId="77777777" w:rsidR="00BA68C1" w:rsidRPr="00A85B6F" w:rsidRDefault="00BA68C1" w:rsidP="00D35B5F">
      <w:pPr>
        <w:pStyle w:val="NoSpacing"/>
        <w:jc w:val="both"/>
      </w:pPr>
    </w:p>
    <w:sectPr w:rsidR="00BA68C1" w:rsidRPr="00A85B6F" w:rsidSect="00467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CAE99" w14:textId="77777777" w:rsidR="00281E4D" w:rsidRDefault="00281E4D" w:rsidP="008B2920">
      <w:pPr>
        <w:spacing w:after="0" w:line="240" w:lineRule="auto"/>
      </w:pPr>
      <w:r>
        <w:separator/>
      </w:r>
    </w:p>
  </w:endnote>
  <w:endnote w:type="continuationSeparator" w:id="0">
    <w:p w14:paraId="0D69134B" w14:textId="77777777" w:rsidR="00281E4D" w:rsidRDefault="00281E4D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5114" w14:textId="77777777" w:rsidR="009435FD" w:rsidRDefault="00943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AC6DE8" w14:textId="77777777"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4825F" w14:textId="77777777" w:rsidR="009435FD" w:rsidRDefault="00943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FC11E" w14:textId="77777777" w:rsidR="00281E4D" w:rsidRDefault="00281E4D" w:rsidP="008B2920">
      <w:pPr>
        <w:spacing w:after="0" w:line="240" w:lineRule="auto"/>
      </w:pPr>
      <w:r>
        <w:separator/>
      </w:r>
    </w:p>
  </w:footnote>
  <w:footnote w:type="continuationSeparator" w:id="0">
    <w:p w14:paraId="162E4F3D" w14:textId="77777777" w:rsidR="00281E4D" w:rsidRDefault="00281E4D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032D6" w14:textId="77777777" w:rsidR="009435FD" w:rsidRDefault="009435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5846B" w14:textId="77777777" w:rsidR="009435FD" w:rsidRDefault="009435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14:paraId="2177892D" w14:textId="77777777" w:rsidTr="00142F58">
      <w:sdt>
        <w:sdtPr>
          <w:alias w:val="Your Name:"/>
          <w:tag w:val="Your Name:"/>
          <w:id w:val="-1536030456"/>
          <w:placeholder>
            <w:docPart w:val="C4155D93275F9442A18149CF7827F10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14:paraId="50D549A8" w14:textId="682AE9C7" w:rsidR="00A85B6F" w:rsidRDefault="009435FD" w:rsidP="00A85B6F">
              <w:pPr>
                <w:pStyle w:val="Heading1"/>
              </w:pPr>
              <w:r>
                <w:t>monica cleveland</w:t>
              </w:r>
            </w:p>
          </w:tc>
        </w:sdtContent>
      </w:sdt>
    </w:tr>
    <w:tr w:rsidR="00142F58" w14:paraId="136F1DE7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01D64058" w14:textId="77777777" w:rsidR="00142F58" w:rsidRDefault="00142F58" w:rsidP="00142F58"/>
      </w:tc>
    </w:tr>
  </w:tbl>
  <w:p w14:paraId="28DAE7A9" w14:textId="77777777" w:rsidR="00BD5EFB" w:rsidRDefault="00BD5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6D"/>
    <w:rsid w:val="000243D1"/>
    <w:rsid w:val="00032304"/>
    <w:rsid w:val="00047CFE"/>
    <w:rsid w:val="00057F04"/>
    <w:rsid w:val="000A378C"/>
    <w:rsid w:val="000A477A"/>
    <w:rsid w:val="000B7293"/>
    <w:rsid w:val="0010042F"/>
    <w:rsid w:val="00135C2C"/>
    <w:rsid w:val="00142F58"/>
    <w:rsid w:val="00153ED4"/>
    <w:rsid w:val="00184664"/>
    <w:rsid w:val="001B0CE4"/>
    <w:rsid w:val="001C7765"/>
    <w:rsid w:val="001F60D3"/>
    <w:rsid w:val="0020741F"/>
    <w:rsid w:val="0027115C"/>
    <w:rsid w:val="00281E4D"/>
    <w:rsid w:val="00293B83"/>
    <w:rsid w:val="002C28C5"/>
    <w:rsid w:val="002C5E6D"/>
    <w:rsid w:val="00390414"/>
    <w:rsid w:val="003E1711"/>
    <w:rsid w:val="00400A1F"/>
    <w:rsid w:val="004146AF"/>
    <w:rsid w:val="0043634B"/>
    <w:rsid w:val="004520CC"/>
    <w:rsid w:val="0045425A"/>
    <w:rsid w:val="00463A38"/>
    <w:rsid w:val="004670DD"/>
    <w:rsid w:val="0048346B"/>
    <w:rsid w:val="004A2D51"/>
    <w:rsid w:val="004A3448"/>
    <w:rsid w:val="004B72A5"/>
    <w:rsid w:val="004C1472"/>
    <w:rsid w:val="004D37CC"/>
    <w:rsid w:val="004E4CA5"/>
    <w:rsid w:val="00502D70"/>
    <w:rsid w:val="00510920"/>
    <w:rsid w:val="00517626"/>
    <w:rsid w:val="00526887"/>
    <w:rsid w:val="00580FE7"/>
    <w:rsid w:val="00590216"/>
    <w:rsid w:val="005B0E81"/>
    <w:rsid w:val="00630D36"/>
    <w:rsid w:val="0066279F"/>
    <w:rsid w:val="00675A42"/>
    <w:rsid w:val="006A3CE7"/>
    <w:rsid w:val="006E5FD2"/>
    <w:rsid w:val="006E608B"/>
    <w:rsid w:val="006F1734"/>
    <w:rsid w:val="0072487A"/>
    <w:rsid w:val="00781D13"/>
    <w:rsid w:val="00783C41"/>
    <w:rsid w:val="00787503"/>
    <w:rsid w:val="00792849"/>
    <w:rsid w:val="00792967"/>
    <w:rsid w:val="007D02E7"/>
    <w:rsid w:val="007E6128"/>
    <w:rsid w:val="007E7032"/>
    <w:rsid w:val="00833359"/>
    <w:rsid w:val="00853CE2"/>
    <w:rsid w:val="00860491"/>
    <w:rsid w:val="00887A77"/>
    <w:rsid w:val="008A5828"/>
    <w:rsid w:val="008B0774"/>
    <w:rsid w:val="008B2920"/>
    <w:rsid w:val="008B2DF7"/>
    <w:rsid w:val="00905520"/>
    <w:rsid w:val="009244EC"/>
    <w:rsid w:val="009435FD"/>
    <w:rsid w:val="009814C0"/>
    <w:rsid w:val="00984A27"/>
    <w:rsid w:val="00A213B1"/>
    <w:rsid w:val="00A85B6F"/>
    <w:rsid w:val="00A915C8"/>
    <w:rsid w:val="00AA3476"/>
    <w:rsid w:val="00AA6B7B"/>
    <w:rsid w:val="00AB540C"/>
    <w:rsid w:val="00AC5D83"/>
    <w:rsid w:val="00B15938"/>
    <w:rsid w:val="00B31883"/>
    <w:rsid w:val="00B67DB0"/>
    <w:rsid w:val="00BA68C1"/>
    <w:rsid w:val="00BD34A5"/>
    <w:rsid w:val="00BD5EFB"/>
    <w:rsid w:val="00BE2D6E"/>
    <w:rsid w:val="00C35EFB"/>
    <w:rsid w:val="00C73037"/>
    <w:rsid w:val="00CC2140"/>
    <w:rsid w:val="00CD1EAE"/>
    <w:rsid w:val="00D2689C"/>
    <w:rsid w:val="00D35B5F"/>
    <w:rsid w:val="00D97FFA"/>
    <w:rsid w:val="00DF3E02"/>
    <w:rsid w:val="00DF6A6F"/>
    <w:rsid w:val="00E162DD"/>
    <w:rsid w:val="00E20402"/>
    <w:rsid w:val="00E27B07"/>
    <w:rsid w:val="00E928A3"/>
    <w:rsid w:val="00F67FBA"/>
    <w:rsid w:val="00F879CE"/>
    <w:rsid w:val="00FB4333"/>
    <w:rsid w:val="00FE1639"/>
    <w:rsid w:val="00FE7FD5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B3497"/>
  <w15:chartTrackingRefBased/>
  <w15:docId w15:val="{07606274-D8B0-F646-89B2-157F4FA9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nicacleveland/Library/Containers/com.microsoft.Word/Data/Library/Application%20Support/Microsoft/Office/16.0/DTS/en-US%7b313A37C8-E59D-5949-9B87-B4359062AB83%7d/%7b3F7E17FF-40AE-F94A-8E2A-BA48F34B826E%7dtf1639274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11868B1ADDA9A4CB8F5CEB58241F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FB2E5-012A-5D44-885A-766DAEF8701C}"/>
      </w:docPartPr>
      <w:docPartBody>
        <w:p w:rsidR="001F0380" w:rsidRDefault="00021E5F">
          <w:pPr>
            <w:pStyle w:val="D11868B1ADDA9A4CB8F5CEB58241F6B1"/>
          </w:pPr>
          <w:r w:rsidRPr="00A85B6F">
            <w:t>Skills</w:t>
          </w:r>
        </w:p>
      </w:docPartBody>
    </w:docPart>
    <w:docPart>
      <w:docPartPr>
        <w:name w:val="429D052535528D47886BF0789FB8B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CEE2-2147-444D-AABB-F60133A0AFA7}"/>
      </w:docPartPr>
      <w:docPartBody>
        <w:p w:rsidR="001F0380" w:rsidRDefault="00021E5F">
          <w:pPr>
            <w:pStyle w:val="429D052535528D47886BF0789FB8BDA9"/>
          </w:pPr>
          <w:r w:rsidRPr="00A85B6F">
            <w:t>Experience</w:t>
          </w:r>
        </w:p>
      </w:docPartBody>
    </w:docPart>
    <w:docPart>
      <w:docPartPr>
        <w:name w:val="A2D0F3F624E8D846BE7A8D70E9C9A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DA682-4B8A-A948-95EC-27AEF0781A08}"/>
      </w:docPartPr>
      <w:docPartBody>
        <w:p w:rsidR="001F0380" w:rsidRDefault="00021E5F">
          <w:pPr>
            <w:pStyle w:val="A2D0F3F624E8D846BE7A8D70E9C9A9A2"/>
          </w:pPr>
          <w:r w:rsidRPr="00A85B6F">
            <w:t>Education</w:t>
          </w:r>
        </w:p>
      </w:docPartBody>
    </w:docPart>
    <w:docPart>
      <w:docPartPr>
        <w:name w:val="9032080618E0BF468331FF08CFEF1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B2B33-F3F1-1F45-ADD0-6DE28D1B1AC4}"/>
      </w:docPartPr>
      <w:docPartBody>
        <w:p w:rsidR="001F0380" w:rsidRDefault="00021E5F">
          <w:pPr>
            <w:pStyle w:val="9032080618E0BF468331FF08CFEF1227"/>
          </w:pPr>
          <w:r>
            <w:t>Objective</w:t>
          </w:r>
        </w:p>
      </w:docPartBody>
    </w:docPart>
    <w:docPart>
      <w:docPartPr>
        <w:name w:val="C4155D93275F9442A18149CF7827F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D7C42-2C77-7043-AC98-B68E8BF1B0EF}"/>
      </w:docPartPr>
      <w:docPartBody>
        <w:p w:rsidR="001F0380" w:rsidRDefault="00143E31" w:rsidP="00143E31">
          <w:pPr>
            <w:pStyle w:val="C4155D93275F9442A18149CF7827F10B"/>
          </w:pPr>
          <w:r w:rsidRPr="00A85B6F">
            <w:t>Job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31"/>
    <w:rsid w:val="00021E5F"/>
    <w:rsid w:val="00143E31"/>
    <w:rsid w:val="00154A17"/>
    <w:rsid w:val="001F0380"/>
    <w:rsid w:val="003976B0"/>
    <w:rsid w:val="0049613E"/>
    <w:rsid w:val="00631DCF"/>
    <w:rsid w:val="00766E77"/>
    <w:rsid w:val="00810E28"/>
    <w:rsid w:val="00A4640B"/>
    <w:rsid w:val="00E737F8"/>
    <w:rsid w:val="00E9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1868B1ADDA9A4CB8F5CEB58241F6B1">
    <w:name w:val="D11868B1ADDA9A4CB8F5CEB58241F6B1"/>
  </w:style>
  <w:style w:type="paragraph" w:customStyle="1" w:styleId="429D052535528D47886BF0789FB8BDA9">
    <w:name w:val="429D052535528D47886BF0789FB8BDA9"/>
  </w:style>
  <w:style w:type="paragraph" w:customStyle="1" w:styleId="A2D0F3F624E8D846BE7A8D70E9C9A9A2">
    <w:name w:val="A2D0F3F624E8D846BE7A8D70E9C9A9A2"/>
  </w:style>
  <w:style w:type="paragraph" w:customStyle="1" w:styleId="9032080618E0BF468331FF08CFEF1227">
    <w:name w:val="9032080618E0BF468331FF08CFEF1227"/>
  </w:style>
  <w:style w:type="paragraph" w:customStyle="1" w:styleId="C4155D93275F9442A18149CF7827F10B">
    <w:name w:val="C4155D93275F9442A18149CF7827F10B"/>
    <w:rsid w:val="0014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51717F-AC52-A84F-9775-E78400B9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{3F7E17FF-40AE-F94A-8E2A-BA48F34B826E}tf16392742.dotx</Template>
  <TotalTime>133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cleveland</dc:creator>
  <cp:keywords/>
  <dc:description/>
  <cp:lastModifiedBy>Monica Cleveland</cp:lastModifiedBy>
  <cp:revision>22</cp:revision>
  <cp:lastPrinted>2016-06-29T01:32:00Z</cp:lastPrinted>
  <dcterms:created xsi:type="dcterms:W3CDTF">2020-05-20T16:58:00Z</dcterms:created>
  <dcterms:modified xsi:type="dcterms:W3CDTF">2021-03-11T02:03:00Z</dcterms:modified>
</cp:coreProperties>
</file>