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6913"/>
      </w:tblGrid>
      <w:tr w:rsidR="00C420C8" w:rsidRPr="005152F2" w14:paraId="50735950" w14:textId="77777777" w:rsidTr="00C420C8">
        <w:tc>
          <w:tcPr>
            <w:tcW w:w="3023" w:type="dxa"/>
          </w:tcPr>
          <w:p w14:paraId="1FFBA54F" w14:textId="77777777" w:rsidR="00C420C8" w:rsidRPr="005152F2" w:rsidRDefault="007F5F45" w:rsidP="003856C9">
            <w:pPr>
              <w:pStyle w:val="Heading1"/>
            </w:pPr>
            <w:r>
              <w:t>Catrina S. Bryant</w:t>
            </w:r>
            <w:r w:rsidR="00304666">
              <w:t xml:space="preserve"> rn bsn</w:t>
            </w:r>
          </w:p>
          <w:p w14:paraId="14017A5B" w14:textId="77777777" w:rsidR="00C420C8" w:rsidRPr="00C420C8" w:rsidRDefault="00C420C8" w:rsidP="005246B9">
            <w:pPr>
              <w:pStyle w:val="Graphic"/>
            </w:pPr>
            <w:r w:rsidRPr="00C420C8">
              <w:rPr>
                <w:noProof/>
              </w:rPr>
              <mc:AlternateContent>
                <mc:Choice Requires="wpg">
                  <w:drawing>
                    <wp:inline distT="0" distB="0" distL="0" distR="0" wp14:anchorId="6063EA60" wp14:editId="742361C7">
                      <wp:extent cx="329184" cy="329184"/>
                      <wp:effectExtent l="0" t="0" r="13970" b="13970"/>
                      <wp:docPr id="49" name="Group 43" title="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FE8DA77"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14:paraId="17BFA072" w14:textId="77777777" w:rsidR="00C420C8" w:rsidRPr="00C420C8" w:rsidRDefault="001B386D" w:rsidP="00441EB9">
            <w:pPr>
              <w:pStyle w:val="Heading3"/>
            </w:pPr>
            <w:r>
              <w:t>catrinaburns@me.com</w:t>
            </w:r>
          </w:p>
          <w:p w14:paraId="2D7AEF69" w14:textId="77777777" w:rsidR="00C420C8" w:rsidRPr="00C420C8" w:rsidRDefault="00C420C8" w:rsidP="005246B9">
            <w:pPr>
              <w:pStyle w:val="Graphic"/>
            </w:pPr>
            <w:r w:rsidRPr="00C420C8">
              <w:rPr>
                <w:noProof/>
              </w:rPr>
              <mc:AlternateContent>
                <mc:Choice Requires="wpg">
                  <w:drawing>
                    <wp:inline distT="0" distB="0" distL="0" distR="0" wp14:anchorId="0C6B07A2" wp14:editId="01107A8B">
                      <wp:extent cx="329184" cy="329184"/>
                      <wp:effectExtent l="0" t="0" r="13970" b="13970"/>
                      <wp:docPr id="80" name="Group 37" title="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0A0B2DC"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PZRJ89AJQAA&#10;094AAA4AAAAAAAAAAAAAAAAALgIAAGRycy9lMm9Eb2MueG1sUEsBAi0AFAAGAAgAAAAhAGhHG9DY&#10;AAAAAwEAAA8AAAAAAAAAAAAAAAAAmicAAGRycy9kb3ducmV2LnhtbFBLBQYAAAAABAAEAPMAAACf&#10;K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14:paraId="603F593F" w14:textId="77777777" w:rsidR="00C420C8" w:rsidRPr="00C420C8" w:rsidRDefault="001B386D" w:rsidP="00441EB9">
            <w:pPr>
              <w:pStyle w:val="Heading3"/>
            </w:pPr>
            <w:r>
              <w:t>704-657-1559</w:t>
            </w:r>
          </w:p>
          <w:p w14:paraId="794FB860" w14:textId="77777777" w:rsidR="00C420C8" w:rsidRPr="00C420C8" w:rsidRDefault="00C420C8" w:rsidP="005246B9">
            <w:pPr>
              <w:pStyle w:val="Graphic"/>
            </w:pPr>
            <w:r w:rsidRPr="00C420C8">
              <w:rPr>
                <w:noProof/>
              </w:rPr>
              <mc:AlternateContent>
                <mc:Choice Requires="wpg">
                  <w:drawing>
                    <wp:inline distT="0" distB="0" distL="0" distR="0" wp14:anchorId="7039CBCF" wp14:editId="744CAF92">
                      <wp:extent cx="329184" cy="329184"/>
                      <wp:effectExtent l="0" t="0" r="13970" b="13970"/>
                      <wp:docPr id="77" name="Group 31" title="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EDF81BB" id="Group 31" o:spid="_x0000_s1026" alt="Title: LinkedIn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NIOlUfmGAAAZ4wAAA4AAAAAAAAAAAAAAAAALgIAAGRycy9l&#10;Mm9Eb2MueG1sUEsBAi0AFAAGAAgAAAAhAGhHG9DYAAAAAwEAAA8AAAAAAAAAAAAAAAAAQBsAAGRy&#10;cy9kb3ducmV2LnhtbFBLBQYAAAAABAAEAPMAAABFHAAAAAA=&#10;">
                      <v:shape id="Freeform 78"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p w14:paraId="026129B3" w14:textId="77777777" w:rsidR="00C420C8" w:rsidRPr="00C420C8" w:rsidRDefault="001B386D" w:rsidP="00441EB9">
            <w:pPr>
              <w:pStyle w:val="Heading3"/>
            </w:pPr>
            <w:r>
              <w:t>none</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C420C8" w:rsidRPr="005152F2" w14:paraId="04E89CD2" w14:textId="77777777" w:rsidTr="00C420C8">
              <w:tc>
                <w:tcPr>
                  <w:tcW w:w="3023" w:type="dxa"/>
                  <w:tcBorders>
                    <w:top w:val="nil"/>
                    <w:bottom w:val="nil"/>
                  </w:tcBorders>
                  <w:tcMar>
                    <w:top w:w="288" w:type="dxa"/>
                    <w:bottom w:w="288" w:type="dxa"/>
                  </w:tcMar>
                </w:tcPr>
                <w:p w14:paraId="64895E04" w14:textId="77777777" w:rsidR="00C420C8" w:rsidRPr="00441EB9" w:rsidRDefault="00C420C8" w:rsidP="001B386D">
                  <w:pPr>
                    <w:pStyle w:val="Heading3"/>
                    <w:rPr>
                      <w:rFonts w:asciiTheme="minorHAnsi" w:eastAsiaTheme="minorHAnsi" w:hAnsiTheme="minorHAnsi" w:cstheme="minorBidi"/>
                      <w:szCs w:val="18"/>
                    </w:rPr>
                  </w:pPr>
                </w:p>
              </w:tc>
            </w:tr>
            <w:tr w:rsidR="00C420C8" w:rsidRPr="005152F2" w14:paraId="3AD53A65" w14:textId="77777777" w:rsidTr="00C420C8">
              <w:tc>
                <w:tcPr>
                  <w:tcW w:w="3023" w:type="dxa"/>
                  <w:tcMar>
                    <w:top w:w="288" w:type="dxa"/>
                    <w:bottom w:w="288" w:type="dxa"/>
                  </w:tcMar>
                </w:tcPr>
                <w:p w14:paraId="6AD4D4D7" w14:textId="77777777" w:rsidR="00C420C8" w:rsidRDefault="00F41057" w:rsidP="002C77B9">
                  <w:pPr>
                    <w:pStyle w:val="Heading3"/>
                  </w:pPr>
                  <w:sdt>
                    <w:sdtPr>
                      <w:alias w:val="Objective:"/>
                      <w:tag w:val="Objective:"/>
                      <w:id w:val="319159961"/>
                      <w:placeholder>
                        <w:docPart w:val="C4E45CF65D454445A7507DF4093AA091"/>
                      </w:placeholder>
                      <w:temporary/>
                      <w:showingPlcHdr/>
                      <w15:appearance w15:val="hidden"/>
                    </w:sdtPr>
                    <w:sdtEndPr/>
                    <w:sdtContent>
                      <w:r w:rsidR="00C420C8">
                        <w:t>Objective</w:t>
                      </w:r>
                    </w:sdtContent>
                  </w:sdt>
                </w:p>
                <w:p w14:paraId="01F630EC" w14:textId="77777777" w:rsidR="00C420C8" w:rsidRDefault="00C420C8" w:rsidP="00616FF4">
                  <w:pPr>
                    <w:pStyle w:val="GraphicLine"/>
                  </w:pPr>
                  <w:r>
                    <mc:AlternateContent>
                      <mc:Choice Requires="wps">
                        <w:drawing>
                          <wp:inline distT="0" distB="0" distL="0" distR="0" wp14:anchorId="3CF864A8" wp14:editId="203A5B2C">
                            <wp:extent cx="221615" cy="0"/>
                            <wp:effectExtent l="0" t="0" r="26035" b="19050"/>
                            <wp:docPr id="83" name="Straight Connector 83"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A4B6EE" id="Straight Connector 8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aywEAAOoDAAAOAAAAZHJzL2Uyb0RvYy54bWysU9uO0zAQfUfiHyy/01wQ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" strokecolor="#34aca4 [3044]" strokeweight="1pt">
                            <w10:anchorlock/>
                          </v:line>
                        </w:pict>
                      </mc:Fallback>
                    </mc:AlternateContent>
                  </w:r>
                </w:p>
                <w:p w14:paraId="5CBF881A" w14:textId="77777777" w:rsidR="00C420C8" w:rsidRDefault="00051CB9" w:rsidP="001B386D">
                  <w:r>
                    <w:t>App</w:t>
                  </w:r>
                  <w:r w:rsidR="007F5F45">
                    <w:t>ly for an RN position</w:t>
                  </w:r>
                </w:p>
              </w:tc>
            </w:tr>
            <w:tr w:rsidR="00C420C8" w:rsidRPr="005152F2" w14:paraId="5F8275C9" w14:textId="77777777" w:rsidTr="00C420C8">
              <w:tc>
                <w:tcPr>
                  <w:tcW w:w="3023" w:type="dxa"/>
                  <w:tcMar>
                    <w:top w:w="288" w:type="dxa"/>
                    <w:bottom w:w="288" w:type="dxa"/>
                  </w:tcMar>
                </w:tcPr>
                <w:p w14:paraId="212E0338" w14:textId="77777777" w:rsidR="00C420C8" w:rsidRDefault="00F41057" w:rsidP="0043426C">
                  <w:pPr>
                    <w:pStyle w:val="Heading3"/>
                  </w:pPr>
                  <w:sdt>
                    <w:sdtPr>
                      <w:alias w:val="Skills:"/>
                      <w:tag w:val="Skills:"/>
                      <w:id w:val="1490835561"/>
                      <w:placeholder>
                        <w:docPart w:val="4913A62CD96B46F291BCF0BB9EC472ED"/>
                      </w:placeholder>
                      <w:temporary/>
                      <w:showingPlcHdr/>
                      <w15:appearance w15:val="hidden"/>
                    </w:sdtPr>
                    <w:sdtEndPr/>
                    <w:sdtContent>
                      <w:r w:rsidR="00C420C8">
                        <w:t>Skills</w:t>
                      </w:r>
                    </w:sdtContent>
                  </w:sdt>
                </w:p>
                <w:p w14:paraId="7D3E3C9A" w14:textId="77777777" w:rsidR="00C420C8" w:rsidRPr="005A7E57" w:rsidRDefault="00C420C8" w:rsidP="00616FF4">
                  <w:pPr>
                    <w:pStyle w:val="GraphicLine"/>
                  </w:pPr>
                  <w:r>
                    <mc:AlternateContent>
                      <mc:Choice Requires="wps">
                        <w:drawing>
                          <wp:inline distT="0" distB="0" distL="0" distR="0" wp14:anchorId="79C86E2A" wp14:editId="19373087">
                            <wp:extent cx="221615" cy="0"/>
                            <wp:effectExtent l="0" t="0" r="26035" b="19050"/>
                            <wp:docPr id="84" name="Straight Connector 84"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8D0A05" id="Straight Connector 84"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DywEAAOoDAAAOAAAAZHJzL2Uyb0RvYy54bWysU9uO0zAQfUfiHyy/01wE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" strokecolor="#34aca4 [3044]" strokeweight="1pt">
                            <w10:anchorlock/>
                          </v:line>
                        </w:pict>
                      </mc:Fallback>
                    </mc:AlternateContent>
                  </w:r>
                </w:p>
                <w:p w14:paraId="57A7E82A" w14:textId="77777777" w:rsidR="00C420C8" w:rsidRPr="005152F2" w:rsidRDefault="001B386D" w:rsidP="001B386D">
                  <w:r>
                    <w:t xml:space="preserve">I have worked in </w:t>
                  </w:r>
                  <w:r w:rsidR="007F5F45">
                    <w:t xml:space="preserve">the Operating Room setting for over </w:t>
                  </w:r>
                  <w:r w:rsidR="008F1EC5">
                    <w:t>9</w:t>
                  </w:r>
                  <w:r>
                    <w:t xml:space="preserve"> years and three of those years I worked with the Veteran population. I did a lot of discharge teaching and called them to follow</w:t>
                  </w:r>
                  <w:r w:rsidR="007F5F45">
                    <w:t xml:space="preserve"> up on their </w:t>
                  </w:r>
                  <w:r w:rsidR="007F5F45">
                    <w:lastRenderedPageBreak/>
                    <w:t>progress. I also have experience with</w:t>
                  </w:r>
                  <w:r>
                    <w:t xml:space="preserve"> home health</w:t>
                  </w:r>
                  <w:r w:rsidR="007F5F45">
                    <w:t>. I worked</w:t>
                  </w:r>
                  <w:r>
                    <w:t xml:space="preserve"> </w:t>
                  </w:r>
                  <w:r w:rsidR="007F5F45">
                    <w:t>part-time at</w:t>
                  </w:r>
                  <w:r>
                    <w:t xml:space="preserve"> an Ass</w:t>
                  </w:r>
                  <w:r w:rsidR="007F5F45">
                    <w:t>isted Living Facility where I did</w:t>
                  </w:r>
                  <w:r>
                    <w:t xml:space="preserve"> assessments</w:t>
                  </w:r>
                  <w:r w:rsidR="007F5F45">
                    <w:t xml:space="preserve"> and medication management</w:t>
                  </w:r>
                  <w:r>
                    <w:t xml:space="preserve"> on each client to meet their needs as </w:t>
                  </w:r>
                  <w:r w:rsidR="004F626A">
                    <w:t>their</w:t>
                  </w:r>
                  <w:r>
                    <w:t xml:space="preserve"> health</w:t>
                  </w:r>
                  <w:r w:rsidR="007F5F45">
                    <w:t xml:space="preserve"> needs changed</w:t>
                  </w:r>
                  <w:r>
                    <w:t xml:space="preserve">. </w:t>
                  </w:r>
                  <w:r w:rsidR="004F626A">
                    <w:t xml:space="preserve">I handle emergencies over the phone or in person to ensure quality care to each client. </w:t>
                  </w:r>
                </w:p>
              </w:tc>
            </w:tr>
          </w:tbl>
          <w:p w14:paraId="2AED9AC1" w14:textId="77777777" w:rsidR="00C420C8" w:rsidRPr="005152F2" w:rsidRDefault="00C420C8" w:rsidP="003856C9"/>
        </w:tc>
        <w:tc>
          <w:tcPr>
            <w:tcW w:w="6912" w:type="dxa"/>
          </w:tcPr>
          <w:tbl>
            <w:tblPr>
              <w:tblW w:w="5000" w:type="pct"/>
              <w:tblLayout w:type="fixed"/>
              <w:tblLook w:val="04A0" w:firstRow="1" w:lastRow="0" w:firstColumn="1" w:lastColumn="0" w:noHBand="0" w:noVBand="1"/>
              <w:tblDescription w:val="Right side layout table"/>
            </w:tblPr>
            <w:tblGrid>
              <w:gridCol w:w="6913"/>
            </w:tblGrid>
            <w:tr w:rsidR="00C420C8" w14:paraId="02492347" w14:textId="77777777" w:rsidTr="00E17D56">
              <w:trPr>
                <w:trHeight w:val="4104"/>
              </w:trPr>
              <w:tc>
                <w:tcPr>
                  <w:tcW w:w="6913" w:type="dxa"/>
                  <w:tcMar>
                    <w:left w:w="720" w:type="dxa"/>
                    <w:bottom w:w="288" w:type="dxa"/>
                    <w:right w:w="0" w:type="dxa"/>
                  </w:tcMar>
                </w:tcPr>
                <w:p w14:paraId="7856A5D1" w14:textId="77777777" w:rsidR="00C420C8" w:rsidRPr="005152F2" w:rsidRDefault="00F41057" w:rsidP="00DA7FBA">
                  <w:pPr>
                    <w:pStyle w:val="Heading2"/>
                  </w:pPr>
                  <w:sdt>
                    <w:sdtPr>
                      <w:alias w:val="Experience:"/>
                      <w:tag w:val="Experience:"/>
                      <w:id w:val="1217937480"/>
                      <w:placeholder>
                        <w:docPart w:val="2F9BF1449CF14446B4F88059A1B6E4B3"/>
                      </w:placeholder>
                      <w:temporary/>
                      <w:showingPlcHdr/>
                      <w15:appearance w15:val="hidden"/>
                    </w:sdtPr>
                    <w:sdtEndPr/>
                    <w:sdtContent>
                      <w:r w:rsidR="00C420C8" w:rsidRPr="005152F2">
                        <w:t>Experience</w:t>
                      </w:r>
                    </w:sdtContent>
                  </w:sdt>
                </w:p>
                <w:p w14:paraId="2F243C9C" w14:textId="77777777" w:rsidR="00C420C8" w:rsidRPr="0043426C" w:rsidRDefault="001B386D" w:rsidP="00DA7FBA">
                  <w:pPr>
                    <w:pStyle w:val="Heading4"/>
                  </w:pPr>
                  <w:r>
                    <w:t>Forsyth Medical Center</w:t>
                  </w:r>
                </w:p>
                <w:p w14:paraId="1C3605EA" w14:textId="77777777" w:rsidR="00C420C8" w:rsidRDefault="001B386D" w:rsidP="00DA7FBA">
                  <w:pPr>
                    <w:pStyle w:val="Heading5"/>
                  </w:pPr>
                  <w:r>
                    <w:t>1/3/2006</w:t>
                  </w:r>
                  <w:r w:rsidR="00C420C8">
                    <w:t xml:space="preserve"> – </w:t>
                  </w:r>
                  <w:r w:rsidR="007E314F">
                    <w:t>7/12/2013</w:t>
                  </w:r>
                </w:p>
                <w:p w14:paraId="5F8DA24B" w14:textId="77777777" w:rsidR="007E314F" w:rsidRPr="007E314F" w:rsidRDefault="007E314F" w:rsidP="007E314F">
                  <w:r>
                    <w:t>8/15/2017-10/18/2017</w:t>
                  </w:r>
                </w:p>
                <w:p w14:paraId="5798119A" w14:textId="77777777" w:rsidR="00C420C8" w:rsidRDefault="001B386D" w:rsidP="00DA7FBA">
                  <w:r>
                    <w:t>Worked as an OR circulator and scrub nurse insuring the care of surgical patients. Also worked in the Charge Nurse position posting cases and managing the staff for 18 OR suites.</w:t>
                  </w:r>
                </w:p>
                <w:p w14:paraId="7FE83288" w14:textId="77777777" w:rsidR="00C420C8" w:rsidRPr="0043426C" w:rsidRDefault="001B386D" w:rsidP="00DA7FBA">
                  <w:pPr>
                    <w:pStyle w:val="Heading4"/>
                  </w:pPr>
                  <w:r>
                    <w:t>W. G. “Bill” Heftner va medical center</w:t>
                  </w:r>
                </w:p>
                <w:p w14:paraId="09E799B3" w14:textId="77777777" w:rsidR="00C420C8" w:rsidRDefault="001B3F23" w:rsidP="00DA7FBA">
                  <w:pPr>
                    <w:pStyle w:val="Heading5"/>
                  </w:pPr>
                  <w:r>
                    <w:t>7/13/2013</w:t>
                  </w:r>
                  <w:r w:rsidR="00C420C8">
                    <w:t xml:space="preserve"> – </w:t>
                  </w:r>
                  <w:r w:rsidR="001B386D">
                    <w:t>1/20/2017</w:t>
                  </w:r>
                </w:p>
                <w:p w14:paraId="1500191C" w14:textId="77777777" w:rsidR="00C420C8" w:rsidRDefault="001B386D" w:rsidP="00DA7FBA">
                  <w:r>
                    <w:t xml:space="preserve">Worked as an OR circulator and scrub nurse insuring the care of veteran surgical patients. Was promoted to Charge Nurse for OR, Pre-Op and PACU where I delegated, monitored the staff, and participated in yearly evaluations. </w:t>
                  </w:r>
                  <w:r w:rsidR="004F626A">
                    <w:t>I handled</w:t>
                  </w:r>
                  <w:r>
                    <w:t xml:space="preserve"> any issues with Veterans as well as the staff. I was also the Clinical Nurse Educator for the OR. Leading all staff meetings and </w:t>
                  </w:r>
                  <w:r w:rsidR="009F1D7B">
                    <w:t xml:space="preserve">education staff on new policies and procedures. </w:t>
                  </w:r>
                  <w:r w:rsidR="004F626A">
                    <w:t xml:space="preserve">I helped with calling the post-surgical veterans to follow up with any issues they may be having at home. Teaching them signs and symptoms of a surgical site infection as well as making sure they are taking their meds a prescribed by the physicians. </w:t>
                  </w:r>
                  <w:r w:rsidR="00C409F3">
                    <w:t>Also explaining to them what to do in case of an emergency.</w:t>
                  </w:r>
                </w:p>
                <w:p w14:paraId="3FCFF9AD" w14:textId="77777777" w:rsidR="009F1D7B" w:rsidRDefault="009F1D7B" w:rsidP="00DA7FBA">
                  <w:pPr>
                    <w:pStyle w:val="Heading4"/>
                  </w:pPr>
                  <w:r>
                    <w:t>Piedmont Village Assisted Living</w:t>
                  </w:r>
                </w:p>
                <w:p w14:paraId="28AA25A9" w14:textId="77777777" w:rsidR="009F1D7B" w:rsidRDefault="009F1D7B" w:rsidP="00DA7FBA">
                  <w:r>
                    <w:t>6/2016-2/2017</w:t>
                  </w:r>
                </w:p>
                <w:p w14:paraId="227386A2" w14:textId="77777777" w:rsidR="009F1D7B" w:rsidRDefault="009F1D7B" w:rsidP="00DA7FBA">
                  <w:r>
                    <w:t>Worked as a patient advocated with the facility management and the physicians to ensure the needs of the residents were being met. I did credentialing for the CNAs/PCAs that worked at the facility to ensure they were competent in the job and did extra training for those that were needed more training. I did MAR audits and documentation audits. I did resident teaching with new medications or treatments such as diet, ROM, exercising and side effects of the new medications. I responded to all emergencies that happened at the facility. Scheduled training with vendors and education for the staff each month.</w:t>
                  </w:r>
                </w:p>
                <w:p w14:paraId="4500BE35" w14:textId="77777777" w:rsidR="009F1D7B" w:rsidRDefault="009F1D7B" w:rsidP="00DA7FBA">
                  <w:pPr>
                    <w:pStyle w:val="Heading4"/>
                  </w:pPr>
                  <w:r>
                    <w:t>Angels at Heart</w:t>
                  </w:r>
                  <w:r w:rsidR="004F626A">
                    <w:t xml:space="preserve"> home care</w:t>
                  </w:r>
                </w:p>
                <w:p w14:paraId="488DCA6D" w14:textId="77777777" w:rsidR="009F1D7B" w:rsidRDefault="007F5F45" w:rsidP="00DA7FBA">
                  <w:r>
                    <w:lastRenderedPageBreak/>
                    <w:t>3/2017-4/2018</w:t>
                  </w:r>
                </w:p>
                <w:p w14:paraId="029B82E8" w14:textId="77777777" w:rsidR="009F1D7B" w:rsidRDefault="009F1D7B" w:rsidP="00DA7FBA">
                  <w:r>
                    <w:t xml:space="preserve">This is a home health agency that I work for. I am responsible for initial assessments for new clients and 90 supervisory visits for existing clients. The SUP visits are done to check on the aide caring for the client as well as checking with the client to see if the services are meeting their needs and if there are any changes that need to be made. I also ensure that these aides are competent in their duties and offer more education if needed. I set up skills labs for new employees </w:t>
                  </w:r>
                  <w:r w:rsidR="004F626A">
                    <w:t>to check off on competencies and each year.</w:t>
                  </w:r>
                </w:p>
                <w:p w14:paraId="22F9A073" w14:textId="77777777" w:rsidR="004F626A" w:rsidRDefault="004F626A" w:rsidP="00DA7FBA">
                  <w:pPr>
                    <w:pStyle w:val="Heading4"/>
                  </w:pPr>
                  <w:r>
                    <w:t>Travel Nursing</w:t>
                  </w:r>
                </w:p>
                <w:p w14:paraId="5D8D2F06" w14:textId="77777777" w:rsidR="004F626A" w:rsidRDefault="004F626A" w:rsidP="00DA7FBA">
                  <w:r>
                    <w:t>12/2016-Present</w:t>
                  </w:r>
                </w:p>
                <w:p w14:paraId="0C51E275" w14:textId="77777777" w:rsidR="004F626A" w:rsidRDefault="004F626A" w:rsidP="00DA7FBA">
                  <w:r>
                    <w:t>I am currently a travel nurse for OR’s that are in need of staff. I circulate and scrub surgica</w:t>
                  </w:r>
                  <w:r w:rsidR="00051CB9">
                    <w:t>l cases in different facil</w:t>
                  </w:r>
                  <w:r w:rsidR="003C1EBF">
                    <w:t>ities and different specialties also do Charge when asked.</w:t>
                  </w:r>
                </w:p>
                <w:p w14:paraId="3C695DD9" w14:textId="77777777" w:rsidR="00DA7FBA" w:rsidRDefault="00DA7FBA" w:rsidP="00DA7FBA">
                  <w:r>
                    <w:t>12/2016-5/2017 Moses Cone Memorial Hospital Level II Trauma Center Greensboro, NC</w:t>
                  </w:r>
                </w:p>
                <w:p w14:paraId="31422247" w14:textId="77777777" w:rsidR="00DA7FBA" w:rsidRDefault="008F1EC5" w:rsidP="00DA7FBA">
                  <w:r>
                    <w:t>5/2017-4/2018</w:t>
                  </w:r>
                  <w:r w:rsidR="00DA7FBA">
                    <w:t xml:space="preserve"> John H. Stroger Jr. Cook County Hospital Level 1 Trauma Center Chicago, IL</w:t>
                  </w:r>
                </w:p>
                <w:p w14:paraId="5129CC78" w14:textId="77777777" w:rsidR="007F5F45" w:rsidRDefault="007F5F45" w:rsidP="00DA7FBA">
                  <w:r>
                    <w:t>6/2018-9/2018 Presbyterian Medical Center Level II Trauma</w:t>
                  </w:r>
                </w:p>
                <w:p w14:paraId="4B95E6CB" w14:textId="77777777" w:rsidR="007F5F45" w:rsidRDefault="007F5F45" w:rsidP="007F5F45">
                  <w:r>
                    <w:t>Charlotte, NC</w:t>
                  </w:r>
                </w:p>
                <w:p w14:paraId="50C3D35C" w14:textId="77777777" w:rsidR="007F5F45" w:rsidRDefault="007F5F45" w:rsidP="007F5F45">
                  <w:r>
                    <w:t>9/2018-12/2018 Rowan Medical Center</w:t>
                  </w:r>
                </w:p>
                <w:p w14:paraId="0390538E" w14:textId="77777777" w:rsidR="007F5F45" w:rsidRDefault="007F5F45" w:rsidP="007F5F45">
                  <w:r>
                    <w:t>Salisbury, NC</w:t>
                  </w:r>
                </w:p>
                <w:p w14:paraId="52E22DF9" w14:textId="77777777" w:rsidR="003C1EBF" w:rsidRDefault="003C1EBF" w:rsidP="007F5F45">
                  <w:r>
                    <w:t>3/2019-6/2019 Mercy Medical Center Level II Trauma Center</w:t>
                  </w:r>
                </w:p>
                <w:p w14:paraId="4A0A9CEC" w14:textId="77777777" w:rsidR="003C1EBF" w:rsidRDefault="003C1EBF" w:rsidP="007F5F45">
                  <w:r>
                    <w:t>Springfield, MA</w:t>
                  </w:r>
                </w:p>
                <w:p w14:paraId="1432E00E" w14:textId="77777777" w:rsidR="003C1EBF" w:rsidRDefault="009C2235" w:rsidP="007F5F45">
                  <w:r>
                    <w:t>6/2019-11/2019</w:t>
                  </w:r>
                  <w:r w:rsidR="003C1EBF">
                    <w:t xml:space="preserve"> Rowan Medical Center</w:t>
                  </w:r>
                </w:p>
                <w:p w14:paraId="7ECA3626" w14:textId="77777777" w:rsidR="003C1EBF" w:rsidRDefault="003C1EBF" w:rsidP="007F5F45">
                  <w:r>
                    <w:t>Salisbury, NC</w:t>
                  </w:r>
                </w:p>
                <w:p w14:paraId="2E8C516F" w14:textId="77777777" w:rsidR="009C2235" w:rsidRDefault="009C2235" w:rsidP="007F5F45">
                  <w:r>
                    <w:t>11/2019-2/2020 Wake Forest Baptist Medical Center</w:t>
                  </w:r>
                </w:p>
                <w:p w14:paraId="581CCC17" w14:textId="77777777" w:rsidR="009C2235" w:rsidRDefault="009C2235" w:rsidP="007F5F45">
                  <w:r>
                    <w:t>Birth Center</w:t>
                  </w:r>
                </w:p>
                <w:p w14:paraId="0050BD3A" w14:textId="77777777" w:rsidR="009C2235" w:rsidRDefault="009C2235" w:rsidP="007F5F45">
                  <w:r>
                    <w:t>Winston-Salem, NC</w:t>
                  </w:r>
                </w:p>
                <w:p w14:paraId="0CBF5388" w14:textId="77777777" w:rsidR="002A3CD3" w:rsidRDefault="002A3CD3" w:rsidP="002A3CD3">
                  <w:pPr>
                    <w:jc w:val="both"/>
                  </w:pPr>
                  <w:r>
                    <w:t>8/2020-1/2021Wake Forest Baptist Medical Center</w:t>
                  </w:r>
                </w:p>
                <w:p w14:paraId="72F10579" w14:textId="77777777" w:rsidR="002A3CD3" w:rsidRDefault="002A3CD3" w:rsidP="007F5F45">
                  <w:r>
                    <w:t>Level 1 Trauma OR</w:t>
                  </w:r>
                </w:p>
                <w:p w14:paraId="0D281C86" w14:textId="56DAEBEA" w:rsidR="002A3CD3" w:rsidRDefault="002A3CD3" w:rsidP="007F5F45">
                  <w:r>
                    <w:t>Winston-Salem NC</w:t>
                  </w:r>
                </w:p>
                <w:p w14:paraId="2799426E" w14:textId="492FAE63" w:rsidR="002A3CD3" w:rsidRDefault="002A3CD3" w:rsidP="007F5F45">
                  <w:r>
                    <w:t>9/2020-12/2020 Forsyth Medical Center</w:t>
                  </w:r>
                </w:p>
                <w:p w14:paraId="4541DA6A" w14:textId="79F7D771" w:rsidR="002A3CD3" w:rsidRDefault="002A3CD3" w:rsidP="007F5F45">
                  <w:r>
                    <w:t>Main OR</w:t>
                  </w:r>
                </w:p>
                <w:p w14:paraId="341108C1" w14:textId="1618B9A7" w:rsidR="002A3CD3" w:rsidRDefault="002A3CD3" w:rsidP="007F5F45">
                  <w:r>
                    <w:lastRenderedPageBreak/>
                    <w:t>Winston-Salem NC</w:t>
                  </w:r>
                </w:p>
                <w:p w14:paraId="63CE741B" w14:textId="1E6B1598" w:rsidR="002A3CD3" w:rsidRPr="004F626A" w:rsidRDefault="002A3CD3" w:rsidP="007F5F45"/>
              </w:tc>
            </w:tr>
            <w:tr w:rsidR="00E17D56" w14:paraId="2F4349B4" w14:textId="77777777" w:rsidTr="00E17D56">
              <w:trPr>
                <w:trHeight w:val="3672"/>
              </w:trPr>
              <w:tc>
                <w:tcPr>
                  <w:tcW w:w="6913" w:type="dxa"/>
                  <w:tcMar>
                    <w:left w:w="720" w:type="dxa"/>
                    <w:bottom w:w="288" w:type="dxa"/>
                    <w:right w:w="0" w:type="dxa"/>
                  </w:tcMar>
                </w:tcPr>
                <w:p w14:paraId="4ADB0ABF" w14:textId="77777777" w:rsidR="00E17D56" w:rsidRPr="005152F2" w:rsidRDefault="00F41057" w:rsidP="00DA7FBA">
                  <w:pPr>
                    <w:pStyle w:val="Heading2"/>
                  </w:pPr>
                  <w:sdt>
                    <w:sdtPr>
                      <w:alias w:val="Volunteer Experience or Leadership:"/>
                      <w:tag w:val="Volunteer Experience or Leadership:"/>
                      <w:id w:val="-1093778966"/>
                      <w:placeholder>
                        <w:docPart w:val="6D04EC507CD140CF80114031BE2BB9EC"/>
                      </w:placeholder>
                      <w:temporary/>
                      <w:showingPlcHdr/>
                      <w15:appearance w15:val="hidden"/>
                    </w:sdtPr>
                    <w:sdtEndPr/>
                    <w:sdtContent>
                      <w:r w:rsidR="00E17D56" w:rsidRPr="005152F2">
                        <w:t>Volunteer Experience or Leadership</w:t>
                      </w:r>
                    </w:sdtContent>
                  </w:sdt>
                </w:p>
                <w:p w14:paraId="503824D1" w14:textId="77777777" w:rsidR="00E17D56" w:rsidRDefault="00E17D56" w:rsidP="00DA7FBA">
                  <w:r>
                    <w:t>I volunteer at least five hours a month to the Store House for Jesus in the pharmacy. This is a non-profit organization that fills prescriptions to those whom cannot afford their medications. Medication is donated by different pharmaceutical companies and also local pharmacies. There is no cost to the clients and this is solely based on volunteers donating their time to run the pharmacy. I enjoy helping here because this is in my community and a way for me to give back.</w:t>
                  </w:r>
                </w:p>
                <w:p w14:paraId="14E95832" w14:textId="77777777" w:rsidR="00DA7FBA" w:rsidRDefault="00DA7FBA" w:rsidP="00DA7FBA"/>
                <w:p w14:paraId="56E929B7" w14:textId="77777777" w:rsidR="00DA7FBA" w:rsidRPr="00DA7FBA" w:rsidRDefault="00DA7FBA" w:rsidP="00DA7FBA">
                  <w:pPr>
                    <w:pStyle w:val="Heading2"/>
                  </w:pPr>
                  <w:r w:rsidRPr="00DA7FBA">
                    <w:t>EDUCATION</w:t>
                  </w:r>
                </w:p>
                <w:p w14:paraId="49F22A1F" w14:textId="77777777" w:rsidR="00DA7FBA" w:rsidRPr="00DA7FBA" w:rsidRDefault="00DA7FBA" w:rsidP="00DA7FBA">
                  <w:r w:rsidRPr="00DA7FBA">
                    <w:t>12/2008 Graduated from Forsyth Technical Community College Winston-Salem NC with ADN</w:t>
                  </w:r>
                </w:p>
                <w:p w14:paraId="6A46BC87" w14:textId="77777777" w:rsidR="00B866D6" w:rsidRDefault="007F5F45" w:rsidP="00B866D6">
                  <w:r>
                    <w:t>5/2018 Graduated</w:t>
                  </w:r>
                  <w:r w:rsidR="00DA7FBA" w:rsidRPr="00DA7FBA">
                    <w:t xml:space="preserve"> from Winston-Salem State University with BSN</w:t>
                  </w:r>
                </w:p>
                <w:p w14:paraId="36BB7C02" w14:textId="145036C2" w:rsidR="00B866D6" w:rsidRDefault="00B866D6" w:rsidP="007F5F45">
                  <w:r>
                    <w:t xml:space="preserve">NC COMPACT LICENSURE </w:t>
                  </w:r>
                  <w:r w:rsidR="00DA3279">
                    <w:t xml:space="preserve">#229510 </w:t>
                  </w:r>
                  <w:r w:rsidR="00384DB7">
                    <w:t>EXP 8/202</w:t>
                  </w:r>
                  <w:r w:rsidR="00783ED9">
                    <w:t>2</w:t>
                  </w:r>
                </w:p>
                <w:p w14:paraId="519120F5" w14:textId="77777777" w:rsidR="00B866D6" w:rsidRDefault="003C1EBF" w:rsidP="00DA7FBA">
                  <w:r>
                    <w:t>AHA ACLS EXP 4/2021</w:t>
                  </w:r>
                </w:p>
                <w:p w14:paraId="47AA34BD" w14:textId="79D202B0" w:rsidR="00B866D6" w:rsidRDefault="003C1EBF" w:rsidP="00DA7FBA">
                  <w:r>
                    <w:t>AHA BLS EXP 2/202</w:t>
                  </w:r>
                  <w:r w:rsidR="00DC38E9">
                    <w:t>3</w:t>
                  </w:r>
                </w:p>
                <w:p w14:paraId="67B6196A" w14:textId="77777777" w:rsidR="00627345" w:rsidRDefault="00627345" w:rsidP="00DA7FBA"/>
                <w:p w14:paraId="4FF9E0C8" w14:textId="77777777" w:rsidR="00627345" w:rsidRDefault="00627345" w:rsidP="00DA7FBA"/>
                <w:p w14:paraId="40313A5D" w14:textId="77777777" w:rsidR="00627345" w:rsidRPr="00627345" w:rsidRDefault="00627345" w:rsidP="00627345">
                  <w:pPr>
                    <w:pBdr>
                      <w:bottom w:val="single" w:sz="4" w:space="1" w:color="auto"/>
                    </w:pBdr>
                    <w:rPr>
                      <w:sz w:val="20"/>
                      <w:szCs w:val="20"/>
                    </w:rPr>
                  </w:pPr>
                  <w:r w:rsidRPr="00627345">
                    <w:rPr>
                      <w:sz w:val="26"/>
                      <w:szCs w:val="26"/>
                    </w:rPr>
                    <w:t>REFRECENCES</w:t>
                  </w:r>
                  <w:r w:rsidRPr="00627345">
                    <w:rPr>
                      <w:sz w:val="20"/>
                      <w:szCs w:val="20"/>
                    </w:rPr>
                    <w:t xml:space="preserve"> </w:t>
                  </w:r>
                </w:p>
                <w:p w14:paraId="3B98D63B" w14:textId="77777777" w:rsidR="00627345" w:rsidRPr="00627345" w:rsidRDefault="00627345" w:rsidP="00DA7FBA">
                  <w:pPr>
                    <w:rPr>
                      <w:sz w:val="20"/>
                      <w:szCs w:val="20"/>
                    </w:rPr>
                  </w:pPr>
                </w:p>
                <w:p w14:paraId="715F641B" w14:textId="77777777" w:rsidR="00B866D6" w:rsidRDefault="00627345" w:rsidP="00DA7FBA">
                  <w:r>
                    <w:t xml:space="preserve">Pascha </w:t>
                  </w:r>
                  <w:proofErr w:type="spellStart"/>
                  <w:r>
                    <w:t>Buie</w:t>
                  </w:r>
                  <w:proofErr w:type="spellEnd"/>
                  <w:r>
                    <w:t xml:space="preserve"> RN BSN (417) 501-5204</w:t>
                  </w:r>
                </w:p>
                <w:p w14:paraId="7390555E" w14:textId="77777777" w:rsidR="00627345" w:rsidRDefault="00627345" w:rsidP="00DA7FBA">
                  <w:r>
                    <w:t>Amanda Still RN BSN (662) 316-5171</w:t>
                  </w:r>
                </w:p>
                <w:p w14:paraId="32FC6921" w14:textId="77777777" w:rsidR="009C2235" w:rsidRDefault="009C2235" w:rsidP="00DA7FBA">
                  <w:r>
                    <w:t xml:space="preserve">Vincent </w:t>
                  </w:r>
                  <w:proofErr w:type="spellStart"/>
                  <w:r>
                    <w:t>Commisso</w:t>
                  </w:r>
                  <w:proofErr w:type="spellEnd"/>
                  <w:r>
                    <w:t xml:space="preserve"> RN BSN (678) 644-7160</w:t>
                  </w:r>
                </w:p>
                <w:p w14:paraId="0327F734" w14:textId="5663958D" w:rsidR="002A3CD3" w:rsidRPr="00DA7FBA" w:rsidRDefault="002A3CD3" w:rsidP="00DA7FBA">
                  <w:r>
                    <w:t>Valerie Peabody RN (336) 817-8794</w:t>
                  </w:r>
                </w:p>
              </w:tc>
            </w:tr>
            <w:tr w:rsidR="00E17D56" w14:paraId="1E0F40D9" w14:textId="77777777" w:rsidTr="00E17D56">
              <w:tc>
                <w:tcPr>
                  <w:tcW w:w="6913" w:type="dxa"/>
                  <w:tcMar>
                    <w:left w:w="720" w:type="dxa"/>
                    <w:right w:w="0" w:type="dxa"/>
                  </w:tcMar>
                </w:tcPr>
                <w:p w14:paraId="436F40A1" w14:textId="77777777" w:rsidR="00E17D56" w:rsidRDefault="00E17D56" w:rsidP="00DA7FBA"/>
              </w:tc>
            </w:tr>
          </w:tbl>
          <w:p w14:paraId="4A378EF0" w14:textId="77777777" w:rsidR="00C420C8" w:rsidRPr="005152F2" w:rsidRDefault="00C420C8" w:rsidP="00DA7FBA"/>
        </w:tc>
      </w:tr>
    </w:tbl>
    <w:p w14:paraId="743640E1" w14:textId="77777777" w:rsidR="003F5FDB" w:rsidRDefault="003F5FDB" w:rsidP="00841714">
      <w:pPr>
        <w:pStyle w:val="NoSpacing"/>
      </w:pPr>
    </w:p>
    <w:sectPr w:rsidR="003F5FDB" w:rsidSect="00FE20E6">
      <w:headerReference w:type="default" r:id="rId10"/>
      <w:footerReference w:type="default" r:id="rId11"/>
      <w:headerReference w:type="first" r:id="rId12"/>
      <w:footerReference w:type="first" r:id="rId13"/>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C58A2" w14:textId="77777777" w:rsidR="00F41057" w:rsidRDefault="00F41057" w:rsidP="003856C9">
      <w:pPr>
        <w:spacing w:after="0" w:line="240" w:lineRule="auto"/>
      </w:pPr>
      <w:r>
        <w:separator/>
      </w:r>
    </w:p>
  </w:endnote>
  <w:endnote w:type="continuationSeparator" w:id="0">
    <w:p w14:paraId="6670320E" w14:textId="77777777" w:rsidR="00F41057" w:rsidRDefault="00F41057"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6D3C"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17A55686" wp14:editId="3CF51E48">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E6273DE"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B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D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9C2235">
          <w:rPr>
            <w:noProof/>
          </w:rPr>
          <w:t>3</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157A"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0CBA7BAD" wp14:editId="6927522B">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D46D6B5"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6690D" w14:textId="77777777" w:rsidR="00F41057" w:rsidRDefault="00F41057" w:rsidP="003856C9">
      <w:pPr>
        <w:spacing w:after="0" w:line="240" w:lineRule="auto"/>
      </w:pPr>
      <w:r>
        <w:separator/>
      </w:r>
    </w:p>
  </w:footnote>
  <w:footnote w:type="continuationSeparator" w:id="0">
    <w:p w14:paraId="52996E45" w14:textId="77777777" w:rsidR="00F41057" w:rsidRDefault="00F41057"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9FD3"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44D4004C" wp14:editId="141C2ADF">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245C23F"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amx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527D"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22979490" wp14:editId="2C2B1B13">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A09B4F0" id="Group 17" o:spid="_x0000_s1026" alt="Title: 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R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Bw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CbW01KnRYAAKysAAAOAAAAAAAAAAAAAAAAAC4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6D"/>
    <w:rsid w:val="00051CB9"/>
    <w:rsid w:val="00052BE1"/>
    <w:rsid w:val="0007412A"/>
    <w:rsid w:val="0010199E"/>
    <w:rsid w:val="0010257B"/>
    <w:rsid w:val="001503AC"/>
    <w:rsid w:val="001765FE"/>
    <w:rsid w:val="0019561F"/>
    <w:rsid w:val="001B32D2"/>
    <w:rsid w:val="001B386D"/>
    <w:rsid w:val="001B3F23"/>
    <w:rsid w:val="00283B81"/>
    <w:rsid w:val="00293B83"/>
    <w:rsid w:val="002A3621"/>
    <w:rsid w:val="002A3CD3"/>
    <w:rsid w:val="002A4C3B"/>
    <w:rsid w:val="002B3890"/>
    <w:rsid w:val="002B7747"/>
    <w:rsid w:val="002C77B9"/>
    <w:rsid w:val="002F485A"/>
    <w:rsid w:val="00304666"/>
    <w:rsid w:val="003053D9"/>
    <w:rsid w:val="00384DB7"/>
    <w:rsid w:val="003856C9"/>
    <w:rsid w:val="00396369"/>
    <w:rsid w:val="003C1EBF"/>
    <w:rsid w:val="003F4D31"/>
    <w:rsid w:val="003F5FDB"/>
    <w:rsid w:val="0043426C"/>
    <w:rsid w:val="00441EB9"/>
    <w:rsid w:val="00446452"/>
    <w:rsid w:val="00463463"/>
    <w:rsid w:val="00473EF8"/>
    <w:rsid w:val="004760E5"/>
    <w:rsid w:val="004B7346"/>
    <w:rsid w:val="004D22BB"/>
    <w:rsid w:val="004F626A"/>
    <w:rsid w:val="005152F2"/>
    <w:rsid w:val="005246B9"/>
    <w:rsid w:val="00534E4E"/>
    <w:rsid w:val="00551D35"/>
    <w:rsid w:val="005562D4"/>
    <w:rsid w:val="00557019"/>
    <w:rsid w:val="005674AC"/>
    <w:rsid w:val="00580925"/>
    <w:rsid w:val="005A1E51"/>
    <w:rsid w:val="005A7E57"/>
    <w:rsid w:val="005B22C6"/>
    <w:rsid w:val="00616FF4"/>
    <w:rsid w:val="00627345"/>
    <w:rsid w:val="006A3CE7"/>
    <w:rsid w:val="006B6FB4"/>
    <w:rsid w:val="00743379"/>
    <w:rsid w:val="00747550"/>
    <w:rsid w:val="007803B7"/>
    <w:rsid w:val="00783ED9"/>
    <w:rsid w:val="007A7C08"/>
    <w:rsid w:val="007B2F5C"/>
    <w:rsid w:val="007C5F05"/>
    <w:rsid w:val="007E314F"/>
    <w:rsid w:val="007F5F45"/>
    <w:rsid w:val="00825ED8"/>
    <w:rsid w:val="00832043"/>
    <w:rsid w:val="00832F81"/>
    <w:rsid w:val="00841714"/>
    <w:rsid w:val="008501C7"/>
    <w:rsid w:val="008C7CA2"/>
    <w:rsid w:val="008D1F29"/>
    <w:rsid w:val="008F1EC5"/>
    <w:rsid w:val="008F6337"/>
    <w:rsid w:val="00914DAF"/>
    <w:rsid w:val="0093286E"/>
    <w:rsid w:val="00992A16"/>
    <w:rsid w:val="009C2235"/>
    <w:rsid w:val="009D1627"/>
    <w:rsid w:val="009F1D7B"/>
    <w:rsid w:val="00A2452D"/>
    <w:rsid w:val="00A42F91"/>
    <w:rsid w:val="00AF1258"/>
    <w:rsid w:val="00B01E52"/>
    <w:rsid w:val="00B550FC"/>
    <w:rsid w:val="00B57DE8"/>
    <w:rsid w:val="00B85871"/>
    <w:rsid w:val="00B866D6"/>
    <w:rsid w:val="00B93310"/>
    <w:rsid w:val="00BB3B21"/>
    <w:rsid w:val="00BC1F18"/>
    <w:rsid w:val="00BD2E58"/>
    <w:rsid w:val="00BF6BAB"/>
    <w:rsid w:val="00C007A5"/>
    <w:rsid w:val="00C409F3"/>
    <w:rsid w:val="00C420C8"/>
    <w:rsid w:val="00C4403A"/>
    <w:rsid w:val="00C55E6E"/>
    <w:rsid w:val="00CE6306"/>
    <w:rsid w:val="00D11C4D"/>
    <w:rsid w:val="00D5067A"/>
    <w:rsid w:val="00DA3279"/>
    <w:rsid w:val="00DA7FBA"/>
    <w:rsid w:val="00DC0F74"/>
    <w:rsid w:val="00DC38E9"/>
    <w:rsid w:val="00DC79BB"/>
    <w:rsid w:val="00DF0A0F"/>
    <w:rsid w:val="00E17D56"/>
    <w:rsid w:val="00E3409D"/>
    <w:rsid w:val="00E34D58"/>
    <w:rsid w:val="00E941EF"/>
    <w:rsid w:val="00EB1C1B"/>
    <w:rsid w:val="00ED0E7B"/>
    <w:rsid w:val="00F077AE"/>
    <w:rsid w:val="00F14687"/>
    <w:rsid w:val="00F41057"/>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2D3E4"/>
  <w15:chartTrackingRefBased/>
  <w15:docId w15:val="{9E631C5A-C3DA-4C2F-9052-53190742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semiHidden/>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rina\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E45CF65D454445A7507DF4093AA091"/>
        <w:category>
          <w:name w:val="General"/>
          <w:gallery w:val="placeholder"/>
        </w:category>
        <w:types>
          <w:type w:val="bbPlcHdr"/>
        </w:types>
        <w:behaviors>
          <w:behavior w:val="content"/>
        </w:behaviors>
        <w:guid w:val="{FB3030F3-7792-4EC5-BDA6-2A413A4619BE}"/>
      </w:docPartPr>
      <w:docPartBody>
        <w:p w:rsidR="00C319B6" w:rsidRDefault="00EE00E6">
          <w:pPr>
            <w:pStyle w:val="C4E45CF65D454445A7507DF4093AA091"/>
          </w:pPr>
          <w:r>
            <w:t>Objective</w:t>
          </w:r>
        </w:p>
      </w:docPartBody>
    </w:docPart>
    <w:docPart>
      <w:docPartPr>
        <w:name w:val="4913A62CD96B46F291BCF0BB9EC472ED"/>
        <w:category>
          <w:name w:val="General"/>
          <w:gallery w:val="placeholder"/>
        </w:category>
        <w:types>
          <w:type w:val="bbPlcHdr"/>
        </w:types>
        <w:behaviors>
          <w:behavior w:val="content"/>
        </w:behaviors>
        <w:guid w:val="{3C5BEB50-DFE2-407D-8383-2DC71CFA1D3D}"/>
      </w:docPartPr>
      <w:docPartBody>
        <w:p w:rsidR="00C319B6" w:rsidRDefault="00EE00E6">
          <w:pPr>
            <w:pStyle w:val="4913A62CD96B46F291BCF0BB9EC472ED"/>
          </w:pPr>
          <w:r>
            <w:t>Skills</w:t>
          </w:r>
        </w:p>
      </w:docPartBody>
    </w:docPart>
    <w:docPart>
      <w:docPartPr>
        <w:name w:val="2F9BF1449CF14446B4F88059A1B6E4B3"/>
        <w:category>
          <w:name w:val="General"/>
          <w:gallery w:val="placeholder"/>
        </w:category>
        <w:types>
          <w:type w:val="bbPlcHdr"/>
        </w:types>
        <w:behaviors>
          <w:behavior w:val="content"/>
        </w:behaviors>
        <w:guid w:val="{8227BD2E-9154-4908-9996-34C5800280CC}"/>
      </w:docPartPr>
      <w:docPartBody>
        <w:p w:rsidR="00C319B6" w:rsidRDefault="00EE00E6">
          <w:pPr>
            <w:pStyle w:val="2F9BF1449CF14446B4F88059A1B6E4B3"/>
          </w:pPr>
          <w:r w:rsidRPr="005152F2">
            <w:t>Experience</w:t>
          </w:r>
        </w:p>
      </w:docPartBody>
    </w:docPart>
    <w:docPart>
      <w:docPartPr>
        <w:name w:val="6D04EC507CD140CF80114031BE2BB9EC"/>
        <w:category>
          <w:name w:val="General"/>
          <w:gallery w:val="placeholder"/>
        </w:category>
        <w:types>
          <w:type w:val="bbPlcHdr"/>
        </w:types>
        <w:behaviors>
          <w:behavior w:val="content"/>
        </w:behaviors>
        <w:guid w:val="{5CEA14A7-081B-4DC4-8CA1-F268A22D3D99}"/>
      </w:docPartPr>
      <w:docPartBody>
        <w:p w:rsidR="00C319B6" w:rsidRDefault="00910BF1" w:rsidP="00910BF1">
          <w:pPr>
            <w:pStyle w:val="6D04EC507CD140CF80114031BE2BB9EC"/>
          </w:pPr>
          <w:r w:rsidRPr="005152F2">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F1"/>
    <w:rsid w:val="003C3D9B"/>
    <w:rsid w:val="003D62E8"/>
    <w:rsid w:val="003E61E1"/>
    <w:rsid w:val="006F72DF"/>
    <w:rsid w:val="00803122"/>
    <w:rsid w:val="008F02B3"/>
    <w:rsid w:val="00910BF1"/>
    <w:rsid w:val="009551AB"/>
    <w:rsid w:val="00C319B6"/>
    <w:rsid w:val="00E14C2D"/>
    <w:rsid w:val="00EE00E6"/>
    <w:rsid w:val="00F17565"/>
    <w:rsid w:val="00F5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45CF65D454445A7507DF4093AA091">
    <w:name w:val="C4E45CF65D454445A7507DF4093AA091"/>
  </w:style>
  <w:style w:type="paragraph" w:customStyle="1" w:styleId="4913A62CD96B46F291BCF0BB9EC472ED">
    <w:name w:val="4913A62CD96B46F291BCF0BB9EC472ED"/>
  </w:style>
  <w:style w:type="paragraph" w:customStyle="1" w:styleId="2F9BF1449CF14446B4F88059A1B6E4B3">
    <w:name w:val="2F9BF1449CF14446B4F88059A1B6E4B3"/>
  </w:style>
  <w:style w:type="paragraph" w:customStyle="1" w:styleId="6D04EC507CD140CF80114031BE2BB9EC">
    <w:name w:val="6D04EC507CD140CF80114031BE2BB9EC"/>
    <w:rsid w:val="00910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962EF-68B6-4C82-BB14-FB72894746BD}">
  <ds:schemaRefs>
    <ds:schemaRef ds:uri="http://schemas.microsoft.com/sharepoint/v3/contenttype/forms"/>
  </ds:schemaRefs>
</ds:datastoreItem>
</file>

<file path=customXml/itemProps2.xml><?xml version="1.0" encoding="utf-8"?>
<ds:datastoreItem xmlns:ds="http://schemas.openxmlformats.org/officeDocument/2006/customXml" ds:itemID="{E1793CCF-E2A2-4B9A-8B19-57F1418A87AC}">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4594A53D-8D0E-4C56-BBDC-5F8B9217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C:\Users\Catrina\AppData\Roaming\Microsoft\Templates\Creative resume, designed by MOO.dotx</Template>
  <TotalTime>94</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Burns</dc:creator>
  <cp:keywords/>
  <dc:description/>
  <cp:lastModifiedBy>Catrina Bryant</cp:lastModifiedBy>
  <cp:revision>17</cp:revision>
  <dcterms:created xsi:type="dcterms:W3CDTF">2017-04-26T19:20:00Z</dcterms:created>
  <dcterms:modified xsi:type="dcterms:W3CDTF">2021-03-24T19:58:00Z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