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D8E04" w14:textId="77777777" w:rsidR="008C503B" w:rsidRPr="00B91298" w:rsidRDefault="00BE4B14">
      <w:pPr>
        <w:pStyle w:val="Heading1"/>
        <w:rPr>
          <w:rFonts w:ascii="Book Antiqua" w:hAnsi="Book Antiqua"/>
          <w:sz w:val="22"/>
          <w:szCs w:val="22"/>
          <w:u w:val="single"/>
        </w:rPr>
      </w:pPr>
      <w:r w:rsidRPr="00B91298">
        <w:rPr>
          <w:rFonts w:ascii="Book Antiqua" w:hAnsi="Book Antiqua"/>
          <w:sz w:val="22"/>
          <w:szCs w:val="22"/>
          <w:u w:val="single"/>
        </w:rPr>
        <w:t>Objective</w:t>
      </w:r>
    </w:p>
    <w:p w14:paraId="163DF9B6" w14:textId="77777777" w:rsidR="006E59D6" w:rsidRPr="00B91298" w:rsidRDefault="00693048" w:rsidP="006E59D6">
      <w:pPr>
        <w:spacing w:line="240" w:lineRule="auto"/>
        <w:rPr>
          <w:rFonts w:ascii="Book Antiqua" w:eastAsia="Times New Roman" w:hAnsi="Book Antiqua" w:cs="Times New Roman"/>
          <w:sz w:val="22"/>
        </w:rPr>
      </w:pPr>
      <w:r w:rsidRPr="00B91298">
        <w:rPr>
          <w:rFonts w:ascii="Book Antiqua" w:eastAsia="Times New Roman" w:hAnsi="Book Antiqua" w:cs="Times New Roman"/>
          <w:color w:val="31312D"/>
          <w:sz w:val="22"/>
          <w:shd w:val="clear" w:color="auto" w:fill="FFFFFF"/>
        </w:rPr>
        <w:t>Dedicated RN seeking a position</w:t>
      </w:r>
      <w:r w:rsidR="004356D7" w:rsidRPr="00B91298">
        <w:rPr>
          <w:rFonts w:ascii="Book Antiqua" w:eastAsia="Times New Roman" w:hAnsi="Book Antiqua" w:cs="Times New Roman"/>
          <w:color w:val="31312D"/>
          <w:sz w:val="22"/>
          <w:shd w:val="clear" w:color="auto" w:fill="FFFFFF"/>
        </w:rPr>
        <w:t>, which will create opportunities</w:t>
      </w:r>
      <w:r w:rsidRPr="00B91298">
        <w:rPr>
          <w:rFonts w:ascii="Book Antiqua" w:eastAsia="Times New Roman" w:hAnsi="Book Antiqua" w:cs="Times New Roman"/>
          <w:color w:val="31312D"/>
          <w:sz w:val="22"/>
          <w:shd w:val="clear" w:color="auto" w:fill="FFFFFF"/>
        </w:rPr>
        <w:t xml:space="preserve"> to expand my practical experien</w:t>
      </w:r>
      <w:r w:rsidR="004356D7" w:rsidRPr="00B91298">
        <w:rPr>
          <w:rFonts w:ascii="Book Antiqua" w:eastAsia="Times New Roman" w:hAnsi="Book Antiqua" w:cs="Times New Roman"/>
          <w:color w:val="31312D"/>
          <w:sz w:val="22"/>
          <w:shd w:val="clear" w:color="auto" w:fill="FFFFFF"/>
        </w:rPr>
        <w:t>ce at the same time as provide</w:t>
      </w:r>
      <w:r w:rsidRPr="00B91298">
        <w:rPr>
          <w:rFonts w:ascii="Book Antiqua" w:eastAsia="Times New Roman" w:hAnsi="Book Antiqua" w:cs="Times New Roman"/>
          <w:color w:val="31312D"/>
          <w:sz w:val="22"/>
          <w:shd w:val="clear" w:color="auto" w:fill="FFFFFF"/>
        </w:rPr>
        <w:t xml:space="preserve"> quality health care to patients </w:t>
      </w:r>
    </w:p>
    <w:p w14:paraId="62A16ED1" w14:textId="77777777" w:rsidR="000D3263" w:rsidRPr="00B91298" w:rsidRDefault="000D3263" w:rsidP="000D3263">
      <w:pPr>
        <w:pStyle w:val="Heading1"/>
        <w:rPr>
          <w:rFonts w:ascii="Book Antiqua" w:hAnsi="Book Antiqua"/>
          <w:sz w:val="22"/>
          <w:szCs w:val="22"/>
          <w:u w:val="single"/>
        </w:rPr>
      </w:pPr>
      <w:r w:rsidRPr="00B91298">
        <w:rPr>
          <w:rFonts w:ascii="Book Antiqua" w:hAnsi="Book Antiqua"/>
          <w:sz w:val="22"/>
          <w:szCs w:val="22"/>
          <w:u w:val="single"/>
        </w:rPr>
        <w:t>Skills Highlight</w:t>
      </w:r>
    </w:p>
    <w:sdt>
      <w:sdtPr>
        <w:rPr>
          <w:rFonts w:ascii="Book Antiqua" w:hAnsi="Book Antiqua"/>
          <w:sz w:val="22"/>
        </w:rPr>
        <w:id w:val="318705462"/>
        <w:placeholder>
          <w:docPart w:val="C92331FC04E7AB4AA2B37167224A6E7C"/>
        </w:placeholder>
      </w:sdtPr>
      <w:sdtContent>
        <w:p w14:paraId="66252E80" w14:textId="77777777" w:rsidR="00635771" w:rsidRPr="00B91298" w:rsidRDefault="00693048" w:rsidP="000D3263">
          <w:pPr>
            <w:pStyle w:val="NoSpacing"/>
            <w:numPr>
              <w:ilvl w:val="0"/>
              <w:numId w:val="12"/>
            </w:numPr>
            <w:rPr>
              <w:rFonts w:ascii="Book Antiqua" w:hAnsi="Book Antiqua"/>
              <w:sz w:val="22"/>
            </w:rPr>
          </w:pPr>
          <w:r w:rsidRPr="00B91298">
            <w:rPr>
              <w:rFonts w:ascii="Book Antiqua" w:hAnsi="Book Antiqua"/>
              <w:sz w:val="22"/>
            </w:rPr>
            <w:t>Critical Care Residency Program Completion</w:t>
          </w:r>
        </w:p>
        <w:p w14:paraId="3B75D7E4" w14:textId="77777777" w:rsidR="000D3263" w:rsidRPr="00B91298" w:rsidRDefault="00693048" w:rsidP="000D3263">
          <w:pPr>
            <w:pStyle w:val="NoSpacing"/>
            <w:numPr>
              <w:ilvl w:val="0"/>
              <w:numId w:val="12"/>
            </w:numPr>
            <w:rPr>
              <w:rFonts w:ascii="Book Antiqua" w:hAnsi="Book Antiqua"/>
              <w:sz w:val="22"/>
            </w:rPr>
          </w:pPr>
          <w:r w:rsidRPr="00B91298">
            <w:rPr>
              <w:rFonts w:ascii="Book Antiqua" w:hAnsi="Book Antiqua"/>
              <w:sz w:val="22"/>
            </w:rPr>
            <w:t xml:space="preserve">CCRN </w:t>
          </w:r>
        </w:p>
        <w:p w14:paraId="32E8152E" w14:textId="77777777" w:rsidR="000D3263" w:rsidRPr="00B91298" w:rsidRDefault="00693048" w:rsidP="000D3263">
          <w:pPr>
            <w:pStyle w:val="NoSpacing"/>
            <w:numPr>
              <w:ilvl w:val="0"/>
              <w:numId w:val="12"/>
            </w:numPr>
            <w:rPr>
              <w:rFonts w:ascii="Book Antiqua" w:hAnsi="Book Antiqua"/>
              <w:sz w:val="22"/>
            </w:rPr>
          </w:pPr>
          <w:r w:rsidRPr="00B91298">
            <w:rPr>
              <w:rFonts w:ascii="Book Antiqua" w:hAnsi="Book Antiqua"/>
              <w:sz w:val="22"/>
            </w:rPr>
            <w:t xml:space="preserve">ACLS &amp; BLS </w:t>
          </w:r>
        </w:p>
        <w:p w14:paraId="273618B3" w14:textId="5DA56F0D" w:rsidR="00B91298" w:rsidRPr="00B91298" w:rsidRDefault="00693048" w:rsidP="00B91298">
          <w:pPr>
            <w:pStyle w:val="NoSpacing"/>
            <w:numPr>
              <w:ilvl w:val="0"/>
              <w:numId w:val="12"/>
            </w:numPr>
            <w:rPr>
              <w:rFonts w:ascii="Book Antiqua" w:hAnsi="Book Antiqua"/>
              <w:sz w:val="22"/>
            </w:rPr>
          </w:pPr>
          <w:r w:rsidRPr="00B91298">
            <w:rPr>
              <w:rFonts w:ascii="Book Antiqua" w:hAnsi="Book Antiqua"/>
              <w:sz w:val="22"/>
            </w:rPr>
            <w:t xml:space="preserve">Charge nurse experience </w:t>
          </w:r>
        </w:p>
        <w:p w14:paraId="2EA22854" w14:textId="77777777" w:rsidR="00B91298" w:rsidRDefault="00693048" w:rsidP="000D3263">
          <w:pPr>
            <w:pStyle w:val="NoSpacing"/>
            <w:numPr>
              <w:ilvl w:val="0"/>
              <w:numId w:val="12"/>
            </w:numPr>
            <w:rPr>
              <w:rFonts w:ascii="Book Antiqua" w:hAnsi="Book Antiqua"/>
              <w:sz w:val="22"/>
            </w:rPr>
          </w:pPr>
          <w:r w:rsidRPr="00B91298">
            <w:rPr>
              <w:rFonts w:ascii="Book Antiqua" w:hAnsi="Book Antiqua"/>
              <w:sz w:val="22"/>
            </w:rPr>
            <w:t xml:space="preserve">Preceptor </w:t>
          </w:r>
        </w:p>
        <w:p w14:paraId="7DA8958D" w14:textId="670B0A24" w:rsidR="00635771" w:rsidRPr="00B91298" w:rsidRDefault="00B91298" w:rsidP="000D3263">
          <w:pPr>
            <w:pStyle w:val="NoSpacing"/>
            <w:numPr>
              <w:ilvl w:val="0"/>
              <w:numId w:val="12"/>
            </w:numPr>
            <w:rPr>
              <w:rFonts w:ascii="Book Antiqua" w:hAnsi="Book Antiqua"/>
              <w:sz w:val="22"/>
            </w:rPr>
          </w:pPr>
          <w:r>
            <w:rPr>
              <w:rFonts w:ascii="Book Antiqua" w:hAnsi="Book Antiqua"/>
              <w:sz w:val="22"/>
            </w:rPr>
            <w:t xml:space="preserve">Strong work ethic /Accountability/Time management </w:t>
          </w:r>
        </w:p>
      </w:sdtContent>
    </w:sdt>
    <w:p w14:paraId="477E2EA5" w14:textId="77777777" w:rsidR="004356D7" w:rsidRPr="00B91298" w:rsidRDefault="004356D7" w:rsidP="000F17DB">
      <w:pPr>
        <w:pStyle w:val="NoSpacing"/>
        <w:rPr>
          <w:rFonts w:ascii="Book Antiqua" w:hAnsi="Book Antiqua"/>
          <w:b/>
          <w:sz w:val="22"/>
          <w:u w:val="single"/>
        </w:rPr>
      </w:pPr>
    </w:p>
    <w:p w14:paraId="4ED0437C" w14:textId="77777777" w:rsidR="008C503B" w:rsidRPr="00B91298" w:rsidRDefault="000F17DB" w:rsidP="000F17DB">
      <w:pPr>
        <w:pStyle w:val="NoSpacing"/>
        <w:rPr>
          <w:rFonts w:ascii="Book Antiqua" w:hAnsi="Book Antiqua"/>
          <w:b/>
          <w:sz w:val="22"/>
          <w:u w:val="single"/>
        </w:rPr>
      </w:pPr>
      <w:r w:rsidRPr="00B91298">
        <w:rPr>
          <w:rFonts w:ascii="Book Antiqua" w:hAnsi="Book Antiqua"/>
          <w:b/>
          <w:sz w:val="22"/>
          <w:u w:val="single"/>
        </w:rPr>
        <w:t xml:space="preserve">Work </w:t>
      </w:r>
      <w:r w:rsidR="00BE4B14" w:rsidRPr="00B91298">
        <w:rPr>
          <w:rFonts w:ascii="Book Antiqua" w:hAnsi="Book Antiqua"/>
          <w:b/>
          <w:sz w:val="22"/>
          <w:u w:val="single"/>
        </w:rPr>
        <w:t>Experience</w:t>
      </w:r>
    </w:p>
    <w:p w14:paraId="26B9DA31" w14:textId="77777777" w:rsidR="008C503B" w:rsidRPr="00B91298" w:rsidRDefault="008C503B" w:rsidP="000F17DB">
      <w:pPr>
        <w:pStyle w:val="NoSpacing"/>
        <w:rPr>
          <w:sz w:val="22"/>
        </w:rPr>
      </w:pPr>
    </w:p>
    <w:p w14:paraId="42F46417" w14:textId="77777777" w:rsidR="00453D09" w:rsidRPr="00B91298" w:rsidRDefault="00B91298" w:rsidP="00635771">
      <w:pPr>
        <w:pStyle w:val="NoSpacing"/>
        <w:rPr>
          <w:rFonts w:ascii="Book Antiqua" w:hAnsi="Book Antiqua"/>
          <w:sz w:val="22"/>
        </w:rPr>
      </w:pPr>
      <w:sdt>
        <w:sdtPr>
          <w:rPr>
            <w:rFonts w:ascii="Book Antiqua" w:hAnsi="Book Antiqua"/>
            <w:sz w:val="22"/>
          </w:rPr>
          <w:id w:val="9459744"/>
          <w:placeholder>
            <w:docPart w:val="A8372C780BD7F84FB16CC7E7C3409932"/>
          </w:placeholder>
        </w:sdtPr>
        <w:sdtContent>
          <w:r w:rsidR="00453D09" w:rsidRPr="00B91298">
            <w:rPr>
              <w:rFonts w:ascii="Book Antiqua" w:hAnsi="Book Antiqua"/>
              <w:sz w:val="22"/>
            </w:rPr>
            <w:t xml:space="preserve">Baptist Hospital of Miami </w:t>
          </w:r>
        </w:sdtContent>
      </w:sdt>
      <w:r w:rsidR="00BE4B14" w:rsidRPr="00B91298">
        <w:rPr>
          <w:rFonts w:ascii="Book Antiqua" w:hAnsi="Book Antiqua"/>
          <w:sz w:val="22"/>
        </w:rPr>
        <w:tab/>
      </w:r>
      <w:r w:rsidR="00635771" w:rsidRPr="00B91298">
        <w:rPr>
          <w:rFonts w:ascii="Book Antiqua" w:hAnsi="Book Antiqua"/>
          <w:sz w:val="22"/>
        </w:rPr>
        <w:tab/>
      </w:r>
      <w:r w:rsidR="00635771" w:rsidRPr="00B91298">
        <w:rPr>
          <w:rFonts w:ascii="Book Antiqua" w:hAnsi="Book Antiqua"/>
          <w:sz w:val="22"/>
        </w:rPr>
        <w:tab/>
      </w:r>
      <w:r w:rsidR="00635771" w:rsidRPr="00B91298">
        <w:rPr>
          <w:rFonts w:ascii="Book Antiqua" w:hAnsi="Book Antiqua"/>
          <w:sz w:val="22"/>
        </w:rPr>
        <w:tab/>
      </w:r>
      <w:r w:rsidR="00635771" w:rsidRPr="00B91298">
        <w:rPr>
          <w:rFonts w:ascii="Book Antiqua" w:hAnsi="Book Antiqua"/>
          <w:sz w:val="22"/>
        </w:rPr>
        <w:tab/>
      </w:r>
      <w:r w:rsidR="00635771" w:rsidRPr="00B91298">
        <w:rPr>
          <w:rFonts w:ascii="Book Antiqua" w:hAnsi="Book Antiqua"/>
          <w:sz w:val="22"/>
        </w:rPr>
        <w:tab/>
      </w:r>
      <w:r w:rsidR="00635771" w:rsidRPr="00B91298">
        <w:rPr>
          <w:rFonts w:ascii="Book Antiqua" w:hAnsi="Book Antiqua"/>
          <w:sz w:val="22"/>
        </w:rPr>
        <w:tab/>
      </w:r>
      <w:r w:rsidR="004356D7" w:rsidRPr="00B91298">
        <w:rPr>
          <w:rFonts w:ascii="Book Antiqua" w:hAnsi="Book Antiqua"/>
          <w:sz w:val="22"/>
        </w:rPr>
        <w:t xml:space="preserve">     </w:t>
      </w:r>
      <w:r w:rsidR="00453D09" w:rsidRPr="00B91298">
        <w:rPr>
          <w:rFonts w:ascii="Book Antiqua" w:hAnsi="Book Antiqua"/>
          <w:sz w:val="22"/>
        </w:rPr>
        <w:t xml:space="preserve">September 2013-Present </w:t>
      </w:r>
    </w:p>
    <w:sdt>
      <w:sdtPr>
        <w:rPr>
          <w:rFonts w:ascii="Book Antiqua" w:hAnsi="Book Antiqua"/>
          <w:sz w:val="22"/>
        </w:rPr>
        <w:id w:val="9459797"/>
        <w:placeholder>
          <w:docPart w:val="09D34BD2D6221C4F8E8C8EFD8EC5A7EC"/>
        </w:placeholder>
      </w:sdtPr>
      <w:sdtEndPr>
        <w:rPr>
          <w:rFonts w:asciiTheme="minorHAnsi" w:hAnsiTheme="minorHAnsi"/>
        </w:rPr>
      </w:sdtEndPr>
      <w:sdtContent>
        <w:p w14:paraId="34B09B7A" w14:textId="77777777" w:rsidR="00453D09" w:rsidRPr="00B91298" w:rsidRDefault="00453D09" w:rsidP="00635771">
          <w:pPr>
            <w:pStyle w:val="NoSpacing"/>
            <w:rPr>
              <w:rFonts w:ascii="Book Antiqua" w:hAnsi="Book Antiqua"/>
              <w:sz w:val="22"/>
            </w:rPr>
          </w:pPr>
          <w:r w:rsidRPr="00B91298">
            <w:rPr>
              <w:rFonts w:ascii="Book Antiqua" w:hAnsi="Book Antiqua"/>
              <w:sz w:val="22"/>
            </w:rPr>
            <w:t xml:space="preserve">Unit: Critical Care </w:t>
          </w:r>
          <w:r w:rsidR="00635771" w:rsidRPr="00B91298">
            <w:rPr>
              <w:rFonts w:ascii="Book Antiqua" w:hAnsi="Book Antiqua"/>
              <w:sz w:val="22"/>
            </w:rPr>
            <w:t xml:space="preserve">Unit </w:t>
          </w:r>
        </w:p>
        <w:p w14:paraId="764957FB" w14:textId="77777777" w:rsidR="00453D09" w:rsidRPr="00B91298" w:rsidRDefault="00635771" w:rsidP="00635771">
          <w:pPr>
            <w:pStyle w:val="NoSpacing"/>
            <w:rPr>
              <w:rFonts w:ascii="Book Antiqua" w:hAnsi="Book Antiqua"/>
              <w:sz w:val="22"/>
            </w:rPr>
          </w:pPr>
          <w:r w:rsidRPr="00B91298">
            <w:rPr>
              <w:rFonts w:ascii="Book Antiqua" w:hAnsi="Book Antiqua"/>
              <w:sz w:val="22"/>
            </w:rPr>
            <w:t xml:space="preserve">Position: Bedside registered nurse, charge nurse, preceptor, </w:t>
          </w:r>
          <w:proofErr w:type="gramStart"/>
          <w:r w:rsidRPr="00B91298">
            <w:rPr>
              <w:rFonts w:ascii="Book Antiqua" w:hAnsi="Book Antiqua"/>
              <w:sz w:val="22"/>
            </w:rPr>
            <w:t>interim</w:t>
          </w:r>
          <w:proofErr w:type="gramEnd"/>
          <w:r w:rsidRPr="00B91298">
            <w:rPr>
              <w:rFonts w:ascii="Book Antiqua" w:hAnsi="Book Antiqua"/>
              <w:sz w:val="22"/>
            </w:rPr>
            <w:t xml:space="preserve"> educator </w:t>
          </w:r>
        </w:p>
        <w:p w14:paraId="5E03E0C6" w14:textId="77777777" w:rsidR="00B91298" w:rsidRPr="00B91298" w:rsidRDefault="00B91298" w:rsidP="00693048">
          <w:pPr>
            <w:pStyle w:val="NoSpacing"/>
            <w:rPr>
              <w:rFonts w:ascii="Book Antiqua" w:hAnsi="Book Antiqua"/>
              <w:sz w:val="22"/>
            </w:rPr>
          </w:pPr>
        </w:p>
        <w:p w14:paraId="6C35AFF3" w14:textId="1D36D769" w:rsidR="00693048" w:rsidRPr="00B91298" w:rsidRDefault="00693048" w:rsidP="00693048">
          <w:pPr>
            <w:pStyle w:val="NoSpacing"/>
            <w:rPr>
              <w:sz w:val="22"/>
            </w:rPr>
          </w:pPr>
          <w:r w:rsidRPr="00B91298">
            <w:rPr>
              <w:sz w:val="22"/>
            </w:rPr>
            <w:t xml:space="preserve">Jackson Memorial Hospital </w:t>
          </w:r>
          <w:r w:rsidRPr="00B91298">
            <w:rPr>
              <w:sz w:val="22"/>
            </w:rPr>
            <w:tab/>
          </w:r>
          <w:r w:rsidR="004356D7" w:rsidRPr="00B91298">
            <w:rPr>
              <w:sz w:val="22"/>
            </w:rPr>
            <w:tab/>
          </w:r>
          <w:r w:rsidR="004356D7" w:rsidRPr="00B91298">
            <w:rPr>
              <w:sz w:val="22"/>
            </w:rPr>
            <w:tab/>
          </w:r>
          <w:r w:rsidR="004356D7" w:rsidRPr="00B91298">
            <w:rPr>
              <w:sz w:val="22"/>
            </w:rPr>
            <w:tab/>
          </w:r>
          <w:r w:rsidR="004356D7" w:rsidRPr="00B91298">
            <w:rPr>
              <w:sz w:val="22"/>
            </w:rPr>
            <w:tab/>
          </w:r>
          <w:r w:rsidR="004356D7" w:rsidRPr="00B91298">
            <w:rPr>
              <w:sz w:val="22"/>
            </w:rPr>
            <w:tab/>
            <w:t xml:space="preserve">       </w:t>
          </w:r>
          <w:r w:rsidR="00B91298">
            <w:rPr>
              <w:sz w:val="22"/>
            </w:rPr>
            <w:t xml:space="preserve">              </w:t>
          </w:r>
          <w:r w:rsidR="004356D7" w:rsidRPr="00B91298">
            <w:rPr>
              <w:sz w:val="22"/>
            </w:rPr>
            <w:t>April 2016-March 2018</w:t>
          </w:r>
        </w:p>
        <w:sdt>
          <w:sdtPr>
            <w:rPr>
              <w:sz w:val="22"/>
            </w:rPr>
            <w:id w:val="1473094892"/>
            <w:placeholder>
              <w:docPart w:val="4B9B14718C465A449C607D60BBFCEF4D"/>
            </w:placeholder>
          </w:sdtPr>
          <w:sdtContent>
            <w:p w14:paraId="62ABF516" w14:textId="77777777" w:rsidR="00693048" w:rsidRPr="00B91298" w:rsidRDefault="00693048" w:rsidP="00693048">
              <w:pPr>
                <w:pStyle w:val="NoSpacing"/>
                <w:rPr>
                  <w:sz w:val="22"/>
                </w:rPr>
              </w:pPr>
              <w:r w:rsidRPr="00B91298">
                <w:rPr>
                  <w:sz w:val="22"/>
                </w:rPr>
                <w:t xml:space="preserve">Unit: Surgical Intensive Care Unit </w:t>
              </w:r>
            </w:p>
            <w:p w14:paraId="79E637E9" w14:textId="77777777" w:rsidR="00693048" w:rsidRPr="00B91298" w:rsidRDefault="00693048" w:rsidP="00693048">
              <w:pPr>
                <w:pStyle w:val="NoSpacing"/>
                <w:rPr>
                  <w:sz w:val="22"/>
                </w:rPr>
              </w:pPr>
              <w:r w:rsidRPr="00B91298">
                <w:rPr>
                  <w:sz w:val="22"/>
                </w:rPr>
                <w:t xml:space="preserve">Position: Bedside registered nurse </w:t>
              </w:r>
              <w:r w:rsidR="004356D7" w:rsidRPr="00B91298">
                <w:rPr>
                  <w:sz w:val="22"/>
                </w:rPr>
                <w:t xml:space="preserve"> (Per-Diem) </w:t>
              </w:r>
            </w:p>
            <w:p w14:paraId="0FFBED91" w14:textId="77777777" w:rsidR="00693048" w:rsidRPr="00B91298" w:rsidRDefault="00B91298" w:rsidP="00693048">
              <w:pPr>
                <w:pStyle w:val="NoSpacing"/>
                <w:rPr>
                  <w:rFonts w:ascii="Book Antiqua" w:hAnsi="Book Antiqua"/>
                  <w:sz w:val="22"/>
                </w:rPr>
              </w:pPr>
            </w:p>
          </w:sdtContent>
        </w:sdt>
        <w:p w14:paraId="738E93BB" w14:textId="77777777" w:rsidR="00453D09" w:rsidRPr="00B91298" w:rsidRDefault="00453D09" w:rsidP="00635771">
          <w:pPr>
            <w:pStyle w:val="NoSpacing"/>
            <w:rPr>
              <w:rFonts w:ascii="Book Antiqua" w:hAnsi="Book Antiqua"/>
              <w:sz w:val="22"/>
            </w:rPr>
          </w:pPr>
          <w:r w:rsidRPr="00B91298">
            <w:rPr>
              <w:rFonts w:ascii="Book Antiqua" w:hAnsi="Book Antiqua"/>
              <w:sz w:val="22"/>
            </w:rPr>
            <w:t>Flor</w:t>
          </w:r>
          <w:r w:rsidR="00635771" w:rsidRPr="00B91298">
            <w:rPr>
              <w:rFonts w:ascii="Book Antiqua" w:hAnsi="Book Antiqua"/>
              <w:sz w:val="22"/>
            </w:rPr>
            <w:t xml:space="preserve">ida Hospital Orlando </w:t>
          </w:r>
          <w:r w:rsidR="00635771" w:rsidRPr="00B91298">
            <w:rPr>
              <w:rFonts w:ascii="Book Antiqua" w:hAnsi="Book Antiqua"/>
              <w:sz w:val="22"/>
            </w:rPr>
            <w:tab/>
          </w:r>
          <w:r w:rsidR="00635771" w:rsidRPr="00B91298">
            <w:rPr>
              <w:rFonts w:ascii="Book Antiqua" w:hAnsi="Book Antiqua"/>
              <w:sz w:val="22"/>
            </w:rPr>
            <w:tab/>
          </w:r>
          <w:r w:rsidR="00635771" w:rsidRPr="00B91298">
            <w:rPr>
              <w:rFonts w:ascii="Book Antiqua" w:hAnsi="Book Antiqua"/>
              <w:sz w:val="22"/>
            </w:rPr>
            <w:tab/>
          </w:r>
          <w:r w:rsidR="00635771" w:rsidRPr="00B91298">
            <w:rPr>
              <w:rFonts w:ascii="Book Antiqua" w:hAnsi="Book Antiqua"/>
              <w:sz w:val="22"/>
            </w:rPr>
            <w:tab/>
          </w:r>
          <w:r w:rsidR="00635771" w:rsidRPr="00B91298">
            <w:rPr>
              <w:rFonts w:ascii="Book Antiqua" w:hAnsi="Book Antiqua"/>
              <w:sz w:val="22"/>
            </w:rPr>
            <w:tab/>
          </w:r>
          <w:r w:rsidR="00635771" w:rsidRPr="00B91298">
            <w:rPr>
              <w:rFonts w:ascii="Book Antiqua" w:hAnsi="Book Antiqua"/>
              <w:sz w:val="22"/>
            </w:rPr>
            <w:tab/>
            <w:t xml:space="preserve"> </w:t>
          </w:r>
          <w:r w:rsidR="004356D7" w:rsidRPr="00B91298">
            <w:rPr>
              <w:rFonts w:ascii="Book Antiqua" w:hAnsi="Book Antiqua"/>
              <w:sz w:val="22"/>
            </w:rPr>
            <w:t xml:space="preserve">     October 2011- </w:t>
          </w:r>
          <w:r w:rsidRPr="00B91298">
            <w:rPr>
              <w:rFonts w:ascii="Book Antiqua" w:hAnsi="Book Antiqua"/>
              <w:sz w:val="22"/>
            </w:rPr>
            <w:t>September 2013</w:t>
          </w:r>
        </w:p>
        <w:p w14:paraId="3FC65981" w14:textId="77777777" w:rsidR="00453D09" w:rsidRPr="00B91298" w:rsidRDefault="00453D09" w:rsidP="00635771">
          <w:pPr>
            <w:pStyle w:val="NoSpacing"/>
            <w:rPr>
              <w:rFonts w:ascii="Book Antiqua" w:hAnsi="Book Antiqua"/>
              <w:sz w:val="22"/>
            </w:rPr>
          </w:pPr>
          <w:r w:rsidRPr="00B91298">
            <w:rPr>
              <w:rFonts w:ascii="Book Antiqua" w:hAnsi="Book Antiqua"/>
              <w:sz w:val="22"/>
            </w:rPr>
            <w:t xml:space="preserve">Unit: Pre-Liver Transplant Progressive Care Unit </w:t>
          </w:r>
        </w:p>
        <w:p w14:paraId="37648B59" w14:textId="77777777" w:rsidR="00635771" w:rsidRPr="00B91298" w:rsidRDefault="00635771" w:rsidP="00635771">
          <w:pPr>
            <w:pStyle w:val="NoSpacing"/>
            <w:rPr>
              <w:rFonts w:ascii="Book Antiqua" w:hAnsi="Book Antiqua"/>
              <w:sz w:val="22"/>
            </w:rPr>
          </w:pPr>
          <w:r w:rsidRPr="00B91298">
            <w:rPr>
              <w:rFonts w:ascii="Book Antiqua" w:hAnsi="Book Antiqua"/>
              <w:sz w:val="22"/>
            </w:rPr>
            <w:t xml:space="preserve">Position: Bedside registered nurse, preceptor, </w:t>
          </w:r>
          <w:proofErr w:type="gramStart"/>
          <w:r w:rsidRPr="00B91298">
            <w:rPr>
              <w:rFonts w:ascii="Book Antiqua" w:hAnsi="Book Antiqua"/>
              <w:sz w:val="22"/>
            </w:rPr>
            <w:t>char</w:t>
          </w:r>
          <w:bookmarkStart w:id="0" w:name="_GoBack"/>
          <w:bookmarkEnd w:id="0"/>
          <w:r w:rsidRPr="00B91298">
            <w:rPr>
              <w:rFonts w:ascii="Book Antiqua" w:hAnsi="Book Antiqua"/>
              <w:sz w:val="22"/>
            </w:rPr>
            <w:t>ge</w:t>
          </w:r>
          <w:proofErr w:type="gramEnd"/>
          <w:r w:rsidRPr="00B91298">
            <w:rPr>
              <w:rFonts w:ascii="Book Antiqua" w:hAnsi="Book Antiqua"/>
              <w:sz w:val="22"/>
            </w:rPr>
            <w:t xml:space="preserve"> nurse, assistant nurse manager </w:t>
          </w:r>
        </w:p>
        <w:p w14:paraId="274294E0" w14:textId="77777777" w:rsidR="000F17DB" w:rsidRPr="00B91298" w:rsidRDefault="00B91298" w:rsidP="000F17DB">
          <w:pPr>
            <w:pStyle w:val="NoSpacing"/>
            <w:rPr>
              <w:sz w:val="22"/>
            </w:rPr>
          </w:pPr>
        </w:p>
      </w:sdtContent>
    </w:sdt>
    <w:p w14:paraId="40560A0D" w14:textId="77777777" w:rsidR="008C503B" w:rsidRPr="00B91298" w:rsidRDefault="00BE4B14" w:rsidP="000F17DB">
      <w:pPr>
        <w:pStyle w:val="NoSpacing"/>
        <w:rPr>
          <w:rFonts w:ascii="Book Antiqua" w:hAnsi="Book Antiqua"/>
          <w:b/>
          <w:sz w:val="22"/>
          <w:u w:val="single"/>
        </w:rPr>
      </w:pPr>
      <w:r w:rsidRPr="00B91298">
        <w:rPr>
          <w:rFonts w:ascii="Book Antiqua" w:hAnsi="Book Antiqua"/>
          <w:b/>
          <w:sz w:val="22"/>
          <w:u w:val="single"/>
        </w:rPr>
        <w:t>Education</w:t>
      </w:r>
    </w:p>
    <w:p w14:paraId="3FCC62CC" w14:textId="77777777" w:rsidR="000F17DB" w:rsidRPr="00B91298" w:rsidRDefault="000F17DB" w:rsidP="00635771">
      <w:pPr>
        <w:pStyle w:val="NoSpacing"/>
        <w:rPr>
          <w:sz w:val="22"/>
        </w:rPr>
      </w:pPr>
    </w:p>
    <w:p w14:paraId="073A3DD2" w14:textId="067CDC3E" w:rsidR="00B91298" w:rsidRPr="00B91298" w:rsidRDefault="00B91298" w:rsidP="00635771">
      <w:pPr>
        <w:pStyle w:val="NoSpacing"/>
        <w:rPr>
          <w:sz w:val="22"/>
        </w:rPr>
      </w:pPr>
      <w:r w:rsidRPr="00B91298">
        <w:rPr>
          <w:sz w:val="22"/>
        </w:rPr>
        <w:t xml:space="preserve">Chamberlain College </w:t>
      </w:r>
      <w:r w:rsidRPr="00B91298">
        <w:rPr>
          <w:sz w:val="22"/>
        </w:rPr>
        <w:tab/>
      </w:r>
      <w:r w:rsidRPr="00B91298">
        <w:rPr>
          <w:sz w:val="22"/>
        </w:rPr>
        <w:tab/>
      </w:r>
      <w:r w:rsidRPr="00B91298">
        <w:rPr>
          <w:sz w:val="22"/>
        </w:rPr>
        <w:tab/>
      </w:r>
      <w:r w:rsidRPr="00B91298">
        <w:rPr>
          <w:sz w:val="22"/>
        </w:rPr>
        <w:tab/>
      </w:r>
      <w:r w:rsidRPr="00B91298">
        <w:rPr>
          <w:sz w:val="22"/>
        </w:rPr>
        <w:tab/>
      </w:r>
      <w:r w:rsidRPr="00B91298">
        <w:rPr>
          <w:sz w:val="22"/>
        </w:rPr>
        <w:tab/>
      </w:r>
      <w:r w:rsidRPr="00B91298">
        <w:rPr>
          <w:sz w:val="22"/>
        </w:rPr>
        <w:tab/>
        <w:t xml:space="preserve">         </w:t>
      </w:r>
      <w:r>
        <w:rPr>
          <w:sz w:val="22"/>
        </w:rPr>
        <w:t xml:space="preserve">                </w:t>
      </w:r>
      <w:proofErr w:type="spellStart"/>
      <w:r w:rsidRPr="00B91298">
        <w:rPr>
          <w:sz w:val="22"/>
        </w:rPr>
        <w:t>anuary</w:t>
      </w:r>
      <w:proofErr w:type="spellEnd"/>
      <w:r w:rsidRPr="00B91298">
        <w:rPr>
          <w:sz w:val="22"/>
        </w:rPr>
        <w:t xml:space="preserve"> 2019-Present</w:t>
      </w:r>
    </w:p>
    <w:p w14:paraId="6E85554E" w14:textId="3DE0F5EF" w:rsidR="00B91298" w:rsidRPr="00B91298" w:rsidRDefault="00B91298" w:rsidP="00635771">
      <w:pPr>
        <w:pStyle w:val="NoSpacing"/>
        <w:rPr>
          <w:sz w:val="22"/>
        </w:rPr>
      </w:pPr>
      <w:r w:rsidRPr="00B91298">
        <w:rPr>
          <w:sz w:val="22"/>
        </w:rPr>
        <w:t>RN-BSN</w:t>
      </w:r>
    </w:p>
    <w:p w14:paraId="0C268C4C" w14:textId="28C85EFF" w:rsidR="00B91298" w:rsidRPr="00B91298" w:rsidRDefault="00B91298" w:rsidP="00635771">
      <w:pPr>
        <w:pStyle w:val="NoSpacing"/>
        <w:rPr>
          <w:sz w:val="22"/>
        </w:rPr>
      </w:pPr>
      <w:r w:rsidRPr="00B91298">
        <w:rPr>
          <w:sz w:val="22"/>
        </w:rPr>
        <w:t>Anticipated Completion: June 2020</w:t>
      </w:r>
    </w:p>
    <w:p w14:paraId="7A479FBF" w14:textId="77777777" w:rsidR="00B91298" w:rsidRPr="00B91298" w:rsidRDefault="00B91298" w:rsidP="00635771">
      <w:pPr>
        <w:pStyle w:val="NoSpacing"/>
        <w:rPr>
          <w:sz w:val="22"/>
        </w:rPr>
      </w:pPr>
    </w:p>
    <w:p w14:paraId="1EF7104A" w14:textId="77777777" w:rsidR="00635771" w:rsidRPr="00B91298" w:rsidRDefault="00453D09" w:rsidP="00635771">
      <w:pPr>
        <w:pStyle w:val="NoSpacing"/>
        <w:rPr>
          <w:sz w:val="22"/>
        </w:rPr>
      </w:pPr>
      <w:r w:rsidRPr="00B91298">
        <w:rPr>
          <w:sz w:val="22"/>
        </w:rPr>
        <w:t xml:space="preserve">St. Petersburg College </w:t>
      </w:r>
      <w:r w:rsidR="00BE4B14" w:rsidRPr="00B91298">
        <w:rPr>
          <w:sz w:val="22"/>
        </w:rPr>
        <w:tab/>
      </w:r>
      <w:r w:rsidR="000F17DB" w:rsidRPr="00B91298">
        <w:rPr>
          <w:sz w:val="22"/>
        </w:rPr>
        <w:tab/>
      </w:r>
      <w:r w:rsidR="000F17DB" w:rsidRPr="00B91298">
        <w:rPr>
          <w:sz w:val="22"/>
        </w:rPr>
        <w:tab/>
      </w:r>
      <w:r w:rsidR="000F17DB" w:rsidRPr="00B91298">
        <w:rPr>
          <w:sz w:val="22"/>
        </w:rPr>
        <w:tab/>
      </w:r>
      <w:r w:rsidR="000F17DB" w:rsidRPr="00B91298">
        <w:rPr>
          <w:sz w:val="22"/>
        </w:rPr>
        <w:tab/>
      </w:r>
      <w:r w:rsidR="000F17DB" w:rsidRPr="00B91298">
        <w:rPr>
          <w:sz w:val="22"/>
        </w:rPr>
        <w:tab/>
      </w:r>
      <w:r w:rsidR="000F17DB" w:rsidRPr="00B91298">
        <w:rPr>
          <w:sz w:val="22"/>
        </w:rPr>
        <w:tab/>
      </w:r>
      <w:r w:rsidR="000F17DB" w:rsidRPr="00B91298">
        <w:rPr>
          <w:sz w:val="22"/>
        </w:rPr>
        <w:tab/>
      </w:r>
      <w:r w:rsidRPr="00B91298">
        <w:rPr>
          <w:sz w:val="22"/>
        </w:rPr>
        <w:t>May 2008-May 2009</w:t>
      </w:r>
    </w:p>
    <w:p w14:paraId="0738BB1B" w14:textId="77777777" w:rsidR="00635771" w:rsidRPr="00B91298" w:rsidRDefault="00635771" w:rsidP="00635771">
      <w:pPr>
        <w:pStyle w:val="NoSpacing"/>
        <w:rPr>
          <w:sz w:val="22"/>
        </w:rPr>
      </w:pPr>
      <w:r w:rsidRPr="00B91298">
        <w:rPr>
          <w:sz w:val="22"/>
        </w:rPr>
        <w:t xml:space="preserve">LPN-RN Transitional Program </w:t>
      </w:r>
    </w:p>
    <w:p w14:paraId="266EB495" w14:textId="77777777" w:rsidR="00635771" w:rsidRPr="00B91298" w:rsidRDefault="00635771" w:rsidP="00635771">
      <w:pPr>
        <w:pStyle w:val="NoSpacing"/>
        <w:rPr>
          <w:sz w:val="22"/>
        </w:rPr>
      </w:pPr>
      <w:r w:rsidRPr="00B91298">
        <w:rPr>
          <w:sz w:val="22"/>
        </w:rPr>
        <w:t xml:space="preserve">Graduated: </w:t>
      </w:r>
      <w:r w:rsidR="000F17DB" w:rsidRPr="00B91298">
        <w:rPr>
          <w:sz w:val="22"/>
        </w:rPr>
        <w:t xml:space="preserve">May 2009 </w:t>
      </w:r>
    </w:p>
    <w:p w14:paraId="00126D55" w14:textId="77777777" w:rsidR="000F17DB" w:rsidRPr="00B91298" w:rsidRDefault="000F17DB" w:rsidP="00635771">
      <w:pPr>
        <w:pStyle w:val="NoSpacing"/>
        <w:rPr>
          <w:sz w:val="22"/>
        </w:rPr>
      </w:pPr>
    </w:p>
    <w:p w14:paraId="5DF90801" w14:textId="7F19EE31" w:rsidR="000F17DB" w:rsidRPr="00B91298" w:rsidRDefault="000F17DB" w:rsidP="00635771">
      <w:pPr>
        <w:pStyle w:val="NoSpacing"/>
        <w:rPr>
          <w:sz w:val="22"/>
        </w:rPr>
      </w:pPr>
      <w:r w:rsidRPr="00B91298">
        <w:rPr>
          <w:sz w:val="22"/>
        </w:rPr>
        <w:t xml:space="preserve">University of South Florida </w:t>
      </w:r>
      <w:r w:rsidRPr="00B91298">
        <w:rPr>
          <w:sz w:val="22"/>
        </w:rPr>
        <w:tab/>
      </w:r>
      <w:r w:rsidRPr="00B91298">
        <w:rPr>
          <w:sz w:val="22"/>
        </w:rPr>
        <w:tab/>
      </w:r>
      <w:r w:rsidRPr="00B91298">
        <w:rPr>
          <w:sz w:val="22"/>
        </w:rPr>
        <w:tab/>
      </w:r>
      <w:r w:rsidRPr="00B91298">
        <w:rPr>
          <w:sz w:val="22"/>
        </w:rPr>
        <w:tab/>
      </w:r>
      <w:r w:rsidRPr="00B91298">
        <w:rPr>
          <w:sz w:val="22"/>
        </w:rPr>
        <w:tab/>
      </w:r>
      <w:r w:rsidRPr="00B91298">
        <w:rPr>
          <w:sz w:val="22"/>
        </w:rPr>
        <w:tab/>
      </w:r>
      <w:r w:rsidRPr="00B91298">
        <w:rPr>
          <w:sz w:val="22"/>
        </w:rPr>
        <w:tab/>
      </w:r>
      <w:r w:rsidR="00B91298">
        <w:rPr>
          <w:sz w:val="22"/>
        </w:rPr>
        <w:t xml:space="preserve">             </w:t>
      </w:r>
      <w:r w:rsidRPr="00B91298">
        <w:rPr>
          <w:sz w:val="22"/>
        </w:rPr>
        <w:t xml:space="preserve">May 2006-May 2008 </w:t>
      </w:r>
    </w:p>
    <w:p w14:paraId="35B4FC10" w14:textId="77777777" w:rsidR="000F17DB" w:rsidRPr="00B91298" w:rsidRDefault="000F17DB" w:rsidP="00635771">
      <w:pPr>
        <w:pStyle w:val="NoSpacing"/>
        <w:rPr>
          <w:sz w:val="22"/>
        </w:rPr>
      </w:pPr>
      <w:r w:rsidRPr="00B91298">
        <w:rPr>
          <w:sz w:val="22"/>
        </w:rPr>
        <w:t xml:space="preserve">Pre Nursing Major </w:t>
      </w:r>
    </w:p>
    <w:p w14:paraId="7B36AFED" w14:textId="77777777" w:rsidR="000F17DB" w:rsidRPr="00B91298" w:rsidRDefault="000F17DB" w:rsidP="00635771">
      <w:pPr>
        <w:pStyle w:val="NoSpacing"/>
        <w:rPr>
          <w:sz w:val="22"/>
        </w:rPr>
      </w:pPr>
    </w:p>
    <w:p w14:paraId="7C080730" w14:textId="77777777" w:rsidR="000F17DB" w:rsidRPr="00B91298" w:rsidRDefault="000F17DB" w:rsidP="00635771">
      <w:pPr>
        <w:pStyle w:val="NoSpacing"/>
        <w:rPr>
          <w:sz w:val="22"/>
        </w:rPr>
      </w:pPr>
      <w:r w:rsidRPr="00B91298">
        <w:rPr>
          <w:b/>
          <w:sz w:val="22"/>
          <w:u w:val="single"/>
        </w:rPr>
        <w:t>References</w:t>
      </w:r>
    </w:p>
    <w:p w14:paraId="5B08B273" w14:textId="77777777" w:rsidR="000F17DB" w:rsidRPr="00B91298" w:rsidRDefault="000F17DB" w:rsidP="00635771">
      <w:pPr>
        <w:pStyle w:val="NoSpacing"/>
        <w:rPr>
          <w:sz w:val="22"/>
        </w:rPr>
      </w:pPr>
    </w:p>
    <w:p w14:paraId="77B2C2E9" w14:textId="77777777" w:rsidR="000F17DB" w:rsidRPr="00B91298" w:rsidRDefault="000F17DB" w:rsidP="00635771">
      <w:pPr>
        <w:pStyle w:val="NoSpacing"/>
        <w:rPr>
          <w:sz w:val="22"/>
        </w:rPr>
      </w:pPr>
      <w:r w:rsidRPr="00B91298">
        <w:rPr>
          <w:sz w:val="22"/>
        </w:rPr>
        <w:t xml:space="preserve">Available Upon Request </w:t>
      </w:r>
    </w:p>
    <w:p w14:paraId="1FEC5C62" w14:textId="77777777" w:rsidR="008C503B" w:rsidRPr="00B91298" w:rsidRDefault="008C503B">
      <w:pPr>
        <w:pStyle w:val="BodyText"/>
        <w:rPr>
          <w:sz w:val="22"/>
        </w:rPr>
      </w:pPr>
    </w:p>
    <w:p w14:paraId="49A0D944" w14:textId="77777777" w:rsidR="008C503B" w:rsidRPr="00B91298" w:rsidRDefault="008C503B">
      <w:pPr>
        <w:rPr>
          <w:sz w:val="22"/>
        </w:rPr>
      </w:pPr>
    </w:p>
    <w:sectPr w:rsidR="008C503B" w:rsidRPr="00B91298" w:rsidSect="008C503B">
      <w:headerReference w:type="default" r:id="rId8"/>
      <w:headerReference w:type="first" r:id="rId9"/>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9E5CB" w14:textId="77777777" w:rsidR="00B91298" w:rsidRDefault="00B91298">
      <w:pPr>
        <w:spacing w:line="240" w:lineRule="auto"/>
      </w:pPr>
      <w:r>
        <w:separator/>
      </w:r>
    </w:p>
  </w:endnote>
  <w:endnote w:type="continuationSeparator" w:id="0">
    <w:p w14:paraId="225C3397" w14:textId="77777777" w:rsidR="00B91298" w:rsidRDefault="00B912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BF25A" w14:textId="77777777" w:rsidR="00B91298" w:rsidRDefault="00B91298">
      <w:pPr>
        <w:spacing w:line="240" w:lineRule="auto"/>
      </w:pPr>
      <w:r>
        <w:separator/>
      </w:r>
    </w:p>
  </w:footnote>
  <w:footnote w:type="continuationSeparator" w:id="0">
    <w:p w14:paraId="461F8291" w14:textId="77777777" w:rsidR="00B91298" w:rsidRDefault="00B9129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7F219" w14:textId="77777777" w:rsidR="00B91298" w:rsidRDefault="00B91298">
    <w:pPr>
      <w:pStyle w:val="Header"/>
    </w:pPr>
    <w:r>
      <w:t xml:space="preserve">Page </w:t>
    </w:r>
    <w:r>
      <w:fldChar w:fldCharType="begin"/>
    </w:r>
    <w:r>
      <w:instrText xml:space="preserve"> page </w:instrText>
    </w:r>
    <w:r>
      <w:fldChar w:fldCharType="separate"/>
    </w:r>
    <w:r>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33064" w14:textId="77777777" w:rsidR="00B91298" w:rsidRPr="006E59D6" w:rsidRDefault="00B91298">
    <w:pPr>
      <w:pStyle w:val="Title"/>
      <w:rPr>
        <w:color w:val="auto"/>
      </w:rPr>
    </w:pPr>
    <w:proofErr w:type="spellStart"/>
    <w:r w:rsidRPr="006E59D6">
      <w:rPr>
        <w:color w:val="auto"/>
      </w:rPr>
      <w:t>Yaneir</w:t>
    </w:r>
    <w:r w:rsidRPr="006E59D6">
      <w:rPr>
        <w:noProof/>
        <w:color w:val="auto"/>
      </w:rPr>
      <w:t>a</w:t>
    </w:r>
    <w:proofErr w:type="spellEnd"/>
    <w:r w:rsidRPr="006E59D6">
      <w:rPr>
        <w:noProof/>
        <w:color w:val="auto"/>
      </w:rPr>
      <w:t xml:space="preserve"> Doroteo-Saintphard </w:t>
    </w:r>
  </w:p>
  <w:p w14:paraId="0E243E14" w14:textId="77777777" w:rsidR="00B91298" w:rsidRPr="006E59D6" w:rsidRDefault="00B91298">
    <w:pPr>
      <w:pStyle w:val="ContactDetails"/>
      <w:rPr>
        <w:color w:val="auto"/>
        <w:sz w:val="22"/>
        <w:szCs w:val="22"/>
      </w:rPr>
    </w:pPr>
    <w:r>
      <w:rPr>
        <w:color w:val="auto"/>
        <w:sz w:val="22"/>
        <w:szCs w:val="22"/>
      </w:rPr>
      <w:t>19741 NW 7</w:t>
    </w:r>
    <w:r w:rsidRPr="00693048">
      <w:rPr>
        <w:color w:val="auto"/>
        <w:sz w:val="22"/>
        <w:szCs w:val="22"/>
        <w:vertAlign w:val="superscript"/>
      </w:rPr>
      <w:t>TH</w:t>
    </w:r>
    <w:r>
      <w:rPr>
        <w:color w:val="auto"/>
        <w:sz w:val="22"/>
        <w:szCs w:val="22"/>
      </w:rPr>
      <w:t xml:space="preserve"> Court Miami, FL 33169</w:t>
    </w:r>
    <w:r w:rsidRPr="006E59D6">
      <w:rPr>
        <w:color w:val="auto"/>
        <w:sz w:val="22"/>
        <w:szCs w:val="22"/>
      </w:rPr>
      <w:br/>
      <w:t xml:space="preserve">Phone: 3059797153 E-Mail: </w:t>
    </w:r>
    <w:r>
      <w:rPr>
        <w:color w:val="auto"/>
        <w:sz w:val="22"/>
        <w:szCs w:val="22"/>
      </w:rPr>
      <w:t xml:space="preserve"> ydoroteo@icloud.</w:t>
    </w:r>
    <w:r w:rsidRPr="006E59D6">
      <w:rPr>
        <w:color w:val="auto"/>
        <w:sz w:val="22"/>
        <w:szCs w:val="22"/>
      </w:rPr>
      <w:t>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nsid w:val="FFFFFF89"/>
    <w:multiLevelType w:val="singleLevel"/>
    <w:tmpl w:val="B99AD2B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6336D8"/>
    <w:multiLevelType w:val="hybridMultilevel"/>
    <w:tmpl w:val="7C56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020DAB"/>
    <w:multiLevelType w:val="hybridMultilevel"/>
    <w:tmpl w:val="30E65B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6F5C0E"/>
    <w:multiLevelType w:val="hybridMultilevel"/>
    <w:tmpl w:val="58F8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4D049F"/>
    <w:multiLevelType w:val="hybridMultilevel"/>
    <w:tmpl w:val="D294F4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E469AE"/>
    <w:multiLevelType w:val="hybridMultilevel"/>
    <w:tmpl w:val="146AAD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E13787"/>
    <w:multiLevelType w:val="hybridMultilevel"/>
    <w:tmpl w:val="D6F04C3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hint="default"/>
      </w:rPr>
    </w:lvl>
    <w:lvl w:ilvl="8" w:tplc="04090005" w:tentative="1">
      <w:start w:val="1"/>
      <w:numFmt w:val="bullet"/>
      <w:lvlText w:val=""/>
      <w:lvlJc w:val="left"/>
      <w:pPr>
        <w:ind w:left="6524" w:hanging="360"/>
      </w:pPr>
      <w:rPr>
        <w:rFonts w:ascii="Wingdings" w:hAnsi="Wingdings" w:hint="default"/>
      </w:rPr>
    </w:lvl>
  </w:abstractNum>
  <w:num w:numId="1">
    <w:abstractNumId w:val="1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6"/>
  </w:num>
  <w:num w:numId="14">
    <w:abstractNumId w:val="9"/>
  </w:num>
  <w:num w:numId="15">
    <w:abstractNumId w:val="1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6"/>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6E59D6"/>
    <w:rsid w:val="000D3263"/>
    <w:rsid w:val="000F17DB"/>
    <w:rsid w:val="00146310"/>
    <w:rsid w:val="001A3DF0"/>
    <w:rsid w:val="00361852"/>
    <w:rsid w:val="003D5998"/>
    <w:rsid w:val="004356D7"/>
    <w:rsid w:val="00453D09"/>
    <w:rsid w:val="00635771"/>
    <w:rsid w:val="00635811"/>
    <w:rsid w:val="00693048"/>
    <w:rsid w:val="006E59D6"/>
    <w:rsid w:val="008C503B"/>
    <w:rsid w:val="008E0DDF"/>
    <w:rsid w:val="009448D8"/>
    <w:rsid w:val="00995EAB"/>
    <w:rsid w:val="00B91298"/>
    <w:rsid w:val="00BE4B14"/>
    <w:rsid w:val="00FD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32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58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Simple%20Resum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372C780BD7F84FB16CC7E7C3409932"/>
        <w:category>
          <w:name w:val="General"/>
          <w:gallery w:val="placeholder"/>
        </w:category>
        <w:types>
          <w:type w:val="bbPlcHdr"/>
        </w:types>
        <w:behaviors>
          <w:behavior w:val="content"/>
        </w:behaviors>
        <w:guid w:val="{E7BF38FC-B2EE-DC4C-A696-903E67FD6FA6}"/>
      </w:docPartPr>
      <w:docPartBody>
        <w:p w:rsidR="00FC6D42" w:rsidRDefault="00FC6D42">
          <w:pPr>
            <w:pStyle w:val="A8372C780BD7F84FB16CC7E7C3409932"/>
          </w:pPr>
          <w:r>
            <w:t>Lorem ipsum dolor</w:t>
          </w:r>
        </w:p>
      </w:docPartBody>
    </w:docPart>
    <w:docPart>
      <w:docPartPr>
        <w:name w:val="09D34BD2D6221C4F8E8C8EFD8EC5A7EC"/>
        <w:category>
          <w:name w:val="General"/>
          <w:gallery w:val="placeholder"/>
        </w:category>
        <w:types>
          <w:type w:val="bbPlcHdr"/>
        </w:types>
        <w:behaviors>
          <w:behavior w:val="content"/>
        </w:behaviors>
        <w:guid w:val="{888A84A1-5971-BC4B-9C1F-13786E85E23F}"/>
      </w:docPartPr>
      <w:docPartBody>
        <w:p w:rsidR="00FC6D42" w:rsidRDefault="00FC6D42">
          <w:pPr>
            <w:pStyle w:val="ListBullet"/>
          </w:pPr>
          <w:r>
            <w:t>Etiam cursus suscipit enim. Nulla facilisi. Integer eleifend diam eu diam. Donec dapibus enim sollicitudin nulla. Nam hendrerit. Nunc id nisi. Curabitur sed neque. Pellentesque placerat consequat pede.</w:t>
          </w:r>
        </w:p>
        <w:p w:rsidR="00FC6D42" w:rsidRDefault="00FC6D42">
          <w:pPr>
            <w:pStyle w:val="ListBullet"/>
          </w:pPr>
          <w:r>
            <w:t>Nullam dapibus elementum metus. Aenean libero sem, commodo euismod, imperdiet et, molestie vel, neque. Duis nec sapien eu pede consectetuer placerat.</w:t>
          </w:r>
        </w:p>
        <w:p w:rsidR="00FC6D42" w:rsidRDefault="00FC6D42">
          <w:pPr>
            <w:pStyle w:val="09D34BD2D6221C4F8E8C8EFD8EC5A7EC"/>
          </w:pPr>
          <w:r>
            <w:t>Pellentesque interdum, tellus non consectetuer mattis, lectus eros volutpat nunc, auctor nonummy nulla lectus nec tellus. Aliquam hendrerit lorem vulputate turpis.</w:t>
          </w:r>
        </w:p>
      </w:docPartBody>
    </w:docPart>
    <w:docPart>
      <w:docPartPr>
        <w:name w:val="C92331FC04E7AB4AA2B37167224A6E7C"/>
        <w:category>
          <w:name w:val="General"/>
          <w:gallery w:val="placeholder"/>
        </w:category>
        <w:types>
          <w:type w:val="bbPlcHdr"/>
        </w:types>
        <w:behaviors>
          <w:behavior w:val="content"/>
        </w:behaviors>
        <w:guid w:val="{92FB67D8-A233-D847-A5D2-04A737930F02}"/>
      </w:docPartPr>
      <w:docPartBody>
        <w:p w:rsidR="00FC6D42" w:rsidRDefault="00FC6D42" w:rsidP="00FC6D42">
          <w:pPr>
            <w:pStyle w:val="C92331FC04E7AB4AA2B37167224A6E7C"/>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
      <w:docPartPr>
        <w:name w:val="4B9B14718C465A449C607D60BBFCEF4D"/>
        <w:category>
          <w:name w:val="General"/>
          <w:gallery w:val="placeholder"/>
        </w:category>
        <w:types>
          <w:type w:val="bbPlcHdr"/>
        </w:types>
        <w:behaviors>
          <w:behavior w:val="content"/>
        </w:behaviors>
        <w:guid w:val="{DBDA6ECC-265C-DB40-8C3B-B7917EC79ABD}"/>
      </w:docPartPr>
      <w:docPartBody>
        <w:p w:rsidR="008E7A93" w:rsidRDefault="008E7A93">
          <w:pPr>
            <w:pStyle w:val="ListBullet"/>
          </w:pPr>
          <w:r>
            <w:t>Etiam cursus suscipit enim. Nulla facilisi. Integer eleifend diam eu diam. Donec dapibus enim sollicitudin nulla. Nam hendrerit. Nunc id nisi. Curabitur sed neque. Pellentesque placerat consequat pede.</w:t>
          </w:r>
        </w:p>
        <w:p w:rsidR="008E7A93" w:rsidRDefault="008E7A93">
          <w:pPr>
            <w:pStyle w:val="ListBullet"/>
          </w:pPr>
          <w:r>
            <w:t>Nullam dapibus elementum metus. Aenean libero sem, commodo euismod, imperdiet et, molestie vel, neque. Duis nec sapien eu pede consectetuer placerat.</w:t>
          </w:r>
        </w:p>
        <w:p w:rsidR="008E7A93" w:rsidRDefault="008E7A93" w:rsidP="008E7A93">
          <w:pPr>
            <w:pStyle w:val="4B9B14718C465A449C607D60BBFCEF4D"/>
          </w:pPr>
          <w:r>
            <w:t>Pellentesque interdum, tellus non consectetuer mattis, lectus eros volutpat nunc, auctor nonummy nulla lectus nec tellus. Aliquam hendrerit lorem vulputate turpis.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D42"/>
    <w:rsid w:val="0045137C"/>
    <w:rsid w:val="008E7A93"/>
    <w:rsid w:val="00902EE5"/>
    <w:rsid w:val="00FC6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2178E9480C02AE4EB7333F9AD568AA5A">
    <w:name w:val="2178E9480C02AE4EB7333F9AD568AA5A"/>
  </w:style>
  <w:style w:type="paragraph" w:customStyle="1" w:styleId="B8B299C6DA02804AB0FA1CE16777A128">
    <w:name w:val="B8B299C6DA02804AB0FA1CE16777A128"/>
  </w:style>
  <w:style w:type="paragraph" w:styleId="ListBullet">
    <w:name w:val="List Bullet"/>
    <w:basedOn w:val="Normal"/>
    <w:rsid w:val="008E7A93"/>
    <w:pPr>
      <w:numPr>
        <w:numId w:val="1"/>
      </w:numPr>
      <w:spacing w:after="120" w:line="276" w:lineRule="auto"/>
    </w:pPr>
    <w:rPr>
      <w:rFonts w:eastAsiaTheme="minorHAnsi"/>
      <w:sz w:val="20"/>
      <w:szCs w:val="22"/>
      <w:lang w:eastAsia="en-US"/>
    </w:rPr>
  </w:style>
  <w:style w:type="paragraph" w:customStyle="1" w:styleId="6B78D779C55F7C429B58420FB051A152">
    <w:name w:val="6B78D779C55F7C429B58420FB051A152"/>
  </w:style>
  <w:style w:type="paragraph" w:customStyle="1" w:styleId="A8372C780BD7F84FB16CC7E7C3409932">
    <w:name w:val="A8372C780BD7F84FB16CC7E7C3409932"/>
  </w:style>
  <w:style w:type="paragraph" w:customStyle="1" w:styleId="09D34BD2D6221C4F8E8C8EFD8EC5A7EC">
    <w:name w:val="09D34BD2D6221C4F8E8C8EFD8EC5A7EC"/>
  </w:style>
  <w:style w:type="paragraph" w:customStyle="1" w:styleId="7965CB975A36DB4CB4AE548CE3341B78">
    <w:name w:val="7965CB975A36DB4CB4AE548CE3341B78"/>
  </w:style>
  <w:style w:type="paragraph" w:customStyle="1" w:styleId="8C0C425F20F4D043B16527DD6D95E2D5">
    <w:name w:val="8C0C425F20F4D043B16527DD6D95E2D5"/>
  </w:style>
  <w:style w:type="paragraph" w:customStyle="1" w:styleId="98885522C43D8E45AD3BA7798870E476">
    <w:name w:val="98885522C43D8E45AD3BA7798870E476"/>
  </w:style>
  <w:style w:type="paragraph" w:customStyle="1" w:styleId="A023E88A5BD9884BBFB31A37AD19E1B1">
    <w:name w:val="A023E88A5BD9884BBFB31A37AD19E1B1"/>
  </w:style>
  <w:style w:type="paragraph" w:customStyle="1" w:styleId="1E43B30568640743A74718E5E220C9BA">
    <w:name w:val="1E43B30568640743A74718E5E220C9BA"/>
  </w:style>
  <w:style w:type="paragraph" w:customStyle="1" w:styleId="C92331FC04E7AB4AA2B37167224A6E7C">
    <w:name w:val="C92331FC04E7AB4AA2B37167224A6E7C"/>
    <w:rsid w:val="00FC6D42"/>
  </w:style>
  <w:style w:type="paragraph" w:customStyle="1" w:styleId="4B9B14718C465A449C607D60BBFCEF4D">
    <w:name w:val="4B9B14718C465A449C607D60BBFCEF4D"/>
    <w:rsid w:val="008E7A9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2178E9480C02AE4EB7333F9AD568AA5A">
    <w:name w:val="2178E9480C02AE4EB7333F9AD568AA5A"/>
  </w:style>
  <w:style w:type="paragraph" w:customStyle="1" w:styleId="B8B299C6DA02804AB0FA1CE16777A128">
    <w:name w:val="B8B299C6DA02804AB0FA1CE16777A128"/>
  </w:style>
  <w:style w:type="paragraph" w:styleId="ListBullet">
    <w:name w:val="List Bullet"/>
    <w:basedOn w:val="Normal"/>
    <w:rsid w:val="008E7A93"/>
    <w:pPr>
      <w:numPr>
        <w:numId w:val="1"/>
      </w:numPr>
      <w:spacing w:after="120" w:line="276" w:lineRule="auto"/>
    </w:pPr>
    <w:rPr>
      <w:rFonts w:eastAsiaTheme="minorHAnsi"/>
      <w:sz w:val="20"/>
      <w:szCs w:val="22"/>
      <w:lang w:eastAsia="en-US"/>
    </w:rPr>
  </w:style>
  <w:style w:type="paragraph" w:customStyle="1" w:styleId="6B78D779C55F7C429B58420FB051A152">
    <w:name w:val="6B78D779C55F7C429B58420FB051A152"/>
  </w:style>
  <w:style w:type="paragraph" w:customStyle="1" w:styleId="A8372C780BD7F84FB16CC7E7C3409932">
    <w:name w:val="A8372C780BD7F84FB16CC7E7C3409932"/>
  </w:style>
  <w:style w:type="paragraph" w:customStyle="1" w:styleId="09D34BD2D6221C4F8E8C8EFD8EC5A7EC">
    <w:name w:val="09D34BD2D6221C4F8E8C8EFD8EC5A7EC"/>
  </w:style>
  <w:style w:type="paragraph" w:customStyle="1" w:styleId="7965CB975A36DB4CB4AE548CE3341B78">
    <w:name w:val="7965CB975A36DB4CB4AE548CE3341B78"/>
  </w:style>
  <w:style w:type="paragraph" w:customStyle="1" w:styleId="8C0C425F20F4D043B16527DD6D95E2D5">
    <w:name w:val="8C0C425F20F4D043B16527DD6D95E2D5"/>
  </w:style>
  <w:style w:type="paragraph" w:customStyle="1" w:styleId="98885522C43D8E45AD3BA7798870E476">
    <w:name w:val="98885522C43D8E45AD3BA7798870E476"/>
  </w:style>
  <w:style w:type="paragraph" w:customStyle="1" w:styleId="A023E88A5BD9884BBFB31A37AD19E1B1">
    <w:name w:val="A023E88A5BD9884BBFB31A37AD19E1B1"/>
  </w:style>
  <w:style w:type="paragraph" w:customStyle="1" w:styleId="1E43B30568640743A74718E5E220C9BA">
    <w:name w:val="1E43B30568640743A74718E5E220C9BA"/>
  </w:style>
  <w:style w:type="paragraph" w:customStyle="1" w:styleId="C92331FC04E7AB4AA2B37167224A6E7C">
    <w:name w:val="C92331FC04E7AB4AA2B37167224A6E7C"/>
    <w:rsid w:val="00FC6D42"/>
  </w:style>
  <w:style w:type="paragraph" w:customStyle="1" w:styleId="4B9B14718C465A449C607D60BBFCEF4D">
    <w:name w:val="4B9B14718C465A449C607D60BBFCEF4D"/>
    <w:rsid w:val="008E7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Simple Resume.dotx</Template>
  <TotalTime>2</TotalTime>
  <Pages>1</Pages>
  <Words>185</Words>
  <Characters>1057</Characters>
  <Application>Microsoft Macintosh Word</Application>
  <DocSecurity>0</DocSecurity>
  <Lines>8</Lines>
  <Paragraphs>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Objective</vt:lpstr>
      <vt:lpstr>Experience</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1240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 Saintphard</dc:creator>
  <cp:keywords/>
  <dc:description/>
  <cp:lastModifiedBy>Abed Saintphard</cp:lastModifiedBy>
  <cp:revision>2</cp:revision>
  <dcterms:created xsi:type="dcterms:W3CDTF">2020-05-19T21:49:00Z</dcterms:created>
  <dcterms:modified xsi:type="dcterms:W3CDTF">2020-05-19T21:49:00Z</dcterms:modified>
  <cp:category/>
</cp:coreProperties>
</file>