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7"/>
        <w:gridCol w:w="3108"/>
        <w:gridCol w:w="3095"/>
      </w:tblGrid>
      <w:tr w:rsidR="00F316AD" w:rsidRPr="001700F2" w14:paraId="34CB0CDC" w14:textId="77777777" w:rsidTr="0040233B">
        <w:trPr>
          <w:trHeight w:val="1292"/>
        </w:trPr>
        <w:tc>
          <w:tcPr>
            <w:tcW w:w="9300" w:type="dxa"/>
            <w:gridSpan w:val="3"/>
            <w:tcBorders>
              <w:top w:val="single" w:sz="24" w:space="0" w:color="BF9268" w:themeColor="accent2"/>
              <w:left w:val="single" w:sz="24" w:space="0" w:color="BF9268" w:themeColor="accent2"/>
              <w:bottom w:val="single" w:sz="24" w:space="0" w:color="BF9268" w:themeColor="accent2"/>
              <w:right w:val="single" w:sz="24" w:space="0" w:color="BF9268" w:themeColor="accent2"/>
            </w:tcBorders>
            <w:shd w:val="clear" w:color="auto" w:fill="FFFFFF" w:themeFill="background1"/>
          </w:tcPr>
          <w:p w14:paraId="586CE0DA" w14:textId="77777777" w:rsidR="00F316AD" w:rsidRDefault="00A47F4E" w:rsidP="00EE69F5">
            <w:pPr>
              <w:pStyle w:val="Title"/>
            </w:pPr>
            <w:r>
              <w:t>Tamiko Griffin</w:t>
            </w:r>
          </w:p>
          <w:p w14:paraId="63FAF8F7" w14:textId="77777777" w:rsidR="00EE69F5" w:rsidRPr="00EE69F5" w:rsidRDefault="00EE69F5" w:rsidP="00EE69F5">
            <w:pPr>
              <w:jc w:val="center"/>
            </w:pPr>
            <w:r>
              <w:t>Registered Nurse (RN)</w:t>
            </w:r>
          </w:p>
          <w:p w14:paraId="2E2DF98B" w14:textId="77777777" w:rsidR="00A47F4E" w:rsidRPr="00A47F4E" w:rsidRDefault="00A47F4E" w:rsidP="00A47F4E">
            <w:r>
              <w:t xml:space="preserve">                                                   </w:t>
            </w:r>
          </w:p>
        </w:tc>
      </w:tr>
      <w:tr w:rsidR="00F316AD" w:rsidRPr="001700F2" w14:paraId="5C42D594" w14:textId="77777777" w:rsidTr="00CD50FD">
        <w:trPr>
          <w:trHeight w:val="735"/>
        </w:trPr>
        <w:tc>
          <w:tcPr>
            <w:tcW w:w="3097" w:type="dxa"/>
            <w:tcBorders>
              <w:top w:val="single" w:sz="24" w:space="0" w:color="BF9268" w:themeColor="accent2"/>
            </w:tcBorders>
            <w:vAlign w:val="center"/>
          </w:tcPr>
          <w:p w14:paraId="6CB912B6" w14:textId="77777777" w:rsidR="00F316AD" w:rsidRDefault="00A47F4E" w:rsidP="00D20DA9">
            <w:pPr>
              <w:jc w:val="center"/>
            </w:pPr>
            <w:r>
              <w:t>P.O. Box 184</w:t>
            </w:r>
          </w:p>
          <w:p w14:paraId="130FB234" w14:textId="77777777" w:rsidR="00A47F4E" w:rsidRPr="001700F2" w:rsidRDefault="00A47F4E" w:rsidP="00D20DA9">
            <w:pPr>
              <w:jc w:val="center"/>
            </w:pPr>
            <w:r>
              <w:t>Kennard, Tx 75847</w:t>
            </w:r>
          </w:p>
        </w:tc>
        <w:tc>
          <w:tcPr>
            <w:tcW w:w="3108" w:type="dxa"/>
            <w:tcBorders>
              <w:top w:val="single" w:sz="24" w:space="0" w:color="BF9268" w:themeColor="accent2"/>
            </w:tcBorders>
            <w:vAlign w:val="center"/>
          </w:tcPr>
          <w:p w14:paraId="5C341F86" w14:textId="77777777" w:rsidR="00F316AD" w:rsidRPr="001700F2" w:rsidRDefault="00A47F4E" w:rsidP="00D20DA9">
            <w:pPr>
              <w:jc w:val="center"/>
            </w:pPr>
            <w:r>
              <w:t>936-215-9004</w:t>
            </w:r>
          </w:p>
        </w:tc>
        <w:tc>
          <w:tcPr>
            <w:tcW w:w="3095" w:type="dxa"/>
            <w:tcBorders>
              <w:top w:val="single" w:sz="24" w:space="0" w:color="BF9268" w:themeColor="accent2"/>
            </w:tcBorders>
            <w:vAlign w:val="center"/>
          </w:tcPr>
          <w:p w14:paraId="56AA3F14" w14:textId="639BE53A" w:rsidR="00F316AD" w:rsidRPr="001700F2" w:rsidRDefault="00417D8B" w:rsidP="00D20DA9">
            <w:pPr>
              <w:jc w:val="center"/>
            </w:pPr>
            <w:r>
              <w:t>Tgriffin_23@hotmail.com</w:t>
            </w:r>
          </w:p>
        </w:tc>
      </w:tr>
      <w:tr w:rsidR="00CD50FD" w:rsidRPr="001700F2" w14:paraId="32FCC733" w14:textId="77777777" w:rsidTr="00CD50FD">
        <w:trPr>
          <w:trHeight w:val="210"/>
        </w:trPr>
        <w:tc>
          <w:tcPr>
            <w:tcW w:w="3097" w:type="dxa"/>
            <w:tcBorders>
              <w:bottom w:val="single" w:sz="18" w:space="0" w:color="BF9268" w:themeColor="accent2"/>
            </w:tcBorders>
          </w:tcPr>
          <w:p w14:paraId="0B087D83" w14:textId="77777777" w:rsidR="00CD50FD" w:rsidRPr="001700F2" w:rsidRDefault="00CD50FD" w:rsidP="00CD50FD"/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5FC3CFE6" w14:textId="77777777" w:rsidR="00CD50FD" w:rsidRPr="001700F2" w:rsidRDefault="00516865" w:rsidP="00D20DA9">
            <w:pPr>
              <w:pStyle w:val="Heading1"/>
            </w:pPr>
            <w:r>
              <w:t>Certifications</w:t>
            </w:r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760B8511" w14:textId="77777777" w:rsidR="00CD50FD" w:rsidRPr="001700F2" w:rsidRDefault="00CD50FD"/>
        </w:tc>
      </w:tr>
      <w:tr w:rsidR="00CD50FD" w:rsidRPr="001700F2" w14:paraId="4BCA5CDE" w14:textId="77777777" w:rsidTr="00CD50FD">
        <w:trPr>
          <w:trHeight w:val="210"/>
        </w:trPr>
        <w:tc>
          <w:tcPr>
            <w:tcW w:w="3097" w:type="dxa"/>
            <w:tcBorders>
              <w:top w:val="single" w:sz="18" w:space="0" w:color="BF9268" w:themeColor="accent2"/>
            </w:tcBorders>
          </w:tcPr>
          <w:p w14:paraId="2672CA44" w14:textId="77777777" w:rsidR="00CD50FD" w:rsidRPr="001700F2" w:rsidRDefault="00CD50FD" w:rsidP="00CD50FD"/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14:paraId="1CC66B45" w14:textId="77777777" w:rsidR="00CD50FD" w:rsidRPr="001700F2" w:rsidRDefault="00CD50FD" w:rsidP="0040233B">
            <w:pPr>
              <w:pStyle w:val="Heading1"/>
            </w:pPr>
          </w:p>
        </w:tc>
        <w:tc>
          <w:tcPr>
            <w:tcW w:w="3095" w:type="dxa"/>
            <w:tcBorders>
              <w:top w:val="single" w:sz="18" w:space="0" w:color="BF9268" w:themeColor="accent2"/>
            </w:tcBorders>
          </w:tcPr>
          <w:p w14:paraId="030E045F" w14:textId="77777777" w:rsidR="00CD50FD" w:rsidRPr="001700F2" w:rsidRDefault="00CD50FD">
            <w:pPr>
              <w:rPr>
                <w:noProof/>
              </w:rPr>
            </w:pPr>
          </w:p>
        </w:tc>
      </w:tr>
      <w:tr w:rsidR="0040233B" w:rsidRPr="001700F2" w14:paraId="6DABCBA0" w14:textId="77777777" w:rsidTr="0040233B">
        <w:trPr>
          <w:trHeight w:val="1180"/>
        </w:trPr>
        <w:tc>
          <w:tcPr>
            <w:tcW w:w="9300" w:type="dxa"/>
            <w:gridSpan w:val="3"/>
            <w:vAlign w:val="center"/>
          </w:tcPr>
          <w:p w14:paraId="2D599EDF" w14:textId="435C9051" w:rsidR="00516865" w:rsidRDefault="00516865" w:rsidP="00516865">
            <w:pPr>
              <w:pStyle w:val="Text"/>
              <w:numPr>
                <w:ilvl w:val="0"/>
                <w:numId w:val="3"/>
              </w:numPr>
            </w:pPr>
            <w:r>
              <w:t>TNCC- exp. 1</w:t>
            </w:r>
            <w:r w:rsidR="00417D8B">
              <w:t>/2025</w:t>
            </w:r>
            <w:r>
              <w:t xml:space="preserve">                                      ACLS – exp. 8/202</w:t>
            </w:r>
            <w:r w:rsidR="00417D8B">
              <w:t>2</w:t>
            </w:r>
          </w:p>
          <w:p w14:paraId="6230A2E8" w14:textId="0AED7247" w:rsidR="00516865" w:rsidRPr="00431E5A" w:rsidRDefault="00516865" w:rsidP="00516865">
            <w:pPr>
              <w:pStyle w:val="ListParagraph"/>
              <w:numPr>
                <w:ilvl w:val="0"/>
                <w:numId w:val="3"/>
              </w:numPr>
            </w:pPr>
            <w:r>
              <w:rPr>
                <w:sz w:val="20"/>
                <w:szCs w:val="20"/>
              </w:rPr>
              <w:t>PALS – exp. 8/202</w:t>
            </w:r>
            <w:r w:rsidR="00417D8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                                    BLS – exp. 2/20</w:t>
            </w:r>
            <w:r w:rsidR="00417D8B">
              <w:rPr>
                <w:sz w:val="20"/>
                <w:szCs w:val="20"/>
              </w:rPr>
              <w:t>22</w:t>
            </w:r>
          </w:p>
          <w:p w14:paraId="5245D593" w14:textId="11812196" w:rsidR="00431E5A" w:rsidRPr="00516865" w:rsidRDefault="00431E5A" w:rsidP="00516865">
            <w:pPr>
              <w:pStyle w:val="ListParagraph"/>
              <w:numPr>
                <w:ilvl w:val="0"/>
                <w:numId w:val="3"/>
              </w:numPr>
            </w:pPr>
            <w:r>
              <w:rPr>
                <w:sz w:val="20"/>
                <w:szCs w:val="20"/>
              </w:rPr>
              <w:t xml:space="preserve">NIHSS </w:t>
            </w:r>
          </w:p>
          <w:p w14:paraId="7EE68C92" w14:textId="77777777" w:rsidR="00516865" w:rsidRPr="00516865" w:rsidRDefault="00516865" w:rsidP="00516865"/>
        </w:tc>
      </w:tr>
      <w:tr w:rsidR="00CD50FD" w:rsidRPr="001700F2" w14:paraId="43A4E120" w14:textId="77777777" w:rsidTr="00CD50FD">
        <w:trPr>
          <w:trHeight w:val="220"/>
        </w:trPr>
        <w:tc>
          <w:tcPr>
            <w:tcW w:w="3097" w:type="dxa"/>
            <w:vMerge w:val="restart"/>
            <w:shd w:val="clear" w:color="auto" w:fill="F2F2F2" w:themeFill="background1" w:themeFillShade="F2"/>
            <w:vAlign w:val="center"/>
          </w:tcPr>
          <w:p w14:paraId="72AFAC70" w14:textId="77777777" w:rsidR="00CD50FD" w:rsidRPr="001700F2" w:rsidRDefault="00431E5A" w:rsidP="00D20DA9">
            <w:pPr>
              <w:pStyle w:val="Heading2"/>
            </w:pPr>
            <w:sdt>
              <w:sdtPr>
                <w:id w:val="-1907296240"/>
                <w:placeholder>
                  <w:docPart w:val="647C1DDDB6764CD99DDB07EA5F1112A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EDUCATION</w:t>
                </w:r>
              </w:sdtContent>
            </w:sdt>
            <w:r w:rsidR="00D26A79">
              <w:t xml:space="preserve"> </w:t>
            </w:r>
            <w:sdt>
              <w:sdtPr>
                <w:rPr>
                  <w:rStyle w:val="Accent"/>
                </w:rPr>
                <w:id w:val="-908075200"/>
                <w:placeholder>
                  <w:docPart w:val="DA6C63B133474EA7A2E85EF5D0A7E2FB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Accent"/>
                </w:rPr>
              </w:sdtEndPr>
              <w:sdtContent>
                <w:r w:rsidR="00D26A79" w:rsidRPr="00D26A79">
                  <w:rPr>
                    <w:rStyle w:val="Accent"/>
                  </w:rPr>
                  <w:t>—</w:t>
                </w:r>
              </w:sdtContent>
            </w:sdt>
          </w:p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58773381" w14:textId="77777777" w:rsidR="00CD50FD" w:rsidRPr="001700F2" w:rsidRDefault="00431E5A" w:rsidP="00D20DA9">
            <w:pPr>
              <w:pStyle w:val="Heading1"/>
            </w:pPr>
            <w:sdt>
              <w:sdtPr>
                <w:id w:val="-1748876717"/>
                <w:placeholder>
                  <w:docPart w:val="6FA6B41B2D7D4F6C9CF301C6CDB93E9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EXPERIENCE</w:t>
                </w:r>
              </w:sdtContent>
            </w:sdt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6FFFCE93" w14:textId="77777777" w:rsidR="00CD50FD" w:rsidRPr="001700F2" w:rsidRDefault="00CD50FD"/>
        </w:tc>
      </w:tr>
      <w:tr w:rsidR="00CD50FD" w:rsidRPr="001700F2" w14:paraId="7616C1FC" w14:textId="77777777" w:rsidTr="00CD50FD">
        <w:trPr>
          <w:trHeight w:val="220"/>
        </w:trPr>
        <w:tc>
          <w:tcPr>
            <w:tcW w:w="3097" w:type="dxa"/>
            <w:vMerge/>
            <w:shd w:val="clear" w:color="auto" w:fill="F2F2F2" w:themeFill="background1" w:themeFillShade="F2"/>
            <w:vAlign w:val="center"/>
          </w:tcPr>
          <w:p w14:paraId="275D6F0E" w14:textId="77777777" w:rsidR="00CD50FD" w:rsidRPr="001700F2" w:rsidRDefault="00CD50FD" w:rsidP="0040233B">
            <w:pPr>
              <w:pStyle w:val="Heading2"/>
            </w:pPr>
          </w:p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14:paraId="467A2B2D" w14:textId="77777777" w:rsidR="00CD50FD" w:rsidRPr="001700F2" w:rsidRDefault="00CD50FD" w:rsidP="0040233B">
            <w:pPr>
              <w:pStyle w:val="Heading1"/>
            </w:pPr>
          </w:p>
        </w:tc>
        <w:tc>
          <w:tcPr>
            <w:tcW w:w="3095" w:type="dxa"/>
          </w:tcPr>
          <w:p w14:paraId="57D734F0" w14:textId="77777777" w:rsidR="00CD50FD" w:rsidRPr="001700F2" w:rsidRDefault="00CD50FD"/>
        </w:tc>
      </w:tr>
      <w:tr w:rsidR="0040233B" w:rsidRPr="001700F2" w14:paraId="51431A66" w14:textId="77777777" w:rsidTr="00CD50FD">
        <w:trPr>
          <w:trHeight w:val="3403"/>
        </w:trPr>
        <w:tc>
          <w:tcPr>
            <w:tcW w:w="3097" w:type="dxa"/>
            <w:shd w:val="clear" w:color="auto" w:fill="F2F2F2" w:themeFill="background1" w:themeFillShade="F2"/>
          </w:tcPr>
          <w:p w14:paraId="621CE8D7" w14:textId="77777777" w:rsidR="0040233B" w:rsidRPr="001700F2" w:rsidRDefault="0040233B" w:rsidP="0040233B">
            <w:pPr>
              <w:pStyle w:val="Text"/>
            </w:pPr>
          </w:p>
          <w:p w14:paraId="0A1D6988" w14:textId="77777777" w:rsidR="00D20DA9" w:rsidRDefault="00516865" w:rsidP="00516865">
            <w:pPr>
              <w:pStyle w:val="Text"/>
            </w:pPr>
            <w:r>
              <w:t>Angelina College, L</w:t>
            </w:r>
            <w:r w:rsidR="00EE69F5">
              <w:t>ufkin, Tx</w:t>
            </w:r>
          </w:p>
          <w:p w14:paraId="25664FB0" w14:textId="77777777" w:rsidR="00EE69F5" w:rsidRDefault="00EE69F5" w:rsidP="00EE69F5"/>
          <w:p w14:paraId="610BDF23" w14:textId="77777777" w:rsidR="00EE69F5" w:rsidRDefault="00EE69F5" w:rsidP="00EE69F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Registered Nurse </w:t>
            </w:r>
            <w:r w:rsidR="00490347">
              <w:rPr>
                <w:sz w:val="20"/>
                <w:szCs w:val="20"/>
              </w:rPr>
              <w:t>ADN</w:t>
            </w:r>
          </w:p>
          <w:p w14:paraId="1F7C3781" w14:textId="77777777" w:rsidR="00EE69F5" w:rsidRDefault="00EE69F5" w:rsidP="00EE69F5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May 2007</w:t>
            </w:r>
          </w:p>
          <w:p w14:paraId="7B6A1804" w14:textId="77777777" w:rsidR="00EE69F5" w:rsidRDefault="00EE69F5" w:rsidP="00EE69F5">
            <w:pPr>
              <w:pStyle w:val="ListParagraph"/>
              <w:rPr>
                <w:sz w:val="20"/>
                <w:szCs w:val="20"/>
              </w:rPr>
            </w:pPr>
          </w:p>
          <w:p w14:paraId="30284E96" w14:textId="77777777" w:rsidR="00EE69F5" w:rsidRDefault="00EE69F5" w:rsidP="00EE69F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Licensed Vocational Nurse</w:t>
            </w:r>
            <w:r w:rsidR="00490347">
              <w:rPr>
                <w:sz w:val="20"/>
                <w:szCs w:val="20"/>
              </w:rPr>
              <w:t xml:space="preserve"> </w:t>
            </w:r>
          </w:p>
          <w:p w14:paraId="155B9129" w14:textId="77777777" w:rsidR="00EE69F5" w:rsidRDefault="00EE69F5" w:rsidP="00EE69F5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2003</w:t>
            </w:r>
          </w:p>
          <w:p w14:paraId="74DC7C00" w14:textId="77777777" w:rsidR="00EE69F5" w:rsidRDefault="00EE69F5" w:rsidP="00EE69F5">
            <w:pPr>
              <w:pStyle w:val="ListParagraph"/>
              <w:rPr>
                <w:sz w:val="20"/>
                <w:szCs w:val="20"/>
              </w:rPr>
            </w:pPr>
          </w:p>
          <w:p w14:paraId="498E0F59" w14:textId="77777777" w:rsidR="00EE69F5" w:rsidRDefault="00EE69F5" w:rsidP="00EE69F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490347">
              <w:rPr>
                <w:sz w:val="20"/>
                <w:szCs w:val="20"/>
              </w:rPr>
              <w:t>hle</w:t>
            </w:r>
            <w:r>
              <w:rPr>
                <w:sz w:val="20"/>
                <w:szCs w:val="20"/>
              </w:rPr>
              <w:t>botomist</w:t>
            </w:r>
          </w:p>
          <w:p w14:paraId="69EFB334" w14:textId="77777777" w:rsidR="00490347" w:rsidRDefault="00490347" w:rsidP="00490347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1996</w:t>
            </w:r>
          </w:p>
          <w:p w14:paraId="2BBAC4FB" w14:textId="77777777" w:rsidR="00490347" w:rsidRDefault="00490347" w:rsidP="00490347">
            <w:pPr>
              <w:pStyle w:val="ListParagraph"/>
              <w:rPr>
                <w:sz w:val="20"/>
                <w:szCs w:val="20"/>
              </w:rPr>
            </w:pPr>
          </w:p>
          <w:p w14:paraId="3723AB06" w14:textId="77777777" w:rsidR="00490347" w:rsidRDefault="00490347" w:rsidP="0049034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Certified Nurse Aide</w:t>
            </w:r>
          </w:p>
          <w:p w14:paraId="6E64D6D9" w14:textId="77777777" w:rsidR="00490347" w:rsidRDefault="00490347" w:rsidP="00490347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1995</w:t>
            </w:r>
          </w:p>
          <w:p w14:paraId="2D934296" w14:textId="77777777" w:rsidR="00490347" w:rsidRDefault="00490347" w:rsidP="00490347">
            <w:pPr>
              <w:pStyle w:val="ListParagraph"/>
              <w:rPr>
                <w:sz w:val="20"/>
                <w:szCs w:val="20"/>
              </w:rPr>
            </w:pPr>
          </w:p>
          <w:p w14:paraId="056E42CC" w14:textId="77777777" w:rsidR="00490347" w:rsidRDefault="00490347" w:rsidP="004903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Leggett High School, Leggett, Tx </w:t>
            </w:r>
          </w:p>
          <w:p w14:paraId="72053877" w14:textId="77777777" w:rsidR="00490347" w:rsidRPr="00490347" w:rsidRDefault="00490347" w:rsidP="0049034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School Diploma</w:t>
            </w:r>
          </w:p>
          <w:p w14:paraId="4D541B73" w14:textId="77777777" w:rsidR="00EE69F5" w:rsidRPr="00EE69F5" w:rsidRDefault="00EE69F5" w:rsidP="00EE69F5"/>
          <w:p w14:paraId="2EADEC1C" w14:textId="77777777" w:rsidR="00421EFA" w:rsidRPr="00421EFA" w:rsidRDefault="00421EFA" w:rsidP="00421EFA"/>
        </w:tc>
        <w:tc>
          <w:tcPr>
            <w:tcW w:w="6203" w:type="dxa"/>
            <w:gridSpan w:val="2"/>
            <w:vAlign w:val="center"/>
          </w:tcPr>
          <w:p w14:paraId="79DB2E7B" w14:textId="689310BA" w:rsidR="001E193A" w:rsidRPr="001E193A" w:rsidRDefault="001E193A" w:rsidP="00D20DA9">
            <w:pPr>
              <w:pStyle w:val="SmallText"/>
              <w:rPr>
                <w:sz w:val="18"/>
                <w:szCs w:val="18"/>
              </w:rPr>
            </w:pPr>
            <w:r w:rsidRPr="001E193A">
              <w:rPr>
                <w:sz w:val="18"/>
                <w:szCs w:val="18"/>
              </w:rPr>
              <w:t xml:space="preserve">6/2020 to </w:t>
            </w:r>
            <w:proofErr w:type="gramStart"/>
            <w:r w:rsidRPr="001E193A">
              <w:rPr>
                <w:sz w:val="18"/>
                <w:szCs w:val="18"/>
              </w:rPr>
              <w:t>present</w:t>
            </w:r>
            <w:proofErr w:type="gramEnd"/>
          </w:p>
          <w:p w14:paraId="7C0D8523" w14:textId="77777777" w:rsidR="00183CDD" w:rsidRDefault="001E193A" w:rsidP="001E193A">
            <w:pPr>
              <w:rPr>
                <w:sz w:val="18"/>
                <w:szCs w:val="18"/>
              </w:rPr>
            </w:pPr>
            <w:r w:rsidRPr="001E193A">
              <w:rPr>
                <w:sz w:val="18"/>
                <w:szCs w:val="18"/>
              </w:rPr>
              <w:t xml:space="preserve">Registered Nurse – Full time – Angels of Care Pediatric Home Health. </w:t>
            </w:r>
          </w:p>
          <w:p w14:paraId="6CF5AD13" w14:textId="2B7D2BFE" w:rsidR="001E193A" w:rsidRPr="001E193A" w:rsidRDefault="001E193A" w:rsidP="001E193A">
            <w:pPr>
              <w:rPr>
                <w:sz w:val="18"/>
                <w:szCs w:val="18"/>
              </w:rPr>
            </w:pPr>
            <w:r w:rsidRPr="001E193A">
              <w:rPr>
                <w:sz w:val="18"/>
                <w:szCs w:val="18"/>
              </w:rPr>
              <w:t>903-532-1400</w:t>
            </w:r>
          </w:p>
          <w:p w14:paraId="42F00CBA" w14:textId="77777777" w:rsidR="001E193A" w:rsidRPr="001E193A" w:rsidRDefault="001E193A" w:rsidP="001E193A">
            <w:pPr>
              <w:rPr>
                <w:sz w:val="18"/>
                <w:szCs w:val="18"/>
              </w:rPr>
            </w:pPr>
          </w:p>
          <w:p w14:paraId="6147C623" w14:textId="4457DD8C" w:rsidR="00D20DA9" w:rsidRPr="001E193A" w:rsidRDefault="009918B3" w:rsidP="00D20DA9">
            <w:pPr>
              <w:pStyle w:val="SmallText"/>
              <w:rPr>
                <w:sz w:val="18"/>
                <w:szCs w:val="18"/>
              </w:rPr>
            </w:pPr>
            <w:r w:rsidRPr="001E193A">
              <w:rPr>
                <w:sz w:val="18"/>
                <w:szCs w:val="18"/>
              </w:rPr>
              <w:t xml:space="preserve">10/2012 to </w:t>
            </w:r>
            <w:proofErr w:type="gramStart"/>
            <w:r w:rsidRPr="001E193A">
              <w:rPr>
                <w:sz w:val="18"/>
                <w:szCs w:val="18"/>
              </w:rPr>
              <w:t>present</w:t>
            </w:r>
            <w:proofErr w:type="gramEnd"/>
          </w:p>
          <w:p w14:paraId="19890FFF" w14:textId="77777777" w:rsidR="00D20DA9" w:rsidRPr="001E193A" w:rsidRDefault="009624CF" w:rsidP="00D20DA9">
            <w:pPr>
              <w:pStyle w:val="Text"/>
              <w:rPr>
                <w:b/>
                <w:bCs/>
                <w:sz w:val="18"/>
                <w:szCs w:val="18"/>
              </w:rPr>
            </w:pPr>
            <w:r w:rsidRPr="001E193A">
              <w:rPr>
                <w:b/>
                <w:bCs/>
                <w:sz w:val="18"/>
                <w:szCs w:val="18"/>
              </w:rPr>
              <w:t>Registered Nurse</w:t>
            </w:r>
            <w:r w:rsidR="00D20DA9" w:rsidRPr="001E193A">
              <w:rPr>
                <w:sz w:val="18"/>
                <w:szCs w:val="18"/>
              </w:rPr>
              <w:t xml:space="preserve"> </w:t>
            </w:r>
            <w:r w:rsidR="00D20DA9" w:rsidRPr="001E193A">
              <w:rPr>
                <w:color w:val="BE9268"/>
                <w:sz w:val="18"/>
                <w:szCs w:val="18"/>
              </w:rPr>
              <w:t xml:space="preserve">• </w:t>
            </w:r>
            <w:r w:rsidRPr="001E193A">
              <w:rPr>
                <w:sz w:val="18"/>
                <w:szCs w:val="18"/>
              </w:rPr>
              <w:t>Per diem</w:t>
            </w:r>
            <w:r w:rsidR="00D20DA9" w:rsidRPr="001E193A">
              <w:rPr>
                <w:sz w:val="18"/>
                <w:szCs w:val="18"/>
              </w:rPr>
              <w:t xml:space="preserve"> </w:t>
            </w:r>
            <w:r w:rsidR="00D20DA9" w:rsidRPr="001E193A">
              <w:rPr>
                <w:color w:val="BE9268"/>
                <w:sz w:val="18"/>
                <w:szCs w:val="18"/>
              </w:rPr>
              <w:t xml:space="preserve">• </w:t>
            </w:r>
            <w:r w:rsidRPr="001E193A">
              <w:rPr>
                <w:b/>
                <w:bCs/>
                <w:sz w:val="18"/>
                <w:szCs w:val="18"/>
              </w:rPr>
              <w:t>A.T Staffing</w:t>
            </w:r>
            <w:r w:rsidR="00B30AC2" w:rsidRPr="001E193A">
              <w:rPr>
                <w:b/>
                <w:bCs/>
                <w:sz w:val="18"/>
                <w:szCs w:val="18"/>
              </w:rPr>
              <w:t xml:space="preserve"> (Agency)</w:t>
            </w:r>
          </w:p>
          <w:p w14:paraId="3A3776F7" w14:textId="77777777" w:rsidR="009624CF" w:rsidRPr="001E193A" w:rsidRDefault="009624CF" w:rsidP="009624CF">
            <w:pPr>
              <w:rPr>
                <w:sz w:val="18"/>
                <w:szCs w:val="18"/>
              </w:rPr>
            </w:pPr>
            <w:r w:rsidRPr="001E193A">
              <w:rPr>
                <w:sz w:val="18"/>
                <w:szCs w:val="18"/>
              </w:rPr>
              <w:t>Lufkin, Tx; 936-632-8204</w:t>
            </w:r>
          </w:p>
          <w:p w14:paraId="7CDBA696" w14:textId="77777777" w:rsidR="009624CF" w:rsidRPr="001E193A" w:rsidRDefault="009624CF" w:rsidP="009624CF">
            <w:pPr>
              <w:rPr>
                <w:sz w:val="18"/>
                <w:szCs w:val="18"/>
              </w:rPr>
            </w:pPr>
            <w:r w:rsidRPr="001E193A">
              <w:rPr>
                <w:sz w:val="18"/>
                <w:szCs w:val="18"/>
              </w:rPr>
              <w:t xml:space="preserve">            Facilities</w:t>
            </w:r>
            <w:r w:rsidR="0094007B" w:rsidRPr="001E193A">
              <w:rPr>
                <w:sz w:val="18"/>
                <w:szCs w:val="18"/>
              </w:rPr>
              <w:t xml:space="preserve"> worked</w:t>
            </w:r>
            <w:r w:rsidRPr="001E193A">
              <w:rPr>
                <w:sz w:val="18"/>
                <w:szCs w:val="18"/>
              </w:rPr>
              <w:t>:</w:t>
            </w:r>
          </w:p>
          <w:p w14:paraId="1192C5ED" w14:textId="04A1EE2B" w:rsidR="009624CF" w:rsidRPr="001E193A" w:rsidRDefault="009624CF" w:rsidP="009624CF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E193A">
              <w:rPr>
                <w:sz w:val="18"/>
                <w:szCs w:val="18"/>
              </w:rPr>
              <w:t>CHI St. Luke’s-</w:t>
            </w:r>
            <w:r w:rsidR="00B83BD9" w:rsidRPr="001E193A">
              <w:rPr>
                <w:sz w:val="18"/>
                <w:szCs w:val="18"/>
              </w:rPr>
              <w:t xml:space="preserve"> (ER &amp; ICU)</w:t>
            </w:r>
            <w:r w:rsidR="00417D8B" w:rsidRPr="001E193A">
              <w:rPr>
                <w:sz w:val="18"/>
                <w:szCs w:val="18"/>
              </w:rPr>
              <w:t xml:space="preserve"> level 4 trauma</w:t>
            </w:r>
            <w:r w:rsidRPr="001E193A">
              <w:rPr>
                <w:sz w:val="18"/>
                <w:szCs w:val="18"/>
              </w:rPr>
              <w:t xml:space="preserve"> Livingston, Tx  </w:t>
            </w:r>
          </w:p>
          <w:p w14:paraId="46BFCB45" w14:textId="77777777" w:rsidR="009624CF" w:rsidRPr="001E193A" w:rsidRDefault="009624CF" w:rsidP="009624CF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E193A">
              <w:rPr>
                <w:sz w:val="18"/>
                <w:szCs w:val="18"/>
              </w:rPr>
              <w:t>CHI St. Luke’s-</w:t>
            </w:r>
            <w:r w:rsidR="00B83BD9" w:rsidRPr="001E193A">
              <w:rPr>
                <w:sz w:val="18"/>
                <w:szCs w:val="18"/>
              </w:rPr>
              <w:t xml:space="preserve"> (ER &amp; Med-surg)</w:t>
            </w:r>
            <w:r w:rsidRPr="001E193A">
              <w:rPr>
                <w:sz w:val="18"/>
                <w:szCs w:val="18"/>
              </w:rPr>
              <w:t xml:space="preserve"> San Augustine, Tx</w:t>
            </w:r>
          </w:p>
          <w:p w14:paraId="46E5FC6B" w14:textId="77777777" w:rsidR="009624CF" w:rsidRPr="001E193A" w:rsidRDefault="009624CF" w:rsidP="009624CF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E193A">
              <w:rPr>
                <w:sz w:val="18"/>
                <w:szCs w:val="18"/>
              </w:rPr>
              <w:t>CHI St. Luke’s-</w:t>
            </w:r>
            <w:r w:rsidR="00B83BD9" w:rsidRPr="001E193A">
              <w:rPr>
                <w:sz w:val="18"/>
                <w:szCs w:val="18"/>
              </w:rPr>
              <w:t xml:space="preserve"> (ER)</w:t>
            </w:r>
            <w:r w:rsidRPr="001E193A">
              <w:rPr>
                <w:sz w:val="18"/>
                <w:szCs w:val="18"/>
              </w:rPr>
              <w:t xml:space="preserve"> Lufkin, Tx</w:t>
            </w:r>
          </w:p>
          <w:p w14:paraId="0011735C" w14:textId="77777777" w:rsidR="009624CF" w:rsidRPr="001E193A" w:rsidRDefault="009624CF" w:rsidP="009624CF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E193A">
              <w:rPr>
                <w:sz w:val="18"/>
                <w:szCs w:val="18"/>
              </w:rPr>
              <w:t>Huntsville Hospital-</w:t>
            </w:r>
            <w:r w:rsidR="00B83BD9" w:rsidRPr="001E193A">
              <w:rPr>
                <w:sz w:val="18"/>
                <w:szCs w:val="18"/>
              </w:rPr>
              <w:t>(ER)</w:t>
            </w:r>
            <w:r w:rsidRPr="001E193A">
              <w:rPr>
                <w:sz w:val="18"/>
                <w:szCs w:val="18"/>
              </w:rPr>
              <w:t xml:space="preserve"> Huntsville, Tx</w:t>
            </w:r>
          </w:p>
          <w:p w14:paraId="388345C6" w14:textId="77777777" w:rsidR="009624CF" w:rsidRPr="001E193A" w:rsidRDefault="009624CF" w:rsidP="009624CF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E193A">
              <w:rPr>
                <w:sz w:val="18"/>
                <w:szCs w:val="18"/>
              </w:rPr>
              <w:t xml:space="preserve">Oceans Behavioral </w:t>
            </w:r>
          </w:p>
          <w:p w14:paraId="1F187CFF" w14:textId="0F0DC2F6" w:rsidR="0094007B" w:rsidRPr="001E193A" w:rsidRDefault="0094007B" w:rsidP="009624CF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E193A">
              <w:rPr>
                <w:sz w:val="18"/>
                <w:szCs w:val="18"/>
              </w:rPr>
              <w:t>EMTC Jacksonville</w:t>
            </w:r>
            <w:r w:rsidR="00B83BD9" w:rsidRPr="001E193A">
              <w:rPr>
                <w:sz w:val="18"/>
                <w:szCs w:val="18"/>
              </w:rPr>
              <w:t>- (ER) Jacksonville, Tx</w:t>
            </w:r>
            <w:r w:rsidR="00417D8B" w:rsidRPr="001E193A">
              <w:rPr>
                <w:sz w:val="18"/>
                <w:szCs w:val="18"/>
              </w:rPr>
              <w:t xml:space="preserve"> </w:t>
            </w:r>
          </w:p>
          <w:p w14:paraId="09800F5E" w14:textId="77777777" w:rsidR="0040233B" w:rsidRPr="001E193A" w:rsidRDefault="00D20DA9" w:rsidP="00D20DA9">
            <w:pPr>
              <w:pStyle w:val="Text"/>
              <w:rPr>
                <w:sz w:val="18"/>
                <w:szCs w:val="18"/>
              </w:rPr>
            </w:pPr>
            <w:r w:rsidRPr="001E193A">
              <w:rPr>
                <w:sz w:val="18"/>
                <w:szCs w:val="18"/>
              </w:rPr>
              <w:t xml:space="preserve"> </w:t>
            </w:r>
          </w:p>
          <w:p w14:paraId="10DA3CA1" w14:textId="3D9C86DF" w:rsidR="00D20DA9" w:rsidRPr="001E193A" w:rsidRDefault="0094007B" w:rsidP="00D20DA9">
            <w:pPr>
              <w:pStyle w:val="SmallText"/>
              <w:rPr>
                <w:sz w:val="18"/>
                <w:szCs w:val="18"/>
              </w:rPr>
            </w:pPr>
            <w:r w:rsidRPr="001E193A">
              <w:rPr>
                <w:sz w:val="18"/>
                <w:szCs w:val="18"/>
              </w:rPr>
              <w:t xml:space="preserve">04/2019 to </w:t>
            </w:r>
            <w:r w:rsidR="00417D8B" w:rsidRPr="001E193A">
              <w:rPr>
                <w:sz w:val="18"/>
                <w:szCs w:val="18"/>
              </w:rPr>
              <w:t>1</w:t>
            </w:r>
            <w:r w:rsidR="001E193A" w:rsidRPr="001E193A">
              <w:rPr>
                <w:sz w:val="18"/>
                <w:szCs w:val="18"/>
              </w:rPr>
              <w:t>0</w:t>
            </w:r>
            <w:r w:rsidR="00417D8B" w:rsidRPr="001E193A">
              <w:rPr>
                <w:sz w:val="18"/>
                <w:szCs w:val="18"/>
              </w:rPr>
              <w:t>/2019</w:t>
            </w:r>
          </w:p>
          <w:p w14:paraId="1F5497CD" w14:textId="77777777" w:rsidR="00D20DA9" w:rsidRPr="001E193A" w:rsidRDefault="0094007B" w:rsidP="00D20DA9">
            <w:pPr>
              <w:pStyle w:val="Text"/>
              <w:rPr>
                <w:b/>
                <w:bCs/>
                <w:sz w:val="18"/>
                <w:szCs w:val="18"/>
              </w:rPr>
            </w:pPr>
            <w:r w:rsidRPr="001E193A">
              <w:rPr>
                <w:b/>
                <w:bCs/>
                <w:sz w:val="18"/>
                <w:szCs w:val="18"/>
              </w:rPr>
              <w:t>Registered Nurse</w:t>
            </w:r>
            <w:r w:rsidR="00D20DA9" w:rsidRPr="001E193A">
              <w:rPr>
                <w:sz w:val="18"/>
                <w:szCs w:val="18"/>
              </w:rPr>
              <w:t xml:space="preserve"> </w:t>
            </w:r>
            <w:r w:rsidR="00D20DA9" w:rsidRPr="001E193A">
              <w:rPr>
                <w:color w:val="BE9268"/>
                <w:sz w:val="18"/>
                <w:szCs w:val="18"/>
              </w:rPr>
              <w:t xml:space="preserve">• </w:t>
            </w:r>
            <w:r w:rsidRPr="001E193A">
              <w:rPr>
                <w:sz w:val="18"/>
                <w:szCs w:val="18"/>
              </w:rPr>
              <w:t>Per diem</w:t>
            </w:r>
            <w:r w:rsidR="00D20DA9" w:rsidRPr="001E193A">
              <w:rPr>
                <w:sz w:val="18"/>
                <w:szCs w:val="18"/>
              </w:rPr>
              <w:t xml:space="preserve"> </w:t>
            </w:r>
            <w:r w:rsidR="00D20DA9" w:rsidRPr="001E193A">
              <w:rPr>
                <w:color w:val="BE9268"/>
                <w:sz w:val="18"/>
                <w:szCs w:val="18"/>
              </w:rPr>
              <w:t xml:space="preserve">• </w:t>
            </w:r>
            <w:r w:rsidRPr="001E193A">
              <w:rPr>
                <w:b/>
                <w:bCs/>
                <w:sz w:val="18"/>
                <w:szCs w:val="18"/>
              </w:rPr>
              <w:t>Healthtrust</w:t>
            </w:r>
            <w:r w:rsidR="00B30AC2" w:rsidRPr="001E193A">
              <w:rPr>
                <w:b/>
                <w:bCs/>
                <w:sz w:val="18"/>
                <w:szCs w:val="18"/>
              </w:rPr>
              <w:t xml:space="preserve"> (Agency)</w:t>
            </w:r>
          </w:p>
          <w:p w14:paraId="0B504681" w14:textId="77777777" w:rsidR="00B83BD9" w:rsidRPr="001E193A" w:rsidRDefault="00B83BD9" w:rsidP="00B83BD9">
            <w:pPr>
              <w:rPr>
                <w:sz w:val="18"/>
                <w:szCs w:val="18"/>
              </w:rPr>
            </w:pPr>
            <w:r w:rsidRPr="001E193A">
              <w:rPr>
                <w:sz w:val="18"/>
                <w:szCs w:val="18"/>
              </w:rPr>
              <w:t>Houston, Tx; 713-862-3696</w:t>
            </w:r>
          </w:p>
          <w:p w14:paraId="21AD6ABA" w14:textId="77777777" w:rsidR="00B30AC2" w:rsidRPr="001E193A" w:rsidRDefault="00B30AC2" w:rsidP="00B83BD9">
            <w:pPr>
              <w:rPr>
                <w:sz w:val="18"/>
                <w:szCs w:val="18"/>
              </w:rPr>
            </w:pPr>
            <w:r w:rsidRPr="001E193A">
              <w:rPr>
                <w:sz w:val="18"/>
                <w:szCs w:val="18"/>
              </w:rPr>
              <w:t xml:space="preserve">               Facilities worked:</w:t>
            </w:r>
          </w:p>
          <w:p w14:paraId="14E42D53" w14:textId="77777777" w:rsidR="00E332E7" w:rsidRPr="001E193A" w:rsidRDefault="00B30AC2" w:rsidP="0040233B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1E193A">
              <w:rPr>
                <w:sz w:val="18"/>
                <w:szCs w:val="18"/>
              </w:rPr>
              <w:t>HCA Houston Northwest- (ER) Houston, Tx</w:t>
            </w:r>
            <w:r w:rsidR="00E332E7" w:rsidRPr="001E193A">
              <w:rPr>
                <w:sz w:val="18"/>
                <w:szCs w:val="18"/>
              </w:rPr>
              <w:t xml:space="preserve"> </w:t>
            </w:r>
          </w:p>
          <w:p w14:paraId="10AB9522" w14:textId="77777777" w:rsidR="00E332E7" w:rsidRPr="001E193A" w:rsidRDefault="00E332E7" w:rsidP="0040233B">
            <w:pPr>
              <w:pStyle w:val="SmallText"/>
              <w:rPr>
                <w:sz w:val="18"/>
                <w:szCs w:val="18"/>
              </w:rPr>
            </w:pPr>
          </w:p>
          <w:p w14:paraId="2184F3DF" w14:textId="77777777" w:rsidR="00033E02" w:rsidRPr="001E193A" w:rsidRDefault="00E332E7" w:rsidP="0040233B">
            <w:pPr>
              <w:pStyle w:val="SmallText"/>
              <w:rPr>
                <w:sz w:val="18"/>
                <w:szCs w:val="18"/>
              </w:rPr>
            </w:pPr>
            <w:r w:rsidRPr="001E193A">
              <w:rPr>
                <w:sz w:val="18"/>
                <w:szCs w:val="18"/>
              </w:rPr>
              <w:t xml:space="preserve"> </w:t>
            </w:r>
            <w:r w:rsidR="00033E02" w:rsidRPr="001E193A">
              <w:rPr>
                <w:sz w:val="18"/>
                <w:szCs w:val="18"/>
              </w:rPr>
              <w:t>5/2017 to 7/2017</w:t>
            </w:r>
          </w:p>
          <w:p w14:paraId="048C8689" w14:textId="77777777" w:rsidR="00E332E7" w:rsidRPr="001E193A" w:rsidRDefault="00033E02" w:rsidP="0040233B">
            <w:pPr>
              <w:pStyle w:val="SmallText"/>
              <w:rPr>
                <w:i w:val="0"/>
                <w:iCs/>
                <w:sz w:val="18"/>
                <w:szCs w:val="18"/>
              </w:rPr>
            </w:pPr>
            <w:r w:rsidRPr="001E193A">
              <w:rPr>
                <w:b/>
                <w:bCs/>
                <w:i w:val="0"/>
                <w:iCs/>
                <w:sz w:val="18"/>
                <w:szCs w:val="18"/>
              </w:rPr>
              <w:t xml:space="preserve">Registered Nurse * </w:t>
            </w:r>
            <w:r w:rsidR="00E332E7" w:rsidRPr="001E193A">
              <w:rPr>
                <w:b/>
                <w:bCs/>
                <w:i w:val="0"/>
                <w:iCs/>
                <w:sz w:val="18"/>
                <w:szCs w:val="18"/>
              </w:rPr>
              <w:t>Neighbors ER (freestanding)</w:t>
            </w:r>
            <w:r w:rsidR="00E332E7" w:rsidRPr="001E193A">
              <w:rPr>
                <w:i w:val="0"/>
                <w:iCs/>
                <w:sz w:val="18"/>
                <w:szCs w:val="18"/>
              </w:rPr>
              <w:t>; Lufkin, Tx</w:t>
            </w:r>
          </w:p>
          <w:p w14:paraId="1E11E50D" w14:textId="77777777" w:rsidR="00E332E7" w:rsidRPr="001E193A" w:rsidRDefault="00E332E7" w:rsidP="00E332E7">
            <w:pPr>
              <w:rPr>
                <w:sz w:val="18"/>
                <w:szCs w:val="18"/>
              </w:rPr>
            </w:pPr>
            <w:r w:rsidRPr="001E193A">
              <w:rPr>
                <w:sz w:val="18"/>
                <w:szCs w:val="18"/>
              </w:rPr>
              <w:t>(936-899-7400 – Facility closed</w:t>
            </w:r>
          </w:p>
          <w:p w14:paraId="2F8CEECD" w14:textId="77777777" w:rsidR="00E332E7" w:rsidRPr="001E193A" w:rsidRDefault="00E332E7" w:rsidP="0040233B">
            <w:pPr>
              <w:pStyle w:val="SmallText"/>
              <w:rPr>
                <w:i w:val="0"/>
                <w:sz w:val="18"/>
                <w:szCs w:val="18"/>
              </w:rPr>
            </w:pPr>
          </w:p>
          <w:p w14:paraId="4CB20876" w14:textId="77777777" w:rsidR="0040233B" w:rsidRPr="001E193A" w:rsidRDefault="00B30AC2" w:rsidP="0040233B">
            <w:pPr>
              <w:pStyle w:val="SmallText"/>
              <w:rPr>
                <w:sz w:val="18"/>
                <w:szCs w:val="18"/>
              </w:rPr>
            </w:pPr>
            <w:r w:rsidRPr="001E193A">
              <w:rPr>
                <w:sz w:val="18"/>
                <w:szCs w:val="18"/>
              </w:rPr>
              <w:t>3/2012 to 2/2015</w:t>
            </w:r>
          </w:p>
          <w:p w14:paraId="64FB7679" w14:textId="77777777" w:rsidR="0040233B" w:rsidRPr="001E193A" w:rsidRDefault="00B30AC2" w:rsidP="0040233B">
            <w:pPr>
              <w:pStyle w:val="Text"/>
              <w:rPr>
                <w:sz w:val="18"/>
                <w:szCs w:val="18"/>
              </w:rPr>
            </w:pPr>
            <w:r w:rsidRPr="001E193A">
              <w:rPr>
                <w:b/>
                <w:bCs/>
                <w:sz w:val="18"/>
                <w:szCs w:val="18"/>
              </w:rPr>
              <w:t>Registered Nurse</w:t>
            </w:r>
            <w:r w:rsidR="00D20DA9" w:rsidRPr="001E193A">
              <w:rPr>
                <w:sz w:val="18"/>
                <w:szCs w:val="18"/>
              </w:rPr>
              <w:t xml:space="preserve"> </w:t>
            </w:r>
            <w:r w:rsidR="0040233B" w:rsidRPr="001E193A">
              <w:rPr>
                <w:color w:val="BE9268"/>
                <w:sz w:val="18"/>
                <w:szCs w:val="18"/>
              </w:rPr>
              <w:t xml:space="preserve">• </w:t>
            </w:r>
            <w:r w:rsidRPr="001E193A">
              <w:rPr>
                <w:sz w:val="18"/>
                <w:szCs w:val="18"/>
              </w:rPr>
              <w:t>Casemanager</w:t>
            </w:r>
            <w:r w:rsidR="00D20DA9" w:rsidRPr="001E193A">
              <w:rPr>
                <w:sz w:val="18"/>
                <w:szCs w:val="18"/>
              </w:rPr>
              <w:t xml:space="preserve"> </w:t>
            </w:r>
            <w:r w:rsidR="0040233B" w:rsidRPr="001E193A">
              <w:rPr>
                <w:b/>
                <w:bCs/>
                <w:color w:val="BE9268"/>
                <w:sz w:val="18"/>
                <w:szCs w:val="18"/>
              </w:rPr>
              <w:t xml:space="preserve">• </w:t>
            </w:r>
            <w:r w:rsidRPr="001E193A">
              <w:rPr>
                <w:b/>
                <w:bCs/>
                <w:sz w:val="18"/>
                <w:szCs w:val="18"/>
              </w:rPr>
              <w:t>Lufkin State Supportive Living Center</w:t>
            </w:r>
            <w:r w:rsidRPr="001E193A">
              <w:rPr>
                <w:sz w:val="18"/>
                <w:szCs w:val="18"/>
              </w:rPr>
              <w:t>; Pollok, Tx; 936-634-3353</w:t>
            </w:r>
          </w:p>
          <w:p w14:paraId="1DFCF778" w14:textId="77777777" w:rsidR="00033E02" w:rsidRPr="001E193A" w:rsidRDefault="00033E02" w:rsidP="00D20DA9">
            <w:pPr>
              <w:pStyle w:val="Text"/>
              <w:rPr>
                <w:i/>
                <w:iCs/>
                <w:sz w:val="18"/>
                <w:szCs w:val="18"/>
              </w:rPr>
            </w:pPr>
          </w:p>
          <w:p w14:paraId="0CAE8592" w14:textId="77777777" w:rsidR="0040233B" w:rsidRPr="001E193A" w:rsidRDefault="00B30AC2" w:rsidP="00D20DA9">
            <w:pPr>
              <w:pStyle w:val="Text"/>
              <w:rPr>
                <w:i/>
                <w:iCs/>
                <w:sz w:val="18"/>
                <w:szCs w:val="18"/>
              </w:rPr>
            </w:pPr>
            <w:r w:rsidRPr="001E193A">
              <w:rPr>
                <w:i/>
                <w:iCs/>
                <w:sz w:val="18"/>
                <w:szCs w:val="18"/>
              </w:rPr>
              <w:t>8/2011 to 1/2012</w:t>
            </w:r>
          </w:p>
          <w:p w14:paraId="1E46F6C0" w14:textId="77777777" w:rsidR="00B30AC2" w:rsidRPr="001E193A" w:rsidRDefault="00B30AC2" w:rsidP="00B30AC2">
            <w:pPr>
              <w:rPr>
                <w:sz w:val="18"/>
                <w:szCs w:val="18"/>
              </w:rPr>
            </w:pPr>
            <w:r w:rsidRPr="001E193A">
              <w:rPr>
                <w:b/>
                <w:bCs/>
                <w:sz w:val="18"/>
                <w:szCs w:val="18"/>
              </w:rPr>
              <w:t>Registered Nurse</w:t>
            </w:r>
            <w:r w:rsidR="00033E02" w:rsidRPr="001E193A">
              <w:rPr>
                <w:sz w:val="18"/>
                <w:szCs w:val="18"/>
              </w:rPr>
              <w:t xml:space="preserve"> * Casemanager * </w:t>
            </w:r>
            <w:r w:rsidR="00033E02" w:rsidRPr="001E193A">
              <w:rPr>
                <w:b/>
                <w:bCs/>
                <w:sz w:val="18"/>
                <w:szCs w:val="18"/>
              </w:rPr>
              <w:t>APineywoods Home Health</w:t>
            </w:r>
            <w:r w:rsidR="00033E02" w:rsidRPr="001E193A">
              <w:rPr>
                <w:sz w:val="18"/>
                <w:szCs w:val="18"/>
              </w:rPr>
              <w:t>; Crockett, Tx; 936-544-3637</w:t>
            </w:r>
          </w:p>
          <w:p w14:paraId="2374ECE2" w14:textId="77777777" w:rsidR="00033E02" w:rsidRPr="001E193A" w:rsidRDefault="00033E02" w:rsidP="00B30AC2">
            <w:pPr>
              <w:rPr>
                <w:sz w:val="18"/>
                <w:szCs w:val="18"/>
              </w:rPr>
            </w:pPr>
          </w:p>
          <w:p w14:paraId="57B0585E" w14:textId="77777777" w:rsidR="00033E02" w:rsidRPr="001E193A" w:rsidRDefault="00033E02" w:rsidP="00B30AC2">
            <w:pPr>
              <w:rPr>
                <w:i/>
                <w:iCs/>
                <w:sz w:val="18"/>
                <w:szCs w:val="18"/>
              </w:rPr>
            </w:pPr>
            <w:r w:rsidRPr="001E193A">
              <w:rPr>
                <w:i/>
                <w:iCs/>
                <w:sz w:val="18"/>
                <w:szCs w:val="18"/>
              </w:rPr>
              <w:t>3/2008 to 8/2011</w:t>
            </w:r>
          </w:p>
          <w:p w14:paraId="233AE5D1" w14:textId="77777777" w:rsidR="00033E02" w:rsidRPr="001E193A" w:rsidRDefault="00033E02" w:rsidP="00B30AC2">
            <w:pPr>
              <w:rPr>
                <w:sz w:val="18"/>
                <w:szCs w:val="18"/>
              </w:rPr>
            </w:pPr>
            <w:r w:rsidRPr="001E193A">
              <w:rPr>
                <w:b/>
                <w:bCs/>
                <w:sz w:val="18"/>
                <w:szCs w:val="18"/>
              </w:rPr>
              <w:t>Registered Nurse</w:t>
            </w:r>
            <w:r w:rsidRPr="001E193A">
              <w:rPr>
                <w:sz w:val="18"/>
                <w:szCs w:val="18"/>
              </w:rPr>
              <w:t xml:space="preserve"> * Emergency Room * </w:t>
            </w:r>
            <w:r w:rsidRPr="001E193A">
              <w:rPr>
                <w:b/>
                <w:bCs/>
                <w:sz w:val="18"/>
                <w:szCs w:val="18"/>
              </w:rPr>
              <w:t>Woodland Heights Hospital</w:t>
            </w:r>
            <w:r w:rsidRPr="001E193A">
              <w:rPr>
                <w:sz w:val="18"/>
                <w:szCs w:val="18"/>
              </w:rPr>
              <w:t>; Lufkin, Tx; 936-634-8311</w:t>
            </w:r>
          </w:p>
          <w:p w14:paraId="258F4A56" w14:textId="77777777" w:rsidR="00033E02" w:rsidRPr="001E193A" w:rsidRDefault="00033E02" w:rsidP="00B30AC2">
            <w:pPr>
              <w:rPr>
                <w:sz w:val="18"/>
                <w:szCs w:val="18"/>
              </w:rPr>
            </w:pPr>
          </w:p>
          <w:p w14:paraId="05237CB1" w14:textId="77777777" w:rsidR="00033E02" w:rsidRPr="001E193A" w:rsidRDefault="00033E02" w:rsidP="00B30AC2">
            <w:pPr>
              <w:rPr>
                <w:i/>
                <w:iCs/>
                <w:sz w:val="18"/>
                <w:szCs w:val="18"/>
              </w:rPr>
            </w:pPr>
            <w:r w:rsidRPr="001E193A">
              <w:rPr>
                <w:i/>
                <w:iCs/>
                <w:sz w:val="18"/>
                <w:szCs w:val="18"/>
              </w:rPr>
              <w:t>8/2003 to 3/2008</w:t>
            </w:r>
          </w:p>
          <w:p w14:paraId="3D7355A9" w14:textId="77777777" w:rsidR="00033E02" w:rsidRPr="001E193A" w:rsidRDefault="00033E02" w:rsidP="00B30AC2">
            <w:pPr>
              <w:rPr>
                <w:sz w:val="18"/>
                <w:szCs w:val="18"/>
              </w:rPr>
            </w:pPr>
            <w:r w:rsidRPr="001E193A">
              <w:rPr>
                <w:b/>
                <w:bCs/>
                <w:sz w:val="18"/>
                <w:szCs w:val="18"/>
              </w:rPr>
              <w:t>LVN/Registered Nurse</w:t>
            </w:r>
            <w:r w:rsidRPr="001E193A">
              <w:rPr>
                <w:sz w:val="18"/>
                <w:szCs w:val="18"/>
              </w:rPr>
              <w:t xml:space="preserve"> * Telemetry * </w:t>
            </w:r>
            <w:r w:rsidRPr="001E193A">
              <w:rPr>
                <w:b/>
                <w:bCs/>
                <w:sz w:val="18"/>
                <w:szCs w:val="18"/>
              </w:rPr>
              <w:t>Woodland Heights Hospital;</w:t>
            </w:r>
            <w:r w:rsidRPr="001E193A">
              <w:rPr>
                <w:sz w:val="18"/>
                <w:szCs w:val="18"/>
              </w:rPr>
              <w:t xml:space="preserve"> Lufkin, Tx 936-634-8311</w:t>
            </w:r>
          </w:p>
          <w:p w14:paraId="0CAA198D" w14:textId="77777777" w:rsidR="00B30AC2" w:rsidRPr="001E193A" w:rsidRDefault="00B30AC2" w:rsidP="00033E02">
            <w:pPr>
              <w:pStyle w:val="ListParagraph"/>
              <w:ind w:left="420"/>
              <w:rPr>
                <w:sz w:val="18"/>
                <w:szCs w:val="18"/>
              </w:rPr>
            </w:pPr>
          </w:p>
          <w:p w14:paraId="74A2F1F0" w14:textId="77777777" w:rsidR="00E332E7" w:rsidRDefault="00E332E7" w:rsidP="00033E02">
            <w:pPr>
              <w:pStyle w:val="ListParagraph"/>
              <w:ind w:left="420"/>
            </w:pPr>
          </w:p>
          <w:p w14:paraId="2A287B7A" w14:textId="77777777" w:rsidR="00E332E7" w:rsidRDefault="00E332E7" w:rsidP="00033E02">
            <w:pPr>
              <w:pStyle w:val="ListParagraph"/>
              <w:ind w:left="420"/>
            </w:pPr>
          </w:p>
          <w:p w14:paraId="6E15B163" w14:textId="77777777" w:rsidR="00E332E7" w:rsidRPr="00B30AC2" w:rsidRDefault="00E332E7" w:rsidP="00033E02">
            <w:pPr>
              <w:pStyle w:val="ListParagraph"/>
              <w:ind w:left="420"/>
            </w:pPr>
          </w:p>
        </w:tc>
      </w:tr>
      <w:tr w:rsidR="00CD50FD" w:rsidRPr="001700F2" w14:paraId="7D408408" w14:textId="77777777" w:rsidTr="00CD50FD">
        <w:trPr>
          <w:trHeight w:val="220"/>
        </w:trPr>
        <w:tc>
          <w:tcPr>
            <w:tcW w:w="3097" w:type="dxa"/>
            <w:vMerge w:val="restart"/>
            <w:shd w:val="clear" w:color="auto" w:fill="F2F2F2" w:themeFill="background1" w:themeFillShade="F2"/>
            <w:vAlign w:val="center"/>
          </w:tcPr>
          <w:p w14:paraId="1658A994" w14:textId="77777777" w:rsidR="00CD50FD" w:rsidRPr="001700F2" w:rsidRDefault="00431E5A" w:rsidP="00D20DA9">
            <w:pPr>
              <w:pStyle w:val="Heading2"/>
            </w:pPr>
            <w:sdt>
              <w:sdtPr>
                <w:id w:val="1066377136"/>
                <w:placeholder>
                  <w:docPart w:val="0D7EF67FC4094E9984A923F95E20F89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D26A79">
                  <w:t>KEY SKILLS</w:t>
                </w:r>
              </w:sdtContent>
            </w:sdt>
            <w:r w:rsidR="00D26A79">
              <w:t xml:space="preserve"> </w:t>
            </w:r>
            <w:sdt>
              <w:sdtPr>
                <w:rPr>
                  <w:rStyle w:val="Accent"/>
                </w:rPr>
                <w:id w:val="-1622227774"/>
                <w:placeholder>
                  <w:docPart w:val="CB571057981E4D49B9666B220C23C0AD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Accent"/>
                </w:rPr>
              </w:sdtEndPr>
              <w:sdtContent>
                <w:r w:rsidR="00D26A79" w:rsidRPr="00D26A79">
                  <w:rPr>
                    <w:rStyle w:val="Accent"/>
                  </w:rPr>
                  <w:t>—</w:t>
                </w:r>
              </w:sdtContent>
            </w:sdt>
          </w:p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626E432B" w14:textId="77777777" w:rsidR="00CD50FD" w:rsidRPr="001700F2" w:rsidRDefault="00421EFA" w:rsidP="00D20DA9">
            <w:pPr>
              <w:pStyle w:val="Heading1"/>
            </w:pPr>
            <w:r>
              <w:t>Professional Summary</w:t>
            </w:r>
            <w:r w:rsidR="00D20DA9" w:rsidRPr="001700F2">
              <w:t xml:space="preserve"> </w:t>
            </w:r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3B13AF80" w14:textId="77777777" w:rsidR="00CD50FD" w:rsidRPr="001700F2" w:rsidRDefault="00CD50FD"/>
        </w:tc>
      </w:tr>
      <w:tr w:rsidR="00CD50FD" w:rsidRPr="001700F2" w14:paraId="7FD3E7DB" w14:textId="77777777" w:rsidTr="00CD50FD">
        <w:trPr>
          <w:trHeight w:val="220"/>
        </w:trPr>
        <w:tc>
          <w:tcPr>
            <w:tcW w:w="3097" w:type="dxa"/>
            <w:vMerge/>
            <w:shd w:val="clear" w:color="auto" w:fill="F2F2F2" w:themeFill="background1" w:themeFillShade="F2"/>
            <w:vAlign w:val="center"/>
          </w:tcPr>
          <w:p w14:paraId="2F163280" w14:textId="77777777" w:rsidR="00CD50FD" w:rsidRPr="001700F2" w:rsidRDefault="00CD50FD" w:rsidP="00CD50FD">
            <w:pPr>
              <w:pStyle w:val="Heading2"/>
              <w:rPr>
                <w:spacing w:val="32"/>
              </w:rPr>
            </w:pPr>
          </w:p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14:paraId="019C1B44" w14:textId="77777777" w:rsidR="00CD50FD" w:rsidRPr="001700F2" w:rsidRDefault="00CD50FD" w:rsidP="00CD50FD">
            <w:pPr>
              <w:pStyle w:val="Heading1"/>
            </w:pPr>
          </w:p>
        </w:tc>
        <w:tc>
          <w:tcPr>
            <w:tcW w:w="3095" w:type="dxa"/>
          </w:tcPr>
          <w:p w14:paraId="5CCEAD1C" w14:textId="77777777" w:rsidR="009918B3" w:rsidRPr="001700F2" w:rsidRDefault="009918B3"/>
        </w:tc>
      </w:tr>
      <w:tr w:rsidR="00CD50FD" w:rsidRPr="001700F2" w14:paraId="1DA05043" w14:textId="77777777" w:rsidTr="00CD50FD">
        <w:trPr>
          <w:trHeight w:val="1446"/>
        </w:trPr>
        <w:tc>
          <w:tcPr>
            <w:tcW w:w="3097" w:type="dxa"/>
            <w:shd w:val="clear" w:color="auto" w:fill="F2F2F2" w:themeFill="background1" w:themeFillShade="F2"/>
            <w:vAlign w:val="center"/>
          </w:tcPr>
          <w:p w14:paraId="6FAF175C" w14:textId="7AABE2C1" w:rsidR="00490347" w:rsidRPr="00490347" w:rsidRDefault="00417D8B" w:rsidP="00417D8B">
            <w:pPr>
              <w:pStyle w:val="Text"/>
              <w:numPr>
                <w:ilvl w:val="0"/>
                <w:numId w:val="4"/>
              </w:numPr>
            </w:pPr>
            <w:r>
              <w:t>T</w:t>
            </w:r>
            <w:r w:rsidR="00490347">
              <w:t>eam player</w:t>
            </w:r>
          </w:p>
          <w:p w14:paraId="2B201D95" w14:textId="1494D6F1" w:rsidR="00490347" w:rsidRPr="00490347" w:rsidRDefault="00417D8B" w:rsidP="00490347">
            <w:pPr>
              <w:pStyle w:val="ListParagraph"/>
              <w:numPr>
                <w:ilvl w:val="0"/>
                <w:numId w:val="4"/>
              </w:numPr>
            </w:pPr>
            <w:r>
              <w:rPr>
                <w:sz w:val="20"/>
                <w:szCs w:val="20"/>
              </w:rPr>
              <w:t>Professional</w:t>
            </w:r>
            <w:r w:rsidR="008503CE">
              <w:rPr>
                <w:sz w:val="20"/>
                <w:szCs w:val="20"/>
              </w:rPr>
              <w:t>ism</w:t>
            </w:r>
          </w:p>
          <w:p w14:paraId="0A1BAC08" w14:textId="77777777" w:rsidR="00490347" w:rsidRPr="009918B3" w:rsidRDefault="009918B3" w:rsidP="00490347">
            <w:pPr>
              <w:pStyle w:val="ListParagraph"/>
              <w:numPr>
                <w:ilvl w:val="0"/>
                <w:numId w:val="4"/>
              </w:numPr>
            </w:pPr>
            <w:r>
              <w:rPr>
                <w:sz w:val="20"/>
                <w:szCs w:val="20"/>
              </w:rPr>
              <w:t>Patient Advocate</w:t>
            </w:r>
          </w:p>
          <w:p w14:paraId="62A36CA5" w14:textId="2F270352" w:rsidR="009918B3" w:rsidRPr="00417D8B" w:rsidRDefault="009918B3" w:rsidP="00490347">
            <w:pPr>
              <w:pStyle w:val="ListParagraph"/>
              <w:numPr>
                <w:ilvl w:val="0"/>
                <w:numId w:val="4"/>
              </w:numPr>
            </w:pPr>
            <w:r>
              <w:rPr>
                <w:sz w:val="20"/>
                <w:szCs w:val="20"/>
              </w:rPr>
              <w:t>Excellent charting</w:t>
            </w:r>
          </w:p>
          <w:p w14:paraId="06B72859" w14:textId="2D06916D" w:rsidR="00417D8B" w:rsidRPr="008503CE" w:rsidRDefault="00417D8B" w:rsidP="00490347">
            <w:pPr>
              <w:pStyle w:val="ListParagraph"/>
              <w:numPr>
                <w:ilvl w:val="0"/>
                <w:numId w:val="4"/>
              </w:numPr>
            </w:pPr>
            <w:r>
              <w:rPr>
                <w:sz w:val="20"/>
                <w:szCs w:val="20"/>
              </w:rPr>
              <w:t>Multitasking</w:t>
            </w:r>
          </w:p>
          <w:p w14:paraId="7005CD13" w14:textId="4DA93109" w:rsidR="008503CE" w:rsidRPr="008503CE" w:rsidRDefault="008503CE" w:rsidP="0049034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503CE">
              <w:rPr>
                <w:sz w:val="20"/>
                <w:szCs w:val="20"/>
              </w:rPr>
              <w:t>Quick learner</w:t>
            </w:r>
          </w:p>
          <w:p w14:paraId="6ECAF41E" w14:textId="513D5293" w:rsidR="008503CE" w:rsidRPr="008503CE" w:rsidRDefault="008503CE" w:rsidP="0049034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503CE">
              <w:rPr>
                <w:sz w:val="20"/>
                <w:szCs w:val="20"/>
              </w:rPr>
              <w:t>EMR Docume</w:t>
            </w:r>
            <w:r>
              <w:rPr>
                <w:sz w:val="20"/>
                <w:szCs w:val="20"/>
              </w:rPr>
              <w:t>ntation</w:t>
            </w:r>
          </w:p>
          <w:p w14:paraId="328BE98F" w14:textId="77777777" w:rsidR="00CD50FD" w:rsidRPr="001700F2" w:rsidRDefault="00CD50FD" w:rsidP="00CD50FD">
            <w:pPr>
              <w:pStyle w:val="Text"/>
            </w:pPr>
          </w:p>
        </w:tc>
        <w:tc>
          <w:tcPr>
            <w:tcW w:w="6203" w:type="dxa"/>
            <w:gridSpan w:val="2"/>
            <w:vAlign w:val="center"/>
          </w:tcPr>
          <w:p w14:paraId="3C8BD0D7" w14:textId="2DB99610" w:rsidR="00D20DA9" w:rsidRPr="00421EFA" w:rsidRDefault="00421EFA" w:rsidP="00D20DA9">
            <w:pPr>
              <w:pStyle w:val="Text"/>
            </w:pPr>
            <w:r>
              <w:rPr>
                <w:b/>
                <w:bCs/>
              </w:rPr>
              <w:t>Hardworking</w:t>
            </w:r>
            <w:r w:rsidR="00B3223A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compassionate</w:t>
            </w:r>
            <w:r w:rsidR="00B3223A">
              <w:rPr>
                <w:b/>
                <w:bCs/>
              </w:rPr>
              <w:t>, detail oriented, patient focused, loyal, and dependable</w:t>
            </w:r>
            <w:r>
              <w:rPr>
                <w:b/>
                <w:bCs/>
              </w:rPr>
              <w:t xml:space="preserve"> staff nurse</w:t>
            </w:r>
            <w:r>
              <w:t xml:space="preserve"> with 1</w:t>
            </w:r>
            <w:r w:rsidR="008503CE">
              <w:t>8</w:t>
            </w:r>
            <w:r>
              <w:t xml:space="preserve"> years nursing experience.  Experience </w:t>
            </w:r>
            <w:r w:rsidR="001E193A">
              <w:t xml:space="preserve">to </w:t>
            </w:r>
            <w:r>
              <w:t>include</w:t>
            </w:r>
            <w:r w:rsidR="001E193A">
              <w:t>:</w:t>
            </w:r>
            <w:r>
              <w:t xml:space="preserve"> </w:t>
            </w:r>
            <w:r w:rsidR="001E193A">
              <w:t>9</w:t>
            </w:r>
            <w:r>
              <w:t xml:space="preserve"> years Emergency room, 5 years telemetry, 3 years Case Management, 1</w:t>
            </w:r>
            <w:r w:rsidR="00B3223A">
              <w:t xml:space="preserve"> </w:t>
            </w:r>
            <w:r>
              <w:t xml:space="preserve">year </w:t>
            </w:r>
            <w:r w:rsidR="00B3223A">
              <w:t xml:space="preserve">of </w:t>
            </w:r>
            <w:r>
              <w:t xml:space="preserve">Home health, </w:t>
            </w:r>
            <w:r w:rsidR="001E193A">
              <w:t xml:space="preserve">1year Pediatric Home Health, </w:t>
            </w:r>
            <w:r>
              <w:t xml:space="preserve">and </w:t>
            </w:r>
            <w:r w:rsidR="001E193A">
              <w:t>2</w:t>
            </w:r>
            <w:r>
              <w:t xml:space="preserve"> year</w:t>
            </w:r>
            <w:r w:rsidR="001E193A">
              <w:t>s</w:t>
            </w:r>
            <w:r>
              <w:t xml:space="preserve"> </w:t>
            </w:r>
            <w:r w:rsidR="00B3223A">
              <w:t xml:space="preserve">of </w:t>
            </w:r>
            <w:r>
              <w:t>basic ICU.</w:t>
            </w:r>
            <w:r w:rsidR="00B3223A">
              <w:t xml:space="preserve">  </w:t>
            </w:r>
          </w:p>
          <w:p w14:paraId="5AD7A34B" w14:textId="77777777" w:rsidR="00CD50FD" w:rsidRPr="001700F2" w:rsidRDefault="00CD50FD" w:rsidP="00CD50FD">
            <w:pPr>
              <w:pStyle w:val="Text"/>
            </w:pPr>
          </w:p>
        </w:tc>
      </w:tr>
      <w:tr w:rsidR="00CD50FD" w:rsidRPr="001700F2" w14:paraId="6D974E5B" w14:textId="77777777" w:rsidTr="00CD50FD">
        <w:trPr>
          <w:trHeight w:val="220"/>
        </w:trPr>
        <w:tc>
          <w:tcPr>
            <w:tcW w:w="3097" w:type="dxa"/>
            <w:vMerge w:val="restart"/>
            <w:shd w:val="clear" w:color="auto" w:fill="F2F2F2" w:themeFill="background1" w:themeFillShade="F2"/>
          </w:tcPr>
          <w:p w14:paraId="2A33CFEA" w14:textId="77777777" w:rsidR="00CD50FD" w:rsidRPr="001700F2" w:rsidRDefault="00CD50FD"/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20BC18FB" w14:textId="77777777" w:rsidR="00CD50FD" w:rsidRPr="001700F2" w:rsidRDefault="00724EA5" w:rsidP="00724EA5">
            <w:pPr>
              <w:pStyle w:val="Heading1"/>
              <w:jc w:val="left"/>
            </w:pPr>
            <w:r>
              <w:t>Nursing Skills</w:t>
            </w:r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6B1707E8" w14:textId="77777777" w:rsidR="00CD50FD" w:rsidRPr="001700F2" w:rsidRDefault="00CD50FD"/>
        </w:tc>
      </w:tr>
      <w:tr w:rsidR="00CD50FD" w:rsidRPr="001700F2" w14:paraId="5230E24A" w14:textId="77777777" w:rsidTr="00CD50FD">
        <w:trPr>
          <w:trHeight w:val="220"/>
        </w:trPr>
        <w:tc>
          <w:tcPr>
            <w:tcW w:w="3097" w:type="dxa"/>
            <w:vMerge/>
            <w:shd w:val="clear" w:color="auto" w:fill="F2F2F2" w:themeFill="background1" w:themeFillShade="F2"/>
          </w:tcPr>
          <w:p w14:paraId="60A5FBA8" w14:textId="77777777" w:rsidR="00CD50FD" w:rsidRPr="001700F2" w:rsidRDefault="00CD50FD"/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14:paraId="5AB44CF2" w14:textId="77777777" w:rsidR="00CD50FD" w:rsidRPr="001700F2" w:rsidRDefault="00CD50FD" w:rsidP="00CD50FD">
            <w:pPr>
              <w:pStyle w:val="Heading1"/>
            </w:pPr>
          </w:p>
        </w:tc>
        <w:tc>
          <w:tcPr>
            <w:tcW w:w="3095" w:type="dxa"/>
          </w:tcPr>
          <w:p w14:paraId="51F8D5DA" w14:textId="77777777" w:rsidR="00CD50FD" w:rsidRPr="001700F2" w:rsidRDefault="00CD50FD"/>
        </w:tc>
      </w:tr>
      <w:tr w:rsidR="00CD50FD" w:rsidRPr="001700F2" w14:paraId="2987F230" w14:textId="77777777" w:rsidTr="00CD50FD">
        <w:trPr>
          <w:trHeight w:val="1366"/>
        </w:trPr>
        <w:tc>
          <w:tcPr>
            <w:tcW w:w="3097" w:type="dxa"/>
            <w:shd w:val="clear" w:color="auto" w:fill="F2F2F2" w:themeFill="background1" w:themeFillShade="F2"/>
          </w:tcPr>
          <w:p w14:paraId="3865FF69" w14:textId="77777777" w:rsidR="00CD50FD" w:rsidRPr="001700F2" w:rsidRDefault="00CD50FD"/>
        </w:tc>
        <w:tc>
          <w:tcPr>
            <w:tcW w:w="6203" w:type="dxa"/>
            <w:gridSpan w:val="2"/>
            <w:vAlign w:val="center"/>
          </w:tcPr>
          <w:p w14:paraId="3C042068" w14:textId="77777777" w:rsidR="00724EA5" w:rsidRDefault="00724EA5" w:rsidP="009918B3">
            <w:pPr>
              <w:pStyle w:val="Text"/>
            </w:pPr>
            <w:r>
              <w:t>Triaging</w:t>
            </w:r>
          </w:p>
          <w:p w14:paraId="055C17A4" w14:textId="77777777" w:rsidR="00CD50FD" w:rsidRDefault="00724EA5" w:rsidP="009918B3">
            <w:pPr>
              <w:pStyle w:val="Text"/>
            </w:pPr>
            <w:r>
              <w:t>Head to Toe Assessments</w:t>
            </w:r>
          </w:p>
          <w:p w14:paraId="3903AA99" w14:textId="77777777" w:rsidR="00724EA5" w:rsidRDefault="00724EA5" w:rsidP="00724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Medication Administration</w:t>
            </w:r>
          </w:p>
          <w:p w14:paraId="5CB47603" w14:textId="43BEB183" w:rsidR="00724EA5" w:rsidRDefault="00724EA5" w:rsidP="00724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EKG’s</w:t>
            </w:r>
          </w:p>
          <w:p w14:paraId="05ACD64B" w14:textId="7A6DD7A1" w:rsidR="00183CDD" w:rsidRDefault="00183CDD" w:rsidP="00724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Emergent Situations</w:t>
            </w:r>
          </w:p>
          <w:p w14:paraId="12204768" w14:textId="77777777" w:rsidR="00724EA5" w:rsidRDefault="00724EA5" w:rsidP="00724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Conscious sedation</w:t>
            </w:r>
          </w:p>
          <w:p w14:paraId="7B600CFC" w14:textId="77777777" w:rsidR="00724EA5" w:rsidRDefault="00963EC7" w:rsidP="00724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Blood Administration </w:t>
            </w:r>
          </w:p>
          <w:p w14:paraId="2EDF2632" w14:textId="77777777" w:rsidR="00963EC7" w:rsidRDefault="00963EC7" w:rsidP="00724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 management</w:t>
            </w:r>
          </w:p>
          <w:p w14:paraId="41C90F60" w14:textId="77777777" w:rsidR="00963EC7" w:rsidRDefault="00963EC7" w:rsidP="00724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 of emergent/nonemergent patients</w:t>
            </w:r>
          </w:p>
          <w:p w14:paraId="595FAD17" w14:textId="77777777" w:rsidR="00963EC7" w:rsidRDefault="00963EC7" w:rsidP="00724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Cardiac monitoring</w:t>
            </w:r>
          </w:p>
          <w:p w14:paraId="468035AE" w14:textId="4E58BB96" w:rsidR="00963EC7" w:rsidRDefault="00963EC7" w:rsidP="00724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insertion &amp; maintenance</w:t>
            </w:r>
          </w:p>
          <w:p w14:paraId="3D214C8C" w14:textId="71E0C847" w:rsidR="00417D8B" w:rsidRDefault="00417D8B" w:rsidP="00724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Venipunctures</w:t>
            </w:r>
          </w:p>
          <w:p w14:paraId="577034C4" w14:textId="3544A066" w:rsidR="00417D8B" w:rsidRDefault="00417D8B" w:rsidP="00724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(many more skills)</w:t>
            </w:r>
          </w:p>
          <w:p w14:paraId="24CA364F" w14:textId="77777777" w:rsidR="008503CE" w:rsidRDefault="008503CE" w:rsidP="00724EA5">
            <w:pPr>
              <w:rPr>
                <w:sz w:val="20"/>
                <w:szCs w:val="20"/>
              </w:rPr>
            </w:pPr>
          </w:p>
          <w:p w14:paraId="3F982462" w14:textId="77777777" w:rsidR="00963EC7" w:rsidRPr="00724EA5" w:rsidRDefault="00963EC7" w:rsidP="00724EA5">
            <w:pPr>
              <w:rPr>
                <w:sz w:val="20"/>
                <w:szCs w:val="20"/>
              </w:rPr>
            </w:pPr>
          </w:p>
          <w:p w14:paraId="4AB8AB14" w14:textId="77777777" w:rsidR="00724EA5" w:rsidRPr="00724EA5" w:rsidRDefault="00724EA5" w:rsidP="00724EA5"/>
        </w:tc>
      </w:tr>
      <w:tr w:rsidR="00CD50FD" w:rsidRPr="001700F2" w14:paraId="1D5E6C1D" w14:textId="77777777" w:rsidTr="00CD50FD">
        <w:trPr>
          <w:trHeight w:val="100"/>
        </w:trPr>
        <w:tc>
          <w:tcPr>
            <w:tcW w:w="3097" w:type="dxa"/>
          </w:tcPr>
          <w:p w14:paraId="5F62DFB2" w14:textId="77777777" w:rsidR="00CD50FD" w:rsidRPr="001700F2" w:rsidRDefault="00CD50FD" w:rsidP="00CD50FD"/>
        </w:tc>
        <w:tc>
          <w:tcPr>
            <w:tcW w:w="6203" w:type="dxa"/>
            <w:gridSpan w:val="2"/>
          </w:tcPr>
          <w:p w14:paraId="6F2C9BB5" w14:textId="77777777" w:rsidR="00CD50FD" w:rsidRPr="001700F2" w:rsidRDefault="00CD50FD" w:rsidP="00CD50FD"/>
        </w:tc>
      </w:tr>
      <w:tr w:rsidR="00CD50FD" w:rsidRPr="001700F2" w14:paraId="719DCFE5" w14:textId="77777777" w:rsidTr="00CD50FD">
        <w:trPr>
          <w:trHeight w:val="140"/>
        </w:trPr>
        <w:tc>
          <w:tcPr>
            <w:tcW w:w="3097" w:type="dxa"/>
            <w:tcBorders>
              <w:bottom w:val="single" w:sz="18" w:space="0" w:color="BF9268" w:themeColor="accent2"/>
            </w:tcBorders>
          </w:tcPr>
          <w:p w14:paraId="4A6643AA" w14:textId="77777777" w:rsidR="00CD50FD" w:rsidRPr="001700F2" w:rsidRDefault="00CD50FD"/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503EB443" w14:textId="77777777" w:rsidR="00CD50FD" w:rsidRPr="001700F2" w:rsidRDefault="00431E5A" w:rsidP="00D20DA9">
            <w:pPr>
              <w:pStyle w:val="Heading1"/>
            </w:pPr>
            <w:sdt>
              <w:sdtPr>
                <w:id w:val="1294558939"/>
                <w:placeholder>
                  <w:docPart w:val="D09AE1F54CB14FFC84560BD580A9AA4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REFERENCES</w:t>
                </w:r>
              </w:sdtContent>
            </w:sdt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10965093" w14:textId="77777777" w:rsidR="00CD50FD" w:rsidRPr="001700F2" w:rsidRDefault="00CD50FD"/>
        </w:tc>
      </w:tr>
      <w:tr w:rsidR="00CD50FD" w:rsidRPr="001700F2" w14:paraId="6DC63F00" w14:textId="77777777" w:rsidTr="00CD50FD">
        <w:trPr>
          <w:trHeight w:val="140"/>
        </w:trPr>
        <w:tc>
          <w:tcPr>
            <w:tcW w:w="3097" w:type="dxa"/>
            <w:tcBorders>
              <w:top w:val="single" w:sz="18" w:space="0" w:color="BF9268" w:themeColor="accent2"/>
            </w:tcBorders>
          </w:tcPr>
          <w:p w14:paraId="4E3D82BF" w14:textId="77777777" w:rsidR="00CD50FD" w:rsidRPr="001700F2" w:rsidRDefault="00CD50FD"/>
        </w:tc>
        <w:tc>
          <w:tcPr>
            <w:tcW w:w="3108" w:type="dxa"/>
            <w:vMerge/>
            <w:shd w:val="clear" w:color="auto" w:fill="303848" w:themeFill="accent1"/>
          </w:tcPr>
          <w:p w14:paraId="28CDAB49" w14:textId="77777777" w:rsidR="00CD50FD" w:rsidRPr="001700F2" w:rsidRDefault="00CD50FD" w:rsidP="00CD50FD">
            <w:pPr>
              <w:pStyle w:val="Heading1"/>
            </w:pPr>
          </w:p>
        </w:tc>
        <w:tc>
          <w:tcPr>
            <w:tcW w:w="3095" w:type="dxa"/>
          </w:tcPr>
          <w:p w14:paraId="7530D773" w14:textId="77777777" w:rsidR="00CD50FD" w:rsidRPr="001700F2" w:rsidRDefault="00CD50FD"/>
        </w:tc>
      </w:tr>
      <w:tr w:rsidR="00CD50FD" w:rsidRPr="001700F2" w14:paraId="6909A9E1" w14:textId="77777777" w:rsidTr="00D20DA9">
        <w:trPr>
          <w:trHeight w:val="622"/>
        </w:trPr>
        <w:tc>
          <w:tcPr>
            <w:tcW w:w="9300" w:type="dxa"/>
            <w:gridSpan w:val="3"/>
            <w:tcBorders>
              <w:bottom w:val="single" w:sz="18" w:space="0" w:color="BF9268" w:themeColor="accent2"/>
            </w:tcBorders>
            <w:vAlign w:val="center"/>
          </w:tcPr>
          <w:p w14:paraId="696BD650" w14:textId="77777777" w:rsidR="00CD50FD" w:rsidRPr="00033E02" w:rsidRDefault="00033E02" w:rsidP="00D20DA9">
            <w:pPr>
              <w:pStyle w:val="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Available upon request</w:t>
            </w:r>
          </w:p>
        </w:tc>
      </w:tr>
    </w:tbl>
    <w:p w14:paraId="32C70F61" w14:textId="77777777" w:rsidR="00C55D85" w:rsidRPr="001700F2" w:rsidRDefault="00C55D85"/>
    <w:sectPr w:rsidR="00C55D85" w:rsidRPr="001700F2" w:rsidSect="00F316AD">
      <w:headerReference w:type="default" r:id="rId10"/>
      <w:pgSz w:w="12240" w:h="15840" w:code="1"/>
      <w:pgMar w:top="72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36E0D" w14:textId="77777777" w:rsidR="00BE610C" w:rsidRDefault="00BE610C" w:rsidP="00F316AD">
      <w:r>
        <w:separator/>
      </w:r>
    </w:p>
  </w:endnote>
  <w:endnote w:type="continuationSeparator" w:id="0">
    <w:p w14:paraId="759EA917" w14:textId="77777777" w:rsidR="00BE610C" w:rsidRDefault="00BE610C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5D2A2" w14:textId="77777777" w:rsidR="00BE610C" w:rsidRDefault="00BE610C" w:rsidP="00F316AD">
      <w:r>
        <w:separator/>
      </w:r>
    </w:p>
  </w:footnote>
  <w:footnote w:type="continuationSeparator" w:id="0">
    <w:p w14:paraId="345B5F9C" w14:textId="77777777" w:rsidR="00BE610C" w:rsidRDefault="00BE610C" w:rsidP="00F3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CDC3F" w14:textId="77777777" w:rsidR="00F316AD" w:rsidRPr="001700F2" w:rsidRDefault="00F316AD">
    <w:pPr>
      <w:pStyle w:val="Header"/>
    </w:pPr>
    <w:r w:rsidRPr="001700F2">
      <w:rPr>
        <w:rFonts w:ascii="Times New Roman"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1FFCAF6" wp14:editId="5D1A10AA">
              <wp:simplePos x="0" y="0"/>
              <wp:positionH relativeFrom="column">
                <wp:posOffset>-914400</wp:posOffset>
              </wp:positionH>
              <wp:positionV relativeFrom="paragraph">
                <wp:posOffset>-432435</wp:posOffset>
              </wp:positionV>
              <wp:extent cx="7771130" cy="1249680"/>
              <wp:effectExtent l="0" t="0" r="1270" b="0"/>
              <wp:wrapNone/>
              <wp:docPr id="6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1130" cy="1249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75E9BC" id="Rectangle 7" o:spid="_x0000_s1026" style="position:absolute;margin-left:-1in;margin-top:-34.05pt;width:611.9pt;height:98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" fillcolor="#303848 [3204]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C4E83"/>
    <w:multiLevelType w:val="hybridMultilevel"/>
    <w:tmpl w:val="674058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73E02"/>
    <w:multiLevelType w:val="hybridMultilevel"/>
    <w:tmpl w:val="87DEB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A5EB4"/>
    <w:multiLevelType w:val="hybridMultilevel"/>
    <w:tmpl w:val="18724174"/>
    <w:lvl w:ilvl="0" w:tplc="43C686BA">
      <w:start w:val="1411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06F5A9E"/>
    <w:multiLevelType w:val="hybridMultilevel"/>
    <w:tmpl w:val="604A6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36D4A"/>
    <w:multiLevelType w:val="hybridMultilevel"/>
    <w:tmpl w:val="DC203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E3F62"/>
    <w:multiLevelType w:val="hybridMultilevel"/>
    <w:tmpl w:val="895AA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4E"/>
    <w:rsid w:val="00033E02"/>
    <w:rsid w:val="001700F2"/>
    <w:rsid w:val="00183CDD"/>
    <w:rsid w:val="001871FF"/>
    <w:rsid w:val="001E193A"/>
    <w:rsid w:val="001F4150"/>
    <w:rsid w:val="0029715D"/>
    <w:rsid w:val="00351FFC"/>
    <w:rsid w:val="0040233B"/>
    <w:rsid w:val="00417D8B"/>
    <w:rsid w:val="00421EFA"/>
    <w:rsid w:val="00431E5A"/>
    <w:rsid w:val="00490347"/>
    <w:rsid w:val="004D0355"/>
    <w:rsid w:val="004E6224"/>
    <w:rsid w:val="00516865"/>
    <w:rsid w:val="005D2581"/>
    <w:rsid w:val="00617740"/>
    <w:rsid w:val="006C60E6"/>
    <w:rsid w:val="00724EA5"/>
    <w:rsid w:val="008503CE"/>
    <w:rsid w:val="0089710E"/>
    <w:rsid w:val="0094007B"/>
    <w:rsid w:val="009624CF"/>
    <w:rsid w:val="00963EC7"/>
    <w:rsid w:val="009918B3"/>
    <w:rsid w:val="00A47F4E"/>
    <w:rsid w:val="00A74E15"/>
    <w:rsid w:val="00B30AC2"/>
    <w:rsid w:val="00B3223A"/>
    <w:rsid w:val="00B83BD9"/>
    <w:rsid w:val="00BE610C"/>
    <w:rsid w:val="00C55D85"/>
    <w:rsid w:val="00CD50FD"/>
    <w:rsid w:val="00D20DA9"/>
    <w:rsid w:val="00D26A79"/>
    <w:rsid w:val="00DD5C35"/>
    <w:rsid w:val="00E332E7"/>
    <w:rsid w:val="00EA03EF"/>
    <w:rsid w:val="00EE69F5"/>
    <w:rsid w:val="00F3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1E50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1700F2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CD50FD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233B"/>
    <w:pPr>
      <w:outlineLvl w:val="1"/>
    </w:pPr>
    <w:rPr>
      <w:rFonts w:cs="Times New Roman (Body CS)"/>
      <w:color w:val="303848" w:themeColor="accent1"/>
      <w:spacing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DA9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DA9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316AD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303848" w:themeColor="accent1"/>
      <w:spacing w:val="80"/>
      <w:sz w:val="52"/>
    </w:rPr>
  </w:style>
  <w:style w:type="character" w:customStyle="1" w:styleId="TitleChar">
    <w:name w:val="Title Char"/>
    <w:basedOn w:val="DefaultParagraphFont"/>
    <w:link w:val="Title"/>
    <w:rsid w:val="00D20DA9"/>
    <w:rPr>
      <w:rFonts w:cs="Times New Roman (Body CS)"/>
      <w:color w:val="303848" w:themeColor="accent1"/>
      <w:spacing w:val="80"/>
      <w:sz w:val="52"/>
    </w:rPr>
  </w:style>
  <w:style w:type="paragraph" w:styleId="Subtitle">
    <w:name w:val="Subtitle"/>
    <w:basedOn w:val="Normal"/>
    <w:next w:val="Normal"/>
    <w:link w:val="SubtitleChar"/>
    <w:uiPriority w:val="1"/>
    <w:qFormat/>
    <w:rsid w:val="0029715D"/>
    <w:pPr>
      <w:spacing w:before="120" w:after="120"/>
      <w:jc w:val="center"/>
    </w:pPr>
    <w:rPr>
      <w:rFonts w:cs="Times New Roman (Body CS)"/>
      <w:color w:val="303848" w:themeColor="accent1"/>
      <w:spacing w:val="80"/>
    </w:rPr>
  </w:style>
  <w:style w:type="character" w:customStyle="1" w:styleId="SubtitleChar">
    <w:name w:val="Subtitle Char"/>
    <w:basedOn w:val="DefaultParagraphFont"/>
    <w:link w:val="Subtitle"/>
    <w:uiPriority w:val="1"/>
    <w:rsid w:val="0029715D"/>
    <w:rPr>
      <w:rFonts w:cs="Times New Roman (Body CS)"/>
      <w:color w:val="303848" w:themeColor="accent1"/>
      <w:spacing w:val="80"/>
    </w:rPr>
  </w:style>
  <w:style w:type="character" w:customStyle="1" w:styleId="Heading1Char">
    <w:name w:val="Heading 1 Char"/>
    <w:basedOn w:val="DefaultParagraphFont"/>
    <w:link w:val="Heading1"/>
    <w:uiPriority w:val="2"/>
    <w:rsid w:val="00D20DA9"/>
    <w:rPr>
      <w:rFonts w:cs="Times New Roman (Body CS)"/>
      <w:color w:val="FFFFFF"/>
      <w:spacing w:val="40"/>
    </w:rPr>
  </w:style>
  <w:style w:type="paragraph" w:customStyle="1" w:styleId="Text">
    <w:name w:val="Text"/>
    <w:basedOn w:val="Normal"/>
    <w:next w:val="Normal"/>
    <w:uiPriority w:val="3"/>
    <w:qFormat/>
    <w:rsid w:val="0040233B"/>
    <w:pPr>
      <w:spacing w:line="288" w:lineRule="auto"/>
    </w:pPr>
    <w:rPr>
      <w:color w:val="404040" w:themeColor="text1" w:themeTint="B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F4150"/>
    <w:rPr>
      <w:rFonts w:cs="Times New Roman (Body CS)"/>
      <w:color w:val="303848" w:themeColor="accent1"/>
      <w:spacing w:val="80"/>
    </w:rPr>
  </w:style>
  <w:style w:type="paragraph" w:customStyle="1" w:styleId="SmallText">
    <w:name w:val="SmallText"/>
    <w:basedOn w:val="Normal"/>
    <w:next w:val="Normal"/>
    <w:uiPriority w:val="5"/>
    <w:qFormat/>
    <w:rsid w:val="0040233B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D20DA9"/>
    <w:rPr>
      <w:color w:val="808080"/>
    </w:rPr>
  </w:style>
  <w:style w:type="character" w:customStyle="1" w:styleId="Accent">
    <w:name w:val="Accent"/>
    <w:basedOn w:val="DefaultParagraphFont"/>
    <w:uiPriority w:val="1"/>
    <w:qFormat/>
    <w:rsid w:val="00D26A79"/>
    <w:rPr>
      <w:color w:val="BF9268" w:themeColor="accent2"/>
    </w:rPr>
  </w:style>
  <w:style w:type="paragraph" w:styleId="ListParagraph">
    <w:name w:val="List Paragraph"/>
    <w:basedOn w:val="Normal"/>
    <w:uiPriority w:val="34"/>
    <w:semiHidden/>
    <w:qFormat/>
    <w:rsid w:val="00516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iko\AppData\Roaming\Microsoft\Templates\Minimalist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47C1DDDB6764CD99DDB07EA5F111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9CAA2-2708-44EE-B100-9CF45A1EEEAA}"/>
      </w:docPartPr>
      <w:docPartBody>
        <w:p w:rsidR="00A95DE5" w:rsidRDefault="00B12B4E">
          <w:pPr>
            <w:pStyle w:val="647C1DDDB6764CD99DDB07EA5F1112A1"/>
          </w:pPr>
          <w:r w:rsidRPr="001700F2">
            <w:t>EDUCATION</w:t>
          </w:r>
        </w:p>
      </w:docPartBody>
    </w:docPart>
    <w:docPart>
      <w:docPartPr>
        <w:name w:val="DA6C63B133474EA7A2E85EF5D0A7E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E0C8E-D53E-4C62-9DAB-7C93346597B0}"/>
      </w:docPartPr>
      <w:docPartBody>
        <w:p w:rsidR="00A95DE5" w:rsidRDefault="00B12B4E">
          <w:pPr>
            <w:pStyle w:val="DA6C63B133474EA7A2E85EF5D0A7E2FB"/>
          </w:pPr>
          <w:r w:rsidRPr="00D26A79">
            <w:rPr>
              <w:rStyle w:val="Accent"/>
            </w:rPr>
            <w:t>—</w:t>
          </w:r>
        </w:p>
      </w:docPartBody>
    </w:docPart>
    <w:docPart>
      <w:docPartPr>
        <w:name w:val="6FA6B41B2D7D4F6C9CF301C6CDB93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481C9-3117-45B8-ADEB-088D4A0E04A5}"/>
      </w:docPartPr>
      <w:docPartBody>
        <w:p w:rsidR="00A95DE5" w:rsidRDefault="00B12B4E">
          <w:pPr>
            <w:pStyle w:val="6FA6B41B2D7D4F6C9CF301C6CDB93E92"/>
          </w:pPr>
          <w:r w:rsidRPr="001700F2">
            <w:t>EXPERIENCE</w:t>
          </w:r>
        </w:p>
      </w:docPartBody>
    </w:docPart>
    <w:docPart>
      <w:docPartPr>
        <w:name w:val="0D7EF67FC4094E9984A923F95E20F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28517-020E-41A4-804D-7E9C5F70BAB9}"/>
      </w:docPartPr>
      <w:docPartBody>
        <w:p w:rsidR="00A95DE5" w:rsidRDefault="00B12B4E">
          <w:pPr>
            <w:pStyle w:val="0D7EF67FC4094E9984A923F95E20F891"/>
          </w:pPr>
          <w:r w:rsidRPr="00D26A79">
            <w:t>KEY SKILLS</w:t>
          </w:r>
        </w:p>
      </w:docPartBody>
    </w:docPart>
    <w:docPart>
      <w:docPartPr>
        <w:name w:val="CB571057981E4D49B9666B220C23C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B4276-7FD7-40D0-BC83-5AD1B6FB6457}"/>
      </w:docPartPr>
      <w:docPartBody>
        <w:p w:rsidR="00A95DE5" w:rsidRDefault="00B12B4E">
          <w:pPr>
            <w:pStyle w:val="CB571057981E4D49B9666B220C23C0AD"/>
          </w:pPr>
          <w:r w:rsidRPr="00D26A79">
            <w:rPr>
              <w:rStyle w:val="Accent"/>
            </w:rPr>
            <w:t>—</w:t>
          </w:r>
        </w:p>
      </w:docPartBody>
    </w:docPart>
    <w:docPart>
      <w:docPartPr>
        <w:name w:val="D09AE1F54CB14FFC84560BD580A9A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D12F8-7ADB-4709-A150-4B0482A1FDB9}"/>
      </w:docPartPr>
      <w:docPartBody>
        <w:p w:rsidR="00A95DE5" w:rsidRDefault="00B12B4E">
          <w:pPr>
            <w:pStyle w:val="D09AE1F54CB14FFC84560BD580A9AA42"/>
          </w:pPr>
          <w:r w:rsidRPr="001700F2"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4E"/>
    <w:rsid w:val="00A95DE5"/>
    <w:rsid w:val="00B1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7C1DDDB6764CD99DDB07EA5F1112A1">
    <w:name w:val="647C1DDDB6764CD99DDB07EA5F1112A1"/>
  </w:style>
  <w:style w:type="character" w:customStyle="1" w:styleId="Accent">
    <w:name w:val="Accent"/>
    <w:basedOn w:val="DefaultParagraphFont"/>
    <w:uiPriority w:val="1"/>
    <w:qFormat/>
    <w:rPr>
      <w:color w:val="ED7D31" w:themeColor="accent2"/>
    </w:rPr>
  </w:style>
  <w:style w:type="paragraph" w:customStyle="1" w:styleId="DA6C63B133474EA7A2E85EF5D0A7E2FB">
    <w:name w:val="DA6C63B133474EA7A2E85EF5D0A7E2FB"/>
  </w:style>
  <w:style w:type="paragraph" w:customStyle="1" w:styleId="6FA6B41B2D7D4F6C9CF301C6CDB93E92">
    <w:name w:val="6FA6B41B2D7D4F6C9CF301C6CDB93E92"/>
  </w:style>
  <w:style w:type="paragraph" w:customStyle="1" w:styleId="0D7EF67FC4094E9984A923F95E20F891">
    <w:name w:val="0D7EF67FC4094E9984A923F95E20F891"/>
  </w:style>
  <w:style w:type="paragraph" w:customStyle="1" w:styleId="CB571057981E4D49B9666B220C23C0AD">
    <w:name w:val="CB571057981E4D49B9666B220C23C0AD"/>
  </w:style>
  <w:style w:type="paragraph" w:customStyle="1" w:styleId="D09AE1F54CB14FFC84560BD580A9AA42">
    <w:name w:val="D09AE1F54CB14FFC84560BD580A9AA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4DA33E90-79A2-4B5B-92B2-7F1F28C41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9E7EC0-B0C1-47D5-B2B3-E423363C63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FFB3A9-0D22-476F-B4E7-F3F4C4E0095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Minimalist resume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2021-02-10T08:30:00Z</dcterms:created>
  <dcterms:modified xsi:type="dcterms:W3CDTF">2021-02-10T08:32:00Z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