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29FAC" w14:textId="77777777" w:rsidR="00394A6D" w:rsidRDefault="00CC52AB">
      <w:pPr>
        <w:pStyle w:val="Title"/>
      </w:pPr>
      <w:sdt>
        <w:sdtPr>
          <w:alias w:val="Enter your name:"/>
          <w:tag w:val=""/>
          <w:id w:val="-328297061"/>
          <w:placeholder>
            <w:docPart w:val="9B45350B6104034481AF983B57837C2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1E26ED">
            <w:t xml:space="preserve">Jasmine Nakenya Williams </w:t>
          </w:r>
        </w:sdtContent>
      </w:sdt>
    </w:p>
    <w:p w14:paraId="1A1780ED" w14:textId="7D18BAD1" w:rsidR="00334297" w:rsidRDefault="001E26ED">
      <w:r>
        <w:t>145 Burton Place Drive</w:t>
      </w:r>
      <w:r w:rsidR="00641719">
        <w:t xml:space="preserve"> </w:t>
      </w:r>
      <w:r>
        <w:t>Oakland, TN</w:t>
      </w:r>
      <w:r w:rsidR="00641719">
        <w:t xml:space="preserve"> 38060</w:t>
      </w:r>
      <w:r w:rsidR="007D00B3">
        <w:t> | </w:t>
      </w:r>
      <w:r w:rsidR="00641719">
        <w:t>(901) 831-1407</w:t>
      </w:r>
      <w:r w:rsidR="007D00B3">
        <w:t> | </w:t>
      </w:r>
      <w:hyperlink r:id="rId7" w:history="1">
        <w:r w:rsidR="00334297" w:rsidRPr="00B97964">
          <w:rPr>
            <w:rStyle w:val="Hyperlink"/>
          </w:rPr>
          <w:t>williams.jasmine95@gmail.com</w:t>
        </w:r>
      </w:hyperlink>
      <w:bookmarkStart w:id="0" w:name="_GoBack"/>
      <w:bookmarkEnd w:id="0"/>
    </w:p>
    <w:sdt>
      <w:sdtPr>
        <w:alias w:val="Objective:"/>
        <w:tag w:val="Objective:"/>
        <w:id w:val="-736782104"/>
        <w:placeholder>
          <w:docPart w:val="4D72BD2FF7AE8C4EB9942180A9D3FA94"/>
        </w:placeholder>
        <w:temporary/>
        <w:showingPlcHdr/>
        <w15:appearance w15:val="hidden"/>
      </w:sdtPr>
      <w:sdtEndPr/>
      <w:sdtContent>
        <w:p w14:paraId="383AD987" w14:textId="77777777" w:rsidR="00394A6D" w:rsidRDefault="007D00B3">
          <w:pPr>
            <w:pStyle w:val="Heading1"/>
          </w:pPr>
          <w:r w:rsidRPr="004C66F1">
            <w:rPr>
              <w:i/>
              <w:u w:val="single"/>
            </w:rPr>
            <w:t>Objective</w:t>
          </w:r>
        </w:p>
      </w:sdtContent>
    </w:sdt>
    <w:p w14:paraId="44B7E995" w14:textId="78A36D41" w:rsidR="00394A6D" w:rsidRDefault="00641719" w:rsidP="00DD4208">
      <w:pPr>
        <w:pStyle w:val="ListBullet"/>
      </w:pPr>
      <w:r>
        <w:t>Compassionate neonatal nurse well-trained in the care of full-term and premature newborn infants. Fully certified and state registered</w:t>
      </w:r>
      <w:r w:rsidR="00BF068F">
        <w:t xml:space="preserve"> with a compact license</w:t>
      </w:r>
      <w:r>
        <w:t xml:space="preserve">. Adept at working with a care team and family to ensure each neonate receives top quality, compassionate, and culturally sensitive care. </w:t>
      </w:r>
    </w:p>
    <w:p w14:paraId="5E88D54A" w14:textId="77777777" w:rsidR="00503130" w:rsidRDefault="00503130" w:rsidP="00503130">
      <w:pPr>
        <w:pStyle w:val="ListBullet"/>
        <w:numPr>
          <w:ilvl w:val="0"/>
          <w:numId w:val="0"/>
        </w:numPr>
        <w:ind w:left="360" w:hanging="360"/>
      </w:pPr>
    </w:p>
    <w:p w14:paraId="426B61C2" w14:textId="77777777" w:rsidR="00641719" w:rsidRDefault="00503130" w:rsidP="00503130">
      <w:pPr>
        <w:pStyle w:val="ListBullet"/>
        <w:numPr>
          <w:ilvl w:val="0"/>
          <w:numId w:val="0"/>
        </w:numPr>
      </w:pPr>
      <w:r>
        <w:rPr>
          <w:rFonts w:ascii="Times New Roman" w:hAnsi="Times New Roman" w:cs="Times New Roman"/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4B4FCB" wp14:editId="73410D0A">
                <wp:simplePos x="0" y="0"/>
                <wp:positionH relativeFrom="page">
                  <wp:posOffset>622091</wp:posOffset>
                </wp:positionH>
                <wp:positionV relativeFrom="paragraph">
                  <wp:posOffset>10826</wp:posOffset>
                </wp:positionV>
                <wp:extent cx="6630243" cy="45719"/>
                <wp:effectExtent l="0" t="0" r="24765" b="5715"/>
                <wp:wrapNone/>
                <wp:docPr id="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243" cy="45719"/>
                          <a:chOff x="480" y="426"/>
                          <a:chExt cx="11280" cy="80"/>
                        </a:xfrm>
                      </wpg:grpSpPr>
                      <wpg:grpSp>
                        <wpg:cNvPr id="7" name="Group 61"/>
                        <wpg:cNvGrpSpPr>
                          <a:grpSpLocks/>
                        </wpg:cNvGrpSpPr>
                        <wpg:grpSpPr bwMode="auto">
                          <a:xfrm>
                            <a:off x="500" y="436"/>
                            <a:ext cx="11240" cy="2"/>
                            <a:chOff x="500" y="436"/>
                            <a:chExt cx="11240" cy="2"/>
                          </a:xfrm>
                        </wpg:grpSpPr>
                        <wps:wsp>
                          <wps:cNvPr id="8" name="Freeform 62"/>
                          <wps:cNvSpPr>
                            <a:spLocks/>
                          </wps:cNvSpPr>
                          <wps:spPr bwMode="auto">
                            <a:xfrm>
                              <a:off x="500" y="436"/>
                              <a:ext cx="11240" cy="2"/>
                            </a:xfrm>
                            <a:custGeom>
                              <a:avLst/>
                              <a:gdLst>
                                <a:gd name="T0" fmla="+- 0 11740 500"/>
                                <a:gd name="T1" fmla="*/ T0 w 11240"/>
                                <a:gd name="T2" fmla="+- 0 500 500"/>
                                <a:gd name="T3" fmla="*/ T2 w 11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0">
                                  <a:moveTo>
                                    <a:pt x="112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3"/>
                        <wpg:cNvGrpSpPr>
                          <a:grpSpLocks/>
                        </wpg:cNvGrpSpPr>
                        <wpg:grpSpPr bwMode="auto">
                          <a:xfrm>
                            <a:off x="500" y="486"/>
                            <a:ext cx="11240" cy="2"/>
                            <a:chOff x="500" y="486"/>
                            <a:chExt cx="11240" cy="2"/>
                          </a:xfrm>
                        </wpg:grpSpPr>
                        <wps:wsp>
                          <wps:cNvPr id="10" name="Freeform 64"/>
                          <wps:cNvSpPr>
                            <a:spLocks/>
                          </wps:cNvSpPr>
                          <wps:spPr bwMode="auto">
                            <a:xfrm>
                              <a:off x="500" y="486"/>
                              <a:ext cx="11240" cy="2"/>
                            </a:xfrm>
                            <a:custGeom>
                              <a:avLst/>
                              <a:gdLst>
                                <a:gd name="T0" fmla="+- 0 11740 500"/>
                                <a:gd name="T1" fmla="*/ T0 w 11240"/>
                                <a:gd name="T2" fmla="+- 0 500 500"/>
                                <a:gd name="T3" fmla="*/ T2 w 11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0">
                                  <a:moveTo>
                                    <a:pt x="112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80AA2" id="Group 60" o:spid="_x0000_s1026" style="position:absolute;margin-left:49pt;margin-top:.85pt;width:522.05pt;height:3.6pt;z-index:251659264;mso-position-horizontal-relative:page" coordorigin="480,426" coordsize="11280,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">
                <v:group id="Group 61" o:spid="_x0000_s1027" style="position:absolute;left:500;top:436;width:11240;height:2" coordorigin="500,436" coordsize="112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62" o:spid="_x0000_s1028" style="position:absolute;visibility:visible;mso-wrap-style:square;v-text-anchor:top" points="11740,436,500,436" coordsize="112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B9w1ugAA&#10;ANoAAAAPAAAAZHJzL2Rvd25yZXYueG1sRE9PCwFBFL8r32F6yo1ZiliGpJSLhJXra+fZ3ey8mXYG&#10;69ubg3L89fu/XLemFi9qfGVZwWiYgCDOra64UJBddoMZCB+QNdaWScGHPKxX3c4SU23ffKLXORQi&#10;hrBPUUEZgkul9HlJBv3QOuLI3W1jMETYFFI3+I7hppbjJJlKgxXHhhIdbUvKH+enUeDcQY/k8aqZ&#10;5tXtOJEmu+ZGqX6v3SxABGrDX/xz77WCuDVeiTdArr4A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BGB9w1ugAAANoAAAAPAAAAAAAAAAAAAAAAAJcCAABkcnMvZG93bnJldi54bWxQ&#10;SwUGAAAAAAQABAD1AAAAfgMAAAAA&#10;" filled="f" strokeweight="1pt">
                    <v:path arrowok="t" o:connecttype="custom" o:connectlocs="11240,0;0,0" o:connectangles="0,0"/>
                  </v:polyline>
                </v:group>
                <v:group id="Group 63" o:spid="_x0000_s1029" style="position:absolute;left:500;top:486;width:11240;height:2" coordorigin="500,486" coordsize="112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64" o:spid="_x0000_s1030" style="position:absolute;visibility:visible;mso-wrap-style:square;v-text-anchor:top" points="11740,486,500,486" coordsize="112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FnMXxgAA&#10;ANsAAAAPAAAAZHJzL2Rvd25yZXYueG1sRI9Pa8JAEMXvBb/DMoK3uqlQK6mrlIBg9VT/HLwN2TGJ&#10;zc7G7BpjP33nUOhthvfmvd/Ml72rVUdtqDwbeBknoIhzbysuDBz2q+cZqBCRLdaeycCDAiwXg6c5&#10;ptbf+Yu6XSyUhHBI0UAZY5NqHfKSHIaxb4hFO/vWYZS1LbRt8S7hrtaTJJlqhxVLQ4kNZSXl37ub&#10;M+Cv2/h6ybLu7bZZHU/15895s74YMxr2H++gIvXx3/x3vbaCL/TyiwygF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6FnMXxgAAANsAAAAPAAAAAAAAAAAAAAAAAJcCAABkcnMv&#10;ZG93bnJldi54bWxQSwUGAAAAAAQABAD1AAAAigMAAAAA&#10;" filled="f" strokeweight="2pt">
                    <v:path arrowok="t" o:connecttype="custom" o:connectlocs="11240,0;0,0" o:connectangles="0,0"/>
                  </v:polyline>
                </v:group>
                <w10:wrap anchorx="page"/>
              </v:group>
            </w:pict>
          </mc:Fallback>
        </mc:AlternateContent>
      </w:r>
    </w:p>
    <w:p w14:paraId="2C921C34" w14:textId="77777777" w:rsidR="00394A6D" w:rsidRPr="004C66F1" w:rsidRDefault="00CC52AB">
      <w:pPr>
        <w:pStyle w:val="Heading1"/>
        <w:rPr>
          <w:i/>
          <w:u w:val="single"/>
        </w:rPr>
      </w:pPr>
      <w:sdt>
        <w:sdtPr>
          <w:rPr>
            <w:i/>
            <w:u w:val="single"/>
          </w:rPr>
          <w:alias w:val="Education:"/>
          <w:tag w:val="Education:"/>
          <w:id w:val="1513793667"/>
          <w:placeholder>
            <w:docPart w:val="383CBA8A85A98A4EBDDF1BAA6A72D182"/>
          </w:placeholder>
          <w:temporary/>
          <w:showingPlcHdr/>
          <w15:appearance w15:val="hidden"/>
        </w:sdtPr>
        <w:sdtEndPr/>
        <w:sdtContent>
          <w:r w:rsidR="007D00B3" w:rsidRPr="004C66F1">
            <w:rPr>
              <w:i/>
              <w:u w:val="single"/>
            </w:rPr>
            <w:t>Education</w:t>
          </w:r>
        </w:sdtContent>
      </w:sdt>
      <w:r w:rsidR="00503130" w:rsidRPr="004C66F1">
        <w:rPr>
          <w:i/>
          <w:u w:val="single"/>
        </w:rPr>
        <w:t xml:space="preserve"> and Certifications</w:t>
      </w:r>
    </w:p>
    <w:p w14:paraId="7C50D0BA" w14:textId="77777777" w:rsidR="00503130" w:rsidRDefault="00503130">
      <w:pPr>
        <w:pStyle w:val="Heading1"/>
      </w:pPr>
    </w:p>
    <w:p w14:paraId="4364679B" w14:textId="77777777" w:rsidR="00394A6D" w:rsidRDefault="00641719">
      <w:pPr>
        <w:pStyle w:val="Heading2"/>
      </w:pPr>
      <w:r>
        <w:t>bachelor of science in nursing</w:t>
      </w:r>
      <w:r w:rsidR="00523327">
        <w:t xml:space="preserve"> </w:t>
      </w:r>
      <w:r w:rsidR="007D00B3">
        <w:t>| </w:t>
      </w:r>
      <w:r>
        <w:t xml:space="preserve">union university </w:t>
      </w:r>
      <w:r w:rsidR="007D00B3">
        <w:t>| </w:t>
      </w:r>
      <w:r>
        <w:t>germantown, tn</w:t>
      </w:r>
    </w:p>
    <w:p w14:paraId="34FA26FF" w14:textId="1095D14D" w:rsidR="00171D2C" w:rsidRDefault="00641719" w:rsidP="006F67E3">
      <w:pPr>
        <w:pStyle w:val="ListBullet"/>
        <w:numPr>
          <w:ilvl w:val="0"/>
          <w:numId w:val="18"/>
        </w:numPr>
      </w:pPr>
      <w:r>
        <w:t xml:space="preserve">Graduation date: December 15, 2018 </w:t>
      </w:r>
    </w:p>
    <w:p w14:paraId="7BB6C84B" w14:textId="77777777" w:rsidR="00394A6D" w:rsidRDefault="00641719">
      <w:pPr>
        <w:pStyle w:val="Heading2"/>
      </w:pPr>
      <w:r>
        <w:t>bachelor of healthcare administration</w:t>
      </w:r>
      <w:r w:rsidR="007D00B3">
        <w:t> | </w:t>
      </w:r>
      <w:r>
        <w:t>university of memphis</w:t>
      </w:r>
      <w:r w:rsidR="007D00B3">
        <w:t> | </w:t>
      </w:r>
      <w:r>
        <w:t>memphis, tn</w:t>
      </w:r>
    </w:p>
    <w:p w14:paraId="2E2EE646" w14:textId="77777777" w:rsidR="00394A6D" w:rsidRDefault="00641719" w:rsidP="00641719">
      <w:pPr>
        <w:pStyle w:val="ListBullet"/>
      </w:pPr>
      <w:r>
        <w:t>Graduation date: May 2017</w:t>
      </w:r>
    </w:p>
    <w:p w14:paraId="5844DD2D" w14:textId="77777777" w:rsidR="00171D2C" w:rsidRDefault="00171D2C" w:rsidP="00171D2C">
      <w:pPr>
        <w:pStyle w:val="ListBullet"/>
      </w:pPr>
      <w:r>
        <w:t xml:space="preserve">GPA 3.8 | Magna Cum Laude | Dean’s List 2014, 2016-2017 </w:t>
      </w:r>
    </w:p>
    <w:p w14:paraId="64E5E7B4" w14:textId="77777777" w:rsidR="00171D2C" w:rsidRDefault="00171D2C" w:rsidP="00171D2C">
      <w:pPr>
        <w:pStyle w:val="ListBullet"/>
        <w:numPr>
          <w:ilvl w:val="0"/>
          <w:numId w:val="0"/>
        </w:numPr>
        <w:ind w:left="360" w:hanging="360"/>
      </w:pPr>
    </w:p>
    <w:p w14:paraId="62F6D4DB" w14:textId="30A33FE4" w:rsidR="001A710C" w:rsidRDefault="00171D2C" w:rsidP="001A710C">
      <w:pPr>
        <w:pStyle w:val="ListBullet"/>
      </w:pPr>
      <w:r>
        <w:t xml:space="preserve">Tennessee Compact Registered Nurse License </w:t>
      </w:r>
    </w:p>
    <w:p w14:paraId="3250C80D" w14:textId="27F3514D" w:rsidR="001A710C" w:rsidRDefault="001A710C" w:rsidP="00171D2C">
      <w:pPr>
        <w:pStyle w:val="ListBullet"/>
      </w:pPr>
      <w:r>
        <w:t>Basic Life Support (BLS) Certification</w:t>
      </w:r>
    </w:p>
    <w:p w14:paraId="6017632D" w14:textId="3C82C187" w:rsidR="001A710C" w:rsidRDefault="001A710C" w:rsidP="00171D2C">
      <w:pPr>
        <w:pStyle w:val="ListBullet"/>
      </w:pPr>
      <w:r>
        <w:t xml:space="preserve">Pediatric Advanced Life Support (PALS) </w:t>
      </w:r>
    </w:p>
    <w:p w14:paraId="7C44A7FC" w14:textId="7F473E9E" w:rsidR="001A710C" w:rsidRDefault="001A710C" w:rsidP="00171D2C">
      <w:pPr>
        <w:pStyle w:val="ListBullet"/>
      </w:pPr>
      <w:r>
        <w:t xml:space="preserve">Neonatal Resuscitation Program (NRP) </w:t>
      </w:r>
    </w:p>
    <w:p w14:paraId="70ED6B4D" w14:textId="30EEE2BC" w:rsidR="001A710C" w:rsidRDefault="001A710C" w:rsidP="00171D2C">
      <w:pPr>
        <w:pStyle w:val="ListBullet"/>
      </w:pPr>
      <w:r>
        <w:t xml:space="preserve">Sugar, Temperature, </w:t>
      </w:r>
      <w:r w:rsidR="00D644BF">
        <w:t xml:space="preserve">Airway, Blood Pressure, Lab work and Emotional </w:t>
      </w:r>
      <w:proofErr w:type="gramStart"/>
      <w:r w:rsidR="00D644BF">
        <w:t xml:space="preserve">Support </w:t>
      </w:r>
      <w:r w:rsidR="00BF068F">
        <w:t xml:space="preserve"> (</w:t>
      </w:r>
      <w:proofErr w:type="gramEnd"/>
      <w:r w:rsidR="00BF068F">
        <w:t>STABLE)</w:t>
      </w:r>
    </w:p>
    <w:p w14:paraId="5F3A5372" w14:textId="77777777" w:rsidR="00503130" w:rsidRDefault="00503130" w:rsidP="00503130">
      <w:pPr>
        <w:pStyle w:val="ListBullet"/>
        <w:numPr>
          <w:ilvl w:val="0"/>
          <w:numId w:val="0"/>
        </w:numPr>
        <w:ind w:left="360" w:hanging="360"/>
      </w:pPr>
    </w:p>
    <w:p w14:paraId="5BA01A99" w14:textId="77777777" w:rsidR="00503130" w:rsidRDefault="00503130" w:rsidP="00503130">
      <w:pPr>
        <w:pStyle w:val="ListBullet"/>
        <w:numPr>
          <w:ilvl w:val="0"/>
          <w:numId w:val="0"/>
        </w:numPr>
        <w:ind w:left="360" w:hanging="360"/>
      </w:pPr>
    </w:p>
    <w:p w14:paraId="282945C9" w14:textId="77777777" w:rsidR="00171D2C" w:rsidRDefault="00503130" w:rsidP="00503130">
      <w:pPr>
        <w:pStyle w:val="ListBullet"/>
        <w:numPr>
          <w:ilvl w:val="0"/>
          <w:numId w:val="0"/>
        </w:numPr>
        <w:ind w:left="360" w:hanging="360"/>
      </w:pPr>
      <w:r>
        <w:rPr>
          <w:rFonts w:ascii="Times New Roman" w:hAnsi="Times New Roman" w:cs="Times New Roman"/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D780A2" wp14:editId="076E807A">
                <wp:simplePos x="0" y="0"/>
                <wp:positionH relativeFrom="page">
                  <wp:posOffset>640080</wp:posOffset>
                </wp:positionH>
                <wp:positionV relativeFrom="paragraph">
                  <wp:posOffset>0</wp:posOffset>
                </wp:positionV>
                <wp:extent cx="6630243" cy="45719"/>
                <wp:effectExtent l="0" t="0" r="24765" b="5715"/>
                <wp:wrapNone/>
                <wp:docPr id="1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243" cy="45719"/>
                          <a:chOff x="480" y="426"/>
                          <a:chExt cx="11280" cy="80"/>
                        </a:xfrm>
                      </wpg:grpSpPr>
                      <wpg:grpSp>
                        <wpg:cNvPr id="12" name="Group 61"/>
                        <wpg:cNvGrpSpPr>
                          <a:grpSpLocks/>
                        </wpg:cNvGrpSpPr>
                        <wpg:grpSpPr bwMode="auto">
                          <a:xfrm>
                            <a:off x="500" y="436"/>
                            <a:ext cx="11240" cy="2"/>
                            <a:chOff x="500" y="436"/>
                            <a:chExt cx="11240" cy="2"/>
                          </a:xfrm>
                        </wpg:grpSpPr>
                        <wps:wsp>
                          <wps:cNvPr id="13" name="Freeform 62"/>
                          <wps:cNvSpPr>
                            <a:spLocks/>
                          </wps:cNvSpPr>
                          <wps:spPr bwMode="auto">
                            <a:xfrm>
                              <a:off x="500" y="436"/>
                              <a:ext cx="11240" cy="2"/>
                            </a:xfrm>
                            <a:custGeom>
                              <a:avLst/>
                              <a:gdLst>
                                <a:gd name="T0" fmla="+- 0 11740 500"/>
                                <a:gd name="T1" fmla="*/ T0 w 11240"/>
                                <a:gd name="T2" fmla="+- 0 500 500"/>
                                <a:gd name="T3" fmla="*/ T2 w 11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0">
                                  <a:moveTo>
                                    <a:pt x="112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3"/>
                        <wpg:cNvGrpSpPr>
                          <a:grpSpLocks/>
                        </wpg:cNvGrpSpPr>
                        <wpg:grpSpPr bwMode="auto">
                          <a:xfrm>
                            <a:off x="500" y="486"/>
                            <a:ext cx="11240" cy="2"/>
                            <a:chOff x="500" y="486"/>
                            <a:chExt cx="11240" cy="2"/>
                          </a:xfrm>
                        </wpg:grpSpPr>
                        <wps:wsp>
                          <wps:cNvPr id="15" name="Freeform 64"/>
                          <wps:cNvSpPr>
                            <a:spLocks/>
                          </wps:cNvSpPr>
                          <wps:spPr bwMode="auto">
                            <a:xfrm>
                              <a:off x="500" y="486"/>
                              <a:ext cx="11240" cy="2"/>
                            </a:xfrm>
                            <a:custGeom>
                              <a:avLst/>
                              <a:gdLst>
                                <a:gd name="T0" fmla="+- 0 11740 500"/>
                                <a:gd name="T1" fmla="*/ T0 w 11240"/>
                                <a:gd name="T2" fmla="+- 0 500 500"/>
                                <a:gd name="T3" fmla="*/ T2 w 11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0">
                                  <a:moveTo>
                                    <a:pt x="112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2D2CD" id="Group 60" o:spid="_x0000_s1026" style="position:absolute;margin-left:50.4pt;margin-top:0;width:522.05pt;height:3.6pt;z-index:251661312;mso-position-horizontal-relative:page" coordorigin="480,426" coordsize="11280,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">
                <v:group id="Group 61" o:spid="_x0000_s1027" style="position:absolute;left:500;top:436;width:11240;height:2" coordorigin="500,436" coordsize="112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62" o:spid="_x0000_s1028" style="position:absolute;visibility:visible;mso-wrap-style:square;v-text-anchor:top" points="11740,436,500,436" coordsize="112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eLrtvQAA&#10;ANsAAAAPAAAAZHJzL2Rvd25yZXYueG1sRE/LqsIwEN0L/kMYwZ2mKsq1GkUEwY2IXsXt0IxtsZmE&#10;Jmr9eyMI7uZwnjNfNqYSD6p9aVnBoJ+AIM6sLjlXcPrf9P5A+ICssbJMCl7kYblot+aYavvkAz2O&#10;IRcxhH2KCooQXCqlzwoy6PvWEUfuamuDIcI6l7rGZww3lRwmyUQaLDk2FOhoXVB2O96NAud2eiD3&#10;Z800LS/7sTSnc2aU6naa1QxEoCb8xF/3Vsf5I/j8Eg+Qizc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JeLrtvQAAANsAAAAPAAAAAAAAAAAAAAAAAJcCAABkcnMvZG93bnJldi54&#10;bWxQSwUGAAAAAAQABAD1AAAAgQMAAAAA&#10;" filled="f" strokeweight="1pt">
                    <v:path arrowok="t" o:connecttype="custom" o:connectlocs="11240,0;0,0" o:connectangles="0,0"/>
                  </v:polyline>
                </v:group>
                <v:group id="Group 63" o:spid="_x0000_s1029" style="position:absolute;left:500;top:486;width:11240;height:2" coordorigin="500,486" coordsize="112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polyline id="Freeform 64" o:spid="_x0000_s1030" style="position:absolute;visibility:visible;mso-wrap-style:square;v-text-anchor:top" points="11740,486,500,486" coordsize="112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YdCPwgAA&#10;ANsAAAAPAAAAZHJzL2Rvd25yZXYueG1sRE9Li8IwEL4L+x/CLHjT1AV1qUaRguDjpO4e9jY0Y1tt&#10;Jt0m1uqvN4LgbT6+50znrSlFQ7UrLCsY9CMQxKnVBWcKfg7L3jcI55E1lpZJwY0czGcfnSnG2l55&#10;R83eZyKEsItRQe59FUvp0pwMur6tiAN3tLVBH2CdSV3jNYSbUn5F0UgaLDg05FhRklN63l+MAvu/&#10;9cNTkjTjy2b5+1eu78fN6qRU97NdTEB4av1b/HKvdJg/hOcv4QA5e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ph0I/CAAAA2wAAAA8AAAAAAAAAAAAAAAAAlwIAAGRycy9kb3du&#10;cmV2LnhtbFBLBQYAAAAABAAEAPUAAACGAwAAAAA=&#10;" filled="f" strokeweight="2pt">
                    <v:path arrowok="t" o:connecttype="custom" o:connectlocs="11240,0;0,0" o:connectangles="0,0"/>
                  </v:polyline>
                </v:group>
                <w10:wrap anchorx="page"/>
              </v:group>
            </w:pict>
          </mc:Fallback>
        </mc:AlternateContent>
      </w:r>
    </w:p>
    <w:p w14:paraId="52670091" w14:textId="77777777" w:rsidR="00394A6D" w:rsidRPr="004C66F1" w:rsidRDefault="007D00B3" w:rsidP="00523327">
      <w:pPr>
        <w:pStyle w:val="Heading1"/>
        <w:rPr>
          <w:i/>
          <w:u w:val="single"/>
        </w:rPr>
      </w:pPr>
      <w:r w:rsidRPr="004C66F1">
        <w:rPr>
          <w:i/>
          <w:u w:val="single"/>
        </w:rPr>
        <w:t>Skills &amp; Abilities</w:t>
      </w:r>
    </w:p>
    <w:sdt>
      <w:sdtPr>
        <w:alias w:val="Leadership:"/>
        <w:tag w:val="Leadership:"/>
        <w:id w:val="-519467818"/>
        <w:placeholder>
          <w:docPart w:val="726940BD2E1C83478DBAA6BFBF820E34"/>
        </w:placeholder>
        <w:temporary/>
        <w:showingPlcHdr/>
        <w15:appearance w15:val="hidden"/>
      </w:sdtPr>
      <w:sdtEndPr/>
      <w:sdtContent>
        <w:p w14:paraId="548D9EA1" w14:textId="77777777" w:rsidR="00394A6D" w:rsidRDefault="007D00B3">
          <w:pPr>
            <w:pStyle w:val="Heading2"/>
          </w:pPr>
          <w:r>
            <w:t>Leadership</w:t>
          </w:r>
        </w:p>
      </w:sdtContent>
    </w:sdt>
    <w:p w14:paraId="580B6C2A" w14:textId="77777777" w:rsidR="00394A6D" w:rsidRDefault="00523327">
      <w:pPr>
        <w:pStyle w:val="ListBullet"/>
      </w:pPr>
      <w:r>
        <w:t>Treasurer | Union University</w:t>
      </w:r>
      <w:r w:rsidR="00503130">
        <w:t xml:space="preserve">; </w:t>
      </w:r>
      <w:r w:rsidR="00503130" w:rsidRPr="00503130">
        <w:rPr>
          <w:i/>
        </w:rPr>
        <w:t>Germantown, TN</w:t>
      </w:r>
      <w:r>
        <w:t xml:space="preserve"> | 2017-2018</w:t>
      </w:r>
    </w:p>
    <w:p w14:paraId="494173C1" w14:textId="77777777" w:rsidR="00503130" w:rsidRDefault="00503130" w:rsidP="00503130">
      <w:pPr>
        <w:pStyle w:val="ListBullet"/>
        <w:numPr>
          <w:ilvl w:val="0"/>
          <w:numId w:val="23"/>
        </w:numPr>
      </w:pPr>
      <w:r>
        <w:t xml:space="preserve">Responsible for collecting and maintain any monies that are collected and created by the class. </w:t>
      </w:r>
    </w:p>
    <w:p w14:paraId="6F028D8D" w14:textId="77777777" w:rsidR="00503130" w:rsidRDefault="00503130" w:rsidP="00503130">
      <w:pPr>
        <w:pStyle w:val="ListBullet"/>
        <w:numPr>
          <w:ilvl w:val="0"/>
          <w:numId w:val="23"/>
        </w:numPr>
      </w:pPr>
      <w:r>
        <w:t xml:space="preserve">Keep up-to-date record for all transactions with provided receipts. </w:t>
      </w:r>
    </w:p>
    <w:p w14:paraId="4FFD3D47" w14:textId="77777777" w:rsidR="00503130" w:rsidRDefault="00503130" w:rsidP="00503130">
      <w:pPr>
        <w:pStyle w:val="ListBullet"/>
        <w:numPr>
          <w:ilvl w:val="0"/>
          <w:numId w:val="23"/>
        </w:numPr>
      </w:pPr>
      <w:r>
        <w:t xml:space="preserve">Review any financial obligations with the board. </w:t>
      </w:r>
    </w:p>
    <w:p w14:paraId="4124ABBA" w14:textId="77777777" w:rsidR="00503130" w:rsidRDefault="00503130" w:rsidP="00503130">
      <w:pPr>
        <w:pStyle w:val="ListBullet"/>
        <w:numPr>
          <w:ilvl w:val="0"/>
          <w:numId w:val="0"/>
        </w:numPr>
        <w:ind w:left="360" w:hanging="360"/>
      </w:pPr>
    </w:p>
    <w:p w14:paraId="36DCDDBB" w14:textId="77777777" w:rsidR="00523327" w:rsidRDefault="00523327">
      <w:pPr>
        <w:pStyle w:val="ListBullet"/>
      </w:pPr>
      <w:r>
        <w:t>S</w:t>
      </w:r>
      <w:r w:rsidR="00503130">
        <w:t xml:space="preserve">hift Leader | Subway; </w:t>
      </w:r>
      <w:r w:rsidR="00503130" w:rsidRPr="00503130">
        <w:rPr>
          <w:i/>
        </w:rPr>
        <w:t>Collierville, TN</w:t>
      </w:r>
      <w:r w:rsidR="00503130">
        <w:t xml:space="preserve"> | 2011</w:t>
      </w:r>
      <w:r>
        <w:t xml:space="preserve">-2018 </w:t>
      </w:r>
    </w:p>
    <w:p w14:paraId="52331CA2" w14:textId="77777777" w:rsidR="00503130" w:rsidRDefault="00503130" w:rsidP="00503130">
      <w:pPr>
        <w:pStyle w:val="ListBullet"/>
        <w:numPr>
          <w:ilvl w:val="0"/>
          <w:numId w:val="23"/>
        </w:numPr>
      </w:pPr>
      <w:r>
        <w:t xml:space="preserve">Demonstrated exceptional food preparation in a timely manner. </w:t>
      </w:r>
    </w:p>
    <w:p w14:paraId="0DDE5A8E" w14:textId="77777777" w:rsidR="00503130" w:rsidRDefault="00503130" w:rsidP="00503130">
      <w:pPr>
        <w:pStyle w:val="ListBullet"/>
        <w:numPr>
          <w:ilvl w:val="0"/>
          <w:numId w:val="23"/>
        </w:numPr>
      </w:pPr>
      <w:r>
        <w:t>Adhered to proper food handling, safety and sanitation standards during food preparation, service and clean up.</w:t>
      </w:r>
    </w:p>
    <w:p w14:paraId="2644BC0D" w14:textId="77777777" w:rsidR="00503130" w:rsidRDefault="00503130" w:rsidP="00503130">
      <w:pPr>
        <w:pStyle w:val="ListBullet"/>
        <w:numPr>
          <w:ilvl w:val="0"/>
          <w:numId w:val="23"/>
        </w:numPr>
      </w:pPr>
      <w:r>
        <w:lastRenderedPageBreak/>
        <w:t xml:space="preserve">Provided staff with tools needed to adhere to exceptional customer service skills and demands of restaurant. </w:t>
      </w:r>
    </w:p>
    <w:p w14:paraId="35EEF69F" w14:textId="77777777" w:rsidR="00503130" w:rsidRDefault="00503130" w:rsidP="00503130">
      <w:pPr>
        <w:pStyle w:val="ListBullet"/>
        <w:numPr>
          <w:ilvl w:val="0"/>
          <w:numId w:val="23"/>
        </w:numPr>
      </w:pPr>
      <w:r>
        <w:t xml:space="preserve">Control inventory for the restaurant. </w:t>
      </w:r>
    </w:p>
    <w:p w14:paraId="2B77F892" w14:textId="77777777" w:rsidR="00503130" w:rsidRDefault="00503130" w:rsidP="00503130">
      <w:pPr>
        <w:pStyle w:val="ListBullet"/>
        <w:numPr>
          <w:ilvl w:val="0"/>
          <w:numId w:val="0"/>
        </w:numPr>
        <w:ind w:left="360" w:hanging="360"/>
      </w:pPr>
    </w:p>
    <w:p w14:paraId="3487C578" w14:textId="77777777" w:rsidR="00503130" w:rsidRDefault="00503130" w:rsidP="00503130">
      <w:pPr>
        <w:pStyle w:val="ListBullet"/>
        <w:numPr>
          <w:ilvl w:val="0"/>
          <w:numId w:val="0"/>
        </w:numPr>
        <w:ind w:left="360" w:hanging="360"/>
      </w:pPr>
      <w:r>
        <w:rPr>
          <w:rFonts w:ascii="Times New Roman" w:hAnsi="Times New Roman" w:cs="Times New Roman"/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347B25" wp14:editId="1964F736">
                <wp:simplePos x="0" y="0"/>
                <wp:positionH relativeFrom="page">
                  <wp:posOffset>640080</wp:posOffset>
                </wp:positionH>
                <wp:positionV relativeFrom="paragraph">
                  <wp:posOffset>-635</wp:posOffset>
                </wp:positionV>
                <wp:extent cx="6630243" cy="45719"/>
                <wp:effectExtent l="0" t="0" r="24765" b="5715"/>
                <wp:wrapNone/>
                <wp:docPr id="1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243" cy="45719"/>
                          <a:chOff x="480" y="426"/>
                          <a:chExt cx="11280" cy="80"/>
                        </a:xfrm>
                      </wpg:grpSpPr>
                      <wpg:grpSp>
                        <wpg:cNvPr id="17" name="Group 61"/>
                        <wpg:cNvGrpSpPr>
                          <a:grpSpLocks/>
                        </wpg:cNvGrpSpPr>
                        <wpg:grpSpPr bwMode="auto">
                          <a:xfrm>
                            <a:off x="500" y="436"/>
                            <a:ext cx="11240" cy="2"/>
                            <a:chOff x="500" y="436"/>
                            <a:chExt cx="11240" cy="2"/>
                          </a:xfrm>
                        </wpg:grpSpPr>
                        <wps:wsp>
                          <wps:cNvPr id="18" name="Freeform 62"/>
                          <wps:cNvSpPr>
                            <a:spLocks/>
                          </wps:cNvSpPr>
                          <wps:spPr bwMode="auto">
                            <a:xfrm>
                              <a:off x="500" y="436"/>
                              <a:ext cx="11240" cy="2"/>
                            </a:xfrm>
                            <a:custGeom>
                              <a:avLst/>
                              <a:gdLst>
                                <a:gd name="T0" fmla="+- 0 11740 500"/>
                                <a:gd name="T1" fmla="*/ T0 w 11240"/>
                                <a:gd name="T2" fmla="+- 0 500 500"/>
                                <a:gd name="T3" fmla="*/ T2 w 11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0">
                                  <a:moveTo>
                                    <a:pt x="112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3"/>
                        <wpg:cNvGrpSpPr>
                          <a:grpSpLocks/>
                        </wpg:cNvGrpSpPr>
                        <wpg:grpSpPr bwMode="auto">
                          <a:xfrm>
                            <a:off x="500" y="486"/>
                            <a:ext cx="11240" cy="2"/>
                            <a:chOff x="500" y="486"/>
                            <a:chExt cx="11240" cy="2"/>
                          </a:xfrm>
                        </wpg:grpSpPr>
                        <wps:wsp>
                          <wps:cNvPr id="20" name="Freeform 64"/>
                          <wps:cNvSpPr>
                            <a:spLocks/>
                          </wps:cNvSpPr>
                          <wps:spPr bwMode="auto">
                            <a:xfrm>
                              <a:off x="500" y="486"/>
                              <a:ext cx="11240" cy="2"/>
                            </a:xfrm>
                            <a:custGeom>
                              <a:avLst/>
                              <a:gdLst>
                                <a:gd name="T0" fmla="+- 0 11740 500"/>
                                <a:gd name="T1" fmla="*/ T0 w 11240"/>
                                <a:gd name="T2" fmla="+- 0 500 500"/>
                                <a:gd name="T3" fmla="*/ T2 w 11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0">
                                  <a:moveTo>
                                    <a:pt x="112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222E1" id="Group 60" o:spid="_x0000_s1026" style="position:absolute;margin-left:50.4pt;margin-top:0;width:522.05pt;height:3.6pt;z-index:251663360;mso-position-horizontal-relative:page" coordorigin="480,426" coordsize="11280,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">
                <v:group id="Group 61" o:spid="_x0000_s1027" style="position:absolute;left:500;top:436;width:11240;height:2" coordorigin="500,436" coordsize="112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polyline id="Freeform 62" o:spid="_x0000_s1028" style="position:absolute;visibility:visible;mso-wrap-style:square;v-text-anchor:top" points="11740,436,500,436" coordsize="112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3CicwgAA&#10;ANsAAAAPAAAAZHJzL2Rvd25yZXYueG1sRI9Ba8JAEIXvgv9hGaE3s7FQsamrFEHopQRTQ69DdpqE&#10;ZmeX7Fbjv3cOQm8zvDfvfbPdT25QFxpj79nAKstBETfe9twaOH8dlxtQMSFbHDyTgRtF2O/msy0W&#10;1l/5RJcqtUpCOBZooEspFFrHpiOHMfOBWLQfPzpMso6ttiNeJdwN+jnP19phz9LQYaBDR81v9ecM&#10;hPBpV7qsLdNr/12+aHeuG2fM02J6fwOVaEr/5sf1hxV8gZVfZAC9u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fcKJzCAAAA2wAAAA8AAAAAAAAAAAAAAAAAlwIAAGRycy9kb3du&#10;cmV2LnhtbFBLBQYAAAAABAAEAPUAAACGAwAAAAA=&#10;" filled="f" strokeweight="1pt">
                    <v:path arrowok="t" o:connecttype="custom" o:connectlocs="11240,0;0,0" o:connectangles="0,0"/>
                  </v:polyline>
                </v:group>
                <v:group id="Group 63" o:spid="_x0000_s1029" style="position:absolute;left:500;top:486;width:11240;height:2" coordorigin="500,486" coordsize="112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polyline id="Freeform 64" o:spid="_x0000_s1030" style="position:absolute;visibility:visible;mso-wrap-style:square;v-text-anchor:top" points="11740,486,500,486" coordsize="112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ermqwQAA&#10;ANsAAAAPAAAAZHJzL2Rvd25yZXYueG1sRE/LisIwFN0L/kO4wuzGVEFHqlGkIPhY6YwLd5fm2lab&#10;m9rE2vHrzUJweTjv2aI1pWiodoVlBYN+BII4tbrgTMHf7+p7AsJ5ZI2lZVLwTw4W825nhrG2D95T&#10;c/CZCCHsYlSQe1/FUro0J4OubyviwJ1tbdAHWGdS1/gI4aaUwygaS4MFh4YcK0pySq+Hu1Fgbzs/&#10;uiRJ83Pfro6ncvM8b9cXpb567XIKwlPrP+K3e60VDMP68CX8ADl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Hq5qsEAAADbAAAADwAAAAAAAAAAAAAAAACXAgAAZHJzL2Rvd25y&#10;ZXYueG1sUEsFBgAAAAAEAAQA9QAAAIUDAAAAAA==&#10;" filled="f" strokeweight="2pt">
                    <v:path arrowok="t" o:connecttype="custom" o:connectlocs="11240,0;0,0" o:connectangles="0,0"/>
                  </v:polyline>
                </v:group>
                <w10:wrap anchorx="page"/>
              </v:group>
            </w:pict>
          </mc:Fallback>
        </mc:AlternateContent>
      </w:r>
    </w:p>
    <w:sdt>
      <w:sdtPr>
        <w:alias w:val="Experience:"/>
        <w:tag w:val="Experience:"/>
        <w:id w:val="1494989950"/>
        <w:placeholder>
          <w:docPart w:val="831055E00F5B494083481F1E768EFEFE"/>
        </w:placeholder>
        <w:temporary/>
        <w:showingPlcHdr/>
        <w15:appearance w15:val="hidden"/>
      </w:sdtPr>
      <w:sdtEndPr/>
      <w:sdtContent>
        <w:p w14:paraId="57AF4A8F" w14:textId="77777777" w:rsidR="00394A6D" w:rsidRDefault="007D00B3">
          <w:pPr>
            <w:pStyle w:val="Heading1"/>
          </w:pPr>
          <w:r w:rsidRPr="004C66F1">
            <w:rPr>
              <w:i/>
              <w:u w:val="single"/>
            </w:rPr>
            <w:t>Experience</w:t>
          </w:r>
        </w:p>
      </w:sdtContent>
    </w:sdt>
    <w:p w14:paraId="7ACC321A" w14:textId="77777777" w:rsidR="00503130" w:rsidRPr="00A24B15" w:rsidRDefault="00503130" w:rsidP="00503130">
      <w:pPr>
        <w:pStyle w:val="Heading2"/>
        <w:rPr>
          <w:b w:val="0"/>
          <w:i/>
        </w:rPr>
      </w:pPr>
      <w:r>
        <w:t xml:space="preserve">maxim healthcare staffing; </w:t>
      </w:r>
      <w:r w:rsidRPr="00A24B15">
        <w:rPr>
          <w:b w:val="0"/>
          <w:i/>
        </w:rPr>
        <w:t>sacramento, ca </w:t>
      </w:r>
      <w:r>
        <w:t xml:space="preserve">| travel registered nurse, </w:t>
      </w:r>
      <w:r w:rsidRPr="00523327">
        <w:rPr>
          <w:b w:val="0"/>
          <w:i/>
        </w:rPr>
        <w:t>neonatal intensive care unit</w:t>
      </w:r>
    </w:p>
    <w:p w14:paraId="06AB0DB4" w14:textId="33CC71DA" w:rsidR="00503130" w:rsidRDefault="00503130" w:rsidP="00503130">
      <w:pPr>
        <w:pStyle w:val="ListBullet"/>
        <w:numPr>
          <w:ilvl w:val="0"/>
          <w:numId w:val="19"/>
        </w:numPr>
      </w:pPr>
      <w:r>
        <w:t>San Joaquin General Hospital; Level III NICU – Stockton, California | February 2021</w:t>
      </w:r>
      <w:r w:rsidR="00BF068F">
        <w:t xml:space="preserve"> </w:t>
      </w:r>
      <w:r>
        <w:t>-</w:t>
      </w:r>
      <w:r w:rsidR="00BF068F">
        <w:t xml:space="preserve"> </w:t>
      </w:r>
      <w:r>
        <w:t xml:space="preserve">May 2021 </w:t>
      </w:r>
    </w:p>
    <w:p w14:paraId="6B396869" w14:textId="77777777" w:rsidR="00394A6D" w:rsidRPr="00523327" w:rsidRDefault="00523327">
      <w:pPr>
        <w:pStyle w:val="Heading2"/>
        <w:rPr>
          <w:b w:val="0"/>
          <w:i/>
        </w:rPr>
      </w:pPr>
      <w:r>
        <w:t xml:space="preserve">fusion medical staffing, llc; </w:t>
      </w:r>
      <w:r w:rsidRPr="00523327">
        <w:rPr>
          <w:b w:val="0"/>
          <w:i/>
        </w:rPr>
        <w:t>omaha, ne</w:t>
      </w:r>
      <w:r>
        <w:t xml:space="preserve"> </w:t>
      </w:r>
      <w:r w:rsidR="007D00B3">
        <w:t>| </w:t>
      </w:r>
      <w:r>
        <w:t xml:space="preserve">travel registered nurse, </w:t>
      </w:r>
      <w:r w:rsidRPr="00523327">
        <w:rPr>
          <w:b w:val="0"/>
          <w:i/>
        </w:rPr>
        <w:t>neonatal intensive care unit</w:t>
      </w:r>
    </w:p>
    <w:p w14:paraId="62167E76" w14:textId="7297DACE" w:rsidR="00A24B15" w:rsidRDefault="00523327" w:rsidP="006F67E3">
      <w:pPr>
        <w:pStyle w:val="ListBullet"/>
      </w:pPr>
      <w:r>
        <w:t>Lovelace Women’s Hospital; Level III NICU – Albuquerque, New Mexico | November 2020</w:t>
      </w:r>
      <w:r w:rsidR="00BF068F">
        <w:t xml:space="preserve"> </w:t>
      </w:r>
      <w:r>
        <w:t>-</w:t>
      </w:r>
      <w:r w:rsidR="00BF068F">
        <w:t xml:space="preserve"> </w:t>
      </w:r>
      <w:r>
        <w:t>December 2020</w:t>
      </w:r>
    </w:p>
    <w:p w14:paraId="13FE4FD5" w14:textId="77777777" w:rsidR="00A24B15" w:rsidRPr="00523327" w:rsidRDefault="00A24B15" w:rsidP="00A24B15">
      <w:pPr>
        <w:pStyle w:val="Heading2"/>
        <w:rPr>
          <w:b w:val="0"/>
          <w:i/>
        </w:rPr>
      </w:pPr>
      <w:r>
        <w:t xml:space="preserve">Methodist healthcare; </w:t>
      </w:r>
      <w:r>
        <w:rPr>
          <w:b w:val="0"/>
          <w:i/>
        </w:rPr>
        <w:t>Memphis, tn</w:t>
      </w:r>
      <w:r>
        <w:t xml:space="preserve"> | registered nurse, </w:t>
      </w:r>
      <w:r w:rsidRPr="00523327">
        <w:rPr>
          <w:b w:val="0"/>
          <w:i/>
        </w:rPr>
        <w:t>neonatal intensive care unit</w:t>
      </w:r>
    </w:p>
    <w:p w14:paraId="1E49657D" w14:textId="25D719FD" w:rsidR="00A24B15" w:rsidRDefault="00A24B15" w:rsidP="00A24B15">
      <w:pPr>
        <w:pStyle w:val="ListBullet"/>
      </w:pPr>
      <w:r>
        <w:t>Le Bonheur Children’s Hospital; Level IV NICU – Memphis, TN | May 2019</w:t>
      </w:r>
      <w:r w:rsidR="00BF068F">
        <w:t xml:space="preserve"> </w:t>
      </w:r>
      <w:r>
        <w:t>-</w:t>
      </w:r>
      <w:r w:rsidR="00BF068F">
        <w:t xml:space="preserve"> </w:t>
      </w:r>
      <w:r>
        <w:t>November 2020</w:t>
      </w:r>
    </w:p>
    <w:p w14:paraId="00C72E5A" w14:textId="77777777" w:rsidR="00A24B15" w:rsidRDefault="00A24B15" w:rsidP="00A24B15">
      <w:pPr>
        <w:pStyle w:val="ListBullet"/>
        <w:numPr>
          <w:ilvl w:val="0"/>
          <w:numId w:val="21"/>
        </w:numPr>
      </w:pPr>
      <w:r>
        <w:t xml:space="preserve">Offering support to parents and family members while educating them on the at-home care of their newborn. </w:t>
      </w:r>
    </w:p>
    <w:p w14:paraId="7449E02D" w14:textId="77777777" w:rsidR="00A24B15" w:rsidRDefault="00A24B15" w:rsidP="00A24B15">
      <w:pPr>
        <w:pStyle w:val="ListBullet"/>
        <w:numPr>
          <w:ilvl w:val="0"/>
          <w:numId w:val="21"/>
        </w:numPr>
      </w:pPr>
      <w:r>
        <w:t xml:space="preserve">Providing quality care to critically ill newborns which includes monitoring EKG and vital sings, head to toe assessments, insertion of intravenous access catheters and meeting any respiratory demands. </w:t>
      </w:r>
    </w:p>
    <w:p w14:paraId="512A0201" w14:textId="77777777" w:rsidR="00A24B15" w:rsidRDefault="00A24B15" w:rsidP="00A24B15">
      <w:pPr>
        <w:pStyle w:val="ListBullet"/>
        <w:numPr>
          <w:ilvl w:val="0"/>
          <w:numId w:val="21"/>
        </w:numPr>
      </w:pPr>
      <w:r>
        <w:t xml:space="preserve">Collaboration with care team to provide the most efficient patient care. </w:t>
      </w:r>
    </w:p>
    <w:p w14:paraId="539BB5B5" w14:textId="77777777" w:rsidR="00503130" w:rsidRDefault="00503130" w:rsidP="00A24B15">
      <w:pPr>
        <w:pStyle w:val="ListBullet"/>
        <w:numPr>
          <w:ilvl w:val="0"/>
          <w:numId w:val="0"/>
        </w:numPr>
        <w:ind w:left="360" w:hanging="360"/>
      </w:pPr>
    </w:p>
    <w:p w14:paraId="1796B653" w14:textId="77777777" w:rsidR="00A24B15" w:rsidRDefault="00503130" w:rsidP="00A24B15">
      <w:pPr>
        <w:pStyle w:val="ListBullet"/>
        <w:numPr>
          <w:ilvl w:val="0"/>
          <w:numId w:val="0"/>
        </w:numPr>
        <w:ind w:left="360" w:hanging="360"/>
      </w:pPr>
      <w:r>
        <w:rPr>
          <w:rFonts w:ascii="Times New Roman" w:hAnsi="Times New Roman" w:cs="Times New Roman"/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6C9201" wp14:editId="4D2A23D4">
                <wp:simplePos x="0" y="0"/>
                <wp:positionH relativeFrom="page">
                  <wp:posOffset>640080</wp:posOffset>
                </wp:positionH>
                <wp:positionV relativeFrom="paragraph">
                  <wp:posOffset>0</wp:posOffset>
                </wp:positionV>
                <wp:extent cx="6630243" cy="45719"/>
                <wp:effectExtent l="0" t="0" r="24765" b="5715"/>
                <wp:wrapNone/>
                <wp:docPr id="2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243" cy="45719"/>
                          <a:chOff x="480" y="426"/>
                          <a:chExt cx="11280" cy="80"/>
                        </a:xfrm>
                      </wpg:grpSpPr>
                      <wpg:grpSp>
                        <wpg:cNvPr id="22" name="Group 61"/>
                        <wpg:cNvGrpSpPr>
                          <a:grpSpLocks/>
                        </wpg:cNvGrpSpPr>
                        <wpg:grpSpPr bwMode="auto">
                          <a:xfrm>
                            <a:off x="500" y="436"/>
                            <a:ext cx="11240" cy="2"/>
                            <a:chOff x="500" y="436"/>
                            <a:chExt cx="11240" cy="2"/>
                          </a:xfrm>
                        </wpg:grpSpPr>
                        <wps:wsp>
                          <wps:cNvPr id="23" name="Freeform 62"/>
                          <wps:cNvSpPr>
                            <a:spLocks/>
                          </wps:cNvSpPr>
                          <wps:spPr bwMode="auto">
                            <a:xfrm>
                              <a:off x="500" y="436"/>
                              <a:ext cx="11240" cy="2"/>
                            </a:xfrm>
                            <a:custGeom>
                              <a:avLst/>
                              <a:gdLst>
                                <a:gd name="T0" fmla="+- 0 11740 500"/>
                                <a:gd name="T1" fmla="*/ T0 w 11240"/>
                                <a:gd name="T2" fmla="+- 0 500 500"/>
                                <a:gd name="T3" fmla="*/ T2 w 11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0">
                                  <a:moveTo>
                                    <a:pt x="112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3"/>
                        <wpg:cNvGrpSpPr>
                          <a:grpSpLocks/>
                        </wpg:cNvGrpSpPr>
                        <wpg:grpSpPr bwMode="auto">
                          <a:xfrm>
                            <a:off x="500" y="486"/>
                            <a:ext cx="11240" cy="2"/>
                            <a:chOff x="500" y="486"/>
                            <a:chExt cx="11240" cy="2"/>
                          </a:xfrm>
                        </wpg:grpSpPr>
                        <wps:wsp>
                          <wps:cNvPr id="25" name="Freeform 64"/>
                          <wps:cNvSpPr>
                            <a:spLocks/>
                          </wps:cNvSpPr>
                          <wps:spPr bwMode="auto">
                            <a:xfrm>
                              <a:off x="500" y="486"/>
                              <a:ext cx="11240" cy="2"/>
                            </a:xfrm>
                            <a:custGeom>
                              <a:avLst/>
                              <a:gdLst>
                                <a:gd name="T0" fmla="+- 0 11740 500"/>
                                <a:gd name="T1" fmla="*/ T0 w 11240"/>
                                <a:gd name="T2" fmla="+- 0 500 500"/>
                                <a:gd name="T3" fmla="*/ T2 w 11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0">
                                  <a:moveTo>
                                    <a:pt x="112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FE208" id="Group 60" o:spid="_x0000_s1026" style="position:absolute;margin-left:50.4pt;margin-top:0;width:522.05pt;height:3.6pt;z-index:251665408;mso-position-horizontal-relative:page" coordorigin="480,426" coordsize="11280,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">
                <v:group id="Group 61" o:spid="_x0000_s1027" style="position:absolute;left:500;top:436;width:11240;height:2" coordorigin="500,436" coordsize="112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62" o:spid="_x0000_s1028" style="position:absolute;visibility:visible;mso-wrap-style:square;v-text-anchor:top" points="11740,436,500,436" coordsize="112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HBQwAAA&#10;ANsAAAAPAAAAZHJzL2Rvd25yZXYueG1sRI9Pi8IwFMTvgt8hPMGbplVc3K6xiCB4EfEfXh/N27Zs&#10;8xKaqPXbG0HY4zAzv2EWeWcacafW15YVpOMEBHFhdc2lgvNpM5qD8AFZY2OZFDzJQ77s9xaYafvg&#10;A92PoRQRwj5DBVUILpPSFxUZ9GPriKP3a1uDIcq2lLrFR4SbRk6S5EsarDkuVOhoXVHxd7wZBc7t&#10;dCr3F830XV/3M2nOl8IoNRx0qx8QgbrwH/60t1rBZArvL/EHyO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FHBQwAAAANsAAAAPAAAAAAAAAAAAAAAAAJcCAABkcnMvZG93bnJl&#10;di54bWxQSwUGAAAAAAQABAD1AAAAhAMAAAAA&#10;" filled="f" strokeweight="1pt">
                    <v:path arrowok="t" o:connecttype="custom" o:connectlocs="11240,0;0,0" o:connectangles="0,0"/>
                  </v:polyline>
                </v:group>
                <v:group id="Group 63" o:spid="_x0000_s1029" style="position:absolute;left:500;top:486;width:11240;height:2" coordorigin="500,486" coordsize="112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64" o:spid="_x0000_s1030" style="position:absolute;visibility:visible;mso-wrap-style:square;v-text-anchor:top" points="11740,486,500,486" coordsize="112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RoyxQAA&#10;ANsAAAAPAAAAZHJzL2Rvd25yZXYueG1sRI9Pi8IwFMTvC36H8ARvmiq4K9UoUhD8c9JdD94ezbOt&#10;Ni+1ibXupzcLwh6HmfkNM1u0phQN1a6wrGA4iEAQp1YXnCn4+V71JyCcR9ZYWiYFT3KwmHc+Zhhr&#10;++A9NQefiQBhF6OC3PsqltKlORl0A1sRB+9sa4M+yDqTusZHgJtSjqLoUxosOCzkWFGSU3o93I0C&#10;e9v58SVJmq/7dnU8lZvf83Z9UarXbZdTEJ5a/x9+t9dawWgMf1/CD5Dz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QNGjLFAAAA2wAAAA8AAAAAAAAAAAAAAAAAlwIAAGRycy9k&#10;b3ducmV2LnhtbFBLBQYAAAAABAAEAPUAAACJAwAAAAA=&#10;" filled="f" strokeweight="2pt">
                    <v:path arrowok="t" o:connecttype="custom" o:connectlocs="11240,0;0,0" o:connectangles="0,0"/>
                  </v:polyline>
                </v:group>
                <w10:wrap anchorx="page"/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DD5244" w14:textId="77777777" w:rsidR="00503130" w:rsidRPr="004C66F1" w:rsidRDefault="00503130" w:rsidP="00503130">
      <w:pPr>
        <w:pStyle w:val="Heading1"/>
        <w:rPr>
          <w:i/>
          <w:u w:val="single"/>
        </w:rPr>
      </w:pPr>
      <w:r w:rsidRPr="004C66F1">
        <w:rPr>
          <w:i/>
          <w:u w:val="single"/>
        </w:rPr>
        <w:t>Community Involvement</w:t>
      </w:r>
    </w:p>
    <w:p w14:paraId="44A9B273" w14:textId="77777777" w:rsidR="004C66F1" w:rsidRDefault="004C66F1" w:rsidP="00503130">
      <w:pPr>
        <w:pStyle w:val="Heading1"/>
      </w:pPr>
    </w:p>
    <w:p w14:paraId="3D2FC503" w14:textId="02C1A2A5" w:rsidR="004C66F1" w:rsidRDefault="004C66F1" w:rsidP="00503130">
      <w:pPr>
        <w:pStyle w:val="Heading2"/>
        <w:rPr>
          <w:b w:val="0"/>
          <w:i/>
        </w:rPr>
      </w:pPr>
      <w:r w:rsidRPr="00BF068F">
        <w:t>march of dimes</w:t>
      </w:r>
      <w:r w:rsidR="00BF068F">
        <w:rPr>
          <w:b w:val="0"/>
          <w:i/>
        </w:rPr>
        <w:t xml:space="preserve"> </w:t>
      </w:r>
    </w:p>
    <w:p w14:paraId="2F84551A" w14:textId="4489227F" w:rsidR="00BF068F" w:rsidRDefault="00BF068F" w:rsidP="00503130">
      <w:pPr>
        <w:pStyle w:val="Heading2"/>
        <w:rPr>
          <w:b w:val="0"/>
          <w:i/>
        </w:rPr>
      </w:pPr>
      <w:r>
        <w:rPr>
          <w:b w:val="0"/>
          <w:i/>
        </w:rPr>
        <w:t xml:space="preserve">stork’s nest – memphis, tn </w:t>
      </w:r>
    </w:p>
    <w:p w14:paraId="396BB158" w14:textId="6694380F" w:rsidR="00334297" w:rsidRDefault="00334297" w:rsidP="00334297">
      <w:pPr>
        <w:pStyle w:val="ListBullet"/>
        <w:numPr>
          <w:ilvl w:val="0"/>
          <w:numId w:val="21"/>
        </w:numPr>
      </w:pPr>
      <w:r>
        <w:t xml:space="preserve">Encourage women to make and keep prenatal care appointments </w:t>
      </w:r>
      <w:r>
        <w:t xml:space="preserve"> </w:t>
      </w:r>
    </w:p>
    <w:p w14:paraId="72B2AFEF" w14:textId="4C3CA561" w:rsidR="00334297" w:rsidRDefault="00334297" w:rsidP="004C66F1">
      <w:pPr>
        <w:pStyle w:val="ListBullet"/>
        <w:numPr>
          <w:ilvl w:val="0"/>
          <w:numId w:val="21"/>
        </w:numPr>
      </w:pPr>
      <w:r>
        <w:t>Teaching about healthy pregnancy choices.</w:t>
      </w:r>
    </w:p>
    <w:p w14:paraId="6CA5D8C2" w14:textId="34BBC1D6" w:rsidR="004C66F1" w:rsidRDefault="004C66F1" w:rsidP="004C66F1">
      <w:pPr>
        <w:pStyle w:val="Heading2"/>
        <w:rPr>
          <w:b w:val="0"/>
          <w:i/>
        </w:rPr>
      </w:pPr>
      <w:r w:rsidRPr="00BF068F">
        <w:t>golden gate cathedral</w:t>
      </w:r>
      <w:r w:rsidR="00BF068F">
        <w:rPr>
          <w:b w:val="0"/>
          <w:i/>
        </w:rPr>
        <w:t xml:space="preserve"> </w:t>
      </w:r>
    </w:p>
    <w:p w14:paraId="172655F1" w14:textId="1522FA46" w:rsidR="00BF068F" w:rsidRDefault="00BF068F" w:rsidP="004C66F1">
      <w:pPr>
        <w:pStyle w:val="Heading2"/>
        <w:rPr>
          <w:b w:val="0"/>
          <w:i/>
        </w:rPr>
      </w:pPr>
      <w:r>
        <w:rPr>
          <w:b w:val="0"/>
          <w:i/>
        </w:rPr>
        <w:t xml:space="preserve">social service office – memphis, tn </w:t>
      </w:r>
    </w:p>
    <w:p w14:paraId="40431F06" w14:textId="5FE518D1" w:rsidR="00334297" w:rsidRDefault="00334297" w:rsidP="00334297">
      <w:pPr>
        <w:pStyle w:val="ListBullet"/>
        <w:numPr>
          <w:ilvl w:val="0"/>
          <w:numId w:val="21"/>
        </w:numPr>
      </w:pPr>
      <w:r>
        <w:t xml:space="preserve">Provide clothing, food, and water to those families or individuals who are in need. </w:t>
      </w:r>
      <w:r>
        <w:t xml:space="preserve"> </w:t>
      </w:r>
    </w:p>
    <w:p w14:paraId="6A0A111A" w14:textId="60578F0B" w:rsidR="00334297" w:rsidRDefault="00334297" w:rsidP="00334297">
      <w:pPr>
        <w:pStyle w:val="ListBullet"/>
        <w:numPr>
          <w:ilvl w:val="0"/>
          <w:numId w:val="21"/>
        </w:numPr>
      </w:pPr>
      <w:r>
        <w:t xml:space="preserve">Working hand in hand with a team to figure out potential job opportunities or services to aid in finding temporary housing. </w:t>
      </w:r>
      <w:r>
        <w:t xml:space="preserve"> </w:t>
      </w:r>
    </w:p>
    <w:p w14:paraId="31796E0F" w14:textId="77777777" w:rsidR="004C66F1" w:rsidRDefault="004C66F1" w:rsidP="004C66F1">
      <w:pPr>
        <w:pStyle w:val="ListBullet"/>
        <w:numPr>
          <w:ilvl w:val="0"/>
          <w:numId w:val="0"/>
        </w:numPr>
        <w:ind w:left="360" w:hanging="360"/>
      </w:pPr>
    </w:p>
    <w:p w14:paraId="1A7FF85D" w14:textId="77777777" w:rsidR="00503130" w:rsidRDefault="00503130" w:rsidP="00A24B15">
      <w:pPr>
        <w:pStyle w:val="ListBullet"/>
        <w:numPr>
          <w:ilvl w:val="0"/>
          <w:numId w:val="0"/>
        </w:numPr>
        <w:ind w:left="360" w:hanging="360"/>
      </w:pPr>
    </w:p>
    <w:sectPr w:rsidR="00503130" w:rsidSect="00374627">
      <w:footerReference w:type="default" r:id="rId8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C0003" w14:textId="77777777" w:rsidR="00CC52AB" w:rsidRDefault="00CC52AB">
      <w:pPr>
        <w:spacing w:after="0"/>
      </w:pPr>
      <w:r>
        <w:separator/>
      </w:r>
    </w:p>
  </w:endnote>
  <w:endnote w:type="continuationSeparator" w:id="0">
    <w:p w14:paraId="4B599043" w14:textId="77777777" w:rsidR="00CC52AB" w:rsidRDefault="00CC52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1F47D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2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52354" w14:textId="77777777" w:rsidR="00CC52AB" w:rsidRDefault="00CC52AB">
      <w:pPr>
        <w:spacing w:after="0"/>
      </w:pPr>
      <w:r>
        <w:separator/>
      </w:r>
    </w:p>
  </w:footnote>
  <w:footnote w:type="continuationSeparator" w:id="0">
    <w:p w14:paraId="5EE883AE" w14:textId="77777777" w:rsidR="00CC52AB" w:rsidRDefault="00CC52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11EA7F6F"/>
    <w:multiLevelType w:val="hybridMultilevel"/>
    <w:tmpl w:val="1BA26552"/>
    <w:lvl w:ilvl="0" w:tplc="2D183ED6">
      <w:start w:val="14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2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FA4779"/>
    <w:multiLevelType w:val="hybridMultilevel"/>
    <w:tmpl w:val="7248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30962"/>
    <w:multiLevelType w:val="hybridMultilevel"/>
    <w:tmpl w:val="DC44A24E"/>
    <w:lvl w:ilvl="0" w:tplc="AA168F9C">
      <w:start w:val="14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A28B2"/>
    <w:multiLevelType w:val="hybridMultilevel"/>
    <w:tmpl w:val="4F8AF1D2"/>
    <w:lvl w:ilvl="0" w:tplc="E19A6CCC">
      <w:start w:val="14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2"/>
  </w:num>
  <w:num w:numId="20">
    <w:abstractNumId w:val="13"/>
  </w:num>
  <w:num w:numId="21">
    <w:abstractNumId w:val="10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B0"/>
    <w:rsid w:val="00053111"/>
    <w:rsid w:val="00171D2C"/>
    <w:rsid w:val="001A710C"/>
    <w:rsid w:val="001E26ED"/>
    <w:rsid w:val="002E2C15"/>
    <w:rsid w:val="00334297"/>
    <w:rsid w:val="00374627"/>
    <w:rsid w:val="00394A6D"/>
    <w:rsid w:val="003F19B9"/>
    <w:rsid w:val="004476A1"/>
    <w:rsid w:val="004C66F1"/>
    <w:rsid w:val="00503130"/>
    <w:rsid w:val="005114E7"/>
    <w:rsid w:val="00523327"/>
    <w:rsid w:val="005E5E55"/>
    <w:rsid w:val="00616068"/>
    <w:rsid w:val="00641719"/>
    <w:rsid w:val="006D6F50"/>
    <w:rsid w:val="006E401C"/>
    <w:rsid w:val="006F67E3"/>
    <w:rsid w:val="0077621B"/>
    <w:rsid w:val="007963CE"/>
    <w:rsid w:val="007D00B3"/>
    <w:rsid w:val="008916B6"/>
    <w:rsid w:val="008E10EB"/>
    <w:rsid w:val="009763C8"/>
    <w:rsid w:val="009E48B0"/>
    <w:rsid w:val="00A24B15"/>
    <w:rsid w:val="00A8131A"/>
    <w:rsid w:val="00B769EE"/>
    <w:rsid w:val="00BF068F"/>
    <w:rsid w:val="00C57E43"/>
    <w:rsid w:val="00C72B59"/>
    <w:rsid w:val="00CC52AB"/>
    <w:rsid w:val="00CC75DB"/>
    <w:rsid w:val="00D33143"/>
    <w:rsid w:val="00D56207"/>
    <w:rsid w:val="00D644BF"/>
    <w:rsid w:val="00D765AF"/>
    <w:rsid w:val="00DD4208"/>
    <w:rsid w:val="00E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431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8" w:space="0" w:color="141414" w:themeColor="accent1"/>
        <w:bottom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141414" w:themeColor="accent1"/>
        <w:bottom w:val="single" w:sz="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bottom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williams.jasmine95@gmail.com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sminewilliams/Library/Containers/com.microsoft.Word/Data/Library/Caches/1033/TM02919188/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45350B6104034481AF983B57837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19E9-744A-4F4F-9A35-94AF8C889A3C}"/>
      </w:docPartPr>
      <w:docPartBody>
        <w:p w:rsidR="00C010A1" w:rsidRDefault="0043122D">
          <w:pPr>
            <w:pStyle w:val="9B45350B6104034481AF983B57837C26"/>
          </w:pPr>
          <w:r>
            <w:t>Your Name</w:t>
          </w:r>
        </w:p>
      </w:docPartBody>
    </w:docPart>
    <w:docPart>
      <w:docPartPr>
        <w:name w:val="4D72BD2FF7AE8C4EB9942180A9D3F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6230-2EDF-ED43-BF5C-EFD6CC63306D}"/>
      </w:docPartPr>
      <w:docPartBody>
        <w:p w:rsidR="00C010A1" w:rsidRDefault="0043122D">
          <w:pPr>
            <w:pStyle w:val="4D72BD2FF7AE8C4EB9942180A9D3FA94"/>
          </w:pPr>
          <w:r>
            <w:t>Objective</w:t>
          </w:r>
        </w:p>
      </w:docPartBody>
    </w:docPart>
    <w:docPart>
      <w:docPartPr>
        <w:name w:val="383CBA8A85A98A4EBDDF1BAA6A72D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F0A4-AD58-9C47-8B20-11CC4F0D56EA}"/>
      </w:docPartPr>
      <w:docPartBody>
        <w:p w:rsidR="00C010A1" w:rsidRDefault="0043122D">
          <w:pPr>
            <w:pStyle w:val="383CBA8A85A98A4EBDDF1BAA6A72D182"/>
          </w:pPr>
          <w:r>
            <w:t>Education</w:t>
          </w:r>
        </w:p>
      </w:docPartBody>
    </w:docPart>
    <w:docPart>
      <w:docPartPr>
        <w:name w:val="726940BD2E1C83478DBAA6BFBF82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10F2-63AD-D74C-8376-72034E9D67FF}"/>
      </w:docPartPr>
      <w:docPartBody>
        <w:p w:rsidR="00C010A1" w:rsidRDefault="0043122D">
          <w:pPr>
            <w:pStyle w:val="726940BD2E1C83478DBAA6BFBF820E34"/>
          </w:pPr>
          <w:r>
            <w:t>Leadership</w:t>
          </w:r>
        </w:p>
      </w:docPartBody>
    </w:docPart>
    <w:docPart>
      <w:docPartPr>
        <w:name w:val="831055E00F5B494083481F1E768E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09C2-EC11-1648-817F-04F0B982926C}"/>
      </w:docPartPr>
      <w:docPartBody>
        <w:p w:rsidR="00C010A1" w:rsidRDefault="0043122D">
          <w:pPr>
            <w:pStyle w:val="831055E00F5B494083481F1E768EFEFE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F5"/>
    <w:rsid w:val="0043122D"/>
    <w:rsid w:val="00A85A01"/>
    <w:rsid w:val="00C010A1"/>
    <w:rsid w:val="00F12AF5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45350B6104034481AF983B57837C26">
    <w:name w:val="9B45350B6104034481AF983B57837C26"/>
  </w:style>
  <w:style w:type="paragraph" w:customStyle="1" w:styleId="481B54B82FD0A045B83A7FAC42F880A7">
    <w:name w:val="481B54B82FD0A045B83A7FAC42F880A7"/>
  </w:style>
  <w:style w:type="paragraph" w:customStyle="1" w:styleId="C8EC5C3694774C4C9462C21D4DD3919D">
    <w:name w:val="C8EC5C3694774C4C9462C21D4DD3919D"/>
  </w:style>
  <w:style w:type="paragraph" w:customStyle="1" w:styleId="299A576C0AA9574E926969663D30645B">
    <w:name w:val="299A576C0AA9574E926969663D30645B"/>
  </w:style>
  <w:style w:type="paragraph" w:customStyle="1" w:styleId="711A29D343E2524DA9905E1AE5C03F43">
    <w:name w:val="711A29D343E2524DA9905E1AE5C03F43"/>
  </w:style>
  <w:style w:type="paragraph" w:customStyle="1" w:styleId="4D72BD2FF7AE8C4EB9942180A9D3FA94">
    <w:name w:val="4D72BD2FF7AE8C4EB9942180A9D3FA94"/>
  </w:style>
  <w:style w:type="paragraph" w:customStyle="1" w:styleId="A87F45BBB9D584418243F6DAF3019CF7">
    <w:name w:val="A87F45BBB9D584418243F6DAF3019CF7"/>
  </w:style>
  <w:style w:type="paragraph" w:customStyle="1" w:styleId="383CBA8A85A98A4EBDDF1BAA6A72D182">
    <w:name w:val="383CBA8A85A98A4EBDDF1BAA6A72D182"/>
  </w:style>
  <w:style w:type="paragraph" w:customStyle="1" w:styleId="6889290A79ED474E8CF696E185EE0254">
    <w:name w:val="6889290A79ED474E8CF696E185EE0254"/>
  </w:style>
  <w:style w:type="paragraph" w:customStyle="1" w:styleId="C16382EB6042B34FB9228C4334FA8A11">
    <w:name w:val="C16382EB6042B34FB9228C4334FA8A11"/>
  </w:style>
  <w:style w:type="paragraph" w:customStyle="1" w:styleId="F2AFCC3C5CE4EC4B887CDE8BECA96394">
    <w:name w:val="F2AFCC3C5CE4EC4B887CDE8BECA96394"/>
  </w:style>
  <w:style w:type="paragraph" w:customStyle="1" w:styleId="183695FAE20CB94BB2A7451003A59862">
    <w:name w:val="183695FAE20CB94BB2A7451003A59862"/>
  </w:style>
  <w:style w:type="paragraph" w:customStyle="1" w:styleId="D8AC6C92D26405489A1A449B851E8CC4">
    <w:name w:val="D8AC6C92D26405489A1A449B851E8CC4"/>
  </w:style>
  <w:style w:type="paragraph" w:customStyle="1" w:styleId="5EA6B51515229B4B9DFB73B3535B56AC">
    <w:name w:val="5EA6B51515229B4B9DFB73B3535B56AC"/>
  </w:style>
  <w:style w:type="paragraph" w:customStyle="1" w:styleId="5B9DC1C36E339C49B88D3A68FCF6A1E9">
    <w:name w:val="5B9DC1C36E339C49B88D3A68FCF6A1E9"/>
  </w:style>
  <w:style w:type="paragraph" w:customStyle="1" w:styleId="5F905B1F442BE24DBC00A86CD3F7419B">
    <w:name w:val="5F905B1F442BE24DBC00A86CD3F7419B"/>
  </w:style>
  <w:style w:type="paragraph" w:customStyle="1" w:styleId="6E2B1F58AF24E0469BC2130A2C374F01">
    <w:name w:val="6E2B1F58AF24E0469BC2130A2C374F01"/>
  </w:style>
  <w:style w:type="paragraph" w:customStyle="1" w:styleId="97A511E99C37884981AC96C98894103A">
    <w:name w:val="97A511E99C37884981AC96C98894103A"/>
  </w:style>
  <w:style w:type="paragraph" w:customStyle="1" w:styleId="650AE347B886BE498E0A953A6F34E5E5">
    <w:name w:val="650AE347B886BE498E0A953A6F34E5E5"/>
  </w:style>
  <w:style w:type="paragraph" w:customStyle="1" w:styleId="6BA21DFB469F93419B89EF00A840BED7">
    <w:name w:val="6BA21DFB469F93419B89EF00A840BED7"/>
  </w:style>
  <w:style w:type="paragraph" w:customStyle="1" w:styleId="DB372E4B134A8445862ED1F89C96301F">
    <w:name w:val="DB372E4B134A8445862ED1F89C96301F"/>
  </w:style>
  <w:style w:type="paragraph" w:customStyle="1" w:styleId="B3C367A39F905F42836A8AEB95E1FFE6">
    <w:name w:val="B3C367A39F905F42836A8AEB95E1FFE6"/>
  </w:style>
  <w:style w:type="paragraph" w:customStyle="1" w:styleId="D3E4D7E71F6D6947BA2A0FB9AFF256A8">
    <w:name w:val="D3E4D7E71F6D6947BA2A0FB9AFF256A8"/>
  </w:style>
  <w:style w:type="paragraph" w:customStyle="1" w:styleId="8ED4E2E6AA95C945A0DD55E6136F2691">
    <w:name w:val="8ED4E2E6AA95C945A0DD55E6136F2691"/>
  </w:style>
  <w:style w:type="paragraph" w:customStyle="1" w:styleId="F8D0B8240C4BE142A680137C4102608A">
    <w:name w:val="F8D0B8240C4BE142A680137C4102608A"/>
  </w:style>
  <w:style w:type="paragraph" w:customStyle="1" w:styleId="62717B22CCF74341BD0A12B7A4850C70">
    <w:name w:val="62717B22CCF74341BD0A12B7A4850C70"/>
  </w:style>
  <w:style w:type="paragraph" w:customStyle="1" w:styleId="726940BD2E1C83478DBAA6BFBF820E34">
    <w:name w:val="726940BD2E1C83478DBAA6BFBF820E34"/>
  </w:style>
  <w:style w:type="paragraph" w:customStyle="1" w:styleId="93BB99C5B2685F4094372645F14DF5FE">
    <w:name w:val="93BB99C5B2685F4094372645F14DF5FE"/>
  </w:style>
  <w:style w:type="paragraph" w:customStyle="1" w:styleId="831055E00F5B494083481F1E768EFEFE">
    <w:name w:val="831055E00F5B494083481F1E768EFEFE"/>
  </w:style>
  <w:style w:type="paragraph" w:customStyle="1" w:styleId="B9039967B88BF34CADA3FE185F8C3BCF">
    <w:name w:val="B9039967B88BF34CADA3FE185F8C3BCF"/>
  </w:style>
  <w:style w:type="paragraph" w:customStyle="1" w:styleId="0284D1EDAB23EE498E19CDF6A1D2E63A">
    <w:name w:val="0284D1EDAB23EE498E19CDF6A1D2E63A"/>
  </w:style>
  <w:style w:type="paragraph" w:customStyle="1" w:styleId="74FA8BE93F70444884D9FF3C65FC3BAA">
    <w:name w:val="74FA8BE93F70444884D9FF3C65FC3BAA"/>
  </w:style>
  <w:style w:type="paragraph" w:customStyle="1" w:styleId="8DEA69D57A6BF14DA02DD039A43A13BD">
    <w:name w:val="8DEA69D57A6BF14DA02DD039A43A13BD"/>
  </w:style>
  <w:style w:type="paragraph" w:customStyle="1" w:styleId="D1AD2D38E5F43E4A9D1DC5BAA530AC89">
    <w:name w:val="D1AD2D38E5F43E4A9D1DC5BAA530AC89"/>
  </w:style>
  <w:style w:type="paragraph" w:customStyle="1" w:styleId="22710102593E4C46B917FD8100C3BBA2">
    <w:name w:val="22710102593E4C46B917FD8100C3BBA2"/>
  </w:style>
  <w:style w:type="paragraph" w:customStyle="1" w:styleId="95564E5E49622440B73C7E8FFB3B9326">
    <w:name w:val="95564E5E49622440B73C7E8FFB3B9326"/>
  </w:style>
  <w:style w:type="paragraph" w:customStyle="1" w:styleId="B6ACED5F77E2F844A122CBEA34618F5E">
    <w:name w:val="B6ACED5F77E2F844A122CBEA34618F5E"/>
    <w:rsid w:val="00F12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resume.dotx</Template>
  <TotalTime>42</TotalTime>
  <Pages>2</Pages>
  <Words>467</Words>
  <Characters>2662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dc:description>Jasmine Nakenya Williams </dc:description>
  <cp:lastModifiedBy>Microsoft Office User</cp:lastModifiedBy>
  <cp:revision>4</cp:revision>
  <dcterms:created xsi:type="dcterms:W3CDTF">2021-03-18T13:51:00Z</dcterms:created>
  <dcterms:modified xsi:type="dcterms:W3CDTF">2021-03-24T03:53:00Z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