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05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5E515847" w14:textId="77777777" w:rsidTr="0052494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4FA4C4FC7D3D65479579D17438AAD95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6AA4F1CA" w14:textId="77777777" w:rsidR="00B93310" w:rsidRPr="005152F2" w:rsidRDefault="00DD3556" w:rsidP="0052494F">
                <w:pPr>
                  <w:pStyle w:val="Heading1"/>
                </w:pPr>
                <w:r>
                  <w:t>Maria Barr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3209C9E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4DCB49D" w14:textId="77777777" w:rsidR="00441EB9" w:rsidRDefault="00441EB9" w:rsidP="005B03AC">
                  <w:pPr>
                    <w:pStyle w:val="Heading3"/>
                    <w:framePr w:hSpace="180" w:wrap="around" w:vAnchor="page" w:hAnchor="margin" w:y="1605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5604EFC" wp14:editId="4AC2F3AF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0CF59CD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567376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C932E62" w14:textId="65D5EF72" w:rsidR="00441EB9" w:rsidRDefault="00AB11BC" w:rsidP="005B03AC">
                  <w:pPr>
                    <w:pStyle w:val="Heading3"/>
                    <w:framePr w:hSpace="180" w:wrap="around" w:vAnchor="page" w:hAnchor="margin" w:y="1605"/>
                  </w:pPr>
                  <w:r>
                    <w:t>Mariabarr413@gmail</w:t>
                  </w:r>
                  <w:r w:rsidR="008139A1">
                    <w:t>.</w:t>
                  </w:r>
                  <w:r>
                    <w:t>com</w:t>
                  </w:r>
                </w:p>
              </w:tc>
            </w:tr>
            <w:tr w:rsidR="00441EB9" w:rsidRPr="005152F2" w14:paraId="309C875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3C61190" w14:textId="77777777" w:rsidR="00441EB9" w:rsidRDefault="00441EB9" w:rsidP="005B03AC">
                  <w:pPr>
                    <w:pStyle w:val="Heading3"/>
                    <w:framePr w:hSpace="180" w:wrap="around" w:vAnchor="page" w:hAnchor="margin" w:y="1605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40B6E1F" wp14:editId="358C642B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13CF7DC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BD1F65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0021AFC" w14:textId="77777777" w:rsidR="00441EB9" w:rsidRDefault="00AB11BC" w:rsidP="005B03AC">
                  <w:pPr>
                    <w:pStyle w:val="Heading3"/>
                    <w:framePr w:hSpace="180" w:wrap="around" w:vAnchor="page" w:hAnchor="margin" w:y="1605"/>
                  </w:pPr>
                  <w:r>
                    <w:t>951-476-6143</w:t>
                  </w:r>
                </w:p>
              </w:tc>
            </w:tr>
            <w:tr w:rsidR="005A7E57" w:rsidRPr="005152F2" w14:paraId="0A3685D1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70E505D5" w14:textId="77777777" w:rsidR="002C77B9" w:rsidRDefault="00170FE1" w:rsidP="005B03AC">
                  <w:pPr>
                    <w:pStyle w:val="Heading3"/>
                    <w:framePr w:hSpace="180" w:wrap="around" w:vAnchor="page" w:hAnchor="margin" w:y="1605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7E1A2499CAC0E048B890363B1D74564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1D1D9F10" w14:textId="77777777" w:rsidR="005A7E57" w:rsidRDefault="00616FF4" w:rsidP="005B03AC">
                  <w:pPr>
                    <w:pStyle w:val="GraphicElement"/>
                    <w:framePr w:hSpace="180" w:wrap="around" w:vAnchor="page" w:hAnchor="margin" w:y="1605"/>
                  </w:pPr>
                  <w:r>
                    <mc:AlternateContent>
                      <mc:Choice Requires="wps">
                        <w:drawing>
                          <wp:inline distT="0" distB="0" distL="0" distR="0" wp14:anchorId="65EB9558" wp14:editId="19CD3500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846BCB0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46BE4D5" w14:textId="4ED8A1F6" w:rsidR="005A7E57" w:rsidRDefault="001D3362" w:rsidP="005B03AC">
                  <w:pPr>
                    <w:framePr w:hSpace="180" w:wrap="around" w:vAnchor="page" w:hAnchor="margin" w:y="1605"/>
                  </w:pPr>
                  <w:r>
                    <w:t xml:space="preserve">To </w:t>
                  </w:r>
                  <w:r w:rsidR="009933E0">
                    <w:t>obtain a position, which will create opportunities to expand practical experience</w:t>
                  </w:r>
                  <w:r w:rsidR="0052494F">
                    <w:t xml:space="preserve"> </w:t>
                  </w:r>
                  <w:r w:rsidR="00E45B12">
                    <w:t xml:space="preserve">in a cardiovascular environment </w:t>
                  </w:r>
                  <w:r w:rsidR="0052494F">
                    <w:t>while providing</w:t>
                  </w:r>
                  <w:r w:rsidR="009933E0">
                    <w:t xml:space="preserve"> quality </w:t>
                  </w:r>
                  <w:r w:rsidR="00443EF1">
                    <w:t>care</w:t>
                  </w:r>
                  <w:r w:rsidR="009933E0">
                    <w:t xml:space="preserve">. </w:t>
                  </w:r>
                </w:p>
              </w:tc>
            </w:tr>
            <w:tr w:rsidR="00463463" w:rsidRPr="005152F2" w14:paraId="6B70DCF1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8B84C82" w14:textId="77777777" w:rsidR="005A7E57" w:rsidRDefault="00170FE1" w:rsidP="005B03AC">
                  <w:pPr>
                    <w:pStyle w:val="Heading3"/>
                    <w:framePr w:hSpace="180" w:wrap="around" w:vAnchor="page" w:hAnchor="margin" w:y="1605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B070873BDB22834CA2DA8FA629381EC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015C102A" w14:textId="77777777" w:rsidR="0052494F" w:rsidRDefault="0052494F" w:rsidP="005B03AC">
                  <w:pPr>
                    <w:pStyle w:val="Heading3"/>
                    <w:framePr w:hSpace="180" w:wrap="around" w:vAnchor="page" w:hAnchor="margin" w:y="1605"/>
                  </w:pPr>
                </w:p>
                <w:p w14:paraId="43E4D52D" w14:textId="77777777" w:rsidR="00616FF4" w:rsidRPr="005A7E57" w:rsidRDefault="00616FF4" w:rsidP="005B03AC">
                  <w:pPr>
                    <w:pStyle w:val="GraphicElement"/>
                    <w:framePr w:hSpace="180" w:wrap="around" w:vAnchor="page" w:hAnchor="margin" w:y="1605"/>
                  </w:pPr>
                  <w:r>
                    <mc:AlternateContent>
                      <mc:Choice Requires="wps">
                        <w:drawing>
                          <wp:inline distT="0" distB="0" distL="0" distR="0" wp14:anchorId="70770748" wp14:editId="215F3D89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D867986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CD308D9" w14:textId="77777777" w:rsidR="0052494F" w:rsidRDefault="0052494F" w:rsidP="005B03AC">
                  <w:pPr>
                    <w:framePr w:hSpace="180" w:wrap="around" w:vAnchor="page" w:hAnchor="margin" w:y="1605"/>
                  </w:pPr>
                  <w:r>
                    <w:t xml:space="preserve">Bilingual </w:t>
                  </w:r>
                </w:p>
                <w:p w14:paraId="0707488C" w14:textId="59B3CA37" w:rsidR="0052494F" w:rsidRDefault="0052494F" w:rsidP="005B03AC">
                  <w:pPr>
                    <w:framePr w:hSpace="180" w:wrap="around" w:vAnchor="page" w:hAnchor="margin" w:y="1605"/>
                  </w:pPr>
                  <w:r>
                    <w:t xml:space="preserve">Adaptable </w:t>
                  </w:r>
                </w:p>
                <w:p w14:paraId="3D76E2EC" w14:textId="77777777" w:rsidR="0052494F" w:rsidRDefault="0052494F" w:rsidP="005B03AC">
                  <w:pPr>
                    <w:framePr w:hSpace="180" w:wrap="around" w:vAnchor="page" w:hAnchor="margin" w:y="1605"/>
                  </w:pPr>
                  <w:r>
                    <w:t xml:space="preserve">Self-reliant </w:t>
                  </w:r>
                </w:p>
                <w:p w14:paraId="14EC5D31" w14:textId="77777777" w:rsidR="0052494F" w:rsidRDefault="0052494F" w:rsidP="005B03AC">
                  <w:pPr>
                    <w:framePr w:hSpace="180" w:wrap="around" w:vAnchor="page" w:hAnchor="margin" w:y="1605"/>
                  </w:pPr>
                  <w:r>
                    <w:t xml:space="preserve">Dependable </w:t>
                  </w:r>
                </w:p>
                <w:p w14:paraId="4ABFD207" w14:textId="74C80EB0" w:rsidR="0052494F" w:rsidRDefault="0052494F" w:rsidP="005B03AC">
                  <w:pPr>
                    <w:framePr w:hSpace="180" w:wrap="around" w:vAnchor="page" w:hAnchor="margin" w:y="1605"/>
                  </w:pPr>
                  <w:r>
                    <w:t xml:space="preserve">Compassionate </w:t>
                  </w:r>
                </w:p>
                <w:p w14:paraId="39E87877" w14:textId="3D17E78C" w:rsidR="00822D36" w:rsidRDefault="00822D36" w:rsidP="005B03AC">
                  <w:pPr>
                    <w:framePr w:hSpace="180" w:wrap="around" w:vAnchor="page" w:hAnchor="margin" w:y="1605"/>
                  </w:pPr>
                  <w:r>
                    <w:t xml:space="preserve">Patient Advocate </w:t>
                  </w:r>
                </w:p>
                <w:p w14:paraId="2209C254" w14:textId="46F6265D" w:rsidR="00AB11BC" w:rsidRPr="005152F2" w:rsidRDefault="0038262C" w:rsidP="005B03AC">
                  <w:pPr>
                    <w:framePr w:hSpace="180" w:wrap="around" w:vAnchor="page" w:hAnchor="margin" w:y="1605"/>
                  </w:pPr>
                  <w:r>
                    <w:t xml:space="preserve">Time Management </w:t>
                  </w:r>
                </w:p>
              </w:tc>
            </w:tr>
          </w:tbl>
          <w:p w14:paraId="63D8EDE1" w14:textId="77777777" w:rsidR="00B93310" w:rsidRPr="005152F2" w:rsidRDefault="00B93310" w:rsidP="0052494F"/>
        </w:tc>
        <w:tc>
          <w:tcPr>
            <w:tcW w:w="723" w:type="dxa"/>
          </w:tcPr>
          <w:p w14:paraId="142AB2F9" w14:textId="77777777" w:rsidR="00B93310" w:rsidRPr="005152F2" w:rsidRDefault="00B93310" w:rsidP="0052494F"/>
        </w:tc>
        <w:tc>
          <w:tcPr>
            <w:tcW w:w="6190" w:type="dxa"/>
          </w:tcPr>
          <w:tbl>
            <w:tblPr>
              <w:tblW w:w="485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004"/>
            </w:tblGrid>
            <w:tr w:rsidR="008F6337" w14:paraId="1F37765D" w14:textId="77777777" w:rsidTr="008139A1">
              <w:trPr>
                <w:trHeight w:val="900"/>
              </w:trPr>
              <w:tc>
                <w:tcPr>
                  <w:tcW w:w="6004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520B2F4" w14:textId="77777777" w:rsidR="008F6337" w:rsidRPr="005152F2" w:rsidRDefault="00170FE1" w:rsidP="005B03AC">
                  <w:pPr>
                    <w:pStyle w:val="Heading2"/>
                    <w:framePr w:hSpace="180" w:wrap="around" w:vAnchor="page" w:hAnchor="margin" w:y="1605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590E27484879054BBB762D8C256FF8D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02811E65" w14:textId="60FA81A8" w:rsidR="00014712" w:rsidRDefault="00014712" w:rsidP="005B03AC">
                  <w:pPr>
                    <w:framePr w:hSpace="180" w:wrap="around" w:vAnchor="page" w:hAnchor="margin" w:y="1605"/>
                  </w:pPr>
                  <w:r>
                    <w:t xml:space="preserve">February 3, 2021- Current </w:t>
                  </w:r>
                </w:p>
                <w:p w14:paraId="054CE479" w14:textId="393FDB91" w:rsidR="00014712" w:rsidRDefault="00014712" w:rsidP="005B03AC">
                  <w:pPr>
                    <w:framePr w:hSpace="180" w:wrap="around" w:vAnchor="page" w:hAnchor="margin" w:y="1605"/>
                  </w:pPr>
                  <w:r>
                    <w:t xml:space="preserve">Aya Healthcare- Travel RN </w:t>
                  </w:r>
                </w:p>
                <w:p w14:paraId="61D72623" w14:textId="2EC19103" w:rsidR="00014712" w:rsidRDefault="00014712" w:rsidP="005B03AC">
                  <w:pPr>
                    <w:framePr w:hSpace="180" w:wrap="around" w:vAnchor="page" w:hAnchor="margin" w:y="1605"/>
                  </w:pPr>
                  <w:r>
                    <w:t xml:space="preserve">Orange County Global Medical Hospital </w:t>
                  </w:r>
                </w:p>
                <w:p w14:paraId="52E4E21A" w14:textId="07B4674E" w:rsidR="00014712" w:rsidRDefault="00014712" w:rsidP="005B03AC">
                  <w:pPr>
                    <w:framePr w:hSpace="180" w:wrap="around" w:vAnchor="page" w:hAnchor="margin" w:y="1605"/>
                  </w:pPr>
                  <w:r>
                    <w:t xml:space="preserve">Telemetry/ Med-Surg unit </w:t>
                  </w:r>
                </w:p>
                <w:p w14:paraId="2EEBCF30" w14:textId="65845E13" w:rsidR="005B03AC" w:rsidRDefault="005B03AC" w:rsidP="005B03AC">
                  <w:pPr>
                    <w:framePr w:hSpace="180" w:wrap="around" w:vAnchor="page" w:hAnchor="margin" w:y="1605"/>
                  </w:pPr>
                  <w:r>
                    <w:t xml:space="preserve">Trauma </w:t>
                  </w:r>
                  <w:r w:rsidR="00847B49">
                    <w:t xml:space="preserve">Level 2 </w:t>
                  </w:r>
                  <w:bookmarkStart w:id="0" w:name="_GoBack"/>
                  <w:bookmarkEnd w:id="0"/>
                  <w:r>
                    <w:t>Center</w:t>
                  </w:r>
                </w:p>
                <w:p w14:paraId="4A2DE6ED" w14:textId="56218885" w:rsidR="005B03AC" w:rsidRDefault="005B03AC" w:rsidP="005B03AC">
                  <w:pPr>
                    <w:framePr w:hSpace="180" w:wrap="around" w:vAnchor="page" w:hAnchor="margin" w:y="1605"/>
                  </w:pPr>
                  <w:r>
                    <w:t>26 beds</w:t>
                  </w:r>
                </w:p>
                <w:p w14:paraId="0DD5E9B6" w14:textId="1EBF8129" w:rsidR="00014712" w:rsidRDefault="00014712" w:rsidP="005B03AC">
                  <w:pPr>
                    <w:framePr w:hSpace="180" w:wrap="around" w:vAnchor="page" w:hAnchor="margin" w:y="1605"/>
                  </w:pPr>
                  <w:r>
                    <w:t xml:space="preserve">Provide </w:t>
                  </w:r>
                  <w:r w:rsidR="00103930">
                    <w:t xml:space="preserve">quality </w:t>
                  </w:r>
                  <w:r>
                    <w:t xml:space="preserve">care to 3-4 patients </w:t>
                  </w:r>
                  <w:r w:rsidR="00103930">
                    <w:t>admitted for medical and surgical conditions with underlying cardiovascular diseases.</w:t>
                  </w:r>
                </w:p>
                <w:p w14:paraId="44A27677" w14:textId="77777777" w:rsidR="00014712" w:rsidRDefault="00014712" w:rsidP="005B03AC">
                  <w:pPr>
                    <w:framePr w:hSpace="180" w:wrap="around" w:vAnchor="page" w:hAnchor="margin" w:y="1605"/>
                  </w:pPr>
                </w:p>
                <w:p w14:paraId="2D14A2F8" w14:textId="2E77CA8E" w:rsidR="00496201" w:rsidRDefault="00232E14" w:rsidP="005B03AC">
                  <w:pPr>
                    <w:framePr w:hSpace="180" w:wrap="around" w:vAnchor="page" w:hAnchor="margin" w:y="1605"/>
                  </w:pPr>
                  <w:r>
                    <w:t>January 5, 2021</w:t>
                  </w:r>
                  <w:r w:rsidR="00496201">
                    <w:t xml:space="preserve">- Current </w:t>
                  </w:r>
                </w:p>
                <w:p w14:paraId="62FAA561" w14:textId="3179B6F4" w:rsidR="00496201" w:rsidRDefault="00496201" w:rsidP="005B03AC">
                  <w:pPr>
                    <w:framePr w:hSpace="180" w:wrap="around" w:vAnchor="page" w:hAnchor="margin" w:y="1605"/>
                  </w:pPr>
                  <w:r>
                    <w:t>Interventional Radiology RN</w:t>
                  </w:r>
                  <w:r w:rsidR="00232E14">
                    <w:t>- Per Diem</w:t>
                  </w:r>
                </w:p>
                <w:p w14:paraId="6352509B" w14:textId="1D2D0D74" w:rsidR="00496201" w:rsidRDefault="00496201" w:rsidP="005B03AC">
                  <w:pPr>
                    <w:framePr w:hSpace="180" w:wrap="around" w:vAnchor="page" w:hAnchor="margin" w:y="1605"/>
                  </w:pPr>
                  <w:r>
                    <w:t xml:space="preserve">Vascular Interventional Partners </w:t>
                  </w:r>
                </w:p>
                <w:p w14:paraId="3F01EC72" w14:textId="2611B3EB" w:rsidR="00496201" w:rsidRDefault="00496201" w:rsidP="005B03AC">
                  <w:pPr>
                    <w:framePr w:hSpace="180" w:wrap="around" w:vAnchor="page" w:hAnchor="margin" w:y="1605"/>
                  </w:pPr>
                  <w:r>
                    <w:t xml:space="preserve">Provide Pre and Post op care to patients </w:t>
                  </w:r>
                  <w:r w:rsidR="00014712">
                    <w:t>receiving</w:t>
                  </w:r>
                  <w:r>
                    <w:t xml:space="preserve"> arterial procedures. </w:t>
                  </w:r>
                </w:p>
                <w:p w14:paraId="7D1275C8" w14:textId="77777777" w:rsidR="00496201" w:rsidRDefault="00496201" w:rsidP="005B03AC">
                  <w:pPr>
                    <w:framePr w:hSpace="180" w:wrap="around" w:vAnchor="page" w:hAnchor="margin" w:y="1605"/>
                  </w:pPr>
                </w:p>
                <w:p w14:paraId="6F154509" w14:textId="6245DBF8" w:rsidR="00A97A24" w:rsidRDefault="00A97A24" w:rsidP="005B03AC">
                  <w:pPr>
                    <w:framePr w:hSpace="180" w:wrap="around" w:vAnchor="page" w:hAnchor="margin" w:y="1605"/>
                  </w:pPr>
                  <w:r>
                    <w:t>March 30</w:t>
                  </w:r>
                  <w:r w:rsidR="003E310E">
                    <w:t>, 2020</w:t>
                  </w:r>
                  <w:r>
                    <w:t xml:space="preserve">- </w:t>
                  </w:r>
                  <w:r w:rsidR="003E310E">
                    <w:t>November 13, 2020</w:t>
                  </w:r>
                  <w:r>
                    <w:t xml:space="preserve"> </w:t>
                  </w:r>
                </w:p>
                <w:p w14:paraId="0775710A" w14:textId="5EA39E43" w:rsidR="00A97A24" w:rsidRDefault="00A97A24" w:rsidP="005B03AC">
                  <w:pPr>
                    <w:framePr w:hSpace="180" w:wrap="around" w:vAnchor="page" w:hAnchor="margin" w:y="1605"/>
                  </w:pPr>
                  <w:r>
                    <w:t>Clinical Supervisor</w:t>
                  </w:r>
                </w:p>
                <w:p w14:paraId="45FB4EAD" w14:textId="1F745DDC" w:rsidR="00C12F8F" w:rsidRDefault="00C12F8F" w:rsidP="005B03AC">
                  <w:pPr>
                    <w:framePr w:hSpace="180" w:wrap="around" w:vAnchor="page" w:hAnchor="margin" w:y="1605"/>
                  </w:pPr>
                  <w:r>
                    <w:t xml:space="preserve">Interventional Radiology </w:t>
                  </w:r>
                </w:p>
                <w:p w14:paraId="5590F001" w14:textId="1F3ECAD5" w:rsidR="00A97A24" w:rsidRDefault="00A97A24" w:rsidP="005B03AC">
                  <w:pPr>
                    <w:framePr w:hSpace="180" w:wrap="around" w:vAnchor="page" w:hAnchor="margin" w:y="1605"/>
                  </w:pPr>
                  <w:r>
                    <w:t xml:space="preserve">Fayetteville Heart Center </w:t>
                  </w:r>
                </w:p>
                <w:p w14:paraId="46F8226C" w14:textId="27F98A89" w:rsidR="004B060B" w:rsidRDefault="00721300" w:rsidP="005B03AC">
                  <w:pPr>
                    <w:framePr w:hSpace="180" w:wrap="around" w:vAnchor="page" w:hAnchor="margin" w:y="1605"/>
                  </w:pPr>
                  <w:r>
                    <w:t>OR nurse</w:t>
                  </w:r>
                  <w:r w:rsidR="004B060B">
                    <w:t xml:space="preserve"> during arterial and venous procedures</w:t>
                  </w:r>
                  <w:r w:rsidR="00B330A9">
                    <w:t xml:space="preserve">. </w:t>
                  </w:r>
                  <w:r w:rsidR="00176CD8">
                    <w:t>Provid</w:t>
                  </w:r>
                  <w:r w:rsidR="00B330A9">
                    <w:t>e</w:t>
                  </w:r>
                  <w:r w:rsidR="00E501B8">
                    <w:t>d</w:t>
                  </w:r>
                  <w:r w:rsidR="00176CD8">
                    <w:t xml:space="preserve"> pre, and postoperative care to </w:t>
                  </w:r>
                  <w:r w:rsidR="00023D8B">
                    <w:t xml:space="preserve">cardiovascular </w:t>
                  </w:r>
                  <w:r w:rsidR="00176CD8">
                    <w:t xml:space="preserve">patients. </w:t>
                  </w:r>
                  <w:r w:rsidR="005A6954">
                    <w:t xml:space="preserve">Managed </w:t>
                  </w:r>
                  <w:r w:rsidR="00EB23D8">
                    <w:t>complete</w:t>
                  </w:r>
                  <w:r w:rsidR="005A6954">
                    <w:t xml:space="preserve"> inventory </w:t>
                  </w:r>
                  <w:r w:rsidR="004B060B">
                    <w:t>of</w:t>
                  </w:r>
                  <w:r w:rsidR="005A6954">
                    <w:t xml:space="preserve"> vascular lab</w:t>
                  </w:r>
                  <w:r w:rsidR="00EB745F">
                    <w:t xml:space="preserve"> and responsible for ordering supplies</w:t>
                  </w:r>
                  <w:r w:rsidR="00B330A9">
                    <w:t>.</w:t>
                  </w:r>
                </w:p>
                <w:p w14:paraId="6A57195E" w14:textId="77777777" w:rsidR="00A97A24" w:rsidRDefault="00A97A24" w:rsidP="005B03AC">
                  <w:pPr>
                    <w:framePr w:hSpace="180" w:wrap="around" w:vAnchor="page" w:hAnchor="margin" w:y="1605"/>
                  </w:pPr>
                </w:p>
                <w:p w14:paraId="48728583" w14:textId="60ACCAED" w:rsidR="006F47CF" w:rsidRDefault="00A97A24" w:rsidP="005B03AC">
                  <w:pPr>
                    <w:framePr w:hSpace="180" w:wrap="around" w:vAnchor="page" w:hAnchor="margin" w:y="1605"/>
                  </w:pPr>
                  <w:r>
                    <w:t>June 24, 2019- June 27, 2020</w:t>
                  </w:r>
                </w:p>
                <w:p w14:paraId="5FF1CE9F" w14:textId="775182E1" w:rsidR="002D0DAC" w:rsidRDefault="002D0DAC" w:rsidP="005B03AC">
                  <w:pPr>
                    <w:framePr w:hSpace="180" w:wrap="around" w:vAnchor="page" w:hAnchor="margin" w:y="1605"/>
                  </w:pPr>
                  <w:r>
                    <w:t xml:space="preserve">Progressive Care unit- RN </w:t>
                  </w:r>
                </w:p>
                <w:p w14:paraId="15AE3EC4" w14:textId="5F7F2F1B" w:rsidR="00496201" w:rsidRDefault="006F47CF" w:rsidP="005B03AC">
                  <w:pPr>
                    <w:framePr w:hSpace="180" w:wrap="around" w:vAnchor="page" w:hAnchor="margin" w:y="1605"/>
                  </w:pPr>
                  <w:r>
                    <w:t xml:space="preserve">Cape Fear Valley Hospital </w:t>
                  </w:r>
                </w:p>
                <w:p w14:paraId="2D3F0204" w14:textId="07EB1D9C" w:rsidR="005B03AC" w:rsidRDefault="005B03AC" w:rsidP="005B03AC">
                  <w:pPr>
                    <w:framePr w:hSpace="180" w:wrap="around" w:vAnchor="page" w:hAnchor="margin" w:y="1605"/>
                  </w:pPr>
                  <w:r>
                    <w:t>Trauma Level 3</w:t>
                  </w:r>
                </w:p>
                <w:p w14:paraId="5D27FAAD" w14:textId="7D093A7E" w:rsidR="006F47CF" w:rsidRDefault="00284A6F" w:rsidP="005B03AC">
                  <w:pPr>
                    <w:framePr w:hSpace="180" w:wrap="around" w:vAnchor="page" w:hAnchor="margin" w:y="1605"/>
                  </w:pPr>
                  <w:r>
                    <w:t>Provid</w:t>
                  </w:r>
                  <w:r w:rsidR="00DB0DFA">
                    <w:t xml:space="preserve">ed </w:t>
                  </w:r>
                  <w:r>
                    <w:t>quality care to 3-5 patients admitted for medical, surgical, or acute exacerbations of chronic conditions. This population also include</w:t>
                  </w:r>
                  <w:r w:rsidR="00470F6C">
                    <w:t>d</w:t>
                  </w:r>
                  <w:r>
                    <w:t xml:space="preserve"> patients recovering from cardiothoracic and vascular surgery</w:t>
                  </w:r>
                  <w:r w:rsidR="00D12F52">
                    <w:t>.</w:t>
                  </w:r>
                </w:p>
                <w:p w14:paraId="6615ECA1" w14:textId="77777777" w:rsidR="00014712" w:rsidRDefault="00014712" w:rsidP="005B03AC">
                  <w:pPr>
                    <w:framePr w:hSpace="180" w:wrap="around" w:vAnchor="page" w:hAnchor="margin" w:y="1605"/>
                  </w:pPr>
                </w:p>
                <w:p w14:paraId="335DE137" w14:textId="77777777" w:rsidR="00C52C7E" w:rsidRDefault="00C52C7E" w:rsidP="005B03AC">
                  <w:pPr>
                    <w:framePr w:hSpace="180" w:wrap="around" w:vAnchor="page" w:hAnchor="margin" w:y="1605"/>
                  </w:pPr>
                </w:p>
                <w:p w14:paraId="127E12D6" w14:textId="418D19EA" w:rsidR="00D81A50" w:rsidRDefault="00152304" w:rsidP="005B03AC">
                  <w:pPr>
                    <w:framePr w:hSpace="180" w:wrap="around" w:vAnchor="page" w:hAnchor="margin" w:y="1605"/>
                  </w:pPr>
                  <w:r>
                    <w:t>2015-2015</w:t>
                  </w:r>
                </w:p>
                <w:p w14:paraId="09A54734" w14:textId="77777777" w:rsidR="00D81A50" w:rsidRDefault="00D81A50" w:rsidP="005B03AC">
                  <w:pPr>
                    <w:framePr w:hSpace="180" w:wrap="around" w:vAnchor="page" w:hAnchor="margin" w:y="1605"/>
                  </w:pPr>
                  <w:r>
                    <w:t xml:space="preserve">Devonshire Care Center </w:t>
                  </w:r>
                </w:p>
                <w:p w14:paraId="24A956DB" w14:textId="77777777" w:rsidR="00D81A50" w:rsidRDefault="00D81A50" w:rsidP="005B03AC">
                  <w:pPr>
                    <w:framePr w:hSpace="180" w:wrap="around" w:vAnchor="page" w:hAnchor="margin" w:y="1605"/>
                  </w:pPr>
                  <w:r>
                    <w:lastRenderedPageBreak/>
                    <w:t>Certified Nursing Assistant</w:t>
                  </w:r>
                </w:p>
                <w:p w14:paraId="5C64B9C4" w14:textId="5B4FCFBD" w:rsidR="0052494F" w:rsidRPr="008139A1" w:rsidRDefault="00D81A50" w:rsidP="005B03AC">
                  <w:pPr>
                    <w:framePr w:hSpace="180" w:wrap="around" w:vAnchor="page" w:hAnchor="margin" w:y="1605"/>
                  </w:pPr>
                  <w:r>
                    <w:t>Skills include</w:t>
                  </w:r>
                  <w:r w:rsidR="0052494F">
                    <w:t>d</w:t>
                  </w:r>
                  <w:r>
                    <w:t xml:space="preserve"> providing compassionate care </w:t>
                  </w:r>
                  <w:r w:rsidR="000721EB">
                    <w:t xml:space="preserve">to 6-8 </w:t>
                  </w:r>
                  <w:r>
                    <w:t>patients with an emphasis on taking vital signs,</w:t>
                  </w:r>
                  <w:r w:rsidR="00AE0DA9">
                    <w:t xml:space="preserve"> ambulating, assisting with ADL</w:t>
                  </w:r>
                  <w:r>
                    <w:t xml:space="preserve">s, and promoting autonomy. </w:t>
                  </w:r>
                </w:p>
              </w:tc>
            </w:tr>
            <w:tr w:rsidR="008F6337" w14:paraId="58BD93C5" w14:textId="77777777" w:rsidTr="008139A1">
              <w:trPr>
                <w:trHeight w:val="2235"/>
              </w:trPr>
              <w:tc>
                <w:tcPr>
                  <w:tcW w:w="6004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DC47F50" w14:textId="77777777" w:rsidR="00AB11BC" w:rsidRPr="0043426C" w:rsidRDefault="00170FE1" w:rsidP="005B03AC">
                  <w:pPr>
                    <w:pStyle w:val="Heading2"/>
                    <w:framePr w:hSpace="180" w:wrap="around" w:vAnchor="page" w:hAnchor="margin" w:y="1605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3D8893E669AF464481CB83708D94BDC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6654FC5F" w14:textId="77777777" w:rsidR="00AE0DA9" w:rsidRDefault="00AE0DA9" w:rsidP="005B03AC">
                  <w:pPr>
                    <w:pStyle w:val="Heading5"/>
                    <w:framePr w:hSpace="180" w:wrap="around" w:vAnchor="page" w:hAnchor="margin" w:y="1605"/>
                  </w:pPr>
                </w:p>
                <w:p w14:paraId="6562C052" w14:textId="77777777" w:rsidR="007B2F5C" w:rsidRDefault="00AE0DA9" w:rsidP="005B03AC">
                  <w:pPr>
                    <w:pStyle w:val="Heading5"/>
                    <w:framePr w:hSpace="180" w:wrap="around" w:vAnchor="page" w:hAnchor="margin" w:y="1605"/>
                  </w:pPr>
                  <w:r>
                    <w:t>Sandhill</w:t>
                  </w:r>
                  <w:r w:rsidR="00AB11BC">
                    <w:t>s Community College</w:t>
                  </w:r>
                </w:p>
                <w:p w14:paraId="1878F4A4" w14:textId="77777777" w:rsidR="00AE0DA9" w:rsidRDefault="00AE0DA9" w:rsidP="005B03AC">
                  <w:pPr>
                    <w:framePr w:hSpace="180" w:wrap="around" w:vAnchor="page" w:hAnchor="margin" w:y="1605"/>
                  </w:pPr>
                  <w:r>
                    <w:t xml:space="preserve">Associate Degree </w:t>
                  </w:r>
                  <w:r w:rsidR="00AB11BC">
                    <w:t xml:space="preserve">in Nursing </w:t>
                  </w:r>
                </w:p>
                <w:p w14:paraId="734DEBCD" w14:textId="36DDA74F" w:rsidR="00AB11BC" w:rsidRPr="00AB11BC" w:rsidRDefault="002C3618" w:rsidP="005B03AC">
                  <w:pPr>
                    <w:framePr w:hSpace="180" w:wrap="around" w:vAnchor="page" w:hAnchor="margin" w:y="1605"/>
                  </w:pPr>
                  <w:r>
                    <w:t>Graduated</w:t>
                  </w:r>
                  <w:r w:rsidR="00AE0DA9">
                    <w:t xml:space="preserve"> </w:t>
                  </w:r>
                  <w:r w:rsidR="00AB11BC">
                    <w:t>May 2019</w:t>
                  </w:r>
                </w:p>
                <w:p w14:paraId="0F5C0878" w14:textId="59D6CE65" w:rsidR="006F47CF" w:rsidRDefault="00AB11BC" w:rsidP="005B03AC">
                  <w:pPr>
                    <w:framePr w:hSpace="180" w:wrap="around" w:vAnchor="page" w:hAnchor="margin" w:y="1605"/>
                  </w:pPr>
                  <w:r>
                    <w:t>3.5 GP</w:t>
                  </w:r>
                  <w:r w:rsidR="006F47CF">
                    <w:t>A</w:t>
                  </w:r>
                </w:p>
              </w:tc>
            </w:tr>
            <w:tr w:rsidR="008F6337" w14:paraId="00747A4B" w14:textId="77777777" w:rsidTr="00D12F52">
              <w:trPr>
                <w:trHeight w:val="4253"/>
              </w:trPr>
              <w:tc>
                <w:tcPr>
                  <w:tcW w:w="6004" w:type="dxa"/>
                </w:tcPr>
                <w:p w14:paraId="7BDAE4E6" w14:textId="77777777" w:rsidR="008F6337" w:rsidRPr="005152F2" w:rsidRDefault="00170FE1" w:rsidP="005B03AC">
                  <w:pPr>
                    <w:pStyle w:val="Heading2"/>
                    <w:framePr w:hSpace="180" w:wrap="around" w:vAnchor="page" w:hAnchor="margin" w:y="1605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D6981B17AE82DA43A6DC5B23904EE65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178C40D2" w14:textId="77777777" w:rsidR="008F6337" w:rsidRDefault="000721EB" w:rsidP="005B03AC">
                  <w:pPr>
                    <w:framePr w:hSpace="180" w:wrap="around" w:vAnchor="page" w:hAnchor="margin" w:y="1605"/>
                  </w:pPr>
                  <w:r>
                    <w:t xml:space="preserve">2013-2014 </w:t>
                  </w:r>
                </w:p>
                <w:p w14:paraId="7A9F761A" w14:textId="77777777" w:rsidR="000721EB" w:rsidRDefault="000721EB" w:rsidP="005B03AC">
                  <w:pPr>
                    <w:framePr w:hSpace="180" w:wrap="around" w:vAnchor="page" w:hAnchor="margin" w:y="1605"/>
                  </w:pPr>
                  <w:r>
                    <w:t xml:space="preserve">Devonshire Care Center </w:t>
                  </w:r>
                </w:p>
                <w:p w14:paraId="5282BE07" w14:textId="77777777" w:rsidR="000721EB" w:rsidRDefault="000721EB" w:rsidP="005B03AC">
                  <w:pPr>
                    <w:framePr w:hSpace="180" w:wrap="around" w:vAnchor="page" w:hAnchor="margin" w:y="1605"/>
                  </w:pPr>
                  <w:r>
                    <w:t>Volunteer</w:t>
                  </w:r>
                </w:p>
                <w:p w14:paraId="2E0B3EC9" w14:textId="5DC0F14B" w:rsidR="00D12F52" w:rsidRDefault="000721EB" w:rsidP="005B03AC">
                  <w:pPr>
                    <w:framePr w:hSpace="180" w:wrap="around" w:vAnchor="page" w:hAnchor="margin" w:y="1605"/>
                  </w:pPr>
                  <w:r>
                    <w:t>Volunteering consist</w:t>
                  </w:r>
                  <w:r w:rsidR="00AE0DA9">
                    <w:t>ed of helping patients with ADL</w:t>
                  </w:r>
                  <w:r>
                    <w:t xml:space="preserve">s, ambulating, and enhancing independence. </w:t>
                  </w:r>
                </w:p>
              </w:tc>
            </w:tr>
          </w:tbl>
          <w:p w14:paraId="0F84377C" w14:textId="77777777" w:rsidR="008F6337" w:rsidRPr="005152F2" w:rsidRDefault="008F6337" w:rsidP="0052494F"/>
        </w:tc>
      </w:tr>
    </w:tbl>
    <w:p w14:paraId="2F883173" w14:textId="70ADFC9C" w:rsidR="00D12F52" w:rsidRDefault="006F47CF" w:rsidP="008139A1">
      <w:pPr>
        <w:pStyle w:val="Heading2"/>
        <w:pBdr>
          <w:top w:val="single" w:sz="8" w:space="0" w:color="37B6AE" w:themeColor="accent1"/>
        </w:pBdr>
      </w:pPr>
      <w:r>
        <w:lastRenderedPageBreak/>
        <w:t>Certificates</w:t>
      </w:r>
    </w:p>
    <w:p w14:paraId="3F685C6D" w14:textId="2531CB3B" w:rsidR="00FC59A2" w:rsidRDefault="00FC59A2" w:rsidP="00D12F52">
      <w:pPr>
        <w:pStyle w:val="ListParagraph"/>
        <w:numPr>
          <w:ilvl w:val="0"/>
          <w:numId w:val="4"/>
        </w:numPr>
        <w:tabs>
          <w:tab w:val="left" w:pos="2763"/>
          <w:tab w:val="center" w:pos="4968"/>
        </w:tabs>
        <w:jc w:val="both"/>
      </w:pPr>
      <w:r>
        <w:t>BLS exp 6/2021</w:t>
      </w:r>
    </w:p>
    <w:p w14:paraId="454F66CB" w14:textId="408D1A6C" w:rsidR="00D12F52" w:rsidRDefault="00D12F52" w:rsidP="00D12F52">
      <w:pPr>
        <w:pStyle w:val="ListParagraph"/>
        <w:numPr>
          <w:ilvl w:val="0"/>
          <w:numId w:val="4"/>
        </w:numPr>
        <w:tabs>
          <w:tab w:val="left" w:pos="2763"/>
          <w:tab w:val="center" w:pos="4968"/>
        </w:tabs>
        <w:jc w:val="both"/>
      </w:pPr>
      <w:r>
        <w:t>ACLS</w:t>
      </w:r>
      <w:r w:rsidR="00FC59A2">
        <w:t xml:space="preserve"> exp 12/2021</w:t>
      </w:r>
    </w:p>
    <w:p w14:paraId="003B7F20" w14:textId="48DF8505" w:rsidR="00D26DFD" w:rsidRDefault="00D26DFD" w:rsidP="00D12F52">
      <w:pPr>
        <w:pStyle w:val="ListParagraph"/>
        <w:numPr>
          <w:ilvl w:val="0"/>
          <w:numId w:val="4"/>
        </w:numPr>
        <w:tabs>
          <w:tab w:val="left" w:pos="2763"/>
          <w:tab w:val="center" w:pos="4968"/>
        </w:tabs>
        <w:jc w:val="both"/>
      </w:pPr>
      <w:r>
        <w:t>NIHSS exp 2/2022</w:t>
      </w:r>
    </w:p>
    <w:p w14:paraId="41FEFED0" w14:textId="60AF4E95" w:rsidR="009501C0" w:rsidRDefault="009501C0" w:rsidP="00D12F52">
      <w:pPr>
        <w:pStyle w:val="ListParagraph"/>
        <w:numPr>
          <w:ilvl w:val="0"/>
          <w:numId w:val="4"/>
        </w:numPr>
        <w:tabs>
          <w:tab w:val="left" w:pos="2763"/>
          <w:tab w:val="center" w:pos="4968"/>
        </w:tabs>
        <w:jc w:val="both"/>
      </w:pPr>
      <w:r>
        <w:t>Management of Assaultive Behavior exp1/2022</w:t>
      </w:r>
    </w:p>
    <w:p w14:paraId="531B4660" w14:textId="77777777" w:rsidR="009501C0" w:rsidRPr="00D12F52" w:rsidRDefault="009501C0" w:rsidP="009501C0">
      <w:pPr>
        <w:pStyle w:val="ListParagraph"/>
        <w:tabs>
          <w:tab w:val="left" w:pos="2763"/>
          <w:tab w:val="center" w:pos="4968"/>
        </w:tabs>
        <w:ind w:left="5130"/>
        <w:jc w:val="both"/>
      </w:pPr>
    </w:p>
    <w:sectPr w:rsidR="009501C0" w:rsidRPr="00D12F52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A417" w14:textId="77777777" w:rsidR="00170FE1" w:rsidRDefault="00170FE1" w:rsidP="003856C9">
      <w:pPr>
        <w:spacing w:after="0" w:line="240" w:lineRule="auto"/>
      </w:pPr>
      <w:r>
        <w:separator/>
      </w:r>
    </w:p>
  </w:endnote>
  <w:endnote w:type="continuationSeparator" w:id="0">
    <w:p w14:paraId="2F36DD88" w14:textId="77777777" w:rsidR="00170FE1" w:rsidRDefault="00170FE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C3BF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D60C84D" wp14:editId="04F11C4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9FFF509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C3B4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0684D2B" wp14:editId="3C6508E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285DB8A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BB429" w14:textId="77777777" w:rsidR="00170FE1" w:rsidRDefault="00170FE1" w:rsidP="003856C9">
      <w:pPr>
        <w:spacing w:after="0" w:line="240" w:lineRule="auto"/>
      </w:pPr>
      <w:r>
        <w:separator/>
      </w:r>
    </w:p>
  </w:footnote>
  <w:footnote w:type="continuationSeparator" w:id="0">
    <w:p w14:paraId="199C4840" w14:textId="77777777" w:rsidR="00170FE1" w:rsidRDefault="00170FE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F3B2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D933D41" wp14:editId="74A1C71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ECB44F3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34E58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0D75FDC" wp14:editId="5185430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FC1A8AF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6955"/>
    <w:multiLevelType w:val="hybridMultilevel"/>
    <w:tmpl w:val="37DC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2B61"/>
    <w:multiLevelType w:val="hybridMultilevel"/>
    <w:tmpl w:val="5380BA6C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" w15:restartNumberingAfterBreak="0">
    <w:nsid w:val="45E471F1"/>
    <w:multiLevelType w:val="hybridMultilevel"/>
    <w:tmpl w:val="04D009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4DF5668F"/>
    <w:multiLevelType w:val="hybridMultilevel"/>
    <w:tmpl w:val="7F86C79A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56"/>
    <w:rsid w:val="00003EAE"/>
    <w:rsid w:val="0001117A"/>
    <w:rsid w:val="00014712"/>
    <w:rsid w:val="00017D6D"/>
    <w:rsid w:val="00023D8B"/>
    <w:rsid w:val="00052BE1"/>
    <w:rsid w:val="000545D5"/>
    <w:rsid w:val="000721EB"/>
    <w:rsid w:val="0007412A"/>
    <w:rsid w:val="000A0649"/>
    <w:rsid w:val="0010199E"/>
    <w:rsid w:val="00103930"/>
    <w:rsid w:val="00152304"/>
    <w:rsid w:val="00170FE1"/>
    <w:rsid w:val="001765FE"/>
    <w:rsid w:val="00176CD8"/>
    <w:rsid w:val="0019561F"/>
    <w:rsid w:val="001B32D2"/>
    <w:rsid w:val="001B38E3"/>
    <w:rsid w:val="001C0598"/>
    <w:rsid w:val="001D3362"/>
    <w:rsid w:val="00202102"/>
    <w:rsid w:val="00231A84"/>
    <w:rsid w:val="00232E14"/>
    <w:rsid w:val="002409D3"/>
    <w:rsid w:val="00284A6F"/>
    <w:rsid w:val="00293B83"/>
    <w:rsid w:val="002A3621"/>
    <w:rsid w:val="002B3890"/>
    <w:rsid w:val="002B7747"/>
    <w:rsid w:val="002C3618"/>
    <w:rsid w:val="002C77B9"/>
    <w:rsid w:val="002D0DAC"/>
    <w:rsid w:val="002F485A"/>
    <w:rsid w:val="003053D9"/>
    <w:rsid w:val="0038262C"/>
    <w:rsid w:val="003856C9"/>
    <w:rsid w:val="00396369"/>
    <w:rsid w:val="003C0D39"/>
    <w:rsid w:val="003E310E"/>
    <w:rsid w:val="003F4D31"/>
    <w:rsid w:val="0043426C"/>
    <w:rsid w:val="00441EB9"/>
    <w:rsid w:val="00443EF1"/>
    <w:rsid w:val="00463463"/>
    <w:rsid w:val="00470F6C"/>
    <w:rsid w:val="0047107C"/>
    <w:rsid w:val="00473EF8"/>
    <w:rsid w:val="004760E5"/>
    <w:rsid w:val="00481C4E"/>
    <w:rsid w:val="00496201"/>
    <w:rsid w:val="004B060B"/>
    <w:rsid w:val="004D22BB"/>
    <w:rsid w:val="004D446A"/>
    <w:rsid w:val="005152F2"/>
    <w:rsid w:val="005238BB"/>
    <w:rsid w:val="0052494F"/>
    <w:rsid w:val="00534E4E"/>
    <w:rsid w:val="00551D35"/>
    <w:rsid w:val="00557019"/>
    <w:rsid w:val="005674AC"/>
    <w:rsid w:val="005A1E51"/>
    <w:rsid w:val="005A6954"/>
    <w:rsid w:val="005A7E57"/>
    <w:rsid w:val="005B03AC"/>
    <w:rsid w:val="005B28D4"/>
    <w:rsid w:val="005B428E"/>
    <w:rsid w:val="005E4DFE"/>
    <w:rsid w:val="00616FF4"/>
    <w:rsid w:val="006A3CE7"/>
    <w:rsid w:val="006C59BA"/>
    <w:rsid w:val="006F47CF"/>
    <w:rsid w:val="0071190E"/>
    <w:rsid w:val="00721300"/>
    <w:rsid w:val="00731F15"/>
    <w:rsid w:val="00741A4C"/>
    <w:rsid w:val="00743379"/>
    <w:rsid w:val="007803B7"/>
    <w:rsid w:val="007B2F5C"/>
    <w:rsid w:val="007B64B7"/>
    <w:rsid w:val="007C5F05"/>
    <w:rsid w:val="007C659E"/>
    <w:rsid w:val="007D28E9"/>
    <w:rsid w:val="007F4DBC"/>
    <w:rsid w:val="00810201"/>
    <w:rsid w:val="008139A1"/>
    <w:rsid w:val="00822D36"/>
    <w:rsid w:val="00832043"/>
    <w:rsid w:val="00832F81"/>
    <w:rsid w:val="00847B49"/>
    <w:rsid w:val="008B6FA1"/>
    <w:rsid w:val="008C7CA2"/>
    <w:rsid w:val="008F6337"/>
    <w:rsid w:val="00930095"/>
    <w:rsid w:val="00932415"/>
    <w:rsid w:val="00947153"/>
    <w:rsid w:val="009501C0"/>
    <w:rsid w:val="0096204A"/>
    <w:rsid w:val="009933E0"/>
    <w:rsid w:val="009C20CD"/>
    <w:rsid w:val="009D44C0"/>
    <w:rsid w:val="009D7C09"/>
    <w:rsid w:val="009F5E14"/>
    <w:rsid w:val="00A42F91"/>
    <w:rsid w:val="00A4534B"/>
    <w:rsid w:val="00A940EF"/>
    <w:rsid w:val="00A97A24"/>
    <w:rsid w:val="00AA30A8"/>
    <w:rsid w:val="00AB11BC"/>
    <w:rsid w:val="00AB78D0"/>
    <w:rsid w:val="00AE0DA9"/>
    <w:rsid w:val="00AF1258"/>
    <w:rsid w:val="00B01E52"/>
    <w:rsid w:val="00B330A9"/>
    <w:rsid w:val="00B550FC"/>
    <w:rsid w:val="00B85871"/>
    <w:rsid w:val="00B93310"/>
    <w:rsid w:val="00B97D43"/>
    <w:rsid w:val="00BC14C0"/>
    <w:rsid w:val="00BC1F18"/>
    <w:rsid w:val="00BD2E58"/>
    <w:rsid w:val="00BF6BAB"/>
    <w:rsid w:val="00C007A5"/>
    <w:rsid w:val="00C12F8F"/>
    <w:rsid w:val="00C37BD8"/>
    <w:rsid w:val="00C4403A"/>
    <w:rsid w:val="00C52C7E"/>
    <w:rsid w:val="00CE6306"/>
    <w:rsid w:val="00CF3B35"/>
    <w:rsid w:val="00D11C4D"/>
    <w:rsid w:val="00D12F52"/>
    <w:rsid w:val="00D26DFD"/>
    <w:rsid w:val="00D5067A"/>
    <w:rsid w:val="00D51CB8"/>
    <w:rsid w:val="00D654BC"/>
    <w:rsid w:val="00D81A50"/>
    <w:rsid w:val="00DB0DFA"/>
    <w:rsid w:val="00DC79BB"/>
    <w:rsid w:val="00DD3556"/>
    <w:rsid w:val="00E13E2E"/>
    <w:rsid w:val="00E34D58"/>
    <w:rsid w:val="00E45B12"/>
    <w:rsid w:val="00E501B8"/>
    <w:rsid w:val="00E941EF"/>
    <w:rsid w:val="00EB1C1B"/>
    <w:rsid w:val="00EB23D8"/>
    <w:rsid w:val="00EB745F"/>
    <w:rsid w:val="00F50A07"/>
    <w:rsid w:val="00F51101"/>
    <w:rsid w:val="00F56435"/>
    <w:rsid w:val="00FA07AA"/>
    <w:rsid w:val="00FB0A17"/>
    <w:rsid w:val="00FB6A8F"/>
    <w:rsid w:val="00FC59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1A2D4"/>
  <w15:chartTrackingRefBased/>
  <w15:docId w15:val="{396D6F02-82C5-2C46-87FF-2FCCFB58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26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262C"/>
    <w:rPr>
      <w:rFonts w:asciiTheme="majorHAnsi" w:eastAsiaTheme="majorEastAsia" w:hAnsiTheme="majorHAnsi" w:cstheme="majorBidi"/>
      <w:color w:val="1B5A56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38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barr/Library/Containers/com.microsoft.Word/Data/Library/Application%20Support/Microsoft/Office/16.0/DTS/en-US%7bFAA462ED-6B68-0044-B96E-0EF21B574A35%7d/%7bB8F80E89-0F36-A34B-84AF-ABCB1AF7D5E0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A4C4FC7D3D65479579D17438AA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A6869-C172-FB46-8280-2573C66EBDD5}"/>
      </w:docPartPr>
      <w:docPartBody>
        <w:p w:rsidR="004252CA" w:rsidRDefault="00F86D8F">
          <w:pPr>
            <w:pStyle w:val="4FA4C4FC7D3D65479579D17438AAD950"/>
          </w:pPr>
          <w:r w:rsidRPr="005152F2">
            <w:t>Your Name</w:t>
          </w:r>
        </w:p>
      </w:docPartBody>
    </w:docPart>
    <w:docPart>
      <w:docPartPr>
        <w:name w:val="7E1A2499CAC0E048B890363B1D74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8E18-3BE7-E749-9CAF-C25914E99691}"/>
      </w:docPartPr>
      <w:docPartBody>
        <w:p w:rsidR="004252CA" w:rsidRDefault="00F86D8F">
          <w:pPr>
            <w:pStyle w:val="7E1A2499CAC0E048B890363B1D745643"/>
          </w:pPr>
          <w:r>
            <w:t>Objective</w:t>
          </w:r>
        </w:p>
      </w:docPartBody>
    </w:docPart>
    <w:docPart>
      <w:docPartPr>
        <w:name w:val="B070873BDB22834CA2DA8FA62938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F2BC-F271-634A-8095-0592B35B7140}"/>
      </w:docPartPr>
      <w:docPartBody>
        <w:p w:rsidR="004252CA" w:rsidRDefault="00F86D8F">
          <w:pPr>
            <w:pStyle w:val="B070873BDB22834CA2DA8FA629381EC7"/>
          </w:pPr>
          <w:r>
            <w:t>Skills</w:t>
          </w:r>
        </w:p>
      </w:docPartBody>
    </w:docPart>
    <w:docPart>
      <w:docPartPr>
        <w:name w:val="590E27484879054BBB762D8C256F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1554-E3D0-244D-AFDA-28770E9B2089}"/>
      </w:docPartPr>
      <w:docPartBody>
        <w:p w:rsidR="004252CA" w:rsidRDefault="00F86D8F">
          <w:pPr>
            <w:pStyle w:val="590E27484879054BBB762D8C256FF8D0"/>
          </w:pPr>
          <w:r w:rsidRPr="005152F2">
            <w:t>Experience</w:t>
          </w:r>
        </w:p>
      </w:docPartBody>
    </w:docPart>
    <w:docPart>
      <w:docPartPr>
        <w:name w:val="3D8893E669AF464481CB83708D94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8D89-90BF-8944-91DB-4B6DABDBB874}"/>
      </w:docPartPr>
      <w:docPartBody>
        <w:p w:rsidR="004252CA" w:rsidRDefault="00F86D8F">
          <w:pPr>
            <w:pStyle w:val="3D8893E669AF464481CB83708D94BDCB"/>
          </w:pPr>
          <w:r w:rsidRPr="005152F2">
            <w:t>Education</w:t>
          </w:r>
        </w:p>
      </w:docPartBody>
    </w:docPart>
    <w:docPart>
      <w:docPartPr>
        <w:name w:val="D6981B17AE82DA43A6DC5B23904E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44EF-BE99-5341-845F-A53E3760EC21}"/>
      </w:docPartPr>
      <w:docPartBody>
        <w:p w:rsidR="004252CA" w:rsidRDefault="00F86D8F">
          <w:pPr>
            <w:pStyle w:val="D6981B17AE82DA43A6DC5B23904EE65D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8F"/>
    <w:rsid w:val="001141EC"/>
    <w:rsid w:val="001A110D"/>
    <w:rsid w:val="001F08F2"/>
    <w:rsid w:val="0022333D"/>
    <w:rsid w:val="002C3767"/>
    <w:rsid w:val="0038722F"/>
    <w:rsid w:val="003914A1"/>
    <w:rsid w:val="004252CA"/>
    <w:rsid w:val="004B1DEB"/>
    <w:rsid w:val="005608C1"/>
    <w:rsid w:val="006A1688"/>
    <w:rsid w:val="007516AF"/>
    <w:rsid w:val="00761EC1"/>
    <w:rsid w:val="00811A7A"/>
    <w:rsid w:val="00865513"/>
    <w:rsid w:val="00A021F7"/>
    <w:rsid w:val="00B60936"/>
    <w:rsid w:val="00D87A21"/>
    <w:rsid w:val="00DB4070"/>
    <w:rsid w:val="00DC3E78"/>
    <w:rsid w:val="00DC5691"/>
    <w:rsid w:val="00EA23D3"/>
    <w:rsid w:val="00EC7B00"/>
    <w:rsid w:val="00EE3740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A4C4FC7D3D65479579D17438AAD950">
    <w:name w:val="4FA4C4FC7D3D65479579D17438AAD950"/>
  </w:style>
  <w:style w:type="paragraph" w:customStyle="1" w:styleId="57D4734982139A448BCE5EFCE749F64E">
    <w:name w:val="57D4734982139A448BCE5EFCE749F64E"/>
  </w:style>
  <w:style w:type="paragraph" w:customStyle="1" w:styleId="0808800EAAD1AC42B7F42345B372714D">
    <w:name w:val="0808800EAAD1AC42B7F42345B372714D"/>
  </w:style>
  <w:style w:type="paragraph" w:customStyle="1" w:styleId="4322E2D547B0D34C815981A64EF3B1E6">
    <w:name w:val="4322E2D547B0D34C815981A64EF3B1E6"/>
  </w:style>
  <w:style w:type="paragraph" w:customStyle="1" w:styleId="FA43AEBC8F6BE642849A638D14546684">
    <w:name w:val="FA43AEBC8F6BE642849A638D14546684"/>
  </w:style>
  <w:style w:type="paragraph" w:customStyle="1" w:styleId="7E1A2499CAC0E048B890363B1D745643">
    <w:name w:val="7E1A2499CAC0E048B890363B1D745643"/>
  </w:style>
  <w:style w:type="paragraph" w:customStyle="1" w:styleId="D0BA471FC6F1B64C96F722BE185FEC0C">
    <w:name w:val="D0BA471FC6F1B64C96F722BE185FEC0C"/>
  </w:style>
  <w:style w:type="paragraph" w:customStyle="1" w:styleId="B070873BDB22834CA2DA8FA629381EC7">
    <w:name w:val="B070873BDB22834CA2DA8FA629381EC7"/>
  </w:style>
  <w:style w:type="paragraph" w:customStyle="1" w:styleId="3C20E43E18D23646A2CF8CC1F439EF3D">
    <w:name w:val="3C20E43E18D23646A2CF8CC1F439EF3D"/>
  </w:style>
  <w:style w:type="paragraph" w:customStyle="1" w:styleId="590E27484879054BBB762D8C256FF8D0">
    <w:name w:val="590E27484879054BBB762D8C256FF8D0"/>
  </w:style>
  <w:style w:type="paragraph" w:customStyle="1" w:styleId="3B3C71A6F6EAD44CB7D54B9E10EFFF28">
    <w:name w:val="3B3C71A6F6EAD44CB7D54B9E10EFFF28"/>
  </w:style>
  <w:style w:type="paragraph" w:customStyle="1" w:styleId="57C928039B717A4B9BC75BDCACF518BD">
    <w:name w:val="57C928039B717A4B9BC75BDCACF518BD"/>
  </w:style>
  <w:style w:type="paragraph" w:customStyle="1" w:styleId="885810778DD23842955FD0BB2891C310">
    <w:name w:val="885810778DD23842955FD0BB2891C310"/>
  </w:style>
  <w:style w:type="paragraph" w:customStyle="1" w:styleId="4670B25B69E6A74781F17E54D9351977">
    <w:name w:val="4670B25B69E6A74781F17E54D9351977"/>
  </w:style>
  <w:style w:type="paragraph" w:customStyle="1" w:styleId="74405E90F3BFDC43827D4621B50684F9">
    <w:name w:val="74405E90F3BFDC43827D4621B50684F9"/>
  </w:style>
  <w:style w:type="paragraph" w:customStyle="1" w:styleId="5A3A65A8037D2B429542DECE6637FC48">
    <w:name w:val="5A3A65A8037D2B429542DECE6637FC48"/>
  </w:style>
  <w:style w:type="paragraph" w:customStyle="1" w:styleId="3D8893E669AF464481CB83708D94BDCB">
    <w:name w:val="3D8893E669AF464481CB83708D94BDCB"/>
  </w:style>
  <w:style w:type="paragraph" w:customStyle="1" w:styleId="4B56E78C0ADFF346A9959A8C538F36E6">
    <w:name w:val="4B56E78C0ADFF346A9959A8C538F36E6"/>
  </w:style>
  <w:style w:type="paragraph" w:customStyle="1" w:styleId="F6FB309CC6FBBD458AEFC5A6640E9E8B">
    <w:name w:val="F6FB309CC6FBBD458AEFC5A6640E9E8B"/>
  </w:style>
  <w:style w:type="paragraph" w:customStyle="1" w:styleId="FABCDB881949F540BEB3A50B8B30F838">
    <w:name w:val="FABCDB881949F540BEB3A50B8B30F838"/>
  </w:style>
  <w:style w:type="paragraph" w:customStyle="1" w:styleId="D6981B17AE82DA43A6DC5B23904EE65D">
    <w:name w:val="D6981B17AE82DA43A6DC5B23904EE65D"/>
  </w:style>
  <w:style w:type="paragraph" w:customStyle="1" w:styleId="E813769A94ADC2409ACE0C34F9F00128">
    <w:name w:val="E813769A94ADC2409ACE0C34F9F00128"/>
  </w:style>
  <w:style w:type="paragraph" w:customStyle="1" w:styleId="6E94CB6FF61BF748B786DC55018538E1">
    <w:name w:val="6E94CB6FF61BF748B786DC55018538E1"/>
    <w:rsid w:val="00DC3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{B8F80E89-0F36-A34B-84AF-ABCB1AF7D5E0}tf16392740.dotx</Template>
  <TotalTime>65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Barr</dc:creator>
  <cp:keywords/>
  <dc:description/>
  <cp:lastModifiedBy>Maria Barr</cp:lastModifiedBy>
  <cp:revision>34</cp:revision>
  <dcterms:created xsi:type="dcterms:W3CDTF">2020-10-09T18:54:00Z</dcterms:created>
  <dcterms:modified xsi:type="dcterms:W3CDTF">2021-04-07T01:49:00Z</dcterms:modified>
</cp:coreProperties>
</file>