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89837E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78BA062" w14:textId="2158E8B4" w:rsidR="00692703" w:rsidRPr="00CF1A49" w:rsidRDefault="00F0603F" w:rsidP="00913946">
            <w:pPr>
              <w:pStyle w:val="Title"/>
            </w:pPr>
            <w:r>
              <w:t>Sharon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Barnett</w:t>
            </w:r>
            <w:r w:rsidR="003331B9">
              <w:rPr>
                <w:rStyle w:val="IntenseEmphasis"/>
              </w:rPr>
              <w:t>, RN</w:t>
            </w:r>
          </w:p>
          <w:p w14:paraId="2294BB0D" w14:textId="661755A1" w:rsidR="00692703" w:rsidRPr="00CF1A49" w:rsidRDefault="001C708F" w:rsidP="00913946">
            <w:pPr>
              <w:pStyle w:val="ContactInfo"/>
              <w:contextualSpacing w:val="0"/>
            </w:pPr>
            <w:r>
              <w:t xml:space="preserve">11093 </w:t>
            </w:r>
            <w:proofErr w:type="spellStart"/>
            <w:r>
              <w:t>Clairemont</w:t>
            </w:r>
            <w:proofErr w:type="spellEnd"/>
            <w:r>
              <w:t xml:space="preserve"> Mesa Blvd San Diego, CA  92124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891A9BB7D32445A9D35B1C093094B8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F0603F">
              <w:t>(480)-818-0938</w:t>
            </w:r>
          </w:p>
          <w:p w14:paraId="3ED8A755" w14:textId="77777777" w:rsidR="00692703" w:rsidRPr="00CF1A49" w:rsidRDefault="00F0603F" w:rsidP="00913946">
            <w:pPr>
              <w:pStyle w:val="ContactInfoEmphasis"/>
              <w:contextualSpacing w:val="0"/>
            </w:pPr>
            <w:r>
              <w:t>Sharonrn64@yahoo.com</w:t>
            </w:r>
            <w:r w:rsidR="00692703" w:rsidRPr="00CF1A49">
              <w:t xml:space="preserve"> </w:t>
            </w:r>
          </w:p>
        </w:tc>
      </w:tr>
      <w:tr w:rsidR="009571D8" w:rsidRPr="00CF1A49" w14:paraId="4024CEAB" w14:textId="77777777" w:rsidTr="00692703">
        <w:tc>
          <w:tcPr>
            <w:tcW w:w="9360" w:type="dxa"/>
            <w:tcMar>
              <w:top w:w="432" w:type="dxa"/>
            </w:tcMar>
          </w:tcPr>
          <w:p w14:paraId="22A57276" w14:textId="2257F07F" w:rsidR="001755A8" w:rsidRPr="00CF1A49" w:rsidRDefault="00F0603F" w:rsidP="001C708F">
            <w:pPr>
              <w:contextualSpacing w:val="0"/>
            </w:pPr>
            <w:r>
              <w:t>With 32 years of experience as a registered nurse, I am seeking to use my expertise as a</w:t>
            </w:r>
            <w:r w:rsidR="001C708F">
              <w:t>n inpatient case manager</w:t>
            </w:r>
            <w:r>
              <w:t xml:space="preserve">.  </w:t>
            </w:r>
          </w:p>
        </w:tc>
      </w:tr>
    </w:tbl>
    <w:p w14:paraId="5F1939A1" w14:textId="77777777" w:rsidR="004E01EB" w:rsidRPr="00CF1A49" w:rsidRDefault="00921E7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85E316A9F2F44D18E5B8059BB8B687F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1109EFC" w14:textId="77777777" w:rsidTr="005E53FC">
        <w:tc>
          <w:tcPr>
            <w:tcW w:w="9290" w:type="dxa"/>
          </w:tcPr>
          <w:p w14:paraId="65C4C893" w14:textId="77777777" w:rsidR="001D0BF1" w:rsidRPr="00CF1A49" w:rsidRDefault="00F0603F" w:rsidP="001D0BF1">
            <w:pPr>
              <w:pStyle w:val="Heading3"/>
              <w:contextualSpacing w:val="0"/>
              <w:outlineLvl w:val="2"/>
            </w:pPr>
            <w:r>
              <w:t>MArch 2012</w:t>
            </w:r>
            <w:r w:rsidR="001D0BF1" w:rsidRPr="00CF1A49">
              <w:t xml:space="preserve"> – </w:t>
            </w:r>
            <w:r>
              <w:t>present</w:t>
            </w:r>
          </w:p>
          <w:p w14:paraId="22B1F4D5" w14:textId="77777777" w:rsidR="005E53FC" w:rsidRDefault="00F0603F" w:rsidP="005E53FC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travel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rtg medical</w:t>
            </w:r>
          </w:p>
          <w:p w14:paraId="3C80B672" w14:textId="5979B05E" w:rsidR="001C708F" w:rsidRPr="00B0438B" w:rsidRDefault="001C708F" w:rsidP="005E53FC">
            <w:pPr>
              <w:pStyle w:val="Heading2"/>
              <w:contextualSpacing w:val="0"/>
              <w:outlineLvl w:val="1"/>
              <w:rPr>
                <w:rStyle w:val="SubtleReference"/>
                <w:sz w:val="22"/>
                <w:szCs w:val="22"/>
              </w:rPr>
            </w:pPr>
            <w:r>
              <w:t xml:space="preserve">Duties: </w:t>
            </w:r>
            <w:r w:rsidRPr="00B0438B">
              <w:rPr>
                <w:b w:val="0"/>
                <w:sz w:val="22"/>
                <w:szCs w:val="22"/>
              </w:rPr>
              <w:t>Clinical nurse in many hospitals; In Arizona, Califonia, Texas and Mass</w:t>
            </w:r>
            <w:r w:rsidR="00B0438B" w:rsidRPr="00B0438B">
              <w:rPr>
                <w:b w:val="0"/>
                <w:sz w:val="22"/>
                <w:szCs w:val="22"/>
              </w:rPr>
              <w:t>achusetts.</w:t>
            </w:r>
          </w:p>
          <w:p w14:paraId="2C6FED1A" w14:textId="77777777" w:rsidR="00B0438B" w:rsidRDefault="00B0438B" w:rsidP="001C708F">
            <w:pPr>
              <w:pStyle w:val="Heading3"/>
              <w:contextualSpacing w:val="0"/>
              <w:outlineLvl w:val="2"/>
            </w:pPr>
          </w:p>
          <w:p w14:paraId="6A5948A1" w14:textId="0E5C7091" w:rsidR="001C708F" w:rsidRPr="00CF1A49" w:rsidRDefault="003331B9" w:rsidP="001C708F">
            <w:pPr>
              <w:pStyle w:val="Heading3"/>
              <w:contextualSpacing w:val="0"/>
              <w:outlineLvl w:val="2"/>
            </w:pPr>
            <w:r>
              <w:t>October</w:t>
            </w:r>
            <w:r w:rsidR="001C708F">
              <w:t xml:space="preserve"> 201</w:t>
            </w:r>
            <w:r>
              <w:t>6</w:t>
            </w:r>
            <w:r w:rsidR="001C708F" w:rsidRPr="00CF1A49">
              <w:t xml:space="preserve"> – </w:t>
            </w:r>
            <w:r w:rsidR="001C708F">
              <w:t>May 201</w:t>
            </w:r>
            <w:r>
              <w:t>7</w:t>
            </w:r>
          </w:p>
          <w:p w14:paraId="494FAF9B" w14:textId="1445A830" w:rsidR="001C708F" w:rsidRPr="005E53FC" w:rsidRDefault="001C708F" w:rsidP="001C708F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Inpatient Case Manager</w:t>
            </w:r>
            <w:r w:rsidRPr="00CF1A49">
              <w:t xml:space="preserve">, </w:t>
            </w:r>
            <w:r>
              <w:rPr>
                <w:rStyle w:val="SubtleReference"/>
              </w:rPr>
              <w:t>EXCEL, MSO</w:t>
            </w:r>
          </w:p>
        </w:tc>
      </w:tr>
      <w:tr w:rsidR="00F61DF9" w:rsidRPr="00CF1A49" w14:paraId="52EA093D" w14:textId="77777777" w:rsidTr="005E53FC">
        <w:tc>
          <w:tcPr>
            <w:tcW w:w="9290" w:type="dxa"/>
            <w:tcMar>
              <w:top w:w="216" w:type="dxa"/>
            </w:tcMar>
          </w:tcPr>
          <w:p w14:paraId="06ADC1A2" w14:textId="70F9DD36" w:rsidR="00F61DF9" w:rsidRDefault="001C708F" w:rsidP="005E53FC">
            <w:pPr>
              <w:pStyle w:val="Heading2"/>
              <w:contextualSpacing w:val="0"/>
              <w:outlineLvl w:val="1"/>
            </w:pPr>
            <w:r>
              <w:t xml:space="preserve">Duties: </w:t>
            </w:r>
            <w:r w:rsidRPr="00B0438B">
              <w:rPr>
                <w:b w:val="0"/>
                <w:sz w:val="22"/>
                <w:szCs w:val="22"/>
              </w:rPr>
              <w:t>used MCG guidelines to review inpatient hospital stays for medicare advantage, MediCAl and Commercial membership; met with medical director for inpatient reviews; liasion with hospital case managers.</w:t>
            </w:r>
          </w:p>
        </w:tc>
      </w:tr>
      <w:tr w:rsidR="005E53FC" w:rsidRPr="00CF1A49" w14:paraId="152A6A33" w14:textId="77777777" w:rsidTr="005E53FC">
        <w:tc>
          <w:tcPr>
            <w:tcW w:w="9290" w:type="dxa"/>
            <w:tcMar>
              <w:top w:w="216" w:type="dxa"/>
            </w:tcMar>
          </w:tcPr>
          <w:p w14:paraId="6FC9A477" w14:textId="77777777" w:rsidR="00B0438B" w:rsidRDefault="00B0438B" w:rsidP="00B0438B">
            <w:pPr>
              <w:pStyle w:val="Heading3"/>
            </w:pPr>
            <w:r>
              <w:t>August 1992 – May 2012</w:t>
            </w:r>
          </w:p>
          <w:p w14:paraId="2E457521" w14:textId="54862429" w:rsidR="00B0438B" w:rsidRDefault="00B0438B" w:rsidP="00B0438B">
            <w:pPr>
              <w:pStyle w:val="Heading3"/>
              <w:contextualSpacing w:val="0"/>
              <w:outlineLvl w:val="2"/>
            </w:pPr>
            <w:r w:rsidRPr="00B0438B">
              <w:rPr>
                <w:color w:val="auto"/>
                <w:sz w:val="26"/>
                <w:szCs w:val="26"/>
              </w:rPr>
              <w:t xml:space="preserve">LAbor and </w:t>
            </w:r>
            <w:r w:rsidRPr="00B0438B">
              <w:rPr>
                <w:sz w:val="26"/>
                <w:szCs w:val="26"/>
              </w:rPr>
              <w:t>nurse</w:t>
            </w:r>
            <w:r>
              <w:rPr>
                <w:color w:val="auto"/>
              </w:rPr>
              <w:t xml:space="preserve">, </w:t>
            </w:r>
            <w:r>
              <w:rPr>
                <w:rStyle w:val="SubtleReference"/>
                <w:color w:val="auto"/>
              </w:rPr>
              <w:t>Banner desert</w:t>
            </w:r>
          </w:p>
          <w:p w14:paraId="321D75C1" w14:textId="77777777" w:rsidR="00B0438B" w:rsidRDefault="00B0438B" w:rsidP="005E53FC">
            <w:pPr>
              <w:pStyle w:val="Heading3"/>
              <w:contextualSpacing w:val="0"/>
              <w:outlineLvl w:val="2"/>
            </w:pPr>
          </w:p>
          <w:p w14:paraId="77715B7F" w14:textId="77777777" w:rsidR="005E53FC" w:rsidRPr="00CF1A49" w:rsidRDefault="005E53FC" w:rsidP="005E53FC">
            <w:pPr>
              <w:pStyle w:val="Heading3"/>
              <w:contextualSpacing w:val="0"/>
              <w:outlineLvl w:val="2"/>
            </w:pPr>
            <w:r>
              <w:t>may 1987</w:t>
            </w:r>
            <w:r w:rsidRPr="00CF1A49">
              <w:t xml:space="preserve"> – </w:t>
            </w:r>
            <w:r>
              <w:t>august 1992</w:t>
            </w:r>
          </w:p>
          <w:p w14:paraId="52D01E62" w14:textId="77777777" w:rsidR="005E53FC" w:rsidRDefault="005E53FC" w:rsidP="005E53FC">
            <w:pPr>
              <w:pStyle w:val="Heading2"/>
              <w:contextualSpacing w:val="0"/>
              <w:outlineLvl w:val="1"/>
            </w:pPr>
            <w:r w:rsidRPr="00B0438B">
              <w:rPr>
                <w:color w:val="auto"/>
              </w:rPr>
              <w:t xml:space="preserve">nursery nurse, </w:t>
            </w:r>
            <w:r>
              <w:rPr>
                <w:rStyle w:val="SubtleReference"/>
              </w:rPr>
              <w:t>maricopa medical center</w:t>
            </w:r>
          </w:p>
        </w:tc>
      </w:tr>
      <w:tr w:rsidR="005E53FC" w:rsidRPr="00CF1A49" w14:paraId="7B7A853F" w14:textId="77777777" w:rsidTr="005E53FC">
        <w:tc>
          <w:tcPr>
            <w:tcW w:w="9290" w:type="dxa"/>
            <w:tcMar>
              <w:top w:w="216" w:type="dxa"/>
            </w:tcMar>
          </w:tcPr>
          <w:p w14:paraId="1738DCC7" w14:textId="77777777" w:rsidR="005E53FC" w:rsidRDefault="005E53FC" w:rsidP="005E53FC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FAC7C186A71844E4A453C0C038B80B7C"/>
        </w:placeholder>
        <w:temporary/>
        <w:showingPlcHdr/>
        <w15:appearance w15:val="hidden"/>
      </w:sdtPr>
      <w:sdtEndPr/>
      <w:sdtContent>
        <w:bookmarkStart w:id="0" w:name="_GoBack" w:displacedByCustomXml="prev"/>
        <w:p w14:paraId="2656C29E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  <w:bookmarkEnd w:id="0" w:displacedByCustomXml="next"/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E190340" w14:textId="77777777" w:rsidTr="00D66A52">
        <w:tc>
          <w:tcPr>
            <w:tcW w:w="9355" w:type="dxa"/>
          </w:tcPr>
          <w:p w14:paraId="6974DD45" w14:textId="77777777" w:rsidR="001D0BF1" w:rsidRPr="00CF1A49" w:rsidRDefault="005E53FC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1987</w:t>
            </w:r>
          </w:p>
          <w:p w14:paraId="435990E9" w14:textId="77777777" w:rsidR="007538DC" w:rsidRPr="00CF1A49" w:rsidRDefault="005E53FC" w:rsidP="005E53FC">
            <w:pPr>
              <w:pStyle w:val="Heading2"/>
              <w:contextualSpacing w:val="0"/>
              <w:outlineLvl w:val="1"/>
            </w:pPr>
            <w:r>
              <w:t>associate degree of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phoenix college</w:t>
            </w:r>
          </w:p>
        </w:tc>
      </w:tr>
      <w:tr w:rsidR="00F61DF9" w:rsidRPr="00CF1A49" w14:paraId="5CE60B61" w14:textId="77777777" w:rsidTr="00F61DF9">
        <w:tc>
          <w:tcPr>
            <w:tcW w:w="9355" w:type="dxa"/>
            <w:tcMar>
              <w:top w:w="216" w:type="dxa"/>
            </w:tcMar>
          </w:tcPr>
          <w:p w14:paraId="009E8878" w14:textId="77777777" w:rsidR="00F61DF9" w:rsidRDefault="00F61DF9" w:rsidP="00F61DF9"/>
        </w:tc>
      </w:tr>
    </w:tbl>
    <w:p w14:paraId="76C51895" w14:textId="44263D47" w:rsidR="003331B9" w:rsidRPr="003331B9" w:rsidRDefault="005E53FC" w:rsidP="003331B9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t>Certifications</w:t>
      </w:r>
      <w:r w:rsidR="00D52EED">
        <w:tab/>
      </w:r>
      <w:r w:rsidR="00D52EED">
        <w:tab/>
      </w:r>
      <w:r w:rsidR="00D52EED">
        <w:tab/>
      </w:r>
      <w:r w:rsidR="00D52EED">
        <w:tab/>
      </w:r>
      <w:r w:rsidR="003331B9" w:rsidRPr="003331B9">
        <w:t xml:space="preserve"> </w:t>
      </w:r>
      <w:r w:rsidR="00D52EED">
        <w:t>California RN License</w:t>
      </w:r>
    </w:p>
    <w:p w14:paraId="004F7364" w14:textId="77777777" w:rsidR="00486277" w:rsidRPr="00CF1A49" w:rsidRDefault="00486277" w:rsidP="00486277">
      <w:pPr>
        <w:pStyle w:val="Heading1"/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D867567" w14:textId="77777777" w:rsidTr="00CF1A49">
        <w:tc>
          <w:tcPr>
            <w:tcW w:w="4675" w:type="dxa"/>
          </w:tcPr>
          <w:p w14:paraId="030A7888" w14:textId="77777777" w:rsidR="001E3120" w:rsidRPr="006E1507" w:rsidRDefault="005E53FC" w:rsidP="006E1507">
            <w:pPr>
              <w:pStyle w:val="ListBullet"/>
              <w:contextualSpacing w:val="0"/>
            </w:pPr>
            <w:r>
              <w:t>ACLS</w:t>
            </w:r>
          </w:p>
          <w:p w14:paraId="43BEAB89" w14:textId="77777777" w:rsidR="001F4E6D" w:rsidRPr="006E1507" w:rsidRDefault="005E53FC" w:rsidP="006E1507">
            <w:pPr>
              <w:pStyle w:val="ListBullet"/>
              <w:contextualSpacing w:val="0"/>
            </w:pPr>
            <w:r>
              <w:t>BLS</w:t>
            </w:r>
          </w:p>
        </w:tc>
        <w:tc>
          <w:tcPr>
            <w:tcW w:w="4675" w:type="dxa"/>
            <w:tcMar>
              <w:left w:w="360" w:type="dxa"/>
            </w:tcMar>
          </w:tcPr>
          <w:p w14:paraId="1E7299E4" w14:textId="0A09A6C9" w:rsidR="001E3120" w:rsidRPr="006E1507" w:rsidRDefault="00D52EED" w:rsidP="005E53FC">
            <w:pPr>
              <w:pStyle w:val="ListBullet"/>
              <w:numPr>
                <w:ilvl w:val="0"/>
                <w:numId w:val="0"/>
              </w:numPr>
              <w:contextualSpacing w:val="0"/>
            </w:pPr>
            <w:r>
              <w:t>828681</w:t>
            </w:r>
          </w:p>
        </w:tc>
      </w:tr>
    </w:tbl>
    <w:p w14:paraId="1A52C564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6377E" w14:textId="77777777" w:rsidR="00921E7B" w:rsidRDefault="00921E7B" w:rsidP="0068194B">
      <w:r>
        <w:separator/>
      </w:r>
    </w:p>
    <w:p w14:paraId="344B93C6" w14:textId="77777777" w:rsidR="00921E7B" w:rsidRDefault="00921E7B"/>
    <w:p w14:paraId="5270D2D8" w14:textId="77777777" w:rsidR="00921E7B" w:rsidRDefault="00921E7B"/>
  </w:endnote>
  <w:endnote w:type="continuationSeparator" w:id="0">
    <w:p w14:paraId="641BC661" w14:textId="77777777" w:rsidR="00921E7B" w:rsidRDefault="00921E7B" w:rsidP="0068194B">
      <w:r>
        <w:continuationSeparator/>
      </w:r>
    </w:p>
    <w:p w14:paraId="18965D4B" w14:textId="77777777" w:rsidR="00921E7B" w:rsidRDefault="00921E7B"/>
    <w:p w14:paraId="5B85C8DB" w14:textId="77777777" w:rsidR="00921E7B" w:rsidRDefault="00921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8DD7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6308C" w14:textId="77777777" w:rsidR="00921E7B" w:rsidRDefault="00921E7B" w:rsidP="0068194B">
      <w:r>
        <w:separator/>
      </w:r>
    </w:p>
    <w:p w14:paraId="1FC10BE8" w14:textId="77777777" w:rsidR="00921E7B" w:rsidRDefault="00921E7B"/>
    <w:p w14:paraId="4BF27ABB" w14:textId="77777777" w:rsidR="00921E7B" w:rsidRDefault="00921E7B"/>
  </w:footnote>
  <w:footnote w:type="continuationSeparator" w:id="0">
    <w:p w14:paraId="345AD892" w14:textId="77777777" w:rsidR="00921E7B" w:rsidRDefault="00921E7B" w:rsidP="0068194B">
      <w:r>
        <w:continuationSeparator/>
      </w:r>
    </w:p>
    <w:p w14:paraId="1C332325" w14:textId="77777777" w:rsidR="00921E7B" w:rsidRDefault="00921E7B"/>
    <w:p w14:paraId="70D80E91" w14:textId="77777777" w:rsidR="00921E7B" w:rsidRDefault="00921E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176B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880CF7" wp14:editId="5D664D0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C4BDD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F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C708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31B9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4913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53FC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1E7B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48C8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438B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2EED"/>
    <w:rsid w:val="00D5586B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603F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CF5F2"/>
  <w15:chartTrackingRefBased/>
  <w15:docId w15:val="{E18AA5E8-5153-4C49-AD1A-D4465876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91A9BB7D32445A9D35B1C09309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87CE-396F-48E3-817B-4A8DFE57C289}"/>
      </w:docPartPr>
      <w:docPartBody>
        <w:p w:rsidR="000368F6" w:rsidRDefault="00FA7A26">
          <w:pPr>
            <w:pStyle w:val="F891A9BB7D32445A9D35B1C093094B88"/>
          </w:pPr>
          <w:r w:rsidRPr="00CF1A49">
            <w:t>·</w:t>
          </w:r>
        </w:p>
      </w:docPartBody>
    </w:docPart>
    <w:docPart>
      <w:docPartPr>
        <w:name w:val="385E316A9F2F44D18E5B8059BB8B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2A94-760E-4F51-9028-60D294C967D3}"/>
      </w:docPartPr>
      <w:docPartBody>
        <w:p w:rsidR="000368F6" w:rsidRDefault="00FA7A26">
          <w:pPr>
            <w:pStyle w:val="385E316A9F2F44D18E5B8059BB8B687F"/>
          </w:pPr>
          <w:r w:rsidRPr="00CF1A49">
            <w:t>Experience</w:t>
          </w:r>
        </w:p>
      </w:docPartBody>
    </w:docPart>
    <w:docPart>
      <w:docPartPr>
        <w:name w:val="FAC7C186A71844E4A453C0C038B8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A632-5C63-4C57-85DC-C1BE9769501F}"/>
      </w:docPartPr>
      <w:docPartBody>
        <w:p w:rsidR="000368F6" w:rsidRDefault="00FA7A26">
          <w:pPr>
            <w:pStyle w:val="FAC7C186A71844E4A453C0C038B80B7C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F6"/>
    <w:rsid w:val="000368F6"/>
    <w:rsid w:val="00260C3C"/>
    <w:rsid w:val="00761D87"/>
    <w:rsid w:val="009B64DB"/>
    <w:rsid w:val="00C651F6"/>
    <w:rsid w:val="00F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628210E804F308F08E13F8785DDA3">
    <w:name w:val="A13628210E804F308F08E13F8785DDA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1753664D77E4600B481759AFB9990BA">
    <w:name w:val="E1753664D77E4600B481759AFB9990BA"/>
  </w:style>
  <w:style w:type="paragraph" w:customStyle="1" w:styleId="3020C229E6884D888C783C648E39DE54">
    <w:name w:val="3020C229E6884D888C783C648E39DE54"/>
  </w:style>
  <w:style w:type="paragraph" w:customStyle="1" w:styleId="F891A9BB7D32445A9D35B1C093094B88">
    <w:name w:val="F891A9BB7D32445A9D35B1C093094B88"/>
  </w:style>
  <w:style w:type="paragraph" w:customStyle="1" w:styleId="52ECDBFD71AA447DB909E5747F59C016">
    <w:name w:val="52ECDBFD71AA447DB909E5747F59C016"/>
  </w:style>
  <w:style w:type="paragraph" w:customStyle="1" w:styleId="0A545E8900484FE5BEB27D54575F43F4">
    <w:name w:val="0A545E8900484FE5BEB27D54575F43F4"/>
  </w:style>
  <w:style w:type="paragraph" w:customStyle="1" w:styleId="D41E70359D2A45068B58B77C65278924">
    <w:name w:val="D41E70359D2A45068B58B77C65278924"/>
  </w:style>
  <w:style w:type="paragraph" w:customStyle="1" w:styleId="76DB50C23C1E40F2982FBD8B7FBD7FA1">
    <w:name w:val="76DB50C23C1E40F2982FBD8B7FBD7FA1"/>
  </w:style>
  <w:style w:type="paragraph" w:customStyle="1" w:styleId="4CDE23E2D9BF42BDB2852354CC036621">
    <w:name w:val="4CDE23E2D9BF42BDB2852354CC036621"/>
  </w:style>
  <w:style w:type="paragraph" w:customStyle="1" w:styleId="5B5CD5AED614492AB24FBECA9F71610D">
    <w:name w:val="5B5CD5AED614492AB24FBECA9F71610D"/>
  </w:style>
  <w:style w:type="paragraph" w:customStyle="1" w:styleId="CDA46B17DE6E4E798EE5DF0F102C81E0">
    <w:name w:val="CDA46B17DE6E4E798EE5DF0F102C81E0"/>
  </w:style>
  <w:style w:type="paragraph" w:customStyle="1" w:styleId="385E316A9F2F44D18E5B8059BB8B687F">
    <w:name w:val="385E316A9F2F44D18E5B8059BB8B687F"/>
  </w:style>
  <w:style w:type="paragraph" w:customStyle="1" w:styleId="98877D39FFFE4276898ADBE26223E6B9">
    <w:name w:val="98877D39FFFE4276898ADBE26223E6B9"/>
  </w:style>
  <w:style w:type="paragraph" w:customStyle="1" w:styleId="76D8E9C966E7468FB1925C39DC75426F">
    <w:name w:val="76D8E9C966E7468FB1925C39DC75426F"/>
  </w:style>
  <w:style w:type="paragraph" w:customStyle="1" w:styleId="54FA7A816F354932A241084F56140146">
    <w:name w:val="54FA7A816F354932A241084F56140146"/>
  </w:style>
  <w:style w:type="character" w:styleId="SubtleReference">
    <w:name w:val="Subtle Reference"/>
    <w:basedOn w:val="DefaultParagraphFont"/>
    <w:uiPriority w:val="10"/>
    <w:qFormat/>
    <w:rsid w:val="00C651F6"/>
    <w:rPr>
      <w:b/>
      <w:caps w:val="0"/>
      <w:smallCaps/>
      <w:color w:val="595959" w:themeColor="text1" w:themeTint="A6"/>
    </w:rPr>
  </w:style>
  <w:style w:type="paragraph" w:customStyle="1" w:styleId="C5B430FD363640849747861E7915B664">
    <w:name w:val="C5B430FD363640849747861E7915B664"/>
  </w:style>
  <w:style w:type="paragraph" w:customStyle="1" w:styleId="D88EAF5D508745EE91B682AFF594C445">
    <w:name w:val="D88EAF5D508745EE91B682AFF594C445"/>
  </w:style>
  <w:style w:type="paragraph" w:customStyle="1" w:styleId="0AC14C43E6EB4F38B606BD56EB584949">
    <w:name w:val="0AC14C43E6EB4F38B606BD56EB584949"/>
  </w:style>
  <w:style w:type="paragraph" w:customStyle="1" w:styleId="4D4335D567DA4EACA93980E461DCB9C7">
    <w:name w:val="4D4335D567DA4EACA93980E461DCB9C7"/>
  </w:style>
  <w:style w:type="paragraph" w:customStyle="1" w:styleId="1E5FBFF7F4AC4C958031FA83E7BFDA9A">
    <w:name w:val="1E5FBFF7F4AC4C958031FA83E7BFDA9A"/>
  </w:style>
  <w:style w:type="paragraph" w:customStyle="1" w:styleId="66CAFDE6C2EF4EADBE8604C897C96B36">
    <w:name w:val="66CAFDE6C2EF4EADBE8604C897C96B36"/>
  </w:style>
  <w:style w:type="paragraph" w:customStyle="1" w:styleId="C37AC8DE522342ABA566CAB4DEF85A91">
    <w:name w:val="C37AC8DE522342ABA566CAB4DEF85A91"/>
  </w:style>
  <w:style w:type="paragraph" w:customStyle="1" w:styleId="FAC7C186A71844E4A453C0C038B80B7C">
    <w:name w:val="FAC7C186A71844E4A453C0C038B80B7C"/>
  </w:style>
  <w:style w:type="paragraph" w:customStyle="1" w:styleId="4304347F400A455C98C5AD66824A079B">
    <w:name w:val="4304347F400A455C98C5AD66824A079B"/>
  </w:style>
  <w:style w:type="paragraph" w:customStyle="1" w:styleId="4EAFE29ACD024F0D923970D88040454A">
    <w:name w:val="4EAFE29ACD024F0D923970D88040454A"/>
  </w:style>
  <w:style w:type="paragraph" w:customStyle="1" w:styleId="F6CC5AA40F7644D8987F0B49F2AA795D">
    <w:name w:val="F6CC5AA40F7644D8987F0B49F2AA795D"/>
  </w:style>
  <w:style w:type="paragraph" w:customStyle="1" w:styleId="DAE574E35F37403CAB1FC7232A4C7EFA">
    <w:name w:val="DAE574E35F37403CAB1FC7232A4C7EFA"/>
  </w:style>
  <w:style w:type="paragraph" w:customStyle="1" w:styleId="58D64355CC1C4A1893179AB80CE3E92D">
    <w:name w:val="58D64355CC1C4A1893179AB80CE3E92D"/>
  </w:style>
  <w:style w:type="paragraph" w:customStyle="1" w:styleId="CF28D31105A843E9B5E475708956BCBD">
    <w:name w:val="CF28D31105A843E9B5E475708956BCBD"/>
  </w:style>
  <w:style w:type="paragraph" w:customStyle="1" w:styleId="B1DEF3182B374E43AA3BFEF3C9B53B16">
    <w:name w:val="B1DEF3182B374E43AA3BFEF3C9B53B16"/>
  </w:style>
  <w:style w:type="paragraph" w:customStyle="1" w:styleId="0033378DB1F142E183C62A291AE624A0">
    <w:name w:val="0033378DB1F142E183C62A291AE624A0"/>
  </w:style>
  <w:style w:type="paragraph" w:customStyle="1" w:styleId="856B3FBA58F747048E189CABD7CAFA8E">
    <w:name w:val="856B3FBA58F747048E189CABD7CAFA8E"/>
  </w:style>
  <w:style w:type="paragraph" w:customStyle="1" w:styleId="D3AD99C62EEB42FFB7FC1B3A5BE1AD43">
    <w:name w:val="D3AD99C62EEB42FFB7FC1B3A5BE1AD43"/>
  </w:style>
  <w:style w:type="paragraph" w:customStyle="1" w:styleId="4F1799A8A10E4F7783A8C63A618A323C">
    <w:name w:val="4F1799A8A10E4F7783A8C63A618A323C"/>
  </w:style>
  <w:style w:type="paragraph" w:customStyle="1" w:styleId="B49750CCB9BA4A1BB2D0AE21775CCA30">
    <w:name w:val="B49750CCB9BA4A1BB2D0AE21775CCA30"/>
  </w:style>
  <w:style w:type="paragraph" w:customStyle="1" w:styleId="BF4A6AEA09B34E669A1EC2540C983E64">
    <w:name w:val="BF4A6AEA09B34E669A1EC2540C983E64"/>
  </w:style>
  <w:style w:type="paragraph" w:customStyle="1" w:styleId="5E1AA5EB14F24A91802785D4A27CEB2A">
    <w:name w:val="5E1AA5EB14F24A91802785D4A27CEB2A"/>
  </w:style>
  <w:style w:type="paragraph" w:customStyle="1" w:styleId="55B20B298A404C9B982C5FBF0E3B07C4">
    <w:name w:val="55B20B298A404C9B982C5FBF0E3B07C4"/>
  </w:style>
  <w:style w:type="paragraph" w:customStyle="1" w:styleId="E511C10F81F1449095AC6E6B8FF08FB0">
    <w:name w:val="E511C10F81F1449095AC6E6B8FF08FB0"/>
  </w:style>
  <w:style w:type="paragraph" w:customStyle="1" w:styleId="D4BCC02A93DE4576AB1615A3CE10C273">
    <w:name w:val="D4BCC02A93DE4576AB1615A3CE10C273"/>
  </w:style>
  <w:style w:type="paragraph" w:customStyle="1" w:styleId="D2E161118A604FB486CA8C0B748947DA">
    <w:name w:val="D2E161118A604FB486CA8C0B748947DA"/>
  </w:style>
  <w:style w:type="paragraph" w:customStyle="1" w:styleId="1F75DC8F85EE4DB9A9D00F494F570D3A">
    <w:name w:val="1F75DC8F85EE4DB9A9D00F494F570D3A"/>
    <w:rsid w:val="00C651F6"/>
  </w:style>
  <w:style w:type="paragraph" w:customStyle="1" w:styleId="9DE8B4457C384B05996C29045E853441">
    <w:name w:val="9DE8B4457C384B05996C29045E853441"/>
    <w:rsid w:val="00C651F6"/>
  </w:style>
  <w:style w:type="paragraph" w:customStyle="1" w:styleId="931D49E2FFF044DC8E588D73DB8CAD97">
    <w:name w:val="931D49E2FFF044DC8E588D73DB8CAD97"/>
    <w:rsid w:val="00C651F6"/>
  </w:style>
  <w:style w:type="paragraph" w:customStyle="1" w:styleId="E6876A915547463DA694FB0EABF52A04">
    <w:name w:val="E6876A915547463DA694FB0EABF52A04"/>
    <w:rsid w:val="00C651F6"/>
  </w:style>
  <w:style w:type="paragraph" w:customStyle="1" w:styleId="E450BC8E9B234BEA9599FB840908D2F6">
    <w:name w:val="E450BC8E9B234BEA9599FB840908D2F6"/>
    <w:rsid w:val="00C651F6"/>
  </w:style>
  <w:style w:type="paragraph" w:customStyle="1" w:styleId="5FE02BB4068C4F9CBF2D79F926DA8CA6">
    <w:name w:val="5FE02BB4068C4F9CBF2D79F926DA8CA6"/>
    <w:rsid w:val="00C651F6"/>
  </w:style>
  <w:style w:type="paragraph" w:customStyle="1" w:styleId="EBC142A315B44A01BF66583EC7B91428">
    <w:name w:val="EBC142A315B44A01BF66583EC7B91428"/>
    <w:rsid w:val="00C651F6"/>
  </w:style>
  <w:style w:type="paragraph" w:customStyle="1" w:styleId="F58157A6474A49BFA7115E7C1003665C">
    <w:name w:val="F58157A6474A49BFA7115E7C1003665C"/>
    <w:rsid w:val="00C651F6"/>
  </w:style>
  <w:style w:type="paragraph" w:customStyle="1" w:styleId="E31F972C5A6E4CE494449847BC9F54C4">
    <w:name w:val="E31F972C5A6E4CE494449847BC9F54C4"/>
    <w:rsid w:val="00C651F6"/>
  </w:style>
  <w:style w:type="paragraph" w:customStyle="1" w:styleId="EED63F75EECE43FA9DFE99AF4210101E">
    <w:name w:val="EED63F75EECE43FA9DFE99AF4210101E"/>
    <w:rsid w:val="00C651F6"/>
  </w:style>
  <w:style w:type="paragraph" w:customStyle="1" w:styleId="B4F15884DABB47E4A06872A416774645">
    <w:name w:val="B4F15884DABB47E4A06872A416774645"/>
    <w:rsid w:val="00C651F6"/>
  </w:style>
  <w:style w:type="paragraph" w:customStyle="1" w:styleId="AC20823406C545EA8BB370E2CDB72343">
    <w:name w:val="AC20823406C545EA8BB370E2CDB72343"/>
    <w:rsid w:val="00C651F6"/>
  </w:style>
  <w:style w:type="paragraph" w:customStyle="1" w:styleId="1FFE6A4C973841E3B337A4E85F8DDCFF">
    <w:name w:val="1FFE6A4C973841E3B337A4E85F8DDCFF"/>
    <w:rsid w:val="00C651F6"/>
  </w:style>
  <w:style w:type="paragraph" w:customStyle="1" w:styleId="E2A196A777AE43B7A628ED5476D4422D">
    <w:name w:val="E2A196A777AE43B7A628ED5476D4422D"/>
    <w:rsid w:val="00C651F6"/>
  </w:style>
  <w:style w:type="paragraph" w:customStyle="1" w:styleId="FF4644192657449EB3F5EF148992FA23">
    <w:name w:val="FF4644192657449EB3F5EF148992FA23"/>
    <w:rsid w:val="00C651F6"/>
  </w:style>
  <w:style w:type="paragraph" w:customStyle="1" w:styleId="21156CEAD9C446CA97969E326EED90A7">
    <w:name w:val="21156CEAD9C446CA97969E326EED90A7"/>
    <w:rsid w:val="00C651F6"/>
  </w:style>
  <w:style w:type="paragraph" w:customStyle="1" w:styleId="B51A082CAD46464AA0D31513C7637B9E">
    <w:name w:val="B51A082CAD46464AA0D31513C7637B9E"/>
    <w:rsid w:val="00C651F6"/>
  </w:style>
  <w:style w:type="paragraph" w:customStyle="1" w:styleId="B9F4F49C415F4B109AF7C99B31F2CEB8">
    <w:name w:val="B9F4F49C415F4B109AF7C99B31F2CEB8"/>
    <w:rsid w:val="00C651F6"/>
  </w:style>
  <w:style w:type="paragraph" w:customStyle="1" w:styleId="67D2A7BF0FD645F7A2BF217693B2F665">
    <w:name w:val="67D2A7BF0FD645F7A2BF217693B2F665"/>
    <w:rsid w:val="00C651F6"/>
  </w:style>
  <w:style w:type="paragraph" w:customStyle="1" w:styleId="741BCE4CD67D4C279D4C055981BD7C59">
    <w:name w:val="741BCE4CD67D4C279D4C055981BD7C59"/>
    <w:rsid w:val="00C651F6"/>
  </w:style>
  <w:style w:type="paragraph" w:customStyle="1" w:styleId="5DA6445204594DB5A99E5C9FDBC7742B">
    <w:name w:val="5DA6445204594DB5A99E5C9FDBC7742B"/>
    <w:rsid w:val="00C651F6"/>
  </w:style>
  <w:style w:type="paragraph" w:customStyle="1" w:styleId="6D23963DCBA5456885883228A6C0C81C">
    <w:name w:val="6D23963DCBA5456885883228A6C0C81C"/>
    <w:rsid w:val="00C651F6"/>
  </w:style>
  <w:style w:type="paragraph" w:customStyle="1" w:styleId="378C8269982548DBB69E04DE6935FDB8">
    <w:name w:val="378C8269982548DBB69E04DE6935FDB8"/>
    <w:rsid w:val="00C651F6"/>
  </w:style>
  <w:style w:type="paragraph" w:customStyle="1" w:styleId="AC01C9EDF016456BBC2B681E531E1970">
    <w:name w:val="AC01C9EDF016456BBC2B681E531E1970"/>
    <w:rsid w:val="00C651F6"/>
  </w:style>
  <w:style w:type="paragraph" w:customStyle="1" w:styleId="4B57AE4C9D8D49BBAC3ADFEA008C63E6">
    <w:name w:val="4B57AE4C9D8D49BBAC3ADFEA008C63E6"/>
    <w:rsid w:val="00C651F6"/>
  </w:style>
  <w:style w:type="paragraph" w:customStyle="1" w:styleId="D0297D80FB9942A9867EEAAF23323F54">
    <w:name w:val="D0297D80FB9942A9867EEAAF23323F54"/>
    <w:rsid w:val="00260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</dc:creator>
  <cp:keywords/>
  <dc:description/>
  <cp:lastModifiedBy>Diane Brown</cp:lastModifiedBy>
  <cp:revision>4</cp:revision>
  <dcterms:created xsi:type="dcterms:W3CDTF">2019-09-03T02:47:00Z</dcterms:created>
  <dcterms:modified xsi:type="dcterms:W3CDTF">2019-09-13T21:41:00Z</dcterms:modified>
  <cp:category/>
</cp:coreProperties>
</file>