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1B14" w14:textId="760B6D38" w:rsidR="005F0251" w:rsidRDefault="00F57660">
      <w:pPr>
        <w:pStyle w:val="Nam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MONCOEUR MICHEMANE</w:t>
      </w:r>
      <w:r w:rsidR="00A43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</w:p>
    <w:p w14:paraId="7C0BA3E8" w14:textId="77777777" w:rsidR="00F57660" w:rsidRDefault="00F57660">
      <w:pPr>
        <w:pStyle w:val="Nam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1500 NE 145</w:t>
      </w:r>
      <w:r w:rsidRPr="00F5766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APT# 205 MIAMI, FL.33161</w:t>
      </w:r>
    </w:p>
    <w:p w14:paraId="659BECB9" w14:textId="4F5E7E91" w:rsidR="00F57660" w:rsidRDefault="00D45877">
      <w:pPr>
        <w:pStyle w:val="Name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F57660" w:rsidRPr="00E3286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micheman.moncdeur001@mymdc.net</w:t>
        </w:r>
      </w:hyperlink>
    </w:p>
    <w:p w14:paraId="772A6B25" w14:textId="046FDE19" w:rsidR="00521652" w:rsidRDefault="00521652">
      <w:pPr>
        <w:pStyle w:val="Name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Cs/>
          <w:sz w:val="24"/>
          <w:szCs w:val="24"/>
        </w:rPr>
        <w:t>micheman.m@icloud.com</w:t>
      </w:r>
    </w:p>
    <w:p w14:paraId="29D54F59" w14:textId="3E7A3FED" w:rsidR="00F57660" w:rsidRDefault="00F57660" w:rsidP="00F57660">
      <w:pPr>
        <w:pStyle w:val="Nam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786</w:t>
      </w:r>
      <w:r w:rsidR="00A52EDA">
        <w:rPr>
          <w:rFonts w:ascii="Times New Roman" w:hAnsi="Times New Roman" w:cs="Times New Roman"/>
          <w:bCs/>
          <w:sz w:val="24"/>
          <w:szCs w:val="24"/>
        </w:rPr>
        <w:t>-260-7324</w:t>
      </w:r>
    </w:p>
    <w:p w14:paraId="7751D083" w14:textId="77777777" w:rsidR="00F57660" w:rsidRDefault="00F57660" w:rsidP="00F57660">
      <w:pPr>
        <w:pStyle w:val="Name"/>
        <w:rPr>
          <w:rFonts w:ascii="Times New Roman" w:eastAsia="MS Mincho" w:hAnsi="Times New Roman" w:cs="Times New Roman"/>
          <w:color w:val="000000" w:themeColor="text1"/>
          <w:spacing w:val="-3"/>
          <w:kern w:val="2"/>
          <w:sz w:val="24"/>
          <w:szCs w:val="24"/>
        </w:rPr>
      </w:pPr>
    </w:p>
    <w:p w14:paraId="18B920DC" w14:textId="77777777" w:rsidR="00F57660" w:rsidRPr="00550AA3" w:rsidRDefault="00F57660" w:rsidP="00F57660">
      <w:pPr>
        <w:pStyle w:val="Heading2"/>
        <w:spacing w:line="240" w:lineRule="auto"/>
        <w:rPr>
          <w:rFonts w:ascii="Times New Roman" w:eastAsia="MS Mincho" w:hAnsi="Times New Roman" w:cs="Times New Roman"/>
          <w:i w:val="0"/>
          <w:color w:val="000000" w:themeColor="text1"/>
          <w:sz w:val="24"/>
          <w:szCs w:val="24"/>
        </w:rPr>
      </w:pPr>
      <w:r w:rsidRPr="00550AA3">
        <w:rPr>
          <w:rFonts w:ascii="Times New Roman" w:eastAsia="MS Mincho" w:hAnsi="Times New Roman" w:cs="Times New Roman"/>
          <w:i w:val="0"/>
          <w:color w:val="000000" w:themeColor="text1"/>
          <w:spacing w:val="-3"/>
          <w:kern w:val="2"/>
          <w:sz w:val="24"/>
          <w:szCs w:val="24"/>
        </w:rPr>
        <w:t>OBJECTIVE</w:t>
      </w:r>
    </w:p>
    <w:p w14:paraId="112E67B9" w14:textId="77777777" w:rsidR="00F57660" w:rsidRPr="00550AA3" w:rsidRDefault="00F57660" w:rsidP="00F5766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</w:rPr>
      </w:pPr>
      <w:r w:rsidRPr="00550AA3">
        <w:rPr>
          <w:rFonts w:eastAsia="Times New Roman"/>
          <w:color w:val="000000" w:themeColor="text1"/>
          <w:shd w:val="clear" w:color="auto" w:fill="FFFFFF"/>
        </w:rPr>
        <w:t>Patient-focused and empathic nurse seeking entry level</w:t>
      </w:r>
      <w:r>
        <w:rPr>
          <w:rFonts w:eastAsia="Times New Roman"/>
          <w:color w:val="000000" w:themeColor="text1"/>
          <w:shd w:val="clear" w:color="auto" w:fill="FFFFFF"/>
        </w:rPr>
        <w:t xml:space="preserve"> RN</w:t>
      </w:r>
      <w:r w:rsidRPr="00550AA3">
        <w:rPr>
          <w:rFonts w:eastAsia="Times New Roman"/>
          <w:color w:val="000000" w:themeColor="text1"/>
          <w:shd w:val="clear" w:color="auto" w:fill="FFFFFF"/>
        </w:rPr>
        <w:t xml:space="preserve"> position </w:t>
      </w:r>
      <w:r>
        <w:rPr>
          <w:rFonts w:eastAsia="Times New Roman"/>
          <w:color w:val="000000" w:themeColor="text1"/>
          <w:shd w:val="clear" w:color="auto" w:fill="FFFFFF"/>
        </w:rPr>
        <w:t xml:space="preserve">on a </w:t>
      </w:r>
      <w:r w:rsidR="0057208C">
        <w:rPr>
          <w:rFonts w:eastAsia="Times New Roman"/>
          <w:color w:val="000000" w:themeColor="text1"/>
          <w:shd w:val="clear" w:color="auto" w:fill="FFFFFF"/>
        </w:rPr>
        <w:t>Medical Surgical</w:t>
      </w:r>
      <w:r>
        <w:rPr>
          <w:rFonts w:eastAsia="Times New Roman"/>
          <w:color w:val="000000" w:themeColor="text1"/>
          <w:shd w:val="clear" w:color="auto" w:fill="FFFFFF"/>
        </w:rPr>
        <w:t xml:space="preserve"> unit </w:t>
      </w:r>
      <w:r w:rsidRPr="00550AA3">
        <w:rPr>
          <w:rFonts w:eastAsia="Times New Roman"/>
          <w:color w:val="000000" w:themeColor="text1"/>
          <w:shd w:val="clear" w:color="auto" w:fill="FFFFFF"/>
        </w:rPr>
        <w:t>t</w:t>
      </w:r>
      <w:r>
        <w:rPr>
          <w:rFonts w:eastAsia="Times New Roman"/>
          <w:color w:val="000000" w:themeColor="text1"/>
          <w:shd w:val="clear" w:color="auto" w:fill="FFFFFF"/>
        </w:rPr>
        <w:t>hat</w:t>
      </w:r>
      <w:r w:rsidRPr="00550AA3">
        <w:rPr>
          <w:color w:val="000000" w:themeColor="text1"/>
        </w:rPr>
        <w:t xml:space="preserve"> fosters professional</w:t>
      </w:r>
      <w:r>
        <w:rPr>
          <w:color w:val="000000" w:themeColor="text1"/>
        </w:rPr>
        <w:t xml:space="preserve"> </w:t>
      </w:r>
      <w:r w:rsidRPr="00550AA3">
        <w:rPr>
          <w:color w:val="000000" w:themeColor="text1"/>
        </w:rPr>
        <w:t>growth</w:t>
      </w:r>
      <w:r>
        <w:rPr>
          <w:color w:val="000000" w:themeColor="text1"/>
        </w:rPr>
        <w:t xml:space="preserve"> and allows for </w:t>
      </w:r>
      <w:r w:rsidRPr="00550AA3">
        <w:rPr>
          <w:color w:val="000000" w:themeColor="text1"/>
        </w:rPr>
        <w:t>utiliz</w:t>
      </w:r>
      <w:r>
        <w:rPr>
          <w:color w:val="000000" w:themeColor="text1"/>
        </w:rPr>
        <w:t>ation of</w:t>
      </w:r>
      <w:r w:rsidRPr="00550AA3">
        <w:rPr>
          <w:color w:val="000000" w:themeColor="text1"/>
        </w:rPr>
        <w:t xml:space="preserve"> clinical skills </w:t>
      </w:r>
      <w:r>
        <w:rPr>
          <w:color w:val="000000" w:themeColor="text1"/>
        </w:rPr>
        <w:t>while</w:t>
      </w:r>
      <w:r w:rsidRPr="00550AA3">
        <w:rPr>
          <w:color w:val="000000" w:themeColor="text1"/>
        </w:rPr>
        <w:t xml:space="preserve"> provid</w:t>
      </w:r>
      <w:r>
        <w:rPr>
          <w:color w:val="000000" w:themeColor="text1"/>
        </w:rPr>
        <w:t>ing</w:t>
      </w:r>
      <w:r w:rsidRPr="00550AA3">
        <w:rPr>
          <w:color w:val="000000" w:themeColor="text1"/>
        </w:rPr>
        <w:t xml:space="preserve"> remarkable care to patients and their families.</w:t>
      </w:r>
    </w:p>
    <w:p w14:paraId="3C4DE8D8" w14:textId="77777777" w:rsidR="005F0251" w:rsidRPr="00F57660" w:rsidRDefault="00F57660" w:rsidP="00F57660">
      <w:pPr>
        <w:pStyle w:val="Heading2"/>
        <w:spacing w:line="240" w:lineRule="auto"/>
        <w:rPr>
          <w:rFonts w:ascii="Times New Roman" w:eastAsia="MS Mincho" w:hAnsi="Times New Roman" w:cs="Times New Roman"/>
          <w:i w:val="0"/>
          <w:color w:val="000000" w:themeColor="text1"/>
          <w:sz w:val="24"/>
          <w:szCs w:val="24"/>
        </w:rPr>
      </w:pPr>
      <w:r w:rsidRPr="00550AA3">
        <w:rPr>
          <w:rFonts w:ascii="Times New Roman" w:eastAsia="MS Mincho" w:hAnsi="Times New Roman" w:cs="Times New Roman"/>
          <w:i w:val="0"/>
          <w:color w:val="000000" w:themeColor="text1"/>
          <w:spacing w:val="-3"/>
          <w:kern w:val="2"/>
          <w:sz w:val="24"/>
          <w:szCs w:val="24"/>
        </w:rPr>
        <w:t>E</w:t>
      </w:r>
      <w:r w:rsidRPr="00550AA3">
        <w:rPr>
          <w:rFonts w:ascii="Times New Roman" w:eastAsia="MS Mincho" w:hAnsi="Times New Roman" w:cs="Times New Roman"/>
          <w:i w:val="0"/>
          <w:color w:val="000000" w:themeColor="text1"/>
          <w:sz w:val="24"/>
          <w:szCs w:val="24"/>
        </w:rPr>
        <w:t>DUCATION</w:t>
      </w:r>
    </w:p>
    <w:p w14:paraId="13EA68A2" w14:textId="77777777" w:rsidR="005F0251" w:rsidRDefault="00D45877">
      <w:pPr>
        <w:pStyle w:val="Heading2"/>
      </w:pPr>
      <w:sdt>
        <w:sdtPr>
          <w:id w:val="-1529011685"/>
          <w:placeholder>
            <w:docPart w:val="2F7D4F253F6ECF45B208C10951F3A49B"/>
          </w:placeholder>
          <w:temporary/>
          <w:showingPlcHdr/>
          <w15:appearance w15:val="hidden"/>
        </w:sdtPr>
        <w:sdtEndPr/>
        <w:sdtContent>
          <w:r w:rsidR="008B241B">
            <w:t>Degree / Date of Graduation</w:t>
          </w:r>
        </w:sdtContent>
      </w:sdt>
    </w:p>
    <w:p w14:paraId="22BCD13D" w14:textId="77777777" w:rsidR="005F0251" w:rsidRDefault="00FC089C">
      <w:r>
        <w:t>Associate of Science in Nursing, Miami Dade College, Miami, FL. April 2020</w:t>
      </w:r>
    </w:p>
    <w:p w14:paraId="40B3E874" w14:textId="77777777" w:rsidR="00FC089C" w:rsidRDefault="00FC089C">
      <w:r>
        <w:t>GPA: 3.1</w:t>
      </w:r>
    </w:p>
    <w:p w14:paraId="50E97511" w14:textId="77777777" w:rsidR="005F0251" w:rsidRPr="008C31FB" w:rsidRDefault="008C31FB" w:rsidP="00FC089C">
      <w:pPr>
        <w:rPr>
          <w:rFonts w:ascii="Times New Roman" w:hAnsi="Times New Roman" w:cs="Times New Roman"/>
          <w:b/>
          <w:bCs/>
        </w:rPr>
      </w:pPr>
      <w:r w:rsidRPr="008C31FB">
        <w:rPr>
          <w:rFonts w:ascii="Times New Roman" w:hAnsi="Times New Roman" w:cs="Times New Roman"/>
          <w:b/>
          <w:bCs/>
        </w:rPr>
        <w:t>Clinical EXPERIENCE</w:t>
      </w:r>
    </w:p>
    <w:p w14:paraId="273CFF98" w14:textId="77777777" w:rsidR="007B4F87" w:rsidRPr="007B4F87" w:rsidRDefault="008C31FB" w:rsidP="00FC0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4F87">
        <w:rPr>
          <w:rFonts w:ascii="Times New Roman" w:hAnsi="Times New Roman" w:cs="Times New Roman"/>
          <w:b/>
          <w:bCs/>
          <w:sz w:val="24"/>
          <w:szCs w:val="24"/>
        </w:rPr>
        <w:t>Kindred Hospital</w:t>
      </w:r>
    </w:p>
    <w:p w14:paraId="6A262BB4" w14:textId="77777777" w:rsidR="008C31FB" w:rsidRPr="00F57660" w:rsidRDefault="008C31FB" w:rsidP="00F576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Fundamentals of Nursing Jan 2019 - April2019</w:t>
      </w:r>
    </w:p>
    <w:p w14:paraId="55678F27" w14:textId="77777777" w:rsidR="008C31FB" w:rsidRPr="00F57660" w:rsidRDefault="008C31FB" w:rsidP="00F576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 xml:space="preserve">Assisted nurses by taking vital signs and </w:t>
      </w:r>
      <w:proofErr w:type="spellStart"/>
      <w:r w:rsidRPr="00F57660">
        <w:rPr>
          <w:rFonts w:ascii="Times New Roman" w:hAnsi="Times New Roman" w:cs="Times New Roman"/>
          <w:sz w:val="24"/>
          <w:szCs w:val="24"/>
        </w:rPr>
        <w:t>accuchecks</w:t>
      </w:r>
      <w:proofErr w:type="spellEnd"/>
      <w:r w:rsidRPr="00F57660">
        <w:rPr>
          <w:rFonts w:ascii="Times New Roman" w:hAnsi="Times New Roman" w:cs="Times New Roman"/>
          <w:sz w:val="24"/>
          <w:szCs w:val="24"/>
        </w:rPr>
        <w:t>.</w:t>
      </w:r>
    </w:p>
    <w:p w14:paraId="00EBA131" w14:textId="77777777" w:rsidR="008C31FB" w:rsidRPr="00F57660" w:rsidRDefault="008C31FB" w:rsidP="00F576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 xml:space="preserve">Conducted physical assessment, and </w:t>
      </w:r>
      <w:r w:rsidR="007B4F87" w:rsidRPr="00F57660">
        <w:rPr>
          <w:rFonts w:ascii="Times New Roman" w:hAnsi="Times New Roman" w:cs="Times New Roman"/>
          <w:sz w:val="24"/>
          <w:szCs w:val="24"/>
        </w:rPr>
        <w:t xml:space="preserve">performed all function related to ADL’s </w:t>
      </w:r>
      <w:r w:rsidR="002F05CF" w:rsidRPr="00F57660">
        <w:rPr>
          <w:rFonts w:ascii="Times New Roman" w:hAnsi="Times New Roman" w:cs="Times New Roman"/>
          <w:sz w:val="24"/>
          <w:szCs w:val="24"/>
        </w:rPr>
        <w:t>activities</w:t>
      </w:r>
      <w:r w:rsidR="007B4F87" w:rsidRPr="00F57660">
        <w:rPr>
          <w:rFonts w:ascii="Times New Roman" w:hAnsi="Times New Roman" w:cs="Times New Roman"/>
          <w:sz w:val="24"/>
          <w:szCs w:val="24"/>
        </w:rPr>
        <w:t>.</w:t>
      </w:r>
    </w:p>
    <w:p w14:paraId="6A9375FE" w14:textId="0CDAFC18" w:rsidR="007B4F87" w:rsidRDefault="007B4F87" w:rsidP="008C31FB">
      <w:pPr>
        <w:rPr>
          <w:rFonts w:ascii="Times New Roman" w:hAnsi="Times New Roman" w:cs="Times New Roman"/>
          <w:sz w:val="24"/>
          <w:szCs w:val="24"/>
        </w:rPr>
      </w:pPr>
    </w:p>
    <w:p w14:paraId="36227D06" w14:textId="77777777" w:rsidR="007B4F87" w:rsidRDefault="007B4F87" w:rsidP="008C31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4F87">
        <w:rPr>
          <w:rFonts w:ascii="Times New Roman" w:hAnsi="Times New Roman" w:cs="Times New Roman"/>
          <w:b/>
          <w:bCs/>
          <w:sz w:val="24"/>
          <w:szCs w:val="24"/>
        </w:rPr>
        <w:t>University of Miami</w:t>
      </w:r>
    </w:p>
    <w:p w14:paraId="642315C3" w14:textId="77777777" w:rsidR="007B4F87" w:rsidRPr="007B4F87" w:rsidRDefault="007B4F87" w:rsidP="007B4F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Medical Surgical Nursing</w:t>
      </w:r>
      <w:r w:rsidR="00F57660"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="00B725F6">
        <w:rPr>
          <w:rFonts w:ascii="Times New Roman" w:hAnsi="Times New Roman" w:cs="Times New Roman"/>
          <w:b/>
          <w:bCs/>
          <w:sz w:val="24"/>
          <w:szCs w:val="24"/>
        </w:rPr>
        <w:t xml:space="preserve"> 2019 – Aug2019</w:t>
      </w:r>
    </w:p>
    <w:p w14:paraId="3106B7BA" w14:textId="77777777" w:rsidR="007B4F87" w:rsidRPr="00F57660" w:rsidRDefault="007B4F87" w:rsidP="00F5766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Assist</w:t>
      </w:r>
      <w:r w:rsidR="002F05CF" w:rsidRPr="00F57660">
        <w:rPr>
          <w:rFonts w:ascii="Times New Roman" w:hAnsi="Times New Roman" w:cs="Times New Roman"/>
          <w:sz w:val="24"/>
          <w:szCs w:val="24"/>
        </w:rPr>
        <w:t>ed</w:t>
      </w:r>
      <w:r w:rsidRPr="00F57660">
        <w:rPr>
          <w:rFonts w:ascii="Times New Roman" w:hAnsi="Times New Roman" w:cs="Times New Roman"/>
          <w:sz w:val="24"/>
          <w:szCs w:val="24"/>
        </w:rPr>
        <w:t xml:space="preserve"> the nurse</w:t>
      </w:r>
      <w:r w:rsidR="002F05CF" w:rsidRPr="00F57660">
        <w:rPr>
          <w:rFonts w:ascii="Times New Roman" w:hAnsi="Times New Roman" w:cs="Times New Roman"/>
          <w:sz w:val="24"/>
          <w:szCs w:val="24"/>
        </w:rPr>
        <w:t>s</w:t>
      </w:r>
      <w:r w:rsidRPr="00F57660">
        <w:rPr>
          <w:rFonts w:ascii="Times New Roman" w:hAnsi="Times New Roman" w:cs="Times New Roman"/>
          <w:sz w:val="24"/>
          <w:szCs w:val="24"/>
        </w:rPr>
        <w:t xml:space="preserve"> by taking vital signs and performing </w:t>
      </w:r>
      <w:proofErr w:type="spellStart"/>
      <w:r w:rsidRPr="00F57660">
        <w:rPr>
          <w:rFonts w:ascii="Times New Roman" w:hAnsi="Times New Roman" w:cs="Times New Roman"/>
          <w:sz w:val="24"/>
          <w:szCs w:val="24"/>
        </w:rPr>
        <w:t>accuchecks</w:t>
      </w:r>
      <w:proofErr w:type="spellEnd"/>
      <w:r w:rsidRPr="00F57660">
        <w:rPr>
          <w:rFonts w:ascii="Times New Roman" w:hAnsi="Times New Roman" w:cs="Times New Roman"/>
          <w:sz w:val="24"/>
          <w:szCs w:val="24"/>
        </w:rPr>
        <w:t>.</w:t>
      </w:r>
    </w:p>
    <w:p w14:paraId="69C324E6" w14:textId="77777777" w:rsidR="007B4F87" w:rsidRPr="00F57660" w:rsidRDefault="007B4F87" w:rsidP="00F5766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Conducted physical assessments and administered medications.</w:t>
      </w:r>
    </w:p>
    <w:p w14:paraId="7E6B6C95" w14:textId="77777777" w:rsidR="001B58A5" w:rsidRPr="00F57660" w:rsidRDefault="007B4F87" w:rsidP="00F5766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Learned how to educate patients and family members on procedures, healthy lifestyle habits, and preventive measures</w:t>
      </w:r>
      <w:r w:rsidR="001B58A5" w:rsidRPr="00F57660">
        <w:rPr>
          <w:rFonts w:ascii="Times New Roman" w:hAnsi="Times New Roman" w:cs="Times New Roman"/>
          <w:sz w:val="24"/>
          <w:szCs w:val="24"/>
        </w:rPr>
        <w:t>.</w:t>
      </w:r>
      <w:r w:rsidRPr="00F57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198F2" w14:textId="77777777" w:rsidR="007B4F87" w:rsidRPr="00B725F6" w:rsidRDefault="007B4F87" w:rsidP="00B725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BC56FD4" w14:textId="77777777" w:rsidR="007B4F87" w:rsidRDefault="007B4F87" w:rsidP="007B4F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JACKSON MEMORIAL HOSPITAL</w:t>
      </w:r>
    </w:p>
    <w:p w14:paraId="405FF1DB" w14:textId="77777777" w:rsidR="007B4F87" w:rsidRDefault="007B4F87" w:rsidP="007B4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4F87">
        <w:rPr>
          <w:rFonts w:ascii="Times New Roman" w:hAnsi="Times New Roman" w:cs="Times New Roman"/>
          <w:b/>
          <w:bCs/>
          <w:sz w:val="24"/>
          <w:szCs w:val="24"/>
        </w:rPr>
        <w:t xml:space="preserve">OB/Maternity </w:t>
      </w:r>
      <w:proofErr w:type="gramStart"/>
      <w:r w:rsidRPr="007B4F87">
        <w:rPr>
          <w:rFonts w:ascii="Times New Roman" w:hAnsi="Times New Roman" w:cs="Times New Roman"/>
          <w:b/>
          <w:bCs/>
          <w:sz w:val="24"/>
          <w:szCs w:val="24"/>
        </w:rPr>
        <w:t>Nursing</w:t>
      </w:r>
      <w:r w:rsidR="00B725F6">
        <w:rPr>
          <w:rFonts w:ascii="Times New Roman" w:hAnsi="Times New Roman" w:cs="Times New Roman"/>
          <w:b/>
          <w:bCs/>
          <w:sz w:val="24"/>
          <w:szCs w:val="24"/>
        </w:rPr>
        <w:t xml:space="preserve">  Aug</w:t>
      </w:r>
      <w:proofErr w:type="gramEnd"/>
      <w:r w:rsidR="00B725F6">
        <w:rPr>
          <w:rFonts w:ascii="Times New Roman" w:hAnsi="Times New Roman" w:cs="Times New Roman"/>
          <w:b/>
          <w:bCs/>
          <w:sz w:val="24"/>
          <w:szCs w:val="24"/>
        </w:rPr>
        <w:t xml:space="preserve"> 2019 – Dec 2019</w:t>
      </w:r>
    </w:p>
    <w:p w14:paraId="3BCE303B" w14:textId="77777777" w:rsidR="007B4F87" w:rsidRPr="00F57660" w:rsidRDefault="007B4F87" w:rsidP="00F576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Conducted physical assessment in post-partum patients.</w:t>
      </w:r>
    </w:p>
    <w:p w14:paraId="701D20D2" w14:textId="77777777" w:rsidR="007B4F87" w:rsidRPr="00F57660" w:rsidRDefault="007B4F87" w:rsidP="00F576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Conducted assessment in newborn in the NICU unit.</w:t>
      </w:r>
    </w:p>
    <w:p w14:paraId="28810CE1" w14:textId="77777777" w:rsidR="002F05CF" w:rsidRPr="00F57660" w:rsidRDefault="007B4F87" w:rsidP="00F576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Maintained patient comfort during labor and prepared patients for cesarean sections.</w:t>
      </w:r>
    </w:p>
    <w:p w14:paraId="79D7DF7D" w14:textId="77777777" w:rsidR="007B4F87" w:rsidRPr="00F57660" w:rsidRDefault="007B4F87" w:rsidP="00F576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Monitor patients after cesarean section.</w:t>
      </w:r>
    </w:p>
    <w:p w14:paraId="69A5B0C0" w14:textId="77777777" w:rsidR="007B4F87" w:rsidRPr="00F57660" w:rsidRDefault="001B58A5" w:rsidP="00F576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Assisted cesarean section in the OR.</w:t>
      </w:r>
    </w:p>
    <w:p w14:paraId="147A96C9" w14:textId="77777777" w:rsidR="001B58A5" w:rsidRDefault="001B58A5" w:rsidP="007B4F87">
      <w:pPr>
        <w:rPr>
          <w:rFonts w:ascii="Times New Roman" w:hAnsi="Times New Roman" w:cs="Times New Roman"/>
          <w:sz w:val="24"/>
          <w:szCs w:val="24"/>
        </w:rPr>
      </w:pPr>
    </w:p>
    <w:p w14:paraId="3DF7591D" w14:textId="77777777" w:rsidR="001B58A5" w:rsidRDefault="001B58A5" w:rsidP="007B4F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JACKSON MEMORIAL HOSPITAL</w:t>
      </w:r>
    </w:p>
    <w:p w14:paraId="55227AEF" w14:textId="77777777" w:rsidR="001B58A5" w:rsidRPr="001B58A5" w:rsidRDefault="001B58A5" w:rsidP="001B58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8A5">
        <w:rPr>
          <w:rFonts w:ascii="Times New Roman" w:hAnsi="Times New Roman" w:cs="Times New Roman"/>
          <w:b/>
          <w:bCs/>
          <w:sz w:val="24"/>
          <w:szCs w:val="24"/>
        </w:rPr>
        <w:t>Pediatric Nursing</w:t>
      </w:r>
      <w:r w:rsidR="00B725F6">
        <w:rPr>
          <w:rFonts w:ascii="Times New Roman" w:hAnsi="Times New Roman" w:cs="Times New Roman"/>
          <w:b/>
          <w:bCs/>
          <w:sz w:val="24"/>
          <w:szCs w:val="24"/>
        </w:rPr>
        <w:t xml:space="preserve"> Aug 2019- Dec 2019</w:t>
      </w:r>
    </w:p>
    <w:p w14:paraId="26D31504" w14:textId="77777777" w:rsidR="001B58A5" w:rsidRPr="00F57660" w:rsidRDefault="001B58A5" w:rsidP="00F576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Performed activities related to daily living (ADLs) activities.</w:t>
      </w:r>
    </w:p>
    <w:p w14:paraId="0ADA0D67" w14:textId="77777777" w:rsidR="001B58A5" w:rsidRPr="00F57660" w:rsidRDefault="001B58A5" w:rsidP="00F576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Conducted physical assessments, administered medications, helped with nasogastric tube feedings and tracheostomy suctioning.</w:t>
      </w:r>
    </w:p>
    <w:p w14:paraId="6A40DED0" w14:textId="77777777" w:rsidR="001B58A5" w:rsidRPr="00F57660" w:rsidRDefault="001B58A5" w:rsidP="00F576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Monitored intake/output.</w:t>
      </w:r>
    </w:p>
    <w:p w14:paraId="55B0CCD2" w14:textId="77777777" w:rsidR="002F05CF" w:rsidRDefault="002F05CF" w:rsidP="001B58A5">
      <w:pPr>
        <w:rPr>
          <w:rFonts w:ascii="Times New Roman" w:hAnsi="Times New Roman" w:cs="Times New Roman"/>
          <w:sz w:val="24"/>
          <w:szCs w:val="24"/>
        </w:rPr>
      </w:pPr>
    </w:p>
    <w:p w14:paraId="7AAE6668" w14:textId="77777777" w:rsidR="001B58A5" w:rsidRDefault="001B58A5" w:rsidP="001B58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AVENTURA HOSPITAL</w:t>
      </w:r>
    </w:p>
    <w:p w14:paraId="0F9BA6FC" w14:textId="77777777" w:rsidR="001B58A5" w:rsidRPr="001B58A5" w:rsidRDefault="001B58A5" w:rsidP="001B58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8A5">
        <w:rPr>
          <w:rFonts w:ascii="Times New Roman" w:hAnsi="Times New Roman" w:cs="Times New Roman"/>
          <w:b/>
          <w:bCs/>
          <w:sz w:val="24"/>
          <w:szCs w:val="24"/>
        </w:rPr>
        <w:t>Psychiatric Nursing</w:t>
      </w:r>
      <w:r w:rsidR="00B725F6">
        <w:rPr>
          <w:rFonts w:ascii="Times New Roman" w:hAnsi="Times New Roman" w:cs="Times New Roman"/>
          <w:b/>
          <w:bCs/>
          <w:sz w:val="24"/>
          <w:szCs w:val="24"/>
        </w:rPr>
        <w:t xml:space="preserve"> Aug 2019- Dec 2019</w:t>
      </w:r>
    </w:p>
    <w:p w14:paraId="6161C71E" w14:textId="77777777" w:rsidR="001B58A5" w:rsidRDefault="001B58A5" w:rsidP="00F5766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Established therapeutic communication with clients.</w:t>
      </w:r>
    </w:p>
    <w:p w14:paraId="7F20C53A" w14:textId="77777777" w:rsidR="00B725F6" w:rsidRDefault="00B725F6" w:rsidP="00B7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B4186" w14:textId="77777777" w:rsidR="00B725F6" w:rsidRPr="00B725F6" w:rsidRDefault="00B725F6" w:rsidP="00B725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25F6">
        <w:rPr>
          <w:rFonts w:ascii="Times New Roman" w:hAnsi="Times New Roman" w:cs="Times New Roman"/>
          <w:b/>
          <w:bCs/>
          <w:sz w:val="24"/>
          <w:szCs w:val="24"/>
        </w:rPr>
        <w:t>JACKSON MEMORIAL HOSPITAL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4D8A79" w14:textId="77777777" w:rsidR="002F05CF" w:rsidRDefault="00B725F6" w:rsidP="002F05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25F6">
        <w:rPr>
          <w:rFonts w:ascii="Times New Roman" w:hAnsi="Times New Roman" w:cs="Times New Roman"/>
          <w:b/>
          <w:bCs/>
          <w:sz w:val="24"/>
          <w:szCs w:val="24"/>
        </w:rPr>
        <w:t xml:space="preserve">Advanced medical </w:t>
      </w:r>
      <w:proofErr w:type="gramStart"/>
      <w:r w:rsidRPr="00B725F6">
        <w:rPr>
          <w:rFonts w:ascii="Times New Roman" w:hAnsi="Times New Roman" w:cs="Times New Roman"/>
          <w:b/>
          <w:bCs/>
          <w:sz w:val="24"/>
          <w:szCs w:val="24"/>
        </w:rPr>
        <w:t>surgical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Jan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2020 - March 2020</w:t>
      </w:r>
    </w:p>
    <w:p w14:paraId="64C600CC" w14:textId="77777777" w:rsidR="00B725F6" w:rsidRPr="00F57660" w:rsidRDefault="00B725F6" w:rsidP="00B725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Helped with routine withdrawal of labs.</w:t>
      </w:r>
    </w:p>
    <w:p w14:paraId="1B197ED5" w14:textId="77777777" w:rsidR="00B725F6" w:rsidRDefault="00B725F6" w:rsidP="00B725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>Assist the nurse preceptor inserting Foley catheter and cleaning wounds.</w:t>
      </w:r>
    </w:p>
    <w:p w14:paraId="3C237A5C" w14:textId="77777777" w:rsidR="00B725F6" w:rsidRPr="00F57660" w:rsidRDefault="00B725F6" w:rsidP="00B725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</w:t>
      </w:r>
      <w:r w:rsidR="0057208C">
        <w:rPr>
          <w:rFonts w:ascii="Times New Roman" w:hAnsi="Times New Roman" w:cs="Times New Roman"/>
          <w:sz w:val="24"/>
          <w:szCs w:val="24"/>
        </w:rPr>
        <w:t xml:space="preserve">rmed invasive procedures under supervision of a </w:t>
      </w:r>
      <w:proofErr w:type="spellStart"/>
      <w:r w:rsidR="0057208C">
        <w:rPr>
          <w:rFonts w:ascii="Times New Roman" w:hAnsi="Times New Roman" w:cs="Times New Roman"/>
          <w:sz w:val="24"/>
          <w:szCs w:val="24"/>
        </w:rPr>
        <w:t>licenced</w:t>
      </w:r>
      <w:proofErr w:type="spellEnd"/>
      <w:r w:rsidR="0057208C">
        <w:rPr>
          <w:rFonts w:ascii="Times New Roman" w:hAnsi="Times New Roman" w:cs="Times New Roman"/>
          <w:sz w:val="24"/>
          <w:szCs w:val="24"/>
        </w:rPr>
        <w:t xml:space="preserve"> nurse.</w:t>
      </w:r>
    </w:p>
    <w:p w14:paraId="3819F21D" w14:textId="77777777" w:rsidR="00B725F6" w:rsidRDefault="00B725F6" w:rsidP="00B725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25F6">
        <w:rPr>
          <w:rFonts w:ascii="Times New Roman" w:hAnsi="Times New Roman" w:cs="Times New Roman"/>
          <w:sz w:val="24"/>
          <w:szCs w:val="24"/>
        </w:rPr>
        <w:t xml:space="preserve">Reviewed charts and physicians’ orders to implement individual treatments plan for patients </w:t>
      </w:r>
    </w:p>
    <w:p w14:paraId="566A2271" w14:textId="77777777" w:rsidR="00B725F6" w:rsidRDefault="00B725F6" w:rsidP="00B725F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7660">
        <w:rPr>
          <w:rFonts w:ascii="Times New Roman" w:hAnsi="Times New Roman" w:cs="Times New Roman"/>
          <w:sz w:val="24"/>
          <w:szCs w:val="24"/>
        </w:rPr>
        <w:t xml:space="preserve">Learned how to educate patients and family members on procedures, healthy lifestyle habits, and preventive measures. </w:t>
      </w:r>
    </w:p>
    <w:p w14:paraId="40B83612" w14:textId="77777777" w:rsidR="0057208C" w:rsidRPr="00B725F6" w:rsidRDefault="0057208C" w:rsidP="0057208C">
      <w:pPr>
        <w:pStyle w:val="ListParagraph"/>
        <w:ind w:left="1260" w:firstLine="0"/>
        <w:rPr>
          <w:rFonts w:ascii="Times New Roman" w:hAnsi="Times New Roman" w:cs="Times New Roman"/>
          <w:sz w:val="24"/>
          <w:szCs w:val="24"/>
        </w:rPr>
      </w:pPr>
    </w:p>
    <w:p w14:paraId="75FF3564" w14:textId="77777777" w:rsidR="00B725F6" w:rsidRPr="00B725F6" w:rsidRDefault="00B725F6" w:rsidP="002F05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B029E6" w14:textId="77777777" w:rsidR="005F0251" w:rsidRPr="002F05CF" w:rsidRDefault="002F05CF" w:rsidP="002F05CF">
      <w:pPr>
        <w:rPr>
          <w:rFonts w:ascii="Times New Roman" w:hAnsi="Times New Roman" w:cs="Times New Roman"/>
          <w:b/>
          <w:bCs/>
        </w:rPr>
      </w:pPr>
      <w:r w:rsidRPr="002F05CF">
        <w:rPr>
          <w:rFonts w:ascii="Times New Roman" w:hAnsi="Times New Roman" w:cs="Times New Roman"/>
          <w:b/>
          <w:bCs/>
        </w:rPr>
        <w:t>CERTIFICATION</w:t>
      </w:r>
    </w:p>
    <w:p w14:paraId="539B22E4" w14:textId="77777777" w:rsidR="00A43590" w:rsidRDefault="002F05CF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 xml:space="preserve">Basic Life Support- </w:t>
      </w:r>
    </w:p>
    <w:p w14:paraId="33443E0A" w14:textId="2BE7C8B4" w:rsidR="002F05CF" w:rsidRPr="00550AA3" w:rsidRDefault="00A43590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Unlicensed Patient Care Technician</w:t>
      </w:r>
      <w:r w:rsidR="002F05CF" w:rsidRPr="00550AA3">
        <w:rPr>
          <w:rFonts w:eastAsia="MS Mincho"/>
          <w:color w:val="000000" w:themeColor="text1"/>
        </w:rPr>
        <w:tab/>
      </w:r>
      <w:r w:rsidR="002F05CF">
        <w:rPr>
          <w:rFonts w:eastAsia="MS Mincho"/>
          <w:color w:val="000000" w:themeColor="text1"/>
        </w:rPr>
        <w:t xml:space="preserve"> </w:t>
      </w:r>
    </w:p>
    <w:p w14:paraId="5C0CC52C" w14:textId="1A0BBD01" w:rsidR="002F05CF" w:rsidRDefault="002F05CF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</w:p>
    <w:p w14:paraId="70F50405" w14:textId="77777777" w:rsidR="002F05CF" w:rsidRDefault="002F05CF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</w:p>
    <w:p w14:paraId="02A82842" w14:textId="77777777" w:rsidR="002F05CF" w:rsidRDefault="002F05CF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  <w:r w:rsidRPr="002F05CF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SKILLS</w:t>
      </w:r>
      <w:r w:rsidRPr="002F05CF">
        <w:rPr>
          <w:rFonts w:eastAsia="MS Mincho"/>
          <w:color w:val="000000" w:themeColor="text1"/>
        </w:rPr>
        <w:t xml:space="preserve"> </w:t>
      </w:r>
    </w:p>
    <w:p w14:paraId="081D29F2" w14:textId="77777777" w:rsidR="002F05CF" w:rsidRDefault="002F05CF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Multilingual English, French, and Creole.</w:t>
      </w:r>
    </w:p>
    <w:p w14:paraId="61DEE4B5" w14:textId="77777777" w:rsidR="002F05CF" w:rsidRDefault="002F05CF" w:rsidP="002F05CF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Strong computer skills with Word and PowerPoint</w:t>
      </w:r>
    </w:p>
    <w:p w14:paraId="3EF8E2A4" w14:textId="77777777" w:rsidR="005F0251" w:rsidRPr="0057208C" w:rsidRDefault="002F05CF" w:rsidP="0057208C">
      <w:pPr>
        <w:widowControl w:val="0"/>
        <w:tabs>
          <w:tab w:val="left" w:pos="360"/>
          <w:tab w:val="left" w:pos="7740"/>
        </w:tabs>
        <w:autoSpaceDE w:val="0"/>
        <w:autoSpaceDN w:val="0"/>
        <w:adjustRightInd w:val="0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>Good interpersonal skills</w:t>
      </w:r>
    </w:p>
    <w:sectPr w:rsidR="005F0251" w:rsidRPr="0057208C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8AF1A" w14:textId="77777777" w:rsidR="00D45877" w:rsidRDefault="00D45877">
      <w:pPr>
        <w:spacing w:after="0" w:line="240" w:lineRule="auto"/>
      </w:pPr>
      <w:r>
        <w:separator/>
      </w:r>
    </w:p>
  </w:endnote>
  <w:endnote w:type="continuationSeparator" w:id="0">
    <w:p w14:paraId="6415712D" w14:textId="77777777" w:rsidR="00D45877" w:rsidRDefault="00D4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58074" w14:textId="77777777" w:rsidR="005F0251" w:rsidRDefault="008B24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8E333" w14:textId="77777777" w:rsidR="00D45877" w:rsidRDefault="00D45877">
      <w:pPr>
        <w:spacing w:after="0" w:line="240" w:lineRule="auto"/>
      </w:pPr>
      <w:r>
        <w:separator/>
      </w:r>
    </w:p>
  </w:footnote>
  <w:footnote w:type="continuationSeparator" w:id="0">
    <w:p w14:paraId="24E441E9" w14:textId="77777777" w:rsidR="00D45877" w:rsidRDefault="00D4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39A35" w14:textId="77777777" w:rsidR="005F0251" w:rsidRDefault="008B241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91A2D2" wp14:editId="4820180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7595DC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B4119" w14:textId="77777777" w:rsidR="005F0251" w:rsidRDefault="008B241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477953" wp14:editId="5B062D6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4575A6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529AE"/>
    <w:multiLevelType w:val="hybridMultilevel"/>
    <w:tmpl w:val="C6CC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14D5AD0"/>
    <w:multiLevelType w:val="hybridMultilevel"/>
    <w:tmpl w:val="63FC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760B24"/>
    <w:multiLevelType w:val="hybridMultilevel"/>
    <w:tmpl w:val="7FA0925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79719C"/>
    <w:multiLevelType w:val="hybridMultilevel"/>
    <w:tmpl w:val="62D0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15572F"/>
    <w:multiLevelType w:val="hybridMultilevel"/>
    <w:tmpl w:val="09D820C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C"/>
    <w:rsid w:val="00086459"/>
    <w:rsid w:val="00167512"/>
    <w:rsid w:val="001B58A5"/>
    <w:rsid w:val="00217741"/>
    <w:rsid w:val="002F05CF"/>
    <w:rsid w:val="00521652"/>
    <w:rsid w:val="0057208C"/>
    <w:rsid w:val="005F0251"/>
    <w:rsid w:val="007B4F87"/>
    <w:rsid w:val="008B241B"/>
    <w:rsid w:val="008C31FB"/>
    <w:rsid w:val="009A5940"/>
    <w:rsid w:val="00A43590"/>
    <w:rsid w:val="00A52EDA"/>
    <w:rsid w:val="00B725F6"/>
    <w:rsid w:val="00D45877"/>
    <w:rsid w:val="00DC0EDF"/>
    <w:rsid w:val="00EC656C"/>
    <w:rsid w:val="00ED6D6E"/>
    <w:rsid w:val="00F57660"/>
    <w:rsid w:val="00F70F9F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C5400"/>
  <w15:chartTrackingRefBased/>
  <w15:docId w15:val="{163D8BA2-1F2A-F14B-8103-EC283265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ormalWeb">
    <w:name w:val="Normal (Web)"/>
    <w:basedOn w:val="Normal"/>
    <w:uiPriority w:val="99"/>
    <w:unhideWhenUsed/>
    <w:rsid w:val="00F5766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7660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man.moncdeur001@mymdc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manemoncoeur/Library/Containers/com.microsoft.Word/Data/Library/Application%20Support/Microsoft/Office/16.0/DTS/en-US%7bED3E7CE0-020C-9049-A563-23D1594FCDAC%7d/%7b1A2B831D-EB84-DC4F-AE31-84AFFEB9137A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7D4F253F6ECF45B208C10951F3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5895-F6FB-A245-BF9B-E0D773040F6B}"/>
      </w:docPartPr>
      <w:docPartBody>
        <w:p w:rsidR="00202FA8" w:rsidRDefault="00BC1950">
          <w:pPr>
            <w:pStyle w:val="2F7D4F253F6ECF45B208C10951F3A49B"/>
          </w:pPr>
          <w:r>
            <w:t>Degree / Date of Graduation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0"/>
    <w:rsid w:val="00202FA8"/>
    <w:rsid w:val="00A3161B"/>
    <w:rsid w:val="00A54785"/>
    <w:rsid w:val="00B2112A"/>
    <w:rsid w:val="00BC1950"/>
    <w:rsid w:val="00C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9431E67DA6B48A1378D8C5292EC83">
    <w:name w:val="E5C9431E67DA6B48A1378D8C5292EC83"/>
  </w:style>
  <w:style w:type="paragraph" w:customStyle="1" w:styleId="0A23A92CEB9450469957FFF11D05EBE1">
    <w:name w:val="0A23A92CEB9450469957FFF11D05EBE1"/>
  </w:style>
  <w:style w:type="paragraph" w:customStyle="1" w:styleId="1DC2A818B42CFA418243AB629AE1397E">
    <w:name w:val="1DC2A818B42CFA418243AB629AE1397E"/>
  </w:style>
  <w:style w:type="paragraph" w:customStyle="1" w:styleId="B9782D826ACE6944B913595EA01B78F8">
    <w:name w:val="B9782D826ACE6944B913595EA01B78F8"/>
  </w:style>
  <w:style w:type="paragraph" w:customStyle="1" w:styleId="B66D909E95212447B30BE4E46C0F0536">
    <w:name w:val="B66D909E95212447B30BE4E46C0F0536"/>
  </w:style>
  <w:style w:type="paragraph" w:customStyle="1" w:styleId="2F7D4F253F6ECF45B208C10951F3A49B">
    <w:name w:val="2F7D4F253F6ECF45B208C10951F3A49B"/>
  </w:style>
  <w:style w:type="paragraph" w:customStyle="1" w:styleId="BB80057643A1B04EA01E0B0FC48239DC">
    <w:name w:val="BB80057643A1B04EA01E0B0FC48239DC"/>
  </w:style>
  <w:style w:type="paragraph" w:customStyle="1" w:styleId="B4163CAB12B4FA41AC058D7613DCA5BD">
    <w:name w:val="B4163CAB12B4FA41AC058D7613DCA5BD"/>
  </w:style>
  <w:style w:type="paragraph" w:customStyle="1" w:styleId="C1E2EA9BF73A8842B7A94F2D458910AB">
    <w:name w:val="C1E2EA9BF73A8842B7A94F2D458910AB"/>
  </w:style>
  <w:style w:type="paragraph" w:customStyle="1" w:styleId="50A6287E2A5F24448BB00C3DCA59D0E3">
    <w:name w:val="50A6287E2A5F24448BB00C3DCA59D0E3"/>
  </w:style>
  <w:style w:type="paragraph" w:customStyle="1" w:styleId="1CB0C795ABF6714FBEC55C307B5F5C42">
    <w:name w:val="1CB0C795ABF6714FBEC55C307B5F5C42"/>
  </w:style>
  <w:style w:type="paragraph" w:customStyle="1" w:styleId="AEA295170E26A14082F8E79DF1C63FB7">
    <w:name w:val="AEA295170E26A14082F8E79DF1C63FB7"/>
  </w:style>
  <w:style w:type="paragraph" w:customStyle="1" w:styleId="CF24D24344BD4E4FA0374B2550497FD5">
    <w:name w:val="CF24D24344BD4E4FA0374B2550497FD5"/>
  </w:style>
  <w:style w:type="paragraph" w:customStyle="1" w:styleId="0F9962966D56CE469704F743E878DADF">
    <w:name w:val="0F9962966D56CE469704F743E878D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{1A2B831D-EB84-DC4F-AE31-84AFFEB9137A}tf10002079.dotx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2020-05-26T20:06:00Z</dcterms:created>
  <dcterms:modified xsi:type="dcterms:W3CDTF">2020-05-26T20:06:00Z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