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14:paraId="42CD2BEF" w14:textId="5FF925E2" w:rsidR="00675B1D" w:rsidRDefault="003E2647" w:rsidP="00264AC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57425F" wp14:editId="7B19ECE9">
                <wp:simplePos x="0" y="0"/>
                <wp:positionH relativeFrom="column">
                  <wp:posOffset>-876300</wp:posOffset>
                </wp:positionH>
                <wp:positionV relativeFrom="paragraph">
                  <wp:posOffset>266700</wp:posOffset>
                </wp:positionV>
                <wp:extent cx="2447925" cy="8601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60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A6CF5" w14:textId="1752F1CB" w:rsidR="00AA54F1" w:rsidRPr="00CE01F8" w:rsidRDefault="00AA54F1" w:rsidP="009D4CDB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</w:pPr>
                            <w:r w:rsidRPr="00CE01F8"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  <w:t>PROFILE</w:t>
                            </w:r>
                          </w:p>
                          <w:p w14:paraId="59D85FED" w14:textId="55465598" w:rsidR="00AA54F1" w:rsidRPr="006F392C" w:rsidRDefault="00AA54F1" w:rsidP="006F392C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20"/>
                              </w:rPr>
                            </w:pPr>
                            <w:r w:rsidRPr="006F392C">
                              <w:rPr>
                                <w:rFonts w:ascii="Centie" w:hAnsi="Centie"/>
                                <w:color w:val="000000" w:themeColor="text1"/>
                                <w:szCs w:val="20"/>
                              </w:rPr>
                              <w:t>Compassionate</w:t>
                            </w:r>
                            <w:r>
                              <w:rPr>
                                <w:rFonts w:ascii="Centie" w:hAnsi="Centie"/>
                                <w:color w:val="000000" w:themeColor="text1"/>
                                <w:szCs w:val="20"/>
                              </w:rPr>
                              <w:t xml:space="preserve">, dedicated healthcare worker looking to apply ten years of field experience to the field of mental health. Skilled in meeting high expectations of care and comfort, with a passion for helping other people. Dedicated to continuing education to better serve others. </w:t>
                            </w:r>
                          </w:p>
                          <w:p w14:paraId="79FF3D86" w14:textId="77777777" w:rsidR="00AA54F1" w:rsidRPr="00CE01F8" w:rsidRDefault="00AA54F1" w:rsidP="00ED2CBC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31C197CA" w14:textId="4C91FAE5" w:rsidR="00AA54F1" w:rsidRPr="00CE01F8" w:rsidRDefault="00AA54F1" w:rsidP="009D4CDB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CE01F8"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  <w:t>SKILLS</w:t>
                            </w:r>
                          </w:p>
                          <w:p w14:paraId="69644F4F" w14:textId="4F7AFA11" w:rsidR="00AA54F1" w:rsidRDefault="00AA54F1" w:rsidP="00ED2C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Medication administration</w:t>
                            </w:r>
                          </w:p>
                          <w:p w14:paraId="3BD82E6D" w14:textId="056DC833" w:rsidR="00AA54F1" w:rsidRDefault="00AA54F1" w:rsidP="00ED2C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Disease management programs</w:t>
                            </w:r>
                          </w:p>
                          <w:p w14:paraId="5FA5F549" w14:textId="5788AC0F" w:rsidR="00AA54F1" w:rsidRDefault="00AA54F1" w:rsidP="00ED2C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Conducting physical examinations</w:t>
                            </w:r>
                          </w:p>
                          <w:p w14:paraId="313DAF4A" w14:textId="5DC47C17" w:rsidR="00AA54F1" w:rsidRDefault="00AA54F1" w:rsidP="00ED2C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Infection control standards</w:t>
                            </w:r>
                          </w:p>
                          <w:p w14:paraId="55D95B91" w14:textId="73B38591" w:rsidR="00AA54F1" w:rsidRDefault="00AA54F1" w:rsidP="00ED2C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Compliance reporting</w:t>
                            </w:r>
                          </w:p>
                          <w:p w14:paraId="4917F52D" w14:textId="27BAEA56" w:rsidR="00AA54F1" w:rsidRDefault="00AA54F1" w:rsidP="00ED2C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Working as a team</w:t>
                            </w:r>
                          </w:p>
                          <w:p w14:paraId="3561763C" w14:textId="3767D387" w:rsidR="00AA54F1" w:rsidRPr="00AE174B" w:rsidRDefault="00AA54F1" w:rsidP="00AE1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Medical procedures</w:t>
                            </w:r>
                          </w:p>
                          <w:p w14:paraId="78146404" w14:textId="77777777" w:rsidR="00AA54F1" w:rsidRPr="00CE01F8" w:rsidRDefault="00AA54F1" w:rsidP="00ED2CBC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03DBEB72" w14:textId="47882220" w:rsidR="00AA54F1" w:rsidRPr="00CE01F8" w:rsidRDefault="00AA54F1" w:rsidP="00620FA0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CE01F8"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  <w:t>EDUCATION</w:t>
                            </w:r>
                          </w:p>
                          <w:p w14:paraId="33DEFA8A" w14:textId="2E1A72C8" w:rsidR="00AA54F1" w:rsidRPr="00CE01F8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</w:rPr>
                              <w:t>Psychiatric-Mental Health NP</w:t>
                            </w:r>
                          </w:p>
                          <w:p w14:paraId="6ED05DDC" w14:textId="54C18EF9" w:rsidR="00AA54F1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iCs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CE01F8">
                              <w:rPr>
                                <w:rFonts w:ascii="Centie" w:hAnsi="Centie"/>
                                <w:i/>
                                <w:iCs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Walden University, </w:t>
                            </w:r>
                            <w:r w:rsidRPr="00CE01F8">
                              <w:rPr>
                                <w:rFonts w:ascii="Centie" w:hAnsi="Centie"/>
                                <w:iCs/>
                                <w:color w:val="000000" w:themeColor="text1"/>
                                <w:sz w:val="20"/>
                                <w:szCs w:val="16"/>
                              </w:rPr>
                              <w:t>2021</w:t>
                            </w:r>
                          </w:p>
                          <w:p w14:paraId="2096DBB9" w14:textId="77777777" w:rsidR="00AA54F1" w:rsidRPr="00CE01F8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483CDC55" w14:textId="29E1A778" w:rsidR="00AA54F1" w:rsidRPr="00CE01F8" w:rsidRDefault="00AA54F1" w:rsidP="00BB6702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</w:rPr>
                              <w:t>Bachelor of Science, Nursing</w:t>
                            </w:r>
                          </w:p>
                          <w:p w14:paraId="038F6024" w14:textId="0D41949A" w:rsidR="00AA54F1" w:rsidRPr="006F392C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iCs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entie" w:hAnsi="Centie"/>
                                <w:i/>
                                <w:iCs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American Sentinel University, </w:t>
                            </w:r>
                            <w:r>
                              <w:rPr>
                                <w:rFonts w:ascii="Centie" w:hAnsi="Centie"/>
                                <w:iCs/>
                                <w:color w:val="000000" w:themeColor="text1"/>
                                <w:sz w:val="20"/>
                                <w:szCs w:val="16"/>
                              </w:rPr>
                              <w:t>2018</w:t>
                            </w:r>
                          </w:p>
                          <w:p w14:paraId="55890887" w14:textId="77777777" w:rsidR="00AA54F1" w:rsidRPr="00CE01F8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40A6031" w14:textId="04967539" w:rsidR="00AA54F1" w:rsidRPr="00CE01F8" w:rsidRDefault="00AA54F1" w:rsidP="00BB6702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</w:rPr>
                              <w:t>Associate of Science, Nursing</w:t>
                            </w:r>
                          </w:p>
                          <w:p w14:paraId="6F6C1DDB" w14:textId="495DCD45" w:rsidR="00AA54F1" w:rsidRDefault="00AA54F1" w:rsidP="00C509CB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i/>
                                <w:iCs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Radians College, 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  <w:t>6</w:t>
                            </w:r>
                          </w:p>
                          <w:p w14:paraId="6F816873" w14:textId="2E4A82ED" w:rsidR="00AA54F1" w:rsidRDefault="00AA54F1" w:rsidP="00AE174B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ie" w:hAnsi="Centie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  <w:t>LANGUAGES</w:t>
                            </w:r>
                          </w:p>
                          <w:p w14:paraId="5A461A5F" w14:textId="77777777" w:rsidR="00AA54F1" w:rsidRDefault="00AA54F1" w:rsidP="00AE1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English</w:t>
                            </w:r>
                          </w:p>
                          <w:p w14:paraId="16F92170" w14:textId="77777777" w:rsidR="00AA54F1" w:rsidRDefault="00AA54F1" w:rsidP="00ED62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 w:rsidRPr="00AE174B"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 xml:space="preserve">Spanish </w:t>
                            </w:r>
                          </w:p>
                          <w:p w14:paraId="62E7C299" w14:textId="77777777" w:rsidR="00AA54F1" w:rsidRDefault="00AA54F1" w:rsidP="00ED62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 w:rsidRPr="00ED6246"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French</w:t>
                            </w:r>
                          </w:p>
                          <w:p w14:paraId="4C3B5FD4" w14:textId="77777777" w:rsidR="00AA54F1" w:rsidRPr="00ED6246" w:rsidRDefault="00AA54F1" w:rsidP="00ED6246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144454D8" w14:textId="70216562" w:rsidR="00AA54F1" w:rsidRPr="00ED6246" w:rsidRDefault="00AA54F1" w:rsidP="00ED6246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 w:rsidRPr="00ED6246"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  <w:t>LICENSES</w:t>
                            </w:r>
                          </w:p>
                          <w:p w14:paraId="1C77A8D4" w14:textId="77777777" w:rsidR="00AA54F1" w:rsidRPr="00CE01F8" w:rsidRDefault="00AA54F1" w:rsidP="00ED62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E01F8">
                              <w:rPr>
                                <w:rFonts w:ascii="Centie" w:hAnsi="Centie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Registered Nurse, DC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 </w:t>
                            </w:r>
                          </w:p>
                          <w:p w14:paraId="359495FF" w14:textId="77777777" w:rsidR="00AA54F1" w:rsidRPr="00CE01F8" w:rsidRDefault="00AA54F1" w:rsidP="00ED62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E01F8">
                              <w:rPr>
                                <w:rFonts w:ascii="Centie" w:hAnsi="Centie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Registered Nurse,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MD </w:t>
                            </w:r>
                          </w:p>
                          <w:p w14:paraId="204B2E55" w14:textId="77777777" w:rsidR="00AA54F1" w:rsidRPr="00CE01F8" w:rsidRDefault="00AA54F1" w:rsidP="00ED62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E01F8">
                              <w:rPr>
                                <w:rFonts w:ascii="Centie" w:hAnsi="Centie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Basic Life Support for Healthcare Provider (BLS)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  <w:t>, American Heart Association</w:t>
                            </w:r>
                          </w:p>
                          <w:p w14:paraId="7F3D2C6C" w14:textId="77777777" w:rsidR="00AA54F1" w:rsidRPr="00CE01F8" w:rsidRDefault="00AA54F1" w:rsidP="00ED62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E01F8">
                              <w:rPr>
                                <w:rFonts w:ascii="Centie" w:hAnsi="Centie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Advanced Cardiac Life Support (ACLS),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American Heart Association </w:t>
                            </w:r>
                          </w:p>
                          <w:p w14:paraId="03FB5925" w14:textId="75428710" w:rsidR="00AA54F1" w:rsidRPr="00ED6246" w:rsidRDefault="00AA54F1" w:rsidP="00ED6246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7B8D8CC5" w14:textId="77777777" w:rsidR="00AA54F1" w:rsidRPr="00CE01F8" w:rsidRDefault="00AA54F1" w:rsidP="00AE174B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8"/>
                                <w:szCs w:val="48"/>
                              </w:rPr>
                            </w:pPr>
                          </w:p>
                          <w:p w14:paraId="3F30B811" w14:textId="1572C878" w:rsidR="00AA54F1" w:rsidRPr="00CE01F8" w:rsidRDefault="00AA54F1" w:rsidP="00C509CB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E82148E" w14:textId="77777777" w:rsidR="00AA54F1" w:rsidRPr="00CE01F8" w:rsidRDefault="00AA54F1" w:rsidP="00CE01F8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95pt;margin-top:21pt;width:192.75pt;height:6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" filled="f" stroked="f">
                <v:textbox>
                  <w:txbxContent>
                    <w:p w14:paraId="03EA6CF5" w14:textId="1752F1CB" w:rsidR="00AA54F1" w:rsidRPr="00CE01F8" w:rsidRDefault="00AA54F1" w:rsidP="009D4CDB">
                      <w:pPr>
                        <w:spacing w:after="0"/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</w:pPr>
                      <w:r w:rsidRPr="00CE01F8"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  <w:t>PROFILE</w:t>
                      </w:r>
                    </w:p>
                    <w:p w14:paraId="59D85FED" w14:textId="55465598" w:rsidR="00AA54F1" w:rsidRPr="006F392C" w:rsidRDefault="00AA54F1" w:rsidP="006F392C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Cs w:val="20"/>
                        </w:rPr>
                      </w:pPr>
                      <w:r w:rsidRPr="006F392C">
                        <w:rPr>
                          <w:rFonts w:ascii="Centie" w:hAnsi="Centie"/>
                          <w:color w:val="000000" w:themeColor="text1"/>
                          <w:szCs w:val="20"/>
                        </w:rPr>
                        <w:t>Compassionate</w:t>
                      </w:r>
                      <w:r>
                        <w:rPr>
                          <w:rFonts w:ascii="Centie" w:hAnsi="Centie"/>
                          <w:color w:val="000000" w:themeColor="text1"/>
                          <w:szCs w:val="20"/>
                        </w:rPr>
                        <w:t xml:space="preserve">, dedicated healthcare worker looking to apply ten years of field experience to the field of mental health. Skilled in meeting high expectations of care and comfort, with a passion for helping other people. Dedicated to continuing education to better serve others. </w:t>
                      </w:r>
                    </w:p>
                    <w:p w14:paraId="79FF3D86" w14:textId="77777777" w:rsidR="00AA54F1" w:rsidRPr="00CE01F8" w:rsidRDefault="00AA54F1" w:rsidP="00ED2CBC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Cs w:val="20"/>
                        </w:rPr>
                      </w:pPr>
                    </w:p>
                    <w:p w14:paraId="31C197CA" w14:textId="4C91FAE5" w:rsidR="00AA54F1" w:rsidRPr="00CE01F8" w:rsidRDefault="00AA54F1" w:rsidP="009D4CDB">
                      <w:pPr>
                        <w:spacing w:after="0"/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20"/>
                          <w:sz w:val="44"/>
                          <w:szCs w:val="44"/>
                        </w:rPr>
                      </w:pPr>
                      <w:r w:rsidRPr="00CE01F8"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  <w:t>SKILLS</w:t>
                      </w:r>
                    </w:p>
                    <w:p w14:paraId="69644F4F" w14:textId="4F7AFA11" w:rsidR="00AA54F1" w:rsidRDefault="00AA54F1" w:rsidP="00ED2C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Medication administration</w:t>
                      </w:r>
                    </w:p>
                    <w:p w14:paraId="3BD82E6D" w14:textId="056DC833" w:rsidR="00AA54F1" w:rsidRDefault="00AA54F1" w:rsidP="00ED2C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Disease management programs</w:t>
                      </w:r>
                    </w:p>
                    <w:p w14:paraId="5FA5F549" w14:textId="5788AC0F" w:rsidR="00AA54F1" w:rsidRDefault="00AA54F1" w:rsidP="00ED2C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Conducting physical examinations</w:t>
                      </w:r>
                    </w:p>
                    <w:p w14:paraId="313DAF4A" w14:textId="5DC47C17" w:rsidR="00AA54F1" w:rsidRDefault="00AA54F1" w:rsidP="00ED2C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Infection control standards</w:t>
                      </w:r>
                    </w:p>
                    <w:p w14:paraId="55D95B91" w14:textId="73B38591" w:rsidR="00AA54F1" w:rsidRDefault="00AA54F1" w:rsidP="00ED2C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Compliance reporting</w:t>
                      </w:r>
                    </w:p>
                    <w:p w14:paraId="4917F52D" w14:textId="27BAEA56" w:rsidR="00AA54F1" w:rsidRDefault="00AA54F1" w:rsidP="00ED2C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Working as a team</w:t>
                      </w:r>
                    </w:p>
                    <w:p w14:paraId="3561763C" w14:textId="3767D387" w:rsidR="00AA54F1" w:rsidRPr="00AE174B" w:rsidRDefault="00AA54F1" w:rsidP="00AE1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Medical procedures</w:t>
                      </w:r>
                    </w:p>
                    <w:p w14:paraId="78146404" w14:textId="77777777" w:rsidR="00AA54F1" w:rsidRPr="00CE01F8" w:rsidRDefault="00AA54F1" w:rsidP="00ED2CBC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Cs w:val="20"/>
                        </w:rPr>
                      </w:pPr>
                    </w:p>
                    <w:p w14:paraId="03DBEB72" w14:textId="47882220" w:rsidR="00AA54F1" w:rsidRPr="00CE01F8" w:rsidRDefault="00AA54F1" w:rsidP="00620FA0">
                      <w:pPr>
                        <w:spacing w:after="0"/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8"/>
                          <w:szCs w:val="48"/>
                        </w:rPr>
                      </w:pPr>
                      <w:r w:rsidRPr="00CE01F8"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  <w:t>EDUCATION</w:t>
                      </w:r>
                    </w:p>
                    <w:p w14:paraId="33DEFA8A" w14:textId="2E1A72C8" w:rsidR="00AA54F1" w:rsidRPr="00CE01F8" w:rsidRDefault="00AA54F1" w:rsidP="00620FA0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ie" w:hAnsi="Centie"/>
                          <w:b/>
                          <w:bCs/>
                          <w:color w:val="000000" w:themeColor="text1"/>
                        </w:rPr>
                        <w:t>Psychiatric-Mental Health NP</w:t>
                      </w:r>
                    </w:p>
                    <w:p w14:paraId="6ED05DDC" w14:textId="54C18EF9" w:rsidR="00AA54F1" w:rsidRDefault="00AA54F1" w:rsidP="00620FA0">
                      <w:pPr>
                        <w:spacing w:after="0"/>
                        <w:rPr>
                          <w:rFonts w:ascii="Centie" w:hAnsi="Centie"/>
                          <w:iCs/>
                          <w:color w:val="000000" w:themeColor="text1"/>
                          <w:sz w:val="20"/>
                          <w:szCs w:val="16"/>
                        </w:rPr>
                      </w:pPr>
                      <w:r w:rsidRPr="00CE01F8">
                        <w:rPr>
                          <w:rFonts w:ascii="Centie" w:hAnsi="Centie"/>
                          <w:i/>
                          <w:iCs/>
                          <w:color w:val="000000" w:themeColor="text1"/>
                          <w:sz w:val="20"/>
                          <w:szCs w:val="16"/>
                        </w:rPr>
                        <w:t xml:space="preserve">Walden University, </w:t>
                      </w:r>
                      <w:r w:rsidRPr="00CE01F8">
                        <w:rPr>
                          <w:rFonts w:ascii="Centie" w:hAnsi="Centie"/>
                          <w:iCs/>
                          <w:color w:val="000000" w:themeColor="text1"/>
                          <w:sz w:val="20"/>
                          <w:szCs w:val="16"/>
                        </w:rPr>
                        <w:t>2021</w:t>
                      </w:r>
                    </w:p>
                    <w:p w14:paraId="2096DBB9" w14:textId="77777777" w:rsidR="00AA54F1" w:rsidRPr="00CE01F8" w:rsidRDefault="00AA54F1" w:rsidP="00620FA0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483CDC55" w14:textId="29E1A778" w:rsidR="00AA54F1" w:rsidRPr="00CE01F8" w:rsidRDefault="00AA54F1" w:rsidP="00BB6702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ie" w:hAnsi="Centie"/>
                          <w:b/>
                          <w:bCs/>
                          <w:color w:val="000000" w:themeColor="text1"/>
                        </w:rPr>
                        <w:t>Bachelor of Science, Nursing</w:t>
                      </w:r>
                    </w:p>
                    <w:p w14:paraId="038F6024" w14:textId="0D41949A" w:rsidR="00AA54F1" w:rsidRPr="006F392C" w:rsidRDefault="00AA54F1" w:rsidP="00620FA0">
                      <w:pPr>
                        <w:spacing w:after="0"/>
                        <w:rPr>
                          <w:rFonts w:ascii="Centie" w:hAnsi="Centie"/>
                          <w:iCs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ascii="Centie" w:hAnsi="Centie"/>
                          <w:i/>
                          <w:iCs/>
                          <w:color w:val="000000" w:themeColor="text1"/>
                          <w:sz w:val="20"/>
                          <w:szCs w:val="16"/>
                        </w:rPr>
                        <w:t xml:space="preserve">American Sentinel University, </w:t>
                      </w:r>
                      <w:r>
                        <w:rPr>
                          <w:rFonts w:ascii="Centie" w:hAnsi="Centie"/>
                          <w:iCs/>
                          <w:color w:val="000000" w:themeColor="text1"/>
                          <w:sz w:val="20"/>
                          <w:szCs w:val="16"/>
                        </w:rPr>
                        <w:t>2018</w:t>
                      </w:r>
                    </w:p>
                    <w:p w14:paraId="55890887" w14:textId="77777777" w:rsidR="00AA54F1" w:rsidRPr="00CE01F8" w:rsidRDefault="00AA54F1" w:rsidP="00620FA0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40A6031" w14:textId="04967539" w:rsidR="00AA54F1" w:rsidRPr="00CE01F8" w:rsidRDefault="00AA54F1" w:rsidP="00BB6702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ie" w:hAnsi="Centie"/>
                          <w:b/>
                          <w:bCs/>
                          <w:color w:val="000000" w:themeColor="text1"/>
                        </w:rPr>
                        <w:t>Associate of Science, Nursing</w:t>
                      </w:r>
                    </w:p>
                    <w:p w14:paraId="6F6C1DDB" w14:textId="495DCD45" w:rsidR="00AA54F1" w:rsidRDefault="00AA54F1" w:rsidP="00C509CB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Centie" w:hAnsi="Centie"/>
                          <w:i/>
                          <w:iCs/>
                          <w:color w:val="000000" w:themeColor="text1"/>
                          <w:sz w:val="20"/>
                          <w:szCs w:val="16"/>
                        </w:rPr>
                        <w:t xml:space="preserve">Radians College, 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  <w:t>201</w:t>
                      </w:r>
                      <w:r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  <w:t>6</w:t>
                      </w:r>
                    </w:p>
                    <w:p w14:paraId="6F816873" w14:textId="2E4A82ED" w:rsidR="00AA54F1" w:rsidRDefault="00AA54F1" w:rsidP="00AE174B">
                      <w:pPr>
                        <w:spacing w:after="0"/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ascii="Centie" w:hAnsi="Centie"/>
                          <w:b/>
                          <w:bCs/>
                          <w:i/>
                          <w:iCs/>
                          <w:color w:val="000000" w:themeColor="text1"/>
                        </w:rPr>
                        <w:br/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  <w:t>LANGUAGES</w:t>
                      </w:r>
                    </w:p>
                    <w:p w14:paraId="5A461A5F" w14:textId="77777777" w:rsidR="00AA54F1" w:rsidRDefault="00AA54F1" w:rsidP="00AE1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English</w:t>
                      </w:r>
                    </w:p>
                    <w:p w14:paraId="16F92170" w14:textId="77777777" w:rsidR="00AA54F1" w:rsidRDefault="00AA54F1" w:rsidP="00ED62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 w:rsidRPr="00AE174B"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 xml:space="preserve">Spanish </w:t>
                      </w:r>
                    </w:p>
                    <w:p w14:paraId="62E7C299" w14:textId="77777777" w:rsidR="00AA54F1" w:rsidRDefault="00AA54F1" w:rsidP="00ED62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 w:rsidRPr="00ED6246"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French</w:t>
                      </w:r>
                    </w:p>
                    <w:p w14:paraId="4C3B5FD4" w14:textId="77777777" w:rsidR="00AA54F1" w:rsidRPr="00ED6246" w:rsidRDefault="00AA54F1" w:rsidP="00ED6246">
                      <w:pPr>
                        <w:pStyle w:val="ListParagraph"/>
                        <w:spacing w:after="0"/>
                        <w:ind w:left="54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</w:p>
                    <w:p w14:paraId="144454D8" w14:textId="70216562" w:rsidR="00AA54F1" w:rsidRPr="00ED6246" w:rsidRDefault="00AA54F1" w:rsidP="00ED6246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 w:rsidRPr="00ED6246"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  <w:t>LICENSES</w:t>
                      </w:r>
                    </w:p>
                    <w:p w14:paraId="1C77A8D4" w14:textId="77777777" w:rsidR="00AA54F1" w:rsidRPr="00CE01F8" w:rsidRDefault="00AA54F1" w:rsidP="00ED62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</w:pPr>
                      <w:r w:rsidRPr="00CE01F8">
                        <w:rPr>
                          <w:rFonts w:ascii="Centie" w:hAnsi="Centie"/>
                          <w:i/>
                          <w:color w:val="000000" w:themeColor="text1"/>
                          <w:sz w:val="20"/>
                          <w:szCs w:val="18"/>
                        </w:rPr>
                        <w:t>Registered Nurse, DC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  <w:t xml:space="preserve">  </w:t>
                      </w:r>
                    </w:p>
                    <w:p w14:paraId="359495FF" w14:textId="77777777" w:rsidR="00AA54F1" w:rsidRPr="00CE01F8" w:rsidRDefault="00AA54F1" w:rsidP="00ED62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</w:pPr>
                      <w:r w:rsidRPr="00CE01F8">
                        <w:rPr>
                          <w:rFonts w:ascii="Centie" w:hAnsi="Centie"/>
                          <w:i/>
                          <w:color w:val="000000" w:themeColor="text1"/>
                          <w:sz w:val="20"/>
                          <w:szCs w:val="18"/>
                        </w:rPr>
                        <w:t>Registered Nurse,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  <w:t xml:space="preserve"> MD </w:t>
                      </w:r>
                    </w:p>
                    <w:p w14:paraId="204B2E55" w14:textId="77777777" w:rsidR="00AA54F1" w:rsidRPr="00CE01F8" w:rsidRDefault="00AA54F1" w:rsidP="00ED62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</w:pPr>
                      <w:r w:rsidRPr="00CE01F8">
                        <w:rPr>
                          <w:rFonts w:ascii="Centie" w:hAnsi="Centie"/>
                          <w:i/>
                          <w:color w:val="000000" w:themeColor="text1"/>
                          <w:sz w:val="20"/>
                          <w:szCs w:val="18"/>
                        </w:rPr>
                        <w:t>Basic Life Support for Healthcare Provider (BLS)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  <w:t>, American Heart Association</w:t>
                      </w:r>
                    </w:p>
                    <w:p w14:paraId="7F3D2C6C" w14:textId="77777777" w:rsidR="00AA54F1" w:rsidRPr="00CE01F8" w:rsidRDefault="00AA54F1" w:rsidP="00ED62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</w:pPr>
                      <w:r w:rsidRPr="00CE01F8">
                        <w:rPr>
                          <w:rFonts w:ascii="Centie" w:hAnsi="Centie"/>
                          <w:i/>
                          <w:color w:val="000000" w:themeColor="text1"/>
                          <w:sz w:val="20"/>
                          <w:szCs w:val="18"/>
                        </w:rPr>
                        <w:t>Advanced Cardiac Life Support (ACLS),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 w:val="20"/>
                          <w:szCs w:val="18"/>
                        </w:rPr>
                        <w:t xml:space="preserve"> American Heart Association </w:t>
                      </w:r>
                    </w:p>
                    <w:p w14:paraId="03FB5925" w14:textId="75428710" w:rsidR="00AA54F1" w:rsidRPr="00ED6246" w:rsidRDefault="00AA54F1" w:rsidP="00ED6246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</w:p>
                    <w:p w14:paraId="7B8D8CC5" w14:textId="77777777" w:rsidR="00AA54F1" w:rsidRPr="00CE01F8" w:rsidRDefault="00AA54F1" w:rsidP="00AE174B">
                      <w:pPr>
                        <w:spacing w:after="0"/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8"/>
                          <w:szCs w:val="48"/>
                        </w:rPr>
                      </w:pPr>
                    </w:p>
                    <w:p w14:paraId="3F30B811" w14:textId="1572C878" w:rsidR="00AA54F1" w:rsidRPr="00CE01F8" w:rsidRDefault="00AA54F1" w:rsidP="00C509CB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</w:p>
                    <w:p w14:paraId="3E82148E" w14:textId="77777777" w:rsidR="00AA54F1" w:rsidRPr="00CE01F8" w:rsidRDefault="00AA54F1" w:rsidP="00CE01F8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2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B3E46" wp14:editId="6426E800">
                <wp:simplePos x="0" y="0"/>
                <wp:positionH relativeFrom="page">
                  <wp:align>left</wp:align>
                </wp:positionH>
                <wp:positionV relativeFrom="paragraph">
                  <wp:posOffset>8867775</wp:posOffset>
                </wp:positionV>
                <wp:extent cx="7791450" cy="657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94333B" id="Rectangle 2" o:spid="_x0000_s1026" style="position:absolute;margin-left:0;margin-top:698.25pt;width:613.5pt;height:51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" fillcolor="#823b0b [1605]" strokecolor="#823b0b [1605]" strokeweight="1pt">
                <w10:wrap anchorx="page"/>
              </v:rect>
            </w:pict>
          </mc:Fallback>
        </mc:AlternateContent>
      </w:r>
      <w:r w:rsidR="00D802E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AB05F8" wp14:editId="60805236">
                <wp:simplePos x="0" y="0"/>
                <wp:positionH relativeFrom="page">
                  <wp:posOffset>2390775</wp:posOffset>
                </wp:positionH>
                <wp:positionV relativeFrom="paragraph">
                  <wp:posOffset>276225</wp:posOffset>
                </wp:positionV>
                <wp:extent cx="5457825" cy="8858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85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6AEB" w14:textId="3E03F6C5" w:rsidR="00AA54F1" w:rsidRDefault="00AA54F1" w:rsidP="00ED6246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  <w:t>CLINICAL ROTATION EXPERIENCE</w:t>
                            </w:r>
                          </w:p>
                          <w:p w14:paraId="46BFE4AD" w14:textId="478E9BCB" w:rsidR="00AA54F1" w:rsidRDefault="00AA54F1" w:rsidP="00ED6246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  <w:sz w:val="26"/>
                              </w:rPr>
                              <w:t>PHMNP STUDENT – Adult &amp; Older Adult</w:t>
                            </w:r>
                          </w:p>
                          <w:p w14:paraId="73A7F9AE" w14:textId="7C20B45F" w:rsidR="00AA54F1" w:rsidRDefault="00AA54F1" w:rsidP="00ED6246">
                            <w:pPr>
                              <w:spacing w:after="0"/>
                              <w:rPr>
                                <w:rFonts w:ascii="Centie" w:hAnsi="Centie"/>
                                <w:i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New Hope Health Services – Washington, DC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rFonts w:ascii="Centie" w:hAnsi="Centie"/>
                                <w:i/>
                                <w:color w:val="000000" w:themeColor="text1"/>
                                <w:szCs w:val="18"/>
                              </w:rPr>
                              <w:t>March 2021 – August 2021</w:t>
                            </w:r>
                            <w:r w:rsidRPr="00CE01F8">
                              <w:rPr>
                                <w:rFonts w:ascii="Centie" w:hAnsi="Centie"/>
                                <w:i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63D5FAA4" w14:textId="36EEC8A7" w:rsidR="00AA54F1" w:rsidRPr="00B727A2" w:rsidRDefault="00AA54F1" w:rsidP="00B727A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 w:rsidRPr="00B727A2"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Completed 336 clinical hours in PMHNP role in Adult and Older Adult under the preceptorship of Emmanuel Sango, PMHNP-CRNP</w:t>
                            </w:r>
                          </w:p>
                          <w:p w14:paraId="193FFED8" w14:textId="24012178" w:rsidR="00AA54F1" w:rsidRPr="00CE01F8" w:rsidRDefault="00AA54F1" w:rsidP="00620FA0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</w:pPr>
                            <w:r w:rsidRPr="00CE01F8">
                              <w:rPr>
                                <w:rFonts w:ascii="Bahnschrift Condensed" w:hAnsi="Bahnschrift Condensed"/>
                                <w:b/>
                                <w:bCs/>
                                <w:color w:val="833C0B" w:themeColor="accent2" w:themeShade="80"/>
                                <w:spacing w:val="60"/>
                                <w:sz w:val="44"/>
                                <w:szCs w:val="44"/>
                              </w:rPr>
                              <w:t>WORK EXPERIENCE</w:t>
                            </w:r>
                          </w:p>
                          <w:p w14:paraId="5A6DC7DE" w14:textId="77777777" w:rsidR="00AA54F1" w:rsidRPr="00CE01F8" w:rsidRDefault="00AA54F1" w:rsidP="00620FA0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bCs/>
                                <w:color w:val="1E3D58"/>
                                <w:spacing w:val="60"/>
                                <w:sz w:val="10"/>
                                <w:szCs w:val="10"/>
                              </w:rPr>
                            </w:pPr>
                          </w:p>
                          <w:p w14:paraId="08D46FA9" w14:textId="37457577" w:rsidR="00AA54F1" w:rsidRDefault="00AA54F1" w:rsidP="00AA54F1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</w:rPr>
                              <w:t xml:space="preserve">PSYCHIATRIC MENTAL HEALTH NURSE PRACTITIONER </w:t>
                            </w:r>
                          </w:p>
                          <w:p w14:paraId="58CC4929" w14:textId="25AB5ECE" w:rsidR="00AA54F1" w:rsidRPr="00570396" w:rsidRDefault="00AA54F1" w:rsidP="00AA54F1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Centie" w:hAnsi="Centie"/>
                                <w:color w:val="000000" w:themeColor="text1"/>
                              </w:rPr>
                              <w:t>Op</w:t>
                            </w:r>
                            <w:r w:rsidR="00897766">
                              <w:rPr>
                                <w:rFonts w:ascii="Centie" w:hAnsi="Centie"/>
                                <w:color w:val="000000" w:themeColor="text1"/>
                              </w:rPr>
                              <w:t>narms</w:t>
                            </w:r>
                            <w:proofErr w:type="spellEnd"/>
                            <w:r w:rsidR="00897766">
                              <w:rPr>
                                <w:rFonts w:ascii="Centie" w:hAnsi="Centie"/>
                                <w:color w:val="000000" w:themeColor="text1"/>
                              </w:rPr>
                              <w:t xml:space="preserve"> Health care Services Nove</w:t>
                            </w:r>
                            <w:r>
                              <w:rPr>
                                <w:rFonts w:ascii="Centie" w:hAnsi="Centie"/>
                                <w:color w:val="000000" w:themeColor="text1"/>
                              </w:rPr>
                              <w:t xml:space="preserve">mber </w:t>
                            </w:r>
                            <w:r>
                              <w:rPr>
                                <w:rFonts w:ascii="Centie" w:hAnsi="Centie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2021 to Present</w:t>
                            </w:r>
                          </w:p>
                          <w:p w14:paraId="301F8E86" w14:textId="77777777" w:rsidR="00AA54F1" w:rsidRDefault="00AA54F1" w:rsidP="00AA54F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Provide psychotherapy, psychiatric diagnosis and treatment. </w:t>
                            </w:r>
                          </w:p>
                          <w:p w14:paraId="204B3921" w14:textId="06F9A268" w:rsidR="00AA54F1" w:rsidRPr="00AA54F1" w:rsidRDefault="00AA54F1" w:rsidP="00AA54F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>Supported community m</w:t>
                            </w:r>
                            <w:r w:rsidRPr="00AA54F1"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>embers in need through thoughtful and supportive care and advocating</w:t>
                            </w:r>
                          </w:p>
                          <w:p w14:paraId="7E7B3EAA" w14:textId="77777777" w:rsidR="00AA54F1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57C91EB7" w14:textId="77777777" w:rsidR="00AA54F1" w:rsidRDefault="00AA54F1" w:rsidP="00AA54F1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3652"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</w:rPr>
                              <w:t>MENTAL HEALTH REGISTERED NURSE</w:t>
                            </w:r>
                          </w:p>
                          <w:p w14:paraId="59AC45E8" w14:textId="77777777" w:rsidR="00AA54F1" w:rsidRDefault="00AA54F1" w:rsidP="00AA54F1">
                            <w:pPr>
                              <w:spacing w:after="0"/>
                              <w:rPr>
                                <w:rFonts w:ascii="Centie" w:hAnsi="Centie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3652"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>District of Columbia Department of Corrections</w:t>
                            </w:r>
                            <w:r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(DCDC)</w:t>
                            </w:r>
                            <w:r w:rsidRPr="00633652"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633652">
                              <w:rPr>
                                <w:rFonts w:ascii="Centie" w:hAnsi="Centie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March 2020 </w:t>
                            </w:r>
                            <w:r>
                              <w:rPr>
                                <w:rFonts w:ascii="Centie" w:hAnsi="Centie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Pr="00633652">
                              <w:rPr>
                                <w:rFonts w:ascii="Centie" w:hAnsi="Centie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ie" w:hAnsi="Centie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PRN</w:t>
                            </w:r>
                          </w:p>
                          <w:p w14:paraId="4102BB55" w14:textId="77777777" w:rsidR="00AA54F1" w:rsidRPr="00570396" w:rsidRDefault="00AA54F1" w:rsidP="00AA54F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>Suboxone</w:t>
                            </w:r>
                            <w:proofErr w:type="spellEnd"/>
                            <w:r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administration</w:t>
                            </w:r>
                            <w:bookmarkStart w:id="0" w:name="_GoBack"/>
                            <w:bookmarkEnd w:id="0"/>
                          </w:p>
                          <w:p w14:paraId="20D994DB" w14:textId="77777777" w:rsidR="00AA54F1" w:rsidRPr="00633652" w:rsidRDefault="00AA54F1" w:rsidP="00AA54F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3652"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>Assist in developing appropriate treatment plans for patients</w:t>
                            </w:r>
                          </w:p>
                          <w:p w14:paraId="56305B64" w14:textId="77777777" w:rsidR="00AA54F1" w:rsidRPr="00633652" w:rsidRDefault="00AA54F1" w:rsidP="00AA54F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3652"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>Help diagnose mental health emotional disorders</w:t>
                            </w:r>
                          </w:p>
                          <w:p w14:paraId="182EF042" w14:textId="77777777" w:rsidR="00AA54F1" w:rsidRPr="00633652" w:rsidRDefault="00AA54F1" w:rsidP="00AA54F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3652"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>Execute appropriate risk-assessment and mitigation strategies</w:t>
                            </w:r>
                          </w:p>
                          <w:p w14:paraId="591FEBA7" w14:textId="2C11378E" w:rsidR="00AA54F1" w:rsidRPr="00AA54F1" w:rsidRDefault="00AA54F1" w:rsidP="00620F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3652">
                              <w:rPr>
                                <w:rFonts w:ascii="Centie" w:hAnsi="Centie"/>
                                <w:color w:val="000000" w:themeColor="text1"/>
                                <w:sz w:val="18"/>
                                <w:szCs w:val="18"/>
                              </w:rPr>
                              <w:t>Provide culturally sensitive and compassionate care to large population</w:t>
                            </w:r>
                          </w:p>
                          <w:p w14:paraId="38A05516" w14:textId="77777777" w:rsidR="00AA54F1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C8C7138" w14:textId="22E04F02" w:rsidR="00AA54F1" w:rsidRPr="00CE01F8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  <w:sz w:val="26"/>
                              </w:rPr>
                            </w:pPr>
                            <w:r w:rsidRPr="00CE01F8"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  <w:sz w:val="26"/>
                              </w:rPr>
                              <w:t>REGISTERED NURSE</w:t>
                            </w:r>
                          </w:p>
                          <w:p w14:paraId="74A37677" w14:textId="5DB2B29E" w:rsidR="00AA54F1" w:rsidRPr="00CE01F8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i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Holy Cross Hospital – Silver Spring, MD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rFonts w:ascii="Centie" w:hAnsi="Centie"/>
                                <w:i/>
                                <w:color w:val="000000" w:themeColor="text1"/>
                                <w:szCs w:val="18"/>
                              </w:rPr>
                              <w:t>February 2021</w:t>
                            </w:r>
                            <w:r w:rsidRPr="00CE01F8">
                              <w:rPr>
                                <w:rFonts w:ascii="Centie" w:hAnsi="Centie"/>
                                <w:i/>
                                <w:color w:val="000000" w:themeColor="text1"/>
                                <w:szCs w:val="18"/>
                              </w:rPr>
                              <w:t xml:space="preserve"> – Present </w:t>
                            </w:r>
                          </w:p>
                          <w:p w14:paraId="288BB971" w14:textId="77777777" w:rsidR="00AA54F1" w:rsidRDefault="00AA54F1" w:rsidP="00ED62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Administered prescribed medications, applied dressings, and monitored vital signs while assessing, planning, and evaluating patient nursing cares</w:t>
                            </w:r>
                          </w:p>
                          <w:p w14:paraId="1355DBCD" w14:textId="77777777" w:rsidR="00AA54F1" w:rsidRDefault="00AA54F1" w:rsidP="00ED62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 xml:space="preserve">Responsible for counting of narcotics and ensuring proper handling of specimens using personal protective equipment as required </w:t>
                            </w:r>
                          </w:p>
                          <w:p w14:paraId="5FDE0057" w14:textId="77777777" w:rsidR="00AA54F1" w:rsidRPr="00CE01F8" w:rsidRDefault="00AA54F1" w:rsidP="00ED62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Monitored, recorded, and communicated patient conditions</w:t>
                            </w:r>
                          </w:p>
                          <w:p w14:paraId="067BCC90" w14:textId="55108E45" w:rsidR="00AA54F1" w:rsidRPr="00CE01F8" w:rsidRDefault="00AA54F1" w:rsidP="00E0050E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2EA7CE9" w14:textId="50954D37" w:rsidR="00AA54F1" w:rsidRPr="00CE01F8" w:rsidRDefault="00AA54F1" w:rsidP="00633652">
                            <w:pPr>
                              <w:spacing w:after="0"/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  <w:sz w:val="26"/>
                              </w:rPr>
                            </w:pPr>
                            <w:r w:rsidRPr="00CE01F8">
                              <w:rPr>
                                <w:rFonts w:ascii="Centie" w:hAnsi="Centie"/>
                                <w:b/>
                                <w:bCs/>
                                <w:color w:val="000000" w:themeColor="text1"/>
                                <w:sz w:val="26"/>
                              </w:rPr>
                              <w:t xml:space="preserve">REGISTERED NURSE </w:t>
                            </w:r>
                          </w:p>
                          <w:p w14:paraId="28C6FDE4" w14:textId="1F9CE9F3" w:rsidR="00AA54F1" w:rsidRDefault="00AA54F1" w:rsidP="00633652">
                            <w:pPr>
                              <w:spacing w:after="0"/>
                              <w:rPr>
                                <w:rFonts w:ascii="Centie" w:hAnsi="Centie"/>
                                <w:i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United Medical Center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Southeast,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DC</w:t>
                            </w:r>
                            <w:r w:rsidRPr="00CE01F8"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rFonts w:ascii="Centie" w:hAnsi="Centie"/>
                                <w:i/>
                                <w:color w:val="000000" w:themeColor="text1"/>
                                <w:szCs w:val="18"/>
                              </w:rPr>
                              <w:t>August 2016 – February 2021</w:t>
                            </w:r>
                          </w:p>
                          <w:p w14:paraId="7A04A78E" w14:textId="3EC9901F" w:rsidR="00AA54F1" w:rsidRDefault="00AA54F1" w:rsidP="00ED62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Cared for multiple patients, carrying out physician orders and monitoring patient conditions while documenting</w:t>
                            </w:r>
                          </w:p>
                          <w:p w14:paraId="4992603F" w14:textId="29BB1311" w:rsidR="00AA54F1" w:rsidRDefault="00AA54F1" w:rsidP="00ED624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Provided age and culturally appropriate care</w:t>
                            </w:r>
                          </w:p>
                          <w:p w14:paraId="09FE40B2" w14:textId="59B7303B" w:rsidR="00AA54F1" w:rsidRPr="00ED6246" w:rsidRDefault="00AA54F1" w:rsidP="0063365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  <w:t>Floated to other departments as required, including other duties as assigned as RN on PCU unit</w:t>
                            </w:r>
                          </w:p>
                          <w:p w14:paraId="772EC674" w14:textId="77777777" w:rsidR="00AA54F1" w:rsidRPr="00CE01F8" w:rsidRDefault="00AA54F1" w:rsidP="00E0050E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AC079D1" w14:textId="58BF4AC4" w:rsidR="00AA54F1" w:rsidRPr="00AA54F1" w:rsidRDefault="00AA54F1" w:rsidP="00AA54F1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30CA10FC" w14:textId="77777777" w:rsidR="00AA54F1" w:rsidRPr="00633652" w:rsidRDefault="00AA54F1" w:rsidP="00FE7D67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38CF133" w14:textId="77777777" w:rsidR="00AA54F1" w:rsidRPr="00633652" w:rsidRDefault="00AA54F1" w:rsidP="00577B9A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rFonts w:ascii="Centie" w:hAnsi="Centi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6742A1" w14:textId="77777777" w:rsidR="00AA54F1" w:rsidRPr="00633652" w:rsidRDefault="00AA54F1" w:rsidP="00C509CB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</w:rPr>
                            </w:pPr>
                          </w:p>
                          <w:p w14:paraId="562C7410" w14:textId="77777777" w:rsidR="00AA54F1" w:rsidRPr="00633652" w:rsidRDefault="00AA54F1" w:rsidP="00C509CB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</w:rPr>
                            </w:pPr>
                          </w:p>
                          <w:p w14:paraId="78AC200F" w14:textId="77777777" w:rsidR="00AA54F1" w:rsidRPr="00633652" w:rsidRDefault="00AA54F1" w:rsidP="00620FA0">
                            <w:pPr>
                              <w:spacing w:after="0"/>
                              <w:rPr>
                                <w:rFonts w:ascii="Centie" w:hAnsi="Centie"/>
                                <w:color w:val="000000" w:themeColor="text1"/>
                              </w:rPr>
                            </w:pPr>
                          </w:p>
                          <w:p w14:paraId="7E56C74C" w14:textId="77777777" w:rsidR="00AA54F1" w:rsidRPr="00633652" w:rsidRDefault="00AA54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8.25pt;margin-top:21.75pt;width:429.75pt;height:69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" filled="f" stroked="f">
                <v:textbox>
                  <w:txbxContent>
                    <w:p w14:paraId="21856AEB" w14:textId="3E03F6C5" w:rsidR="00AA54F1" w:rsidRDefault="00AA54F1" w:rsidP="00ED6246">
                      <w:pPr>
                        <w:spacing w:after="0"/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  <w:t>CLINICAL ROTATION EXPERIENCE</w:t>
                      </w:r>
                    </w:p>
                    <w:p w14:paraId="46BFE4AD" w14:textId="478E9BCB" w:rsidR="00AA54F1" w:rsidRDefault="00AA54F1" w:rsidP="00ED6246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="Centie" w:hAnsi="Centie"/>
                          <w:b/>
                          <w:bCs/>
                          <w:color w:val="000000" w:themeColor="text1"/>
                          <w:sz w:val="26"/>
                        </w:rPr>
                        <w:t>PHMNP STUDENT – Adult &amp; Older Adult</w:t>
                      </w:r>
                    </w:p>
                    <w:p w14:paraId="73A7F9AE" w14:textId="7C20B45F" w:rsidR="00AA54F1" w:rsidRDefault="00AA54F1" w:rsidP="00ED6246">
                      <w:pPr>
                        <w:spacing w:after="0"/>
                        <w:rPr>
                          <w:rFonts w:ascii="Centie" w:hAnsi="Centie"/>
                          <w:i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New Hope Health Services – Washington, DC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 xml:space="preserve"> | </w:t>
                      </w:r>
                      <w:r>
                        <w:rPr>
                          <w:rFonts w:ascii="Centie" w:hAnsi="Centie"/>
                          <w:i/>
                          <w:color w:val="000000" w:themeColor="text1"/>
                          <w:szCs w:val="18"/>
                        </w:rPr>
                        <w:t>March 2021 – August 2021</w:t>
                      </w:r>
                      <w:r w:rsidRPr="00CE01F8">
                        <w:rPr>
                          <w:rFonts w:ascii="Centie" w:hAnsi="Centie"/>
                          <w:i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63D5FAA4" w14:textId="36EEC8A7" w:rsidR="00AA54F1" w:rsidRPr="00B727A2" w:rsidRDefault="00AA54F1" w:rsidP="00B727A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 w:rsidRPr="00B727A2"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Completed 336 clinical hours in PMHNP role in Adult and Older Adult under the preceptorship of Emmanuel Sango, PMHNP-CRNP</w:t>
                      </w:r>
                    </w:p>
                    <w:p w14:paraId="193FFED8" w14:textId="24012178" w:rsidR="00AA54F1" w:rsidRPr="00CE01F8" w:rsidRDefault="00AA54F1" w:rsidP="00620FA0">
                      <w:pPr>
                        <w:spacing w:after="0"/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</w:pPr>
                      <w:r w:rsidRPr="00CE01F8">
                        <w:rPr>
                          <w:rFonts w:ascii="Bahnschrift Condensed" w:hAnsi="Bahnschrift Condensed"/>
                          <w:b/>
                          <w:bCs/>
                          <w:color w:val="833C0B" w:themeColor="accent2" w:themeShade="80"/>
                          <w:spacing w:val="60"/>
                          <w:sz w:val="44"/>
                          <w:szCs w:val="44"/>
                        </w:rPr>
                        <w:t>WORK EXPERIENCE</w:t>
                      </w:r>
                    </w:p>
                    <w:p w14:paraId="5A6DC7DE" w14:textId="77777777" w:rsidR="00AA54F1" w:rsidRPr="00CE01F8" w:rsidRDefault="00AA54F1" w:rsidP="00620FA0">
                      <w:pPr>
                        <w:spacing w:after="0"/>
                        <w:rPr>
                          <w:rFonts w:ascii="Bahnschrift Condensed" w:hAnsi="Bahnschrift Condensed"/>
                          <w:b/>
                          <w:bCs/>
                          <w:color w:val="1E3D58"/>
                          <w:spacing w:val="60"/>
                          <w:sz w:val="10"/>
                          <w:szCs w:val="10"/>
                        </w:rPr>
                      </w:pPr>
                    </w:p>
                    <w:p w14:paraId="08D46FA9" w14:textId="37457577" w:rsidR="00AA54F1" w:rsidRDefault="00AA54F1" w:rsidP="00AA54F1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entie" w:hAnsi="Centie"/>
                          <w:b/>
                          <w:bCs/>
                          <w:color w:val="000000" w:themeColor="text1"/>
                        </w:rPr>
                        <w:t xml:space="preserve">PSYCHIATRIC MENTAL HEALTH NURSE PRACTITIONER </w:t>
                      </w:r>
                    </w:p>
                    <w:p w14:paraId="58CC4929" w14:textId="25AB5ECE" w:rsidR="00AA54F1" w:rsidRPr="00570396" w:rsidRDefault="00AA54F1" w:rsidP="00AA54F1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Centie" w:hAnsi="Centie"/>
                          <w:color w:val="000000" w:themeColor="text1"/>
                        </w:rPr>
                        <w:t>Op</w:t>
                      </w:r>
                      <w:r w:rsidR="00897766">
                        <w:rPr>
                          <w:rFonts w:ascii="Centie" w:hAnsi="Centie"/>
                          <w:color w:val="000000" w:themeColor="text1"/>
                        </w:rPr>
                        <w:t>narms</w:t>
                      </w:r>
                      <w:proofErr w:type="spellEnd"/>
                      <w:r w:rsidR="00897766">
                        <w:rPr>
                          <w:rFonts w:ascii="Centie" w:hAnsi="Centie"/>
                          <w:color w:val="000000" w:themeColor="text1"/>
                        </w:rPr>
                        <w:t xml:space="preserve"> Health care Services Nove</w:t>
                      </w:r>
                      <w:r>
                        <w:rPr>
                          <w:rFonts w:ascii="Centie" w:hAnsi="Centie"/>
                          <w:color w:val="000000" w:themeColor="text1"/>
                        </w:rPr>
                        <w:t xml:space="preserve">mber </w:t>
                      </w:r>
                      <w:r>
                        <w:rPr>
                          <w:rFonts w:ascii="Centie" w:hAnsi="Centie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2021 to Present</w:t>
                      </w:r>
                    </w:p>
                    <w:p w14:paraId="301F8E86" w14:textId="77777777" w:rsidR="00AA54F1" w:rsidRDefault="00AA54F1" w:rsidP="00AA54F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 xml:space="preserve">Provide psychotherapy, psychiatric diagnosis and treatment. </w:t>
                      </w:r>
                    </w:p>
                    <w:p w14:paraId="204B3921" w14:textId="06F9A268" w:rsidR="00AA54F1" w:rsidRPr="00AA54F1" w:rsidRDefault="00AA54F1" w:rsidP="00AA54F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>Supported community m</w:t>
                      </w:r>
                      <w:r w:rsidRPr="00AA54F1"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>embers in need through thoughtful and supportive care and advocating</w:t>
                      </w:r>
                    </w:p>
                    <w:p w14:paraId="7E7B3EAA" w14:textId="77777777" w:rsidR="00AA54F1" w:rsidRDefault="00AA54F1" w:rsidP="00620FA0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color w:val="000000" w:themeColor="text1"/>
                          <w:sz w:val="26"/>
                        </w:rPr>
                      </w:pPr>
                    </w:p>
                    <w:p w14:paraId="57C91EB7" w14:textId="77777777" w:rsidR="00AA54F1" w:rsidRDefault="00AA54F1" w:rsidP="00AA54F1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color w:val="000000" w:themeColor="text1"/>
                        </w:rPr>
                      </w:pPr>
                      <w:r w:rsidRPr="00633652">
                        <w:rPr>
                          <w:rFonts w:ascii="Centie" w:hAnsi="Centie"/>
                          <w:b/>
                          <w:bCs/>
                          <w:color w:val="000000" w:themeColor="text1"/>
                        </w:rPr>
                        <w:t>MENTAL HEALTH REGISTERED NURSE</w:t>
                      </w:r>
                    </w:p>
                    <w:p w14:paraId="59AC45E8" w14:textId="77777777" w:rsidR="00AA54F1" w:rsidRDefault="00AA54F1" w:rsidP="00AA54F1">
                      <w:pPr>
                        <w:spacing w:after="0"/>
                        <w:rPr>
                          <w:rFonts w:ascii="Centie" w:hAnsi="Centie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633652"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>District of Columbia Department of Corrections</w:t>
                      </w:r>
                      <w:r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 xml:space="preserve"> (DCDC)</w:t>
                      </w:r>
                      <w:r w:rsidRPr="00633652"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 xml:space="preserve"> | </w:t>
                      </w:r>
                      <w:r w:rsidRPr="00633652">
                        <w:rPr>
                          <w:rFonts w:ascii="Centie" w:hAnsi="Centie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March 2020 </w:t>
                      </w:r>
                      <w:r>
                        <w:rPr>
                          <w:rFonts w:ascii="Centie" w:hAnsi="Centie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Pr="00633652">
                        <w:rPr>
                          <w:rFonts w:ascii="Centie" w:hAnsi="Centie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ie" w:hAnsi="Centie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PRN</w:t>
                      </w:r>
                    </w:p>
                    <w:p w14:paraId="4102BB55" w14:textId="77777777" w:rsidR="00AA54F1" w:rsidRPr="00570396" w:rsidRDefault="00AA54F1" w:rsidP="00AA54F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>Suboxone</w:t>
                      </w:r>
                      <w:proofErr w:type="spellEnd"/>
                      <w:r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 xml:space="preserve"> administration</w:t>
                      </w:r>
                      <w:bookmarkStart w:id="1" w:name="_GoBack"/>
                      <w:bookmarkEnd w:id="1"/>
                    </w:p>
                    <w:p w14:paraId="20D994DB" w14:textId="77777777" w:rsidR="00AA54F1" w:rsidRPr="00633652" w:rsidRDefault="00AA54F1" w:rsidP="00AA54F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r w:rsidRPr="00633652"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>Assist in developing appropriate treatment plans for patients</w:t>
                      </w:r>
                    </w:p>
                    <w:p w14:paraId="56305B64" w14:textId="77777777" w:rsidR="00AA54F1" w:rsidRPr="00633652" w:rsidRDefault="00AA54F1" w:rsidP="00AA54F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r w:rsidRPr="00633652"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>Help diagnose mental health emotional disorders</w:t>
                      </w:r>
                    </w:p>
                    <w:p w14:paraId="182EF042" w14:textId="77777777" w:rsidR="00AA54F1" w:rsidRPr="00633652" w:rsidRDefault="00AA54F1" w:rsidP="00AA54F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r w:rsidRPr="00633652"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>Execute appropriate risk-assessment and mitigation strategies</w:t>
                      </w:r>
                    </w:p>
                    <w:p w14:paraId="591FEBA7" w14:textId="2C11378E" w:rsidR="00AA54F1" w:rsidRPr="00AA54F1" w:rsidRDefault="00AA54F1" w:rsidP="00620F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</w:pPr>
                      <w:r w:rsidRPr="00633652">
                        <w:rPr>
                          <w:rFonts w:ascii="Centie" w:hAnsi="Centie"/>
                          <w:color w:val="000000" w:themeColor="text1"/>
                          <w:sz w:val="18"/>
                          <w:szCs w:val="18"/>
                        </w:rPr>
                        <w:t>Provide culturally sensitive and compassionate care to large population</w:t>
                      </w:r>
                    </w:p>
                    <w:p w14:paraId="38A05516" w14:textId="77777777" w:rsidR="00AA54F1" w:rsidRDefault="00AA54F1" w:rsidP="00620FA0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color w:val="000000" w:themeColor="text1"/>
                          <w:sz w:val="26"/>
                        </w:rPr>
                      </w:pPr>
                    </w:p>
                    <w:p w14:paraId="2C8C7138" w14:textId="22E04F02" w:rsidR="00AA54F1" w:rsidRPr="00CE01F8" w:rsidRDefault="00AA54F1" w:rsidP="00620FA0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color w:val="000000" w:themeColor="text1"/>
                          <w:sz w:val="26"/>
                        </w:rPr>
                      </w:pPr>
                      <w:r w:rsidRPr="00CE01F8">
                        <w:rPr>
                          <w:rFonts w:ascii="Centie" w:hAnsi="Centie"/>
                          <w:b/>
                          <w:bCs/>
                          <w:color w:val="000000" w:themeColor="text1"/>
                          <w:sz w:val="26"/>
                        </w:rPr>
                        <w:t>REGISTERED NURSE</w:t>
                      </w:r>
                    </w:p>
                    <w:p w14:paraId="74A37677" w14:textId="5DB2B29E" w:rsidR="00AA54F1" w:rsidRPr="00CE01F8" w:rsidRDefault="00AA54F1" w:rsidP="00620FA0">
                      <w:pPr>
                        <w:spacing w:after="0"/>
                        <w:rPr>
                          <w:rFonts w:ascii="Centie" w:hAnsi="Centie"/>
                          <w:i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Holy Cross Hospital – Silver Spring, MD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 xml:space="preserve"> | </w:t>
                      </w:r>
                      <w:r>
                        <w:rPr>
                          <w:rFonts w:ascii="Centie" w:hAnsi="Centie"/>
                          <w:i/>
                          <w:color w:val="000000" w:themeColor="text1"/>
                          <w:szCs w:val="18"/>
                        </w:rPr>
                        <w:t>February 2021</w:t>
                      </w:r>
                      <w:r w:rsidRPr="00CE01F8">
                        <w:rPr>
                          <w:rFonts w:ascii="Centie" w:hAnsi="Centie"/>
                          <w:i/>
                          <w:color w:val="000000" w:themeColor="text1"/>
                          <w:szCs w:val="18"/>
                        </w:rPr>
                        <w:t xml:space="preserve"> – Present </w:t>
                      </w:r>
                    </w:p>
                    <w:p w14:paraId="288BB971" w14:textId="77777777" w:rsidR="00AA54F1" w:rsidRDefault="00AA54F1" w:rsidP="00ED62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Administered prescribed medications, applied dressings, and monitored vital signs while assessing, planning, and evaluating patient nursing cares</w:t>
                      </w:r>
                    </w:p>
                    <w:p w14:paraId="1355DBCD" w14:textId="77777777" w:rsidR="00AA54F1" w:rsidRDefault="00AA54F1" w:rsidP="00ED62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 xml:space="preserve">Responsible for counting of narcotics and ensuring proper handling of specimens using personal protective equipment as required </w:t>
                      </w:r>
                    </w:p>
                    <w:p w14:paraId="5FDE0057" w14:textId="77777777" w:rsidR="00AA54F1" w:rsidRPr="00CE01F8" w:rsidRDefault="00AA54F1" w:rsidP="00ED62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Monitored, recorded, and communicated patient conditions</w:t>
                      </w:r>
                    </w:p>
                    <w:p w14:paraId="067BCC90" w14:textId="55108E45" w:rsidR="00AA54F1" w:rsidRPr="00CE01F8" w:rsidRDefault="00AA54F1" w:rsidP="00E0050E">
                      <w:pPr>
                        <w:pStyle w:val="ListParagraph"/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2EA7CE9" w14:textId="50954D37" w:rsidR="00AA54F1" w:rsidRPr="00CE01F8" w:rsidRDefault="00AA54F1" w:rsidP="00633652">
                      <w:pPr>
                        <w:spacing w:after="0"/>
                        <w:rPr>
                          <w:rFonts w:ascii="Centie" w:hAnsi="Centie"/>
                          <w:b/>
                          <w:bCs/>
                          <w:color w:val="000000" w:themeColor="text1"/>
                          <w:sz w:val="26"/>
                        </w:rPr>
                      </w:pPr>
                      <w:r w:rsidRPr="00CE01F8">
                        <w:rPr>
                          <w:rFonts w:ascii="Centie" w:hAnsi="Centie"/>
                          <w:b/>
                          <w:bCs/>
                          <w:color w:val="000000" w:themeColor="text1"/>
                          <w:sz w:val="26"/>
                        </w:rPr>
                        <w:t xml:space="preserve">REGISTERED NURSE </w:t>
                      </w:r>
                    </w:p>
                    <w:p w14:paraId="28C6FDE4" w14:textId="1F9CE9F3" w:rsidR="00AA54F1" w:rsidRDefault="00AA54F1" w:rsidP="00633652">
                      <w:pPr>
                        <w:spacing w:after="0"/>
                        <w:rPr>
                          <w:rFonts w:ascii="Centie" w:hAnsi="Centie"/>
                          <w:i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United Medical Center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Southeast,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DC</w:t>
                      </w:r>
                      <w:r w:rsidRPr="00CE01F8"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 xml:space="preserve"> | </w:t>
                      </w:r>
                      <w:r>
                        <w:rPr>
                          <w:rFonts w:ascii="Centie" w:hAnsi="Centie"/>
                          <w:i/>
                          <w:color w:val="000000" w:themeColor="text1"/>
                          <w:szCs w:val="18"/>
                        </w:rPr>
                        <w:t>August 2016 – February 2021</w:t>
                      </w:r>
                    </w:p>
                    <w:p w14:paraId="7A04A78E" w14:textId="3EC9901F" w:rsidR="00AA54F1" w:rsidRDefault="00AA54F1" w:rsidP="00ED62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Cared for multiple patients, carrying out physician orders and monitoring patient conditions while documenting</w:t>
                      </w:r>
                    </w:p>
                    <w:p w14:paraId="4992603F" w14:textId="29BB1311" w:rsidR="00AA54F1" w:rsidRDefault="00AA54F1" w:rsidP="00ED624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Provided age and culturally appropriate care</w:t>
                      </w:r>
                    </w:p>
                    <w:p w14:paraId="09FE40B2" w14:textId="59B7303B" w:rsidR="00AA54F1" w:rsidRPr="00ED6246" w:rsidRDefault="00AA54F1" w:rsidP="0063365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  <w:t>Floated to other departments as required, including other duties as assigned as RN on PCU unit</w:t>
                      </w:r>
                    </w:p>
                    <w:p w14:paraId="772EC674" w14:textId="77777777" w:rsidR="00AA54F1" w:rsidRPr="00CE01F8" w:rsidRDefault="00AA54F1" w:rsidP="00E0050E">
                      <w:pPr>
                        <w:pStyle w:val="ListParagraph"/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AC079D1" w14:textId="58BF4AC4" w:rsidR="00AA54F1" w:rsidRPr="00AA54F1" w:rsidRDefault="00AA54F1" w:rsidP="00AA54F1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Cs w:val="18"/>
                        </w:rPr>
                      </w:pPr>
                    </w:p>
                    <w:p w14:paraId="30CA10FC" w14:textId="77777777" w:rsidR="00AA54F1" w:rsidRPr="00633652" w:rsidRDefault="00AA54F1" w:rsidP="00FE7D67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38CF133" w14:textId="77777777" w:rsidR="00AA54F1" w:rsidRPr="00633652" w:rsidRDefault="00AA54F1" w:rsidP="00577B9A">
                      <w:pPr>
                        <w:pStyle w:val="ListParagraph"/>
                        <w:spacing w:after="0"/>
                        <w:ind w:left="1080"/>
                        <w:rPr>
                          <w:rFonts w:ascii="Centie" w:hAnsi="Centie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6742A1" w14:textId="77777777" w:rsidR="00AA54F1" w:rsidRPr="00633652" w:rsidRDefault="00AA54F1" w:rsidP="00C509CB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</w:rPr>
                      </w:pPr>
                    </w:p>
                    <w:p w14:paraId="562C7410" w14:textId="77777777" w:rsidR="00AA54F1" w:rsidRPr="00633652" w:rsidRDefault="00AA54F1" w:rsidP="00C509CB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</w:rPr>
                      </w:pPr>
                    </w:p>
                    <w:p w14:paraId="78AC200F" w14:textId="77777777" w:rsidR="00AA54F1" w:rsidRPr="00633652" w:rsidRDefault="00AA54F1" w:rsidP="00620FA0">
                      <w:pPr>
                        <w:spacing w:after="0"/>
                        <w:rPr>
                          <w:rFonts w:ascii="Centie" w:hAnsi="Centie"/>
                          <w:color w:val="000000" w:themeColor="text1"/>
                        </w:rPr>
                      </w:pPr>
                    </w:p>
                    <w:p w14:paraId="7E56C74C" w14:textId="77777777" w:rsidR="00AA54F1" w:rsidRPr="00633652" w:rsidRDefault="00AA54F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3CA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4D1712" wp14:editId="2C7C9751">
                <wp:simplePos x="0" y="0"/>
                <wp:positionH relativeFrom="page">
                  <wp:align>right</wp:align>
                </wp:positionH>
                <wp:positionV relativeFrom="paragraph">
                  <wp:posOffset>-1066800</wp:posOffset>
                </wp:positionV>
                <wp:extent cx="7743825" cy="11525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54866" w14:textId="70CB4B27" w:rsidR="00AA54F1" w:rsidRPr="00CE01F8" w:rsidRDefault="00AA54F1" w:rsidP="00264ACA">
                            <w:pPr>
                              <w:spacing w:after="0"/>
                              <w:jc w:val="center"/>
                              <w:rPr>
                                <w:rFonts w:ascii="Bahnschrift Condensed" w:hAnsi="Bahnschrift Condensed"/>
                                <w:color w:val="833C0B" w:themeColor="accent2" w:themeShade="80"/>
                                <w:spacing w:val="68"/>
                                <w:position w:val="6"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833C0B" w:themeColor="accent2" w:themeShade="80"/>
                                <w:spacing w:val="68"/>
                                <w:position w:val="6"/>
                                <w:sz w:val="150"/>
                                <w:szCs w:val="150"/>
                              </w:rPr>
                              <w:t>Giovanna Happy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58.55pt;margin-top:-83.95pt;width:609.75pt;height:90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" filled="f" stroked="f">
                <v:textbox>
                  <w:txbxContent>
                    <w:p w14:paraId="68054866" w14:textId="70CB4B27" w:rsidR="00AA54F1" w:rsidRPr="00CE01F8" w:rsidRDefault="00AA54F1" w:rsidP="00264ACA">
                      <w:pPr>
                        <w:spacing w:after="0"/>
                        <w:jc w:val="center"/>
                        <w:rPr>
                          <w:rFonts w:ascii="Bahnschrift Condensed" w:hAnsi="Bahnschrift Condensed"/>
                          <w:color w:val="833C0B" w:themeColor="accent2" w:themeShade="80"/>
                          <w:spacing w:val="68"/>
                          <w:position w:val="6"/>
                          <w:sz w:val="150"/>
                          <w:szCs w:val="150"/>
                        </w:rPr>
                      </w:pPr>
                      <w:r>
                        <w:rPr>
                          <w:rFonts w:ascii="Bahnschrift Condensed" w:hAnsi="Bahnschrift Condensed"/>
                          <w:color w:val="833C0B" w:themeColor="accent2" w:themeShade="80"/>
                          <w:spacing w:val="68"/>
                          <w:position w:val="6"/>
                          <w:sz w:val="150"/>
                          <w:szCs w:val="150"/>
                        </w:rPr>
                        <w:t>Giovanna Happy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2C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EF866" wp14:editId="0FAC2A48">
                <wp:simplePos x="0" y="0"/>
                <wp:positionH relativeFrom="page">
                  <wp:align>left</wp:align>
                </wp:positionH>
                <wp:positionV relativeFrom="paragraph">
                  <wp:posOffset>-47625</wp:posOffset>
                </wp:positionV>
                <wp:extent cx="7791450" cy="295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2C358" w14:textId="54B6A963" w:rsidR="00AA54F1" w:rsidRPr="003F198A" w:rsidRDefault="00AA54F1" w:rsidP="00264ACA">
                            <w:pPr>
                              <w:jc w:val="center"/>
                              <w:rPr>
                                <w:rFonts w:ascii="Centie" w:hAnsi="Centie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ie" w:hAnsi="Centie"/>
                                <w:spacing w:val="60"/>
                                <w:sz w:val="24"/>
                                <w:szCs w:val="24"/>
                              </w:rPr>
                              <w:t xml:space="preserve">(240) 246 – 5274 | </w:t>
                            </w:r>
                            <w:r w:rsidRPr="006F392C">
                              <w:rPr>
                                <w:rFonts w:ascii="Centie" w:hAnsi="Centie"/>
                                <w:spacing w:val="60"/>
                                <w:sz w:val="24"/>
                                <w:szCs w:val="24"/>
                              </w:rPr>
                              <w:t>happygiovanna@gmail.com</w:t>
                            </w:r>
                            <w:r>
                              <w:rPr>
                                <w:rFonts w:ascii="Centie" w:hAnsi="Centie"/>
                                <w:spacing w:val="60"/>
                                <w:sz w:val="24"/>
                                <w:szCs w:val="24"/>
                              </w:rPr>
                              <w:t xml:space="preserve"> | Gaithersburg, 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0;margin-top:-3.7pt;width:613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" fillcolor="#823b0b [1605]" strokecolor="#823b0b [1605]" strokeweight="1pt">
                <v:textbox>
                  <w:txbxContent>
                    <w:p w14:paraId="4C62C358" w14:textId="54B6A963" w:rsidR="00AA54F1" w:rsidRPr="003F198A" w:rsidRDefault="00AA54F1" w:rsidP="00264ACA">
                      <w:pPr>
                        <w:jc w:val="center"/>
                        <w:rPr>
                          <w:rFonts w:ascii="Centie" w:hAnsi="Centie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ascii="Centie" w:hAnsi="Centie"/>
                          <w:spacing w:val="60"/>
                          <w:sz w:val="24"/>
                          <w:szCs w:val="24"/>
                        </w:rPr>
                        <w:t xml:space="preserve">(240) 246 – 5274 | </w:t>
                      </w:r>
                      <w:r w:rsidRPr="006F392C">
                        <w:rPr>
                          <w:rFonts w:ascii="Centie" w:hAnsi="Centie"/>
                          <w:spacing w:val="60"/>
                          <w:sz w:val="24"/>
                          <w:szCs w:val="24"/>
                        </w:rPr>
                        <w:t>happygiovanna@gmail.com</w:t>
                      </w:r>
                      <w:r>
                        <w:rPr>
                          <w:rFonts w:ascii="Centie" w:hAnsi="Centie"/>
                          <w:spacing w:val="60"/>
                          <w:sz w:val="24"/>
                          <w:szCs w:val="24"/>
                        </w:rPr>
                        <w:t xml:space="preserve"> | Gaithersburg, MD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D2CBC">
        <w:t>`</w:t>
      </w:r>
    </w:p>
    <w:sectPr w:rsidR="0067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9908F" w14:textId="77777777" w:rsidR="00AA54F1" w:rsidRDefault="00AA54F1" w:rsidP="00264ACA">
      <w:pPr>
        <w:spacing w:after="0" w:line="240" w:lineRule="auto"/>
      </w:pPr>
      <w:r>
        <w:separator/>
      </w:r>
    </w:p>
  </w:endnote>
  <w:endnote w:type="continuationSeparator" w:id="0">
    <w:p w14:paraId="0FFF0099" w14:textId="77777777" w:rsidR="00AA54F1" w:rsidRDefault="00AA54F1" w:rsidP="0026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i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hnschrift Condensed">
    <w:altName w:val="Gill Sans UltraBold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E49DB" w14:textId="77777777" w:rsidR="00AA54F1" w:rsidRDefault="00AA54F1" w:rsidP="00264ACA">
      <w:pPr>
        <w:spacing w:after="0" w:line="240" w:lineRule="auto"/>
      </w:pPr>
      <w:r>
        <w:separator/>
      </w:r>
    </w:p>
  </w:footnote>
  <w:footnote w:type="continuationSeparator" w:id="0">
    <w:p w14:paraId="4E8051A7" w14:textId="77777777" w:rsidR="00AA54F1" w:rsidRDefault="00AA54F1" w:rsidP="0026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220"/>
    <w:multiLevelType w:val="hybridMultilevel"/>
    <w:tmpl w:val="2D663102"/>
    <w:lvl w:ilvl="0" w:tplc="58AAC5E6">
      <w:start w:val="530"/>
      <w:numFmt w:val="bullet"/>
      <w:lvlText w:val="-"/>
      <w:lvlJc w:val="left"/>
      <w:pPr>
        <w:ind w:left="540" w:hanging="360"/>
      </w:pPr>
      <w:rPr>
        <w:rFonts w:ascii="Centie" w:eastAsiaTheme="minorHAnsi" w:hAnsi="Centie" w:cstheme="minorBidi" w:hint="default"/>
      </w:rPr>
    </w:lvl>
    <w:lvl w:ilvl="1" w:tplc="58AAC5E6">
      <w:start w:val="530"/>
      <w:numFmt w:val="bullet"/>
      <w:lvlText w:val="-"/>
      <w:lvlJc w:val="left"/>
      <w:pPr>
        <w:ind w:left="540" w:hanging="360"/>
      </w:pPr>
      <w:rPr>
        <w:rFonts w:ascii="Centie" w:eastAsiaTheme="minorHAnsi" w:hAnsi="Centie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A25788E"/>
    <w:multiLevelType w:val="hybridMultilevel"/>
    <w:tmpl w:val="636450EE"/>
    <w:lvl w:ilvl="0" w:tplc="82661336">
      <w:start w:val="240"/>
      <w:numFmt w:val="bullet"/>
      <w:lvlText w:val="-"/>
      <w:lvlJc w:val="left"/>
      <w:pPr>
        <w:ind w:left="630" w:hanging="360"/>
      </w:pPr>
      <w:rPr>
        <w:rFonts w:ascii="Centie" w:eastAsiaTheme="minorHAnsi" w:hAnsi="Centie" w:cstheme="minorBidi" w:hint="default"/>
        <w:sz w:val="22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41970EC4"/>
    <w:multiLevelType w:val="hybridMultilevel"/>
    <w:tmpl w:val="888A911A"/>
    <w:lvl w:ilvl="0" w:tplc="C71ADD9E">
      <w:start w:val="814"/>
      <w:numFmt w:val="bullet"/>
      <w:lvlText w:val="-"/>
      <w:lvlJc w:val="left"/>
      <w:pPr>
        <w:ind w:left="1080" w:hanging="360"/>
      </w:pPr>
      <w:rPr>
        <w:rFonts w:ascii="Centie" w:eastAsiaTheme="minorHAnsi" w:hAnsi="Centie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CB1DB4"/>
    <w:multiLevelType w:val="hybridMultilevel"/>
    <w:tmpl w:val="82463B60"/>
    <w:lvl w:ilvl="0" w:tplc="58AAC5E6">
      <w:start w:val="530"/>
      <w:numFmt w:val="bullet"/>
      <w:lvlText w:val="-"/>
      <w:lvlJc w:val="left"/>
      <w:pPr>
        <w:ind w:left="540" w:hanging="360"/>
      </w:pPr>
      <w:rPr>
        <w:rFonts w:ascii="Centie" w:eastAsiaTheme="minorHAnsi" w:hAnsi="Centie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A67429F"/>
    <w:multiLevelType w:val="hybridMultilevel"/>
    <w:tmpl w:val="B3345B9A"/>
    <w:lvl w:ilvl="0" w:tplc="E48ED610">
      <w:start w:val="814"/>
      <w:numFmt w:val="bullet"/>
      <w:lvlText w:val="-"/>
      <w:lvlJc w:val="left"/>
      <w:pPr>
        <w:ind w:left="1170" w:hanging="360"/>
      </w:pPr>
      <w:rPr>
        <w:rFonts w:ascii="Centie" w:eastAsiaTheme="minorHAnsi" w:hAnsi="Centie" w:cstheme="minorBidi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F9"/>
    <w:rsid w:val="00027E0A"/>
    <w:rsid w:val="000750E6"/>
    <w:rsid w:val="001D031A"/>
    <w:rsid w:val="001F4094"/>
    <w:rsid w:val="00205F0A"/>
    <w:rsid w:val="00264ACA"/>
    <w:rsid w:val="003D13F6"/>
    <w:rsid w:val="003E2647"/>
    <w:rsid w:val="003F198A"/>
    <w:rsid w:val="00423CA0"/>
    <w:rsid w:val="005267E4"/>
    <w:rsid w:val="00577B9A"/>
    <w:rsid w:val="00620FA0"/>
    <w:rsid w:val="00633652"/>
    <w:rsid w:val="00675B1D"/>
    <w:rsid w:val="00681BEA"/>
    <w:rsid w:val="006F392C"/>
    <w:rsid w:val="00735E2E"/>
    <w:rsid w:val="00770231"/>
    <w:rsid w:val="00897766"/>
    <w:rsid w:val="009D4CDB"/>
    <w:rsid w:val="00A33F02"/>
    <w:rsid w:val="00A46DC5"/>
    <w:rsid w:val="00AA54F1"/>
    <w:rsid w:val="00AE174B"/>
    <w:rsid w:val="00B545E0"/>
    <w:rsid w:val="00B727A2"/>
    <w:rsid w:val="00BB6702"/>
    <w:rsid w:val="00BE6212"/>
    <w:rsid w:val="00C37C3E"/>
    <w:rsid w:val="00C44705"/>
    <w:rsid w:val="00C509CB"/>
    <w:rsid w:val="00CE01F8"/>
    <w:rsid w:val="00D449DF"/>
    <w:rsid w:val="00D518F9"/>
    <w:rsid w:val="00D802E6"/>
    <w:rsid w:val="00D94370"/>
    <w:rsid w:val="00E0050E"/>
    <w:rsid w:val="00E302B9"/>
    <w:rsid w:val="00ED2CBC"/>
    <w:rsid w:val="00ED6246"/>
    <w:rsid w:val="00EE385C"/>
    <w:rsid w:val="00F05FF3"/>
    <w:rsid w:val="00F31816"/>
    <w:rsid w:val="00F5600C"/>
    <w:rsid w:val="00F900CD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8D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CA"/>
  </w:style>
  <w:style w:type="paragraph" w:styleId="Footer">
    <w:name w:val="footer"/>
    <w:basedOn w:val="Normal"/>
    <w:link w:val="FooterChar"/>
    <w:uiPriority w:val="99"/>
    <w:unhideWhenUsed/>
    <w:rsid w:val="0026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CA"/>
  </w:style>
  <w:style w:type="character" w:styleId="Hyperlink">
    <w:name w:val="Hyperlink"/>
    <w:basedOn w:val="DefaultParagraphFont"/>
    <w:uiPriority w:val="99"/>
    <w:unhideWhenUsed/>
    <w:rsid w:val="00264A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4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CA"/>
  </w:style>
  <w:style w:type="paragraph" w:styleId="Footer">
    <w:name w:val="footer"/>
    <w:basedOn w:val="Normal"/>
    <w:link w:val="FooterChar"/>
    <w:uiPriority w:val="99"/>
    <w:unhideWhenUsed/>
    <w:rsid w:val="0026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CA"/>
  </w:style>
  <w:style w:type="character" w:styleId="Hyperlink">
    <w:name w:val="Hyperlink"/>
    <w:basedOn w:val="DefaultParagraphFont"/>
    <w:uiPriority w:val="99"/>
    <w:unhideWhenUsed/>
    <w:rsid w:val="00264A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4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er\Documents\Fiverr%20Resumes\CHU%20-%20WEST%20COAST%20-%20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9804-1E8D-6745-A290-368484B6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\Users\bauer\Documents\Fiverr Resumes\CHU - WEST COAST - D2.dotx</Template>
  <TotalTime>2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</dc:creator>
  <cp:keywords/>
  <dc:description/>
  <cp:lastModifiedBy>Giovanna Happy</cp:lastModifiedBy>
  <cp:revision>2</cp:revision>
  <cp:lastPrinted>2021-12-09T13:37:00Z</cp:lastPrinted>
  <dcterms:created xsi:type="dcterms:W3CDTF">2022-05-23T12:08:00Z</dcterms:created>
  <dcterms:modified xsi:type="dcterms:W3CDTF">2022-05-23T12:08:00Z</dcterms:modified>
</cp:coreProperties>
</file>