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5000" w:type="pct"/>
        <w:tblLook w:val="06A0" w:firstRow="1" w:lastRow="0" w:firstColumn="1" w:lastColumn="0" w:noHBand="1" w:noVBand="1"/>
      </w:tblPr>
      <w:tblGrid>
        <w:gridCol w:w="2380"/>
        <w:gridCol w:w="7916"/>
      </w:tblGrid>
      <w:tr w:rsidR="00857777" w:rsidTr="00097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nil"/>
              <w:bottom w:val="nil"/>
            </w:tcBorders>
          </w:tcPr>
          <w:p w:rsidR="00857777" w:rsidRPr="000F3C91" w:rsidRDefault="00857777" w:rsidP="000F3C91">
            <w:pPr>
              <w:pStyle w:val="PersonalName"/>
              <w:spacing w:line="240" w:lineRule="auto"/>
              <w:rPr>
                <w:b w:val="0"/>
                <w:bCs w:val="0"/>
                <w:color w:val="000000"/>
                <w:sz w:val="23"/>
              </w:rPr>
            </w:pPr>
          </w:p>
        </w:tc>
        <w:tc>
          <w:tcPr>
            <w:tcW w:w="7916" w:type="dxa"/>
            <w:tcBorders>
              <w:top w:val="nil"/>
              <w:bottom w:val="nil"/>
            </w:tcBorders>
          </w:tcPr>
          <w:p w:rsidR="00314EBF" w:rsidRDefault="00314EBF" w:rsidP="00314EBF">
            <w:pPr>
              <w:pStyle w:val="ListParagraph"/>
              <w:ind w:left="7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color w:val="7B3C17" w:themeColor="accent2" w:themeShade="80"/>
                <w:sz w:val="24"/>
                <w:szCs w:val="24"/>
              </w:rPr>
            </w:pPr>
          </w:p>
          <w:p w:rsidR="00857777" w:rsidRPr="00314EBF" w:rsidRDefault="00EA768F" w:rsidP="001C6515">
            <w:pPr>
              <w:pStyle w:val="ListParagraph"/>
              <w:ind w:left="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4EBF">
              <w:rPr>
                <w:rStyle w:val="Strong"/>
                <w:b/>
                <w:color w:val="7B3C17" w:themeColor="accent2" w:themeShade="80"/>
                <w:sz w:val="24"/>
                <w:szCs w:val="24"/>
              </w:rPr>
              <w:t>OBJECTIVE:</w:t>
            </w:r>
            <w:r w:rsidRPr="00314EBF">
              <w:rPr>
                <w:rStyle w:val="Strong"/>
              </w:rPr>
              <w:t xml:space="preserve">  </w:t>
            </w:r>
            <w:r w:rsidR="00392E0E" w:rsidRPr="00392E0E">
              <w:rPr>
                <w:rStyle w:val="Strong"/>
                <w:rFonts w:ascii="Times New Roman" w:hAnsi="Times New Roman"/>
                <w:color w:val="auto"/>
              </w:rPr>
              <w:t xml:space="preserve"> </w:t>
            </w:r>
            <w:r w:rsidR="007708CA">
              <w:rPr>
                <w:rStyle w:val="Strong"/>
                <w:rFonts w:ascii="Times New Roman" w:hAnsi="Times New Roman"/>
                <w:color w:val="auto"/>
              </w:rPr>
              <w:t>Appling fo</w:t>
            </w:r>
            <w:r w:rsidR="00842718">
              <w:rPr>
                <w:rStyle w:val="Strong"/>
                <w:rFonts w:ascii="Times New Roman" w:hAnsi="Times New Roman"/>
                <w:color w:val="auto"/>
              </w:rPr>
              <w:t xml:space="preserve">r </w:t>
            </w:r>
            <w:r w:rsidR="007708CA">
              <w:rPr>
                <w:rStyle w:val="Strong"/>
                <w:rFonts w:ascii="Times New Roman" w:hAnsi="Times New Roman"/>
                <w:color w:val="auto"/>
              </w:rPr>
              <w:t>RN p</w:t>
            </w:r>
            <w:r w:rsidR="00842718">
              <w:rPr>
                <w:rStyle w:val="Strong"/>
                <w:rFonts w:ascii="Times New Roman" w:hAnsi="Times New Roman"/>
                <w:color w:val="auto"/>
              </w:rPr>
              <w:t xml:space="preserve">osition </w:t>
            </w:r>
            <w:r w:rsidR="00CA71D9">
              <w:rPr>
                <w:rStyle w:val="Strong"/>
                <w:rFonts w:ascii="Times New Roman" w:hAnsi="Times New Roman"/>
                <w:color w:val="auto"/>
              </w:rPr>
              <w:t xml:space="preserve">                                                           </w:t>
            </w:r>
          </w:p>
        </w:tc>
      </w:tr>
    </w:tbl>
    <w:tbl>
      <w:tblPr>
        <w:tblpPr w:leftFromText="180" w:rightFromText="180" w:vertAnchor="text" w:horzAnchor="margin" w:tblpY="85"/>
        <w:tblW w:w="499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12"/>
        <w:gridCol w:w="7883"/>
      </w:tblGrid>
      <w:tr w:rsidR="00077726" w:rsidRPr="00635036">
        <w:trPr>
          <w:trHeight w:val="288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726" w:rsidRPr="00635036" w:rsidRDefault="00077726" w:rsidP="0007772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B364B" w:rsidRPr="007266C3" w:rsidRDefault="0082027A" w:rsidP="004B364B">
            <w:pPr>
              <w:rPr>
                <w:rStyle w:val="Strong"/>
                <w:color w:val="7B3C17" w:themeColor="accent2" w:themeShade="80"/>
                <w:sz w:val="24"/>
                <w:szCs w:val="24"/>
              </w:rPr>
            </w:pPr>
            <w:r w:rsidRPr="007266C3">
              <w:rPr>
                <w:rStyle w:val="Strong"/>
                <w:color w:val="7B3C17" w:themeColor="accent2" w:themeShade="80"/>
                <w:sz w:val="24"/>
                <w:szCs w:val="24"/>
              </w:rPr>
              <w:t>EDUCATION</w:t>
            </w:r>
            <w:r w:rsidR="004B364B" w:rsidRPr="007266C3">
              <w:rPr>
                <w:rStyle w:val="Strong"/>
                <w:color w:val="7B3C17" w:themeColor="accent2" w:themeShade="80"/>
                <w:sz w:val="24"/>
                <w:szCs w:val="24"/>
              </w:rPr>
              <w:t>:</w:t>
            </w:r>
          </w:p>
          <w:p w:rsidR="0027084B" w:rsidRPr="00C85F75" w:rsidRDefault="0062025D" w:rsidP="004B36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8C0DFF" w:rsidRPr="00C85F75">
              <w:rPr>
                <w:rFonts w:ascii="Times New Roman" w:hAnsi="Times New Roman"/>
                <w:sz w:val="24"/>
              </w:rPr>
              <w:t>C</w:t>
            </w:r>
            <w:r w:rsidR="004B364B" w:rsidRPr="00C85F75">
              <w:rPr>
                <w:rFonts w:ascii="Times New Roman" w:hAnsi="Times New Roman"/>
                <w:sz w:val="24"/>
              </w:rPr>
              <w:t>hippewa Valley Technical College;</w:t>
            </w:r>
            <w:r w:rsidR="008C0DFF" w:rsidRPr="00C85F75">
              <w:rPr>
                <w:rFonts w:ascii="Times New Roman" w:hAnsi="Times New Roman"/>
                <w:sz w:val="24"/>
              </w:rPr>
              <w:t xml:space="preserve"> Eau </w:t>
            </w:r>
            <w:r w:rsidR="004B364B" w:rsidRPr="00C85F75">
              <w:rPr>
                <w:rFonts w:ascii="Times New Roman" w:hAnsi="Times New Roman"/>
                <w:sz w:val="24"/>
              </w:rPr>
              <w:t xml:space="preserve">Claire, WI 54701  </w:t>
            </w:r>
          </w:p>
          <w:p w:rsidR="004B364B" w:rsidRPr="00DD0C0F" w:rsidRDefault="004B364B" w:rsidP="008C0DFF">
            <w:pPr>
              <w:pStyle w:val="Subsection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DD0C0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Associate Degree: Nursing, </w:t>
            </w:r>
            <w:r w:rsidR="00EC4C6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graduated</w:t>
            </w:r>
            <w:r w:rsidRPr="00DD0C0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December 2014</w:t>
            </w:r>
          </w:p>
          <w:p w:rsidR="00EE30BA" w:rsidRDefault="00EE30BA" w:rsidP="00EE30BA">
            <w:pPr>
              <w:pStyle w:val="Subsection"/>
              <w:spacing w:after="0" w:line="240" w:lineRule="auto"/>
              <w:ind w:left="720"/>
              <w:rPr>
                <w:rFonts w:ascii="Times New Roman" w:hAnsi="Times New Roman"/>
                <w:b w:val="0"/>
                <w:color w:val="000000" w:themeColor="text1"/>
              </w:rPr>
            </w:pPr>
          </w:p>
          <w:p w:rsidR="00264EE8" w:rsidRPr="00635036" w:rsidRDefault="00264EE8" w:rsidP="00EE30BA">
            <w:pPr>
              <w:pStyle w:val="Subsection"/>
              <w:spacing w:after="0" w:line="240" w:lineRule="auto"/>
              <w:ind w:left="720"/>
              <w:rPr>
                <w:rFonts w:ascii="Times New Roman" w:hAnsi="Times New Roman"/>
                <w:b w:val="0"/>
                <w:color w:val="000000" w:themeColor="text1"/>
              </w:rPr>
            </w:pPr>
          </w:p>
          <w:p w:rsidR="00EE30BA" w:rsidRPr="00E3386F" w:rsidRDefault="0037435C" w:rsidP="00EE30BA">
            <w:pPr>
              <w:pStyle w:val="ListBullet"/>
              <w:numPr>
                <w:ilvl w:val="0"/>
                <w:numId w:val="0"/>
              </w:numPr>
              <w:tabs>
                <w:tab w:val="left" w:pos="4789"/>
              </w:tabs>
              <w:spacing w:after="0" w:line="240" w:lineRule="auto"/>
              <w:ind w:left="360" w:hanging="360"/>
              <w:rPr>
                <w:rStyle w:val="Strong"/>
                <w:color w:val="7B3C17" w:themeColor="accent2" w:themeShade="80"/>
              </w:rPr>
            </w:pPr>
            <w:r>
              <w:rPr>
                <w:rStyle w:val="Strong"/>
                <w:color w:val="7B3C17" w:themeColor="accent2" w:themeShade="80"/>
              </w:rPr>
              <w:t>LICENSURE</w:t>
            </w:r>
            <w:r w:rsidR="0062025D" w:rsidRPr="00E3386F">
              <w:rPr>
                <w:rStyle w:val="Strong"/>
                <w:color w:val="7B3C17" w:themeColor="accent2" w:themeShade="80"/>
              </w:rPr>
              <w:t xml:space="preserve">/ </w:t>
            </w:r>
            <w:r w:rsidR="00EE30BA" w:rsidRPr="00E3386F">
              <w:rPr>
                <w:rStyle w:val="Strong"/>
                <w:color w:val="7B3C17" w:themeColor="accent2" w:themeShade="80"/>
              </w:rPr>
              <w:t>CERTIFICATION:</w:t>
            </w:r>
          </w:p>
          <w:p w:rsidR="00D10AE5" w:rsidRDefault="0062025D" w:rsidP="00D10AE5">
            <w:pPr>
              <w:pStyle w:val="ListBullet"/>
              <w:numPr>
                <w:ilvl w:val="0"/>
                <w:numId w:val="0"/>
              </w:numPr>
              <w:tabs>
                <w:tab w:val="left" w:pos="4789"/>
              </w:tabs>
              <w:spacing w:after="0" w:line="240" w:lineRule="auto"/>
              <w:ind w:left="360" w:hanging="36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C4C6F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</w:t>
            </w:r>
            <w:r w:rsidR="00D10AE5">
              <w:rPr>
                <w:sz w:val="20"/>
              </w:rPr>
              <w:t>RN# - 221988</w:t>
            </w:r>
            <w:r w:rsidR="00566085">
              <w:rPr>
                <w:sz w:val="20"/>
              </w:rPr>
              <w:t>-30</w:t>
            </w:r>
          </w:p>
          <w:p w:rsidR="00EE30BA" w:rsidRDefault="0062025D" w:rsidP="00D10AE5">
            <w:pPr>
              <w:pStyle w:val="ListBullet"/>
              <w:numPr>
                <w:ilvl w:val="0"/>
                <w:numId w:val="0"/>
              </w:numPr>
              <w:tabs>
                <w:tab w:val="left" w:pos="4789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DD0C0F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D60ACF">
              <w:rPr>
                <w:rFonts w:ascii="Times New Roman" w:hAnsi="Times New Roman"/>
                <w:sz w:val="22"/>
                <w:szCs w:val="22"/>
              </w:rPr>
              <w:t>BLS</w:t>
            </w:r>
            <w:r w:rsidR="001F2ED4">
              <w:rPr>
                <w:rFonts w:ascii="Times New Roman" w:hAnsi="Times New Roman"/>
                <w:sz w:val="22"/>
                <w:szCs w:val="22"/>
              </w:rPr>
              <w:t xml:space="preserve"> certified 2019</w:t>
            </w:r>
          </w:p>
          <w:p w:rsidR="001F2ED4" w:rsidRDefault="001F2ED4" w:rsidP="00D10AE5">
            <w:pPr>
              <w:pStyle w:val="ListBullet"/>
              <w:numPr>
                <w:ilvl w:val="0"/>
                <w:numId w:val="0"/>
              </w:numPr>
              <w:tabs>
                <w:tab w:val="left" w:pos="4789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ACLS certified 2020</w:t>
            </w:r>
          </w:p>
          <w:p w:rsidR="006F4618" w:rsidRDefault="006F4618" w:rsidP="00D10AE5">
            <w:pPr>
              <w:pStyle w:val="ListBullet"/>
              <w:numPr>
                <w:ilvl w:val="0"/>
                <w:numId w:val="0"/>
              </w:numPr>
              <w:tabs>
                <w:tab w:val="left" w:pos="4789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  <w:p w:rsidR="006F4618" w:rsidRDefault="006F4618" w:rsidP="006F4618">
            <w:pPr>
              <w:rPr>
                <w:rFonts w:asciiTheme="majorHAnsi" w:hAnsiTheme="majorHAnsi" w:cstheme="majorHAnsi"/>
                <w:b/>
                <w:color w:val="7B3C17" w:themeColor="accent2" w:themeShade="80"/>
              </w:rPr>
            </w:pPr>
            <w:r w:rsidRPr="006F4618">
              <w:rPr>
                <w:rFonts w:asciiTheme="majorHAnsi" w:hAnsiTheme="majorHAnsi" w:cstheme="majorHAnsi"/>
                <w:b/>
                <w:color w:val="7B3C17" w:themeColor="accent2" w:themeShade="80"/>
              </w:rPr>
              <w:t>Clinical</w:t>
            </w:r>
            <w:r w:rsidRPr="006F4618">
              <w:rPr>
                <w:rFonts w:asciiTheme="majorHAnsi" w:hAnsiTheme="majorHAnsi" w:cstheme="majorHAnsi"/>
                <w:b/>
              </w:rPr>
              <w:t xml:space="preserve"> </w:t>
            </w:r>
            <w:r w:rsidRPr="006F4618">
              <w:rPr>
                <w:rFonts w:asciiTheme="majorHAnsi" w:hAnsiTheme="majorHAnsi" w:cstheme="majorHAnsi"/>
                <w:b/>
                <w:color w:val="7B3C17" w:themeColor="accent2" w:themeShade="80"/>
              </w:rPr>
              <w:t xml:space="preserve">Experience: </w:t>
            </w:r>
          </w:p>
          <w:p w:rsidR="006F4618" w:rsidRPr="006F4618" w:rsidRDefault="006F4618" w:rsidP="006F4618">
            <w:pPr>
              <w:rPr>
                <w:rStyle w:val="Strong"/>
                <w:rFonts w:asciiTheme="majorHAnsi" w:hAnsiTheme="majorHAnsi" w:cstheme="majorHAnsi"/>
                <w:b w:val="0"/>
                <w:color w:val="7B3C17" w:themeColor="accent2" w:themeShade="80"/>
                <w:sz w:val="16"/>
                <w:szCs w:val="16"/>
              </w:rPr>
            </w:pPr>
            <w:r w:rsidRPr="006F4618">
              <w:rPr>
                <w:rFonts w:asciiTheme="majorHAnsi" w:hAnsiTheme="majorHAnsi" w:cstheme="majorHAnsi"/>
                <w:sz w:val="16"/>
                <w:szCs w:val="16"/>
              </w:rPr>
              <w:t xml:space="preserve">Sacred Heart Hospital Rehab </w:t>
            </w:r>
          </w:p>
          <w:p w:rsidR="006F4618" w:rsidRPr="006F4618" w:rsidRDefault="006F4618" w:rsidP="006F46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F4618">
              <w:rPr>
                <w:rFonts w:asciiTheme="majorHAnsi" w:hAnsiTheme="majorHAnsi" w:cstheme="majorHAnsi"/>
                <w:sz w:val="16"/>
                <w:szCs w:val="16"/>
              </w:rPr>
              <w:t xml:space="preserve">O.B. at Luther-Mayo Hospital  </w:t>
            </w:r>
          </w:p>
          <w:p w:rsidR="006F4618" w:rsidRPr="006F4618" w:rsidRDefault="006F4618" w:rsidP="006F46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F4618">
              <w:rPr>
                <w:rFonts w:asciiTheme="majorHAnsi" w:hAnsiTheme="majorHAnsi" w:cstheme="majorHAnsi"/>
                <w:sz w:val="16"/>
                <w:szCs w:val="16"/>
              </w:rPr>
              <w:t xml:space="preserve">Sacred Heart Med-surgery  </w:t>
            </w:r>
          </w:p>
          <w:p w:rsidR="006F4618" w:rsidRPr="006F4618" w:rsidRDefault="006F4618" w:rsidP="006F461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6F4618">
              <w:rPr>
                <w:rFonts w:asciiTheme="majorHAnsi" w:hAnsiTheme="majorHAnsi" w:cstheme="majorHAnsi"/>
                <w:sz w:val="16"/>
                <w:szCs w:val="16"/>
              </w:rPr>
              <w:t>Mental Health at SHH</w:t>
            </w:r>
            <w:r w:rsidR="00BF1893"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  <w:p w:rsidR="006F4618" w:rsidRPr="006F4618" w:rsidRDefault="006F4618" w:rsidP="006F4618">
            <w:pPr>
              <w:pStyle w:val="Section"/>
              <w:contextualSpacing/>
              <w:rPr>
                <w:rFonts w:asciiTheme="majorHAnsi" w:hAnsiTheme="majorHAnsi" w:cstheme="majorHAnsi"/>
                <w:b w:val="0"/>
                <w:color w:val="7B3C17" w:themeColor="accent2" w:themeShade="80"/>
                <w:sz w:val="16"/>
                <w:szCs w:val="16"/>
              </w:rPr>
            </w:pPr>
          </w:p>
          <w:p w:rsidR="009B46E7" w:rsidRPr="006F4618" w:rsidRDefault="009B46E7" w:rsidP="00D10AE5">
            <w:pPr>
              <w:pStyle w:val="ListBullet"/>
              <w:numPr>
                <w:ilvl w:val="0"/>
                <w:numId w:val="0"/>
              </w:numPr>
              <w:tabs>
                <w:tab w:val="left" w:pos="4789"/>
              </w:tabs>
              <w:spacing w:after="0" w:line="240" w:lineRule="auto"/>
              <w:ind w:left="360" w:hanging="360"/>
              <w:rPr>
                <w:rFonts w:asciiTheme="majorHAnsi" w:hAnsiTheme="majorHAnsi" w:cstheme="majorHAnsi"/>
                <w:color w:val="7B3C17" w:themeColor="accent2" w:themeShade="80"/>
                <w:sz w:val="22"/>
                <w:szCs w:val="22"/>
              </w:rPr>
            </w:pPr>
          </w:p>
          <w:p w:rsidR="009B46E7" w:rsidRDefault="009B46E7" w:rsidP="009B46E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color w:val="7B3C17" w:themeColor="accent2" w:themeShade="80"/>
              </w:rPr>
            </w:pPr>
            <w:r w:rsidRPr="00E3386F">
              <w:rPr>
                <w:rStyle w:val="Strong"/>
                <w:color w:val="7B3C17" w:themeColor="accent2" w:themeShade="80"/>
              </w:rPr>
              <w:t>WORK HISTORY:</w:t>
            </w:r>
          </w:p>
          <w:p w:rsidR="00542435" w:rsidRDefault="00C5390F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color w:val="7B3C17" w:themeColor="accent2" w:themeShade="80"/>
              </w:rPr>
            </w:pPr>
            <w:r>
              <w:rPr>
                <w:rStyle w:val="Strong"/>
                <w:color w:val="7B3C17" w:themeColor="accent2" w:themeShade="80"/>
              </w:rPr>
              <w:t xml:space="preserve">    </w:t>
            </w:r>
          </w:p>
          <w:p w:rsidR="00D32D85" w:rsidRPr="00920B61" w:rsidRDefault="00C5390F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7B3C17" w:themeColor="accent2" w:themeShade="80"/>
              </w:rPr>
            </w:pPr>
            <w:r>
              <w:rPr>
                <w:rStyle w:val="Strong"/>
                <w:color w:val="7B3C17" w:themeColor="accent2" w:themeShade="80"/>
              </w:rPr>
              <w:t xml:space="preserve">  </w:t>
            </w:r>
            <w:r w:rsidR="00FB34C1">
              <w:rPr>
                <w:rStyle w:val="Strong"/>
                <w:color w:val="7B3C17" w:themeColor="accent2" w:themeShade="80"/>
              </w:rPr>
              <w:t xml:space="preserve">  </w:t>
            </w:r>
            <w:r w:rsidR="00D32D85" w:rsidRPr="00920B61">
              <w:rPr>
                <w:rStyle w:val="Strong"/>
                <w:rFonts w:ascii="Times New Roman" w:hAnsi="Times New Roman"/>
                <w:b w:val="0"/>
                <w:color w:val="auto"/>
              </w:rPr>
              <w:t>Grace Lutheran Communities</w:t>
            </w:r>
          </w:p>
          <w:p w:rsidR="00542435" w:rsidRDefault="00542435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 w:rsidRPr="00920B61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Marshfield</w:t>
            </w:r>
            <w:r w:rsidR="00513AA2" w:rsidRPr="00920B61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Comfort and Recovery S</w:t>
            </w:r>
            <w:r w:rsidRPr="00920B61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uites  CRS-EC</w:t>
            </w:r>
            <w:r w:rsidRPr="00920B61">
              <w:rPr>
                <w:rStyle w:val="Strong"/>
                <w:rFonts w:ascii="Times New Roman" w:hAnsi="Times New Roman"/>
                <w:b w:val="0"/>
                <w:color w:val="auto"/>
              </w:rPr>
              <w:t xml:space="preserve">  </w:t>
            </w:r>
            <w:r w:rsidR="006B6791" w:rsidRPr="00920B61">
              <w:rPr>
                <w:rStyle w:val="Strong"/>
                <w:rFonts w:ascii="Times New Roman" w:hAnsi="Times New Roman"/>
                <w:b w:val="0"/>
                <w:color w:val="auto"/>
              </w:rPr>
              <w:t xml:space="preserve">  </w:t>
            </w:r>
            <w:r w:rsidR="00DE3CC4">
              <w:rPr>
                <w:rStyle w:val="Strong"/>
                <w:rFonts w:ascii="Times New Roman" w:hAnsi="Times New Roman"/>
                <w:b w:val="0"/>
                <w:color w:val="auto"/>
              </w:rPr>
              <w:t xml:space="preserve">     </w:t>
            </w:r>
            <w:r w:rsidR="006B6791" w:rsidRPr="00920B61">
              <w:rPr>
                <w:rStyle w:val="Strong"/>
                <w:rFonts w:ascii="Times New Roman" w:hAnsi="Times New Roman"/>
                <w:b w:val="0"/>
                <w:color w:val="auto"/>
              </w:rPr>
              <w:t xml:space="preserve"> </w:t>
            </w:r>
            <w:r w:rsidRPr="00920B61">
              <w:rPr>
                <w:rStyle w:val="Strong"/>
                <w:rFonts w:ascii="Times New Roman" w:hAnsi="Times New Roman"/>
                <w:b w:val="0"/>
                <w:color w:val="auto"/>
              </w:rPr>
              <w:t xml:space="preserve"> </w:t>
            </w:r>
            <w:r w:rsidR="00FB34C1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5/</w:t>
            </w:r>
            <w:r w:rsidR="002502ED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20</w:t>
            </w:r>
            <w:bookmarkStart w:id="0" w:name="_GoBack"/>
            <w:bookmarkEnd w:id="0"/>
            <w:r w:rsidR="00FB34C1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18-current </w:t>
            </w:r>
            <w:r w:rsidR="00D306E8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               </w:t>
            </w:r>
            <w:r w:rsidR="00384659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                   715-836-1231</w:t>
            </w:r>
          </w:p>
          <w:p w:rsidR="0082041F" w:rsidRPr="00FB34C1" w:rsidRDefault="0082041F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Post Op  Short Stay Recovery/Rehab RN</w:t>
            </w:r>
          </w:p>
          <w:p w:rsidR="00542435" w:rsidRPr="00920B61" w:rsidRDefault="00542435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="00513AA2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        </w:t>
            </w:r>
            <w:r w:rsidR="00FB34C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</w:p>
          <w:p w:rsidR="00313A8A" w:rsidRDefault="00D32D85" w:rsidP="00FB34C1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Receive patients from </w:t>
            </w:r>
            <w:r w:rsidR="00FA059F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Marshfield Hospital PACU for surgical Post Op recovery </w:t>
            </w:r>
          </w:p>
          <w:p w:rsidR="001F2ED4" w:rsidRPr="00920B61" w:rsidRDefault="00FA059F" w:rsidP="00D32D85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Complete </w:t>
            </w:r>
            <w:r w:rsidR="001F2ED4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Admission and </w:t>
            </w:r>
            <w:r w:rsidR="00406E39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complete d</w:t>
            </w:r>
            <w:r w:rsidR="001F2ED4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ischarge </w:t>
            </w:r>
            <w:r w:rsidR="00406E39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teaching to </w:t>
            </w:r>
            <w:r w:rsidR="001F2ED4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patient</w:t>
            </w:r>
            <w:r w:rsidR="00406E39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and family members</w:t>
            </w:r>
            <w:r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</w:p>
          <w:p w:rsidR="00872A05" w:rsidRPr="00920B61" w:rsidRDefault="00295803" w:rsidP="00D32D85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Monitor </w:t>
            </w:r>
            <w:r w:rsidR="007D5BC5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and p</w:t>
            </w:r>
            <w:r w:rsidR="00F25B4B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reform </w:t>
            </w:r>
            <w:r w:rsidR="00872A05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physical/ psychological</w:t>
            </w:r>
            <w:r w:rsidR="00F25B4B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assessments </w:t>
            </w:r>
            <w:r w:rsidR="00872A05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and chart accordingly</w:t>
            </w:r>
          </w:p>
          <w:p w:rsidR="0013603C" w:rsidRDefault="00872A05" w:rsidP="00D32D85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C</w:t>
            </w:r>
            <w:r w:rsidR="0013603C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ollaborate with therapy and rotating Hospitalist</w:t>
            </w:r>
            <w:r w:rsidR="001F2ED4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and surgeon </w:t>
            </w:r>
            <w:r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on patient needs </w:t>
            </w:r>
            <w:r w:rsid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and clarify any medications if needed</w:t>
            </w:r>
          </w:p>
          <w:p w:rsidR="001F2ED4" w:rsidRDefault="001F2ED4" w:rsidP="00D32D85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Catheter insertion and removal</w:t>
            </w:r>
          </w:p>
          <w:p w:rsidR="001F2ED4" w:rsidRPr="00920B61" w:rsidRDefault="001F2ED4" w:rsidP="00D32D85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Dressing changes of IV lines, surgical  and non-surgical wounds </w:t>
            </w:r>
          </w:p>
          <w:p w:rsidR="00A96E91" w:rsidRPr="00920B61" w:rsidRDefault="00604B70" w:rsidP="00D32D85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Strive</w:t>
            </w:r>
            <w:r w:rsidR="00A96E91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to surpass patient/family wants or needs </w:t>
            </w:r>
            <w:r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during stay</w:t>
            </w:r>
          </w:p>
          <w:p w:rsidR="00A96E91" w:rsidRPr="00920B61" w:rsidRDefault="00AE2A57" w:rsidP="00D32D85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Complete 24hour medical review, c</w:t>
            </w:r>
            <w:r w:rsidR="00A96E91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omplete admission documentation or discharge </w:t>
            </w:r>
            <w:r w:rsidR="00604B70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charting for patients</w:t>
            </w:r>
          </w:p>
          <w:p w:rsidR="00F25B4B" w:rsidRPr="00920B61" w:rsidRDefault="00F25B4B" w:rsidP="00D32D85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  <w:r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>Administer oral and IV medications per MD order</w:t>
            </w:r>
            <w:r w:rsidR="00A96E91" w:rsidRPr="00920B61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and monitor outcome</w:t>
            </w:r>
            <w:r w:rsidR="000F5DAB"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  <w:t xml:space="preserve"> and update MD if needed</w:t>
            </w:r>
          </w:p>
          <w:p w:rsidR="00604B70" w:rsidRDefault="00604B70" w:rsidP="00604B7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20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</w:p>
          <w:p w:rsidR="00EB6A6B" w:rsidRDefault="00EB6A6B" w:rsidP="00604B7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20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</w:p>
          <w:p w:rsidR="00EB6A6B" w:rsidRDefault="00EB6A6B" w:rsidP="00604B7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20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</w:p>
          <w:p w:rsidR="00EB6A6B" w:rsidRPr="00920B61" w:rsidRDefault="00EB6A6B" w:rsidP="00604B7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20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</w:p>
          <w:p w:rsidR="00513AA2" w:rsidRPr="00920B61" w:rsidRDefault="00513AA2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0"/>
              </w:rPr>
            </w:pPr>
          </w:p>
          <w:p w:rsidR="002A3ED4" w:rsidRDefault="009B46E7" w:rsidP="009B46E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1"/>
              <w:rPr>
                <w:rStyle w:val="Strong"/>
                <w:b w:val="0"/>
                <w:color w:val="auto"/>
              </w:rPr>
            </w:pPr>
            <w:r>
              <w:rPr>
                <w:rStyle w:val="Strong"/>
                <w:color w:val="7B3C17" w:themeColor="accent2" w:themeShade="80"/>
              </w:rPr>
              <w:t xml:space="preserve">  </w:t>
            </w:r>
            <w:r w:rsidR="002A3ED4" w:rsidRPr="002A3ED4">
              <w:rPr>
                <w:rStyle w:val="Strong"/>
                <w:b w:val="0"/>
                <w:color w:val="auto"/>
              </w:rPr>
              <w:t>Wisconsin Veterans Home in Chippewa Falls</w:t>
            </w:r>
          </w:p>
          <w:p w:rsidR="009D4F7B" w:rsidRPr="009D4F7B" w:rsidRDefault="009D4F7B" w:rsidP="009B46E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1"/>
              <w:rPr>
                <w:rStyle w:val="Strong"/>
                <w:b w:val="0"/>
                <w:color w:val="auto"/>
                <w:sz w:val="20"/>
              </w:rPr>
            </w:pPr>
            <w:r>
              <w:rPr>
                <w:rStyle w:val="Strong"/>
                <w:b w:val="0"/>
                <w:color w:val="auto"/>
              </w:rPr>
              <w:t xml:space="preserve">    </w:t>
            </w:r>
            <w:r w:rsidRPr="009D4F7B">
              <w:rPr>
                <w:rStyle w:val="Strong"/>
                <w:b w:val="0"/>
                <w:color w:val="auto"/>
                <w:sz w:val="20"/>
              </w:rPr>
              <w:t xml:space="preserve">2175 Park Ave </w:t>
            </w:r>
          </w:p>
          <w:p w:rsidR="009D4F7B" w:rsidRPr="009D4F7B" w:rsidRDefault="009D4F7B" w:rsidP="009B46E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1"/>
              <w:rPr>
                <w:rStyle w:val="Strong"/>
                <w:b w:val="0"/>
                <w:color w:val="7B3C17" w:themeColor="accent2" w:themeShade="80"/>
                <w:sz w:val="20"/>
              </w:rPr>
            </w:pPr>
            <w:r w:rsidRPr="009D4F7B">
              <w:rPr>
                <w:rStyle w:val="Strong"/>
                <w:b w:val="0"/>
                <w:color w:val="auto"/>
                <w:sz w:val="20"/>
              </w:rPr>
              <w:t xml:space="preserve">    Chippewa Falls WI </w:t>
            </w:r>
          </w:p>
          <w:p w:rsidR="002A3ED4" w:rsidRDefault="009B46E7" w:rsidP="009B46E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1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2E6F0A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</w:t>
            </w:r>
            <w:r w:rsidR="00EC1C5F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                 </w:t>
            </w:r>
            <w:r w:rsidR="00513AA2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    </w:t>
            </w:r>
            <w:r w:rsidR="00EC1C5F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</w:t>
            </w:r>
            <w:r w:rsidRPr="002E6F0A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10/10/2014 To </w:t>
            </w:r>
            <w:r w:rsidR="002A3ED4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present         </w:t>
            </w:r>
          </w:p>
          <w:p w:rsidR="00553B03" w:rsidRDefault="001A74DB" w:rsidP="00553B03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1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</w:t>
            </w:r>
            <w:r w:rsidR="009D4F7B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</w:t>
            </w:r>
            <w:r w:rsidR="00513AA2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Casual</w:t>
            </w:r>
            <w:r w:rsidR="009D4F7B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075E5E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9B46E7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Registered Nu</w:t>
            </w:r>
            <w:r w:rsidR="002A3ED4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rse          </w:t>
            </w:r>
            <w:r w:rsidR="009B46E7" w:rsidRPr="002E6F0A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</w:t>
            </w:r>
            <w:r w:rsidR="00513AA2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</w:t>
            </w:r>
            <w:r w:rsidR="009B46E7" w:rsidRPr="002E6F0A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(715) 720-6775</w:t>
            </w:r>
          </w:p>
          <w:p w:rsidR="002643AF" w:rsidRDefault="002643AF" w:rsidP="009B46E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1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  <w:p w:rsidR="009B46E7" w:rsidRDefault="009B46E7" w:rsidP="009B46E7">
            <w:pPr>
              <w:pStyle w:val="ListBullet"/>
              <w:numPr>
                <w:ilvl w:val="0"/>
                <w:numId w:val="43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M</w:t>
            </w:r>
            <w:r w:rsidR="003D55EF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onitor</w:t>
            </w:r>
            <w:r w:rsidR="00474001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/complete</w:t>
            </w:r>
            <w:r w:rsidR="003D55EF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medication passes and treatment schedules </w:t>
            </w:r>
            <w:r w:rsidR="00A918EA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for </w:t>
            </w:r>
            <w:r w:rsidR="003C1721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accuracy</w:t>
            </w:r>
          </w:p>
          <w:p w:rsidR="009B46E7" w:rsidRDefault="009B46E7" w:rsidP="009B46E7">
            <w:pPr>
              <w:pStyle w:val="ListBullet"/>
              <w:numPr>
                <w:ilvl w:val="0"/>
                <w:numId w:val="43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Work with staff and educate members</w:t>
            </w:r>
            <w:r w:rsidR="002D3337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and their families </w:t>
            </w: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to achieve positive outcomes  geared to</w:t>
            </w:r>
            <w:r w:rsidR="00FD711C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ward</w:t>
            </w: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their </w:t>
            </w:r>
            <w:r w:rsidR="00FD711C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goals and </w:t>
            </w:r>
            <w:r w:rsidR="00ED7B1C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plan of care</w:t>
            </w: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2643AF" w:rsidRPr="004958B5" w:rsidRDefault="00842718" w:rsidP="004958B5">
            <w:pPr>
              <w:pStyle w:val="ListBullet"/>
              <w:numPr>
                <w:ilvl w:val="0"/>
                <w:numId w:val="43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Conduct daily audits per facility policy including the medication room,  staff competency and review</w:t>
            </w:r>
            <w:r w:rsidR="00570A7A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completion of </w:t>
            </w: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members </w:t>
            </w:r>
            <w:r w:rsidR="00570A7A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care plan</w:t>
            </w: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and train staff as needed </w:t>
            </w:r>
          </w:p>
          <w:p w:rsidR="00405918" w:rsidRDefault="003C1721" w:rsidP="009B46E7">
            <w:pPr>
              <w:pStyle w:val="ListBullet"/>
              <w:numPr>
                <w:ilvl w:val="0"/>
                <w:numId w:val="43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A</w:t>
            </w:r>
            <w:r w:rsidR="00405918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ssess</w:t>
            </w:r>
            <w:r w:rsidR="00E8558F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and document</w:t>
            </w:r>
            <w:r w:rsidR="00405918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members change of status and update MD as needed</w:t>
            </w:r>
          </w:p>
          <w:p w:rsidR="00C03F54" w:rsidRDefault="00C03F54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b w:val="0"/>
                <w:color w:val="auto"/>
              </w:rPr>
            </w:pPr>
          </w:p>
          <w:p w:rsidR="00F25B4B" w:rsidRDefault="00F25B4B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b w:val="0"/>
                <w:color w:val="auto"/>
              </w:rPr>
            </w:pPr>
          </w:p>
          <w:p w:rsidR="00C03F54" w:rsidRPr="00C5390F" w:rsidRDefault="00C03F54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b w:val="0"/>
                <w:color w:val="auto"/>
              </w:rPr>
            </w:pPr>
            <w:r w:rsidRPr="00C5390F">
              <w:rPr>
                <w:rStyle w:val="Strong"/>
                <w:b w:val="0"/>
                <w:color w:val="auto"/>
              </w:rPr>
              <w:t>Arcadia Health</w:t>
            </w:r>
            <w:r>
              <w:rPr>
                <w:rStyle w:val="Strong"/>
                <w:b w:val="0"/>
                <w:color w:val="auto"/>
              </w:rPr>
              <w:t xml:space="preserve">                          </w:t>
            </w:r>
            <w:r w:rsidR="004958B5">
              <w:rPr>
                <w:rStyle w:val="Strong"/>
                <w:b w:val="0"/>
                <w:color w:val="auto"/>
              </w:rPr>
              <w:t xml:space="preserve">       </w:t>
            </w:r>
            <w:r>
              <w:rPr>
                <w:rStyle w:val="Strong"/>
                <w:b w:val="0"/>
                <w:color w:val="auto"/>
              </w:rPr>
              <w:t xml:space="preserve">  </w:t>
            </w:r>
            <w:r>
              <w:rPr>
                <w:rStyle w:val="Strong"/>
                <w:b w:val="0"/>
                <w:color w:val="auto"/>
                <w:sz w:val="18"/>
                <w:szCs w:val="18"/>
              </w:rPr>
              <w:t>09</w:t>
            </w:r>
            <w:r w:rsidRPr="00C5390F">
              <w:rPr>
                <w:rStyle w:val="Strong"/>
                <w:b w:val="0"/>
                <w:color w:val="auto"/>
                <w:sz w:val="18"/>
                <w:szCs w:val="18"/>
              </w:rPr>
              <w:t>/2017</w:t>
            </w:r>
            <w:r>
              <w:rPr>
                <w:rStyle w:val="Strong"/>
                <w:b w:val="0"/>
                <w:color w:val="auto"/>
                <w:sz w:val="20"/>
              </w:rPr>
              <w:t xml:space="preserve">- </w:t>
            </w:r>
            <w:r w:rsidR="004958B5">
              <w:rPr>
                <w:rStyle w:val="Strong"/>
                <w:b w:val="0"/>
                <w:color w:val="auto"/>
                <w:sz w:val="20"/>
              </w:rPr>
              <w:t>03/</w:t>
            </w:r>
            <w:r w:rsidRPr="0024633F">
              <w:rPr>
                <w:rStyle w:val="Strong"/>
                <w:b w:val="0"/>
                <w:color w:val="auto"/>
                <w:sz w:val="18"/>
                <w:szCs w:val="18"/>
              </w:rPr>
              <w:t>2018</w:t>
            </w:r>
          </w:p>
          <w:p w:rsidR="00C03F54" w:rsidRPr="00C5390F" w:rsidRDefault="00C03F54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b w:val="0"/>
                <w:color w:val="auto"/>
                <w:sz w:val="20"/>
              </w:rPr>
            </w:pPr>
            <w:r w:rsidRPr="00C5390F">
              <w:rPr>
                <w:rStyle w:val="Strong"/>
                <w:b w:val="0"/>
                <w:color w:val="auto"/>
              </w:rPr>
              <w:t xml:space="preserve">     </w:t>
            </w:r>
            <w:r w:rsidRPr="00C5390F">
              <w:rPr>
                <w:rStyle w:val="Strong"/>
                <w:b w:val="0"/>
                <w:color w:val="auto"/>
                <w:sz w:val="20"/>
              </w:rPr>
              <w:t xml:space="preserve">North West Wisconsin CTC </w:t>
            </w:r>
          </w:p>
          <w:p w:rsidR="00C03F54" w:rsidRDefault="00C03F54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b w:val="0"/>
                <w:color w:val="auto"/>
                <w:sz w:val="20"/>
              </w:rPr>
            </w:pPr>
            <w:r w:rsidRPr="00C5390F">
              <w:rPr>
                <w:rStyle w:val="Strong"/>
                <w:b w:val="0"/>
                <w:color w:val="auto"/>
                <w:sz w:val="20"/>
              </w:rPr>
              <w:t xml:space="preserve">     3440 Oakwood Hills parkway</w:t>
            </w:r>
            <w:r>
              <w:rPr>
                <w:rStyle w:val="Strong"/>
                <w:b w:val="0"/>
                <w:color w:val="auto"/>
                <w:sz w:val="20"/>
              </w:rPr>
              <w:t xml:space="preserve">                (715) 214-2525</w:t>
            </w:r>
          </w:p>
          <w:p w:rsidR="00C03F54" w:rsidRPr="00C5390F" w:rsidRDefault="00C03F54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b w:val="0"/>
                <w:color w:val="auto"/>
                <w:sz w:val="20"/>
              </w:rPr>
            </w:pPr>
            <w:r>
              <w:rPr>
                <w:rStyle w:val="Strong"/>
                <w:b w:val="0"/>
                <w:color w:val="auto"/>
                <w:sz w:val="20"/>
              </w:rPr>
              <w:t xml:space="preserve">        Registered Nurse Supervisor </w:t>
            </w:r>
          </w:p>
          <w:p w:rsidR="00C03F54" w:rsidRPr="004958B5" w:rsidRDefault="00C03F54" w:rsidP="004958B5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color w:val="7B3C17" w:themeColor="accent2" w:themeShade="80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Work with opioid addicted patients and monitor their treatment with  DEA and state regulated narcotics </w:t>
            </w:r>
          </w:p>
          <w:p w:rsidR="00C03F54" w:rsidRPr="00553B03" w:rsidRDefault="00C03F54" w:rsidP="00C03F54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color w:val="7B3C17" w:themeColor="accent2" w:themeShade="80"/>
              </w:rPr>
            </w:pP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Assess for illicit drug use and monitor for sedation daily</w:t>
            </w:r>
          </w:p>
          <w:p w:rsidR="00C03F54" w:rsidRDefault="00C03F54" w:rsidP="00C03F54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927E11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Maintain</w:t>
            </w: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and review</w:t>
            </w:r>
            <w:r w:rsidRPr="00927E11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medical</w:t>
            </w:r>
            <w:r w:rsidRPr="00927E11"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records </w:t>
            </w:r>
            <w:r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  <w:t>to ensure compliance for state, federal and company policy</w:t>
            </w:r>
          </w:p>
          <w:p w:rsidR="00C03F54" w:rsidRPr="007948CB" w:rsidRDefault="00C03F54" w:rsidP="00C03F54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6192C">
              <w:rPr>
                <w:rFonts w:ascii="Times New Roman" w:hAnsi="Times New Roman"/>
                <w:sz w:val="22"/>
                <w:szCs w:val="22"/>
              </w:rPr>
              <w:t xml:space="preserve">Part of a medication-assisted treatment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 a behavior health outpatient environment </w:t>
            </w:r>
          </w:p>
          <w:p w:rsidR="00C03F54" w:rsidRDefault="00C03F54" w:rsidP="00C03F54">
            <w:pPr>
              <w:pStyle w:val="ListBulle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Collect vitals, scheduled physical and annual exams for MD, </w:t>
            </w:r>
            <w:r w:rsidRPr="007422F5">
              <w:rPr>
                <w:rFonts w:ascii="Times New Roman" w:hAnsi="Times New Roman"/>
                <w:sz w:val="22"/>
                <w:szCs w:val="22"/>
              </w:rPr>
              <w:t xml:space="preserve">collected labs, verified documentation was up to date and scan to patient records. </w:t>
            </w:r>
          </w:p>
          <w:p w:rsidR="00C03F54" w:rsidRPr="00927E11" w:rsidRDefault="00C03F54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720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  <w:p w:rsidR="008C0DFF" w:rsidRPr="00635036" w:rsidRDefault="008C0DFF" w:rsidP="004B364B">
            <w:pPr>
              <w:pStyle w:val="Subsection"/>
              <w:spacing w:after="0" w:line="240" w:lineRule="auto"/>
              <w:ind w:left="720"/>
              <w:rPr>
                <w:rFonts w:ascii="Times New Roman" w:hAnsi="Times New Roman"/>
                <w:b w:val="0"/>
                <w:color w:val="000000" w:themeColor="text1"/>
              </w:rPr>
            </w:pPr>
            <w:r w:rsidRPr="00635036">
              <w:rPr>
                <w:rFonts w:ascii="Times New Roman" w:hAnsi="Times New Roman"/>
                <w:b w:val="0"/>
                <w:color w:val="000000" w:themeColor="text1"/>
              </w:rPr>
              <w:t xml:space="preserve">   </w:t>
            </w:r>
            <w:r w:rsidR="00635036" w:rsidRPr="00635036">
              <w:rPr>
                <w:rFonts w:ascii="Times New Roman" w:hAnsi="Times New Roman"/>
                <w:b w:val="0"/>
                <w:color w:val="000000" w:themeColor="text1"/>
              </w:rPr>
              <w:t xml:space="preserve">   </w:t>
            </w:r>
            <w:r w:rsidRPr="00635036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r w:rsidR="0082027A">
              <w:rPr>
                <w:rFonts w:ascii="Times New Roman" w:hAnsi="Times New Roman"/>
                <w:b w:val="0"/>
                <w:color w:val="000000" w:themeColor="text1"/>
              </w:rPr>
              <w:t xml:space="preserve">        </w:t>
            </w:r>
            <w:r w:rsidR="004B364B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</w:p>
          <w:p w:rsidR="003F51FE" w:rsidRPr="001A18A0" w:rsidRDefault="00A25ECF" w:rsidP="00A25ECF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       </w:t>
            </w:r>
          </w:p>
          <w:p w:rsidR="00E56EB9" w:rsidRPr="007266C3" w:rsidRDefault="00FE183F" w:rsidP="00E56EB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color w:val="7B3C17" w:themeColor="accent2" w:themeShade="80"/>
              </w:rPr>
            </w:pPr>
            <w:r w:rsidRPr="007266C3">
              <w:rPr>
                <w:rStyle w:val="Strong"/>
                <w:color w:val="7B3C17" w:themeColor="accent2" w:themeShade="80"/>
              </w:rPr>
              <w:t>SKILLS:</w:t>
            </w:r>
          </w:p>
          <w:p w:rsidR="003B190D" w:rsidRDefault="003B190D" w:rsidP="002726F3">
            <w:pPr>
              <w:pStyle w:val="ListBulle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Role models positive communication  skills with C.N.A’s, interdisciplinary team, supervisory, manageme</w:t>
            </w:r>
            <w:r w:rsidR="00785497">
              <w:rPr>
                <w:rFonts w:ascii="Times New Roman" w:hAnsi="Times New Roman"/>
                <w:sz w:val="22"/>
                <w:szCs w:val="22"/>
              </w:rPr>
              <w:t xml:space="preserve">nt team, customers and members </w:t>
            </w:r>
          </w:p>
          <w:p w:rsidR="002A359B" w:rsidRDefault="002A359B" w:rsidP="002726F3">
            <w:pPr>
              <w:pStyle w:val="ListBulle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Positive attitude</w:t>
            </w:r>
          </w:p>
          <w:p w:rsidR="00F25B4B" w:rsidRPr="002726F3" w:rsidRDefault="00F25B4B" w:rsidP="002726F3">
            <w:pPr>
              <w:pStyle w:val="ListBulle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Administer IV </w:t>
            </w:r>
            <w:r w:rsidR="002B2DE3">
              <w:rPr>
                <w:rFonts w:ascii="Times New Roman" w:hAnsi="Times New Roman"/>
                <w:sz w:val="22"/>
                <w:szCs w:val="22"/>
              </w:rPr>
              <w:t xml:space="preserve">or Oral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medications </w:t>
            </w:r>
            <w:r w:rsidR="002B2DE3">
              <w:rPr>
                <w:rFonts w:ascii="Times New Roman" w:hAnsi="Times New Roman"/>
                <w:sz w:val="22"/>
                <w:szCs w:val="22"/>
              </w:rPr>
              <w:t xml:space="preserve">correctly </w:t>
            </w:r>
          </w:p>
          <w:p w:rsidR="003F51FE" w:rsidRDefault="003F51FE" w:rsidP="00DA2F1C">
            <w:pPr>
              <w:pStyle w:val="ListBulle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F51FE">
              <w:rPr>
                <w:rFonts w:ascii="Times New Roman" w:hAnsi="Times New Roman"/>
                <w:sz w:val="22"/>
                <w:szCs w:val="22"/>
              </w:rPr>
              <w:t>Excellent</w:t>
            </w:r>
            <w:r w:rsidR="00213EDE">
              <w:rPr>
                <w:rFonts w:ascii="Times New Roman" w:hAnsi="Times New Roman"/>
                <w:sz w:val="22"/>
                <w:szCs w:val="22"/>
              </w:rPr>
              <w:t xml:space="preserve"> communication with staff and am a firm believer to keep staff informed and  updated on changes</w:t>
            </w:r>
            <w:r w:rsidRPr="003F51F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97617" w:rsidRPr="00785497" w:rsidRDefault="006A5377" w:rsidP="00785497">
            <w:pPr>
              <w:pStyle w:val="ListBulle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F51FE">
              <w:rPr>
                <w:rFonts w:ascii="Times New Roman" w:hAnsi="Times New Roman"/>
                <w:sz w:val="22"/>
                <w:szCs w:val="22"/>
              </w:rPr>
              <w:t>Listen to patient and fam</w:t>
            </w:r>
            <w:r w:rsidR="003B4EDF">
              <w:rPr>
                <w:rFonts w:ascii="Times New Roman" w:hAnsi="Times New Roman"/>
                <w:sz w:val="22"/>
                <w:szCs w:val="22"/>
              </w:rPr>
              <w:t>ily concerns and collaborate</w:t>
            </w:r>
            <w:r w:rsidR="003F51FE">
              <w:rPr>
                <w:rFonts w:ascii="Times New Roman" w:hAnsi="Times New Roman"/>
                <w:sz w:val="22"/>
                <w:szCs w:val="22"/>
              </w:rPr>
              <w:t xml:space="preserve"> with</w:t>
            </w:r>
            <w:r w:rsidR="003B4EDF">
              <w:rPr>
                <w:rFonts w:ascii="Times New Roman" w:hAnsi="Times New Roman"/>
                <w:sz w:val="22"/>
                <w:szCs w:val="22"/>
              </w:rPr>
              <w:t xml:space="preserve"> facility resources</w:t>
            </w:r>
            <w:r w:rsidR="003F51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51FE">
              <w:rPr>
                <w:rFonts w:ascii="Times New Roman" w:hAnsi="Times New Roman"/>
                <w:sz w:val="22"/>
                <w:szCs w:val="22"/>
              </w:rPr>
              <w:t xml:space="preserve"> to meet goals</w:t>
            </w:r>
            <w:r w:rsidR="00097617" w:rsidRPr="0078549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72971" w:rsidRDefault="00972971" w:rsidP="00DA2F1C">
            <w:pPr>
              <w:pStyle w:val="ListBulle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Excellent customer service</w:t>
            </w:r>
          </w:p>
          <w:p w:rsidR="007422F5" w:rsidRPr="007422F5" w:rsidRDefault="007422F5" w:rsidP="007422F5">
            <w:pPr>
              <w:pStyle w:val="ListBulle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422F5">
              <w:rPr>
                <w:rFonts w:ascii="Times New Roman" w:hAnsi="Times New Roman"/>
                <w:sz w:val="22"/>
                <w:szCs w:val="22"/>
              </w:rPr>
              <w:t>Maintain patient records  and weekly audits of patients plan of care</w:t>
            </w:r>
          </w:p>
          <w:p w:rsidR="007422F5" w:rsidRDefault="007422F5" w:rsidP="007422F5">
            <w:pPr>
              <w:pStyle w:val="ListBulle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422F5">
              <w:rPr>
                <w:rFonts w:ascii="Times New Roman" w:hAnsi="Times New Roman"/>
                <w:sz w:val="22"/>
                <w:szCs w:val="22"/>
              </w:rPr>
              <w:t xml:space="preserve"> Work closely with counseling staff and medical director with each individualized case.</w:t>
            </w:r>
          </w:p>
          <w:p w:rsidR="008D032D" w:rsidRPr="00B312ED" w:rsidRDefault="003B4EDF" w:rsidP="00B312ED">
            <w:pPr>
              <w:pStyle w:val="ListBulle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Empathetic to mem</w:t>
            </w:r>
            <w:r w:rsidR="00E10375">
              <w:rPr>
                <w:rFonts w:ascii="Times New Roman" w:hAnsi="Times New Roman"/>
                <w:sz w:val="22"/>
                <w:szCs w:val="22"/>
              </w:rPr>
              <w:t>bers concerns and address issues</w:t>
            </w:r>
          </w:p>
          <w:p w:rsidR="00264EE8" w:rsidRPr="00DD0C0F" w:rsidRDefault="00264EE8" w:rsidP="0027084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27E11" w:rsidRDefault="0062025D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85F75">
              <w:rPr>
                <w:rFonts w:ascii="Times New Roman" w:hAnsi="Times New Roman"/>
                <w:szCs w:val="24"/>
              </w:rPr>
              <w:t xml:space="preserve">   </w:t>
            </w:r>
          </w:p>
          <w:p w:rsidR="009F4F54" w:rsidRDefault="0062025D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85F75">
              <w:rPr>
                <w:rFonts w:ascii="Times New Roman" w:hAnsi="Times New Roman"/>
                <w:szCs w:val="24"/>
              </w:rPr>
              <w:t xml:space="preserve">   </w:t>
            </w:r>
          </w:p>
          <w:p w:rsidR="009F4F54" w:rsidRDefault="009F4F54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F4F54" w:rsidRDefault="009F4F54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F4F54" w:rsidRDefault="009F4F54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F4F54" w:rsidRDefault="009F4F54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F4F54" w:rsidRDefault="009F4F54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9F4F54" w:rsidRDefault="009F4F54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657DA" w:rsidRDefault="00E3386F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color w:val="7B3C17" w:themeColor="accent2" w:themeShade="80"/>
              </w:rPr>
            </w:pPr>
            <w:r w:rsidRPr="007266C3">
              <w:rPr>
                <w:rStyle w:val="Strong"/>
                <w:color w:val="7B3C17" w:themeColor="accent2" w:themeShade="80"/>
              </w:rPr>
              <w:t>PE</w:t>
            </w:r>
            <w:r w:rsidR="00381477">
              <w:rPr>
                <w:rStyle w:val="Strong"/>
                <w:color w:val="7B3C17" w:themeColor="accent2" w:themeShade="80"/>
              </w:rPr>
              <w:t>RSONAL / PROFESSIONAL REFERENCE</w:t>
            </w:r>
            <w:r w:rsidR="000B4EDF">
              <w:rPr>
                <w:rStyle w:val="Strong"/>
                <w:color w:val="7B3C17" w:themeColor="accent2" w:themeShade="80"/>
              </w:rPr>
              <w:t>S</w:t>
            </w:r>
          </w:p>
          <w:p w:rsidR="009F4F54" w:rsidRDefault="009F4F54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color w:val="7B3C17" w:themeColor="accent2" w:themeShade="80"/>
              </w:rPr>
            </w:pPr>
          </w:p>
          <w:p w:rsidR="00AC4259" w:rsidRDefault="00AC4259" w:rsidP="00AC425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20"/>
              </w:rPr>
            </w:pPr>
            <w:r w:rsidRPr="005C633E">
              <w:rPr>
                <w:sz w:val="20"/>
              </w:rPr>
              <w:t xml:space="preserve">Cortney </w:t>
            </w:r>
            <w:proofErr w:type="spellStart"/>
            <w:r w:rsidRPr="005C633E">
              <w:rPr>
                <w:sz w:val="20"/>
              </w:rPr>
              <w:t>Brockmiller</w:t>
            </w:r>
            <w:proofErr w:type="spellEnd"/>
            <w:r w:rsidRPr="005C633E">
              <w:rPr>
                <w:sz w:val="20"/>
              </w:rPr>
              <w:t xml:space="preserve"> RN   (715)</w:t>
            </w:r>
            <w:r>
              <w:rPr>
                <w:sz w:val="20"/>
              </w:rPr>
              <w:t xml:space="preserve"> </w:t>
            </w:r>
            <w:r w:rsidRPr="005C633E">
              <w:rPr>
                <w:sz w:val="20"/>
              </w:rPr>
              <w:t xml:space="preserve"> 781-5500</w:t>
            </w:r>
          </w:p>
          <w:p w:rsidR="00AC4259" w:rsidRDefault="00AC4259" w:rsidP="00AC425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Ashley </w:t>
            </w:r>
            <w:proofErr w:type="spellStart"/>
            <w:r>
              <w:rPr>
                <w:sz w:val="20"/>
              </w:rPr>
              <w:t>Doane</w:t>
            </w:r>
            <w:proofErr w:type="spellEnd"/>
            <w:r>
              <w:rPr>
                <w:sz w:val="20"/>
              </w:rPr>
              <w:t xml:space="preserve">  RN team lead  (715)  529-8746</w:t>
            </w:r>
          </w:p>
          <w:p w:rsidR="00AC4259" w:rsidRDefault="00AC4259" w:rsidP="00AC425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Anne </w:t>
            </w:r>
            <w:proofErr w:type="spellStart"/>
            <w:r>
              <w:rPr>
                <w:sz w:val="20"/>
              </w:rPr>
              <w:t>Vang</w:t>
            </w:r>
            <w:proofErr w:type="spellEnd"/>
            <w:r>
              <w:rPr>
                <w:sz w:val="20"/>
              </w:rPr>
              <w:t xml:space="preserve">  RN    (715)   210-6000</w:t>
            </w:r>
          </w:p>
          <w:p w:rsidR="007814A4" w:rsidRDefault="007814A4" w:rsidP="00AC425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Jacki </w:t>
            </w:r>
            <w:proofErr w:type="spellStart"/>
            <w:r>
              <w:rPr>
                <w:sz w:val="20"/>
              </w:rPr>
              <w:t>Bruchert</w:t>
            </w:r>
            <w:proofErr w:type="spellEnd"/>
            <w:r>
              <w:rPr>
                <w:sz w:val="20"/>
              </w:rPr>
              <w:t xml:space="preserve"> RN  (715) 529-5637</w:t>
            </w:r>
          </w:p>
          <w:p w:rsidR="009F4F54" w:rsidRDefault="009F4F54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color w:val="7B3C17" w:themeColor="accent2" w:themeShade="80"/>
              </w:rPr>
            </w:pPr>
          </w:p>
          <w:p w:rsidR="0013599F" w:rsidRDefault="0013599F" w:rsidP="0078549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color w:val="7B3C17" w:themeColor="accent2" w:themeShade="80"/>
              </w:rPr>
            </w:pPr>
          </w:p>
          <w:p w:rsidR="0013599F" w:rsidRDefault="0013599F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Strong"/>
                <w:b w:val="0"/>
                <w:color w:val="auto"/>
              </w:rPr>
              <w:t xml:space="preserve">         </w:t>
            </w:r>
          </w:p>
          <w:p w:rsidR="009F4F54" w:rsidRDefault="009F4F54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  <w:p w:rsidR="009F4F54" w:rsidRDefault="009F4F54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  <w:p w:rsidR="009F4F54" w:rsidRDefault="009F4F54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  <w:p w:rsidR="009F4F54" w:rsidRPr="00381477" w:rsidRDefault="009F4F54" w:rsidP="00C03F5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color w:val="7B3C17" w:themeColor="accent2" w:themeShade="80"/>
              </w:rPr>
            </w:pPr>
          </w:p>
        </w:tc>
      </w:tr>
    </w:tbl>
    <w:p w:rsidR="00857777" w:rsidRPr="00381477" w:rsidRDefault="00857777" w:rsidP="00511754">
      <w:pPr>
        <w:tabs>
          <w:tab w:val="left" w:pos="2424"/>
        </w:tabs>
        <w:rPr>
          <w:rFonts w:ascii="Times New Roman" w:hAnsi="Times New Roman"/>
        </w:rPr>
      </w:pPr>
    </w:p>
    <w:sectPr w:rsidR="00857777" w:rsidRPr="00381477" w:rsidSect="00097E6C">
      <w:footerReference w:type="default" r:id="rId10"/>
      <w:headerReference w:type="first" r:id="rId11"/>
      <w:pgSz w:w="12240" w:h="15840"/>
      <w:pgMar w:top="72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45" w:rsidRDefault="00721045">
      <w:pPr>
        <w:spacing w:after="0" w:line="240" w:lineRule="auto"/>
      </w:pPr>
      <w:r>
        <w:separator/>
      </w:r>
    </w:p>
  </w:endnote>
  <w:endnote w:type="continuationSeparator" w:id="0">
    <w:p w:rsidR="00721045" w:rsidRDefault="0072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77" w:rsidRDefault="00777D3E">
    <w:pPr>
      <w:pStyle w:val="FooterOdd"/>
    </w:pPr>
    <w:r>
      <w:t xml:space="preserve"> </w:t>
    </w:r>
    <w:r w:rsidR="00C666CA">
      <w:fldChar w:fldCharType="begin"/>
    </w:r>
    <w:r w:rsidR="00C666CA">
      <w:instrText xml:space="preserve"> PAGE   \* MERGEFORMAT </w:instrText>
    </w:r>
    <w:r w:rsidR="00C666CA">
      <w:fldChar w:fldCharType="separate"/>
    </w:r>
    <w:r w:rsidR="0082041F" w:rsidRPr="0082041F">
      <w:rPr>
        <w:noProof/>
        <w:sz w:val="24"/>
        <w:szCs w:val="24"/>
      </w:rPr>
      <w:t>3</w:t>
    </w:r>
    <w:r w:rsidR="00C666CA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45" w:rsidRDefault="00721045">
      <w:pPr>
        <w:spacing w:after="0" w:line="240" w:lineRule="auto"/>
      </w:pPr>
      <w:r>
        <w:separator/>
      </w:r>
    </w:p>
  </w:footnote>
  <w:footnote w:type="continuationSeparator" w:id="0">
    <w:p w:rsidR="00721045" w:rsidRDefault="0072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Theme="majorEastAsia" w:hAnsi="Cambria" w:cstheme="majorBidi"/>
        <w:sz w:val="44"/>
        <w:szCs w:val="44"/>
      </w:rPr>
      <w:alias w:val="Title"/>
      <w:id w:val="77738743"/>
      <w:placeholder>
        <w:docPart w:val="D95D58A8964748418D84248D81566A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B3340" w:rsidRDefault="001A77E6" w:rsidP="00C610DD">
        <w:pPr>
          <w:pStyle w:val="Header"/>
          <w:pBdr>
            <w:bottom w:val="thickThinSmallGap" w:sz="24" w:space="1" w:color="7A3C16" w:themeColor="accent2" w:themeShade="7F"/>
          </w:pBdr>
          <w:spacing w:line="240" w:lineRule="auto"/>
          <w:contextualSpacing/>
          <w:jc w:val="center"/>
          <w:rPr>
            <w:rFonts w:ascii="Cambria" w:eastAsiaTheme="majorEastAsia" w:hAnsi="Cambria" w:cstheme="majorBidi"/>
            <w:sz w:val="22"/>
            <w:szCs w:val="22"/>
          </w:rPr>
        </w:pPr>
        <w:r>
          <w:rPr>
            <w:rFonts w:ascii="Cambria" w:eastAsiaTheme="majorEastAsia" w:hAnsi="Cambria" w:cstheme="majorBidi"/>
            <w:sz w:val="44"/>
            <w:szCs w:val="44"/>
          </w:rPr>
          <w:t xml:space="preserve">Mareum L. </w:t>
        </w:r>
        <w:proofErr w:type="spellStart"/>
        <w:r>
          <w:rPr>
            <w:rFonts w:ascii="Cambria" w:eastAsiaTheme="majorEastAsia" w:hAnsi="Cambria" w:cstheme="majorBidi"/>
            <w:sz w:val="44"/>
            <w:szCs w:val="44"/>
          </w:rPr>
          <w:t>Connett</w:t>
        </w:r>
        <w:proofErr w:type="spellEnd"/>
      </w:p>
    </w:sdtContent>
  </w:sdt>
  <w:p w:rsidR="00C610DD" w:rsidRPr="00C610DD" w:rsidRDefault="005709CD" w:rsidP="00BF2103">
    <w:pPr>
      <w:pStyle w:val="Header"/>
      <w:pBdr>
        <w:bottom w:val="thickThinSmallGap" w:sz="24" w:space="1" w:color="7A3C16" w:themeColor="accent2" w:themeShade="7F"/>
      </w:pBdr>
      <w:spacing w:line="240" w:lineRule="auto"/>
      <w:contextualSpacing/>
      <w:jc w:val="center"/>
      <w:rPr>
        <w:rFonts w:ascii="Cambria" w:eastAsiaTheme="majorEastAsia" w:hAnsi="Cambria" w:cstheme="majorBidi"/>
        <w:sz w:val="22"/>
        <w:szCs w:val="22"/>
      </w:rPr>
    </w:pPr>
    <w:r>
      <w:rPr>
        <w:rFonts w:ascii="Cambria" w:eastAsiaTheme="majorEastAsia" w:hAnsi="Cambria" w:cstheme="majorBidi"/>
        <w:sz w:val="22"/>
        <w:szCs w:val="22"/>
      </w:rPr>
      <w:t>1437Howard Ave Eau Claire</w:t>
    </w:r>
    <w:r w:rsidR="00C610DD">
      <w:rPr>
        <w:rFonts w:ascii="Cambria" w:eastAsiaTheme="majorEastAsia" w:hAnsi="Cambria" w:cstheme="majorBidi"/>
        <w:sz w:val="22"/>
        <w:szCs w:val="22"/>
      </w:rPr>
      <w:t>, WI        Cell: 1(715)563-6065     e-mail</w:t>
    </w:r>
    <w:r w:rsidR="000476AD">
      <w:rPr>
        <w:rFonts w:ascii="Cambria" w:eastAsiaTheme="majorEastAsia" w:hAnsi="Cambria" w:cstheme="majorBidi"/>
        <w:sz w:val="22"/>
        <w:szCs w:val="22"/>
      </w:rPr>
      <w:t>:</w:t>
    </w:r>
    <w:r w:rsidR="00D10AE5">
      <w:rPr>
        <w:rFonts w:ascii="Cambria" w:eastAsiaTheme="majorEastAsia" w:hAnsi="Cambria" w:cstheme="majorBidi"/>
        <w:sz w:val="22"/>
        <w:szCs w:val="22"/>
      </w:rPr>
      <w:t xml:space="preserve"> marneycoggins@yahoo.com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F2590C"/>
    <w:multiLevelType w:val="hybridMultilevel"/>
    <w:tmpl w:val="CD0E3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52869"/>
    <w:multiLevelType w:val="hybridMultilevel"/>
    <w:tmpl w:val="E404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81B3B"/>
    <w:multiLevelType w:val="hybridMultilevel"/>
    <w:tmpl w:val="DE44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0562F"/>
    <w:multiLevelType w:val="hybridMultilevel"/>
    <w:tmpl w:val="35601FC4"/>
    <w:lvl w:ilvl="0" w:tplc="04090005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9">
    <w:nsid w:val="24051BF7"/>
    <w:multiLevelType w:val="hybridMultilevel"/>
    <w:tmpl w:val="9A02A3A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9F0100A"/>
    <w:multiLevelType w:val="hybridMultilevel"/>
    <w:tmpl w:val="C88C2F48"/>
    <w:lvl w:ilvl="0" w:tplc="04090005">
      <w:start w:val="1"/>
      <w:numFmt w:val="bullet"/>
      <w:lvlText w:val=""/>
      <w:lvlJc w:val="left"/>
      <w:pPr>
        <w:ind w:left="10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1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C2284B"/>
    <w:multiLevelType w:val="hybridMultilevel"/>
    <w:tmpl w:val="F8DCB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B2516"/>
    <w:multiLevelType w:val="hybridMultilevel"/>
    <w:tmpl w:val="AAFAB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C5F0C70"/>
    <w:multiLevelType w:val="hybridMultilevel"/>
    <w:tmpl w:val="C96E2ED0"/>
    <w:lvl w:ilvl="0" w:tplc="0409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>
    <w:nsid w:val="4EFB3AB8"/>
    <w:multiLevelType w:val="hybridMultilevel"/>
    <w:tmpl w:val="C6CAAD1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03076A0"/>
    <w:multiLevelType w:val="hybridMultilevel"/>
    <w:tmpl w:val="3F6689E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392611E"/>
    <w:multiLevelType w:val="hybridMultilevel"/>
    <w:tmpl w:val="82BCC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14916"/>
    <w:multiLevelType w:val="hybridMultilevel"/>
    <w:tmpl w:val="6606952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F807BBB"/>
    <w:multiLevelType w:val="hybridMultilevel"/>
    <w:tmpl w:val="31502F9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5960DB"/>
    <w:multiLevelType w:val="hybridMultilevel"/>
    <w:tmpl w:val="DDB27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2013B"/>
    <w:multiLevelType w:val="hybridMultilevel"/>
    <w:tmpl w:val="E164587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4E4529B"/>
    <w:multiLevelType w:val="hybridMultilevel"/>
    <w:tmpl w:val="BCC08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7297E"/>
    <w:multiLevelType w:val="hybridMultilevel"/>
    <w:tmpl w:val="1186B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51984"/>
    <w:multiLevelType w:val="hybridMultilevel"/>
    <w:tmpl w:val="32A8D8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732EE"/>
    <w:multiLevelType w:val="hybridMultilevel"/>
    <w:tmpl w:val="3326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56B9D"/>
    <w:multiLevelType w:val="hybridMultilevel"/>
    <w:tmpl w:val="65F620D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1"/>
  </w:num>
  <w:num w:numId="12">
    <w:abstractNumId w:val="15"/>
  </w:num>
  <w:num w:numId="13">
    <w:abstractNumId w:val="4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5"/>
  </w:num>
  <w:num w:numId="21">
    <w:abstractNumId w:val="12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5"/>
  </w:num>
  <w:num w:numId="28">
    <w:abstractNumId w:val="27"/>
  </w:num>
  <w:num w:numId="29">
    <w:abstractNumId w:val="26"/>
  </w:num>
  <w:num w:numId="30">
    <w:abstractNumId w:val="5"/>
  </w:num>
  <w:num w:numId="31">
    <w:abstractNumId w:val="19"/>
  </w:num>
  <w:num w:numId="32">
    <w:abstractNumId w:val="14"/>
  </w:num>
  <w:num w:numId="33">
    <w:abstractNumId w:val="22"/>
  </w:num>
  <w:num w:numId="34">
    <w:abstractNumId w:val="12"/>
  </w:num>
  <w:num w:numId="35">
    <w:abstractNumId w:val="20"/>
  </w:num>
  <w:num w:numId="36">
    <w:abstractNumId w:val="24"/>
  </w:num>
  <w:num w:numId="37">
    <w:abstractNumId w:val="23"/>
  </w:num>
  <w:num w:numId="38">
    <w:abstractNumId w:val="25"/>
  </w:num>
  <w:num w:numId="39">
    <w:abstractNumId w:val="18"/>
  </w:num>
  <w:num w:numId="40">
    <w:abstractNumId w:val="9"/>
  </w:num>
  <w:num w:numId="41">
    <w:abstractNumId w:val="21"/>
  </w:num>
  <w:num w:numId="42">
    <w:abstractNumId w:val="8"/>
  </w:num>
  <w:num w:numId="43">
    <w:abstractNumId w:val="10"/>
  </w:num>
  <w:num w:numId="44">
    <w:abstractNumId w:val="16"/>
  </w:num>
  <w:num w:numId="45">
    <w:abstractNumId w:val="6"/>
  </w:num>
  <w:num w:numId="46">
    <w:abstractNumId w:val="17"/>
  </w:num>
  <w:num w:numId="47">
    <w:abstractNumId w:val="28"/>
  </w:num>
  <w:num w:numId="48">
    <w:abstractNumId w:val="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90"/>
    <w:rsid w:val="00001B92"/>
    <w:rsid w:val="000023B3"/>
    <w:rsid w:val="00005031"/>
    <w:rsid w:val="00013306"/>
    <w:rsid w:val="00016D8A"/>
    <w:rsid w:val="00023A85"/>
    <w:rsid w:val="0002582E"/>
    <w:rsid w:val="000476AD"/>
    <w:rsid w:val="00052639"/>
    <w:rsid w:val="00055747"/>
    <w:rsid w:val="00075E5E"/>
    <w:rsid w:val="00077726"/>
    <w:rsid w:val="00087C6C"/>
    <w:rsid w:val="000940E8"/>
    <w:rsid w:val="00097617"/>
    <w:rsid w:val="00097E6C"/>
    <w:rsid w:val="000A5EEF"/>
    <w:rsid w:val="000A7E9D"/>
    <w:rsid w:val="000B0279"/>
    <w:rsid w:val="000B4EDF"/>
    <w:rsid w:val="000B63CA"/>
    <w:rsid w:val="000C0228"/>
    <w:rsid w:val="000C405E"/>
    <w:rsid w:val="000C4E5A"/>
    <w:rsid w:val="000D5838"/>
    <w:rsid w:val="000E3B09"/>
    <w:rsid w:val="000E6ACE"/>
    <w:rsid w:val="000F028E"/>
    <w:rsid w:val="000F22DB"/>
    <w:rsid w:val="000F2C3F"/>
    <w:rsid w:val="000F3C91"/>
    <w:rsid w:val="000F3E59"/>
    <w:rsid w:val="000F3E62"/>
    <w:rsid w:val="000F5307"/>
    <w:rsid w:val="000F5DAB"/>
    <w:rsid w:val="00104887"/>
    <w:rsid w:val="0010520C"/>
    <w:rsid w:val="00106596"/>
    <w:rsid w:val="00112671"/>
    <w:rsid w:val="0011283E"/>
    <w:rsid w:val="0011791A"/>
    <w:rsid w:val="001212FB"/>
    <w:rsid w:val="0012572B"/>
    <w:rsid w:val="00126002"/>
    <w:rsid w:val="001317E8"/>
    <w:rsid w:val="0013599F"/>
    <w:rsid w:val="0013603C"/>
    <w:rsid w:val="00143CBE"/>
    <w:rsid w:val="00154EAA"/>
    <w:rsid w:val="00156525"/>
    <w:rsid w:val="0016285D"/>
    <w:rsid w:val="00163D60"/>
    <w:rsid w:val="001659EB"/>
    <w:rsid w:val="001727A9"/>
    <w:rsid w:val="00177977"/>
    <w:rsid w:val="00184DA9"/>
    <w:rsid w:val="00184F75"/>
    <w:rsid w:val="00185475"/>
    <w:rsid w:val="00192CC9"/>
    <w:rsid w:val="00195F2E"/>
    <w:rsid w:val="00197733"/>
    <w:rsid w:val="001A03F0"/>
    <w:rsid w:val="001A18A0"/>
    <w:rsid w:val="001A2D50"/>
    <w:rsid w:val="001A74DB"/>
    <w:rsid w:val="001A77E6"/>
    <w:rsid w:val="001B300A"/>
    <w:rsid w:val="001B3FC8"/>
    <w:rsid w:val="001B5E93"/>
    <w:rsid w:val="001C0811"/>
    <w:rsid w:val="001C1DA0"/>
    <w:rsid w:val="001C6515"/>
    <w:rsid w:val="001C7788"/>
    <w:rsid w:val="001D1BF1"/>
    <w:rsid w:val="001E26B5"/>
    <w:rsid w:val="001E69A0"/>
    <w:rsid w:val="001F1C75"/>
    <w:rsid w:val="001F220B"/>
    <w:rsid w:val="001F2ED4"/>
    <w:rsid w:val="001F72A8"/>
    <w:rsid w:val="00213605"/>
    <w:rsid w:val="00213EDE"/>
    <w:rsid w:val="00221B96"/>
    <w:rsid w:val="00224FED"/>
    <w:rsid w:val="00226B0F"/>
    <w:rsid w:val="00226D65"/>
    <w:rsid w:val="00232094"/>
    <w:rsid w:val="0023753B"/>
    <w:rsid w:val="0024633F"/>
    <w:rsid w:val="002502ED"/>
    <w:rsid w:val="002643AF"/>
    <w:rsid w:val="00264EE8"/>
    <w:rsid w:val="00265027"/>
    <w:rsid w:val="002668BA"/>
    <w:rsid w:val="00267E4C"/>
    <w:rsid w:val="0027084B"/>
    <w:rsid w:val="002726F3"/>
    <w:rsid w:val="00277955"/>
    <w:rsid w:val="00280EAF"/>
    <w:rsid w:val="00283976"/>
    <w:rsid w:val="00283C64"/>
    <w:rsid w:val="00284944"/>
    <w:rsid w:val="00286611"/>
    <w:rsid w:val="002910FF"/>
    <w:rsid w:val="00291A3D"/>
    <w:rsid w:val="002936E6"/>
    <w:rsid w:val="002953C9"/>
    <w:rsid w:val="00295803"/>
    <w:rsid w:val="002966C4"/>
    <w:rsid w:val="002A04DB"/>
    <w:rsid w:val="002A359B"/>
    <w:rsid w:val="002A3ED4"/>
    <w:rsid w:val="002B05F9"/>
    <w:rsid w:val="002B1C10"/>
    <w:rsid w:val="002B2DE3"/>
    <w:rsid w:val="002B4549"/>
    <w:rsid w:val="002C54A3"/>
    <w:rsid w:val="002D3337"/>
    <w:rsid w:val="002D4ED2"/>
    <w:rsid w:val="002E453F"/>
    <w:rsid w:val="002E6F0A"/>
    <w:rsid w:val="002E7236"/>
    <w:rsid w:val="002F11CA"/>
    <w:rsid w:val="002F25CC"/>
    <w:rsid w:val="0030022F"/>
    <w:rsid w:val="00303095"/>
    <w:rsid w:val="003040D1"/>
    <w:rsid w:val="00307EB0"/>
    <w:rsid w:val="00313A8A"/>
    <w:rsid w:val="00314EBF"/>
    <w:rsid w:val="003159DB"/>
    <w:rsid w:val="00322189"/>
    <w:rsid w:val="00325E7F"/>
    <w:rsid w:val="00336364"/>
    <w:rsid w:val="0034169A"/>
    <w:rsid w:val="00350887"/>
    <w:rsid w:val="0035681D"/>
    <w:rsid w:val="0037435C"/>
    <w:rsid w:val="003744A4"/>
    <w:rsid w:val="003744A7"/>
    <w:rsid w:val="00376DA8"/>
    <w:rsid w:val="00381477"/>
    <w:rsid w:val="00382A99"/>
    <w:rsid w:val="003837CB"/>
    <w:rsid w:val="00384659"/>
    <w:rsid w:val="00392E0E"/>
    <w:rsid w:val="00396A98"/>
    <w:rsid w:val="003A244E"/>
    <w:rsid w:val="003B190D"/>
    <w:rsid w:val="003B493E"/>
    <w:rsid w:val="003B4EDF"/>
    <w:rsid w:val="003C1721"/>
    <w:rsid w:val="003C242E"/>
    <w:rsid w:val="003C387D"/>
    <w:rsid w:val="003C526F"/>
    <w:rsid w:val="003C5479"/>
    <w:rsid w:val="003C60E6"/>
    <w:rsid w:val="003C7FFE"/>
    <w:rsid w:val="003D4DDC"/>
    <w:rsid w:val="003D55EF"/>
    <w:rsid w:val="003D5B01"/>
    <w:rsid w:val="003E1DEF"/>
    <w:rsid w:val="003E2E1F"/>
    <w:rsid w:val="003E6C77"/>
    <w:rsid w:val="003F0B70"/>
    <w:rsid w:val="003F51FE"/>
    <w:rsid w:val="003F7F70"/>
    <w:rsid w:val="00405918"/>
    <w:rsid w:val="00406E39"/>
    <w:rsid w:val="00407A4F"/>
    <w:rsid w:val="004118A7"/>
    <w:rsid w:val="00421290"/>
    <w:rsid w:val="00423F5B"/>
    <w:rsid w:val="004306BC"/>
    <w:rsid w:val="0043442A"/>
    <w:rsid w:val="00436BAF"/>
    <w:rsid w:val="004463D4"/>
    <w:rsid w:val="00447112"/>
    <w:rsid w:val="004544B3"/>
    <w:rsid w:val="00457700"/>
    <w:rsid w:val="00460885"/>
    <w:rsid w:val="00474001"/>
    <w:rsid w:val="0047428E"/>
    <w:rsid w:val="0047456D"/>
    <w:rsid w:val="00476442"/>
    <w:rsid w:val="00476E54"/>
    <w:rsid w:val="00476F38"/>
    <w:rsid w:val="004810D3"/>
    <w:rsid w:val="004863C9"/>
    <w:rsid w:val="004868A9"/>
    <w:rsid w:val="00491A52"/>
    <w:rsid w:val="00494719"/>
    <w:rsid w:val="0049482A"/>
    <w:rsid w:val="004958B5"/>
    <w:rsid w:val="004A6E37"/>
    <w:rsid w:val="004B364B"/>
    <w:rsid w:val="004B52AB"/>
    <w:rsid w:val="004C10E8"/>
    <w:rsid w:val="004C17F9"/>
    <w:rsid w:val="004C37A5"/>
    <w:rsid w:val="004C7D14"/>
    <w:rsid w:val="004E2935"/>
    <w:rsid w:val="004F0D68"/>
    <w:rsid w:val="004F15AC"/>
    <w:rsid w:val="004F789B"/>
    <w:rsid w:val="005025AC"/>
    <w:rsid w:val="00503673"/>
    <w:rsid w:val="00511754"/>
    <w:rsid w:val="005135B0"/>
    <w:rsid w:val="00513AA2"/>
    <w:rsid w:val="00515FC8"/>
    <w:rsid w:val="0052524D"/>
    <w:rsid w:val="00527251"/>
    <w:rsid w:val="005322F4"/>
    <w:rsid w:val="00533F31"/>
    <w:rsid w:val="00542435"/>
    <w:rsid w:val="005428AC"/>
    <w:rsid w:val="00547305"/>
    <w:rsid w:val="00547EC5"/>
    <w:rsid w:val="0055009B"/>
    <w:rsid w:val="00553B03"/>
    <w:rsid w:val="005550A2"/>
    <w:rsid w:val="0056192C"/>
    <w:rsid w:val="0056215C"/>
    <w:rsid w:val="005657DA"/>
    <w:rsid w:val="00566085"/>
    <w:rsid w:val="00566EF8"/>
    <w:rsid w:val="00566F22"/>
    <w:rsid w:val="005709CD"/>
    <w:rsid w:val="00570A7A"/>
    <w:rsid w:val="005742D6"/>
    <w:rsid w:val="005813DF"/>
    <w:rsid w:val="00582580"/>
    <w:rsid w:val="00590E9A"/>
    <w:rsid w:val="005A1D80"/>
    <w:rsid w:val="005A4294"/>
    <w:rsid w:val="005A5318"/>
    <w:rsid w:val="005B422B"/>
    <w:rsid w:val="005B68CF"/>
    <w:rsid w:val="005C24B7"/>
    <w:rsid w:val="005D68F6"/>
    <w:rsid w:val="005F258B"/>
    <w:rsid w:val="005F6AD1"/>
    <w:rsid w:val="006035EB"/>
    <w:rsid w:val="006042E1"/>
    <w:rsid w:val="00604B70"/>
    <w:rsid w:val="00617F23"/>
    <w:rsid w:val="0062025D"/>
    <w:rsid w:val="00621588"/>
    <w:rsid w:val="00622419"/>
    <w:rsid w:val="006229CF"/>
    <w:rsid w:val="0062306A"/>
    <w:rsid w:val="00634B44"/>
    <w:rsid w:val="00634E6C"/>
    <w:rsid w:val="00635036"/>
    <w:rsid w:val="00642629"/>
    <w:rsid w:val="00652BFD"/>
    <w:rsid w:val="006561F6"/>
    <w:rsid w:val="00671EC5"/>
    <w:rsid w:val="00677A7F"/>
    <w:rsid w:val="006852CB"/>
    <w:rsid w:val="00685C57"/>
    <w:rsid w:val="006930F5"/>
    <w:rsid w:val="0069620E"/>
    <w:rsid w:val="0069632D"/>
    <w:rsid w:val="006A1A03"/>
    <w:rsid w:val="006A5377"/>
    <w:rsid w:val="006A65A1"/>
    <w:rsid w:val="006B021C"/>
    <w:rsid w:val="006B6791"/>
    <w:rsid w:val="006C558E"/>
    <w:rsid w:val="006C72EC"/>
    <w:rsid w:val="006D0632"/>
    <w:rsid w:val="006D5253"/>
    <w:rsid w:val="006D65FA"/>
    <w:rsid w:val="006D743B"/>
    <w:rsid w:val="006E0DC5"/>
    <w:rsid w:val="006F19ED"/>
    <w:rsid w:val="006F2709"/>
    <w:rsid w:val="006F4618"/>
    <w:rsid w:val="006F7FC2"/>
    <w:rsid w:val="00700AF6"/>
    <w:rsid w:val="00704981"/>
    <w:rsid w:val="00706F49"/>
    <w:rsid w:val="007130E0"/>
    <w:rsid w:val="00721045"/>
    <w:rsid w:val="00722785"/>
    <w:rsid w:val="00722E0A"/>
    <w:rsid w:val="007266C3"/>
    <w:rsid w:val="007422F5"/>
    <w:rsid w:val="00745184"/>
    <w:rsid w:val="00745774"/>
    <w:rsid w:val="007544D0"/>
    <w:rsid w:val="007610DC"/>
    <w:rsid w:val="00765D8E"/>
    <w:rsid w:val="00767BAA"/>
    <w:rsid w:val="007708CA"/>
    <w:rsid w:val="007739EA"/>
    <w:rsid w:val="00775452"/>
    <w:rsid w:val="00777D3E"/>
    <w:rsid w:val="007814A4"/>
    <w:rsid w:val="00785497"/>
    <w:rsid w:val="0079146B"/>
    <w:rsid w:val="007930F0"/>
    <w:rsid w:val="00793A03"/>
    <w:rsid w:val="00794837"/>
    <w:rsid w:val="007948CB"/>
    <w:rsid w:val="007A0F10"/>
    <w:rsid w:val="007A35BF"/>
    <w:rsid w:val="007A3A04"/>
    <w:rsid w:val="007B2F1C"/>
    <w:rsid w:val="007B2FD0"/>
    <w:rsid w:val="007B3C75"/>
    <w:rsid w:val="007B3E74"/>
    <w:rsid w:val="007B5E4C"/>
    <w:rsid w:val="007B7C47"/>
    <w:rsid w:val="007C3D5E"/>
    <w:rsid w:val="007C4D42"/>
    <w:rsid w:val="007D5BC5"/>
    <w:rsid w:val="007E06A0"/>
    <w:rsid w:val="007E509D"/>
    <w:rsid w:val="007F0719"/>
    <w:rsid w:val="007F08FB"/>
    <w:rsid w:val="007F7853"/>
    <w:rsid w:val="00801CD7"/>
    <w:rsid w:val="00802CCC"/>
    <w:rsid w:val="00817A84"/>
    <w:rsid w:val="0082027A"/>
    <w:rsid w:val="0082041F"/>
    <w:rsid w:val="00827177"/>
    <w:rsid w:val="00834C06"/>
    <w:rsid w:val="00837294"/>
    <w:rsid w:val="00842718"/>
    <w:rsid w:val="0084387E"/>
    <w:rsid w:val="0084748E"/>
    <w:rsid w:val="00847E1B"/>
    <w:rsid w:val="00857574"/>
    <w:rsid w:val="00857777"/>
    <w:rsid w:val="00862F69"/>
    <w:rsid w:val="00864E1F"/>
    <w:rsid w:val="00867901"/>
    <w:rsid w:val="00872A05"/>
    <w:rsid w:val="00875909"/>
    <w:rsid w:val="00880726"/>
    <w:rsid w:val="008832B8"/>
    <w:rsid w:val="00883DE1"/>
    <w:rsid w:val="00893616"/>
    <w:rsid w:val="0089439C"/>
    <w:rsid w:val="008A43C9"/>
    <w:rsid w:val="008B67F6"/>
    <w:rsid w:val="008C0DFF"/>
    <w:rsid w:val="008D032D"/>
    <w:rsid w:val="008D0737"/>
    <w:rsid w:val="008D30C7"/>
    <w:rsid w:val="008E2620"/>
    <w:rsid w:val="008F0FD0"/>
    <w:rsid w:val="008F3D07"/>
    <w:rsid w:val="00900494"/>
    <w:rsid w:val="0092010F"/>
    <w:rsid w:val="00920B61"/>
    <w:rsid w:val="0092586C"/>
    <w:rsid w:val="00925DBB"/>
    <w:rsid w:val="00927E11"/>
    <w:rsid w:val="009306B0"/>
    <w:rsid w:val="00932542"/>
    <w:rsid w:val="00934E15"/>
    <w:rsid w:val="0094642D"/>
    <w:rsid w:val="00954777"/>
    <w:rsid w:val="009566B0"/>
    <w:rsid w:val="0096152C"/>
    <w:rsid w:val="0096283D"/>
    <w:rsid w:val="009634A1"/>
    <w:rsid w:val="009649A1"/>
    <w:rsid w:val="00967344"/>
    <w:rsid w:val="00971B39"/>
    <w:rsid w:val="00972971"/>
    <w:rsid w:val="00972D73"/>
    <w:rsid w:val="00973AEB"/>
    <w:rsid w:val="00974B68"/>
    <w:rsid w:val="00975E0F"/>
    <w:rsid w:val="00983128"/>
    <w:rsid w:val="00993912"/>
    <w:rsid w:val="0099418B"/>
    <w:rsid w:val="00995BB1"/>
    <w:rsid w:val="009A2D62"/>
    <w:rsid w:val="009A5488"/>
    <w:rsid w:val="009A54D4"/>
    <w:rsid w:val="009A7950"/>
    <w:rsid w:val="009B0A77"/>
    <w:rsid w:val="009B46E7"/>
    <w:rsid w:val="009C0805"/>
    <w:rsid w:val="009C0923"/>
    <w:rsid w:val="009D0A2E"/>
    <w:rsid w:val="009D4641"/>
    <w:rsid w:val="009D4F7B"/>
    <w:rsid w:val="009D6F70"/>
    <w:rsid w:val="009E2247"/>
    <w:rsid w:val="009E33F7"/>
    <w:rsid w:val="009F052E"/>
    <w:rsid w:val="009F1D91"/>
    <w:rsid w:val="009F4F54"/>
    <w:rsid w:val="009F6951"/>
    <w:rsid w:val="00A04C26"/>
    <w:rsid w:val="00A125FE"/>
    <w:rsid w:val="00A127D7"/>
    <w:rsid w:val="00A12A73"/>
    <w:rsid w:val="00A13B80"/>
    <w:rsid w:val="00A21D63"/>
    <w:rsid w:val="00A23DE0"/>
    <w:rsid w:val="00A25A5E"/>
    <w:rsid w:val="00A25ECF"/>
    <w:rsid w:val="00A31833"/>
    <w:rsid w:val="00A322C0"/>
    <w:rsid w:val="00A32F16"/>
    <w:rsid w:val="00A40593"/>
    <w:rsid w:val="00A47689"/>
    <w:rsid w:val="00A47F73"/>
    <w:rsid w:val="00A52918"/>
    <w:rsid w:val="00A5573B"/>
    <w:rsid w:val="00A6311A"/>
    <w:rsid w:val="00A674AD"/>
    <w:rsid w:val="00A6765D"/>
    <w:rsid w:val="00A74F53"/>
    <w:rsid w:val="00A80A90"/>
    <w:rsid w:val="00A82BD9"/>
    <w:rsid w:val="00A90A60"/>
    <w:rsid w:val="00A918EA"/>
    <w:rsid w:val="00A96E91"/>
    <w:rsid w:val="00A976F0"/>
    <w:rsid w:val="00AA03E7"/>
    <w:rsid w:val="00AA38DC"/>
    <w:rsid w:val="00AB188E"/>
    <w:rsid w:val="00AB537D"/>
    <w:rsid w:val="00AC4259"/>
    <w:rsid w:val="00AD7177"/>
    <w:rsid w:val="00AD73BA"/>
    <w:rsid w:val="00AD752D"/>
    <w:rsid w:val="00AE2A57"/>
    <w:rsid w:val="00AE3369"/>
    <w:rsid w:val="00AE4CEA"/>
    <w:rsid w:val="00AE65FA"/>
    <w:rsid w:val="00AF639E"/>
    <w:rsid w:val="00B04620"/>
    <w:rsid w:val="00B077F0"/>
    <w:rsid w:val="00B15142"/>
    <w:rsid w:val="00B2188F"/>
    <w:rsid w:val="00B312ED"/>
    <w:rsid w:val="00B33303"/>
    <w:rsid w:val="00B3552B"/>
    <w:rsid w:val="00B400AF"/>
    <w:rsid w:val="00B413B8"/>
    <w:rsid w:val="00B52DAF"/>
    <w:rsid w:val="00B54078"/>
    <w:rsid w:val="00B55446"/>
    <w:rsid w:val="00B57D78"/>
    <w:rsid w:val="00B7087F"/>
    <w:rsid w:val="00B7382C"/>
    <w:rsid w:val="00B74805"/>
    <w:rsid w:val="00B82D98"/>
    <w:rsid w:val="00BA086C"/>
    <w:rsid w:val="00BA0B58"/>
    <w:rsid w:val="00BA5C70"/>
    <w:rsid w:val="00BA6149"/>
    <w:rsid w:val="00BB1690"/>
    <w:rsid w:val="00BB2D0B"/>
    <w:rsid w:val="00BB3983"/>
    <w:rsid w:val="00BC01C8"/>
    <w:rsid w:val="00BC113B"/>
    <w:rsid w:val="00BC6CD9"/>
    <w:rsid w:val="00BD0451"/>
    <w:rsid w:val="00BD1C8F"/>
    <w:rsid w:val="00BD302B"/>
    <w:rsid w:val="00BD5A91"/>
    <w:rsid w:val="00BD601F"/>
    <w:rsid w:val="00BD787F"/>
    <w:rsid w:val="00BF1893"/>
    <w:rsid w:val="00BF2103"/>
    <w:rsid w:val="00BF32C6"/>
    <w:rsid w:val="00C03F54"/>
    <w:rsid w:val="00C101FD"/>
    <w:rsid w:val="00C10D66"/>
    <w:rsid w:val="00C1212A"/>
    <w:rsid w:val="00C1323B"/>
    <w:rsid w:val="00C179E2"/>
    <w:rsid w:val="00C22BF3"/>
    <w:rsid w:val="00C2406F"/>
    <w:rsid w:val="00C3577A"/>
    <w:rsid w:val="00C405B7"/>
    <w:rsid w:val="00C42694"/>
    <w:rsid w:val="00C438A3"/>
    <w:rsid w:val="00C446A0"/>
    <w:rsid w:val="00C5341C"/>
    <w:rsid w:val="00C5390F"/>
    <w:rsid w:val="00C608A2"/>
    <w:rsid w:val="00C610DD"/>
    <w:rsid w:val="00C61E16"/>
    <w:rsid w:val="00C65C0E"/>
    <w:rsid w:val="00C666CA"/>
    <w:rsid w:val="00C746E8"/>
    <w:rsid w:val="00C7613E"/>
    <w:rsid w:val="00C769ED"/>
    <w:rsid w:val="00C851C0"/>
    <w:rsid w:val="00C85F75"/>
    <w:rsid w:val="00C87C73"/>
    <w:rsid w:val="00C97602"/>
    <w:rsid w:val="00CA71D9"/>
    <w:rsid w:val="00CB0BC1"/>
    <w:rsid w:val="00CC67C9"/>
    <w:rsid w:val="00CD6643"/>
    <w:rsid w:val="00CE506D"/>
    <w:rsid w:val="00CF0AFB"/>
    <w:rsid w:val="00CF22FA"/>
    <w:rsid w:val="00CF2F0F"/>
    <w:rsid w:val="00CF4F31"/>
    <w:rsid w:val="00D10AE5"/>
    <w:rsid w:val="00D10DD9"/>
    <w:rsid w:val="00D117FD"/>
    <w:rsid w:val="00D146E1"/>
    <w:rsid w:val="00D271DF"/>
    <w:rsid w:val="00D2758C"/>
    <w:rsid w:val="00D306E8"/>
    <w:rsid w:val="00D32D85"/>
    <w:rsid w:val="00D44692"/>
    <w:rsid w:val="00D572DA"/>
    <w:rsid w:val="00D60ACF"/>
    <w:rsid w:val="00D60EE1"/>
    <w:rsid w:val="00D61584"/>
    <w:rsid w:val="00D64A28"/>
    <w:rsid w:val="00D666B4"/>
    <w:rsid w:val="00D70CF0"/>
    <w:rsid w:val="00D75C98"/>
    <w:rsid w:val="00D87FDA"/>
    <w:rsid w:val="00DA0C0D"/>
    <w:rsid w:val="00DA2C7B"/>
    <w:rsid w:val="00DA2D05"/>
    <w:rsid w:val="00DA2F1C"/>
    <w:rsid w:val="00DA3F91"/>
    <w:rsid w:val="00DA4641"/>
    <w:rsid w:val="00DA79A7"/>
    <w:rsid w:val="00DB1A98"/>
    <w:rsid w:val="00DB3340"/>
    <w:rsid w:val="00DB3354"/>
    <w:rsid w:val="00DC4A4A"/>
    <w:rsid w:val="00DC7104"/>
    <w:rsid w:val="00DD0C0F"/>
    <w:rsid w:val="00DD2735"/>
    <w:rsid w:val="00DD441D"/>
    <w:rsid w:val="00DD4BCC"/>
    <w:rsid w:val="00DE0148"/>
    <w:rsid w:val="00DE1DF5"/>
    <w:rsid w:val="00DE3CC4"/>
    <w:rsid w:val="00DF55BF"/>
    <w:rsid w:val="00E06F6A"/>
    <w:rsid w:val="00E10375"/>
    <w:rsid w:val="00E1473A"/>
    <w:rsid w:val="00E16F24"/>
    <w:rsid w:val="00E20ADE"/>
    <w:rsid w:val="00E2184C"/>
    <w:rsid w:val="00E24CA9"/>
    <w:rsid w:val="00E26F42"/>
    <w:rsid w:val="00E3386F"/>
    <w:rsid w:val="00E37DC0"/>
    <w:rsid w:val="00E4184E"/>
    <w:rsid w:val="00E4368C"/>
    <w:rsid w:val="00E44C07"/>
    <w:rsid w:val="00E505B7"/>
    <w:rsid w:val="00E53579"/>
    <w:rsid w:val="00E56EB9"/>
    <w:rsid w:val="00E57B88"/>
    <w:rsid w:val="00E65BC0"/>
    <w:rsid w:val="00E77A2C"/>
    <w:rsid w:val="00E80802"/>
    <w:rsid w:val="00E81870"/>
    <w:rsid w:val="00E8207C"/>
    <w:rsid w:val="00E83320"/>
    <w:rsid w:val="00E8558F"/>
    <w:rsid w:val="00E921BF"/>
    <w:rsid w:val="00EA768F"/>
    <w:rsid w:val="00EB6A6B"/>
    <w:rsid w:val="00EC1C5F"/>
    <w:rsid w:val="00EC37B0"/>
    <w:rsid w:val="00EC4C6F"/>
    <w:rsid w:val="00EC793C"/>
    <w:rsid w:val="00ED564D"/>
    <w:rsid w:val="00ED5CFE"/>
    <w:rsid w:val="00ED7B1C"/>
    <w:rsid w:val="00EE1A13"/>
    <w:rsid w:val="00EE30BA"/>
    <w:rsid w:val="00F001E8"/>
    <w:rsid w:val="00F1288C"/>
    <w:rsid w:val="00F16FFD"/>
    <w:rsid w:val="00F20E89"/>
    <w:rsid w:val="00F25B4B"/>
    <w:rsid w:val="00F36E08"/>
    <w:rsid w:val="00F47C73"/>
    <w:rsid w:val="00F51491"/>
    <w:rsid w:val="00F53E68"/>
    <w:rsid w:val="00F55980"/>
    <w:rsid w:val="00F56542"/>
    <w:rsid w:val="00F60B5C"/>
    <w:rsid w:val="00F62342"/>
    <w:rsid w:val="00F642BB"/>
    <w:rsid w:val="00F667E0"/>
    <w:rsid w:val="00F67F11"/>
    <w:rsid w:val="00F86AD6"/>
    <w:rsid w:val="00FA059F"/>
    <w:rsid w:val="00FA152A"/>
    <w:rsid w:val="00FA2BFD"/>
    <w:rsid w:val="00FA5848"/>
    <w:rsid w:val="00FB2469"/>
    <w:rsid w:val="00FB2AD9"/>
    <w:rsid w:val="00FB33EF"/>
    <w:rsid w:val="00FB34C1"/>
    <w:rsid w:val="00FC3FF9"/>
    <w:rsid w:val="00FD4CDF"/>
    <w:rsid w:val="00FD711C"/>
    <w:rsid w:val="00FE183F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  <w:style w:type="table" w:styleId="LightShading">
    <w:name w:val="Light Shading"/>
    <w:basedOn w:val="TableNormal"/>
    <w:uiPriority w:val="40"/>
    <w:rsid w:val="00DB33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  <w:style w:type="table" w:styleId="LightShading">
    <w:name w:val="Light Shading"/>
    <w:basedOn w:val="TableNormal"/>
    <w:uiPriority w:val="40"/>
    <w:rsid w:val="00DB33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5D58A8964748418D84248D8156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5FBF-2B3C-4C5E-9478-ACD081CEEF31}"/>
      </w:docPartPr>
      <w:docPartBody>
        <w:p w:rsidR="002B0ABE" w:rsidRDefault="00E93C46" w:rsidP="00E93C46">
          <w:pPr>
            <w:pStyle w:val="D95D58A8964748418D84248D81566A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0A94"/>
    <w:rsid w:val="00026D0A"/>
    <w:rsid w:val="00036F89"/>
    <w:rsid w:val="00084B42"/>
    <w:rsid w:val="000A7BF6"/>
    <w:rsid w:val="000D30AA"/>
    <w:rsid w:val="000D36C3"/>
    <w:rsid w:val="000E57D1"/>
    <w:rsid w:val="000F6D8C"/>
    <w:rsid w:val="00115C69"/>
    <w:rsid w:val="00160EC6"/>
    <w:rsid w:val="00170777"/>
    <w:rsid w:val="001846A8"/>
    <w:rsid w:val="00191A8F"/>
    <w:rsid w:val="001A2054"/>
    <w:rsid w:val="001A3039"/>
    <w:rsid w:val="001B1426"/>
    <w:rsid w:val="001C506E"/>
    <w:rsid w:val="00205993"/>
    <w:rsid w:val="002B0ABE"/>
    <w:rsid w:val="002C3403"/>
    <w:rsid w:val="002C37BA"/>
    <w:rsid w:val="002D0C58"/>
    <w:rsid w:val="002D12B8"/>
    <w:rsid w:val="002F6B52"/>
    <w:rsid w:val="00350CB2"/>
    <w:rsid w:val="00371606"/>
    <w:rsid w:val="00387234"/>
    <w:rsid w:val="003D6B22"/>
    <w:rsid w:val="003D7C1A"/>
    <w:rsid w:val="003E7B8A"/>
    <w:rsid w:val="004006A8"/>
    <w:rsid w:val="0044446C"/>
    <w:rsid w:val="00471576"/>
    <w:rsid w:val="00477809"/>
    <w:rsid w:val="004E351D"/>
    <w:rsid w:val="00514A3C"/>
    <w:rsid w:val="00517D81"/>
    <w:rsid w:val="00520C18"/>
    <w:rsid w:val="00526D27"/>
    <w:rsid w:val="005408DE"/>
    <w:rsid w:val="00563F68"/>
    <w:rsid w:val="00563F75"/>
    <w:rsid w:val="00585356"/>
    <w:rsid w:val="005A4FC0"/>
    <w:rsid w:val="005D76DB"/>
    <w:rsid w:val="005F2BEF"/>
    <w:rsid w:val="006357DD"/>
    <w:rsid w:val="006A52E5"/>
    <w:rsid w:val="006E495C"/>
    <w:rsid w:val="00760AC9"/>
    <w:rsid w:val="00763C3E"/>
    <w:rsid w:val="00797896"/>
    <w:rsid w:val="007C134A"/>
    <w:rsid w:val="007D46E6"/>
    <w:rsid w:val="007D73C0"/>
    <w:rsid w:val="00800729"/>
    <w:rsid w:val="0087217A"/>
    <w:rsid w:val="00875200"/>
    <w:rsid w:val="008C7284"/>
    <w:rsid w:val="008E0668"/>
    <w:rsid w:val="008F7289"/>
    <w:rsid w:val="008F7C91"/>
    <w:rsid w:val="00914E7E"/>
    <w:rsid w:val="009939A7"/>
    <w:rsid w:val="009A5DD5"/>
    <w:rsid w:val="00A70A94"/>
    <w:rsid w:val="00A74525"/>
    <w:rsid w:val="00A81D5F"/>
    <w:rsid w:val="00AE30A9"/>
    <w:rsid w:val="00AE357B"/>
    <w:rsid w:val="00B00970"/>
    <w:rsid w:val="00B95AE2"/>
    <w:rsid w:val="00BA627A"/>
    <w:rsid w:val="00BD3904"/>
    <w:rsid w:val="00C1060A"/>
    <w:rsid w:val="00C1779E"/>
    <w:rsid w:val="00C25268"/>
    <w:rsid w:val="00C71002"/>
    <w:rsid w:val="00C76DBC"/>
    <w:rsid w:val="00D10182"/>
    <w:rsid w:val="00D12A92"/>
    <w:rsid w:val="00D36CBC"/>
    <w:rsid w:val="00D90721"/>
    <w:rsid w:val="00DB0F11"/>
    <w:rsid w:val="00DC21E2"/>
    <w:rsid w:val="00E306B3"/>
    <w:rsid w:val="00E573F9"/>
    <w:rsid w:val="00E93C46"/>
    <w:rsid w:val="00EB72A2"/>
    <w:rsid w:val="00F055A9"/>
    <w:rsid w:val="00F2245C"/>
    <w:rsid w:val="00F53FBE"/>
    <w:rsid w:val="00F7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C7284"/>
    <w:rPr>
      <w:color w:val="808080"/>
    </w:rPr>
  </w:style>
  <w:style w:type="paragraph" w:customStyle="1" w:styleId="D6A13F44AEB743539E8B1E81DE1D3C0E">
    <w:name w:val="D6A13F44AEB743539E8B1E81DE1D3C0E"/>
    <w:rsid w:val="008C7284"/>
  </w:style>
  <w:style w:type="paragraph" w:customStyle="1" w:styleId="1F569924F87243E5A404456CDCDF00E5">
    <w:name w:val="1F569924F87243E5A404456CDCDF00E5"/>
    <w:rsid w:val="008C7284"/>
  </w:style>
  <w:style w:type="paragraph" w:customStyle="1" w:styleId="029FD80FC68F4C299A468DA6694D937B">
    <w:name w:val="029FD80FC68F4C299A468DA6694D937B"/>
    <w:rsid w:val="008C7284"/>
  </w:style>
  <w:style w:type="paragraph" w:customStyle="1" w:styleId="3BB2608D6C8C44EEBA65A619849D31DD">
    <w:name w:val="3BB2608D6C8C44EEBA65A619849D31DD"/>
    <w:rsid w:val="008C7284"/>
  </w:style>
  <w:style w:type="paragraph" w:customStyle="1" w:styleId="448E8AF47D7549D39107BA9FFA501867">
    <w:name w:val="448E8AF47D7549D39107BA9FFA501867"/>
    <w:rsid w:val="008C7284"/>
  </w:style>
  <w:style w:type="paragraph" w:customStyle="1" w:styleId="8F46D466CAC242B294FE7A5B2C4147D2">
    <w:name w:val="8F46D466CAC242B294FE7A5B2C4147D2"/>
    <w:rsid w:val="008C7284"/>
  </w:style>
  <w:style w:type="paragraph" w:customStyle="1" w:styleId="A0DDB5941A6C471AAB1B8C8DA86C5D98">
    <w:name w:val="A0DDB5941A6C471AAB1B8C8DA86C5D98"/>
    <w:rsid w:val="008C7284"/>
  </w:style>
  <w:style w:type="paragraph" w:customStyle="1" w:styleId="80F699CB23E0453697324396A0CFBFEF">
    <w:name w:val="80F699CB23E0453697324396A0CFBFEF"/>
    <w:rsid w:val="008C7284"/>
  </w:style>
  <w:style w:type="paragraph" w:customStyle="1" w:styleId="4F259F29438E420DBA32D56C9E143B95">
    <w:name w:val="4F259F29438E420DBA32D56C9E143B95"/>
    <w:rsid w:val="008C7284"/>
  </w:style>
  <w:style w:type="paragraph" w:customStyle="1" w:styleId="5806F8326E3E4A2EAC6B1951CC9BE332">
    <w:name w:val="5806F8326E3E4A2EAC6B1951CC9BE332"/>
    <w:rsid w:val="008C7284"/>
  </w:style>
  <w:style w:type="paragraph" w:customStyle="1" w:styleId="8B18A0D45F754C809F8F314524B0B4E6">
    <w:name w:val="8B18A0D45F754C809F8F314524B0B4E6"/>
    <w:rsid w:val="008C7284"/>
  </w:style>
  <w:style w:type="paragraph" w:customStyle="1" w:styleId="BABD94F65E69491D995CEC2EBC6055DB">
    <w:name w:val="BABD94F65E69491D995CEC2EBC6055DB"/>
    <w:rsid w:val="008C7284"/>
  </w:style>
  <w:style w:type="paragraph" w:customStyle="1" w:styleId="D4507942DF3B4061A23DCFED032A46C5">
    <w:name w:val="D4507942DF3B4061A23DCFED032A46C5"/>
    <w:rsid w:val="008C7284"/>
  </w:style>
  <w:style w:type="paragraph" w:customStyle="1" w:styleId="FE4078707D8347DFB3334462253E448A">
    <w:name w:val="FE4078707D8347DFB3334462253E448A"/>
    <w:rsid w:val="008C7284"/>
  </w:style>
  <w:style w:type="paragraph" w:customStyle="1" w:styleId="5DAD603330AF422083C87E20BA6D3C44">
    <w:name w:val="5DAD603330AF422083C87E20BA6D3C44"/>
    <w:rsid w:val="008C7284"/>
  </w:style>
  <w:style w:type="paragraph" w:customStyle="1" w:styleId="185B803C68E34CCEAD43F28812B0C59A">
    <w:name w:val="185B803C68E34CCEAD43F28812B0C59A"/>
    <w:rsid w:val="008C7284"/>
  </w:style>
  <w:style w:type="paragraph" w:customStyle="1" w:styleId="6EE6567EA33842459A8C76A9E9A2894E">
    <w:name w:val="6EE6567EA33842459A8C76A9E9A2894E"/>
    <w:rsid w:val="008C7284"/>
  </w:style>
  <w:style w:type="paragraph" w:customStyle="1" w:styleId="D95D58A8964748418D84248D81566A3F">
    <w:name w:val="D95D58A8964748418D84248D81566A3F"/>
    <w:rsid w:val="00E93C46"/>
  </w:style>
  <w:style w:type="paragraph" w:customStyle="1" w:styleId="01F2D82F2D784EE490D7E1057BE92294">
    <w:name w:val="01F2D82F2D784EE490D7E1057BE92294"/>
    <w:rsid w:val="00797896"/>
  </w:style>
  <w:style w:type="paragraph" w:customStyle="1" w:styleId="CA11F1698F934EA0B2722E15D95727C7">
    <w:name w:val="CA11F1698F934EA0B2722E15D95727C7"/>
    <w:rsid w:val="00C710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B347628B-DF3D-4EAE-8670-4B56776D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14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Mareum L. Connett</vt:lpstr>
    </vt:vector>
  </TitlesOfParts>
  <Company>Hewlett-Packard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Mareum L. Connett</dc:title>
  <dc:creator>marney coggins</dc:creator>
  <cp:lastModifiedBy>marney coggins</cp:lastModifiedBy>
  <cp:revision>8</cp:revision>
  <cp:lastPrinted>2018-08-14T22:22:00Z</cp:lastPrinted>
  <dcterms:created xsi:type="dcterms:W3CDTF">2021-04-10T15:17:00Z</dcterms:created>
  <dcterms:modified xsi:type="dcterms:W3CDTF">2021-04-11T18:23:00Z</dcterms:modified>
</cp:coreProperties>
</file>