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43DA81E" w14:textId="77777777" w:rsidTr="00CD2FC0">
        <w:trPr>
          <w:trHeight w:hRule="exact" w:val="180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A3B6CC2" w14:textId="77777777" w:rsidR="00CD2FC0" w:rsidRPr="00CD2FC0" w:rsidRDefault="00CD2FC0" w:rsidP="00CD2FC0">
            <w:pPr>
              <w:pStyle w:val="Title"/>
              <w:rPr>
                <w:sz w:val="36"/>
                <w:szCs w:val="36"/>
              </w:rPr>
            </w:pPr>
            <w:r w:rsidRPr="00CD2FC0">
              <w:rPr>
                <w:sz w:val="36"/>
                <w:szCs w:val="36"/>
              </w:rPr>
              <w:t>Jessica Jones</w:t>
            </w:r>
          </w:p>
          <w:p w14:paraId="5DCAE521" w14:textId="622185B1" w:rsidR="00B4138F" w:rsidRDefault="00FB2DFA" w:rsidP="00CD2FC0">
            <w:pPr>
              <w:pStyle w:val="Titl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1278 Cebela’s dr </w:t>
            </w:r>
            <w:r w:rsidR="006A74CD">
              <w:rPr>
                <w:sz w:val="36"/>
                <w:szCs w:val="36"/>
              </w:rPr>
              <w:t xml:space="preserve">Apt </w:t>
            </w:r>
            <w:r>
              <w:rPr>
                <w:sz w:val="36"/>
                <w:szCs w:val="36"/>
              </w:rPr>
              <w:t>1031 buda tx, 78610</w:t>
            </w:r>
          </w:p>
          <w:p w14:paraId="697A0CE6" w14:textId="4BC50705" w:rsidR="00692703" w:rsidRPr="00CD2FC0" w:rsidRDefault="00692703" w:rsidP="00CD2FC0">
            <w:pPr>
              <w:pStyle w:val="Title"/>
              <w:rPr>
                <w:sz w:val="36"/>
                <w:szCs w:val="36"/>
              </w:rPr>
            </w:pPr>
            <w:r w:rsidRPr="00CD2FC0">
              <w:rPr>
                <w:sz w:val="36"/>
                <w:szCs w:val="36"/>
              </w:rPr>
              <w:t xml:space="preserve">  </w:t>
            </w:r>
            <w:r w:rsidR="00CD2FC0" w:rsidRPr="00CD2FC0">
              <w:rPr>
                <w:sz w:val="36"/>
                <w:szCs w:val="36"/>
              </w:rPr>
              <w:t>512-799</w:t>
            </w:r>
            <w:r w:rsidR="00B4138F">
              <w:rPr>
                <w:sz w:val="36"/>
                <w:szCs w:val="36"/>
              </w:rPr>
              <w:t>-</w:t>
            </w:r>
            <w:r w:rsidR="00CD2FC0" w:rsidRPr="00CD2FC0">
              <w:rPr>
                <w:sz w:val="36"/>
                <w:szCs w:val="36"/>
              </w:rPr>
              <w:t>7873</w:t>
            </w:r>
          </w:p>
          <w:p w14:paraId="0A4DC2FA" w14:textId="611BF11B" w:rsidR="00692703" w:rsidRPr="00CF1A49" w:rsidRDefault="00CD2FC0" w:rsidP="00913946">
            <w:pPr>
              <w:pStyle w:val="ContactInfoEmphasis"/>
              <w:contextualSpacing w:val="0"/>
            </w:pPr>
            <w:r w:rsidRPr="00CD2FC0">
              <w:rPr>
                <w:sz w:val="36"/>
                <w:szCs w:val="36"/>
              </w:rPr>
              <w:t>jj060711@gmail.com</w:t>
            </w:r>
            <w:r w:rsidR="00692703" w:rsidRPr="00CD2FC0">
              <w:rPr>
                <w:sz w:val="32"/>
                <w:szCs w:val="32"/>
              </w:rPr>
              <w:t xml:space="preserve"> </w:t>
            </w:r>
          </w:p>
        </w:tc>
      </w:tr>
      <w:tr w:rsidR="009571D8" w:rsidRPr="00CF1A49" w14:paraId="1541C0F9" w14:textId="77777777" w:rsidTr="00CD2FC0">
        <w:trPr>
          <w:trHeight w:val="742"/>
        </w:trPr>
        <w:tc>
          <w:tcPr>
            <w:tcW w:w="9360" w:type="dxa"/>
            <w:tcMar>
              <w:top w:w="432" w:type="dxa"/>
            </w:tcMar>
          </w:tcPr>
          <w:p w14:paraId="2C6762B0" w14:textId="4F98BFF5" w:rsidR="001755A8" w:rsidRPr="00CF1A49" w:rsidRDefault="00FB2DFA" w:rsidP="00913946">
            <w:pPr>
              <w:contextualSpacing w:val="0"/>
            </w:pPr>
            <w:r>
              <w:t xml:space="preserve">Enthusiastic, compassionate </w:t>
            </w:r>
            <w:r w:rsidR="007D6B47">
              <w:t>RN</w:t>
            </w:r>
            <w:r w:rsidR="00CD2FC0" w:rsidRPr="00CD2FC0">
              <w:t xml:space="preserve"> licensed in TX with </w:t>
            </w:r>
            <w:r w:rsidR="00CE424F">
              <w:t>4</w:t>
            </w:r>
            <w:r>
              <w:t xml:space="preserve"> </w:t>
            </w:r>
            <w:r w:rsidR="00CD2FC0" w:rsidRPr="00CD2FC0">
              <w:t>years of</w:t>
            </w:r>
            <w:r w:rsidR="00A10D7B">
              <w:t xml:space="preserve"> LVN</w:t>
            </w:r>
            <w:r w:rsidR="007D6B47">
              <w:t xml:space="preserve"> </w:t>
            </w:r>
            <w:r w:rsidR="00CD2FC0" w:rsidRPr="00CD2FC0">
              <w:t>acute rehab experience and dedicated work ethics. Looking for a position that offer</w:t>
            </w:r>
            <w:r w:rsidR="006A74CD">
              <w:t>s</w:t>
            </w:r>
            <w:r w:rsidR="00CD2FC0" w:rsidRPr="00CD2FC0">
              <w:t xml:space="preserve"> new challenges and opportunities to continue to expand my knowledge</w:t>
            </w:r>
            <w:r w:rsidR="0038597B">
              <w:t xml:space="preserve"> </w:t>
            </w:r>
            <w:r w:rsidR="00CE424F">
              <w:t>as</w:t>
            </w:r>
            <w:r w:rsidR="00A7344C">
              <w:t xml:space="preserve"> a registered nurse.</w:t>
            </w:r>
          </w:p>
        </w:tc>
      </w:tr>
    </w:tbl>
    <w:p w14:paraId="1694CB6E" w14:textId="77777777" w:rsidR="004E01EB" w:rsidRPr="00CF1A49" w:rsidRDefault="0033545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AC10E7946A24D77B28A99BF18BCF7D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ED18EB8" w14:textId="77777777" w:rsidTr="00D66A52">
        <w:tc>
          <w:tcPr>
            <w:tcW w:w="9355" w:type="dxa"/>
          </w:tcPr>
          <w:p w14:paraId="6B9C2ABD" w14:textId="1E1D11F6" w:rsidR="009973E3" w:rsidRDefault="009973E3" w:rsidP="001D0BF1">
            <w:pPr>
              <w:pStyle w:val="Heading3"/>
              <w:contextualSpacing w:val="0"/>
              <w:outlineLvl w:val="2"/>
            </w:pPr>
            <w:r>
              <w:t>02/2020</w:t>
            </w:r>
            <w:r w:rsidR="00EC4CF0">
              <w:t>-Present</w:t>
            </w:r>
          </w:p>
          <w:p w14:paraId="5C46D523" w14:textId="0CC2FCB6" w:rsidR="00EC4CF0" w:rsidRDefault="00EC4CF0" w:rsidP="001D0BF1">
            <w:pPr>
              <w:pStyle w:val="Heading3"/>
              <w:contextualSpacing w:val="0"/>
              <w:outlineLvl w:val="2"/>
              <w:rPr>
                <w:rStyle w:val="SubtleReference"/>
                <w:sz w:val="26"/>
                <w:szCs w:val="26"/>
              </w:rPr>
            </w:pPr>
            <w:r w:rsidRPr="00B72040">
              <w:rPr>
                <w:rStyle w:val="Heading2Char"/>
                <w:b/>
                <w:bCs/>
              </w:rPr>
              <w:t>RN-BSN,</w:t>
            </w:r>
            <w:r>
              <w:t xml:space="preserve"> </w:t>
            </w:r>
            <w:r w:rsidRPr="00B72040">
              <w:rPr>
                <w:rStyle w:val="SubtleReference"/>
                <w:sz w:val="26"/>
                <w:szCs w:val="26"/>
              </w:rPr>
              <w:t>Christus Santa rosa of San Marcos, TX</w:t>
            </w:r>
          </w:p>
          <w:p w14:paraId="2F659B66" w14:textId="5336728A" w:rsidR="003574AE" w:rsidRDefault="003574AE" w:rsidP="001D0BF1">
            <w:pPr>
              <w:pStyle w:val="Heading3"/>
              <w:contextualSpacing w:val="0"/>
              <w:outlineLvl w:val="2"/>
              <w:rPr>
                <w:rStyle w:val="SubtleReference"/>
                <w:sz w:val="26"/>
                <w:szCs w:val="26"/>
              </w:rPr>
            </w:pPr>
            <w:r>
              <w:rPr>
                <w:rStyle w:val="SubtleReference"/>
                <w:sz w:val="26"/>
                <w:szCs w:val="26"/>
              </w:rPr>
              <w:t>PCU- Cardiac step-down</w:t>
            </w:r>
          </w:p>
          <w:p w14:paraId="6AD50B38" w14:textId="7C09B9CF" w:rsidR="003574AE" w:rsidRPr="008C478C" w:rsidRDefault="008C478C" w:rsidP="008C478C">
            <w:pPr>
              <w:pStyle w:val="ListParagraph"/>
              <w:numPr>
                <w:ilvl w:val="0"/>
                <w:numId w:val="23"/>
              </w:numPr>
            </w:pPr>
            <w:r>
              <w:t>M</w:t>
            </w:r>
            <w:r w:rsidR="003574AE" w:rsidRPr="008C478C">
              <w:t xml:space="preserve">anage and </w:t>
            </w:r>
            <w:r w:rsidRPr="008C478C">
              <w:t>implement</w:t>
            </w:r>
            <w:r w:rsidR="003574AE" w:rsidRPr="008C478C">
              <w:t xml:space="preserve"> patient care for cardiovascular needs such as rapid atrial fibrilation, angina and myocardial infartion.</w:t>
            </w:r>
          </w:p>
          <w:p w14:paraId="6590A56C" w14:textId="06607572" w:rsidR="003574AE" w:rsidRPr="008C478C" w:rsidRDefault="003574AE" w:rsidP="008C478C">
            <w:pPr>
              <w:pStyle w:val="ListParagraph"/>
              <w:numPr>
                <w:ilvl w:val="0"/>
                <w:numId w:val="23"/>
              </w:numPr>
            </w:pPr>
            <w:r w:rsidRPr="008C478C">
              <w:t>Provide post operative care for the following: thoracic surgical, Vascular bypass surgical, cardiac cath, valve replacement, pacemaker placement, etc.</w:t>
            </w:r>
          </w:p>
          <w:p w14:paraId="3D86567A" w14:textId="0C3BC274" w:rsidR="003574AE" w:rsidRPr="008C478C" w:rsidRDefault="003574AE" w:rsidP="008C478C">
            <w:pPr>
              <w:pStyle w:val="ListParagraph"/>
              <w:numPr>
                <w:ilvl w:val="0"/>
                <w:numId w:val="23"/>
              </w:numPr>
            </w:pPr>
            <w:r w:rsidRPr="008C478C">
              <w:t>Manage wound vacs and chest tube based on patient needs and physician orders.</w:t>
            </w:r>
          </w:p>
          <w:p w14:paraId="6B9F8F9D" w14:textId="18B0C09D" w:rsidR="003574AE" w:rsidRPr="008C478C" w:rsidRDefault="008C478C" w:rsidP="008C478C">
            <w:pPr>
              <w:pStyle w:val="ListParagraph"/>
              <w:numPr>
                <w:ilvl w:val="0"/>
                <w:numId w:val="23"/>
              </w:numPr>
            </w:pPr>
            <w:r>
              <w:t>D</w:t>
            </w:r>
            <w:r w:rsidR="003574AE" w:rsidRPr="008C478C">
              <w:t>elegate and supervise to patient care assistants per shift.</w:t>
            </w:r>
          </w:p>
          <w:p w14:paraId="1574AEB4" w14:textId="725EA0EB" w:rsidR="003574AE" w:rsidRPr="008C478C" w:rsidRDefault="008C478C" w:rsidP="008C478C">
            <w:pPr>
              <w:pStyle w:val="ListParagraph"/>
              <w:numPr>
                <w:ilvl w:val="0"/>
                <w:numId w:val="23"/>
              </w:numPr>
            </w:pPr>
            <w:r>
              <w:t>P</w:t>
            </w:r>
            <w:r w:rsidRPr="008C478C">
              <w:t>rovide</w:t>
            </w:r>
            <w:r w:rsidR="003574AE" w:rsidRPr="008C478C">
              <w:t xml:space="preserve"> nursing care by completing physical assessments, patient education, administration of medications, and closely monitoring patient heath status and recovery.</w:t>
            </w:r>
          </w:p>
          <w:p w14:paraId="30A4C757" w14:textId="378BEC90" w:rsidR="003574AE" w:rsidRPr="008C478C" w:rsidRDefault="008C478C" w:rsidP="008C478C">
            <w:pPr>
              <w:pStyle w:val="ListParagraph"/>
              <w:numPr>
                <w:ilvl w:val="0"/>
                <w:numId w:val="23"/>
              </w:numPr>
            </w:pPr>
            <w:r>
              <w:t>P</w:t>
            </w:r>
            <w:r w:rsidR="003574AE" w:rsidRPr="008C478C">
              <w:t>rovide adequate documentation for patient assignment on cerner comp</w:t>
            </w:r>
            <w:r w:rsidRPr="008C478C">
              <w:t>uteized charting system.</w:t>
            </w:r>
          </w:p>
          <w:p w14:paraId="68C8D220" w14:textId="424309E5" w:rsidR="008C478C" w:rsidRPr="008C478C" w:rsidRDefault="008C478C" w:rsidP="008C478C">
            <w:pPr>
              <w:pStyle w:val="ListParagraph"/>
              <w:numPr>
                <w:ilvl w:val="0"/>
                <w:numId w:val="23"/>
              </w:numPr>
            </w:pPr>
            <w:r>
              <w:t>C</w:t>
            </w:r>
            <w:r w:rsidRPr="008C478C">
              <w:t>ollaborate with heath care professionals to formulat a plan of care based on patient needs.</w:t>
            </w:r>
          </w:p>
          <w:p w14:paraId="6E3D98DC" w14:textId="44FB0F20" w:rsidR="008C478C" w:rsidRPr="008C478C" w:rsidRDefault="008C478C" w:rsidP="008C478C">
            <w:pPr>
              <w:pStyle w:val="ListParagraph"/>
              <w:numPr>
                <w:ilvl w:val="0"/>
                <w:numId w:val="23"/>
              </w:numPr>
            </w:pPr>
            <w:r>
              <w:t>E</w:t>
            </w:r>
            <w:r w:rsidRPr="008C478C">
              <w:t>xperience in admitting and discharging patients in a timely manner focusing on admitting diagnosis and core measures.</w:t>
            </w:r>
          </w:p>
          <w:p w14:paraId="28C54E32" w14:textId="2EFF3E95" w:rsidR="008C478C" w:rsidRDefault="008C478C" w:rsidP="008C478C">
            <w:pPr>
              <w:pStyle w:val="ListParagraph"/>
              <w:numPr>
                <w:ilvl w:val="0"/>
                <w:numId w:val="23"/>
              </w:numPr>
            </w:pPr>
            <w:r>
              <w:t>E</w:t>
            </w:r>
            <w:r w:rsidRPr="008C478C">
              <w:t>ducation patients based on their admitting diagnosis and patient needs</w:t>
            </w:r>
            <w:r>
              <w:t>.</w:t>
            </w:r>
          </w:p>
          <w:p w14:paraId="38AB633D" w14:textId="77777777" w:rsidR="009973E3" w:rsidRDefault="009973E3" w:rsidP="001D0BF1">
            <w:pPr>
              <w:pStyle w:val="Heading3"/>
              <w:contextualSpacing w:val="0"/>
              <w:outlineLvl w:val="2"/>
            </w:pPr>
          </w:p>
          <w:p w14:paraId="5D0EC10A" w14:textId="61208C18" w:rsidR="009973E3" w:rsidRDefault="00E97EDB" w:rsidP="001D0BF1">
            <w:pPr>
              <w:pStyle w:val="Heading3"/>
              <w:contextualSpacing w:val="0"/>
              <w:outlineLvl w:val="2"/>
            </w:pPr>
            <w:r>
              <w:t>06/2020-</w:t>
            </w:r>
            <w:r w:rsidR="004A0A74">
              <w:t>02/20</w:t>
            </w:r>
            <w:r w:rsidR="009973E3">
              <w:t>20</w:t>
            </w:r>
          </w:p>
          <w:p w14:paraId="5AF901D8" w14:textId="77777777" w:rsidR="00E97EDB" w:rsidRPr="00CF1A49" w:rsidRDefault="00E97EDB" w:rsidP="00E97EDB">
            <w:pPr>
              <w:pStyle w:val="Heading2"/>
              <w:contextualSpacing w:val="0"/>
              <w:outlineLvl w:val="1"/>
            </w:pPr>
            <w:r>
              <w:t xml:space="preserve">RN-BSN, </w:t>
            </w:r>
            <w:r>
              <w:rPr>
                <w:rStyle w:val="SubtleReference"/>
              </w:rPr>
              <w:t>Warm springs rehabilitation hospital of kyle-kyle, tx</w:t>
            </w:r>
          </w:p>
          <w:p w14:paraId="20B6CA35" w14:textId="77777777" w:rsidR="00E3753F" w:rsidRDefault="00E3753F" w:rsidP="001D0BF1">
            <w:pPr>
              <w:pStyle w:val="Heading3"/>
              <w:contextualSpacing w:val="0"/>
              <w:outlineLvl w:val="2"/>
            </w:pPr>
          </w:p>
          <w:p w14:paraId="654CEC90" w14:textId="6998A9CB" w:rsidR="001D0BF1" w:rsidRPr="00CF1A49" w:rsidRDefault="00CD2FC0" w:rsidP="001D0BF1">
            <w:pPr>
              <w:pStyle w:val="Heading3"/>
              <w:contextualSpacing w:val="0"/>
              <w:outlineLvl w:val="2"/>
            </w:pPr>
            <w:r>
              <w:t>09/2016</w:t>
            </w:r>
            <w:r w:rsidR="001D0BF1" w:rsidRPr="00CF1A49">
              <w:t xml:space="preserve"> – </w:t>
            </w:r>
            <w:r w:rsidR="00A10D7B">
              <w:t>06/2020</w:t>
            </w:r>
          </w:p>
          <w:p w14:paraId="531C3397" w14:textId="37698553" w:rsidR="001D0BF1" w:rsidRPr="00CF1A49" w:rsidRDefault="00CD2FC0" w:rsidP="001D0BF1">
            <w:pPr>
              <w:pStyle w:val="Heading2"/>
              <w:contextualSpacing w:val="0"/>
              <w:outlineLvl w:val="1"/>
            </w:pPr>
            <w:r>
              <w:t>LVN</w:t>
            </w:r>
            <w:r w:rsidR="00A10D7B">
              <w:t xml:space="preserve">, </w:t>
            </w:r>
            <w:r>
              <w:rPr>
                <w:rStyle w:val="SubtleReference"/>
              </w:rPr>
              <w:t>Warm springs rehabilitation hospital of kyle-kyle, tx</w:t>
            </w:r>
          </w:p>
          <w:p w14:paraId="155124F2" w14:textId="57108935" w:rsidR="00F87B77" w:rsidRDefault="00F87B77" w:rsidP="00CD2FC0">
            <w:pPr>
              <w:numPr>
                <w:ilvl w:val="0"/>
                <w:numId w:val="14"/>
              </w:numPr>
            </w:pPr>
            <w:r>
              <w:t xml:space="preserve">Act a patient </w:t>
            </w:r>
            <w:r w:rsidR="006D22BC">
              <w:t>advocate.</w:t>
            </w:r>
          </w:p>
          <w:p w14:paraId="25085B9F" w14:textId="4A074E3C" w:rsidR="00CD2FC0" w:rsidRPr="00CD2FC0" w:rsidRDefault="00CD2FC0" w:rsidP="00CD2FC0">
            <w:pPr>
              <w:numPr>
                <w:ilvl w:val="0"/>
                <w:numId w:val="14"/>
              </w:numPr>
            </w:pPr>
            <w:r w:rsidRPr="00CD2FC0">
              <w:t>Instructed patients and family members on proper discharge care.</w:t>
            </w:r>
          </w:p>
          <w:p w14:paraId="4CAFA526" w14:textId="77777777" w:rsidR="00CD2FC0" w:rsidRPr="00CD2FC0" w:rsidRDefault="00CD2FC0" w:rsidP="00CD2FC0">
            <w:pPr>
              <w:numPr>
                <w:ilvl w:val="0"/>
                <w:numId w:val="14"/>
              </w:numPr>
            </w:pPr>
            <w:r w:rsidRPr="00CD2FC0">
              <w:t>Followed infection control procedures.</w:t>
            </w:r>
          </w:p>
          <w:p w14:paraId="095F7A1A" w14:textId="77777777" w:rsidR="00CD2FC0" w:rsidRPr="00CD2FC0" w:rsidRDefault="00CD2FC0" w:rsidP="00CD2FC0">
            <w:pPr>
              <w:numPr>
                <w:ilvl w:val="0"/>
                <w:numId w:val="14"/>
              </w:numPr>
            </w:pPr>
            <w:r w:rsidRPr="00CD2FC0">
              <w:t>Assisted patients with daily functions.</w:t>
            </w:r>
          </w:p>
          <w:p w14:paraId="2EDBDC03" w14:textId="77777777" w:rsidR="00CD2FC0" w:rsidRPr="00CD2FC0" w:rsidRDefault="00CD2FC0" w:rsidP="00CD2FC0">
            <w:pPr>
              <w:numPr>
                <w:ilvl w:val="0"/>
                <w:numId w:val="14"/>
              </w:numPr>
            </w:pPr>
            <w:r w:rsidRPr="00CD2FC0">
              <w:t>Measured urine and delivered specimens to lab.</w:t>
            </w:r>
          </w:p>
          <w:p w14:paraId="43942B24" w14:textId="52571ED3" w:rsidR="00CD2FC0" w:rsidRPr="00CD2FC0" w:rsidRDefault="00CD2FC0" w:rsidP="00CD2FC0">
            <w:pPr>
              <w:numPr>
                <w:ilvl w:val="0"/>
                <w:numId w:val="14"/>
              </w:numPr>
            </w:pPr>
            <w:r w:rsidRPr="00CD2FC0">
              <w:t xml:space="preserve">Assisted patients with bathing, dressing, feeding, </w:t>
            </w:r>
            <w:r w:rsidR="00435237" w:rsidRPr="00CD2FC0">
              <w:t>lifting,</w:t>
            </w:r>
            <w:r w:rsidRPr="00CD2FC0">
              <w:t xml:space="preserve"> and transferring.</w:t>
            </w:r>
          </w:p>
          <w:p w14:paraId="2647EBEE" w14:textId="77777777" w:rsidR="00CD2FC0" w:rsidRPr="00CD2FC0" w:rsidRDefault="00CD2FC0" w:rsidP="00CD2FC0">
            <w:pPr>
              <w:numPr>
                <w:ilvl w:val="0"/>
                <w:numId w:val="14"/>
              </w:numPr>
            </w:pPr>
            <w:r w:rsidRPr="00CD2FC0">
              <w:t>Collaborates with other rehabilitation team members and Implementing patient care plans, including assessments, and evaluations.</w:t>
            </w:r>
          </w:p>
          <w:p w14:paraId="3032D9DC" w14:textId="0DBFD32B" w:rsidR="00CD2FC0" w:rsidRPr="00CD2FC0" w:rsidRDefault="00CD2FC0" w:rsidP="00CD2FC0">
            <w:pPr>
              <w:numPr>
                <w:ilvl w:val="0"/>
                <w:numId w:val="15"/>
              </w:numPr>
            </w:pPr>
            <w:r w:rsidRPr="00CD2FC0">
              <w:t>Making certain the patient receives necessary medications. Oral medication as well as injections and topical medications lotions, creams, and PEG</w:t>
            </w:r>
            <w:r w:rsidR="005A052A">
              <w:t>/NG</w:t>
            </w:r>
            <w:r w:rsidRPr="00CD2FC0">
              <w:t xml:space="preserve"> tube. </w:t>
            </w:r>
          </w:p>
          <w:p w14:paraId="29DCA2F1" w14:textId="0D14FDD5" w:rsidR="00CD2FC0" w:rsidRPr="00CD2FC0" w:rsidRDefault="00CD2FC0" w:rsidP="00CD2FC0">
            <w:pPr>
              <w:numPr>
                <w:ilvl w:val="0"/>
                <w:numId w:val="15"/>
              </w:numPr>
            </w:pPr>
            <w:r w:rsidRPr="00CD2FC0">
              <w:lastRenderedPageBreak/>
              <w:t> </w:t>
            </w:r>
            <w:r w:rsidR="00435237" w:rsidRPr="00CD2FC0">
              <w:t>Bandage wounds</w:t>
            </w:r>
            <w:r w:rsidRPr="00CD2FC0">
              <w:t xml:space="preserve"> change the dressings</w:t>
            </w:r>
            <w:r w:rsidR="007711BA">
              <w:t xml:space="preserve"> as well as wound </w:t>
            </w:r>
            <w:r w:rsidR="006D22BC">
              <w:t>vac.</w:t>
            </w:r>
            <w:r w:rsidRPr="00CD2FC0">
              <w:t> </w:t>
            </w:r>
          </w:p>
          <w:p w14:paraId="1063BF1C" w14:textId="31736E18" w:rsidR="00CD2FC0" w:rsidRPr="00CD2FC0" w:rsidRDefault="00CD2FC0" w:rsidP="00CD2FC0">
            <w:pPr>
              <w:numPr>
                <w:ilvl w:val="0"/>
                <w:numId w:val="15"/>
              </w:numPr>
            </w:pPr>
            <w:r w:rsidRPr="00CD2FC0">
              <w:t xml:space="preserve">Obtaining blood specimens, </w:t>
            </w:r>
            <w:r w:rsidR="00B71CBA">
              <w:t>in</w:t>
            </w:r>
            <w:r w:rsidR="0056072C">
              <w:t>itiating, monitoring &amp; maintaining I.V. drip medications</w:t>
            </w:r>
          </w:p>
          <w:p w14:paraId="5DA75A8E" w14:textId="36A2A029" w:rsidR="00CD2FC0" w:rsidRDefault="00CD2FC0" w:rsidP="00CD2FC0">
            <w:pPr>
              <w:numPr>
                <w:ilvl w:val="0"/>
                <w:numId w:val="15"/>
              </w:numPr>
            </w:pPr>
            <w:r w:rsidRPr="00CD2FC0">
              <w:t>Taking vital signs, temperature, pulse rate, and blood pressure</w:t>
            </w:r>
          </w:p>
          <w:p w14:paraId="17E716A5" w14:textId="518467F9" w:rsidR="00177372" w:rsidRDefault="00C52906" w:rsidP="00CD2FC0">
            <w:pPr>
              <w:numPr>
                <w:ilvl w:val="0"/>
                <w:numId w:val="15"/>
              </w:numPr>
            </w:pPr>
            <w:r>
              <w:t>Tracheostomy care/suctioning</w:t>
            </w:r>
          </w:p>
          <w:p w14:paraId="5F95A0FC" w14:textId="611D2F77" w:rsidR="00932E6A" w:rsidRPr="00CD2FC0" w:rsidRDefault="003526B6" w:rsidP="00CD2FC0">
            <w:pPr>
              <w:numPr>
                <w:ilvl w:val="0"/>
                <w:numId w:val="15"/>
              </w:numPr>
            </w:pPr>
            <w:r>
              <w:t>Assume primary care of patient with different disease process such as TBI, Stroke</w:t>
            </w:r>
            <w:r w:rsidR="00C237D0">
              <w:t>, Parkinson’s, CKD</w:t>
            </w:r>
            <w:r w:rsidR="00836478">
              <w:t xml:space="preserve">/ESRD, </w:t>
            </w:r>
            <w:r w:rsidR="00901E94">
              <w:t>Cardiac,</w:t>
            </w:r>
            <w:r w:rsidR="00273029">
              <w:t xml:space="preserve"> MVA, joint replacement</w:t>
            </w:r>
            <w:r w:rsidR="00F31360">
              <w:t>, Amputees</w:t>
            </w:r>
            <w:r w:rsidR="009919ED">
              <w:t>.</w:t>
            </w:r>
          </w:p>
          <w:p w14:paraId="7BF41B8B" w14:textId="054A50F2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3D98B9B8" w14:textId="77777777" w:rsidTr="00E30112">
        <w:trPr>
          <w:trHeight w:val="3298"/>
        </w:trPr>
        <w:tc>
          <w:tcPr>
            <w:tcW w:w="9355" w:type="dxa"/>
            <w:tcMar>
              <w:top w:w="216" w:type="dxa"/>
            </w:tcMar>
          </w:tcPr>
          <w:p w14:paraId="285CFFFD" w14:textId="66F8F414" w:rsidR="00F61DF9" w:rsidRPr="00CF1A49" w:rsidRDefault="00CD2FC0" w:rsidP="00F61DF9">
            <w:pPr>
              <w:pStyle w:val="Heading3"/>
              <w:contextualSpacing w:val="0"/>
              <w:outlineLvl w:val="2"/>
            </w:pPr>
            <w:r>
              <w:lastRenderedPageBreak/>
              <w:t>07/2016</w:t>
            </w:r>
            <w:r w:rsidR="00F61DF9" w:rsidRPr="00CF1A49">
              <w:t xml:space="preserve"> – </w:t>
            </w:r>
            <w:r>
              <w:t>09/2016</w:t>
            </w:r>
          </w:p>
          <w:p w14:paraId="12D549E8" w14:textId="3F581B1C" w:rsidR="00F61DF9" w:rsidRPr="00CF1A49" w:rsidRDefault="00CD2FC0" w:rsidP="00F61DF9">
            <w:pPr>
              <w:pStyle w:val="Heading2"/>
              <w:contextualSpacing w:val="0"/>
              <w:outlineLvl w:val="1"/>
            </w:pPr>
            <w:r>
              <w:t>lvn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bastrop nursing center</w:t>
            </w:r>
          </w:p>
          <w:p w14:paraId="31856CC0" w14:textId="7F26AD0D" w:rsidR="0030251E" w:rsidRDefault="0030251E" w:rsidP="00572E8E">
            <w:pPr>
              <w:numPr>
                <w:ilvl w:val="0"/>
                <w:numId w:val="21"/>
              </w:numPr>
            </w:pPr>
            <w:r>
              <w:t xml:space="preserve">Act as patient </w:t>
            </w:r>
            <w:r w:rsidR="006D22BC">
              <w:t>advocate.</w:t>
            </w:r>
          </w:p>
          <w:p w14:paraId="3242D23F" w14:textId="37F79E6C" w:rsidR="00CD2FC0" w:rsidRPr="00CD2FC0" w:rsidRDefault="00CD2FC0" w:rsidP="00572E8E">
            <w:pPr>
              <w:numPr>
                <w:ilvl w:val="0"/>
                <w:numId w:val="21"/>
              </w:numPr>
            </w:pPr>
            <w:r w:rsidRPr="00CD2FC0">
              <w:t>Collected laboratory specimens and prepared them for lab testing.</w:t>
            </w:r>
          </w:p>
          <w:p w14:paraId="48887DCC" w14:textId="10C5A860" w:rsidR="00CD2FC0" w:rsidRPr="00CD2FC0" w:rsidRDefault="00CD2FC0" w:rsidP="00572E8E">
            <w:pPr>
              <w:numPr>
                <w:ilvl w:val="0"/>
                <w:numId w:val="21"/>
              </w:numPr>
            </w:pPr>
            <w:r w:rsidRPr="00CD2FC0">
              <w:t>Taking vital signs, temperature, pulse rate, and blood pressure</w:t>
            </w:r>
          </w:p>
          <w:p w14:paraId="374EDCD1" w14:textId="557507F8" w:rsidR="00CD2FC0" w:rsidRPr="00CD2FC0" w:rsidRDefault="006D22BC" w:rsidP="00572E8E">
            <w:pPr>
              <w:numPr>
                <w:ilvl w:val="0"/>
                <w:numId w:val="21"/>
              </w:numPr>
            </w:pPr>
            <w:r w:rsidRPr="00CD2FC0">
              <w:t>Bandage wounds</w:t>
            </w:r>
            <w:r w:rsidR="00CD2FC0" w:rsidRPr="00CD2FC0">
              <w:t xml:space="preserve"> change the </w:t>
            </w:r>
            <w:r w:rsidRPr="00CD2FC0">
              <w:t>dressings.</w:t>
            </w:r>
          </w:p>
          <w:p w14:paraId="677A125E" w14:textId="77777777" w:rsidR="00CD2FC0" w:rsidRPr="00CD2FC0" w:rsidRDefault="00CD2FC0" w:rsidP="00572E8E">
            <w:pPr>
              <w:numPr>
                <w:ilvl w:val="0"/>
                <w:numId w:val="21"/>
              </w:numPr>
            </w:pPr>
            <w:r w:rsidRPr="00CD2FC0">
              <w:t>Maintaining charting and recording of information for each patient.</w:t>
            </w:r>
          </w:p>
          <w:p w14:paraId="511F9530" w14:textId="77777777" w:rsidR="00CD2FC0" w:rsidRPr="00CD2FC0" w:rsidRDefault="00CD2FC0" w:rsidP="00572E8E">
            <w:pPr>
              <w:numPr>
                <w:ilvl w:val="0"/>
                <w:numId w:val="21"/>
              </w:numPr>
            </w:pPr>
            <w:r w:rsidRPr="00CD2FC0">
              <w:t>Instructed patients and family members on proper discharge care.</w:t>
            </w:r>
          </w:p>
          <w:p w14:paraId="43AB21A3" w14:textId="77777777" w:rsidR="00CD2FC0" w:rsidRPr="00CD2FC0" w:rsidRDefault="00CD2FC0" w:rsidP="00572E8E">
            <w:pPr>
              <w:numPr>
                <w:ilvl w:val="0"/>
                <w:numId w:val="21"/>
              </w:numPr>
            </w:pPr>
            <w:r w:rsidRPr="00CD2FC0">
              <w:t>Followed infection control procedures.</w:t>
            </w:r>
          </w:p>
          <w:p w14:paraId="173643D5" w14:textId="77777777" w:rsidR="00CD2FC0" w:rsidRPr="00CD2FC0" w:rsidRDefault="00CD2FC0" w:rsidP="00572E8E">
            <w:pPr>
              <w:numPr>
                <w:ilvl w:val="0"/>
                <w:numId w:val="21"/>
              </w:numPr>
            </w:pPr>
            <w:r w:rsidRPr="00CD2FC0">
              <w:t>Assisted patients with daily functions.</w:t>
            </w:r>
          </w:p>
          <w:p w14:paraId="17D4FF26" w14:textId="0F63A388" w:rsidR="00CD2FC0" w:rsidRPr="00CD2FC0" w:rsidRDefault="00CD2FC0" w:rsidP="00572E8E">
            <w:pPr>
              <w:numPr>
                <w:ilvl w:val="0"/>
                <w:numId w:val="21"/>
              </w:numPr>
            </w:pPr>
            <w:r w:rsidRPr="00CD2FC0">
              <w:t xml:space="preserve">Assisted patients with bathing, dressing, feeding, </w:t>
            </w:r>
            <w:r w:rsidR="00104F7B" w:rsidRPr="00CD2FC0">
              <w:t>lifting,</w:t>
            </w:r>
            <w:r w:rsidRPr="00CD2FC0">
              <w:t xml:space="preserve"> and transferring.</w:t>
            </w:r>
          </w:p>
          <w:p w14:paraId="182390FE" w14:textId="1F781797" w:rsidR="008F6667" w:rsidRDefault="00CD2FC0" w:rsidP="00572E8E">
            <w:pPr>
              <w:numPr>
                <w:ilvl w:val="0"/>
                <w:numId w:val="21"/>
              </w:numPr>
            </w:pPr>
            <w:r w:rsidRPr="00CD2FC0">
              <w:t>Making certain the patient receives necessary medications. Oral medication as well as injections and topical medications lotions, creams, and PEG tube. </w:t>
            </w:r>
          </w:p>
          <w:p w14:paraId="5D2DC881" w14:textId="4071F619" w:rsidR="00E3753F" w:rsidRDefault="00E3753F" w:rsidP="00E3753F"/>
          <w:p w14:paraId="6EFAF2DF" w14:textId="17962D29" w:rsidR="00E3753F" w:rsidRDefault="007D0F5C" w:rsidP="00C210BC">
            <w:pPr>
              <w:pStyle w:val="Heading3"/>
              <w:outlineLvl w:val="2"/>
            </w:pPr>
            <w:r>
              <w:t>04/200</w:t>
            </w:r>
            <w:r w:rsidR="00DD3AC5">
              <w:t>7</w:t>
            </w:r>
            <w:r>
              <w:t>-</w:t>
            </w:r>
            <w:r w:rsidR="00C210BC">
              <w:t>04/2013</w:t>
            </w:r>
          </w:p>
          <w:p w14:paraId="1CF6CC37" w14:textId="77777777" w:rsidR="006F5EDE" w:rsidRDefault="006F5EDE" w:rsidP="006F5EDE">
            <w:pPr>
              <w:pStyle w:val="Heading3"/>
              <w:outlineLvl w:val="2"/>
              <w:rPr>
                <w:rStyle w:val="SubtleReference"/>
              </w:rPr>
            </w:pPr>
            <w:r w:rsidRPr="00867D53">
              <w:rPr>
                <w:rStyle w:val="Heading2Char"/>
                <w:b/>
                <w:bCs/>
              </w:rPr>
              <w:t>CNA</w:t>
            </w:r>
            <w:r w:rsidRPr="00572E8E">
              <w:rPr>
                <w:rStyle w:val="Heading2Char"/>
              </w:rPr>
              <w:t>,</w:t>
            </w:r>
            <w:r>
              <w:rPr>
                <w:rStyle w:val="SubtleReference"/>
                <w:caps w:val="0"/>
              </w:rPr>
              <w:t xml:space="preserve"> </w:t>
            </w:r>
            <w:r w:rsidRPr="00562C55">
              <w:rPr>
                <w:rStyle w:val="SubtleReference"/>
                <w:sz w:val="26"/>
                <w:szCs w:val="26"/>
              </w:rPr>
              <w:t>bastrop lost pines nursing and rehabilitation- Bastrop, TX</w:t>
            </w:r>
          </w:p>
          <w:p w14:paraId="708FAAC8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Turning or moving patients</w:t>
            </w:r>
          </w:p>
          <w:p w14:paraId="5297ACB2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Gathering medical supplies</w:t>
            </w:r>
          </w:p>
          <w:p w14:paraId="1FC91430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Bathing patients</w:t>
            </w:r>
          </w:p>
          <w:p w14:paraId="00184205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Grooming patients by brushing their hair, teeth, shaving them, etc.</w:t>
            </w:r>
          </w:p>
          <w:p w14:paraId="3DA95F5B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Feeding patients and documenting their food and liquid intake</w:t>
            </w:r>
          </w:p>
          <w:p w14:paraId="25BBFFFA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Checking vital signs such as blood pressure and heart rate</w:t>
            </w:r>
          </w:p>
          <w:p w14:paraId="3857D9BC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Answering patient calls</w:t>
            </w:r>
          </w:p>
          <w:p w14:paraId="1D48D8D1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Documenting information</w:t>
            </w:r>
          </w:p>
          <w:p w14:paraId="0EB28366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Cleaning rooms and bed linens</w:t>
            </w:r>
          </w:p>
          <w:p w14:paraId="71679FBE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Stocking supplies</w:t>
            </w:r>
          </w:p>
          <w:p w14:paraId="2F682500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Assisting with some medical procedures</w:t>
            </w:r>
          </w:p>
          <w:p w14:paraId="496036E8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Safety procedures</w:t>
            </w:r>
          </w:p>
          <w:p w14:paraId="0B274E2E" w14:textId="77777777" w:rsidR="00756228" w:rsidRPr="00756228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Transporting patients</w:t>
            </w:r>
          </w:p>
          <w:p w14:paraId="765A6436" w14:textId="77777777" w:rsidR="008F6667" w:rsidRPr="00B76771" w:rsidRDefault="00756228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63666A"/>
                <w:sz w:val="24"/>
                <w:szCs w:val="24"/>
              </w:rPr>
            </w:pPr>
            <w:r w:rsidRPr="00756228">
              <w:rPr>
                <w:rFonts w:eastAsia="Times New Roman" w:cstheme="minorHAnsi"/>
                <w:color w:val="63666A"/>
              </w:rPr>
              <w:t>Taking care of wounds</w:t>
            </w:r>
          </w:p>
          <w:p w14:paraId="5817A884" w14:textId="77777777" w:rsidR="00B76771" w:rsidRDefault="00B76771" w:rsidP="00B76771">
            <w:p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</w:p>
          <w:p w14:paraId="3636C363" w14:textId="3B600693" w:rsidR="00B76771" w:rsidRDefault="00B76771" w:rsidP="00DD3AC5">
            <w:pPr>
              <w:pStyle w:val="Heading3"/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04/2013-06/</w:t>
            </w:r>
            <w:r w:rsidR="00DD3AC5">
              <w:rPr>
                <w:rFonts w:eastAsia="Times New Roman"/>
              </w:rPr>
              <w:t>2015</w:t>
            </w:r>
          </w:p>
          <w:p w14:paraId="6945198D" w14:textId="77777777" w:rsidR="00562C55" w:rsidRDefault="00562C55" w:rsidP="00562C55">
            <w:pPr>
              <w:pStyle w:val="Heading3"/>
              <w:outlineLvl w:val="2"/>
              <w:rPr>
                <w:rStyle w:val="SubtleReference"/>
                <w:sz w:val="26"/>
                <w:szCs w:val="26"/>
              </w:rPr>
            </w:pPr>
            <w:r w:rsidRPr="00867D53">
              <w:rPr>
                <w:rStyle w:val="Heading2Char"/>
                <w:b/>
                <w:bCs/>
              </w:rPr>
              <w:t>CNA,</w:t>
            </w:r>
            <w:r w:rsidRPr="00ED2436">
              <w:rPr>
                <w:rStyle w:val="SubtleReference"/>
              </w:rPr>
              <w:t xml:space="preserve"> </w:t>
            </w:r>
            <w:r w:rsidRPr="00154C28">
              <w:rPr>
                <w:rStyle w:val="SubtleReference"/>
                <w:sz w:val="26"/>
                <w:szCs w:val="26"/>
              </w:rPr>
              <w:t>Monument Hill nursing and rehab- Lagrange, TX</w:t>
            </w:r>
          </w:p>
          <w:p w14:paraId="1FF45138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Turning or moving patients</w:t>
            </w:r>
          </w:p>
          <w:p w14:paraId="7ADC96F3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Gathering medical supplies</w:t>
            </w:r>
          </w:p>
          <w:p w14:paraId="7B97DEA9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Bathing patients</w:t>
            </w:r>
          </w:p>
          <w:p w14:paraId="0C45F94D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Grooming patients by brushing their hair, teeth, shaving them, etc.</w:t>
            </w:r>
          </w:p>
          <w:p w14:paraId="7379B4D8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Feeding patients and documenting their food and liquid intake</w:t>
            </w:r>
          </w:p>
          <w:p w14:paraId="1F1BB350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Checking vital signs such as blood pressure and heart rate</w:t>
            </w:r>
          </w:p>
          <w:p w14:paraId="04BACCD2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Answering patient calls</w:t>
            </w:r>
          </w:p>
          <w:p w14:paraId="0D505614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lastRenderedPageBreak/>
              <w:t>Documenting information</w:t>
            </w:r>
          </w:p>
          <w:p w14:paraId="5E03032C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Cleaning rooms and bed linens</w:t>
            </w:r>
          </w:p>
          <w:p w14:paraId="349D9AE2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Stocking supplies</w:t>
            </w:r>
          </w:p>
          <w:p w14:paraId="1D4B9929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Assisting with some medical procedures</w:t>
            </w:r>
          </w:p>
          <w:p w14:paraId="783F7130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Safety procedures</w:t>
            </w:r>
          </w:p>
          <w:p w14:paraId="34E64097" w14:textId="77777777" w:rsidR="00572E8E" w:rsidRPr="00756228" w:rsidRDefault="00572E8E" w:rsidP="00572E8E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eastAsia="Times New Roman" w:cstheme="minorHAnsi"/>
                <w:color w:val="63666A"/>
              </w:rPr>
            </w:pPr>
            <w:r w:rsidRPr="00756228">
              <w:rPr>
                <w:rFonts w:eastAsia="Times New Roman" w:cstheme="minorHAnsi"/>
                <w:color w:val="63666A"/>
              </w:rPr>
              <w:t>Transporting patients</w:t>
            </w:r>
          </w:p>
          <w:p w14:paraId="1B80F737" w14:textId="1E734AFE" w:rsidR="00572E8E" w:rsidRPr="004648F2" w:rsidRDefault="00572E8E" w:rsidP="004648F2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Style w:val="SubtleReference"/>
                <w:rFonts w:ascii="Arial" w:eastAsia="Times New Roman" w:hAnsi="Arial" w:cs="Arial"/>
                <w:b w:val="0"/>
                <w:smallCaps w:val="0"/>
                <w:color w:val="63666A"/>
                <w:sz w:val="24"/>
                <w:szCs w:val="24"/>
              </w:rPr>
            </w:pPr>
            <w:r w:rsidRPr="00756228">
              <w:rPr>
                <w:rFonts w:eastAsia="Times New Roman" w:cstheme="minorHAnsi"/>
                <w:color w:val="63666A"/>
              </w:rPr>
              <w:t>Taking care of wounds</w:t>
            </w:r>
          </w:p>
        </w:tc>
      </w:tr>
    </w:tbl>
    <w:sdt>
      <w:sdtPr>
        <w:alias w:val="Education:"/>
        <w:tag w:val="Education:"/>
        <w:id w:val="-1908763273"/>
        <w:placeholder>
          <w:docPart w:val="1FDB926FBCC948BDB071BBCBCF6C4BD9"/>
        </w:placeholder>
        <w:temporary/>
        <w:showingPlcHdr/>
        <w15:appearance w15:val="hidden"/>
      </w:sdtPr>
      <w:sdtEndPr/>
      <w:sdtContent>
        <w:p w14:paraId="27199F4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D93CBC2" w14:textId="77777777" w:rsidTr="00D66A52">
        <w:tc>
          <w:tcPr>
            <w:tcW w:w="9355" w:type="dxa"/>
          </w:tcPr>
          <w:p w14:paraId="1D008C63" w14:textId="630B7F9D" w:rsidR="001D0BF1" w:rsidRPr="00CF1A49" w:rsidRDefault="00CD2FC0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2016</w:t>
            </w:r>
          </w:p>
          <w:p w14:paraId="3637F2A7" w14:textId="541A8264" w:rsidR="00FB2DFA" w:rsidRDefault="00CD2FC0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lvn certificate</w:t>
            </w:r>
            <w:r w:rsidR="001D0BF1" w:rsidRPr="00CF1A49">
              <w:t xml:space="preserve">, </w:t>
            </w:r>
            <w:r w:rsidR="00E30112" w:rsidRPr="00F11C42">
              <w:rPr>
                <w:rStyle w:val="SubtleReference"/>
              </w:rPr>
              <w:t>victoria college-VICTORIA, TX</w:t>
            </w:r>
          </w:p>
          <w:p w14:paraId="18090A7A" w14:textId="087985B3" w:rsidR="00142AAC" w:rsidRPr="00E846F8" w:rsidRDefault="00023FA9" w:rsidP="00F20A6A">
            <w:pPr>
              <w:pStyle w:val="Heading3"/>
              <w:outlineLvl w:val="2"/>
              <w:rPr>
                <w:rStyle w:val="SubtleReference"/>
                <w:b/>
                <w:bCs/>
                <w:szCs w:val="22"/>
              </w:rPr>
            </w:pPr>
            <w:r w:rsidRPr="00E846F8">
              <w:rPr>
                <w:rStyle w:val="SubtleReference"/>
                <w:b/>
                <w:bCs/>
                <w:szCs w:val="22"/>
              </w:rPr>
              <w:t>june 2020</w:t>
            </w:r>
          </w:p>
          <w:p w14:paraId="733CC47D" w14:textId="7C88001E" w:rsidR="00FB2DFA" w:rsidRPr="00FB2DFA" w:rsidRDefault="002A062E" w:rsidP="001D0BF1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 xml:space="preserve">Rn-Bsn, </w:t>
            </w:r>
            <w:r w:rsidR="00FB2DFA" w:rsidRPr="00F11C42">
              <w:rPr>
                <w:rStyle w:val="SubtleReference"/>
              </w:rPr>
              <w:t>South university-Roundrock, TX</w:t>
            </w:r>
          </w:p>
          <w:p w14:paraId="2DB11588" w14:textId="32131383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5D5C35BB" w14:textId="77777777" w:rsidTr="00E30112">
        <w:trPr>
          <w:trHeight w:val="14"/>
        </w:trPr>
        <w:tc>
          <w:tcPr>
            <w:tcW w:w="9355" w:type="dxa"/>
            <w:tcMar>
              <w:top w:w="216" w:type="dxa"/>
            </w:tcMar>
          </w:tcPr>
          <w:p w14:paraId="747F93F6" w14:textId="0917E9EC" w:rsidR="00F61DF9" w:rsidRDefault="00F61DF9" w:rsidP="00F61DF9"/>
        </w:tc>
      </w:tr>
    </w:tbl>
    <w:p w14:paraId="35864065" w14:textId="55FFF59A" w:rsidR="00486277" w:rsidRPr="00CF1A49" w:rsidRDefault="00E30112" w:rsidP="00486277">
      <w:pPr>
        <w:pStyle w:val="Heading1"/>
      </w:pPr>
      <w:r>
        <w:t>certifica</w:t>
      </w:r>
      <w:r w:rsidR="008000B4">
        <w:t>ti</w:t>
      </w:r>
      <w:r>
        <w:t>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53296DC" w14:textId="77777777" w:rsidTr="00CF1A49">
        <w:tc>
          <w:tcPr>
            <w:tcW w:w="4675" w:type="dxa"/>
          </w:tcPr>
          <w:p w14:paraId="6120104A" w14:textId="6D18CA41" w:rsidR="001F4E6D" w:rsidRDefault="00E30112" w:rsidP="00E30112">
            <w:pPr>
              <w:pStyle w:val="ListBullet"/>
              <w:contextualSpacing w:val="0"/>
            </w:pPr>
            <w:r>
              <w:t>BLS Certification</w:t>
            </w:r>
          </w:p>
          <w:p w14:paraId="6B1423C9" w14:textId="1DA96E58" w:rsidR="00486400" w:rsidRDefault="00486400" w:rsidP="00E30112">
            <w:pPr>
              <w:pStyle w:val="ListBullet"/>
              <w:contextualSpacing w:val="0"/>
            </w:pPr>
            <w:r>
              <w:t xml:space="preserve">ACLS </w:t>
            </w:r>
            <w:r w:rsidR="00756228">
              <w:t>Certification</w:t>
            </w:r>
          </w:p>
          <w:p w14:paraId="551DA3B0" w14:textId="77777777" w:rsidR="00FB2DFA" w:rsidRDefault="000F4B10" w:rsidP="00E30112">
            <w:pPr>
              <w:pStyle w:val="ListBullet"/>
              <w:contextualSpacing w:val="0"/>
            </w:pPr>
            <w:r>
              <w:t xml:space="preserve">Mental Health First </w:t>
            </w:r>
            <w:r w:rsidR="00566170">
              <w:t>AID</w:t>
            </w:r>
          </w:p>
          <w:p w14:paraId="7C230431" w14:textId="0C20D9C8" w:rsidR="00566170" w:rsidRPr="006E1507" w:rsidRDefault="00DC6763" w:rsidP="00E30112">
            <w:pPr>
              <w:pStyle w:val="ListBullet"/>
              <w:contextualSpacing w:val="0"/>
            </w:pPr>
            <w:r>
              <w:t>Vision and Hearing Screener-40 volunteer hours with Pflugerville ISD</w:t>
            </w:r>
          </w:p>
        </w:tc>
        <w:tc>
          <w:tcPr>
            <w:tcW w:w="4675" w:type="dxa"/>
            <w:tcMar>
              <w:left w:w="360" w:type="dxa"/>
            </w:tcMar>
          </w:tcPr>
          <w:p w14:paraId="3E094897" w14:textId="1FDE42DA" w:rsidR="001E3120" w:rsidRPr="006E1507" w:rsidRDefault="001E3120" w:rsidP="00E30112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1A0C59E9" w14:textId="5450FBD7" w:rsidR="00B51D1B" w:rsidRPr="006E1507" w:rsidRDefault="00B51D1B" w:rsidP="00653C9A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7BDB" w14:textId="77777777" w:rsidR="00335454" w:rsidRDefault="00335454" w:rsidP="0068194B">
      <w:r>
        <w:separator/>
      </w:r>
    </w:p>
    <w:p w14:paraId="59706F27" w14:textId="77777777" w:rsidR="00335454" w:rsidRDefault="00335454"/>
    <w:p w14:paraId="496508E7" w14:textId="77777777" w:rsidR="00335454" w:rsidRDefault="00335454"/>
  </w:endnote>
  <w:endnote w:type="continuationSeparator" w:id="0">
    <w:p w14:paraId="37A377C2" w14:textId="77777777" w:rsidR="00335454" w:rsidRDefault="00335454" w:rsidP="0068194B">
      <w:r>
        <w:continuationSeparator/>
      </w:r>
    </w:p>
    <w:p w14:paraId="15362F30" w14:textId="77777777" w:rsidR="00335454" w:rsidRDefault="00335454"/>
    <w:p w14:paraId="5ABCF284" w14:textId="77777777" w:rsidR="00335454" w:rsidRDefault="00335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0E481" w14:textId="165DD9C3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0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3336" w14:textId="77777777" w:rsidR="00335454" w:rsidRDefault="00335454" w:rsidP="0068194B">
      <w:r>
        <w:separator/>
      </w:r>
    </w:p>
    <w:p w14:paraId="3A908F03" w14:textId="77777777" w:rsidR="00335454" w:rsidRDefault="00335454"/>
    <w:p w14:paraId="56CB2B3F" w14:textId="77777777" w:rsidR="00335454" w:rsidRDefault="00335454"/>
  </w:footnote>
  <w:footnote w:type="continuationSeparator" w:id="0">
    <w:p w14:paraId="7E444AEA" w14:textId="77777777" w:rsidR="00335454" w:rsidRDefault="00335454" w:rsidP="0068194B">
      <w:r>
        <w:continuationSeparator/>
      </w:r>
    </w:p>
    <w:p w14:paraId="1CFAF34A" w14:textId="77777777" w:rsidR="00335454" w:rsidRDefault="00335454"/>
    <w:p w14:paraId="62541028" w14:textId="77777777" w:rsidR="00335454" w:rsidRDefault="00335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FD3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AD182" wp14:editId="1584385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0FB5F0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A1C7E22"/>
    <w:multiLevelType w:val="hybridMultilevel"/>
    <w:tmpl w:val="7A26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B8A3F16"/>
    <w:multiLevelType w:val="multilevel"/>
    <w:tmpl w:val="E17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B25F2"/>
    <w:multiLevelType w:val="multilevel"/>
    <w:tmpl w:val="F39A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F843FF"/>
    <w:multiLevelType w:val="multilevel"/>
    <w:tmpl w:val="8A1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53187"/>
    <w:multiLevelType w:val="multilevel"/>
    <w:tmpl w:val="7ED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0C56EA2"/>
    <w:multiLevelType w:val="multilevel"/>
    <w:tmpl w:val="1B34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8232E"/>
    <w:multiLevelType w:val="hybridMultilevel"/>
    <w:tmpl w:val="B4A4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92C4A"/>
    <w:multiLevelType w:val="hybridMultilevel"/>
    <w:tmpl w:val="B0A2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F5B"/>
    <w:multiLevelType w:val="hybridMultilevel"/>
    <w:tmpl w:val="9D28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83B9C"/>
    <w:multiLevelType w:val="multilevel"/>
    <w:tmpl w:val="40A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8"/>
  </w:num>
  <w:num w:numId="17">
    <w:abstractNumId w:val="13"/>
  </w:num>
  <w:num w:numId="18">
    <w:abstractNumId w:val="21"/>
  </w:num>
  <w:num w:numId="19">
    <w:abstractNumId w:val="16"/>
  </w:num>
  <w:num w:numId="20">
    <w:abstractNumId w:val="22"/>
  </w:num>
  <w:num w:numId="21">
    <w:abstractNumId w:val="19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C0"/>
    <w:rsid w:val="000001EF"/>
    <w:rsid w:val="00007322"/>
    <w:rsid w:val="00007728"/>
    <w:rsid w:val="00013B4F"/>
    <w:rsid w:val="00023FA9"/>
    <w:rsid w:val="00024584"/>
    <w:rsid w:val="00024730"/>
    <w:rsid w:val="00027C33"/>
    <w:rsid w:val="00055E95"/>
    <w:rsid w:val="0007021F"/>
    <w:rsid w:val="000B2BA5"/>
    <w:rsid w:val="000F2F8C"/>
    <w:rsid w:val="000F4B10"/>
    <w:rsid w:val="0010006E"/>
    <w:rsid w:val="001045A8"/>
    <w:rsid w:val="00104F7B"/>
    <w:rsid w:val="00114A91"/>
    <w:rsid w:val="001425E0"/>
    <w:rsid w:val="001427E1"/>
    <w:rsid w:val="00142AAC"/>
    <w:rsid w:val="00154C28"/>
    <w:rsid w:val="00163668"/>
    <w:rsid w:val="00171566"/>
    <w:rsid w:val="00174676"/>
    <w:rsid w:val="001755A8"/>
    <w:rsid w:val="00177372"/>
    <w:rsid w:val="00184014"/>
    <w:rsid w:val="00192008"/>
    <w:rsid w:val="001C0E68"/>
    <w:rsid w:val="001C4B6F"/>
    <w:rsid w:val="001C4E82"/>
    <w:rsid w:val="001D0BF1"/>
    <w:rsid w:val="001D33DD"/>
    <w:rsid w:val="001E2A23"/>
    <w:rsid w:val="001E3120"/>
    <w:rsid w:val="001E7E0C"/>
    <w:rsid w:val="001F0BB0"/>
    <w:rsid w:val="001F40F5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3029"/>
    <w:rsid w:val="00275EAE"/>
    <w:rsid w:val="00294998"/>
    <w:rsid w:val="00297F18"/>
    <w:rsid w:val="002A062E"/>
    <w:rsid w:val="002A1945"/>
    <w:rsid w:val="002B2958"/>
    <w:rsid w:val="002B3FC8"/>
    <w:rsid w:val="002D23C5"/>
    <w:rsid w:val="002D6137"/>
    <w:rsid w:val="002E7E61"/>
    <w:rsid w:val="002E7E6F"/>
    <w:rsid w:val="002F05E5"/>
    <w:rsid w:val="002F254D"/>
    <w:rsid w:val="002F30E4"/>
    <w:rsid w:val="0030251E"/>
    <w:rsid w:val="00307140"/>
    <w:rsid w:val="00316DFF"/>
    <w:rsid w:val="00325B57"/>
    <w:rsid w:val="00332AEA"/>
    <w:rsid w:val="00335454"/>
    <w:rsid w:val="00336056"/>
    <w:rsid w:val="003526B6"/>
    <w:rsid w:val="003544E1"/>
    <w:rsid w:val="003574AE"/>
    <w:rsid w:val="00366398"/>
    <w:rsid w:val="0038597B"/>
    <w:rsid w:val="003A0632"/>
    <w:rsid w:val="003A30E5"/>
    <w:rsid w:val="003A6ADF"/>
    <w:rsid w:val="003B2DAD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5237"/>
    <w:rsid w:val="00437E8C"/>
    <w:rsid w:val="00440225"/>
    <w:rsid w:val="00447A44"/>
    <w:rsid w:val="004648F2"/>
    <w:rsid w:val="004726BC"/>
    <w:rsid w:val="00474105"/>
    <w:rsid w:val="00480E6E"/>
    <w:rsid w:val="00486277"/>
    <w:rsid w:val="00486400"/>
    <w:rsid w:val="00494CF6"/>
    <w:rsid w:val="00495F8D"/>
    <w:rsid w:val="004A0A74"/>
    <w:rsid w:val="004A1FAE"/>
    <w:rsid w:val="004A32FF"/>
    <w:rsid w:val="004A4CF3"/>
    <w:rsid w:val="004B06EB"/>
    <w:rsid w:val="004B6AD0"/>
    <w:rsid w:val="004C2D5D"/>
    <w:rsid w:val="004C33E1"/>
    <w:rsid w:val="004D004A"/>
    <w:rsid w:val="004E01EB"/>
    <w:rsid w:val="004E2794"/>
    <w:rsid w:val="00510392"/>
    <w:rsid w:val="00513E2A"/>
    <w:rsid w:val="0056072C"/>
    <w:rsid w:val="00562C55"/>
    <w:rsid w:val="00566170"/>
    <w:rsid w:val="00566A35"/>
    <w:rsid w:val="0056701E"/>
    <w:rsid w:val="00572E8E"/>
    <w:rsid w:val="005740D7"/>
    <w:rsid w:val="005900A1"/>
    <w:rsid w:val="005A052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3C9A"/>
    <w:rsid w:val="006618E9"/>
    <w:rsid w:val="0068194B"/>
    <w:rsid w:val="00685037"/>
    <w:rsid w:val="0069022E"/>
    <w:rsid w:val="00692703"/>
    <w:rsid w:val="006A1962"/>
    <w:rsid w:val="006A74CD"/>
    <w:rsid w:val="006B5D48"/>
    <w:rsid w:val="006B7D7B"/>
    <w:rsid w:val="006C1A5E"/>
    <w:rsid w:val="006D22BC"/>
    <w:rsid w:val="006E1507"/>
    <w:rsid w:val="006F5EDE"/>
    <w:rsid w:val="00712D8B"/>
    <w:rsid w:val="007273B7"/>
    <w:rsid w:val="00733E0A"/>
    <w:rsid w:val="0074403D"/>
    <w:rsid w:val="00746D44"/>
    <w:rsid w:val="007538DC"/>
    <w:rsid w:val="00756228"/>
    <w:rsid w:val="00757803"/>
    <w:rsid w:val="007711BA"/>
    <w:rsid w:val="0079206B"/>
    <w:rsid w:val="00796076"/>
    <w:rsid w:val="007C0566"/>
    <w:rsid w:val="007C606B"/>
    <w:rsid w:val="007D0F5C"/>
    <w:rsid w:val="007D6B47"/>
    <w:rsid w:val="007E6A61"/>
    <w:rsid w:val="008000B4"/>
    <w:rsid w:val="00801140"/>
    <w:rsid w:val="00803404"/>
    <w:rsid w:val="00834955"/>
    <w:rsid w:val="00836478"/>
    <w:rsid w:val="0084684D"/>
    <w:rsid w:val="00855B59"/>
    <w:rsid w:val="00860461"/>
    <w:rsid w:val="0086487C"/>
    <w:rsid w:val="00867D53"/>
    <w:rsid w:val="00870B20"/>
    <w:rsid w:val="008829F8"/>
    <w:rsid w:val="00885897"/>
    <w:rsid w:val="008A6538"/>
    <w:rsid w:val="008C478C"/>
    <w:rsid w:val="008C7056"/>
    <w:rsid w:val="008F3808"/>
    <w:rsid w:val="008F3B14"/>
    <w:rsid w:val="008F6667"/>
    <w:rsid w:val="00901899"/>
    <w:rsid w:val="00901E94"/>
    <w:rsid w:val="0090344B"/>
    <w:rsid w:val="00905715"/>
    <w:rsid w:val="0091321E"/>
    <w:rsid w:val="00913946"/>
    <w:rsid w:val="00920BD4"/>
    <w:rsid w:val="0092726B"/>
    <w:rsid w:val="00932E6A"/>
    <w:rsid w:val="009361BA"/>
    <w:rsid w:val="00944F78"/>
    <w:rsid w:val="009510E7"/>
    <w:rsid w:val="00952C89"/>
    <w:rsid w:val="009571D8"/>
    <w:rsid w:val="009650EA"/>
    <w:rsid w:val="0097790C"/>
    <w:rsid w:val="0098506E"/>
    <w:rsid w:val="009919ED"/>
    <w:rsid w:val="009973E3"/>
    <w:rsid w:val="009A2B51"/>
    <w:rsid w:val="009A44CE"/>
    <w:rsid w:val="009C4DFC"/>
    <w:rsid w:val="009D44F8"/>
    <w:rsid w:val="009E3160"/>
    <w:rsid w:val="009F220C"/>
    <w:rsid w:val="009F3B05"/>
    <w:rsid w:val="009F4931"/>
    <w:rsid w:val="00A10D7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316C"/>
    <w:rsid w:val="00A7344C"/>
    <w:rsid w:val="00A755E8"/>
    <w:rsid w:val="00A93A5D"/>
    <w:rsid w:val="00AB32F8"/>
    <w:rsid w:val="00AB610B"/>
    <w:rsid w:val="00AC39DA"/>
    <w:rsid w:val="00AD360E"/>
    <w:rsid w:val="00AD40FB"/>
    <w:rsid w:val="00AD782D"/>
    <w:rsid w:val="00AE7650"/>
    <w:rsid w:val="00B10EBE"/>
    <w:rsid w:val="00B236F1"/>
    <w:rsid w:val="00B4138F"/>
    <w:rsid w:val="00B50F99"/>
    <w:rsid w:val="00B51D1B"/>
    <w:rsid w:val="00B540F4"/>
    <w:rsid w:val="00B60FD0"/>
    <w:rsid w:val="00B622DF"/>
    <w:rsid w:val="00B6332A"/>
    <w:rsid w:val="00B71CBA"/>
    <w:rsid w:val="00B72040"/>
    <w:rsid w:val="00B76771"/>
    <w:rsid w:val="00B81760"/>
    <w:rsid w:val="00B8494C"/>
    <w:rsid w:val="00BA1546"/>
    <w:rsid w:val="00BB4E51"/>
    <w:rsid w:val="00BD431F"/>
    <w:rsid w:val="00BE423E"/>
    <w:rsid w:val="00BF61AC"/>
    <w:rsid w:val="00C210BC"/>
    <w:rsid w:val="00C237D0"/>
    <w:rsid w:val="00C47FA6"/>
    <w:rsid w:val="00C52906"/>
    <w:rsid w:val="00C57FC6"/>
    <w:rsid w:val="00C66A7D"/>
    <w:rsid w:val="00C779DA"/>
    <w:rsid w:val="00C814F7"/>
    <w:rsid w:val="00C8178E"/>
    <w:rsid w:val="00CA4B4D"/>
    <w:rsid w:val="00CB35C3"/>
    <w:rsid w:val="00CC339A"/>
    <w:rsid w:val="00CD2FC0"/>
    <w:rsid w:val="00CD323D"/>
    <w:rsid w:val="00CE4030"/>
    <w:rsid w:val="00CE424F"/>
    <w:rsid w:val="00CE64B3"/>
    <w:rsid w:val="00CF1A49"/>
    <w:rsid w:val="00D0630C"/>
    <w:rsid w:val="00D15976"/>
    <w:rsid w:val="00D243A9"/>
    <w:rsid w:val="00D305E5"/>
    <w:rsid w:val="00D37CD3"/>
    <w:rsid w:val="00D66A52"/>
    <w:rsid w:val="00D66EFA"/>
    <w:rsid w:val="00D72A2D"/>
    <w:rsid w:val="00D9521A"/>
    <w:rsid w:val="00DA3340"/>
    <w:rsid w:val="00DA3914"/>
    <w:rsid w:val="00DA59AA"/>
    <w:rsid w:val="00DB6915"/>
    <w:rsid w:val="00DB7E1E"/>
    <w:rsid w:val="00DC1B78"/>
    <w:rsid w:val="00DC2A2F"/>
    <w:rsid w:val="00DC600B"/>
    <w:rsid w:val="00DC6763"/>
    <w:rsid w:val="00DD3AC5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0112"/>
    <w:rsid w:val="00E362DB"/>
    <w:rsid w:val="00E3650C"/>
    <w:rsid w:val="00E3753F"/>
    <w:rsid w:val="00E5632B"/>
    <w:rsid w:val="00E70240"/>
    <w:rsid w:val="00E71E6B"/>
    <w:rsid w:val="00E75447"/>
    <w:rsid w:val="00E7570B"/>
    <w:rsid w:val="00E81CC5"/>
    <w:rsid w:val="00E846F8"/>
    <w:rsid w:val="00E85A87"/>
    <w:rsid w:val="00E85B4A"/>
    <w:rsid w:val="00E9528E"/>
    <w:rsid w:val="00E97EDB"/>
    <w:rsid w:val="00EA5099"/>
    <w:rsid w:val="00EC042D"/>
    <w:rsid w:val="00EC1351"/>
    <w:rsid w:val="00EC4CBF"/>
    <w:rsid w:val="00EC4CF0"/>
    <w:rsid w:val="00ED2436"/>
    <w:rsid w:val="00EE2B29"/>
    <w:rsid w:val="00EE2CA8"/>
    <w:rsid w:val="00EF17E8"/>
    <w:rsid w:val="00EF51D9"/>
    <w:rsid w:val="00EF63E1"/>
    <w:rsid w:val="00F11C42"/>
    <w:rsid w:val="00F130DD"/>
    <w:rsid w:val="00F20A6A"/>
    <w:rsid w:val="00F24884"/>
    <w:rsid w:val="00F31360"/>
    <w:rsid w:val="00F3354A"/>
    <w:rsid w:val="00F44551"/>
    <w:rsid w:val="00F476C4"/>
    <w:rsid w:val="00F61DF9"/>
    <w:rsid w:val="00F81960"/>
    <w:rsid w:val="00F8769D"/>
    <w:rsid w:val="00F87B77"/>
    <w:rsid w:val="00F9350C"/>
    <w:rsid w:val="00F94EB5"/>
    <w:rsid w:val="00F9624D"/>
    <w:rsid w:val="00FA221E"/>
    <w:rsid w:val="00FA2A4D"/>
    <w:rsid w:val="00FB1CCD"/>
    <w:rsid w:val="00FB2DFA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0336F"/>
  <w15:chartTrackingRefBased/>
  <w15:docId w15:val="{85E2970A-AAD1-40CB-82FA-847B3DCB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ons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C10E7946A24D77B28A99BF18BC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249B-4324-4B50-AFA5-D049243E2AF4}"/>
      </w:docPartPr>
      <w:docPartBody>
        <w:p w:rsidR="001C2932" w:rsidRDefault="003012E9">
          <w:pPr>
            <w:pStyle w:val="CAC10E7946A24D77B28A99BF18BCF7D1"/>
          </w:pPr>
          <w:r w:rsidRPr="00CF1A49">
            <w:t>Experience</w:t>
          </w:r>
        </w:p>
      </w:docPartBody>
    </w:docPart>
    <w:docPart>
      <w:docPartPr>
        <w:name w:val="1FDB926FBCC948BDB071BBCBCF6C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2B6F-4B4E-4019-8A0F-D492DEBB5BD7}"/>
      </w:docPartPr>
      <w:docPartBody>
        <w:p w:rsidR="001C2932" w:rsidRDefault="003012E9">
          <w:pPr>
            <w:pStyle w:val="1FDB926FBCC948BDB071BBCBCF6C4BD9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9"/>
    <w:rsid w:val="001069CA"/>
    <w:rsid w:val="00145C16"/>
    <w:rsid w:val="001B0E64"/>
    <w:rsid w:val="001C2932"/>
    <w:rsid w:val="00270707"/>
    <w:rsid w:val="002D6D5F"/>
    <w:rsid w:val="003012E9"/>
    <w:rsid w:val="003A72EA"/>
    <w:rsid w:val="007C3523"/>
    <w:rsid w:val="00AD58C6"/>
    <w:rsid w:val="00B01D02"/>
    <w:rsid w:val="00C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AC10E7946A24D77B28A99BF18BCF7D1">
    <w:name w:val="CAC10E7946A24D77B28A99BF18BCF7D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FDB926FBCC948BDB071BBCBCF6C4BD9">
    <w:name w:val="1FDB926FBCC948BDB071BBCBCF6C4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76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aarons</dc:creator>
  <cp:keywords/>
  <dc:description/>
  <cp:lastModifiedBy>DADDY D</cp:lastModifiedBy>
  <cp:revision>22</cp:revision>
  <cp:lastPrinted>2021-01-08T02:02:00Z</cp:lastPrinted>
  <dcterms:created xsi:type="dcterms:W3CDTF">2021-01-05T21:44:00Z</dcterms:created>
  <dcterms:modified xsi:type="dcterms:W3CDTF">2021-04-19T21:40:00Z</dcterms:modified>
  <cp:category/>
</cp:coreProperties>
</file>