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701"/>
        <w:gridCol w:w="3596"/>
        <w:gridCol w:w="2694"/>
        <w:gridCol w:w="899"/>
      </w:tblGrid>
      <w:tr w:rsidR="00605A5B" w14:paraId="62E0C106" w14:textId="77777777" w:rsidTr="00605A5B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02A1BD63" w14:textId="77777777" w:rsidR="00605A5B" w:rsidRDefault="00605A5B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11EB35BE" w14:textId="4C721F7F" w:rsidR="00605A5B" w:rsidRPr="00F316AD" w:rsidRDefault="004576BF" w:rsidP="00605A5B">
            <w:pPr>
              <w:pStyle w:val="Title"/>
            </w:pPr>
            <w:r>
              <w:t>Kaylyn Qualls</w:t>
            </w:r>
            <w:r w:rsidR="00A77921">
              <w:t xml:space="preserve"> </w:t>
            </w:r>
          </w:p>
          <w:p w14:paraId="6A045A0C" w14:textId="77777777" w:rsidR="004576BF" w:rsidRPr="004576BF" w:rsidRDefault="004576BF" w:rsidP="004576BF">
            <w:pPr>
              <w:pStyle w:val="Subtitle"/>
              <w:rPr>
                <w:color w:val="648276" w:themeColor="accent5"/>
                <w:sz w:val="40"/>
                <w:szCs w:val="40"/>
              </w:rPr>
            </w:pPr>
            <w:r w:rsidRPr="004576BF">
              <w:rPr>
                <w:color w:val="648276" w:themeColor="accent5"/>
                <w:sz w:val="40"/>
                <w:szCs w:val="40"/>
              </w:rPr>
              <w:t>Registered Nurse 2020</w:t>
            </w:r>
          </w:p>
          <w:p w14:paraId="0779650A" w14:textId="16AF9C1A" w:rsidR="004576BF" w:rsidRPr="004576BF" w:rsidRDefault="004576BF" w:rsidP="004576BF">
            <w:pPr>
              <w:pStyle w:val="Subtitle"/>
              <w:rPr>
                <w:color w:val="648276" w:themeColor="accent5"/>
              </w:rPr>
            </w:pPr>
            <w:r w:rsidRPr="004576BF">
              <w:rPr>
                <w:color w:val="648276" w:themeColor="accent5"/>
                <w:sz w:val="40"/>
                <w:szCs w:val="40"/>
              </w:rPr>
              <w:t>Registered Respiratory Therapist 2013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5725DECA" w14:textId="77777777" w:rsidR="00605A5B" w:rsidRDefault="00605A5B"/>
        </w:tc>
      </w:tr>
      <w:tr w:rsidR="00F4501B" w14:paraId="71A02491" w14:textId="77777777" w:rsidTr="000E1D44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6359F49F" w14:textId="77777777" w:rsidR="00F4501B" w:rsidRDefault="00F4501B"/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0D0A51C1" w14:textId="77777777" w:rsidR="00F4501B" w:rsidRDefault="00F4501B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5FEF125B" w14:textId="77777777" w:rsidR="00F4501B" w:rsidRDefault="00F4501B"/>
        </w:tc>
      </w:tr>
      <w:tr w:rsidR="00605A5B" w14:paraId="69DBE916" w14:textId="77777777" w:rsidTr="0057534A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7A7C404" w14:textId="77777777" w:rsidR="00605A5B" w:rsidRPr="00605A5B" w:rsidRDefault="001261B3" w:rsidP="00605A5B">
            <w:pPr>
              <w:pStyle w:val="Heading1"/>
            </w:pPr>
            <w:sdt>
              <w:sdtPr>
                <w:id w:val="1604447469"/>
                <w:placeholder>
                  <w:docPart w:val="5F5F6BD999E84741BC10C51E3AF3ED9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2554DE22" w14:textId="2067E13A" w:rsidR="00C1095A" w:rsidRPr="004576BF" w:rsidRDefault="004576BF" w:rsidP="004576BF">
            <w:pPr>
              <w:pStyle w:val="TextLeft"/>
              <w:rPr>
                <w:sz w:val="24"/>
              </w:rPr>
            </w:pPr>
            <w:r w:rsidRPr="004576BF">
              <w:rPr>
                <w:sz w:val="24"/>
              </w:rPr>
              <w:t xml:space="preserve">3308 </w:t>
            </w:r>
            <w:proofErr w:type="spellStart"/>
            <w:r w:rsidRPr="004576BF">
              <w:rPr>
                <w:sz w:val="24"/>
              </w:rPr>
              <w:t>Summerchase</w:t>
            </w:r>
            <w:proofErr w:type="spellEnd"/>
            <w:r w:rsidRPr="004576BF">
              <w:rPr>
                <w:sz w:val="24"/>
              </w:rPr>
              <w:t xml:space="preserve"> Court Columbus, GA 31909</w:t>
            </w:r>
          </w:p>
          <w:p w14:paraId="58E23028" w14:textId="785E4824" w:rsidR="004576BF" w:rsidRPr="004576BF" w:rsidRDefault="004576BF" w:rsidP="004576BF">
            <w:pPr>
              <w:pStyle w:val="TextLeft"/>
              <w:rPr>
                <w:sz w:val="24"/>
              </w:rPr>
            </w:pPr>
            <w:r w:rsidRPr="004576BF">
              <w:rPr>
                <w:sz w:val="24"/>
              </w:rPr>
              <w:t>706-604-2012</w:t>
            </w:r>
          </w:p>
          <w:p w14:paraId="2EAF5F4B" w14:textId="23E9E41E" w:rsidR="00C1095A" w:rsidRPr="004576BF" w:rsidRDefault="004576BF" w:rsidP="00C1095A">
            <w:pPr>
              <w:pStyle w:val="TextLeft"/>
              <w:rPr>
                <w:sz w:val="24"/>
              </w:rPr>
            </w:pPr>
            <w:r w:rsidRPr="004576BF">
              <w:rPr>
                <w:sz w:val="24"/>
              </w:rPr>
              <w:t>kaylynqualls@yahoo.com</w:t>
            </w:r>
          </w:p>
          <w:p w14:paraId="18E7809D" w14:textId="77777777" w:rsidR="00605A5B" w:rsidRDefault="00605A5B" w:rsidP="00605A5B">
            <w:pPr>
              <w:pStyle w:val="TextLeft"/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43DBBA4" w14:textId="77777777" w:rsidR="00605A5B" w:rsidRDefault="001261B3" w:rsidP="00605A5B">
            <w:pPr>
              <w:pStyle w:val="Heading2"/>
            </w:pPr>
            <w:sdt>
              <w:sdtPr>
                <w:id w:val="-651833632"/>
                <w:placeholder>
                  <w:docPart w:val="90B42D10E21A43AF8893DBFAAC155F9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332C1C53" w14:textId="3B51530B" w:rsidR="00605A5B" w:rsidRPr="00903011" w:rsidRDefault="004576BF" w:rsidP="00903011">
            <w:pPr>
              <w:rPr>
                <w:sz w:val="22"/>
                <w:szCs w:val="22"/>
              </w:rPr>
            </w:pPr>
            <w:r w:rsidRPr="00903011">
              <w:rPr>
                <w:sz w:val="22"/>
                <w:szCs w:val="22"/>
              </w:rPr>
              <w:t>I have gained an incredible amount of knowledge and experience as a member of the Respiratory Care Team at Piedmont Columbus Regional. I absolutely love Respiratory Care, yet my opportunities are limited</w:t>
            </w:r>
            <w:r w:rsidR="00B201EA">
              <w:rPr>
                <w:sz w:val="22"/>
                <w:szCs w:val="22"/>
              </w:rPr>
              <w:t xml:space="preserve"> as a therapist</w:t>
            </w:r>
            <w:r w:rsidRPr="00903011">
              <w:rPr>
                <w:sz w:val="22"/>
                <w:szCs w:val="22"/>
              </w:rPr>
              <w:t>. In December 2019, I graduated from Southern Union State Community College with my Associate Degree in Nursing. I am eager to provide exceptional quality and compassionate patient care with the education and skill set I have acquired.</w:t>
            </w:r>
          </w:p>
          <w:p w14:paraId="4F542352" w14:textId="761C350D" w:rsidR="003B42A3" w:rsidRPr="006E70D3" w:rsidRDefault="003B42A3" w:rsidP="003B42A3"/>
        </w:tc>
      </w:tr>
      <w:tr w:rsidR="000E1D44" w14:paraId="48E5FB28" w14:textId="77777777" w:rsidTr="000E1D44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3489EB34" w14:textId="77777777" w:rsidR="000E1D44" w:rsidRDefault="001261B3" w:rsidP="000E1D44">
            <w:pPr>
              <w:pStyle w:val="Heading1"/>
            </w:pPr>
            <w:sdt>
              <w:sdtPr>
                <w:id w:val="1723097672"/>
                <w:placeholder>
                  <w:docPart w:val="F769128A5FEE46F895AB616C7FF1632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p w14:paraId="641283AD" w14:textId="77777777" w:rsidR="008F7558" w:rsidRPr="00903011" w:rsidRDefault="008F7558" w:rsidP="008F7558">
            <w:pPr>
              <w:pStyle w:val="TextLeft"/>
              <w:rPr>
                <w:szCs w:val="22"/>
              </w:rPr>
            </w:pPr>
            <w:r w:rsidRPr="00903011">
              <w:rPr>
                <w:szCs w:val="22"/>
              </w:rPr>
              <w:t>Southern Union State</w:t>
            </w:r>
          </w:p>
          <w:p w14:paraId="38BA1670" w14:textId="77777777" w:rsidR="008F7558" w:rsidRPr="00903011" w:rsidRDefault="008F7558" w:rsidP="008F7558">
            <w:pPr>
              <w:pStyle w:val="TextLeft"/>
              <w:rPr>
                <w:szCs w:val="22"/>
              </w:rPr>
            </w:pPr>
            <w:r w:rsidRPr="00903011">
              <w:rPr>
                <w:szCs w:val="22"/>
              </w:rPr>
              <w:t>Community College</w:t>
            </w:r>
          </w:p>
          <w:p w14:paraId="0EC4AC11" w14:textId="5AE4A725" w:rsidR="008F7558" w:rsidRPr="00903011" w:rsidRDefault="008F7558" w:rsidP="008F7558">
            <w:pPr>
              <w:pStyle w:val="TextLeft"/>
              <w:rPr>
                <w:szCs w:val="22"/>
              </w:rPr>
            </w:pPr>
            <w:r w:rsidRPr="00903011">
              <w:rPr>
                <w:szCs w:val="22"/>
              </w:rPr>
              <w:t>Opelika, Alabama</w:t>
            </w:r>
          </w:p>
          <w:p w14:paraId="7C0C1BBE" w14:textId="77777777" w:rsidR="008F7558" w:rsidRPr="00903011" w:rsidRDefault="008F7558" w:rsidP="008F7558">
            <w:pPr>
              <w:pStyle w:val="TextLeft"/>
              <w:rPr>
                <w:szCs w:val="22"/>
              </w:rPr>
            </w:pPr>
            <w:r w:rsidRPr="00903011">
              <w:rPr>
                <w:szCs w:val="22"/>
              </w:rPr>
              <w:t>Associate Degree Nursing</w:t>
            </w:r>
          </w:p>
          <w:p w14:paraId="1CA09E67" w14:textId="77777777" w:rsidR="008F7558" w:rsidRPr="00903011" w:rsidRDefault="008F7558" w:rsidP="008F7558">
            <w:pPr>
              <w:pStyle w:val="TextLeft"/>
              <w:rPr>
                <w:szCs w:val="22"/>
              </w:rPr>
            </w:pPr>
          </w:p>
          <w:p w14:paraId="5668A0DC" w14:textId="77777777" w:rsidR="008F7558" w:rsidRPr="00903011" w:rsidRDefault="008F7558" w:rsidP="008F7558">
            <w:pPr>
              <w:pStyle w:val="TextLeft"/>
              <w:rPr>
                <w:szCs w:val="22"/>
              </w:rPr>
            </w:pPr>
            <w:r w:rsidRPr="00903011">
              <w:rPr>
                <w:szCs w:val="22"/>
              </w:rPr>
              <w:t>Columbus Technical College</w:t>
            </w:r>
          </w:p>
          <w:p w14:paraId="2E56D69A" w14:textId="77777777" w:rsidR="008F7558" w:rsidRPr="00903011" w:rsidRDefault="008F7558" w:rsidP="008F7558">
            <w:pPr>
              <w:pStyle w:val="TextLeft"/>
              <w:rPr>
                <w:szCs w:val="22"/>
              </w:rPr>
            </w:pPr>
            <w:r w:rsidRPr="00903011">
              <w:rPr>
                <w:szCs w:val="22"/>
              </w:rPr>
              <w:t>Columbus, Georgia</w:t>
            </w:r>
          </w:p>
          <w:p w14:paraId="3DAAF15B" w14:textId="47C010F1" w:rsidR="008F7558" w:rsidRPr="008F7558" w:rsidRDefault="008F7558" w:rsidP="008F7558">
            <w:pPr>
              <w:pStyle w:val="TextLeft"/>
            </w:pPr>
            <w:r w:rsidRPr="00903011">
              <w:rPr>
                <w:szCs w:val="22"/>
              </w:rPr>
              <w:t>Associate of Applied Science Respiratory Care</w:t>
            </w: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A3AD0ACC88954CECB601378030512D10"/>
              </w:placeholder>
              <w:temporary/>
              <w:showingPlcHdr/>
              <w15:appearance w15:val="hidden"/>
              <w:text/>
            </w:sdtPr>
            <w:sdtEndPr/>
            <w:sdtContent>
              <w:p w14:paraId="61FA08FF" w14:textId="77777777" w:rsidR="00A77921" w:rsidRDefault="00A77921" w:rsidP="00A77921">
                <w:pPr>
                  <w:pStyle w:val="Heading2"/>
                </w:pPr>
                <w:r>
                  <w:t>Experience</w:t>
                </w:r>
              </w:p>
            </w:sdtContent>
          </w:sdt>
          <w:p w14:paraId="50380FC7" w14:textId="6CDF117D" w:rsidR="000E1D44" w:rsidRDefault="00D12D94" w:rsidP="000E1D44">
            <w:pPr>
              <w:pStyle w:val="SmallText"/>
            </w:pPr>
            <w:r>
              <w:t>September 2012</w:t>
            </w:r>
            <w:r w:rsidR="00AA5008">
              <w:t xml:space="preserve"> - </w:t>
            </w:r>
            <w:r>
              <w:t>Present</w:t>
            </w:r>
          </w:p>
          <w:p w14:paraId="2585C8B3" w14:textId="6C944E00" w:rsidR="00903011" w:rsidRPr="00903011" w:rsidRDefault="00D12D94" w:rsidP="00870895">
            <w:pPr>
              <w:pStyle w:val="TextRight"/>
            </w:pPr>
            <w:r w:rsidRPr="00903011">
              <w:rPr>
                <w:b/>
                <w:bCs/>
                <w:sz w:val="20"/>
                <w:szCs w:val="20"/>
              </w:rPr>
              <w:t>Lead Registered Respiratory Therapist</w:t>
            </w:r>
            <w:r w:rsidR="0057534A" w:rsidRPr="00903011">
              <w:rPr>
                <w:b/>
                <w:bCs/>
                <w:sz w:val="20"/>
                <w:szCs w:val="20"/>
              </w:rPr>
              <w:t xml:space="preserve"> </w:t>
            </w:r>
            <w:r w:rsidR="000E1D44" w:rsidRPr="00903011">
              <w:rPr>
                <w:b/>
                <w:bCs/>
                <w:sz w:val="20"/>
                <w:szCs w:val="20"/>
              </w:rPr>
              <w:t>•</w:t>
            </w:r>
            <w:r w:rsidR="0057534A" w:rsidRPr="00903011">
              <w:rPr>
                <w:b/>
                <w:bCs/>
                <w:sz w:val="20"/>
                <w:szCs w:val="20"/>
              </w:rPr>
              <w:t xml:space="preserve"> </w:t>
            </w:r>
            <w:r w:rsidRPr="00903011">
              <w:rPr>
                <w:b/>
                <w:bCs/>
                <w:sz w:val="20"/>
                <w:szCs w:val="20"/>
              </w:rPr>
              <w:t>Piedmont Columbus Regional</w:t>
            </w:r>
          </w:p>
          <w:p w14:paraId="25BF06B0" w14:textId="1C6DC828" w:rsidR="00D12D94" w:rsidRPr="003B42A3" w:rsidRDefault="00D12D94" w:rsidP="00D12D94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>•</w:t>
            </w:r>
            <w:r w:rsidR="004B70FF" w:rsidRPr="003B42A3">
              <w:rPr>
                <w:sz w:val="20"/>
                <w:szCs w:val="20"/>
              </w:rPr>
              <w:t xml:space="preserve"> 8 years of </w:t>
            </w:r>
            <w:r w:rsidRPr="003B42A3">
              <w:rPr>
                <w:sz w:val="20"/>
                <w:szCs w:val="20"/>
              </w:rPr>
              <w:t>Emergency &amp; Critical Care Experience</w:t>
            </w:r>
            <w:r w:rsidR="00A75B21" w:rsidRPr="003B42A3">
              <w:rPr>
                <w:sz w:val="20"/>
                <w:szCs w:val="20"/>
              </w:rPr>
              <w:t xml:space="preserve"> - </w:t>
            </w:r>
            <w:r w:rsidRPr="003B42A3">
              <w:rPr>
                <w:sz w:val="20"/>
                <w:szCs w:val="20"/>
              </w:rPr>
              <w:t>Level 2 Trauma Center</w:t>
            </w:r>
          </w:p>
          <w:p w14:paraId="58AAD9D0" w14:textId="77777777" w:rsidR="004B70FF" w:rsidRPr="003B42A3" w:rsidRDefault="00D12D94" w:rsidP="00D12D94">
            <w:pPr>
              <w:pStyle w:val="TextRight"/>
              <w:rPr>
                <w:color w:val="auto"/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>•</w:t>
            </w:r>
            <w:r w:rsidR="004B70FF" w:rsidRPr="003B42A3">
              <w:rPr>
                <w:sz w:val="20"/>
                <w:szCs w:val="20"/>
              </w:rPr>
              <w:t xml:space="preserve"> 6 years of Supervisory Experience as a Lead Therapist</w:t>
            </w:r>
          </w:p>
          <w:p w14:paraId="2C7044A3" w14:textId="37B5E548" w:rsidR="00D12D94" w:rsidRPr="003B42A3" w:rsidRDefault="004B70FF" w:rsidP="004B70FF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 w:rsidR="00D12D94" w:rsidRPr="003B42A3">
              <w:rPr>
                <w:sz w:val="20"/>
                <w:szCs w:val="20"/>
              </w:rPr>
              <w:t>Student Preceptor</w:t>
            </w:r>
          </w:p>
          <w:p w14:paraId="5829CBEE" w14:textId="20371098" w:rsidR="00A75B21" w:rsidRPr="003B42A3" w:rsidRDefault="00334E8A" w:rsidP="00334E8A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Oxygen Therapy Management</w:t>
            </w:r>
          </w:p>
          <w:p w14:paraId="6A05EB9E" w14:textId="379BC6FD" w:rsidR="00D12D94" w:rsidRPr="003B42A3" w:rsidRDefault="00D12D94" w:rsidP="00D12D94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>•</w:t>
            </w:r>
            <w:r w:rsidR="004B70FF" w:rsidRPr="003B42A3">
              <w:rPr>
                <w:sz w:val="20"/>
                <w:szCs w:val="20"/>
              </w:rPr>
              <w:t xml:space="preserve"> </w:t>
            </w:r>
            <w:r w:rsidRPr="003B42A3">
              <w:rPr>
                <w:sz w:val="20"/>
                <w:szCs w:val="20"/>
              </w:rPr>
              <w:t>Arterial Line Placement &amp; Monitoring</w:t>
            </w:r>
          </w:p>
          <w:p w14:paraId="6E2DABFA" w14:textId="4702031E" w:rsidR="00A75B21" w:rsidRPr="003B42A3" w:rsidRDefault="00A75B21" w:rsidP="00A75B21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>• Arterial Blood Gas Gathering &amp; Monitoring</w:t>
            </w:r>
          </w:p>
          <w:p w14:paraId="018F891C" w14:textId="0E6C40BC" w:rsidR="00D12D94" w:rsidRPr="003B42A3" w:rsidRDefault="00D12D94" w:rsidP="00D12D94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>•</w:t>
            </w:r>
            <w:r w:rsidR="004B70FF" w:rsidRPr="003B42A3">
              <w:rPr>
                <w:sz w:val="20"/>
                <w:szCs w:val="20"/>
              </w:rPr>
              <w:t xml:space="preserve"> </w:t>
            </w:r>
            <w:r w:rsidRPr="003B42A3">
              <w:rPr>
                <w:sz w:val="20"/>
                <w:szCs w:val="20"/>
              </w:rPr>
              <w:t>Invasive &amp; Noninvasive Ventilator Management</w:t>
            </w:r>
          </w:p>
          <w:p w14:paraId="7A8BA77F" w14:textId="7B865D42" w:rsidR="00D12D94" w:rsidRPr="003B42A3" w:rsidRDefault="00D12D94" w:rsidP="00D12D94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>•</w:t>
            </w:r>
            <w:r w:rsidR="004B70FF" w:rsidRPr="003B42A3">
              <w:rPr>
                <w:sz w:val="20"/>
                <w:szCs w:val="20"/>
              </w:rPr>
              <w:t xml:space="preserve"> </w:t>
            </w:r>
            <w:r w:rsidRPr="003B42A3">
              <w:rPr>
                <w:sz w:val="20"/>
                <w:szCs w:val="20"/>
              </w:rPr>
              <w:t>Tracheostomy Care</w:t>
            </w:r>
            <w:r w:rsidR="00A75B21" w:rsidRPr="003B42A3">
              <w:rPr>
                <w:sz w:val="20"/>
                <w:szCs w:val="20"/>
              </w:rPr>
              <w:t xml:space="preserve"> &amp; </w:t>
            </w:r>
            <w:r w:rsidRPr="003B42A3">
              <w:rPr>
                <w:sz w:val="20"/>
                <w:szCs w:val="20"/>
              </w:rPr>
              <w:t>Procedures</w:t>
            </w:r>
          </w:p>
          <w:p w14:paraId="5AA5B968" w14:textId="7FC4A7E6" w:rsidR="00D12D94" w:rsidRPr="003B42A3" w:rsidRDefault="00D12D94" w:rsidP="00D12D94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>•</w:t>
            </w:r>
            <w:r w:rsidR="004B70FF" w:rsidRPr="003B42A3">
              <w:rPr>
                <w:sz w:val="20"/>
                <w:szCs w:val="20"/>
              </w:rPr>
              <w:t xml:space="preserve"> </w:t>
            </w:r>
            <w:r w:rsidR="00A75B21" w:rsidRPr="003B42A3">
              <w:rPr>
                <w:sz w:val="20"/>
                <w:szCs w:val="20"/>
              </w:rPr>
              <w:t xml:space="preserve">Assistance with </w:t>
            </w:r>
            <w:r w:rsidRPr="003B42A3">
              <w:rPr>
                <w:sz w:val="20"/>
                <w:szCs w:val="20"/>
              </w:rPr>
              <w:t>Chest Tube Placement &amp; Bronchoscop</w:t>
            </w:r>
            <w:r w:rsidR="007363D5">
              <w:rPr>
                <w:sz w:val="20"/>
                <w:szCs w:val="20"/>
              </w:rPr>
              <w:t>ies</w:t>
            </w:r>
          </w:p>
          <w:p w14:paraId="3E40C469" w14:textId="344CEB1D" w:rsidR="00D12D94" w:rsidRPr="003B42A3" w:rsidRDefault="00D12D94" w:rsidP="00D12D94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>•</w:t>
            </w:r>
            <w:r w:rsidR="00A75B21" w:rsidRPr="003B42A3">
              <w:rPr>
                <w:sz w:val="20"/>
                <w:szCs w:val="20"/>
              </w:rPr>
              <w:t xml:space="preserve"> </w:t>
            </w:r>
            <w:r w:rsidRPr="003B42A3">
              <w:rPr>
                <w:sz w:val="20"/>
                <w:szCs w:val="20"/>
              </w:rPr>
              <w:t>Bedside PFT Monitoring</w:t>
            </w:r>
          </w:p>
          <w:p w14:paraId="55BBC7E2" w14:textId="29E9A13C" w:rsidR="00D12D94" w:rsidRPr="003B42A3" w:rsidRDefault="00D12D94" w:rsidP="00D12D94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>•</w:t>
            </w:r>
            <w:r w:rsidR="00A75B21" w:rsidRPr="003B42A3">
              <w:rPr>
                <w:sz w:val="20"/>
                <w:szCs w:val="20"/>
              </w:rPr>
              <w:t xml:space="preserve"> </w:t>
            </w:r>
            <w:r w:rsidRPr="003B42A3">
              <w:rPr>
                <w:sz w:val="20"/>
                <w:szCs w:val="20"/>
              </w:rPr>
              <w:t>Obtaining Electrocardiograms</w:t>
            </w:r>
          </w:p>
          <w:p w14:paraId="1FF01DD8" w14:textId="2F4E50CC" w:rsidR="00D12D94" w:rsidRPr="003B42A3" w:rsidRDefault="00D12D94" w:rsidP="00D12D94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>•</w:t>
            </w:r>
            <w:r w:rsidR="00A75B21" w:rsidRPr="003B42A3">
              <w:rPr>
                <w:sz w:val="20"/>
                <w:szCs w:val="20"/>
              </w:rPr>
              <w:t xml:space="preserve"> </w:t>
            </w:r>
            <w:r w:rsidRPr="003B42A3">
              <w:rPr>
                <w:sz w:val="20"/>
                <w:szCs w:val="20"/>
              </w:rPr>
              <w:t>Medication Administration</w:t>
            </w:r>
          </w:p>
          <w:p w14:paraId="274FAD0E" w14:textId="58F14095" w:rsidR="00A75B21" w:rsidRPr="003B42A3" w:rsidRDefault="00D12D94" w:rsidP="00D12D94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>•</w:t>
            </w:r>
            <w:r w:rsidR="00A75B21" w:rsidRPr="003B42A3">
              <w:rPr>
                <w:sz w:val="20"/>
                <w:szCs w:val="20"/>
              </w:rPr>
              <w:t xml:space="preserve"> </w:t>
            </w:r>
            <w:r w:rsidRPr="003B42A3">
              <w:rPr>
                <w:sz w:val="20"/>
                <w:szCs w:val="20"/>
              </w:rPr>
              <w:t>Familiar with several Computer Charting Systems</w:t>
            </w:r>
            <w:r w:rsidR="004F49EA">
              <w:rPr>
                <w:sz w:val="20"/>
                <w:szCs w:val="20"/>
              </w:rPr>
              <w:t xml:space="preserve">: </w:t>
            </w:r>
            <w:proofErr w:type="spellStart"/>
            <w:r w:rsidR="004F49EA">
              <w:rPr>
                <w:sz w:val="20"/>
                <w:szCs w:val="20"/>
              </w:rPr>
              <w:t>Sorian</w:t>
            </w:r>
            <w:proofErr w:type="spellEnd"/>
            <w:r w:rsidR="004F49EA">
              <w:rPr>
                <w:sz w:val="20"/>
                <w:szCs w:val="20"/>
              </w:rPr>
              <w:t>, MEDITECH, E</w:t>
            </w:r>
            <w:r w:rsidR="008225D1">
              <w:rPr>
                <w:sz w:val="20"/>
                <w:szCs w:val="20"/>
              </w:rPr>
              <w:t>pic</w:t>
            </w:r>
          </w:p>
          <w:p w14:paraId="50D10B1A" w14:textId="6A39BB9F" w:rsidR="00D12D94" w:rsidRPr="003B42A3" w:rsidRDefault="00A75B21" w:rsidP="00D12D94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 w:rsidR="00D12D94" w:rsidRPr="003B42A3">
              <w:rPr>
                <w:sz w:val="20"/>
                <w:szCs w:val="20"/>
              </w:rPr>
              <w:t xml:space="preserve">Experience working alongside </w:t>
            </w:r>
            <w:proofErr w:type="spellStart"/>
            <w:r w:rsidR="00D12D94" w:rsidRPr="003B42A3">
              <w:rPr>
                <w:sz w:val="20"/>
                <w:szCs w:val="20"/>
              </w:rPr>
              <w:t>LifeLink</w:t>
            </w:r>
            <w:proofErr w:type="spellEnd"/>
          </w:p>
          <w:p w14:paraId="336B4889" w14:textId="7C6ABFEF" w:rsidR="00903011" w:rsidRDefault="00D12D94" w:rsidP="00903011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>•</w:t>
            </w:r>
            <w:r w:rsidR="00A75B21" w:rsidRPr="003B42A3">
              <w:rPr>
                <w:sz w:val="20"/>
                <w:szCs w:val="20"/>
              </w:rPr>
              <w:t xml:space="preserve"> </w:t>
            </w:r>
            <w:r w:rsidRPr="003B42A3">
              <w:rPr>
                <w:sz w:val="20"/>
                <w:szCs w:val="20"/>
              </w:rPr>
              <w:t>Experience caring for all age groups in a variety of settings</w:t>
            </w:r>
          </w:p>
          <w:p w14:paraId="2652220C" w14:textId="37F0E154" w:rsidR="008F281D" w:rsidRDefault="008F281D" w:rsidP="008F281D"/>
          <w:p w14:paraId="2F012B7C" w14:textId="377EB4CE" w:rsidR="008F281D" w:rsidRDefault="008F281D" w:rsidP="008F281D">
            <w:pPr>
              <w:rPr>
                <w:rFonts w:cstheme="minorHAnsi"/>
                <w:i/>
                <w:sz w:val="20"/>
                <w:szCs w:val="20"/>
              </w:rPr>
            </w:pPr>
            <w:r w:rsidRPr="008F281D">
              <w:rPr>
                <w:rFonts w:cstheme="minorHAnsi"/>
                <w:i/>
                <w:sz w:val="20"/>
                <w:szCs w:val="20"/>
              </w:rPr>
              <w:t>August 2020</w:t>
            </w:r>
            <w:r w:rsidR="00AA5008">
              <w:rPr>
                <w:rFonts w:cstheme="minorHAnsi"/>
                <w:i/>
                <w:sz w:val="20"/>
                <w:szCs w:val="20"/>
              </w:rPr>
              <w:t xml:space="preserve"> -</w:t>
            </w:r>
            <w:r w:rsidRPr="008F281D">
              <w:rPr>
                <w:rFonts w:cstheme="minorHAnsi"/>
                <w:i/>
                <w:sz w:val="20"/>
                <w:szCs w:val="20"/>
              </w:rPr>
              <w:t xml:space="preserve"> Present</w:t>
            </w:r>
          </w:p>
          <w:p w14:paraId="5E9EF1FF" w14:textId="14CE6250" w:rsidR="008F281D" w:rsidRDefault="008F281D" w:rsidP="00870895">
            <w:pPr>
              <w:pStyle w:val="Text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Registered Nurse</w:t>
            </w:r>
            <w:r w:rsidRPr="00903011">
              <w:rPr>
                <w:b/>
                <w:bCs/>
                <w:sz w:val="20"/>
                <w:szCs w:val="20"/>
              </w:rPr>
              <w:t xml:space="preserve"> • </w:t>
            </w:r>
            <w:r>
              <w:rPr>
                <w:b/>
                <w:bCs/>
                <w:sz w:val="20"/>
                <w:szCs w:val="20"/>
              </w:rPr>
              <w:t xml:space="preserve">Jack </w:t>
            </w:r>
            <w:proofErr w:type="spellStart"/>
            <w:r>
              <w:rPr>
                <w:b/>
                <w:bCs/>
                <w:sz w:val="20"/>
                <w:szCs w:val="20"/>
              </w:rPr>
              <w:t>Hughston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Memorial Hospital</w:t>
            </w:r>
          </w:p>
          <w:p w14:paraId="3A5A2883" w14:textId="76D516F5" w:rsidR="008F281D" w:rsidRDefault="008F281D" w:rsidP="008F281D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Outpatient Surgery</w:t>
            </w:r>
          </w:p>
          <w:p w14:paraId="24128419" w14:textId="4A0F3EFE" w:rsidR="004F49EA" w:rsidRPr="004F49EA" w:rsidRDefault="004F49EA" w:rsidP="004F49EA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Orthopedic Specialty</w:t>
            </w:r>
          </w:p>
          <w:p w14:paraId="5C3ADFF2" w14:textId="36696798" w:rsidR="008F281D" w:rsidRDefault="008F281D" w:rsidP="008F281D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Admit all Pre-Operative Patients</w:t>
            </w:r>
          </w:p>
          <w:p w14:paraId="6DD2ADEB" w14:textId="7EBB3304" w:rsidR="008F281D" w:rsidRDefault="008F281D" w:rsidP="008F281D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Pediatrics to Geriatrics</w:t>
            </w:r>
          </w:p>
          <w:p w14:paraId="33E4FC02" w14:textId="25349BCB" w:rsidR="008F281D" w:rsidRDefault="008F281D" w:rsidP="008F281D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Ensure</w:t>
            </w:r>
            <w:r w:rsidR="004F49E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all tests and lab work are completed</w:t>
            </w:r>
            <w:r w:rsidR="00403262">
              <w:rPr>
                <w:sz w:val="20"/>
                <w:szCs w:val="20"/>
              </w:rPr>
              <w:t xml:space="preserve"> &amp; within clearance for surgery</w:t>
            </w:r>
          </w:p>
          <w:p w14:paraId="405C9125" w14:textId="6E4984FF" w:rsidR="00403262" w:rsidRDefault="008F281D" w:rsidP="00403262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 w:rsidR="00403262">
              <w:rPr>
                <w:sz w:val="20"/>
                <w:szCs w:val="20"/>
              </w:rPr>
              <w:t>Order</w:t>
            </w:r>
            <w:r w:rsidR="004F49EA">
              <w:rPr>
                <w:sz w:val="20"/>
                <w:szCs w:val="20"/>
              </w:rPr>
              <w:t xml:space="preserve"> any </w:t>
            </w:r>
            <w:r w:rsidR="00403262">
              <w:rPr>
                <w:sz w:val="20"/>
                <w:szCs w:val="20"/>
              </w:rPr>
              <w:t>additional testing needed, including: Labs, Blood Tests,</w:t>
            </w:r>
            <w:r w:rsidR="004F49EA">
              <w:rPr>
                <w:sz w:val="20"/>
                <w:szCs w:val="20"/>
              </w:rPr>
              <w:t xml:space="preserve"> </w:t>
            </w:r>
            <w:r w:rsidR="00403262">
              <w:rPr>
                <w:sz w:val="20"/>
                <w:szCs w:val="20"/>
              </w:rPr>
              <w:t>Electrocardiograms</w:t>
            </w:r>
          </w:p>
          <w:p w14:paraId="1390989A" w14:textId="4CFDD18B" w:rsidR="00403262" w:rsidRDefault="00403262" w:rsidP="00403262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Consent Verification</w:t>
            </w:r>
          </w:p>
          <w:p w14:paraId="2873136E" w14:textId="731A8620" w:rsidR="008F281D" w:rsidRDefault="00403262" w:rsidP="008F281D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 w:rsidR="00334E8A">
              <w:rPr>
                <w:sz w:val="20"/>
                <w:szCs w:val="20"/>
              </w:rPr>
              <w:t>Verify</w:t>
            </w:r>
            <w:r>
              <w:rPr>
                <w:sz w:val="20"/>
                <w:szCs w:val="20"/>
              </w:rPr>
              <w:t xml:space="preserve"> correct surgical site mark</w:t>
            </w:r>
            <w:r w:rsidR="004F49EA">
              <w:rPr>
                <w:sz w:val="20"/>
                <w:szCs w:val="20"/>
              </w:rPr>
              <w:t>ings</w:t>
            </w:r>
            <w:r>
              <w:rPr>
                <w:sz w:val="20"/>
                <w:szCs w:val="20"/>
              </w:rPr>
              <w:t xml:space="preserve"> prior to surgery</w:t>
            </w:r>
          </w:p>
          <w:p w14:paraId="19010765" w14:textId="5C9DFF3F" w:rsidR="00403262" w:rsidRDefault="00403262" w:rsidP="00403262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 w:rsidR="00334E8A">
              <w:rPr>
                <w:sz w:val="20"/>
                <w:szCs w:val="20"/>
              </w:rPr>
              <w:t xml:space="preserve">Complete </w:t>
            </w:r>
            <w:r>
              <w:rPr>
                <w:sz w:val="20"/>
                <w:szCs w:val="20"/>
              </w:rPr>
              <w:t xml:space="preserve">all </w:t>
            </w:r>
            <w:r w:rsidR="00334E8A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re-</w:t>
            </w:r>
            <w:r w:rsidR="00334E8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perative </w:t>
            </w:r>
            <w:r w:rsidR="00334E8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rders, including </w:t>
            </w:r>
            <w:r w:rsidR="00334E8A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edication </w:t>
            </w:r>
            <w:r w:rsidR="00334E8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dministration</w:t>
            </w:r>
          </w:p>
          <w:p w14:paraId="49BA37D3" w14:textId="5230205E" w:rsidR="004F49EA" w:rsidRPr="004F49EA" w:rsidRDefault="004F49EA" w:rsidP="004F49EA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lastRenderedPageBreak/>
              <w:t xml:space="preserve">• </w:t>
            </w:r>
            <w:r>
              <w:rPr>
                <w:sz w:val="20"/>
                <w:szCs w:val="20"/>
              </w:rPr>
              <w:t>Peripheral Line Placement</w:t>
            </w:r>
          </w:p>
          <w:p w14:paraId="590CEECF" w14:textId="6BA32BCE" w:rsidR="00403262" w:rsidRDefault="00403262" w:rsidP="00403262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Blood Administration</w:t>
            </w:r>
          </w:p>
          <w:p w14:paraId="7730FD7C" w14:textId="470EB14F" w:rsidR="00AA5008" w:rsidRDefault="004F49EA" w:rsidP="00AA5008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Outpatient Recovery</w:t>
            </w:r>
          </w:p>
          <w:p w14:paraId="19B4F6D6" w14:textId="297D2F55" w:rsidR="00AA5008" w:rsidRPr="00AA5008" w:rsidRDefault="00AA5008" w:rsidP="00AA5008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Pain Management</w:t>
            </w:r>
          </w:p>
          <w:p w14:paraId="442B3A1E" w14:textId="1565F044" w:rsidR="00334E8A" w:rsidRPr="00334E8A" w:rsidRDefault="00334E8A" w:rsidP="00334E8A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Assess &amp; Monitor patients, report any change in status to the Physician</w:t>
            </w:r>
          </w:p>
          <w:p w14:paraId="788E7196" w14:textId="512EFE38" w:rsidR="00403262" w:rsidRDefault="00403262" w:rsidP="00403262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Patient Education</w:t>
            </w:r>
            <w:r w:rsidR="004F49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including: Pre</w:t>
            </w:r>
            <w:r w:rsidR="004F49EA">
              <w:rPr>
                <w:sz w:val="20"/>
                <w:szCs w:val="20"/>
              </w:rPr>
              <w:t>-O</w:t>
            </w:r>
            <w:r>
              <w:rPr>
                <w:sz w:val="20"/>
                <w:szCs w:val="20"/>
              </w:rPr>
              <w:t>perative &amp; Post</w:t>
            </w:r>
            <w:r w:rsidR="004F49EA">
              <w:rPr>
                <w:sz w:val="20"/>
                <w:szCs w:val="20"/>
              </w:rPr>
              <w:t>-O</w:t>
            </w:r>
            <w:r>
              <w:rPr>
                <w:sz w:val="20"/>
                <w:szCs w:val="20"/>
              </w:rPr>
              <w:t>perative Instructions</w:t>
            </w:r>
          </w:p>
          <w:p w14:paraId="0E3F04A6" w14:textId="02B24859" w:rsidR="004F49EA" w:rsidRDefault="004F49EA" w:rsidP="004F49EA">
            <w:pPr>
              <w:pStyle w:val="TextRight"/>
              <w:rPr>
                <w:sz w:val="20"/>
                <w:szCs w:val="20"/>
              </w:rPr>
            </w:pPr>
            <w:r w:rsidRPr="003B42A3">
              <w:rPr>
                <w:sz w:val="20"/>
                <w:szCs w:val="20"/>
              </w:rPr>
              <w:t xml:space="preserve">• </w:t>
            </w:r>
            <w:r w:rsidR="00334E8A">
              <w:rPr>
                <w:sz w:val="20"/>
                <w:szCs w:val="20"/>
              </w:rPr>
              <w:t xml:space="preserve">Familiar with </w:t>
            </w:r>
            <w:r>
              <w:rPr>
                <w:sz w:val="20"/>
                <w:szCs w:val="20"/>
              </w:rPr>
              <w:t>MEDHOST Charting System</w:t>
            </w:r>
          </w:p>
          <w:p w14:paraId="12DB9DBD" w14:textId="77777777" w:rsidR="004F49EA" w:rsidRPr="004F49EA" w:rsidRDefault="004F49EA" w:rsidP="004F49EA"/>
          <w:p w14:paraId="24594022" w14:textId="77777777" w:rsidR="004F49EA" w:rsidRPr="004F49EA" w:rsidRDefault="004F49EA" w:rsidP="004F49EA"/>
          <w:p w14:paraId="7B9B0086" w14:textId="77777777" w:rsidR="004F49EA" w:rsidRPr="004F49EA" w:rsidRDefault="004F49EA" w:rsidP="004F49EA"/>
          <w:p w14:paraId="0253DC8E" w14:textId="77777777" w:rsidR="004F49EA" w:rsidRPr="004F49EA" w:rsidRDefault="004F49EA" w:rsidP="004F49EA"/>
          <w:p w14:paraId="538BF728" w14:textId="77777777" w:rsidR="00403262" w:rsidRPr="00403262" w:rsidRDefault="00403262" w:rsidP="00403262"/>
          <w:p w14:paraId="019DDA97" w14:textId="27AB7AB0" w:rsidR="00403262" w:rsidRPr="00403262" w:rsidRDefault="00403262" w:rsidP="00403262"/>
          <w:p w14:paraId="22A4263C" w14:textId="77777777" w:rsidR="00403262" w:rsidRPr="00403262" w:rsidRDefault="00403262" w:rsidP="00403262"/>
          <w:p w14:paraId="6E3122FE" w14:textId="77777777" w:rsidR="00403262" w:rsidRPr="00403262" w:rsidRDefault="00403262" w:rsidP="00403262"/>
          <w:p w14:paraId="3D85A8D2" w14:textId="77777777" w:rsidR="00403262" w:rsidRPr="00403262" w:rsidRDefault="00403262" w:rsidP="00403262"/>
          <w:p w14:paraId="56035627" w14:textId="77777777" w:rsidR="00403262" w:rsidRPr="00403262" w:rsidRDefault="00403262" w:rsidP="00403262"/>
          <w:p w14:paraId="14B519E0" w14:textId="77777777" w:rsidR="00403262" w:rsidRPr="00403262" w:rsidRDefault="00403262" w:rsidP="00403262"/>
          <w:p w14:paraId="52516E4B" w14:textId="77777777" w:rsidR="00403262" w:rsidRPr="00403262" w:rsidRDefault="00403262" w:rsidP="00403262"/>
          <w:p w14:paraId="60A80274" w14:textId="77777777" w:rsidR="008F281D" w:rsidRPr="008F281D" w:rsidRDefault="008F281D" w:rsidP="008F281D"/>
          <w:p w14:paraId="6EA10FB8" w14:textId="77777777" w:rsidR="008F281D" w:rsidRPr="008F281D" w:rsidRDefault="008F281D" w:rsidP="008F281D"/>
          <w:p w14:paraId="67958315" w14:textId="77777777" w:rsidR="008F281D" w:rsidRPr="008F281D" w:rsidRDefault="008F281D" w:rsidP="008F281D"/>
          <w:p w14:paraId="44A90E91" w14:textId="77777777" w:rsidR="008F281D" w:rsidRPr="008F281D" w:rsidRDefault="008F281D" w:rsidP="008F281D"/>
          <w:p w14:paraId="13D70150" w14:textId="77777777" w:rsidR="008F281D" w:rsidRPr="008F281D" w:rsidRDefault="008F281D" w:rsidP="008F281D">
            <w:pPr>
              <w:rPr>
                <w:sz w:val="20"/>
                <w:szCs w:val="20"/>
              </w:rPr>
            </w:pPr>
          </w:p>
          <w:p w14:paraId="3067BC72" w14:textId="77777777" w:rsidR="008F281D" w:rsidRPr="008F281D" w:rsidRDefault="008F281D" w:rsidP="008F281D"/>
          <w:p w14:paraId="7ABD5606" w14:textId="2ADE26BD" w:rsidR="008F281D" w:rsidRPr="008F281D" w:rsidRDefault="008F281D" w:rsidP="008F281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B0AD04D" w14:textId="013D9AE1" w:rsidR="00903011" w:rsidRPr="00903011" w:rsidRDefault="00903011" w:rsidP="00903011"/>
        </w:tc>
      </w:tr>
      <w:tr w:rsidR="000E1D44" w14:paraId="34A4F8E0" w14:textId="77777777" w:rsidTr="000E1D44">
        <w:trPr>
          <w:trHeight w:val="237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39E0F790" w14:textId="77777777" w:rsidR="000E1D44" w:rsidRDefault="001261B3" w:rsidP="00A77921">
            <w:pPr>
              <w:pStyle w:val="Heading1"/>
            </w:pPr>
            <w:sdt>
              <w:sdtPr>
                <w:id w:val="-242716918"/>
                <w:placeholder>
                  <w:docPart w:val="4AD0BE5D601147FC84BA68E167112DB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0E1D44">
                  <w:t>Key Skills</w:t>
                </w:r>
              </w:sdtContent>
            </w:sdt>
          </w:p>
          <w:p w14:paraId="32E8FA14" w14:textId="77777777" w:rsidR="00334E8A" w:rsidRDefault="00334E8A" w:rsidP="00334E8A">
            <w:pPr>
              <w:pStyle w:val="TextLeft"/>
            </w:pPr>
            <w:r>
              <w:t>Detail Oriented</w:t>
            </w:r>
          </w:p>
          <w:p w14:paraId="74A449B1" w14:textId="7FE5EE04" w:rsidR="00334E8A" w:rsidRPr="00334E8A" w:rsidRDefault="00D12D94" w:rsidP="00334E8A">
            <w:pPr>
              <w:pStyle w:val="TextLeft"/>
            </w:pPr>
            <w:r>
              <w:t>Critical Thinking</w:t>
            </w:r>
          </w:p>
          <w:p w14:paraId="3D3595DE" w14:textId="77777777" w:rsidR="00D12D94" w:rsidRDefault="00D12D94" w:rsidP="00D12D94">
            <w:pPr>
              <w:pStyle w:val="TextLeft"/>
            </w:pPr>
            <w:r>
              <w:t>Adaptability</w:t>
            </w:r>
          </w:p>
          <w:p w14:paraId="2CD82916" w14:textId="77777777" w:rsidR="00D12D94" w:rsidRDefault="00D12D94" w:rsidP="00D12D94">
            <w:pPr>
              <w:pStyle w:val="TextLeft"/>
            </w:pPr>
            <w:r>
              <w:t>Handling Pressure</w:t>
            </w:r>
          </w:p>
          <w:p w14:paraId="12EC013F" w14:textId="77777777" w:rsidR="00D12D94" w:rsidRDefault="00D12D94" w:rsidP="00D12D94">
            <w:pPr>
              <w:pStyle w:val="TextLeft"/>
            </w:pPr>
            <w:r>
              <w:t>Time Management</w:t>
            </w:r>
          </w:p>
          <w:p w14:paraId="7FC0F2A9" w14:textId="77777777" w:rsidR="00334E8A" w:rsidRDefault="00D12D94" w:rsidP="00334E8A">
            <w:pPr>
              <w:pStyle w:val="TextLeft"/>
            </w:pPr>
            <w:r>
              <w:t>Strong Work Ethic</w:t>
            </w:r>
          </w:p>
          <w:p w14:paraId="296266B2" w14:textId="79A9BCE7" w:rsidR="00334E8A" w:rsidRPr="00334E8A" w:rsidRDefault="00334E8A" w:rsidP="00334E8A"/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61914896"/>
              <w:placeholder>
                <w:docPart w:val="70328CD94ACB4CAB943C514D6969EAA4"/>
              </w:placeholder>
              <w:temporary/>
              <w:showingPlcHdr/>
              <w15:appearance w15:val="hidden"/>
              <w:text/>
            </w:sdtPr>
            <w:sdtEndPr/>
            <w:sdtContent>
              <w:p w14:paraId="3F0A9002" w14:textId="77777777" w:rsidR="000E1D44" w:rsidRDefault="00A77921" w:rsidP="00A77921">
                <w:pPr>
                  <w:pStyle w:val="Heading2"/>
                </w:pPr>
                <w:r>
                  <w:t>Communication</w:t>
                </w:r>
              </w:p>
            </w:sdtContent>
          </w:sdt>
          <w:p w14:paraId="01D71DF5" w14:textId="66D9DAC2" w:rsidR="003B42A3" w:rsidRPr="00FE5B90" w:rsidRDefault="003B42A3" w:rsidP="00903011">
            <w:pPr>
              <w:pStyle w:val="TextRight"/>
              <w:rPr>
                <w:w w:val="105"/>
              </w:rPr>
            </w:pPr>
            <w:r>
              <w:rPr>
                <w:w w:val="105"/>
              </w:rPr>
              <w:t xml:space="preserve">I am </w:t>
            </w:r>
            <w:r w:rsidR="00FE5B90">
              <w:rPr>
                <w:w w:val="105"/>
              </w:rPr>
              <w:t xml:space="preserve">currently </w:t>
            </w:r>
            <w:r>
              <w:rPr>
                <w:w w:val="105"/>
              </w:rPr>
              <w:t xml:space="preserve">BLS, ACLS and PALS certified. I have completed clinical rotations in various patient care settings, </w:t>
            </w:r>
            <w:r w:rsidR="00FE5B90">
              <w:rPr>
                <w:w w:val="105"/>
              </w:rPr>
              <w:t xml:space="preserve">including Nursing </w:t>
            </w:r>
            <w:r>
              <w:rPr>
                <w:w w:val="105"/>
              </w:rPr>
              <w:t>Preceptorship in a Medical-Surgical ICU.</w:t>
            </w:r>
            <w:r w:rsidR="00FE5B90">
              <w:rPr>
                <w:w w:val="105"/>
              </w:rPr>
              <w:t xml:space="preserve"> </w:t>
            </w:r>
            <w:r>
              <w:t xml:space="preserve">I </w:t>
            </w:r>
            <w:r w:rsidR="00FE5B90">
              <w:t xml:space="preserve">obtained my Alabama RN License in April 2020, followed by </w:t>
            </w:r>
            <w:r w:rsidR="00A77F91">
              <w:t xml:space="preserve">my </w:t>
            </w:r>
            <w:r w:rsidR="00FE5B90">
              <w:t>Georgia/</w:t>
            </w:r>
            <w:proofErr w:type="spellStart"/>
            <w:r w:rsidR="00FE5B90">
              <w:t>eNLC</w:t>
            </w:r>
            <w:proofErr w:type="spellEnd"/>
            <w:r w:rsidR="00FE5B90">
              <w:t xml:space="preserve"> License. I also hold a current Alabama and Georgia RRT License.</w:t>
            </w:r>
            <w:r w:rsidR="00B201EA">
              <w:t xml:space="preserve"> I am currently enrolled in an online Bachelor of Science in Nursing (BSN) program at South University and will graduate May 2021. I then plan to further my education and complete the online Master’s in Nursing (MSN) program.</w:t>
            </w:r>
          </w:p>
        </w:tc>
      </w:tr>
    </w:tbl>
    <w:p w14:paraId="434F4567" w14:textId="77777777" w:rsidR="00C55D85" w:rsidRDefault="00C55D85" w:rsidP="00903011"/>
    <w:sectPr w:rsidR="00C55D85" w:rsidSect="00F4501B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490F3" w14:textId="77777777" w:rsidR="001261B3" w:rsidRDefault="001261B3" w:rsidP="00F316AD">
      <w:r>
        <w:separator/>
      </w:r>
    </w:p>
  </w:endnote>
  <w:endnote w:type="continuationSeparator" w:id="0">
    <w:p w14:paraId="1698D568" w14:textId="77777777" w:rsidR="001261B3" w:rsidRDefault="001261B3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C1230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31D8F" wp14:editId="5B81F49A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8A2575" id="Rectangle 2" o:spid="_x0000_s1026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AB0CD" w14:textId="77777777" w:rsidR="001261B3" w:rsidRDefault="001261B3" w:rsidP="00F316AD">
      <w:r>
        <w:separator/>
      </w:r>
    </w:p>
  </w:footnote>
  <w:footnote w:type="continuationSeparator" w:id="0">
    <w:p w14:paraId="205043E1" w14:textId="77777777" w:rsidR="001261B3" w:rsidRDefault="001261B3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53FEB"/>
    <w:multiLevelType w:val="hybridMultilevel"/>
    <w:tmpl w:val="A05C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040F3"/>
    <w:multiLevelType w:val="hybridMultilevel"/>
    <w:tmpl w:val="E5C6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22D13"/>
    <w:multiLevelType w:val="hybridMultilevel"/>
    <w:tmpl w:val="F590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62616"/>
    <w:multiLevelType w:val="hybridMultilevel"/>
    <w:tmpl w:val="91B0A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1143F"/>
    <w:multiLevelType w:val="hybridMultilevel"/>
    <w:tmpl w:val="DF9C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BF"/>
    <w:rsid w:val="000E1D44"/>
    <w:rsid w:val="001261B3"/>
    <w:rsid w:val="0020696E"/>
    <w:rsid w:val="002356A2"/>
    <w:rsid w:val="002B656B"/>
    <w:rsid w:val="002D12DA"/>
    <w:rsid w:val="003019B2"/>
    <w:rsid w:val="003145E9"/>
    <w:rsid w:val="00334E8A"/>
    <w:rsid w:val="0034688D"/>
    <w:rsid w:val="00396FB3"/>
    <w:rsid w:val="003B42A3"/>
    <w:rsid w:val="0040233B"/>
    <w:rsid w:val="00403262"/>
    <w:rsid w:val="004576BF"/>
    <w:rsid w:val="004B70FF"/>
    <w:rsid w:val="004F49EA"/>
    <w:rsid w:val="00511A6E"/>
    <w:rsid w:val="0057534A"/>
    <w:rsid w:val="00605A5B"/>
    <w:rsid w:val="006C60E6"/>
    <w:rsid w:val="006E70D3"/>
    <w:rsid w:val="007363D5"/>
    <w:rsid w:val="007B0F94"/>
    <w:rsid w:val="008225D1"/>
    <w:rsid w:val="00870895"/>
    <w:rsid w:val="008F281D"/>
    <w:rsid w:val="008F7558"/>
    <w:rsid w:val="00903011"/>
    <w:rsid w:val="00A51DF7"/>
    <w:rsid w:val="00A75B21"/>
    <w:rsid w:val="00A77921"/>
    <w:rsid w:val="00A77F91"/>
    <w:rsid w:val="00AA5008"/>
    <w:rsid w:val="00B201EA"/>
    <w:rsid w:val="00B575FB"/>
    <w:rsid w:val="00C1095A"/>
    <w:rsid w:val="00C55D85"/>
    <w:rsid w:val="00CA2273"/>
    <w:rsid w:val="00CD50FD"/>
    <w:rsid w:val="00D03E22"/>
    <w:rsid w:val="00D12D94"/>
    <w:rsid w:val="00D47124"/>
    <w:rsid w:val="00DD5D7B"/>
    <w:rsid w:val="00E72C2A"/>
    <w:rsid w:val="00F316AD"/>
    <w:rsid w:val="00F4501B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935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F75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81B2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558"/>
    <w:rPr>
      <w:rFonts w:asciiTheme="majorHAnsi" w:eastAsiaTheme="majorEastAsia" w:hAnsiTheme="majorHAnsi" w:cstheme="majorBidi"/>
      <w:color w:val="181B23" w:themeColor="accent1" w:themeShade="7F"/>
    </w:rPr>
  </w:style>
  <w:style w:type="paragraph" w:styleId="ListParagraph">
    <w:name w:val="List Paragraph"/>
    <w:basedOn w:val="Normal"/>
    <w:uiPriority w:val="34"/>
    <w:semiHidden/>
    <w:qFormat/>
    <w:rsid w:val="008F2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y\AppData\Local\Microsoft\Office\16.0\DTS\en-US%7bDAA51538-6561-4806-A95D-61292277DC97%7d\%7b6D9421EB-7567-464D-8B9C-D18AF7DB3BA3%7dtf673518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5F6BD999E84741BC10C51E3AF3E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88A2A-AD3A-48CE-BCC9-01026B6A68DF}"/>
      </w:docPartPr>
      <w:docPartBody>
        <w:p w:rsidR="00E81E29" w:rsidRDefault="00EE13D4">
          <w:pPr>
            <w:pStyle w:val="5F5F6BD999E84741BC10C51E3AF3ED9A"/>
          </w:pPr>
          <w:r w:rsidRPr="00605A5B">
            <w:t>Contact</w:t>
          </w:r>
        </w:p>
      </w:docPartBody>
    </w:docPart>
    <w:docPart>
      <w:docPartPr>
        <w:name w:val="90B42D10E21A43AF8893DBFAAC15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D42D-5002-409B-AED9-EAC3CFA6F771}"/>
      </w:docPartPr>
      <w:docPartBody>
        <w:p w:rsidR="00E81E29" w:rsidRDefault="00EE13D4">
          <w:pPr>
            <w:pStyle w:val="90B42D10E21A43AF8893DBFAAC155F92"/>
          </w:pPr>
          <w:r w:rsidRPr="00605A5B">
            <w:t>Objective</w:t>
          </w:r>
        </w:p>
      </w:docPartBody>
    </w:docPart>
    <w:docPart>
      <w:docPartPr>
        <w:name w:val="F769128A5FEE46F895AB616C7FF16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F381E-03BC-43A9-8776-529009FDC279}"/>
      </w:docPartPr>
      <w:docPartBody>
        <w:p w:rsidR="00E81E29" w:rsidRDefault="00EE13D4">
          <w:pPr>
            <w:pStyle w:val="F769128A5FEE46F895AB616C7FF1632C"/>
          </w:pPr>
          <w:r>
            <w:t>Education</w:t>
          </w:r>
        </w:p>
      </w:docPartBody>
    </w:docPart>
    <w:docPart>
      <w:docPartPr>
        <w:name w:val="A3AD0ACC88954CECB60137803051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523A-6FD9-4C83-BE56-E08CEEDAD4E8}"/>
      </w:docPartPr>
      <w:docPartBody>
        <w:p w:rsidR="00E81E29" w:rsidRDefault="00EE13D4">
          <w:pPr>
            <w:pStyle w:val="A3AD0ACC88954CECB601378030512D10"/>
          </w:pPr>
          <w:r>
            <w:t>Experience</w:t>
          </w:r>
        </w:p>
      </w:docPartBody>
    </w:docPart>
    <w:docPart>
      <w:docPartPr>
        <w:name w:val="4AD0BE5D601147FC84BA68E16711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8E174-2596-4BA7-8DDF-996F6E0496AA}"/>
      </w:docPartPr>
      <w:docPartBody>
        <w:p w:rsidR="00E81E29" w:rsidRDefault="00EE13D4">
          <w:pPr>
            <w:pStyle w:val="4AD0BE5D601147FC84BA68E167112DB3"/>
          </w:pPr>
          <w:r w:rsidRPr="000E1D44">
            <w:t>Key Skills</w:t>
          </w:r>
        </w:p>
      </w:docPartBody>
    </w:docPart>
    <w:docPart>
      <w:docPartPr>
        <w:name w:val="70328CD94ACB4CAB943C514D6969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35036-1D45-48BE-9B7D-31AD934ABDDC}"/>
      </w:docPartPr>
      <w:docPartBody>
        <w:p w:rsidR="00E81E29" w:rsidRDefault="00EE13D4">
          <w:pPr>
            <w:pStyle w:val="70328CD94ACB4CAB943C514D6969EAA4"/>
          </w:pPr>
          <w:r>
            <w:t>Communication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D4"/>
    <w:rsid w:val="003131F6"/>
    <w:rsid w:val="003259A7"/>
    <w:rsid w:val="003F2605"/>
    <w:rsid w:val="005A6193"/>
    <w:rsid w:val="005C58AD"/>
    <w:rsid w:val="00E81E29"/>
    <w:rsid w:val="00EE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5F5F6BD999E84741BC10C51E3AF3ED9A">
    <w:name w:val="5F5F6BD999E84741BC10C51E3AF3ED9A"/>
  </w:style>
  <w:style w:type="paragraph" w:customStyle="1" w:styleId="90B42D10E21A43AF8893DBFAAC155F92">
    <w:name w:val="90B42D10E21A43AF8893DBFAAC155F92"/>
  </w:style>
  <w:style w:type="paragraph" w:customStyle="1" w:styleId="F769128A5FEE46F895AB616C7FF1632C">
    <w:name w:val="F769128A5FEE46F895AB616C7FF1632C"/>
  </w:style>
  <w:style w:type="paragraph" w:customStyle="1" w:styleId="A3AD0ACC88954CECB601378030512D10">
    <w:name w:val="A3AD0ACC88954CECB601378030512D10"/>
  </w:style>
  <w:style w:type="paragraph" w:customStyle="1" w:styleId="4AD0BE5D601147FC84BA68E167112DB3">
    <w:name w:val="4AD0BE5D601147FC84BA68E167112DB3"/>
  </w:style>
  <w:style w:type="paragraph" w:customStyle="1" w:styleId="70328CD94ACB4CAB943C514D6969EAA4">
    <w:name w:val="70328CD94ACB4CAB943C514D6969E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{6D9421EB-7567-464D-8B9C-D18AF7DB3BA3}tf67351832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2020-10-19T13:28:00Z</dcterms:created>
  <dcterms:modified xsi:type="dcterms:W3CDTF">2020-10-19T13:28:00Z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