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F3BE" w14:textId="77777777" w:rsidR="0012123C" w:rsidRPr="00DA5606" w:rsidRDefault="002D523B">
      <w:pPr>
        <w:pStyle w:val="Name"/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>Maci bergamaschi</w:t>
      </w:r>
    </w:p>
    <w:p w14:paraId="0A0B9FB8" w14:textId="6BA5B2FB" w:rsidR="00E82BA6" w:rsidRDefault="00E82BA6">
      <w:pPr>
        <w:pStyle w:val="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(559) 633-0716 | Irvine, CA</w:t>
      </w:r>
    </w:p>
    <w:p w14:paraId="6764846E" w14:textId="27C6A098" w:rsidR="00983119" w:rsidRPr="00DA5606" w:rsidRDefault="000C1EB2">
      <w:pPr>
        <w:pStyle w:val="ContactInfo"/>
        <w:rPr>
          <w:rFonts w:ascii="Times New Roman" w:hAnsi="Times New Roman" w:cs="Times New Roman"/>
          <w:color w:val="000000" w:themeColor="text1"/>
        </w:rPr>
      </w:pPr>
      <w:proofErr w:type="spellStart"/>
      <w:r w:rsidRPr="00DA5606">
        <w:rPr>
          <w:rFonts w:ascii="Times New Roman" w:hAnsi="Times New Roman" w:cs="Times New Roman"/>
          <w:color w:val="000000" w:themeColor="text1"/>
        </w:rPr>
        <w:t>macibergamaschi</w:t>
      </w:r>
      <w:proofErr w:type="spellEnd"/>
      <w:r w:rsidRPr="00DA5606">
        <w:rPr>
          <w:rFonts w:ascii="Times New Roman" w:hAnsi="Times New Roman" w:cs="Times New Roman"/>
          <w:color w:val="000000" w:themeColor="text1"/>
        </w:rPr>
        <w:t>@gmail.com</w:t>
      </w:r>
    </w:p>
    <w:sdt>
      <w:sdtPr>
        <w:rPr>
          <w:rFonts w:ascii="Times New Roman" w:hAnsi="Times New Roman" w:cs="Times New Roman"/>
          <w:color w:val="000000" w:themeColor="text1"/>
        </w:rPr>
        <w:id w:val="-1179423465"/>
        <w:placeholder>
          <w:docPart w:val="8A42ECCCD7D18049975BD56EFA7F2EF9"/>
        </w:placeholder>
        <w:temporary/>
        <w:showingPlcHdr/>
        <w15:appearance w15:val="hidden"/>
      </w:sdtPr>
      <w:sdtEndPr/>
      <w:sdtContent>
        <w:p w14:paraId="33A237AA" w14:textId="77777777" w:rsidR="00983119" w:rsidRPr="00DA5606" w:rsidRDefault="00E25B59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DA5606">
            <w:rPr>
              <w:rFonts w:ascii="Times New Roman" w:hAnsi="Times New Roman" w:cs="Times New Roman"/>
              <w:color w:val="000000" w:themeColor="text1"/>
            </w:rPr>
            <w:t>Objective</w:t>
          </w:r>
        </w:p>
      </w:sdtContent>
    </w:sdt>
    <w:p w14:paraId="713E4AEC" w14:textId="6EE577BF" w:rsidR="00983119" w:rsidRPr="00DA5606" w:rsidRDefault="00137CD3">
      <w:pPr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 xml:space="preserve">I am a </w:t>
      </w:r>
      <w:r w:rsidR="009B5BC8">
        <w:rPr>
          <w:rFonts w:ascii="Times New Roman" w:hAnsi="Times New Roman" w:cs="Times New Roman"/>
          <w:color w:val="000000" w:themeColor="text1"/>
        </w:rPr>
        <w:t xml:space="preserve">hardworking and ambitious </w:t>
      </w:r>
      <w:r w:rsidR="004510C2">
        <w:rPr>
          <w:rFonts w:ascii="Times New Roman" w:hAnsi="Times New Roman" w:cs="Times New Roman"/>
          <w:color w:val="000000" w:themeColor="text1"/>
        </w:rPr>
        <w:t>Registered Nurse</w:t>
      </w:r>
      <w:r w:rsidR="00005890" w:rsidRPr="00DA5606">
        <w:rPr>
          <w:rFonts w:ascii="Times New Roman" w:hAnsi="Times New Roman" w:cs="Times New Roman"/>
          <w:color w:val="000000" w:themeColor="text1"/>
        </w:rPr>
        <w:t xml:space="preserve"> </w:t>
      </w:r>
      <w:r w:rsidR="00F117FE" w:rsidRPr="00DA5606">
        <w:rPr>
          <w:rFonts w:ascii="Times New Roman" w:hAnsi="Times New Roman" w:cs="Times New Roman"/>
          <w:color w:val="000000" w:themeColor="text1"/>
        </w:rPr>
        <w:t>who is looking to gain</w:t>
      </w:r>
      <w:r w:rsidR="003D4122">
        <w:rPr>
          <w:rFonts w:ascii="Times New Roman" w:hAnsi="Times New Roman" w:cs="Times New Roman"/>
          <w:color w:val="000000" w:themeColor="text1"/>
        </w:rPr>
        <w:t xml:space="preserve"> working</w:t>
      </w:r>
      <w:r w:rsidR="00F117FE" w:rsidRPr="00DA5606">
        <w:rPr>
          <w:rFonts w:ascii="Times New Roman" w:hAnsi="Times New Roman" w:cs="Times New Roman"/>
          <w:color w:val="000000" w:themeColor="text1"/>
        </w:rPr>
        <w:t xml:space="preserve"> expe</w:t>
      </w:r>
      <w:r w:rsidR="00BF54BC" w:rsidRPr="00DA5606">
        <w:rPr>
          <w:rFonts w:ascii="Times New Roman" w:hAnsi="Times New Roman" w:cs="Times New Roman"/>
          <w:color w:val="000000" w:themeColor="text1"/>
        </w:rPr>
        <w:t xml:space="preserve">rience. 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I have </w:t>
      </w:r>
      <w:r w:rsidR="00E9004E">
        <w:rPr>
          <w:rFonts w:ascii="Times New Roman" w:hAnsi="Times New Roman" w:cs="Times New Roman"/>
          <w:color w:val="000000" w:themeColor="text1"/>
        </w:rPr>
        <w:t>several</w:t>
      </w:r>
      <w:r w:rsidR="009B5BC8">
        <w:rPr>
          <w:rFonts w:ascii="Times New Roman" w:hAnsi="Times New Roman" w:cs="Times New Roman"/>
          <w:color w:val="000000" w:themeColor="text1"/>
        </w:rPr>
        <w:t xml:space="preserve"> clinical experiences in which I provided care to patients in a variety of hospital settings</w:t>
      </w:r>
      <w:r w:rsidR="009B5BC8" w:rsidRPr="00DA5606">
        <w:rPr>
          <w:rFonts w:ascii="Times New Roman" w:hAnsi="Times New Roman" w:cs="Times New Roman"/>
          <w:color w:val="000000" w:themeColor="text1"/>
        </w:rPr>
        <w:t xml:space="preserve"> and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 am </w:t>
      </w:r>
      <w:r w:rsidR="00E9004E">
        <w:rPr>
          <w:rFonts w:ascii="Times New Roman" w:hAnsi="Times New Roman" w:cs="Times New Roman"/>
          <w:color w:val="000000" w:themeColor="text1"/>
        </w:rPr>
        <w:t>seeking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 to </w:t>
      </w:r>
      <w:r w:rsidR="009B5BC8">
        <w:rPr>
          <w:rFonts w:ascii="Times New Roman" w:hAnsi="Times New Roman" w:cs="Times New Roman"/>
          <w:color w:val="000000" w:themeColor="text1"/>
        </w:rPr>
        <w:t>provide safe and compassionate care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 </w:t>
      </w:r>
      <w:r w:rsidR="009B5BC8">
        <w:rPr>
          <w:rFonts w:ascii="Times New Roman" w:hAnsi="Times New Roman" w:cs="Times New Roman"/>
          <w:color w:val="000000" w:themeColor="text1"/>
        </w:rPr>
        <w:t>to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 patients </w:t>
      </w:r>
      <w:r w:rsidR="003D4122">
        <w:rPr>
          <w:rFonts w:ascii="Times New Roman" w:hAnsi="Times New Roman" w:cs="Times New Roman"/>
          <w:color w:val="000000" w:themeColor="text1"/>
        </w:rPr>
        <w:t>as I learn how to apply what I have learned in nursing school into practice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. </w:t>
      </w:r>
      <w:r w:rsidR="003D4122">
        <w:rPr>
          <w:rFonts w:ascii="Times New Roman" w:hAnsi="Times New Roman" w:cs="Times New Roman"/>
          <w:color w:val="000000" w:themeColor="text1"/>
        </w:rPr>
        <w:t>I have developed essential communication and teamwork skills while working in the health care field for the past four years.</w:t>
      </w:r>
    </w:p>
    <w:p w14:paraId="7DCD3B96" w14:textId="2AD71AF4" w:rsidR="00983119" w:rsidRPr="00DA5606" w:rsidRDefault="00EB63C9">
      <w:pPr>
        <w:pStyle w:val="Heading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Clinical &amp; work </w:t>
      </w:r>
      <w:sdt>
        <w:sdtPr>
          <w:rPr>
            <w:rFonts w:ascii="Times New Roman" w:hAnsi="Times New Roman" w:cs="Times New Roman"/>
            <w:color w:val="000000" w:themeColor="text1"/>
          </w:rPr>
          <w:id w:val="1728489637"/>
          <w:placeholder>
            <w:docPart w:val="10C7E01E04A5A940AEB564627E8DFF71"/>
          </w:placeholder>
          <w:temporary/>
          <w:showingPlcHdr/>
          <w15:appearance w15:val="hidden"/>
        </w:sdtPr>
        <w:sdtEndPr/>
        <w:sdtContent>
          <w:r w:rsidR="00E25B59" w:rsidRPr="00DA5606">
            <w:rPr>
              <w:rFonts w:ascii="Times New Roman" w:hAnsi="Times New Roman" w:cs="Times New Roman"/>
              <w:color w:val="000000" w:themeColor="text1"/>
            </w:rPr>
            <w:t>Experience</w:t>
          </w:r>
        </w:sdtContent>
      </w:sdt>
    </w:p>
    <w:p w14:paraId="5B9D34E4" w14:textId="0F44D560" w:rsidR="00B21C4C" w:rsidRDefault="00B21C4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Adventist Health Glendale – 1509 Wilson Terrace, Glendale, CA, 91206</w:t>
      </w:r>
    </w:p>
    <w:p w14:paraId="513BD0B3" w14:textId="77CB30F7" w:rsidR="00B21C4C" w:rsidRPr="003013EC" w:rsidRDefault="00B21C4C">
      <w:pPr>
        <w:rPr>
          <w:rFonts w:ascii="Times New Roman" w:hAnsi="Times New Roman" w:cs="Times New Roman"/>
          <w:color w:val="000000" w:themeColor="text1"/>
        </w:rPr>
      </w:pPr>
      <w:r w:rsidRPr="003013EC">
        <w:rPr>
          <w:rFonts w:ascii="Times New Roman" w:hAnsi="Times New Roman" w:cs="Times New Roman"/>
          <w:color w:val="000000" w:themeColor="text1"/>
        </w:rPr>
        <w:t>Student Nurse – Glendale Community College RN Program</w:t>
      </w:r>
      <w:r w:rsidR="003013EC" w:rsidRPr="003013EC">
        <w:rPr>
          <w:rFonts w:ascii="Times New Roman" w:hAnsi="Times New Roman" w:cs="Times New Roman"/>
          <w:color w:val="000000" w:themeColor="text1"/>
        </w:rPr>
        <w:t xml:space="preserve"> – August 2018-May 2019</w:t>
      </w:r>
    </w:p>
    <w:p w14:paraId="48259C66" w14:textId="2FACAC1B" w:rsidR="003013EC" w:rsidRDefault="008B434C" w:rsidP="003013EC">
      <w:pPr>
        <w:pStyle w:val="ListBulle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in</w:t>
      </w:r>
      <w:r w:rsidR="003013EC">
        <w:rPr>
          <w:rFonts w:ascii="Times New Roman" w:hAnsi="Times New Roman" w:cs="Times New Roman"/>
          <w:color w:val="000000" w:themeColor="text1"/>
        </w:rPr>
        <w:t xml:space="preserve"> units such as surgical telemetry, oncology, </w:t>
      </w:r>
      <w:proofErr w:type="spellStart"/>
      <w:r w:rsidR="003013EC">
        <w:rPr>
          <w:rFonts w:ascii="Times New Roman" w:hAnsi="Times New Roman" w:cs="Times New Roman"/>
          <w:color w:val="000000" w:themeColor="text1"/>
        </w:rPr>
        <w:t>med-surg</w:t>
      </w:r>
      <w:proofErr w:type="spellEnd"/>
      <w:r w:rsidR="003013EC">
        <w:rPr>
          <w:rFonts w:ascii="Times New Roman" w:hAnsi="Times New Roman" w:cs="Times New Roman"/>
          <w:color w:val="000000" w:themeColor="text1"/>
        </w:rPr>
        <w:t>, labor and deliver, NICU</w:t>
      </w:r>
      <w:r>
        <w:rPr>
          <w:rFonts w:ascii="Times New Roman" w:hAnsi="Times New Roman" w:cs="Times New Roman"/>
          <w:color w:val="000000" w:themeColor="text1"/>
        </w:rPr>
        <w:t xml:space="preserve"> and</w:t>
      </w:r>
      <w:r w:rsidR="003013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013EC">
        <w:rPr>
          <w:rFonts w:ascii="Times New Roman" w:hAnsi="Times New Roman" w:cs="Times New Roman"/>
          <w:color w:val="000000" w:themeColor="text1"/>
        </w:rPr>
        <w:t>post-partum</w:t>
      </w:r>
      <w:proofErr w:type="spellEnd"/>
    </w:p>
    <w:p w14:paraId="010576C7" w14:textId="77777777" w:rsidR="003013EC" w:rsidRPr="00AB2B73" w:rsidRDefault="003013EC" w:rsidP="003013EC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b/>
          <w:color w:val="000000" w:themeColor="text1"/>
        </w:rPr>
      </w:pPr>
      <w:r w:rsidRPr="00AB2B73">
        <w:rPr>
          <w:rFonts w:ascii="Times New Roman" w:hAnsi="Times New Roman" w:cs="Times New Roman"/>
          <w:b/>
          <w:color w:val="000000" w:themeColor="text1"/>
        </w:rPr>
        <w:t>Providence St. Joseph Medical Center – 501 S. Buena Vista St. Burbank, CA, 91505</w:t>
      </w:r>
    </w:p>
    <w:p w14:paraId="619F4593" w14:textId="24281A02" w:rsidR="003013EC" w:rsidRDefault="003013EC" w:rsidP="003013EC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013EC">
        <w:rPr>
          <w:rFonts w:ascii="Times New Roman" w:hAnsi="Times New Roman" w:cs="Times New Roman"/>
          <w:color w:val="000000" w:themeColor="text1"/>
        </w:rPr>
        <w:t>Student Nurse – Glendale Community College RN Program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5542E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5542E">
        <w:rPr>
          <w:rFonts w:ascii="Times New Roman" w:hAnsi="Times New Roman" w:cs="Times New Roman"/>
          <w:color w:val="000000" w:themeColor="text1"/>
        </w:rPr>
        <w:t>August 2019-March 2020</w:t>
      </w:r>
    </w:p>
    <w:p w14:paraId="317A8DB4" w14:textId="3761B11B" w:rsidR="0005542E" w:rsidRPr="0005542E" w:rsidRDefault="008B434C" w:rsidP="0005542E">
      <w:pPr>
        <w:pStyle w:val="ListBulle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</w:t>
      </w:r>
      <w:r w:rsidR="0005542E">
        <w:rPr>
          <w:rFonts w:ascii="Times New Roman" w:hAnsi="Times New Roman" w:cs="Times New Roman"/>
          <w:color w:val="000000" w:themeColor="text1"/>
        </w:rPr>
        <w:t xml:space="preserve"> in units such as cardiac telemetry, neurologic telemetry, </w:t>
      </w:r>
      <w:r w:rsidR="00E9004E">
        <w:rPr>
          <w:rFonts w:ascii="Times New Roman" w:hAnsi="Times New Roman" w:cs="Times New Roman"/>
          <w:color w:val="000000" w:themeColor="text1"/>
        </w:rPr>
        <w:t>ICU</w:t>
      </w:r>
      <w:r w:rsidR="0005542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ED</w:t>
      </w:r>
      <w:r w:rsidR="0005542E">
        <w:rPr>
          <w:rFonts w:ascii="Times New Roman" w:hAnsi="Times New Roman" w:cs="Times New Roman"/>
          <w:color w:val="000000" w:themeColor="text1"/>
        </w:rPr>
        <w:t xml:space="preserve">, and oncology. </w:t>
      </w:r>
    </w:p>
    <w:p w14:paraId="4573F36F" w14:textId="482DDF47" w:rsidR="00983119" w:rsidRDefault="005A19CE">
      <w:pPr>
        <w:rPr>
          <w:rFonts w:ascii="Times New Roman" w:hAnsi="Times New Roman" w:cs="Times New Roman"/>
          <w:b/>
          <w:color w:val="000000" w:themeColor="text1"/>
        </w:rPr>
      </w:pPr>
      <w:r w:rsidRPr="00DA5606">
        <w:rPr>
          <w:rFonts w:ascii="Times New Roman" w:hAnsi="Times New Roman" w:cs="Times New Roman"/>
          <w:b/>
          <w:color w:val="000000" w:themeColor="text1"/>
        </w:rPr>
        <w:t>Santa Teresita Skilled Nursing Facility</w:t>
      </w:r>
      <w:r w:rsidR="00BC1197" w:rsidRPr="00DA5606">
        <w:rPr>
          <w:rFonts w:ascii="Times New Roman" w:hAnsi="Times New Roman" w:cs="Times New Roman"/>
          <w:b/>
          <w:color w:val="000000" w:themeColor="text1"/>
        </w:rPr>
        <w:t xml:space="preserve"> – 819 Buena Vista St. Duarte, Ca, 91010</w:t>
      </w:r>
    </w:p>
    <w:p w14:paraId="0C4ED29A" w14:textId="77777777" w:rsidR="00983119" w:rsidRPr="00DA5606" w:rsidRDefault="00BB28CB">
      <w:pPr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 xml:space="preserve">Certified Nursing Assistant </w:t>
      </w:r>
      <w:r w:rsidR="005D384D" w:rsidRPr="00DA5606">
        <w:rPr>
          <w:rFonts w:ascii="Times New Roman" w:hAnsi="Times New Roman" w:cs="Times New Roman"/>
          <w:color w:val="000000" w:themeColor="text1"/>
        </w:rPr>
        <w:t>–</w:t>
      </w:r>
      <w:r w:rsidR="00C71F8F" w:rsidRPr="00DA5606">
        <w:rPr>
          <w:rFonts w:ascii="Times New Roman" w:hAnsi="Times New Roman" w:cs="Times New Roman"/>
          <w:color w:val="000000" w:themeColor="text1"/>
        </w:rPr>
        <w:t>-</w:t>
      </w:r>
      <w:r w:rsidRPr="00DA5606">
        <w:rPr>
          <w:rFonts w:ascii="Times New Roman" w:hAnsi="Times New Roman" w:cs="Times New Roman"/>
          <w:color w:val="000000" w:themeColor="text1"/>
        </w:rPr>
        <w:t xml:space="preserve"> </w:t>
      </w:r>
      <w:r w:rsidR="005D384D" w:rsidRPr="00DA5606">
        <w:rPr>
          <w:rFonts w:ascii="Times New Roman" w:hAnsi="Times New Roman" w:cs="Times New Roman"/>
          <w:color w:val="000000" w:themeColor="text1"/>
        </w:rPr>
        <w:t xml:space="preserve">September </w:t>
      </w:r>
      <w:r w:rsidR="00C71F8F" w:rsidRPr="00DA5606">
        <w:rPr>
          <w:rFonts w:ascii="Times New Roman" w:hAnsi="Times New Roman" w:cs="Times New Roman"/>
          <w:color w:val="000000" w:themeColor="text1"/>
        </w:rPr>
        <w:t xml:space="preserve">2018 </w:t>
      </w:r>
      <w:r w:rsidR="00BD752A" w:rsidRPr="00DA5606">
        <w:rPr>
          <w:rFonts w:ascii="Times New Roman" w:hAnsi="Times New Roman" w:cs="Times New Roman"/>
          <w:color w:val="000000" w:themeColor="text1"/>
        </w:rPr>
        <w:t>–</w:t>
      </w:r>
      <w:r w:rsidR="00C71F8F" w:rsidRPr="00DA5606">
        <w:rPr>
          <w:rFonts w:ascii="Times New Roman" w:hAnsi="Times New Roman" w:cs="Times New Roman"/>
          <w:color w:val="000000" w:themeColor="text1"/>
        </w:rPr>
        <w:t xml:space="preserve"> </w:t>
      </w:r>
      <w:r w:rsidR="005D384D" w:rsidRPr="00DA5606">
        <w:rPr>
          <w:rFonts w:ascii="Times New Roman" w:hAnsi="Times New Roman" w:cs="Times New Roman"/>
          <w:color w:val="000000" w:themeColor="text1"/>
        </w:rPr>
        <w:t>Present</w:t>
      </w:r>
    </w:p>
    <w:p w14:paraId="66C9D00D" w14:textId="6DD9B99C" w:rsidR="003D4122" w:rsidRPr="003D4122" w:rsidRDefault="00BC1197" w:rsidP="003D4122">
      <w:pPr>
        <w:pStyle w:val="ListBullet"/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>Assisted with ADL’s such as feeding, bathing, dressing, ROM</w:t>
      </w:r>
      <w:r w:rsidR="002C3E82" w:rsidRPr="00DA5606">
        <w:rPr>
          <w:rFonts w:ascii="Times New Roman" w:hAnsi="Times New Roman" w:cs="Times New Roman"/>
          <w:color w:val="000000" w:themeColor="text1"/>
        </w:rPr>
        <w:t xml:space="preserve"> exercises, and daily charting</w:t>
      </w:r>
    </w:p>
    <w:p w14:paraId="14502CBE" w14:textId="77777777" w:rsidR="003D4122" w:rsidRPr="003D4122" w:rsidRDefault="003D4122" w:rsidP="003D412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  <w:r w:rsidRPr="003D4122">
        <w:rPr>
          <w:rFonts w:ascii="Times New Roman" w:hAnsi="Times New Roman" w:cs="Times New Roman"/>
          <w:color w:val="000000" w:themeColor="text1"/>
        </w:rPr>
        <w:t>Linwood Meadows Care Center – 4444 W Meadow St. Visalia, Ca, 93277</w:t>
      </w:r>
    </w:p>
    <w:p w14:paraId="3E7B1E8F" w14:textId="77777777" w:rsidR="003D4122" w:rsidRPr="00DA5606" w:rsidRDefault="003D4122" w:rsidP="003D4122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color w:val="000000" w:themeColor="text1"/>
        </w:rPr>
      </w:pPr>
    </w:p>
    <w:sdt>
      <w:sdtPr>
        <w:rPr>
          <w:rFonts w:ascii="Times New Roman" w:hAnsi="Times New Roman" w:cs="Times New Roman"/>
          <w:color w:val="000000" w:themeColor="text1"/>
        </w:rPr>
        <w:id w:val="720946933"/>
        <w:placeholder>
          <w:docPart w:val="B42941E834D4D84DA1481B2E5DB0602F"/>
        </w:placeholder>
        <w:temporary/>
        <w:showingPlcHdr/>
        <w15:appearance w15:val="hidden"/>
      </w:sdtPr>
      <w:sdtEndPr/>
      <w:sdtContent>
        <w:p w14:paraId="6BA11A1E" w14:textId="77777777" w:rsidR="00983119" w:rsidRPr="00DA5606" w:rsidRDefault="00E25B59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DA5606">
            <w:rPr>
              <w:rFonts w:ascii="Times New Roman" w:hAnsi="Times New Roman" w:cs="Times New Roman"/>
              <w:color w:val="000000" w:themeColor="text1"/>
            </w:rPr>
            <w:t>Education</w:t>
          </w:r>
        </w:p>
      </w:sdtContent>
    </w:sdt>
    <w:p w14:paraId="492FC1B8" w14:textId="12B1CE58" w:rsidR="000E08B2" w:rsidRPr="00E9004E" w:rsidRDefault="000E08B2" w:rsidP="00BD752A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DA5606">
        <w:rPr>
          <w:rFonts w:ascii="Times New Roman" w:hAnsi="Times New Roman" w:cs="Times New Roman"/>
          <w:b/>
          <w:color w:val="000000" w:themeColor="text1"/>
        </w:rPr>
        <w:t>Bachelor’s of Science in Nursing – Azusa Pacific University</w:t>
      </w:r>
      <w:r w:rsidR="00E9004E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="002C3E82" w:rsidRPr="00DA5606">
        <w:rPr>
          <w:rFonts w:ascii="Times New Roman" w:hAnsi="Times New Roman" w:cs="Times New Roman"/>
          <w:i/>
          <w:color w:val="000000" w:themeColor="text1"/>
        </w:rPr>
        <w:t>Expected Graduation Date: June 2021</w:t>
      </w:r>
    </w:p>
    <w:p w14:paraId="5CA575DA" w14:textId="11CD6D7D" w:rsidR="00BD752A" w:rsidRPr="0008202C" w:rsidRDefault="00BD752A" w:rsidP="00BD752A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DA5606">
        <w:rPr>
          <w:rFonts w:ascii="Times New Roman" w:hAnsi="Times New Roman" w:cs="Times New Roman"/>
          <w:b/>
          <w:color w:val="000000" w:themeColor="text1"/>
        </w:rPr>
        <w:t>Associates of Science in Nursing Degree – Glendale Community College</w:t>
      </w:r>
      <w:r w:rsidR="0008202C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08202C" w:rsidRPr="00E9004E">
        <w:rPr>
          <w:rFonts w:ascii="Times New Roman" w:hAnsi="Times New Roman" w:cs="Times New Roman"/>
          <w:bCs/>
          <w:i/>
          <w:iCs/>
          <w:color w:val="000000" w:themeColor="text1"/>
        </w:rPr>
        <w:t>June 2020</w:t>
      </w:r>
    </w:p>
    <w:p w14:paraId="5546DD6F" w14:textId="4E073FE5" w:rsidR="00983119" w:rsidRPr="00DA5606" w:rsidRDefault="00BD752A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>Certifications</w:t>
      </w:r>
      <w:r w:rsidR="00D7562B">
        <w:rPr>
          <w:rFonts w:ascii="Times New Roman" w:hAnsi="Times New Roman" w:cs="Times New Roman"/>
          <w:color w:val="000000" w:themeColor="text1"/>
        </w:rPr>
        <w:t xml:space="preserve"> &amp; Licenses </w:t>
      </w:r>
    </w:p>
    <w:p w14:paraId="7CA3F943" w14:textId="66EDB461" w:rsidR="008B434C" w:rsidRDefault="008B434C" w:rsidP="00CE7CFE">
      <w:pPr>
        <w:pStyle w:val="ListBullet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3D4122">
        <w:rPr>
          <w:rFonts w:ascii="Times New Roman" w:hAnsi="Times New Roman" w:cs="Times New Roman"/>
          <w:color w:val="000000" w:themeColor="text1"/>
        </w:rPr>
        <w:t xml:space="preserve">egistered Nurse </w:t>
      </w:r>
      <w:r>
        <w:rPr>
          <w:rFonts w:ascii="Times New Roman" w:hAnsi="Times New Roman" w:cs="Times New Roman"/>
          <w:color w:val="000000" w:themeColor="text1"/>
        </w:rPr>
        <w:t xml:space="preserve">– Board of Registered Nursing – </w:t>
      </w:r>
      <w:r w:rsidRPr="003D4122">
        <w:rPr>
          <w:rFonts w:ascii="Times New Roman" w:hAnsi="Times New Roman" w:cs="Times New Roman"/>
          <w:color w:val="000000" w:themeColor="text1"/>
        </w:rPr>
        <w:t>95230533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Pr="008B434C">
        <w:rPr>
          <w:rFonts w:ascii="Times New Roman" w:hAnsi="Times New Roman" w:cs="Times New Roman"/>
          <w:i/>
          <w:iCs/>
          <w:color w:val="000000" w:themeColor="text1"/>
        </w:rPr>
        <w:t>Expiration: February 28, 2022</w:t>
      </w:r>
    </w:p>
    <w:p w14:paraId="3D82665D" w14:textId="3051D33C" w:rsidR="00DA5606" w:rsidRPr="00C4500C" w:rsidRDefault="00BD752A" w:rsidP="00C4500C">
      <w:pPr>
        <w:pStyle w:val="ListBullet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A5606">
        <w:rPr>
          <w:rFonts w:ascii="Times New Roman" w:hAnsi="Times New Roman" w:cs="Times New Roman"/>
          <w:color w:val="000000" w:themeColor="text1"/>
        </w:rPr>
        <w:t>CPR-BLS – American Heart Association since June 2018</w:t>
      </w:r>
    </w:p>
    <w:sectPr w:rsidR="00DA5606" w:rsidRPr="00C4500C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9C3A3" w14:textId="77777777" w:rsidR="00DA5771" w:rsidRDefault="00DA5771">
      <w:r>
        <w:separator/>
      </w:r>
    </w:p>
  </w:endnote>
  <w:endnote w:type="continuationSeparator" w:id="0">
    <w:p w14:paraId="271F3661" w14:textId="77777777" w:rsidR="00DA5771" w:rsidRDefault="00D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91DE" w14:textId="77777777" w:rsidR="00983119" w:rsidRDefault="00E25B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E7CF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571F" w14:textId="77777777" w:rsidR="00DA5771" w:rsidRDefault="00DA5771">
      <w:r>
        <w:separator/>
      </w:r>
    </w:p>
  </w:footnote>
  <w:footnote w:type="continuationSeparator" w:id="0">
    <w:p w14:paraId="681C06F9" w14:textId="77777777" w:rsidR="00DA5771" w:rsidRDefault="00DA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B9E7" w14:textId="77777777" w:rsidR="00983119" w:rsidRDefault="00E25B5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B4B208" wp14:editId="2B1EACD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9822C6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3F9D" w14:textId="77777777" w:rsidR="00983119" w:rsidRDefault="00E25B5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DA2021" wp14:editId="150F72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FAA92" w14:textId="77777777" w:rsidR="00983119" w:rsidRDefault="0098311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2DA202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a5b59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C9FAA92" w14:textId="77777777" w:rsidR="00983119" w:rsidRDefault="0098311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F0F7B"/>
    <w:multiLevelType w:val="hybridMultilevel"/>
    <w:tmpl w:val="3D6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627"/>
    <w:multiLevelType w:val="hybridMultilevel"/>
    <w:tmpl w:val="348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5B59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attachedTemplate r:id="rId1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27"/>
    <w:rsid w:val="00005890"/>
    <w:rsid w:val="0005542E"/>
    <w:rsid w:val="0008202C"/>
    <w:rsid w:val="000C1EB2"/>
    <w:rsid w:val="000E08B2"/>
    <w:rsid w:val="0012123C"/>
    <w:rsid w:val="001237B2"/>
    <w:rsid w:val="00137CD3"/>
    <w:rsid w:val="00212E1E"/>
    <w:rsid w:val="002C3E82"/>
    <w:rsid w:val="002D523B"/>
    <w:rsid w:val="003013EC"/>
    <w:rsid w:val="00386D75"/>
    <w:rsid w:val="003D4122"/>
    <w:rsid w:val="00412B4A"/>
    <w:rsid w:val="00420B5A"/>
    <w:rsid w:val="00430F2B"/>
    <w:rsid w:val="00435727"/>
    <w:rsid w:val="004510C2"/>
    <w:rsid w:val="004F33BB"/>
    <w:rsid w:val="00500E65"/>
    <w:rsid w:val="00544597"/>
    <w:rsid w:val="005468EF"/>
    <w:rsid w:val="005920EB"/>
    <w:rsid w:val="005A19CE"/>
    <w:rsid w:val="005A704F"/>
    <w:rsid w:val="005A7E05"/>
    <w:rsid w:val="005D384D"/>
    <w:rsid w:val="0064066C"/>
    <w:rsid w:val="00651DFD"/>
    <w:rsid w:val="00690CBD"/>
    <w:rsid w:val="008B434C"/>
    <w:rsid w:val="008B5012"/>
    <w:rsid w:val="00940F32"/>
    <w:rsid w:val="00983119"/>
    <w:rsid w:val="00983C37"/>
    <w:rsid w:val="009B5BC8"/>
    <w:rsid w:val="009F4753"/>
    <w:rsid w:val="00A06A92"/>
    <w:rsid w:val="00A13979"/>
    <w:rsid w:val="00AB2B73"/>
    <w:rsid w:val="00AE6EE1"/>
    <w:rsid w:val="00B21C4C"/>
    <w:rsid w:val="00BB28CB"/>
    <w:rsid w:val="00BC1197"/>
    <w:rsid w:val="00BC7F39"/>
    <w:rsid w:val="00BD752A"/>
    <w:rsid w:val="00BF54BC"/>
    <w:rsid w:val="00C4500C"/>
    <w:rsid w:val="00C71F8F"/>
    <w:rsid w:val="00CD7513"/>
    <w:rsid w:val="00CE7CFE"/>
    <w:rsid w:val="00D7562B"/>
    <w:rsid w:val="00DA5606"/>
    <w:rsid w:val="00DA5771"/>
    <w:rsid w:val="00DD684B"/>
    <w:rsid w:val="00E25B59"/>
    <w:rsid w:val="00E82BA6"/>
    <w:rsid w:val="00E9004E"/>
    <w:rsid w:val="00EB63C9"/>
    <w:rsid w:val="00ED2AF3"/>
    <w:rsid w:val="00F117FE"/>
    <w:rsid w:val="00F572FD"/>
    <w:rsid w:val="00F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44F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4D26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4D26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44D2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444D26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444D26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444D26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4D26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444D26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4D26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44D26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4D26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44D26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44D26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44D26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44D26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444D26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44D2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A5B59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A5B59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444D26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4D26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444D26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44D26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444D26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44D26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444D26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44D26" w:themeColor="text2"/>
    </w:rPr>
  </w:style>
  <w:style w:type="character" w:styleId="Hyperlink">
    <w:name w:val="Hyperlink"/>
    <w:basedOn w:val="DefaultParagraphFont"/>
    <w:uiPriority w:val="99"/>
    <w:unhideWhenUsed/>
    <w:rsid w:val="000C1EB2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rgamaschi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42ECCCD7D18049975BD56EFA7F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63CF-5A44-FA46-8DD7-0A868C8208F8}"/>
      </w:docPartPr>
      <w:docPartBody>
        <w:p w:rsidR="001B4180" w:rsidRDefault="00AF6CEF">
          <w:pPr>
            <w:pStyle w:val="8A42ECCCD7D18049975BD56EFA7F2EF9"/>
          </w:pPr>
          <w:r>
            <w:t>Objective</w:t>
          </w:r>
        </w:p>
      </w:docPartBody>
    </w:docPart>
    <w:docPart>
      <w:docPartPr>
        <w:name w:val="10C7E01E04A5A940AEB564627E8D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74D4-550D-044A-88D1-BE71BAEEE26A}"/>
      </w:docPartPr>
      <w:docPartBody>
        <w:p w:rsidR="001B4180" w:rsidRDefault="00AF6CEF">
          <w:pPr>
            <w:pStyle w:val="10C7E01E04A5A940AEB564627E8DFF71"/>
          </w:pPr>
          <w:r>
            <w:t>Experience</w:t>
          </w:r>
        </w:p>
      </w:docPartBody>
    </w:docPart>
    <w:docPart>
      <w:docPartPr>
        <w:name w:val="B42941E834D4D84DA1481B2E5DB0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990C-74BD-0B45-9B90-D397A8C4E4F7}"/>
      </w:docPartPr>
      <w:docPartBody>
        <w:p w:rsidR="001B4180" w:rsidRDefault="00AF6CEF">
          <w:pPr>
            <w:pStyle w:val="B42941E834D4D84DA1481B2E5DB0602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EF"/>
    <w:rsid w:val="001B4180"/>
    <w:rsid w:val="0038549B"/>
    <w:rsid w:val="008B0723"/>
    <w:rsid w:val="00AF6CEF"/>
    <w:rsid w:val="00BB2AFB"/>
    <w:rsid w:val="00C11FD2"/>
    <w:rsid w:val="00CE6BB9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2ECCCD7D18049975BD56EFA7F2EF9">
    <w:name w:val="8A42ECCCD7D18049975BD56EFA7F2EF9"/>
  </w:style>
  <w:style w:type="paragraph" w:customStyle="1" w:styleId="10C7E01E04A5A940AEB564627E8DFF71">
    <w:name w:val="10C7E01E04A5A940AEB564627E8DFF7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B42941E834D4D84DA1481B2E5DB0602F">
    <w:name w:val="B42941E834D4D84DA1481B2E5DB06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610A-E3E4-6544-AEAB-29358DB2C1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Bold%20Resume.dotx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Helme Bergamaschi (Student)</dc:creator>
  <cp:keywords/>
  <dc:description/>
  <cp:lastModifiedBy>mamasal292</cp:lastModifiedBy>
  <cp:revision>2</cp:revision>
  <dcterms:created xsi:type="dcterms:W3CDTF">2021-04-15T05:52:00Z</dcterms:created>
  <dcterms:modified xsi:type="dcterms:W3CDTF">2021-04-15T05:52:00Z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