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522C0C" w:rsidRDefault="00305E11" w:rsidP="00913946">
            <w:pPr>
              <w:pStyle w:val="Title"/>
              <w:rPr>
                <w:rFonts w:ascii="Bahnschrift Light Condensed" w:hAnsi="Bahnschrift Light Condensed"/>
              </w:rPr>
            </w:pPr>
            <w:r w:rsidRPr="00522C0C">
              <w:rPr>
                <w:rFonts w:ascii="Bahnschrift Light Condensed" w:hAnsi="Bahnschrift Light Condensed"/>
              </w:rPr>
              <w:t>LaDonna</w:t>
            </w:r>
            <w:r w:rsidR="00692703" w:rsidRPr="00522C0C">
              <w:rPr>
                <w:rFonts w:ascii="Bahnschrift Light Condensed" w:hAnsi="Bahnschrift Light Condensed"/>
              </w:rPr>
              <w:t xml:space="preserve"> </w:t>
            </w:r>
            <w:r w:rsidRPr="00522C0C">
              <w:rPr>
                <w:rStyle w:val="IntenseEmphasis"/>
                <w:rFonts w:ascii="Bahnschrift Light Condensed" w:hAnsi="Bahnschrift Light Condensed"/>
              </w:rPr>
              <w:t>Hassan</w:t>
            </w:r>
          </w:p>
          <w:p w:rsidR="00692703" w:rsidRPr="00CF1A49" w:rsidRDefault="00305E11" w:rsidP="00913946">
            <w:pPr>
              <w:pStyle w:val="ContactInfo"/>
              <w:contextualSpacing w:val="0"/>
            </w:pPr>
            <w:r>
              <w:t xml:space="preserve">9 </w:t>
            </w:r>
            <w:proofErr w:type="spellStart"/>
            <w:r>
              <w:t>terapin</w:t>
            </w:r>
            <w:proofErr w:type="spellEnd"/>
            <w:r>
              <w:t xml:space="preserve"> </w:t>
            </w:r>
            <w:proofErr w:type="spellStart"/>
            <w:r>
              <w:t>st.</w:t>
            </w:r>
            <w:proofErr w:type="spellEnd"/>
            <w:r>
              <w:t xml:space="preserve"> Mastic NY 11950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939BE2262FC418FAC30177A0DAA289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(631) 972 3120</w:t>
            </w:r>
          </w:p>
          <w:p w:rsidR="00692703" w:rsidRPr="00CF1A49" w:rsidRDefault="00305E11" w:rsidP="00305E11">
            <w:pPr>
              <w:pStyle w:val="ContactInfoEmphasis"/>
              <w:contextualSpacing w:val="0"/>
            </w:pPr>
            <w:r>
              <w:t>LTH2889@aol.com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305E11" w:rsidRPr="00522C0C" w:rsidRDefault="00305E11" w:rsidP="00305E11">
            <w:pPr>
              <w:rPr>
                <w:rFonts w:cstheme="minorHAnsi"/>
              </w:rPr>
            </w:pPr>
            <w:r w:rsidRPr="00522C0C">
              <w:rPr>
                <w:rFonts w:cstheme="minorHAnsi"/>
              </w:rPr>
              <w:t>Looking to obtain a position as a RN, where I can best perform my nursing skills and</w:t>
            </w:r>
          </w:p>
          <w:p w:rsidR="001755A8" w:rsidRPr="00CF1A49" w:rsidRDefault="00305E11" w:rsidP="00B835A0">
            <w:proofErr w:type="gramStart"/>
            <w:r w:rsidRPr="00522C0C">
              <w:rPr>
                <w:rFonts w:cstheme="minorHAnsi"/>
              </w:rPr>
              <w:t>provide</w:t>
            </w:r>
            <w:proofErr w:type="gramEnd"/>
            <w:r w:rsidRPr="00522C0C">
              <w:rPr>
                <w:rFonts w:cstheme="minorHAnsi"/>
              </w:rPr>
              <w:t xml:space="preserve"> quality holistic care</w:t>
            </w:r>
            <w:r w:rsidR="00B835A0">
              <w:t>.</w:t>
            </w:r>
          </w:p>
        </w:tc>
      </w:tr>
    </w:tbl>
    <w:p w:rsidR="004E01EB" w:rsidRPr="00CF1A49" w:rsidRDefault="00A0087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5241E0E70014F4AABCF8F8832A1DF0E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305E11" w:rsidP="001D0BF1">
            <w:pPr>
              <w:pStyle w:val="Heading3"/>
              <w:contextualSpacing w:val="0"/>
              <w:outlineLvl w:val="2"/>
            </w:pPr>
            <w:r>
              <w:t>03/2017</w:t>
            </w:r>
            <w:r w:rsidR="001D0BF1" w:rsidRPr="00CF1A49">
              <w:t xml:space="preserve"> – </w:t>
            </w:r>
            <w:r>
              <w:t>current</w:t>
            </w:r>
          </w:p>
          <w:p w:rsidR="001D0BF1" w:rsidRPr="00CF1A49" w:rsidRDefault="00305E11" w:rsidP="001D0BF1">
            <w:pPr>
              <w:pStyle w:val="Heading2"/>
              <w:contextualSpacing w:val="0"/>
              <w:outlineLvl w:val="1"/>
            </w:pPr>
            <w:r>
              <w:t>LPN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centers for special needs</w:t>
            </w:r>
            <w:r w:rsidR="00522C0C">
              <w:rPr>
                <w:rStyle w:val="SubtleReference"/>
              </w:rPr>
              <w:t xml:space="preserve"> (Homecare)</w:t>
            </w:r>
          </w:p>
          <w:p w:rsidR="00522C0C" w:rsidRDefault="00522C0C" w:rsidP="00522C0C">
            <w:pPr>
              <w:contextualSpacing w:val="0"/>
            </w:pPr>
            <w:r w:rsidRPr="00522C0C">
              <w:t>•</w:t>
            </w:r>
            <w:r>
              <w:t xml:space="preserve"> </w:t>
            </w:r>
            <w:r w:rsidR="00305E11">
              <w:t>Supervision of nursing assistant</w:t>
            </w:r>
            <w:r>
              <w:t>,</w:t>
            </w:r>
          </w:p>
          <w:p w:rsidR="00522C0C" w:rsidRDefault="00522C0C" w:rsidP="00522C0C">
            <w:pPr>
              <w:contextualSpacing w:val="0"/>
            </w:pPr>
            <w:r w:rsidRPr="00522C0C">
              <w:t>•</w:t>
            </w:r>
            <w:r>
              <w:t xml:space="preserve"> M</w:t>
            </w:r>
            <w:r w:rsidR="00305E11">
              <w:t>onitorin</w:t>
            </w:r>
            <w:r>
              <w:t>g patient for clinical changes</w:t>
            </w:r>
          </w:p>
          <w:p w:rsidR="00522C0C" w:rsidRDefault="00522C0C" w:rsidP="00522C0C">
            <w:pPr>
              <w:contextualSpacing w:val="0"/>
            </w:pPr>
            <w:r w:rsidRPr="00522C0C">
              <w:t>•</w:t>
            </w:r>
            <w:r>
              <w:t xml:space="preserve"> A</w:t>
            </w:r>
            <w:r w:rsidR="00305E11">
              <w:t xml:space="preserve">dministration of medication and </w:t>
            </w:r>
            <w:r w:rsidR="00B835A0">
              <w:t>nutrition via PEG</w:t>
            </w:r>
          </w:p>
          <w:p w:rsidR="00522C0C" w:rsidRDefault="00522C0C" w:rsidP="00522C0C">
            <w:pPr>
              <w:contextualSpacing w:val="0"/>
            </w:pPr>
            <w:r w:rsidRPr="00522C0C">
              <w:t>•</w:t>
            </w:r>
            <w:r w:rsidR="00B835A0">
              <w:t xml:space="preserve"> </w:t>
            </w:r>
            <w:r>
              <w:t>A</w:t>
            </w:r>
            <w:r w:rsidR="00B835A0">
              <w:t>ssisting Aides performing ADLs for patient</w:t>
            </w:r>
          </w:p>
          <w:p w:rsidR="001E3120" w:rsidRPr="00CF1A49" w:rsidRDefault="00522C0C" w:rsidP="00522C0C">
            <w:pPr>
              <w:contextualSpacing w:val="0"/>
            </w:pPr>
            <w:r w:rsidRPr="00522C0C">
              <w:t>•</w:t>
            </w:r>
            <w:r>
              <w:t xml:space="preserve"> Communication with visiting nurse and Physician surrounding patient care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835A0" w:rsidP="00F61DF9">
            <w:pPr>
              <w:pStyle w:val="Heading3"/>
              <w:contextualSpacing w:val="0"/>
              <w:outlineLvl w:val="2"/>
            </w:pPr>
            <w:r>
              <w:t>09/2016</w:t>
            </w:r>
            <w:r w:rsidR="00F61DF9" w:rsidRPr="00CF1A49">
              <w:t xml:space="preserve"> – </w:t>
            </w:r>
            <w:r>
              <w:t>01/2019</w:t>
            </w:r>
          </w:p>
          <w:p w:rsidR="00F61DF9" w:rsidRPr="00CF1A49" w:rsidRDefault="00B835A0" w:rsidP="00F61DF9">
            <w:pPr>
              <w:pStyle w:val="Heading2"/>
              <w:contextualSpacing w:val="0"/>
              <w:outlineLvl w:val="1"/>
            </w:pPr>
            <w:r>
              <w:t>LPN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oasis nursing and rehabilitation</w:t>
            </w:r>
          </w:p>
          <w:p w:rsidR="00B835A0" w:rsidRPr="00B835A0" w:rsidRDefault="00B835A0" w:rsidP="00B835A0">
            <w:r w:rsidRPr="00B835A0">
              <w:t>• Administration of medication Via P.O and G-tube route</w:t>
            </w:r>
          </w:p>
          <w:p w:rsidR="00B835A0" w:rsidRPr="00B835A0" w:rsidRDefault="00B835A0" w:rsidP="00B835A0">
            <w:r w:rsidRPr="00B835A0">
              <w:t>• Administration of injections (</w:t>
            </w:r>
            <w:proofErr w:type="spellStart"/>
            <w:r w:rsidRPr="00B835A0">
              <w:t>SubQ</w:t>
            </w:r>
            <w:proofErr w:type="spellEnd"/>
            <w:r w:rsidRPr="00B835A0">
              <w:t>, Dermal, IM)</w:t>
            </w:r>
            <w:bookmarkStart w:id="0" w:name="_GoBack"/>
            <w:bookmarkEnd w:id="0"/>
          </w:p>
          <w:p w:rsidR="00B835A0" w:rsidRPr="00B835A0" w:rsidRDefault="00B835A0" w:rsidP="00B835A0">
            <w:r w:rsidRPr="00B835A0">
              <w:t>• Monitoring VS and glucose levels</w:t>
            </w:r>
          </w:p>
          <w:p w:rsidR="00B835A0" w:rsidRPr="00B835A0" w:rsidRDefault="00B835A0" w:rsidP="00B835A0">
            <w:r w:rsidRPr="00B835A0">
              <w:t>• Notifying MD of changes within Pt</w:t>
            </w:r>
          </w:p>
          <w:p w:rsidR="00B835A0" w:rsidRPr="00B835A0" w:rsidRDefault="00B835A0" w:rsidP="00B835A0">
            <w:r w:rsidRPr="00B835A0">
              <w:t>• Documenting Events throughout shift in MAR</w:t>
            </w:r>
          </w:p>
          <w:p w:rsidR="00B835A0" w:rsidRPr="00B835A0" w:rsidRDefault="00B835A0" w:rsidP="00B835A0">
            <w:r w:rsidRPr="00B835A0">
              <w:t>• Reporting important information to oncoming nurse</w:t>
            </w:r>
          </w:p>
          <w:p w:rsidR="00B835A0" w:rsidRPr="00B835A0" w:rsidRDefault="00B835A0" w:rsidP="00B835A0">
            <w:r w:rsidRPr="00B835A0">
              <w:t>• Use of Sigma care</w:t>
            </w:r>
          </w:p>
          <w:p w:rsidR="00B835A0" w:rsidRDefault="00B835A0" w:rsidP="00B835A0">
            <w:r w:rsidRPr="00B835A0">
              <w:t>• Monitoring Lab Levels</w:t>
            </w:r>
          </w:p>
          <w:p w:rsidR="00A32697" w:rsidRDefault="00A32697" w:rsidP="00B835A0">
            <w:r w:rsidRPr="00A32697">
              <w:t>•</w:t>
            </w:r>
            <w:r>
              <w:t xml:space="preserve"> </w:t>
            </w:r>
            <w:r w:rsidRPr="00A32697">
              <w:t>Wound care</w:t>
            </w:r>
          </w:p>
          <w:p w:rsidR="0032413A" w:rsidRPr="00B835A0" w:rsidRDefault="0032413A" w:rsidP="00B835A0">
            <w:r w:rsidRPr="0032413A">
              <w:t>•</w:t>
            </w:r>
            <w:r>
              <w:t xml:space="preserve"> Supervision on nursing assistants</w:t>
            </w:r>
          </w:p>
          <w:p w:rsidR="00522C0C" w:rsidRDefault="0032413A" w:rsidP="00B835A0">
            <w:r w:rsidRPr="0032413A">
              <w:t>•</w:t>
            </w:r>
            <w:r>
              <w:t xml:space="preserve"> Delegation based on facility practice</w:t>
            </w:r>
          </w:p>
        </w:tc>
      </w:tr>
    </w:tbl>
    <w:p w:rsidR="00DA59AA" w:rsidRPr="00CF1A49" w:rsidRDefault="00A00871" w:rsidP="0097790C">
      <w:pPr>
        <w:pStyle w:val="Heading1"/>
      </w:pPr>
      <w:sdt>
        <w:sdtPr>
          <w:alias w:val="Education:"/>
          <w:tag w:val="Education:"/>
          <w:id w:val="-1908763273"/>
          <w:placeholder>
            <w:docPart w:val="02AEA735B6D240E88AFA070BF1B3A920"/>
          </w:placeholder>
          <w:temporary/>
          <w:showingPlcHdr/>
          <w15:appearance w15:val="hidden"/>
        </w:sdtPr>
        <w:sdtEndPr/>
        <w:sdtContent>
          <w:r w:rsidR="00DA59AA" w:rsidRPr="00CF1A49">
            <w:t>Education</w:t>
          </w:r>
        </w:sdtContent>
      </w:sdt>
      <w:r w:rsidR="0032413A">
        <w:t xml:space="preserve"> </w:t>
      </w:r>
      <w:r w:rsidR="0032413A" w:rsidRPr="0032413A">
        <w:t>AND CERTIFICATION: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B835A0" w:rsidP="001D0BF1">
            <w:pPr>
              <w:pStyle w:val="Heading3"/>
              <w:contextualSpacing w:val="0"/>
              <w:outlineLvl w:val="2"/>
            </w:pPr>
            <w:r>
              <w:t>april</w:t>
            </w:r>
            <w:r w:rsidR="001D0BF1" w:rsidRPr="00CF1A49">
              <w:t xml:space="preserve"> </w:t>
            </w:r>
            <w:r>
              <w:t>2020</w:t>
            </w:r>
          </w:p>
          <w:p w:rsidR="001D0BF1" w:rsidRPr="00CF1A49" w:rsidRDefault="00B835A0" w:rsidP="001D0BF1">
            <w:pPr>
              <w:pStyle w:val="Heading2"/>
              <w:contextualSpacing w:val="0"/>
              <w:outlineLvl w:val="1"/>
            </w:pPr>
            <w:r>
              <w:t>RN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helene fuld college of nursing</w:t>
            </w:r>
          </w:p>
          <w:p w:rsidR="007538DC" w:rsidRPr="00CF1A49" w:rsidRDefault="00B835A0" w:rsidP="00B835A0">
            <w:pPr>
              <w:contextualSpacing w:val="0"/>
            </w:pPr>
            <w:r>
              <w:t xml:space="preserve">At Helene </w:t>
            </w:r>
            <w:proofErr w:type="spellStart"/>
            <w:r>
              <w:t>fuld</w:t>
            </w:r>
            <w:proofErr w:type="spellEnd"/>
            <w:r>
              <w:t xml:space="preserve"> college of nursing I obtained my ADN in their</w:t>
            </w:r>
            <w:r w:rsidR="0032413A">
              <w:t xml:space="preserve"> accelerated</w:t>
            </w:r>
            <w:r>
              <w:t xml:space="preserve"> bridge program (LPN to RN). I was able to maintain a GPA of 3.5 or higher in each class as I was determined and applied myself to succeed.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835A0" w:rsidP="00F61DF9">
            <w:pPr>
              <w:pStyle w:val="Heading3"/>
              <w:contextualSpacing w:val="0"/>
              <w:outlineLvl w:val="2"/>
            </w:pPr>
            <w:r>
              <w:t>october</w:t>
            </w:r>
            <w:r w:rsidR="00F61DF9" w:rsidRPr="00CF1A49">
              <w:t xml:space="preserve"> </w:t>
            </w:r>
            <w:r>
              <w:t>2015</w:t>
            </w:r>
          </w:p>
          <w:p w:rsidR="0032413A" w:rsidRDefault="00B835A0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LPN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western suffolk boces</w:t>
            </w:r>
          </w:p>
          <w:p w:rsidR="0032413A" w:rsidRDefault="0032413A" w:rsidP="00324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Long Island Educational Opportunity Center -</w:t>
            </w:r>
            <w:r>
              <w:t xml:space="preserve"> </w:t>
            </w:r>
            <w:r w:rsidRPr="0032413A">
              <w:rPr>
                <w:rFonts w:ascii="TimesNewRomanPSMT" w:hAnsi="TimesNewRomanPSMT" w:cs="TimesNewRomanPSMT"/>
                <w:sz w:val="23"/>
                <w:szCs w:val="23"/>
              </w:rPr>
              <w:t>NYS Certified Nursing Assistant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(2012)</w:t>
            </w:r>
          </w:p>
          <w:p w:rsidR="0032413A" w:rsidRDefault="0032413A" w:rsidP="00324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Certified Home Health Aide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, Personal Touch </w:t>
            </w:r>
            <w:r w:rsidR="00522C0C">
              <w:rPr>
                <w:rFonts w:ascii="TimesNewRomanPSMT" w:hAnsi="TimesNewRomanPSMT" w:cs="TimesNewRomanPSMT"/>
                <w:sz w:val="23"/>
                <w:szCs w:val="23"/>
              </w:rPr>
              <w:t>(2007)</w:t>
            </w:r>
          </w:p>
          <w:p w:rsidR="0032413A" w:rsidRDefault="0032413A" w:rsidP="00324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Certified Personal Care Aide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, </w:t>
            </w:r>
            <w:r w:rsidRPr="0032413A">
              <w:rPr>
                <w:rFonts w:ascii="TimesNewRomanPSMT" w:hAnsi="TimesNewRomanPSMT" w:cs="TimesNewRomanPSMT"/>
                <w:sz w:val="23"/>
                <w:szCs w:val="23"/>
              </w:rPr>
              <w:t>Personal Touch</w:t>
            </w:r>
            <w:r w:rsidR="00522C0C">
              <w:rPr>
                <w:rFonts w:ascii="TimesNewRomanPSMT" w:hAnsi="TimesNewRomanPSMT" w:cs="TimesNewRomanPSMT"/>
                <w:sz w:val="23"/>
                <w:szCs w:val="23"/>
              </w:rPr>
              <w:t xml:space="preserve"> (2007)</w:t>
            </w:r>
          </w:p>
          <w:p w:rsidR="00522C0C" w:rsidRDefault="00522C0C" w:rsidP="00324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2413A" w:rsidRDefault="0032413A" w:rsidP="003241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INTERNSHIP:</w:t>
            </w:r>
          </w:p>
          <w:p w:rsidR="00522C0C" w:rsidRDefault="00522C0C" w:rsidP="00324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Queens Hospital Center,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Jamacia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NY</w:t>
            </w:r>
          </w:p>
          <w:p w:rsidR="0032413A" w:rsidRDefault="00522C0C" w:rsidP="00324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G</w:t>
            </w:r>
            <w:r w:rsidR="0032413A">
              <w:rPr>
                <w:rFonts w:ascii="TimesNewRomanPSMT" w:hAnsi="TimesNewRomanPSMT" w:cs="TimesNewRomanPSMT"/>
                <w:sz w:val="23"/>
                <w:szCs w:val="23"/>
              </w:rPr>
              <w:t>urwin</w:t>
            </w:r>
            <w:proofErr w:type="spellEnd"/>
            <w:r w:rsidR="0032413A">
              <w:rPr>
                <w:rFonts w:ascii="TimesNewRomanPSMT" w:hAnsi="TimesNewRomanPSMT" w:cs="TimesNewRomanPSMT"/>
                <w:sz w:val="23"/>
                <w:szCs w:val="23"/>
              </w:rPr>
              <w:t xml:space="preserve"> Nursing Home, Commack, NY,</w:t>
            </w:r>
          </w:p>
          <w:p w:rsidR="0032413A" w:rsidRDefault="0032413A" w:rsidP="00324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St Catherine Nursing Rehabilitation Smithtown, NY</w:t>
            </w:r>
          </w:p>
          <w:p w:rsidR="00F61DF9" w:rsidRDefault="0032413A" w:rsidP="0032413A">
            <w:r>
              <w:rPr>
                <w:rFonts w:ascii="TimesNewRomanPSMT" w:hAnsi="TimesNewRomanPSMT" w:cs="TimesNewRomanPSMT"/>
                <w:sz w:val="23"/>
                <w:szCs w:val="23"/>
              </w:rPr>
              <w:t>Brunswick Hospital Amityville, NY</w:t>
            </w:r>
          </w:p>
        </w:tc>
      </w:tr>
    </w:tbl>
    <w:sdt>
      <w:sdtPr>
        <w:alias w:val="Skills:"/>
        <w:tag w:val="Skills:"/>
        <w:id w:val="-1392877668"/>
        <w:placeholder>
          <w:docPart w:val="B0843487D60E487B977571A9EF059347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A32697" w:rsidRDefault="00A32697" w:rsidP="00A32697">
            <w:pPr>
              <w:pStyle w:val="ListBullet"/>
            </w:pPr>
            <w:r>
              <w:t>Excellent clinical, customer service and communication skills. Ability to learn quickly</w:t>
            </w:r>
          </w:p>
          <w:p w:rsidR="001E3120" w:rsidRPr="006E1507" w:rsidRDefault="00A32697" w:rsidP="00A32697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and adjust to new concepts</w:t>
            </w:r>
          </w:p>
          <w:p w:rsidR="001F4E6D" w:rsidRPr="006E1507" w:rsidRDefault="00A32697" w:rsidP="00A32697">
            <w:pPr>
              <w:pStyle w:val="ListBullet"/>
            </w:pPr>
            <w:r w:rsidRPr="00A32697">
              <w:t>Knowledge of medical terminology and infection control standards</w:t>
            </w:r>
          </w:p>
        </w:tc>
        <w:tc>
          <w:tcPr>
            <w:tcW w:w="4675" w:type="dxa"/>
            <w:tcMar>
              <w:left w:w="360" w:type="dxa"/>
            </w:tcMar>
          </w:tcPr>
          <w:p w:rsidR="00A32697" w:rsidRDefault="00A32697" w:rsidP="00A32697">
            <w:pPr>
              <w:pStyle w:val="ListBullet"/>
            </w:pPr>
            <w:r>
              <w:t>Knowledge of age specific developmental factors specific to adult and geriatric</w:t>
            </w:r>
          </w:p>
          <w:p w:rsidR="001E3120" w:rsidRPr="006E1507" w:rsidRDefault="00522C0C" w:rsidP="00A32697">
            <w:pPr>
              <w:pStyle w:val="ListBullet"/>
              <w:numPr>
                <w:ilvl w:val="0"/>
                <w:numId w:val="0"/>
              </w:numPr>
              <w:ind w:left="360"/>
            </w:pPr>
            <w:proofErr w:type="gramStart"/>
            <w:r>
              <w:t>residents</w:t>
            </w:r>
            <w:proofErr w:type="gramEnd"/>
            <w:r w:rsidR="00A32697">
              <w:t>.</w:t>
            </w:r>
          </w:p>
          <w:p w:rsidR="001E3120" w:rsidRPr="006E1507" w:rsidRDefault="00A32697" w:rsidP="00A32697">
            <w:pPr>
              <w:pStyle w:val="ListBullet"/>
              <w:contextualSpacing w:val="0"/>
            </w:pPr>
            <w:r>
              <w:t>Dedicated, reliable, empathic nurse who always puts patients need first providing quality patient centered care</w:t>
            </w:r>
          </w:p>
        </w:tc>
      </w:tr>
    </w:tbl>
    <w:sdt>
      <w:sdtPr>
        <w:alias w:val="Activities:"/>
        <w:tag w:val="Activities:"/>
        <w:id w:val="1223332893"/>
        <w:placeholder>
          <w:docPart w:val="4E5EDD17EB084F15B16F54FAF4BF5367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B51D1B" w:rsidRDefault="00A32697" w:rsidP="006E1507">
      <w:r>
        <w:t xml:space="preserve">My nursing journey started 12 years ago, I started out as a Home health aide, and it was then then, I realized taking care of people in need was indeed my passion. I continued working only to obtain my CNA certification shortly after, and then LPN license. I feel that my experience of working every level of the nursing profession has enabled me to have more empathy and put my care into my nursing. I am soon to complete my RN program April of this year then sit for my NYS boards. I am excited to embark on my new journey and </w:t>
      </w:r>
      <w:r w:rsidR="0032413A">
        <w:t>provide care to the best of my ability to make a difference in patients’ lives.</w:t>
      </w:r>
    </w:p>
    <w:p w:rsidR="00305E11" w:rsidRDefault="00305E11" w:rsidP="00305E11"/>
    <w:p w:rsidR="00522C0C" w:rsidRPr="006E1507" w:rsidRDefault="00522C0C" w:rsidP="00305E11">
      <w:r>
        <w:rPr>
          <w:rFonts w:ascii="TimesNewRomanPS-BoldMT" w:hAnsi="TimesNewRomanPS-BoldMT" w:cs="TimesNewRomanPS-BoldMT"/>
          <w:b/>
          <w:bCs/>
          <w:sz w:val="23"/>
          <w:szCs w:val="23"/>
        </w:rPr>
        <w:t>References Available Upon Request</w:t>
      </w:r>
    </w:p>
    <w:sectPr w:rsidR="00522C0C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71" w:rsidRDefault="00A00871" w:rsidP="0068194B">
      <w:r>
        <w:separator/>
      </w:r>
    </w:p>
    <w:p w:rsidR="00A00871" w:rsidRDefault="00A00871"/>
    <w:p w:rsidR="00A00871" w:rsidRDefault="00A00871"/>
  </w:endnote>
  <w:endnote w:type="continuationSeparator" w:id="0">
    <w:p w:rsidR="00A00871" w:rsidRDefault="00A00871" w:rsidP="0068194B">
      <w:r>
        <w:continuationSeparator/>
      </w:r>
    </w:p>
    <w:p w:rsidR="00A00871" w:rsidRDefault="00A00871"/>
    <w:p w:rsidR="00A00871" w:rsidRDefault="00A00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C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71" w:rsidRDefault="00A00871" w:rsidP="0068194B">
      <w:r>
        <w:separator/>
      </w:r>
    </w:p>
    <w:p w:rsidR="00A00871" w:rsidRDefault="00A00871"/>
    <w:p w:rsidR="00A00871" w:rsidRDefault="00A00871"/>
  </w:footnote>
  <w:footnote w:type="continuationSeparator" w:id="0">
    <w:p w:rsidR="00A00871" w:rsidRDefault="00A00871" w:rsidP="0068194B">
      <w:r>
        <w:continuationSeparator/>
      </w:r>
    </w:p>
    <w:p w:rsidR="00A00871" w:rsidRDefault="00A00871"/>
    <w:p w:rsidR="00A00871" w:rsidRDefault="00A008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5AE50F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5E11"/>
    <w:rsid w:val="00307140"/>
    <w:rsid w:val="00316DFF"/>
    <w:rsid w:val="0032413A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C0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0871"/>
    <w:rsid w:val="00A14534"/>
    <w:rsid w:val="00A16DAA"/>
    <w:rsid w:val="00A24162"/>
    <w:rsid w:val="00A25023"/>
    <w:rsid w:val="00A270EA"/>
    <w:rsid w:val="00A32697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35A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2B77C-1674-4BE5-9E9F-52F9038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11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9BE2262FC418FAC30177A0DAA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2770-C509-46ED-BB68-FC4308277E11}"/>
      </w:docPartPr>
      <w:docPartBody>
        <w:p w:rsidR="00000000" w:rsidRDefault="00FA53A0">
          <w:pPr>
            <w:pStyle w:val="D939BE2262FC418FAC30177A0DAA289A"/>
          </w:pPr>
          <w:r w:rsidRPr="00CF1A49">
            <w:t>·</w:t>
          </w:r>
        </w:p>
      </w:docPartBody>
    </w:docPart>
    <w:docPart>
      <w:docPartPr>
        <w:name w:val="75241E0E70014F4AABCF8F8832A1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07AC-D3B4-4B81-AC1D-2183EB1907B8}"/>
      </w:docPartPr>
      <w:docPartBody>
        <w:p w:rsidR="00000000" w:rsidRDefault="00FA53A0">
          <w:pPr>
            <w:pStyle w:val="75241E0E70014F4AABCF8F8832A1DF0E"/>
          </w:pPr>
          <w:r w:rsidRPr="00CF1A49">
            <w:t>Experience</w:t>
          </w:r>
        </w:p>
      </w:docPartBody>
    </w:docPart>
    <w:docPart>
      <w:docPartPr>
        <w:name w:val="02AEA735B6D240E88AFA070BF1B3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411E-56BC-4B68-BB7A-EE9D73462089}"/>
      </w:docPartPr>
      <w:docPartBody>
        <w:p w:rsidR="00000000" w:rsidRDefault="00FA53A0">
          <w:pPr>
            <w:pStyle w:val="02AEA735B6D240E88AFA070BF1B3A920"/>
          </w:pPr>
          <w:r w:rsidRPr="00CF1A49">
            <w:t>Education</w:t>
          </w:r>
        </w:p>
      </w:docPartBody>
    </w:docPart>
    <w:docPart>
      <w:docPartPr>
        <w:name w:val="B0843487D60E487B977571A9EF05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D706-4659-48F7-A503-3FCDC1F178C8}"/>
      </w:docPartPr>
      <w:docPartBody>
        <w:p w:rsidR="00000000" w:rsidRDefault="00FA53A0">
          <w:pPr>
            <w:pStyle w:val="B0843487D60E487B977571A9EF059347"/>
          </w:pPr>
          <w:r w:rsidRPr="00CF1A49">
            <w:t>Skills</w:t>
          </w:r>
        </w:p>
      </w:docPartBody>
    </w:docPart>
    <w:docPart>
      <w:docPartPr>
        <w:name w:val="4E5EDD17EB084F15B16F54FAF4BF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89BD-8FB2-47A2-B697-24028EB85A70}"/>
      </w:docPartPr>
      <w:docPartBody>
        <w:p w:rsidR="00000000" w:rsidRDefault="00FA53A0">
          <w:pPr>
            <w:pStyle w:val="4E5EDD17EB084F15B16F54FAF4BF5367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A0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530920A8645029A063792D44B8990">
    <w:name w:val="73B530920A8645029A063792D44B899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456285EE9A04107AFE143765A4DBC74">
    <w:name w:val="A456285EE9A04107AFE143765A4DBC74"/>
  </w:style>
  <w:style w:type="paragraph" w:customStyle="1" w:styleId="8CC128259FFC46BABBDD4014E0B22C4D">
    <w:name w:val="8CC128259FFC46BABBDD4014E0B22C4D"/>
  </w:style>
  <w:style w:type="paragraph" w:customStyle="1" w:styleId="D939BE2262FC418FAC30177A0DAA289A">
    <w:name w:val="D939BE2262FC418FAC30177A0DAA289A"/>
  </w:style>
  <w:style w:type="paragraph" w:customStyle="1" w:styleId="742517EB6A6148829FE85EE5615E57F8">
    <w:name w:val="742517EB6A6148829FE85EE5615E57F8"/>
  </w:style>
  <w:style w:type="paragraph" w:customStyle="1" w:styleId="FF8C87ABB40F4BB19E7F296A58AC9C3B">
    <w:name w:val="FF8C87ABB40F4BB19E7F296A58AC9C3B"/>
  </w:style>
  <w:style w:type="paragraph" w:customStyle="1" w:styleId="8ED0D519918346D8B9A94E587B518053">
    <w:name w:val="8ED0D519918346D8B9A94E587B518053"/>
  </w:style>
  <w:style w:type="paragraph" w:customStyle="1" w:styleId="672004D4A8764020AA61E5DECA3958D8">
    <w:name w:val="672004D4A8764020AA61E5DECA3958D8"/>
  </w:style>
  <w:style w:type="paragraph" w:customStyle="1" w:styleId="452CA1A29DE447B3874BCFFF504CEEF9">
    <w:name w:val="452CA1A29DE447B3874BCFFF504CEEF9"/>
  </w:style>
  <w:style w:type="paragraph" w:customStyle="1" w:styleId="5B74B5C10C64487C836F26C481B89B96">
    <w:name w:val="5B74B5C10C64487C836F26C481B89B96"/>
  </w:style>
  <w:style w:type="paragraph" w:customStyle="1" w:styleId="B5189F5D713E4B6AA11F1CF5393F1E7F">
    <w:name w:val="B5189F5D713E4B6AA11F1CF5393F1E7F"/>
  </w:style>
  <w:style w:type="paragraph" w:customStyle="1" w:styleId="75241E0E70014F4AABCF8F8832A1DF0E">
    <w:name w:val="75241E0E70014F4AABCF8F8832A1DF0E"/>
  </w:style>
  <w:style w:type="paragraph" w:customStyle="1" w:styleId="7574AB2734CD49A588252C447094BEF2">
    <w:name w:val="7574AB2734CD49A588252C447094BEF2"/>
  </w:style>
  <w:style w:type="paragraph" w:customStyle="1" w:styleId="69DE3F1DB41A421087508ECA8EE42C1D">
    <w:name w:val="69DE3F1DB41A421087508ECA8EE42C1D"/>
  </w:style>
  <w:style w:type="paragraph" w:customStyle="1" w:styleId="F44FD52DC35F4E829EE0DB1204F9A89F">
    <w:name w:val="F44FD52DC35F4E829EE0DB1204F9A89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B0097581E4A44FCAF79C5E8E648D485">
    <w:name w:val="2B0097581E4A44FCAF79C5E8E648D485"/>
  </w:style>
  <w:style w:type="paragraph" w:customStyle="1" w:styleId="4BBE0CDB15EA402C803455E809282BC3">
    <w:name w:val="4BBE0CDB15EA402C803455E809282BC3"/>
  </w:style>
  <w:style w:type="paragraph" w:customStyle="1" w:styleId="D8ED3949E18E4E6B9E2DD38B7138AB95">
    <w:name w:val="D8ED3949E18E4E6B9E2DD38B7138AB95"/>
  </w:style>
  <w:style w:type="paragraph" w:customStyle="1" w:styleId="E48E63918EDC4D23977639C52021CD0E">
    <w:name w:val="E48E63918EDC4D23977639C52021CD0E"/>
  </w:style>
  <w:style w:type="paragraph" w:customStyle="1" w:styleId="10C8598FB7024D9D977FCB55B35049CF">
    <w:name w:val="10C8598FB7024D9D977FCB55B35049CF"/>
  </w:style>
  <w:style w:type="paragraph" w:customStyle="1" w:styleId="67C704C16AA94F97AD195889088DBC3A">
    <w:name w:val="67C704C16AA94F97AD195889088DBC3A"/>
  </w:style>
  <w:style w:type="paragraph" w:customStyle="1" w:styleId="3C1A90442DDE482287F6DF6207517F31">
    <w:name w:val="3C1A90442DDE482287F6DF6207517F31"/>
  </w:style>
  <w:style w:type="paragraph" w:customStyle="1" w:styleId="02AEA735B6D240E88AFA070BF1B3A920">
    <w:name w:val="02AEA735B6D240E88AFA070BF1B3A920"/>
  </w:style>
  <w:style w:type="paragraph" w:customStyle="1" w:styleId="AF0BC583291F44108805EF7DEE2799FB">
    <w:name w:val="AF0BC583291F44108805EF7DEE2799FB"/>
  </w:style>
  <w:style w:type="paragraph" w:customStyle="1" w:styleId="73956FF680F44096A9DBDB84E968D60E">
    <w:name w:val="73956FF680F44096A9DBDB84E968D60E"/>
  </w:style>
  <w:style w:type="paragraph" w:customStyle="1" w:styleId="03537E93BA7F4B118BFBB29A49EA3506">
    <w:name w:val="03537E93BA7F4B118BFBB29A49EA3506"/>
  </w:style>
  <w:style w:type="paragraph" w:customStyle="1" w:styleId="E4E91D0F1E8E4935BA0CEA962B768C6F">
    <w:name w:val="E4E91D0F1E8E4935BA0CEA962B768C6F"/>
  </w:style>
  <w:style w:type="paragraph" w:customStyle="1" w:styleId="6A2175E215004AFEB8F969D9ECB2906B">
    <w:name w:val="6A2175E215004AFEB8F969D9ECB2906B"/>
  </w:style>
  <w:style w:type="paragraph" w:customStyle="1" w:styleId="B2DA9378E41E412F810A93CC1F2BFA5D">
    <w:name w:val="B2DA9378E41E412F810A93CC1F2BFA5D"/>
  </w:style>
  <w:style w:type="paragraph" w:customStyle="1" w:styleId="4B099AC0FE18466D918E382B5060886D">
    <w:name w:val="4B099AC0FE18466D918E382B5060886D"/>
  </w:style>
  <w:style w:type="paragraph" w:customStyle="1" w:styleId="CD76C83C6C084D32BABB01711F0D10C6">
    <w:name w:val="CD76C83C6C084D32BABB01711F0D10C6"/>
  </w:style>
  <w:style w:type="paragraph" w:customStyle="1" w:styleId="ADF918BFA5E14D40B30897845FB83DD4">
    <w:name w:val="ADF918BFA5E14D40B30897845FB83DD4"/>
  </w:style>
  <w:style w:type="paragraph" w:customStyle="1" w:styleId="82F92FBFB30E49FD887B6997D2753165">
    <w:name w:val="82F92FBFB30E49FD887B6997D2753165"/>
  </w:style>
  <w:style w:type="paragraph" w:customStyle="1" w:styleId="B0843487D60E487B977571A9EF059347">
    <w:name w:val="B0843487D60E487B977571A9EF059347"/>
  </w:style>
  <w:style w:type="paragraph" w:customStyle="1" w:styleId="0D840D07CC894835AEF1634ADEE3A0E5">
    <w:name w:val="0D840D07CC894835AEF1634ADEE3A0E5"/>
  </w:style>
  <w:style w:type="paragraph" w:customStyle="1" w:styleId="7C32E9048FEA4465B484D455F943DFC8">
    <w:name w:val="7C32E9048FEA4465B484D455F943DFC8"/>
  </w:style>
  <w:style w:type="paragraph" w:customStyle="1" w:styleId="625D65FF0E6443F58F17000DA96DB4E1">
    <w:name w:val="625D65FF0E6443F58F17000DA96DB4E1"/>
  </w:style>
  <w:style w:type="paragraph" w:customStyle="1" w:styleId="B0A28A1249BA43B99DCA77B1416F58B3">
    <w:name w:val="B0A28A1249BA43B99DCA77B1416F58B3"/>
  </w:style>
  <w:style w:type="paragraph" w:customStyle="1" w:styleId="2B8B5EF8C90D4FF0A2D986E8A8FBC20C">
    <w:name w:val="2B8B5EF8C90D4FF0A2D986E8A8FBC20C"/>
  </w:style>
  <w:style w:type="paragraph" w:customStyle="1" w:styleId="4E5EDD17EB084F15B16F54FAF4BF5367">
    <w:name w:val="4E5EDD17EB084F15B16F54FAF4BF5367"/>
  </w:style>
  <w:style w:type="paragraph" w:customStyle="1" w:styleId="F2A90D3A70734EFBBB4B3CC39B84E272">
    <w:name w:val="F2A90D3A70734EFBBB4B3CC39B84E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HFCN</dc:creator>
  <cp:keywords/>
  <dc:description/>
  <cp:lastModifiedBy>Student HFCN</cp:lastModifiedBy>
  <cp:revision>1</cp:revision>
  <cp:lastPrinted>2020-03-04T16:27:00Z</cp:lastPrinted>
  <dcterms:created xsi:type="dcterms:W3CDTF">2020-03-04T15:37:00Z</dcterms:created>
  <dcterms:modified xsi:type="dcterms:W3CDTF">2020-03-04T16:28:00Z</dcterms:modified>
  <cp:category/>
</cp:coreProperties>
</file>