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9004E" w14:textId="6EE82ADC" w:rsidR="003A4404" w:rsidRPr="00D25622" w:rsidRDefault="008941D5" w:rsidP="00E22A7B">
      <w:pPr>
        <w:pStyle w:val="Title"/>
        <w:spacing w:after="0"/>
        <w:rPr>
          <w:sz w:val="72"/>
        </w:rPr>
      </w:pPr>
      <w:r>
        <w:t>‍‍</w:t>
      </w:r>
      <w:sdt>
        <w:sdtPr>
          <w:rPr>
            <w:sz w:val="52"/>
            <w:szCs w:val="56"/>
          </w:rPr>
          <w:alias w:val="Your Name"/>
          <w:tag w:val=""/>
          <w:id w:val="1246310863"/>
          <w:placeholder>
            <w:docPart w:val="F2A42E5CA34F41319111B6E2EDA8E87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9409D2" w:rsidRPr="00D25622">
            <w:rPr>
              <w:sz w:val="52"/>
              <w:szCs w:val="56"/>
            </w:rPr>
            <w:t>Lindsey N. Staff</w:t>
          </w:r>
        </w:sdtContent>
      </w:sdt>
    </w:p>
    <w:p w14:paraId="054143F4" w14:textId="4D820EFE" w:rsidR="00E22A7B" w:rsidRPr="00D25622" w:rsidRDefault="008941D5" w:rsidP="00CF0F20">
      <w:pPr>
        <w:spacing w:after="0"/>
      </w:pPr>
      <w:r w:rsidRPr="00D25622">
        <w:rPr>
          <w:sz w:val="22"/>
        </w:rPr>
        <w:t>| </w:t>
      </w:r>
      <w:sdt>
        <w:sdtPr>
          <w:rPr>
            <w:sz w:val="28"/>
          </w:rPr>
          <w:alias w:val="Telephone"/>
          <w:tag w:val=""/>
          <w:id w:val="-1416317146"/>
          <w:placeholder>
            <w:docPart w:val="6246EE6EB69345858C42CC2B10D91157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F305BB" w:rsidRPr="00D25622">
            <w:rPr>
              <w:sz w:val="28"/>
            </w:rPr>
            <w:t>217.</w:t>
          </w:r>
          <w:r w:rsidR="009409D2" w:rsidRPr="00D25622">
            <w:rPr>
              <w:sz w:val="28"/>
            </w:rPr>
            <w:t>899.2722</w:t>
          </w:r>
        </w:sdtContent>
      </w:sdt>
      <w:r w:rsidRPr="00D25622">
        <w:rPr>
          <w:sz w:val="28"/>
        </w:rPr>
        <w:t> | </w:t>
      </w:r>
      <w:sdt>
        <w:sdtPr>
          <w:rPr>
            <w:sz w:val="28"/>
          </w:rPr>
          <w:alias w:val="Email"/>
          <w:tag w:val=""/>
          <w:id w:val="-391963670"/>
          <w:placeholder>
            <w:docPart w:val="2D350E59B71147F2AC84F41EC7480F81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9409D2" w:rsidRPr="00D25622">
            <w:rPr>
              <w:sz w:val="28"/>
            </w:rPr>
            <w:t>lnstaff@icloud.com</w:t>
          </w:r>
        </w:sdtContent>
      </w:sdt>
    </w:p>
    <w:p w14:paraId="400987C9" w14:textId="77777777" w:rsidR="00D25622" w:rsidRPr="00D25622" w:rsidRDefault="00D25622" w:rsidP="00D25622">
      <w:pPr>
        <w:pStyle w:val="SectionHeading"/>
        <w:rPr>
          <w:sz w:val="36"/>
        </w:rPr>
      </w:pPr>
      <w:r w:rsidRPr="00D25622">
        <w:rPr>
          <w:sz w:val="36"/>
        </w:rPr>
        <w:t>Education</w:t>
      </w:r>
    </w:p>
    <w:sdt>
      <w:sdtPr>
        <w:rPr>
          <w:b w:val="0"/>
          <w:bCs w:val="0"/>
          <w:caps w:val="0"/>
          <w:color w:val="404040" w:themeColor="text1" w:themeTint="BF"/>
          <w:sz w:val="20"/>
        </w:rPr>
        <w:id w:val="1605313241"/>
      </w:sdtPr>
      <w:sdtEndPr>
        <w:rPr>
          <w:color w:val="0D0D0D" w:themeColor="text1" w:themeTint="F2"/>
        </w:rPr>
      </w:sdtEndPr>
      <w:sdtContent>
        <w:bookmarkStart w:id="0" w:name="_GoBack" w:displacedByCustomXml="next"/>
        <w:sdt>
          <w:sdtPr>
            <w:rPr>
              <w:b w:val="0"/>
              <w:bCs w:val="0"/>
              <w:caps w:val="0"/>
              <w:color w:val="404040" w:themeColor="text1" w:themeTint="BF"/>
              <w:sz w:val="20"/>
            </w:rPr>
            <w:id w:val="-1857958890"/>
          </w:sdtPr>
          <w:sdtEndPr>
            <w:rPr>
              <w:color w:val="0D0D0D" w:themeColor="text1" w:themeTint="F2"/>
            </w:rPr>
          </w:sdtEndPr>
          <w:sdtContent>
            <w:p w14:paraId="6B17FCF1" w14:textId="18F24974" w:rsidR="00EA28F3" w:rsidRPr="00EA28F3" w:rsidRDefault="00EA28F3" w:rsidP="00EA28F3">
              <w:pPr>
                <w:pStyle w:val="Subsection"/>
                <w:rPr>
                  <w:b w:val="0"/>
                  <w:bCs w:val="0"/>
                  <w:caps w:val="0"/>
                  <w:color w:val="404040" w:themeColor="text1" w:themeTint="BF"/>
                  <w:sz w:val="20"/>
                </w:rPr>
              </w:pPr>
              <w:proofErr w:type="gramStart"/>
              <w:r>
                <w:rPr>
                  <w:sz w:val="24"/>
                </w:rPr>
                <w:t>Doct</w:t>
              </w:r>
              <w:r w:rsidR="00B60FBB">
                <w:rPr>
                  <w:sz w:val="24"/>
                </w:rPr>
                <w:t>o</w:t>
              </w:r>
              <w:r>
                <w:rPr>
                  <w:sz w:val="24"/>
                </w:rPr>
                <w:t>rate</w:t>
              </w:r>
              <w:bookmarkEnd w:id="0"/>
              <w:r>
                <w:rPr>
                  <w:sz w:val="24"/>
                </w:rPr>
                <w:t xml:space="preserve"> of Nursing</w:t>
              </w:r>
              <w:proofErr w:type="gramEnd"/>
              <w:r>
                <w:rPr>
                  <w:sz w:val="24"/>
                </w:rPr>
                <w:t xml:space="preserve"> Practice</w:t>
              </w:r>
              <w:r w:rsidRPr="00D25622">
                <w:rPr>
                  <w:sz w:val="24"/>
                </w:rPr>
                <w:t> | </w:t>
              </w:r>
              <w:r>
                <w:rPr>
                  <w:sz w:val="24"/>
                </w:rPr>
                <w:t>Southern Illinois University At Edwardsville</w:t>
              </w:r>
            </w:p>
            <w:p w14:paraId="133BF95E" w14:textId="08189AD0" w:rsidR="00EA28F3" w:rsidRPr="00EA28F3" w:rsidRDefault="00EA28F3" w:rsidP="00EA28F3">
              <w:pPr>
                <w:pStyle w:val="Date"/>
                <w:rPr>
                  <w:sz w:val="22"/>
                </w:rPr>
              </w:pPr>
              <w:r>
                <w:rPr>
                  <w:sz w:val="22"/>
                </w:rPr>
                <w:t>August 2019-Present</w:t>
              </w:r>
              <w:r w:rsidRPr="00D25622">
                <w:rPr>
                  <w:sz w:val="22"/>
                </w:rPr>
                <w:t xml:space="preserve"> | </w:t>
              </w:r>
              <w:r>
                <w:rPr>
                  <w:sz w:val="22"/>
                </w:rPr>
                <w:t>Edwardsville</w:t>
              </w:r>
              <w:r w:rsidRPr="00D25622">
                <w:rPr>
                  <w:sz w:val="22"/>
                </w:rPr>
                <w:t>, Illinois</w:t>
              </w:r>
            </w:p>
          </w:sdtContent>
        </w:sdt>
        <w:p w14:paraId="1BBC3950" w14:textId="0BFB4FAE" w:rsidR="003875D3" w:rsidRPr="00EA28F3" w:rsidRDefault="003875D3" w:rsidP="003875D3">
          <w:pPr>
            <w:pStyle w:val="Subsection"/>
            <w:rPr>
              <w:b w:val="0"/>
              <w:bCs w:val="0"/>
              <w:caps w:val="0"/>
              <w:color w:val="404040" w:themeColor="text1" w:themeTint="BF"/>
              <w:sz w:val="20"/>
            </w:rPr>
          </w:pPr>
          <w:r w:rsidRPr="00D25622">
            <w:rPr>
              <w:sz w:val="24"/>
            </w:rPr>
            <w:t xml:space="preserve">Bachelor of </w:t>
          </w:r>
          <w:r>
            <w:rPr>
              <w:sz w:val="24"/>
            </w:rPr>
            <w:t>Science in Nursing</w:t>
          </w:r>
          <w:r w:rsidRPr="00D25622">
            <w:rPr>
              <w:sz w:val="24"/>
            </w:rPr>
            <w:t> | </w:t>
          </w:r>
          <w:r>
            <w:rPr>
              <w:sz w:val="24"/>
            </w:rPr>
            <w:t>St. John’s college of Nursing</w:t>
          </w:r>
        </w:p>
        <w:p w14:paraId="1EEF76D9" w14:textId="02019F24" w:rsidR="003875D3" w:rsidRPr="00D25622" w:rsidRDefault="00EA28F3" w:rsidP="003875D3">
          <w:pPr>
            <w:pStyle w:val="Date"/>
            <w:rPr>
              <w:sz w:val="22"/>
            </w:rPr>
          </w:pPr>
          <w:r>
            <w:rPr>
              <w:sz w:val="22"/>
            </w:rPr>
            <w:t>August 2017-</w:t>
          </w:r>
          <w:r w:rsidR="003875D3" w:rsidRPr="00D25622">
            <w:rPr>
              <w:sz w:val="22"/>
            </w:rPr>
            <w:t>December 20</w:t>
          </w:r>
          <w:r w:rsidR="003875D3">
            <w:rPr>
              <w:sz w:val="22"/>
            </w:rPr>
            <w:t>18</w:t>
          </w:r>
          <w:r w:rsidR="003875D3" w:rsidRPr="00D25622">
            <w:rPr>
              <w:sz w:val="22"/>
            </w:rPr>
            <w:t xml:space="preserve"> | Springfield, Illinois</w:t>
          </w:r>
        </w:p>
        <w:p w14:paraId="5341B4F8" w14:textId="24606FE9" w:rsidR="003875D3" w:rsidRPr="003875D3" w:rsidRDefault="003875D3" w:rsidP="003875D3">
          <w:pPr>
            <w:pStyle w:val="Date"/>
            <w:numPr>
              <w:ilvl w:val="0"/>
              <w:numId w:val="15"/>
            </w:numPr>
            <w:rPr>
              <w:sz w:val="22"/>
            </w:rPr>
          </w:pPr>
          <w:r>
            <w:rPr>
              <w:sz w:val="22"/>
            </w:rPr>
            <w:t xml:space="preserve">Magna </w:t>
          </w:r>
          <w:r w:rsidRPr="00D25622">
            <w:rPr>
              <w:sz w:val="22"/>
            </w:rPr>
            <w:t>Cum Laude</w:t>
          </w:r>
          <w:r>
            <w:rPr>
              <w:sz w:val="22"/>
            </w:rPr>
            <w:t>; GPA 3.89</w:t>
          </w:r>
        </w:p>
      </w:sdtContent>
    </w:sdt>
    <w:sdt>
      <w:sdtPr>
        <w:rPr>
          <w:b w:val="0"/>
          <w:bCs w:val="0"/>
          <w:caps w:val="0"/>
          <w:color w:val="404040" w:themeColor="text1" w:themeTint="BF"/>
          <w:sz w:val="20"/>
        </w:rPr>
        <w:id w:val="-53468845"/>
      </w:sdtPr>
      <w:sdtEndPr>
        <w:rPr>
          <w:color w:val="0D0D0D" w:themeColor="text1" w:themeTint="F2"/>
        </w:rPr>
      </w:sdtEndPr>
      <w:sdtContent>
        <w:p w14:paraId="61C59E14" w14:textId="074B0B7A" w:rsidR="006A304A" w:rsidRPr="00D25622" w:rsidRDefault="006A304A" w:rsidP="006A304A">
          <w:pPr>
            <w:pStyle w:val="Subsection"/>
            <w:rPr>
              <w:sz w:val="24"/>
            </w:rPr>
          </w:pPr>
          <w:r>
            <w:rPr>
              <w:sz w:val="24"/>
            </w:rPr>
            <w:t>Associate</w:t>
          </w:r>
          <w:r w:rsidR="003C5AA5">
            <w:rPr>
              <w:sz w:val="24"/>
            </w:rPr>
            <w:t xml:space="preserve"> of Arts </w:t>
          </w:r>
          <w:r w:rsidRPr="00D25622">
            <w:rPr>
              <w:sz w:val="24"/>
            </w:rPr>
            <w:t xml:space="preserve">in </w:t>
          </w:r>
          <w:r>
            <w:rPr>
              <w:sz w:val="24"/>
            </w:rPr>
            <w:t>General Education</w:t>
          </w:r>
          <w:r w:rsidRPr="00D25622">
            <w:rPr>
              <w:sz w:val="24"/>
            </w:rPr>
            <w:t> | </w:t>
          </w:r>
          <w:r w:rsidR="003C5AA5">
            <w:rPr>
              <w:sz w:val="24"/>
            </w:rPr>
            <w:t>Lincoln Land Community College</w:t>
          </w:r>
        </w:p>
        <w:p w14:paraId="754E5F19" w14:textId="7892C60E" w:rsidR="006A304A" w:rsidRPr="00D25622" w:rsidRDefault="00EA28F3" w:rsidP="006A304A">
          <w:pPr>
            <w:pStyle w:val="Date"/>
            <w:rPr>
              <w:sz w:val="22"/>
            </w:rPr>
          </w:pPr>
          <w:r>
            <w:rPr>
              <w:sz w:val="22"/>
            </w:rPr>
            <w:t>June 2008-</w:t>
          </w:r>
          <w:r w:rsidR="006A304A">
            <w:rPr>
              <w:sz w:val="22"/>
            </w:rPr>
            <w:t>July 2018</w:t>
          </w:r>
          <w:r w:rsidR="006A304A" w:rsidRPr="00D25622">
            <w:rPr>
              <w:sz w:val="22"/>
            </w:rPr>
            <w:t xml:space="preserve"> | Springfield, Illinois</w:t>
          </w:r>
        </w:p>
        <w:p w14:paraId="5AA32942" w14:textId="24825012" w:rsidR="006A304A" w:rsidRPr="00D25622" w:rsidRDefault="006A304A" w:rsidP="006A304A">
          <w:pPr>
            <w:pStyle w:val="Date"/>
            <w:numPr>
              <w:ilvl w:val="0"/>
              <w:numId w:val="15"/>
            </w:numPr>
            <w:rPr>
              <w:sz w:val="22"/>
            </w:rPr>
          </w:pPr>
          <w:r w:rsidRPr="00D25622">
            <w:rPr>
              <w:sz w:val="22"/>
            </w:rPr>
            <w:t xml:space="preserve">Emphasis in </w:t>
          </w:r>
          <w:r>
            <w:rPr>
              <w:sz w:val="22"/>
            </w:rPr>
            <w:t>Liberal Arts and Science</w:t>
          </w:r>
        </w:p>
        <w:p w14:paraId="4072A776" w14:textId="3548E247" w:rsidR="006A304A" w:rsidRDefault="006A304A" w:rsidP="006A304A">
          <w:pPr>
            <w:pStyle w:val="Date"/>
            <w:numPr>
              <w:ilvl w:val="0"/>
              <w:numId w:val="15"/>
            </w:numPr>
            <w:rPr>
              <w:color w:val="404040" w:themeColor="text1" w:themeTint="BF"/>
            </w:rPr>
          </w:pPr>
          <w:r>
            <w:rPr>
              <w:sz w:val="22"/>
            </w:rPr>
            <w:t>High Honors; GPA 3.934</w:t>
          </w:r>
        </w:p>
      </w:sdtContent>
    </w:sdt>
    <w:p w14:paraId="5835F625" w14:textId="68E6AB13" w:rsidR="00D25622" w:rsidRPr="003875D3" w:rsidRDefault="00D25622" w:rsidP="003875D3">
      <w:pPr>
        <w:pStyle w:val="Subsection"/>
        <w:rPr>
          <w:sz w:val="2"/>
        </w:rPr>
      </w:pPr>
    </w:p>
    <w:sdt>
      <w:sdtPr>
        <w:rPr>
          <w:b w:val="0"/>
          <w:bCs w:val="0"/>
          <w:caps w:val="0"/>
          <w:color w:val="404040" w:themeColor="text1" w:themeTint="BF"/>
          <w:sz w:val="20"/>
        </w:rPr>
        <w:id w:val="-762072813"/>
      </w:sdtPr>
      <w:sdtEndPr>
        <w:rPr>
          <w:color w:val="0D0D0D" w:themeColor="text1" w:themeTint="F2"/>
        </w:rPr>
      </w:sdtEndPr>
      <w:sdtContent>
        <w:sdt>
          <w:sdtPr>
            <w:rPr>
              <w:b w:val="0"/>
              <w:bCs w:val="0"/>
              <w:caps w:val="0"/>
              <w:color w:val="404040" w:themeColor="text1" w:themeTint="BF"/>
              <w:sz w:val="20"/>
            </w:rPr>
            <w:id w:val="48271500"/>
          </w:sdtPr>
          <w:sdtEndPr>
            <w:rPr>
              <w:color w:val="0D0D0D" w:themeColor="text1" w:themeTint="F2"/>
            </w:rPr>
          </w:sdtEndPr>
          <w:sdtContent>
            <w:p w14:paraId="53990ECE" w14:textId="30268956" w:rsidR="006A304A" w:rsidRPr="00D25622" w:rsidRDefault="006A304A" w:rsidP="006A304A">
              <w:pPr>
                <w:pStyle w:val="Subsection"/>
                <w:rPr>
                  <w:sz w:val="24"/>
                </w:rPr>
              </w:pPr>
              <w:r>
                <w:rPr>
                  <w:sz w:val="24"/>
                </w:rPr>
                <w:t>Certificate of Completion for Nursing assistant</w:t>
              </w:r>
              <w:r w:rsidRPr="00D25622">
                <w:rPr>
                  <w:sz w:val="24"/>
                </w:rPr>
                <w:t> | </w:t>
              </w:r>
              <w:r>
                <w:rPr>
                  <w:sz w:val="24"/>
                </w:rPr>
                <w:t>Lincoln Land Community College</w:t>
              </w:r>
            </w:p>
            <w:p w14:paraId="31D9E96D" w14:textId="3F613990" w:rsidR="006A304A" w:rsidRPr="00D25622" w:rsidRDefault="006A304A" w:rsidP="006A304A">
              <w:pPr>
                <w:pStyle w:val="Date"/>
                <w:rPr>
                  <w:sz w:val="22"/>
                </w:rPr>
              </w:pPr>
              <w:r>
                <w:rPr>
                  <w:sz w:val="22"/>
                </w:rPr>
                <w:t>July 2017</w:t>
              </w:r>
              <w:r w:rsidRPr="00D25622">
                <w:rPr>
                  <w:sz w:val="22"/>
                </w:rPr>
                <w:t xml:space="preserve"> | Springfield, Illinois</w:t>
              </w:r>
            </w:p>
            <w:p w14:paraId="7C2C2E2A" w14:textId="1A7A65FD" w:rsidR="003875D3" w:rsidRPr="006A304A" w:rsidRDefault="006A304A" w:rsidP="006A304A">
              <w:pPr>
                <w:pStyle w:val="Date"/>
                <w:numPr>
                  <w:ilvl w:val="0"/>
                  <w:numId w:val="15"/>
                </w:numPr>
                <w:rPr>
                  <w:color w:val="404040" w:themeColor="text1" w:themeTint="BF"/>
                </w:rPr>
              </w:pPr>
              <w:r>
                <w:rPr>
                  <w:sz w:val="22"/>
                </w:rPr>
                <w:t>High Honors; GPA 3.934</w:t>
              </w:r>
            </w:p>
          </w:sdtContent>
        </w:sdt>
      </w:sdtContent>
    </w:sdt>
    <w:sdt>
      <w:sdtPr>
        <w:rPr>
          <w:b w:val="0"/>
          <w:bCs w:val="0"/>
          <w:caps w:val="0"/>
          <w:color w:val="404040" w:themeColor="text1" w:themeTint="BF"/>
          <w:sz w:val="20"/>
        </w:rPr>
        <w:id w:val="2043080940"/>
      </w:sdtPr>
      <w:sdtEndPr>
        <w:rPr>
          <w:color w:val="0D0D0D" w:themeColor="text1" w:themeTint="F2"/>
        </w:rPr>
      </w:sdtEndPr>
      <w:sdtContent>
        <w:p w14:paraId="7754F374" w14:textId="7F78BDF2" w:rsidR="003875D3" w:rsidRPr="00D25622" w:rsidRDefault="003875D3" w:rsidP="003875D3">
          <w:pPr>
            <w:pStyle w:val="Subsection"/>
            <w:rPr>
              <w:sz w:val="24"/>
            </w:rPr>
          </w:pPr>
          <w:r w:rsidRPr="00D25622">
            <w:rPr>
              <w:sz w:val="24"/>
            </w:rPr>
            <w:t>Bachelor</w:t>
          </w:r>
          <w:r w:rsidR="006A304A">
            <w:rPr>
              <w:sz w:val="24"/>
            </w:rPr>
            <w:t xml:space="preserve"> </w:t>
          </w:r>
          <w:r w:rsidRPr="00D25622">
            <w:rPr>
              <w:sz w:val="24"/>
            </w:rPr>
            <w:t>of Arts in Communication | University of Illinois at springfield</w:t>
          </w:r>
        </w:p>
        <w:p w14:paraId="110CAA8C" w14:textId="29145AB6" w:rsidR="003875D3" w:rsidRPr="00D25622" w:rsidRDefault="00EA28F3" w:rsidP="003875D3">
          <w:pPr>
            <w:pStyle w:val="Date"/>
            <w:rPr>
              <w:sz w:val="22"/>
            </w:rPr>
          </w:pPr>
          <w:r>
            <w:rPr>
              <w:sz w:val="22"/>
            </w:rPr>
            <w:t>August 2006-</w:t>
          </w:r>
          <w:r w:rsidR="003875D3" w:rsidRPr="00D25622">
            <w:rPr>
              <w:sz w:val="22"/>
            </w:rPr>
            <w:t>December 2009 | Springfield, Illinois</w:t>
          </w:r>
        </w:p>
        <w:p w14:paraId="2DF764A6" w14:textId="77777777" w:rsidR="003875D3" w:rsidRPr="00D25622" w:rsidRDefault="003875D3" w:rsidP="003875D3">
          <w:pPr>
            <w:pStyle w:val="Date"/>
            <w:numPr>
              <w:ilvl w:val="0"/>
              <w:numId w:val="15"/>
            </w:numPr>
            <w:rPr>
              <w:sz w:val="22"/>
            </w:rPr>
          </w:pPr>
          <w:r w:rsidRPr="00D25622">
            <w:rPr>
              <w:sz w:val="22"/>
            </w:rPr>
            <w:t>Emphasis in Organizational and Interpersonal Communication</w:t>
          </w:r>
        </w:p>
        <w:p w14:paraId="06DCF918" w14:textId="77777777" w:rsidR="003875D3" w:rsidRDefault="003875D3" w:rsidP="003875D3">
          <w:pPr>
            <w:pStyle w:val="Date"/>
            <w:numPr>
              <w:ilvl w:val="0"/>
              <w:numId w:val="15"/>
            </w:numPr>
            <w:rPr>
              <w:color w:val="404040" w:themeColor="text1" w:themeTint="BF"/>
            </w:rPr>
          </w:pPr>
          <w:r w:rsidRPr="00D25622">
            <w:rPr>
              <w:sz w:val="22"/>
            </w:rPr>
            <w:t>Cum Laude</w:t>
          </w:r>
          <w:r>
            <w:rPr>
              <w:sz w:val="22"/>
            </w:rPr>
            <w:t>; GPA 3.54</w:t>
          </w:r>
        </w:p>
      </w:sdtContent>
    </w:sdt>
    <w:p w14:paraId="4732A389" w14:textId="3C6CB882" w:rsidR="00CA50D3" w:rsidRPr="00D25622" w:rsidRDefault="00CA50D3" w:rsidP="00CF0F20">
      <w:pPr>
        <w:pStyle w:val="SectionHeading"/>
        <w:rPr>
          <w:sz w:val="36"/>
        </w:rPr>
      </w:pPr>
      <w:r w:rsidRPr="00D25622">
        <w:rPr>
          <w:sz w:val="36"/>
        </w:rPr>
        <w:t>Professional Experience</w:t>
      </w:r>
    </w:p>
    <w:p w14:paraId="4E179A11" w14:textId="31A1BA09" w:rsidR="00EA28F3" w:rsidRPr="00D25622" w:rsidRDefault="00EA28F3" w:rsidP="00EA28F3">
      <w:pPr>
        <w:pStyle w:val="Subsection"/>
        <w:rPr>
          <w:sz w:val="24"/>
        </w:rPr>
      </w:pPr>
      <w:r>
        <w:rPr>
          <w:sz w:val="24"/>
        </w:rPr>
        <w:t>Registered Nurse</w:t>
      </w:r>
      <w:r w:rsidRPr="00D25622">
        <w:rPr>
          <w:sz w:val="24"/>
        </w:rPr>
        <w:t> | </w:t>
      </w:r>
      <w:r>
        <w:rPr>
          <w:sz w:val="24"/>
        </w:rPr>
        <w:t>Memorial Medical Center</w:t>
      </w:r>
    </w:p>
    <w:p w14:paraId="7A7E5204" w14:textId="6425DFC2" w:rsidR="00EA28F3" w:rsidRPr="00D25622" w:rsidRDefault="00EA28F3" w:rsidP="00EA28F3">
      <w:pPr>
        <w:pStyle w:val="Date"/>
        <w:rPr>
          <w:sz w:val="22"/>
        </w:rPr>
      </w:pPr>
      <w:r>
        <w:rPr>
          <w:sz w:val="22"/>
        </w:rPr>
        <w:t>March 2018</w:t>
      </w:r>
      <w:r w:rsidRPr="00D25622">
        <w:rPr>
          <w:sz w:val="22"/>
        </w:rPr>
        <w:t>-Present | Springfield, Illinois</w:t>
      </w:r>
    </w:p>
    <w:p w14:paraId="5B1D6D78" w14:textId="5E649DC9" w:rsidR="00EA28F3" w:rsidRPr="00D25622" w:rsidRDefault="00EA28F3" w:rsidP="00EA28F3">
      <w:pPr>
        <w:pStyle w:val="Date"/>
        <w:numPr>
          <w:ilvl w:val="0"/>
          <w:numId w:val="12"/>
        </w:numPr>
        <w:rPr>
          <w:sz w:val="22"/>
        </w:rPr>
      </w:pPr>
      <w:r>
        <w:rPr>
          <w:sz w:val="22"/>
        </w:rPr>
        <w:t>Provide compassionate, high-quality, direct patient care</w:t>
      </w:r>
    </w:p>
    <w:p w14:paraId="12FD84EA" w14:textId="64C1158D" w:rsidR="00EA28F3" w:rsidRPr="00D25622" w:rsidRDefault="00EA28F3" w:rsidP="00EA28F3">
      <w:pPr>
        <w:pStyle w:val="Date"/>
        <w:numPr>
          <w:ilvl w:val="0"/>
          <w:numId w:val="12"/>
        </w:numPr>
        <w:rPr>
          <w:sz w:val="22"/>
        </w:rPr>
      </w:pPr>
      <w:r>
        <w:rPr>
          <w:sz w:val="22"/>
        </w:rPr>
        <w:t>Prioritize patient needs efficiently</w:t>
      </w:r>
    </w:p>
    <w:p w14:paraId="22E0C333" w14:textId="3F9F7E67" w:rsidR="00EA28F3" w:rsidRPr="00D25622" w:rsidRDefault="00EA28F3" w:rsidP="00EA28F3">
      <w:pPr>
        <w:pStyle w:val="Date"/>
        <w:numPr>
          <w:ilvl w:val="0"/>
          <w:numId w:val="12"/>
        </w:numPr>
        <w:rPr>
          <w:sz w:val="22"/>
        </w:rPr>
      </w:pPr>
      <w:r>
        <w:rPr>
          <w:sz w:val="22"/>
        </w:rPr>
        <w:t>Critically think about each individual patient, their care, and their treatment plan</w:t>
      </w:r>
    </w:p>
    <w:p w14:paraId="23AD4C3A" w14:textId="3BDE8A6C" w:rsidR="00EA28F3" w:rsidRPr="00D25622" w:rsidRDefault="00EA28F3" w:rsidP="00EA28F3">
      <w:pPr>
        <w:pStyle w:val="Date"/>
        <w:numPr>
          <w:ilvl w:val="0"/>
          <w:numId w:val="12"/>
        </w:numPr>
        <w:rPr>
          <w:sz w:val="22"/>
        </w:rPr>
      </w:pPr>
      <w:r>
        <w:rPr>
          <w:sz w:val="22"/>
        </w:rPr>
        <w:t>Trained to effectively care for Intermediate Care patients</w:t>
      </w:r>
    </w:p>
    <w:p w14:paraId="4A521899" w14:textId="2FCFF604" w:rsidR="00EA28F3" w:rsidRDefault="00697AC3" w:rsidP="00EA28F3">
      <w:pPr>
        <w:pStyle w:val="Date"/>
        <w:numPr>
          <w:ilvl w:val="0"/>
          <w:numId w:val="12"/>
        </w:numPr>
        <w:rPr>
          <w:sz w:val="22"/>
        </w:rPr>
      </w:pPr>
      <w:r>
        <w:rPr>
          <w:sz w:val="22"/>
        </w:rPr>
        <w:t>Man</w:t>
      </w:r>
      <w:r w:rsidR="00204777">
        <w:rPr>
          <w:sz w:val="22"/>
        </w:rPr>
        <w:t>ag</w:t>
      </w:r>
      <w:r>
        <w:rPr>
          <w:sz w:val="22"/>
        </w:rPr>
        <w:t xml:space="preserve">e time competently for maximum patient benefit </w:t>
      </w:r>
    </w:p>
    <w:p w14:paraId="7984213D" w14:textId="5CFC1C44" w:rsidR="00697AC3" w:rsidRPr="00697AC3" w:rsidRDefault="00697AC3" w:rsidP="00EA28F3">
      <w:pPr>
        <w:pStyle w:val="ListParagraph"/>
        <w:numPr>
          <w:ilvl w:val="0"/>
          <w:numId w:val="12"/>
        </w:numPr>
        <w:rPr>
          <w:sz w:val="22"/>
        </w:rPr>
      </w:pPr>
      <w:r w:rsidRPr="00697AC3">
        <w:rPr>
          <w:sz w:val="22"/>
          <w:szCs w:val="22"/>
        </w:rPr>
        <w:t>Educate patients on illness, diagnosis, and aspects of treatment plans</w:t>
      </w:r>
    </w:p>
    <w:p w14:paraId="6C4FC03E" w14:textId="2BD4FFC7" w:rsidR="00697AC3" w:rsidRPr="00204777" w:rsidRDefault="00697AC3" w:rsidP="00697AC3">
      <w:pPr>
        <w:pStyle w:val="ListParagraph"/>
        <w:numPr>
          <w:ilvl w:val="0"/>
          <w:numId w:val="12"/>
        </w:numPr>
        <w:rPr>
          <w:sz w:val="22"/>
        </w:rPr>
      </w:pPr>
      <w:r w:rsidRPr="00697AC3">
        <w:rPr>
          <w:sz w:val="22"/>
          <w:szCs w:val="22"/>
        </w:rPr>
        <w:t>Coordinate with members of the interdisciplinary tea</w:t>
      </w:r>
      <w:r>
        <w:rPr>
          <w:sz w:val="22"/>
          <w:szCs w:val="22"/>
        </w:rPr>
        <w:t>m</w:t>
      </w:r>
    </w:p>
    <w:p w14:paraId="256538BB" w14:textId="5294ED83" w:rsidR="00204777" w:rsidRPr="00697AC3" w:rsidRDefault="00204777" w:rsidP="00697AC3">
      <w:pPr>
        <w:pStyle w:val="ListParagraph"/>
        <w:numPr>
          <w:ilvl w:val="0"/>
          <w:numId w:val="12"/>
        </w:numPr>
        <w:rPr>
          <w:sz w:val="22"/>
        </w:rPr>
      </w:pPr>
      <w:r>
        <w:rPr>
          <w:sz w:val="22"/>
          <w:szCs w:val="22"/>
        </w:rPr>
        <w:t>Maintain open communication with patients and their families</w:t>
      </w:r>
    </w:p>
    <w:p w14:paraId="596F187E" w14:textId="32EB07CE" w:rsidR="00697AC3" w:rsidRDefault="00697AC3" w:rsidP="00697AC3">
      <w:pPr>
        <w:pStyle w:val="ListParagraph"/>
        <w:numPr>
          <w:ilvl w:val="0"/>
          <w:numId w:val="12"/>
        </w:numPr>
        <w:rPr>
          <w:sz w:val="22"/>
        </w:rPr>
      </w:pPr>
      <w:r>
        <w:rPr>
          <w:sz w:val="22"/>
        </w:rPr>
        <w:t>Monitor and assess telemetry readings</w:t>
      </w:r>
    </w:p>
    <w:p w14:paraId="7D972E78" w14:textId="6D9671FA" w:rsidR="00697AC3" w:rsidRPr="00697AC3" w:rsidRDefault="00697AC3" w:rsidP="00697AC3">
      <w:pPr>
        <w:pStyle w:val="ListParagraph"/>
        <w:numPr>
          <w:ilvl w:val="0"/>
          <w:numId w:val="12"/>
        </w:numPr>
        <w:rPr>
          <w:sz w:val="22"/>
        </w:rPr>
      </w:pPr>
      <w:r>
        <w:rPr>
          <w:sz w:val="22"/>
        </w:rPr>
        <w:t>Mentor</w:t>
      </w:r>
      <w:r w:rsidR="007B4723">
        <w:rPr>
          <w:sz w:val="22"/>
        </w:rPr>
        <w:t xml:space="preserve"> to</w:t>
      </w:r>
      <w:r>
        <w:rPr>
          <w:sz w:val="22"/>
        </w:rPr>
        <w:t xml:space="preserve"> student nurses</w:t>
      </w:r>
    </w:p>
    <w:p w14:paraId="4A868304" w14:textId="2909D6DA" w:rsidR="00EA28F3" w:rsidRPr="00697AC3" w:rsidRDefault="00EA28F3" w:rsidP="00EA28F3">
      <w:pPr>
        <w:pStyle w:val="ListParagraph"/>
        <w:numPr>
          <w:ilvl w:val="0"/>
          <w:numId w:val="12"/>
        </w:numPr>
        <w:rPr>
          <w:sz w:val="22"/>
        </w:rPr>
      </w:pPr>
      <w:r w:rsidRPr="00697AC3">
        <w:rPr>
          <w:sz w:val="22"/>
        </w:rPr>
        <w:t>Active UBC member for 6E</w:t>
      </w:r>
    </w:p>
    <w:p w14:paraId="77600E4B" w14:textId="39E575F5" w:rsidR="00697AC3" w:rsidRPr="00697AC3" w:rsidRDefault="00EA28F3" w:rsidP="00697AC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EA28F3">
        <w:rPr>
          <w:sz w:val="22"/>
          <w:szCs w:val="22"/>
        </w:rPr>
        <w:t>CAUTI Champion of 6E</w:t>
      </w:r>
    </w:p>
    <w:p w14:paraId="2F953D7E" w14:textId="3AFED9CD" w:rsidR="00E877F1" w:rsidRPr="00D25622" w:rsidRDefault="00A6127A" w:rsidP="00CF0F20">
      <w:pPr>
        <w:pStyle w:val="Subsection"/>
        <w:rPr>
          <w:sz w:val="24"/>
        </w:rPr>
      </w:pPr>
      <w:r w:rsidRPr="00D25622">
        <w:rPr>
          <w:sz w:val="24"/>
        </w:rPr>
        <w:t>Office Support &amp; Marketing</w:t>
      </w:r>
      <w:r w:rsidR="00CA50D3" w:rsidRPr="00D25622">
        <w:rPr>
          <w:sz w:val="24"/>
        </w:rPr>
        <w:t> </w:t>
      </w:r>
      <w:r w:rsidR="00E877F1" w:rsidRPr="00D25622">
        <w:rPr>
          <w:sz w:val="24"/>
        </w:rPr>
        <w:t>| </w:t>
      </w:r>
      <w:r w:rsidRPr="00D25622">
        <w:rPr>
          <w:sz w:val="24"/>
        </w:rPr>
        <w:t>Staff Carpet Inc.</w:t>
      </w:r>
    </w:p>
    <w:p w14:paraId="4F2B3CB5" w14:textId="1C9A4A98" w:rsidR="00CA50D3" w:rsidRPr="00D25622" w:rsidRDefault="00A6127A" w:rsidP="00CF0F20">
      <w:pPr>
        <w:pStyle w:val="Date"/>
        <w:rPr>
          <w:sz w:val="22"/>
        </w:rPr>
      </w:pPr>
      <w:r w:rsidRPr="00D25622">
        <w:rPr>
          <w:sz w:val="22"/>
        </w:rPr>
        <w:t>October 2011-Present</w:t>
      </w:r>
      <w:r w:rsidR="00DE4E12" w:rsidRPr="00D25622">
        <w:rPr>
          <w:sz w:val="22"/>
        </w:rPr>
        <w:t xml:space="preserve"> | </w:t>
      </w:r>
      <w:r w:rsidRPr="00D25622">
        <w:rPr>
          <w:sz w:val="22"/>
        </w:rPr>
        <w:t>Springfield</w:t>
      </w:r>
      <w:r w:rsidR="00DE4E12" w:rsidRPr="00D25622">
        <w:rPr>
          <w:sz w:val="22"/>
        </w:rPr>
        <w:t>, Illinois</w:t>
      </w:r>
    </w:p>
    <w:p w14:paraId="15B4D325" w14:textId="3AEDE565" w:rsidR="00122E12" w:rsidRPr="00D25622" w:rsidRDefault="00E30E06" w:rsidP="00CF0F20">
      <w:pPr>
        <w:pStyle w:val="Date"/>
        <w:numPr>
          <w:ilvl w:val="0"/>
          <w:numId w:val="12"/>
        </w:numPr>
        <w:rPr>
          <w:sz w:val="22"/>
        </w:rPr>
      </w:pPr>
      <w:r w:rsidRPr="00D25622">
        <w:rPr>
          <w:sz w:val="22"/>
        </w:rPr>
        <w:t>Approved donations and community sponsorships</w:t>
      </w:r>
    </w:p>
    <w:p w14:paraId="09B3DE54" w14:textId="251F825B" w:rsidR="00E30E06" w:rsidRPr="00D25622" w:rsidRDefault="00E30E06" w:rsidP="00CF0F20">
      <w:pPr>
        <w:pStyle w:val="Date"/>
        <w:numPr>
          <w:ilvl w:val="0"/>
          <w:numId w:val="12"/>
        </w:numPr>
        <w:rPr>
          <w:sz w:val="22"/>
        </w:rPr>
      </w:pPr>
      <w:r w:rsidRPr="00D25622">
        <w:rPr>
          <w:sz w:val="22"/>
        </w:rPr>
        <w:t xml:space="preserve">Created and coordinated </w:t>
      </w:r>
      <w:r w:rsidR="00CE4722">
        <w:rPr>
          <w:sz w:val="22"/>
        </w:rPr>
        <w:t xml:space="preserve">marketing </w:t>
      </w:r>
      <w:r w:rsidRPr="00D25622">
        <w:rPr>
          <w:sz w:val="22"/>
        </w:rPr>
        <w:t xml:space="preserve">events </w:t>
      </w:r>
    </w:p>
    <w:p w14:paraId="3F47FB76" w14:textId="22D632CF" w:rsidR="00E30E06" w:rsidRPr="00D25622" w:rsidRDefault="00CF0F20" w:rsidP="00CF0F20">
      <w:pPr>
        <w:pStyle w:val="Date"/>
        <w:numPr>
          <w:ilvl w:val="0"/>
          <w:numId w:val="12"/>
        </w:numPr>
        <w:rPr>
          <w:sz w:val="22"/>
        </w:rPr>
      </w:pPr>
      <w:r w:rsidRPr="00D25622">
        <w:rPr>
          <w:sz w:val="22"/>
        </w:rPr>
        <w:t>Assisted with</w:t>
      </w:r>
      <w:r w:rsidR="00E30E06" w:rsidRPr="00D25622">
        <w:rPr>
          <w:sz w:val="22"/>
        </w:rPr>
        <w:t xml:space="preserve"> internal and external marketing techniques and tools</w:t>
      </w:r>
    </w:p>
    <w:p w14:paraId="18CF86E7" w14:textId="2D66F1E5" w:rsidR="00E30E06" w:rsidRPr="00D25622" w:rsidRDefault="00CE4722" w:rsidP="00CF0F20">
      <w:pPr>
        <w:pStyle w:val="Date"/>
        <w:numPr>
          <w:ilvl w:val="0"/>
          <w:numId w:val="12"/>
        </w:numPr>
        <w:rPr>
          <w:sz w:val="22"/>
        </w:rPr>
      </w:pPr>
      <w:r>
        <w:rPr>
          <w:sz w:val="22"/>
        </w:rPr>
        <w:t>Reconciled</w:t>
      </w:r>
      <w:r w:rsidR="00CF0F20" w:rsidRPr="00D25622">
        <w:rPr>
          <w:sz w:val="22"/>
        </w:rPr>
        <w:t xml:space="preserve"> daily cash flow sheet</w:t>
      </w:r>
    </w:p>
    <w:p w14:paraId="537A08A8" w14:textId="748DC7FC" w:rsidR="00CF0F20" w:rsidRPr="00D25622" w:rsidRDefault="00CE4722" w:rsidP="00CF0F20">
      <w:pPr>
        <w:pStyle w:val="Date"/>
        <w:numPr>
          <w:ilvl w:val="0"/>
          <w:numId w:val="12"/>
        </w:numPr>
        <w:rPr>
          <w:sz w:val="22"/>
        </w:rPr>
      </w:pPr>
      <w:r>
        <w:rPr>
          <w:sz w:val="22"/>
        </w:rPr>
        <w:t>Administrator of</w:t>
      </w:r>
      <w:r w:rsidR="00CF0F20" w:rsidRPr="00D25622">
        <w:rPr>
          <w:sz w:val="22"/>
        </w:rPr>
        <w:t xml:space="preserve"> social media platforms</w:t>
      </w:r>
    </w:p>
    <w:p w14:paraId="7FE6A6AD" w14:textId="64C03293" w:rsidR="00E30E06" w:rsidRPr="00D25622" w:rsidRDefault="00CF0F20" w:rsidP="00CF0F20">
      <w:pPr>
        <w:pStyle w:val="Date"/>
        <w:numPr>
          <w:ilvl w:val="0"/>
          <w:numId w:val="12"/>
        </w:numPr>
        <w:rPr>
          <w:sz w:val="22"/>
        </w:rPr>
      </w:pPr>
      <w:r w:rsidRPr="00D25622">
        <w:rPr>
          <w:sz w:val="22"/>
        </w:rPr>
        <w:t>Volunteer representative for organizations like Habitat for Humanity</w:t>
      </w:r>
      <w:r w:rsidR="009D2AEE" w:rsidRPr="00D25622">
        <w:rPr>
          <w:sz w:val="22"/>
        </w:rPr>
        <w:t xml:space="preserve"> and Springfield Area Home Builders Association</w:t>
      </w:r>
    </w:p>
    <w:p w14:paraId="3F4B3E63" w14:textId="77777777" w:rsidR="00CF0F20" w:rsidRPr="003C5AA5" w:rsidRDefault="00CF0F20" w:rsidP="00CF0F20">
      <w:pPr>
        <w:rPr>
          <w:sz w:val="2"/>
          <w:highlight w:val="yellow"/>
        </w:rPr>
      </w:pPr>
    </w:p>
    <w:p w14:paraId="588B7C76" w14:textId="5B62EFC5" w:rsidR="00E877F1" w:rsidRPr="00D25622" w:rsidRDefault="00A6127A" w:rsidP="00CF0F20">
      <w:pPr>
        <w:pStyle w:val="Subsection"/>
        <w:rPr>
          <w:sz w:val="24"/>
        </w:rPr>
      </w:pPr>
      <w:r w:rsidRPr="00D25622">
        <w:rPr>
          <w:sz w:val="24"/>
        </w:rPr>
        <w:lastRenderedPageBreak/>
        <w:t>Bu</w:t>
      </w:r>
      <w:r w:rsidR="00D25622" w:rsidRPr="00D25622">
        <w:rPr>
          <w:sz w:val="24"/>
        </w:rPr>
        <w:t>si</w:t>
      </w:r>
      <w:r w:rsidRPr="00D25622">
        <w:rPr>
          <w:sz w:val="24"/>
        </w:rPr>
        <w:t>ness Office Manager</w:t>
      </w:r>
      <w:r w:rsidR="00CA50D3" w:rsidRPr="00D25622">
        <w:rPr>
          <w:sz w:val="24"/>
        </w:rPr>
        <w:t> | </w:t>
      </w:r>
      <w:r w:rsidRPr="00D25622">
        <w:rPr>
          <w:sz w:val="24"/>
        </w:rPr>
        <w:t>Auburn Rehabilitation &amp; Health Care Center </w:t>
      </w:r>
    </w:p>
    <w:p w14:paraId="337AEB20" w14:textId="691DC012" w:rsidR="00CA50D3" w:rsidRPr="00D25622" w:rsidRDefault="00A6127A" w:rsidP="00CF0F20">
      <w:pPr>
        <w:pStyle w:val="Date"/>
        <w:rPr>
          <w:sz w:val="22"/>
        </w:rPr>
      </w:pPr>
      <w:r w:rsidRPr="00D25622">
        <w:rPr>
          <w:sz w:val="22"/>
        </w:rPr>
        <w:t>November 2015</w:t>
      </w:r>
      <w:r w:rsidR="00E877F1" w:rsidRPr="00D25622">
        <w:rPr>
          <w:sz w:val="22"/>
        </w:rPr>
        <w:t xml:space="preserve"> – J</w:t>
      </w:r>
      <w:r w:rsidR="00CA50D3" w:rsidRPr="00D25622">
        <w:rPr>
          <w:sz w:val="22"/>
        </w:rPr>
        <w:t>une 20</w:t>
      </w:r>
      <w:r w:rsidRPr="00D25622">
        <w:rPr>
          <w:sz w:val="22"/>
        </w:rPr>
        <w:t>16</w:t>
      </w:r>
      <w:r w:rsidR="00DE4E12" w:rsidRPr="00D25622">
        <w:rPr>
          <w:sz w:val="22"/>
        </w:rPr>
        <w:t xml:space="preserve"> | </w:t>
      </w:r>
      <w:r w:rsidRPr="00D25622">
        <w:rPr>
          <w:sz w:val="22"/>
        </w:rPr>
        <w:t>Auburn</w:t>
      </w:r>
      <w:r w:rsidR="00DE4E12" w:rsidRPr="00D25622">
        <w:rPr>
          <w:sz w:val="22"/>
        </w:rPr>
        <w:t>, Illinois</w:t>
      </w:r>
    </w:p>
    <w:p w14:paraId="037E9389" w14:textId="29EEA312" w:rsidR="000E11B2" w:rsidRPr="00D25622" w:rsidRDefault="000E11B2" w:rsidP="00CF0F20">
      <w:pPr>
        <w:pStyle w:val="Date"/>
        <w:numPr>
          <w:ilvl w:val="0"/>
          <w:numId w:val="11"/>
        </w:numPr>
        <w:rPr>
          <w:sz w:val="22"/>
        </w:rPr>
      </w:pPr>
      <w:r w:rsidRPr="00D25622">
        <w:rPr>
          <w:sz w:val="22"/>
        </w:rPr>
        <w:t>Advocated for patients with insurance companies in order to receive appropriate care</w:t>
      </w:r>
    </w:p>
    <w:p w14:paraId="77B75E43" w14:textId="64E9E7D9" w:rsidR="000E11B2" w:rsidRPr="00D25622" w:rsidRDefault="000E11B2" w:rsidP="00CF0F20">
      <w:pPr>
        <w:pStyle w:val="Date"/>
        <w:numPr>
          <w:ilvl w:val="0"/>
          <w:numId w:val="11"/>
        </w:numPr>
        <w:rPr>
          <w:sz w:val="22"/>
        </w:rPr>
      </w:pPr>
      <w:r w:rsidRPr="00D25622">
        <w:rPr>
          <w:sz w:val="22"/>
        </w:rPr>
        <w:t xml:space="preserve">Managed insurance billing </w:t>
      </w:r>
      <w:r w:rsidR="00D25622" w:rsidRPr="00D25622">
        <w:rPr>
          <w:sz w:val="22"/>
        </w:rPr>
        <w:t>and</w:t>
      </w:r>
      <w:r w:rsidRPr="00D25622">
        <w:rPr>
          <w:sz w:val="22"/>
        </w:rPr>
        <w:t xml:space="preserve"> private accounts</w:t>
      </w:r>
    </w:p>
    <w:p w14:paraId="50A82D2B" w14:textId="77777777" w:rsidR="000E11B2" w:rsidRPr="00D25622" w:rsidRDefault="000E11B2" w:rsidP="00CF0F20">
      <w:pPr>
        <w:pStyle w:val="Date"/>
        <w:numPr>
          <w:ilvl w:val="0"/>
          <w:numId w:val="11"/>
        </w:numPr>
        <w:rPr>
          <w:sz w:val="22"/>
        </w:rPr>
      </w:pPr>
      <w:r w:rsidRPr="00D25622">
        <w:rPr>
          <w:sz w:val="22"/>
        </w:rPr>
        <w:t>Organized and facilitated compliance for insurance companies for patients</w:t>
      </w:r>
    </w:p>
    <w:p w14:paraId="5514DFC6" w14:textId="1B10D1E3" w:rsidR="00122E12" w:rsidRPr="00D25622" w:rsidRDefault="000E11B2" w:rsidP="00CF0F20">
      <w:pPr>
        <w:pStyle w:val="Date"/>
        <w:numPr>
          <w:ilvl w:val="0"/>
          <w:numId w:val="11"/>
        </w:numPr>
        <w:rPr>
          <w:sz w:val="22"/>
        </w:rPr>
      </w:pPr>
      <w:r w:rsidRPr="00D25622">
        <w:rPr>
          <w:sz w:val="22"/>
        </w:rPr>
        <w:t>Reconciled monthly bank statements</w:t>
      </w:r>
    </w:p>
    <w:p w14:paraId="6F50B6BC" w14:textId="5ED9BC23" w:rsidR="000E11B2" w:rsidRPr="00D25622" w:rsidRDefault="000E11B2" w:rsidP="00CF0F20">
      <w:pPr>
        <w:pStyle w:val="Date"/>
        <w:numPr>
          <w:ilvl w:val="0"/>
          <w:numId w:val="11"/>
        </w:numPr>
        <w:rPr>
          <w:sz w:val="22"/>
        </w:rPr>
      </w:pPr>
      <w:r w:rsidRPr="00D25622">
        <w:rPr>
          <w:sz w:val="22"/>
        </w:rPr>
        <w:t xml:space="preserve">Balanced the accounts receivable and accounts payable financial records </w:t>
      </w:r>
    </w:p>
    <w:p w14:paraId="62136BAC" w14:textId="7D952D3B" w:rsidR="000E11B2" w:rsidRPr="00D25622" w:rsidRDefault="000E11B2" w:rsidP="00CF0F20">
      <w:pPr>
        <w:pStyle w:val="Date"/>
        <w:numPr>
          <w:ilvl w:val="0"/>
          <w:numId w:val="11"/>
        </w:numPr>
        <w:rPr>
          <w:sz w:val="22"/>
        </w:rPr>
      </w:pPr>
      <w:r w:rsidRPr="00D25622">
        <w:rPr>
          <w:sz w:val="22"/>
        </w:rPr>
        <w:t>Collaborate</w:t>
      </w:r>
      <w:r w:rsidR="00A04E6C">
        <w:rPr>
          <w:sz w:val="22"/>
        </w:rPr>
        <w:t>d</w:t>
      </w:r>
      <w:r w:rsidRPr="00D25622">
        <w:rPr>
          <w:sz w:val="22"/>
        </w:rPr>
        <w:t xml:space="preserve"> with other facility managers to ensure optimal daily operations</w:t>
      </w:r>
    </w:p>
    <w:p w14:paraId="26076D49" w14:textId="44A52159" w:rsidR="000E11B2" w:rsidRPr="00D25622" w:rsidRDefault="000E11B2" w:rsidP="00CF0F20">
      <w:pPr>
        <w:pStyle w:val="Date"/>
        <w:numPr>
          <w:ilvl w:val="0"/>
          <w:numId w:val="11"/>
        </w:numPr>
        <w:rPr>
          <w:sz w:val="22"/>
        </w:rPr>
      </w:pPr>
      <w:r w:rsidRPr="00D25622">
        <w:rPr>
          <w:sz w:val="22"/>
        </w:rPr>
        <w:t xml:space="preserve">Supervised </w:t>
      </w:r>
      <w:r w:rsidR="00E22A7B" w:rsidRPr="00D25622">
        <w:rPr>
          <w:sz w:val="22"/>
        </w:rPr>
        <w:t>a team of five members</w:t>
      </w:r>
    </w:p>
    <w:p w14:paraId="0DFD34D1" w14:textId="77777777" w:rsidR="00CF0F20" w:rsidRPr="003C5AA5" w:rsidRDefault="00CF0F20" w:rsidP="00CF0F20">
      <w:pPr>
        <w:rPr>
          <w:sz w:val="2"/>
        </w:rPr>
      </w:pPr>
    </w:p>
    <w:p w14:paraId="696E5A45" w14:textId="49A48897" w:rsidR="00E877F1" w:rsidRPr="00D25622" w:rsidRDefault="00A6127A" w:rsidP="00CF0F20">
      <w:pPr>
        <w:pStyle w:val="Subsection"/>
        <w:rPr>
          <w:sz w:val="24"/>
        </w:rPr>
      </w:pPr>
      <w:r w:rsidRPr="00D25622">
        <w:rPr>
          <w:sz w:val="24"/>
        </w:rPr>
        <w:t>Customer Service Assistant Manager</w:t>
      </w:r>
      <w:r w:rsidR="00CA50D3" w:rsidRPr="00D25622">
        <w:rPr>
          <w:sz w:val="24"/>
        </w:rPr>
        <w:t> | </w:t>
      </w:r>
      <w:r w:rsidRPr="00D25622">
        <w:rPr>
          <w:sz w:val="24"/>
        </w:rPr>
        <w:t>Dick Van Dyke Appliance World</w:t>
      </w:r>
    </w:p>
    <w:p w14:paraId="413E8DBC" w14:textId="0F5CF297" w:rsidR="00CA50D3" w:rsidRPr="00D25622" w:rsidRDefault="00A6127A" w:rsidP="00CF0F20">
      <w:pPr>
        <w:pStyle w:val="Date"/>
        <w:rPr>
          <w:sz w:val="22"/>
        </w:rPr>
      </w:pPr>
      <w:r w:rsidRPr="00D25622">
        <w:rPr>
          <w:sz w:val="22"/>
        </w:rPr>
        <w:t>October 2010</w:t>
      </w:r>
      <w:r w:rsidR="00E877F1" w:rsidRPr="00D25622">
        <w:rPr>
          <w:sz w:val="22"/>
        </w:rPr>
        <w:t xml:space="preserve"> – </w:t>
      </w:r>
      <w:bookmarkStart w:id="1" w:name="_Hlk500067223"/>
      <w:r w:rsidRPr="00D25622">
        <w:rPr>
          <w:sz w:val="22"/>
        </w:rPr>
        <w:t>October 2011</w:t>
      </w:r>
      <w:r w:rsidR="00DE4E12" w:rsidRPr="00D25622">
        <w:rPr>
          <w:sz w:val="22"/>
        </w:rPr>
        <w:t xml:space="preserve"> | </w:t>
      </w:r>
      <w:r w:rsidRPr="00D25622">
        <w:rPr>
          <w:sz w:val="22"/>
        </w:rPr>
        <w:t>Springfield, Illinois</w:t>
      </w:r>
    </w:p>
    <w:p w14:paraId="7BD33F4D" w14:textId="4B09ACC7" w:rsidR="00A6127A" w:rsidRPr="00D25622" w:rsidRDefault="00CE4722" w:rsidP="00CF0F20">
      <w:pPr>
        <w:pStyle w:val="Date"/>
        <w:numPr>
          <w:ilvl w:val="0"/>
          <w:numId w:val="13"/>
        </w:numPr>
        <w:rPr>
          <w:sz w:val="22"/>
        </w:rPr>
      </w:pPr>
      <w:r>
        <w:rPr>
          <w:sz w:val="22"/>
        </w:rPr>
        <w:t>Processed</w:t>
      </w:r>
      <w:r w:rsidR="00F245AB" w:rsidRPr="00D25622">
        <w:rPr>
          <w:sz w:val="22"/>
        </w:rPr>
        <w:t xml:space="preserve"> high volume of calls relating to appliance service calls</w:t>
      </w:r>
    </w:p>
    <w:p w14:paraId="753A6207" w14:textId="508AC6EE" w:rsidR="00F245AB" w:rsidRPr="00D25622" w:rsidRDefault="00F245AB" w:rsidP="00CF0F20">
      <w:pPr>
        <w:pStyle w:val="Date"/>
        <w:numPr>
          <w:ilvl w:val="0"/>
          <w:numId w:val="13"/>
        </w:numPr>
        <w:rPr>
          <w:sz w:val="22"/>
        </w:rPr>
      </w:pPr>
      <w:r w:rsidRPr="00D25622">
        <w:rPr>
          <w:sz w:val="22"/>
        </w:rPr>
        <w:t>Assigned, delegated, and supervised service calls for four regions in central Illinois</w:t>
      </w:r>
    </w:p>
    <w:p w14:paraId="76FE8614" w14:textId="08025861" w:rsidR="00F245AB" w:rsidRPr="00D25622" w:rsidRDefault="00CE4722" w:rsidP="00CF0F20">
      <w:pPr>
        <w:pStyle w:val="Date"/>
        <w:numPr>
          <w:ilvl w:val="0"/>
          <w:numId w:val="13"/>
        </w:numPr>
        <w:rPr>
          <w:sz w:val="22"/>
        </w:rPr>
      </w:pPr>
      <w:r>
        <w:rPr>
          <w:sz w:val="22"/>
        </w:rPr>
        <w:t>Categorized</w:t>
      </w:r>
      <w:r w:rsidR="00F245AB" w:rsidRPr="00D25622">
        <w:rPr>
          <w:sz w:val="22"/>
        </w:rPr>
        <w:t xml:space="preserve"> and assisted in approval of customer service claim tickets</w:t>
      </w:r>
    </w:p>
    <w:p w14:paraId="3490C013" w14:textId="3F27371D" w:rsidR="00F245AB" w:rsidRPr="00D25622" w:rsidRDefault="00F245AB" w:rsidP="00CF0F20">
      <w:pPr>
        <w:pStyle w:val="Date"/>
        <w:numPr>
          <w:ilvl w:val="0"/>
          <w:numId w:val="13"/>
        </w:numPr>
        <w:rPr>
          <w:sz w:val="22"/>
        </w:rPr>
      </w:pPr>
      <w:r w:rsidRPr="00D25622">
        <w:rPr>
          <w:sz w:val="22"/>
        </w:rPr>
        <w:t>Developed first handbook for customer service department</w:t>
      </w:r>
    </w:p>
    <w:p w14:paraId="5E7A2FEC" w14:textId="27BE5110" w:rsidR="00F245AB" w:rsidRDefault="00F245AB" w:rsidP="00CF0F20">
      <w:pPr>
        <w:pStyle w:val="Date"/>
        <w:numPr>
          <w:ilvl w:val="0"/>
          <w:numId w:val="13"/>
        </w:numPr>
        <w:rPr>
          <w:sz w:val="22"/>
        </w:rPr>
      </w:pPr>
      <w:r w:rsidRPr="00D25622">
        <w:rPr>
          <w:sz w:val="22"/>
        </w:rPr>
        <w:t>Reviewed damaged products and handled warranty claims with multiple vendors</w:t>
      </w:r>
    </w:p>
    <w:p w14:paraId="59681B20" w14:textId="5CEDD51B" w:rsidR="00982A5E" w:rsidRPr="00E22A7B" w:rsidRDefault="00982A5E" w:rsidP="00CF0F20">
      <w:pPr>
        <w:pStyle w:val="SectionHeading"/>
      </w:pPr>
      <w:bookmarkStart w:id="2" w:name="_Hlk500067122"/>
      <w:bookmarkEnd w:id="1"/>
      <w:r w:rsidRPr="00E22A7B">
        <w:t xml:space="preserve">Organizations </w:t>
      </w:r>
      <w:r w:rsidR="00A6127A" w:rsidRPr="00E22A7B">
        <w:t>&amp; Accomplishments</w:t>
      </w:r>
      <w:r w:rsidRPr="00E22A7B">
        <w:t xml:space="preserve"> </w:t>
      </w:r>
    </w:p>
    <w:bookmarkEnd w:id="2"/>
    <w:p w14:paraId="3B22F59D" w14:textId="2A76BAB9" w:rsidR="00EA28F3" w:rsidRDefault="00EA28F3" w:rsidP="00697AC3">
      <w:pPr>
        <w:pStyle w:val="Date"/>
      </w:pPr>
      <w:r>
        <w:t>Daisy Award Nominee (January 2020)</w:t>
      </w:r>
    </w:p>
    <w:p w14:paraId="7BB93C5B" w14:textId="280B9E46" w:rsidR="00697AC3" w:rsidRDefault="00697AC3" w:rsidP="00697AC3">
      <w:pPr>
        <w:spacing w:after="0"/>
      </w:pPr>
      <w:r>
        <w:t>ACLS Certified (January 2020-Present)</w:t>
      </w:r>
    </w:p>
    <w:p w14:paraId="666214AD" w14:textId="0D4719E6" w:rsidR="00EA28F3" w:rsidRDefault="00EA28F3" w:rsidP="00697AC3">
      <w:pPr>
        <w:spacing w:after="0"/>
      </w:pPr>
      <w:r>
        <w:t>CAUTI Champion for 6E at Memorial Medical Center (October 2019-Present)</w:t>
      </w:r>
    </w:p>
    <w:p w14:paraId="1AA3F67D" w14:textId="0FA95905" w:rsidR="00697AC3" w:rsidRDefault="00697AC3" w:rsidP="00697AC3">
      <w:pPr>
        <w:spacing w:after="0"/>
      </w:pPr>
      <w:r>
        <w:t>Member of American Nurses Association (September 2019-Present)</w:t>
      </w:r>
    </w:p>
    <w:p w14:paraId="6EC8D4F4" w14:textId="2E2BB40D" w:rsidR="00697AC3" w:rsidRDefault="00697AC3" w:rsidP="00697AC3">
      <w:pPr>
        <w:spacing w:after="0"/>
      </w:pPr>
      <w:r>
        <w:t>Member of Illinois Nurses Association (September 2019-Present)</w:t>
      </w:r>
    </w:p>
    <w:p w14:paraId="5DA73342" w14:textId="5883632C" w:rsidR="00697AC3" w:rsidRDefault="00697AC3" w:rsidP="00697AC3">
      <w:pPr>
        <w:spacing w:after="0"/>
      </w:pPr>
      <w:r>
        <w:t>Member of Sigma Theta Tau (September 2018-Present)</w:t>
      </w:r>
    </w:p>
    <w:p w14:paraId="141092EA" w14:textId="2F33842A" w:rsidR="0055523F" w:rsidRDefault="0055523F" w:rsidP="00697AC3">
      <w:pPr>
        <w:spacing w:after="0"/>
      </w:pPr>
      <w:r>
        <w:t xml:space="preserve">National Student Nurses Association Member </w:t>
      </w:r>
      <w:r w:rsidR="000B3FB1">
        <w:t xml:space="preserve">(September </w:t>
      </w:r>
      <w:r>
        <w:t xml:space="preserve">2017 – </w:t>
      </w:r>
      <w:r w:rsidR="00EA28F3">
        <w:t>December 2018</w:t>
      </w:r>
      <w:r>
        <w:t xml:space="preserve">) </w:t>
      </w:r>
    </w:p>
    <w:p w14:paraId="06B6D9CC" w14:textId="4D9A945C" w:rsidR="00A6127A" w:rsidRDefault="00DA60D8" w:rsidP="00697AC3">
      <w:pPr>
        <w:pStyle w:val="Date"/>
      </w:pPr>
      <w:r>
        <w:t xml:space="preserve">St. John’s College of Nursing </w:t>
      </w:r>
      <w:r w:rsidR="00A6127A">
        <w:t>Accelerated Senior Class Vice-President (June 2018-</w:t>
      </w:r>
      <w:r w:rsidR="00EA28F3">
        <w:t>December 2018</w:t>
      </w:r>
      <w:r w:rsidR="00A6127A">
        <w:t>)</w:t>
      </w:r>
    </w:p>
    <w:p w14:paraId="0F41F893" w14:textId="2EB0857B" w:rsidR="00D25622" w:rsidRDefault="00D25622" w:rsidP="00697AC3">
      <w:pPr>
        <w:spacing w:after="0"/>
      </w:pPr>
      <w:r>
        <w:t>St. John’s College of Nursing Peer Tutor (</w:t>
      </w:r>
      <w:r w:rsidR="00EA28F3">
        <w:t>January 2018-December 2018</w:t>
      </w:r>
      <w:r>
        <w:t>)</w:t>
      </w:r>
    </w:p>
    <w:p w14:paraId="6789666B" w14:textId="7C51A1E1" w:rsidR="00A6127A" w:rsidRDefault="00DA60D8" w:rsidP="00697AC3">
      <w:pPr>
        <w:pStyle w:val="Date"/>
      </w:pPr>
      <w:r>
        <w:t xml:space="preserve">St. John’s College of Nursing </w:t>
      </w:r>
      <w:r w:rsidR="00A6127A">
        <w:t>Junior Class Treasurer (August 2017-June 2018)</w:t>
      </w:r>
    </w:p>
    <w:p w14:paraId="1B62BDC6" w14:textId="1C2491F5" w:rsidR="00A6127A" w:rsidRDefault="00A6127A" w:rsidP="00697AC3">
      <w:pPr>
        <w:spacing w:after="0"/>
      </w:pPr>
      <w:r>
        <w:t>Phi Theta Kappa Honor Society Student Member (August 2016-July 2017)</w:t>
      </w:r>
    </w:p>
    <w:p w14:paraId="4DECD12F" w14:textId="03298D4C" w:rsidR="00A6127A" w:rsidRDefault="00A6127A" w:rsidP="00697AC3">
      <w:pPr>
        <w:pStyle w:val="Date"/>
      </w:pPr>
      <w:r>
        <w:t>40 Under 40 Springfield Business Journal Leaders (2013)</w:t>
      </w:r>
    </w:p>
    <w:p w14:paraId="6C1E57CD" w14:textId="3D1D462B" w:rsidR="00A6127A" w:rsidRDefault="00A6127A" w:rsidP="00697AC3">
      <w:pPr>
        <w:pStyle w:val="Date"/>
      </w:pPr>
      <w:r>
        <w:t>Springfield Area Home Builders Board of Directors, Director of Home Exposition (2011-2013)</w:t>
      </w:r>
    </w:p>
    <w:p w14:paraId="5A496486" w14:textId="77777777" w:rsidR="007536C3" w:rsidRDefault="007536C3" w:rsidP="00697AC3">
      <w:pPr>
        <w:spacing w:after="0"/>
      </w:pPr>
      <w:r>
        <w:t>Springfield Area Home Builders Associate of the Year (2013)</w:t>
      </w:r>
    </w:p>
    <w:p w14:paraId="6E953B44" w14:textId="30E19CCE" w:rsidR="0055523F" w:rsidRDefault="00895A11" w:rsidP="00697AC3">
      <w:pPr>
        <w:spacing w:after="0"/>
      </w:pPr>
      <w:r>
        <w:t xml:space="preserve">Phi </w:t>
      </w:r>
      <w:proofErr w:type="spellStart"/>
      <w:r w:rsidR="000B3FB1">
        <w:t>Eta</w:t>
      </w:r>
      <w:proofErr w:type="spellEnd"/>
      <w:r w:rsidR="000B3FB1">
        <w:t xml:space="preserve"> Sigma </w:t>
      </w:r>
      <w:r>
        <w:t>Honor Society Student Member (</w:t>
      </w:r>
      <w:r w:rsidR="000B3FB1">
        <w:t>August 2006-May 2007</w:t>
      </w:r>
      <w:r>
        <w:t>)</w:t>
      </w:r>
    </w:p>
    <w:p w14:paraId="5601660A" w14:textId="3966AA42" w:rsidR="0055523F" w:rsidRDefault="00A6127A" w:rsidP="00697AC3">
      <w:pPr>
        <w:pStyle w:val="Date"/>
        <w:contextualSpacing w:val="0"/>
      </w:pPr>
      <w:r>
        <w:t>Delta Phi Epsilon Vice President of Philanthropy (May 2007-May 2008)</w:t>
      </w:r>
    </w:p>
    <w:p w14:paraId="71767A61" w14:textId="201595A8" w:rsidR="00BD570F" w:rsidRDefault="00BD570F" w:rsidP="00CF0F20">
      <w:pPr>
        <w:pStyle w:val="SectionHeading"/>
      </w:pPr>
      <w:r>
        <w:t>References</w:t>
      </w:r>
    </w:p>
    <w:p w14:paraId="25A5139F" w14:textId="2D2C1325" w:rsidR="00BD570F" w:rsidRDefault="00B369C6" w:rsidP="00B369C6">
      <w:pPr>
        <w:pStyle w:val="Date"/>
      </w:pPr>
      <w:r>
        <w:t>Tracie Sharp- Co-Worker at Auburn Rehabilitation &amp; Health Care Center</w:t>
      </w:r>
    </w:p>
    <w:p w14:paraId="0DAABEF2" w14:textId="122CAA5D" w:rsidR="00B369C6" w:rsidRDefault="00B369C6" w:rsidP="00B369C6">
      <w:pPr>
        <w:spacing w:after="0"/>
      </w:pPr>
      <w:r>
        <w:t>Phone: 217-414-3398</w:t>
      </w:r>
    </w:p>
    <w:p w14:paraId="255D5866" w14:textId="3BFFD997" w:rsidR="00B369C6" w:rsidRDefault="00B369C6" w:rsidP="00B369C6">
      <w:pPr>
        <w:spacing w:after="0"/>
      </w:pPr>
      <w:r>
        <w:t xml:space="preserve">Email: </w:t>
      </w:r>
      <w:hyperlink r:id="rId10" w:history="1">
        <w:r w:rsidRPr="004E0AD2">
          <w:rPr>
            <w:rStyle w:val="Hyperlink"/>
          </w:rPr>
          <w:t>tsharp_dalejr8@yahoo.com</w:t>
        </w:r>
      </w:hyperlink>
    </w:p>
    <w:p w14:paraId="6471657B" w14:textId="614B3A1D" w:rsidR="00B369C6" w:rsidRDefault="00B369C6" w:rsidP="00B369C6">
      <w:pPr>
        <w:spacing w:after="0"/>
      </w:pPr>
    </w:p>
    <w:p w14:paraId="5E9B634A" w14:textId="73D67629" w:rsidR="00BD570F" w:rsidRDefault="00B369C6" w:rsidP="00B369C6">
      <w:pPr>
        <w:pStyle w:val="ListBullet"/>
        <w:numPr>
          <w:ilvl w:val="0"/>
          <w:numId w:val="0"/>
        </w:numPr>
      </w:pPr>
      <w:r>
        <w:t>Mary Baker- Clinical Instructor &amp; Academic Advisor</w:t>
      </w:r>
    </w:p>
    <w:p w14:paraId="05800AAB" w14:textId="5C4BE9F7" w:rsidR="00B369C6" w:rsidRDefault="00B369C6" w:rsidP="00B369C6">
      <w:pPr>
        <w:pStyle w:val="ListBullet"/>
        <w:numPr>
          <w:ilvl w:val="0"/>
          <w:numId w:val="0"/>
        </w:numPr>
      </w:pPr>
      <w:r>
        <w:t>Phone: 217-525-5628</w:t>
      </w:r>
    </w:p>
    <w:p w14:paraId="39F77E5B" w14:textId="1303C6F7" w:rsidR="00B369C6" w:rsidRDefault="00B369C6" w:rsidP="00B369C6">
      <w:pPr>
        <w:pStyle w:val="ListBullet"/>
        <w:numPr>
          <w:ilvl w:val="0"/>
          <w:numId w:val="0"/>
        </w:numPr>
      </w:pPr>
      <w:r>
        <w:t xml:space="preserve">Email: </w:t>
      </w:r>
      <w:hyperlink r:id="rId11" w:history="1">
        <w:r w:rsidRPr="004E0AD2">
          <w:rPr>
            <w:rStyle w:val="Hyperlink"/>
          </w:rPr>
          <w:t>mary.baker@sjcs.edu</w:t>
        </w:r>
      </w:hyperlink>
    </w:p>
    <w:p w14:paraId="5EDE8209" w14:textId="59620C4D" w:rsidR="00B369C6" w:rsidRDefault="00B369C6" w:rsidP="00B369C6">
      <w:pPr>
        <w:pStyle w:val="ListBullet"/>
        <w:numPr>
          <w:ilvl w:val="0"/>
          <w:numId w:val="0"/>
        </w:numPr>
      </w:pPr>
    </w:p>
    <w:p w14:paraId="217EDDDC" w14:textId="1A8B6320" w:rsidR="00B369C6" w:rsidRDefault="00B369C6" w:rsidP="00B369C6">
      <w:pPr>
        <w:pStyle w:val="ListBullet"/>
        <w:numPr>
          <w:ilvl w:val="0"/>
          <w:numId w:val="0"/>
        </w:numPr>
      </w:pPr>
      <w:r>
        <w:t>Dee Hood- Clinical Instructor</w:t>
      </w:r>
    </w:p>
    <w:p w14:paraId="706679D8" w14:textId="07FE38BC" w:rsidR="00B369C6" w:rsidRDefault="00B369C6" w:rsidP="00B369C6">
      <w:pPr>
        <w:pStyle w:val="ListBullet"/>
        <w:numPr>
          <w:ilvl w:val="0"/>
          <w:numId w:val="0"/>
        </w:numPr>
      </w:pPr>
      <w:r>
        <w:t>Phone: 626-676-2114</w:t>
      </w:r>
    </w:p>
    <w:p w14:paraId="3ED332AE" w14:textId="213EB602" w:rsidR="00B369C6" w:rsidRDefault="00B369C6" w:rsidP="00B369C6">
      <w:pPr>
        <w:pStyle w:val="ListBullet"/>
        <w:numPr>
          <w:ilvl w:val="0"/>
          <w:numId w:val="0"/>
        </w:numPr>
      </w:pPr>
      <w:r>
        <w:t xml:space="preserve">Email: </w:t>
      </w:r>
      <w:hyperlink r:id="rId12" w:history="1">
        <w:r w:rsidRPr="004E0AD2">
          <w:rPr>
            <w:rStyle w:val="Hyperlink"/>
          </w:rPr>
          <w:t>dee.hood@sjcs.edu</w:t>
        </w:r>
      </w:hyperlink>
    </w:p>
    <w:p w14:paraId="45C96FD4" w14:textId="7DD91C2D" w:rsidR="00B369C6" w:rsidRDefault="00B369C6" w:rsidP="00B369C6">
      <w:pPr>
        <w:pStyle w:val="ListBullet"/>
        <w:numPr>
          <w:ilvl w:val="0"/>
          <w:numId w:val="0"/>
        </w:numPr>
      </w:pPr>
    </w:p>
    <w:p w14:paraId="0D1AE60F" w14:textId="3CA2B668" w:rsidR="00B369C6" w:rsidRDefault="00B369C6" w:rsidP="00B369C6">
      <w:pPr>
        <w:pStyle w:val="ListBullet"/>
        <w:numPr>
          <w:ilvl w:val="0"/>
          <w:numId w:val="0"/>
        </w:numPr>
      </w:pPr>
      <w:r>
        <w:t>Cheryl Huffman- Course Instructor</w:t>
      </w:r>
    </w:p>
    <w:p w14:paraId="49200452" w14:textId="768FDB5A" w:rsidR="00B369C6" w:rsidRDefault="00B369C6" w:rsidP="00B369C6">
      <w:pPr>
        <w:pStyle w:val="ListBullet"/>
        <w:numPr>
          <w:ilvl w:val="0"/>
          <w:numId w:val="0"/>
        </w:numPr>
      </w:pPr>
      <w:r>
        <w:t>Phone: 217-638-2911</w:t>
      </w:r>
    </w:p>
    <w:p w14:paraId="0ABD6F94" w14:textId="6C37257E" w:rsidR="00B369C6" w:rsidRDefault="00B369C6" w:rsidP="00B369C6">
      <w:pPr>
        <w:pStyle w:val="ListBullet"/>
        <w:numPr>
          <w:ilvl w:val="0"/>
          <w:numId w:val="0"/>
        </w:numPr>
      </w:pPr>
      <w:r>
        <w:t xml:space="preserve">Email: </w:t>
      </w:r>
      <w:hyperlink r:id="rId13" w:history="1">
        <w:r w:rsidRPr="004E0AD2">
          <w:rPr>
            <w:rStyle w:val="Hyperlink"/>
          </w:rPr>
          <w:t>Cheryl.huffman@sjcs.edu</w:t>
        </w:r>
      </w:hyperlink>
    </w:p>
    <w:sectPr w:rsidR="00B369C6" w:rsidSect="00BD570F"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1D8D1" w14:textId="77777777" w:rsidR="006905BD" w:rsidRDefault="006905BD">
      <w:pPr>
        <w:spacing w:after="0"/>
      </w:pPr>
      <w:r>
        <w:separator/>
      </w:r>
    </w:p>
  </w:endnote>
  <w:endnote w:type="continuationSeparator" w:id="0">
    <w:p w14:paraId="534CAE95" w14:textId="77777777" w:rsidR="006905BD" w:rsidRDefault="006905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B56A2" w14:textId="77777777" w:rsidR="006905BD" w:rsidRDefault="006905BD">
      <w:pPr>
        <w:spacing w:after="0"/>
      </w:pPr>
      <w:r>
        <w:separator/>
      </w:r>
    </w:p>
  </w:footnote>
  <w:footnote w:type="continuationSeparator" w:id="0">
    <w:p w14:paraId="498B57B1" w14:textId="77777777" w:rsidR="006905BD" w:rsidRDefault="006905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FF24E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9446BE4A"/>
    <w:lvl w:ilvl="0">
      <w:start w:val="1"/>
      <w:numFmt w:val="bullet"/>
      <w:pStyle w:val="List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</w:abstractNum>
  <w:abstractNum w:abstractNumId="2" w15:restartNumberingAfterBreak="0">
    <w:nsid w:val="02A06F59"/>
    <w:multiLevelType w:val="hybridMultilevel"/>
    <w:tmpl w:val="7056237C"/>
    <w:lvl w:ilvl="0" w:tplc="9F10A62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83B727B"/>
    <w:multiLevelType w:val="hybridMultilevel"/>
    <w:tmpl w:val="2C2C2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17D28"/>
    <w:multiLevelType w:val="hybridMultilevel"/>
    <w:tmpl w:val="67A4552E"/>
    <w:lvl w:ilvl="0" w:tplc="3468C8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2949CA"/>
    <w:multiLevelType w:val="hybridMultilevel"/>
    <w:tmpl w:val="4E64DD9C"/>
    <w:lvl w:ilvl="0" w:tplc="9F10A62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852A6"/>
    <w:multiLevelType w:val="hybridMultilevel"/>
    <w:tmpl w:val="E78A4C6A"/>
    <w:lvl w:ilvl="0" w:tplc="C3A080D2">
      <w:start w:val="1"/>
      <w:numFmt w:val="bullet"/>
      <w:pStyle w:val="BulletedLis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F3BD8"/>
    <w:multiLevelType w:val="hybridMultilevel"/>
    <w:tmpl w:val="062AD18E"/>
    <w:lvl w:ilvl="0" w:tplc="9F10A62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2309C"/>
    <w:multiLevelType w:val="hybridMultilevel"/>
    <w:tmpl w:val="FDFAF246"/>
    <w:lvl w:ilvl="0" w:tplc="9F10A62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B0C8E"/>
    <w:multiLevelType w:val="hybridMultilevel"/>
    <w:tmpl w:val="A24E344A"/>
    <w:lvl w:ilvl="0" w:tplc="9F10A62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11B24"/>
    <w:multiLevelType w:val="hybridMultilevel"/>
    <w:tmpl w:val="CB2CC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B00B8"/>
    <w:multiLevelType w:val="hybridMultilevel"/>
    <w:tmpl w:val="8D80D068"/>
    <w:lvl w:ilvl="0" w:tplc="9F10A62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E208D"/>
    <w:multiLevelType w:val="hybridMultilevel"/>
    <w:tmpl w:val="E092E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18175B"/>
    <w:multiLevelType w:val="hybridMultilevel"/>
    <w:tmpl w:val="4DF2CB16"/>
    <w:lvl w:ilvl="0" w:tplc="9F10A62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8"/>
  </w:num>
  <w:num w:numId="15">
    <w:abstractNumId w:val="13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BB"/>
    <w:rsid w:val="00014F2B"/>
    <w:rsid w:val="000220A3"/>
    <w:rsid w:val="00046FCE"/>
    <w:rsid w:val="000758A4"/>
    <w:rsid w:val="00091D30"/>
    <w:rsid w:val="00095E21"/>
    <w:rsid w:val="000B3FB1"/>
    <w:rsid w:val="000D3208"/>
    <w:rsid w:val="000E11B2"/>
    <w:rsid w:val="0010366F"/>
    <w:rsid w:val="00122E12"/>
    <w:rsid w:val="001809CB"/>
    <w:rsid w:val="00195F67"/>
    <w:rsid w:val="001B1C93"/>
    <w:rsid w:val="001B2FDD"/>
    <w:rsid w:val="001B3846"/>
    <w:rsid w:val="001B4483"/>
    <w:rsid w:val="001B6771"/>
    <w:rsid w:val="001D533B"/>
    <w:rsid w:val="001F048A"/>
    <w:rsid w:val="002027AE"/>
    <w:rsid w:val="002029E5"/>
    <w:rsid w:val="00204777"/>
    <w:rsid w:val="00224BDF"/>
    <w:rsid w:val="00235CDB"/>
    <w:rsid w:val="002B4BEA"/>
    <w:rsid w:val="002D2B96"/>
    <w:rsid w:val="002F72A2"/>
    <w:rsid w:val="002F77F9"/>
    <w:rsid w:val="003255CD"/>
    <w:rsid w:val="00345952"/>
    <w:rsid w:val="00355801"/>
    <w:rsid w:val="003875D3"/>
    <w:rsid w:val="0039381A"/>
    <w:rsid w:val="003A3C9C"/>
    <w:rsid w:val="003A4404"/>
    <w:rsid w:val="003A7A53"/>
    <w:rsid w:val="003C5AA5"/>
    <w:rsid w:val="003E3C23"/>
    <w:rsid w:val="003F3BB4"/>
    <w:rsid w:val="004046FC"/>
    <w:rsid w:val="0047353E"/>
    <w:rsid w:val="004858C8"/>
    <w:rsid w:val="004C4EAB"/>
    <w:rsid w:val="004D411A"/>
    <w:rsid w:val="004D4B43"/>
    <w:rsid w:val="00500F9F"/>
    <w:rsid w:val="00503565"/>
    <w:rsid w:val="005222B0"/>
    <w:rsid w:val="00555153"/>
    <w:rsid w:val="0055523F"/>
    <w:rsid w:val="00585843"/>
    <w:rsid w:val="00610345"/>
    <w:rsid w:val="006136B5"/>
    <w:rsid w:val="0063398D"/>
    <w:rsid w:val="006905BD"/>
    <w:rsid w:val="00697AC3"/>
    <w:rsid w:val="006A304A"/>
    <w:rsid w:val="006B11F3"/>
    <w:rsid w:val="006D327D"/>
    <w:rsid w:val="0071711A"/>
    <w:rsid w:val="0074346B"/>
    <w:rsid w:val="007536C3"/>
    <w:rsid w:val="00761A52"/>
    <w:rsid w:val="0079142B"/>
    <w:rsid w:val="007B4723"/>
    <w:rsid w:val="007B6F28"/>
    <w:rsid w:val="007E50D0"/>
    <w:rsid w:val="00827462"/>
    <w:rsid w:val="00844EDA"/>
    <w:rsid w:val="00890A07"/>
    <w:rsid w:val="008941D5"/>
    <w:rsid w:val="00895A11"/>
    <w:rsid w:val="008A0747"/>
    <w:rsid w:val="008A17AF"/>
    <w:rsid w:val="00907E0B"/>
    <w:rsid w:val="009409D2"/>
    <w:rsid w:val="00950EB1"/>
    <w:rsid w:val="00982A5E"/>
    <w:rsid w:val="009C12B5"/>
    <w:rsid w:val="009D2AEE"/>
    <w:rsid w:val="00A04E6C"/>
    <w:rsid w:val="00A07BFA"/>
    <w:rsid w:val="00A2766B"/>
    <w:rsid w:val="00A6127A"/>
    <w:rsid w:val="00AA0D6A"/>
    <w:rsid w:val="00B13973"/>
    <w:rsid w:val="00B34E8A"/>
    <w:rsid w:val="00B369C6"/>
    <w:rsid w:val="00B53426"/>
    <w:rsid w:val="00B54F28"/>
    <w:rsid w:val="00B60FBB"/>
    <w:rsid w:val="00B71D42"/>
    <w:rsid w:val="00BA60D1"/>
    <w:rsid w:val="00BD570F"/>
    <w:rsid w:val="00C0305A"/>
    <w:rsid w:val="00C2620F"/>
    <w:rsid w:val="00CA50D3"/>
    <w:rsid w:val="00CA5CDB"/>
    <w:rsid w:val="00CB6DEF"/>
    <w:rsid w:val="00CE4722"/>
    <w:rsid w:val="00CF0F20"/>
    <w:rsid w:val="00D25622"/>
    <w:rsid w:val="00D50EAB"/>
    <w:rsid w:val="00D64E2B"/>
    <w:rsid w:val="00DA2E03"/>
    <w:rsid w:val="00DA52E2"/>
    <w:rsid w:val="00DA60D8"/>
    <w:rsid w:val="00DA763C"/>
    <w:rsid w:val="00DC2A38"/>
    <w:rsid w:val="00DE4E12"/>
    <w:rsid w:val="00DE72BD"/>
    <w:rsid w:val="00E22260"/>
    <w:rsid w:val="00E22A7B"/>
    <w:rsid w:val="00E30E06"/>
    <w:rsid w:val="00E44C80"/>
    <w:rsid w:val="00E524DC"/>
    <w:rsid w:val="00E81F5A"/>
    <w:rsid w:val="00E877F1"/>
    <w:rsid w:val="00EA28F3"/>
    <w:rsid w:val="00EB1422"/>
    <w:rsid w:val="00EB5015"/>
    <w:rsid w:val="00F245AB"/>
    <w:rsid w:val="00F305BB"/>
    <w:rsid w:val="00F605F3"/>
    <w:rsid w:val="00F746D2"/>
    <w:rsid w:val="00FC1A28"/>
    <w:rsid w:val="00F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AD744"/>
  <w15:docId w15:val="{0FD04CC8-08EE-42F3-8E4F-C816B8B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11A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4D411A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2"/>
    <w:rsid w:val="004D411A"/>
    <w:rPr>
      <w:rFonts w:asciiTheme="majorHAnsi" w:eastAsiaTheme="majorEastAsia" w:hAnsiTheme="majorHAnsi" w:cstheme="majorBidi"/>
      <w:color w:val="39A5B7" w:themeColor="accent1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autoRedefine/>
    <w:uiPriority w:val="1"/>
    <w:qFormat/>
    <w:rsid w:val="00CF0F20"/>
    <w:pPr>
      <w:pBdr>
        <w:bottom w:val="single" w:sz="4" w:space="1" w:color="39A5B7" w:themeColor="accent1"/>
      </w:pBdr>
      <w:spacing w:before="360" w:after="100"/>
      <w:ind w:right="1440"/>
    </w:pPr>
    <w:rPr>
      <w:rFonts w:asciiTheme="majorHAnsi" w:eastAsiaTheme="majorEastAsia" w:hAnsiTheme="majorHAnsi" w:cstheme="majorBidi"/>
      <w:bCs/>
      <w:color w:val="39A5B7" w:themeColor="accent1"/>
      <w:sz w:val="32"/>
      <w14:textOutline w14:w="9525" w14:cap="rnd" w14:cmpd="sng" w14:algn="ctr">
        <w14:noFill/>
        <w14:prstDash w14:val="solid"/>
        <w14:bevel/>
      </w14:textOutline>
    </w:rPr>
  </w:style>
  <w:style w:type="paragraph" w:styleId="ListBullet">
    <w:name w:val="List Bullet"/>
    <w:basedOn w:val="Normal"/>
    <w:autoRedefine/>
    <w:uiPriority w:val="1"/>
    <w:unhideWhenUsed/>
    <w:qFormat/>
    <w:rsid w:val="00B34E8A"/>
    <w:pPr>
      <w:numPr>
        <w:numId w:val="1"/>
      </w:numPr>
      <w:spacing w:after="0"/>
    </w:pPr>
  </w:style>
  <w:style w:type="paragraph" w:customStyle="1" w:styleId="Subsection">
    <w:name w:val="Subsection"/>
    <w:basedOn w:val="Normal"/>
    <w:autoRedefine/>
    <w:uiPriority w:val="1"/>
    <w:qFormat/>
    <w:rsid w:val="00CF0F20"/>
    <w:pPr>
      <w:spacing w:before="100" w:after="0"/>
    </w:pPr>
    <w:rPr>
      <w:b/>
      <w:bCs/>
      <w:caps/>
      <w:color w:val="262626" w:themeColor="text1" w:themeTint="D9"/>
      <w:sz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autoRedefine/>
    <w:uiPriority w:val="1"/>
    <w:unhideWhenUsed/>
    <w:qFormat/>
    <w:rsid w:val="00CF0F20"/>
    <w:pPr>
      <w:spacing w:after="0"/>
      <w:contextualSpacing/>
    </w:pPr>
    <w:rPr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sid w:val="00CF0F20"/>
    <w:rPr>
      <w:color w:val="0D0D0D" w:themeColor="text1" w:themeTint="F2"/>
      <w:sz w:val="20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895A11"/>
    <w:rPr>
      <w:color w:val="39A5B7" w:themeColor="hyperlink"/>
      <w:u w:val="single"/>
    </w:rPr>
  </w:style>
  <w:style w:type="paragraph" w:customStyle="1" w:styleId="Dates">
    <w:name w:val="Dates"/>
    <w:basedOn w:val="Subsection"/>
    <w:autoRedefine/>
    <w:qFormat/>
    <w:rsid w:val="00E877F1"/>
    <w:pPr>
      <w:spacing w:before="0" w:after="120"/>
    </w:pPr>
    <w:rPr>
      <w:b w:val="0"/>
      <w:bCs w:val="0"/>
      <w:i/>
      <w:iCs/>
      <w:caps w:val="0"/>
    </w:rPr>
  </w:style>
  <w:style w:type="paragraph" w:styleId="NoSpacing">
    <w:name w:val="No Spacing"/>
    <w:uiPriority w:val="36"/>
    <w:qFormat/>
    <w:rsid w:val="00E877F1"/>
    <w:pPr>
      <w:spacing w:after="0"/>
    </w:pPr>
    <w:rPr>
      <w:sz w:val="20"/>
    </w:rPr>
  </w:style>
  <w:style w:type="paragraph" w:customStyle="1" w:styleId="BulletedList">
    <w:name w:val="Bulleted List"/>
    <w:basedOn w:val="Normal"/>
    <w:rsid w:val="00CA5CDB"/>
    <w:pPr>
      <w:numPr>
        <w:numId w:val="6"/>
      </w:numPr>
      <w:spacing w:after="60"/>
    </w:pPr>
    <w:rPr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C8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80"/>
    <w:rPr>
      <w:rFonts w:ascii="Lucida Grande" w:hAnsi="Lucida Grande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4C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C8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C8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C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C80"/>
    <w:rPr>
      <w:b/>
      <w:bCs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36B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F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eryl.huffman@sjcs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e.hood@sjcs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y.baker@sjcs.ed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sharp_dalejr8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M.%20Oglesby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A42E5CA34F41319111B6E2EDA8E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270DD-DDC5-4072-9965-CF396EF8C662}"/>
      </w:docPartPr>
      <w:docPartBody>
        <w:p w:rsidR="00DC3D13" w:rsidRDefault="00311FA1">
          <w:pPr>
            <w:pStyle w:val="F2A42E5CA34F41319111B6E2EDA8E872"/>
          </w:pPr>
          <w:r>
            <w:t>[Your Name]</w:t>
          </w:r>
        </w:p>
      </w:docPartBody>
    </w:docPart>
    <w:docPart>
      <w:docPartPr>
        <w:name w:val="6246EE6EB69345858C42CC2B10D91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8EDB4-DF7E-41FB-9456-B7D45543DF0B}"/>
      </w:docPartPr>
      <w:docPartBody>
        <w:p w:rsidR="00DC3D13" w:rsidRDefault="00311FA1">
          <w:pPr>
            <w:pStyle w:val="6246EE6EB69345858C42CC2B10D91157"/>
          </w:pPr>
          <w:r>
            <w:t>[Telephone]</w:t>
          </w:r>
        </w:p>
      </w:docPartBody>
    </w:docPart>
    <w:docPart>
      <w:docPartPr>
        <w:name w:val="2D350E59B71147F2AC84F41EC7480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1A5B7-E451-4B5F-B4BB-FFCCDAE01CE6}"/>
      </w:docPartPr>
      <w:docPartBody>
        <w:p w:rsidR="00DC3D13" w:rsidRDefault="00311FA1">
          <w:pPr>
            <w:pStyle w:val="2D350E59B71147F2AC84F41EC7480F81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0DB"/>
    <w:rsid w:val="00087915"/>
    <w:rsid w:val="000C7617"/>
    <w:rsid w:val="00211A22"/>
    <w:rsid w:val="00222417"/>
    <w:rsid w:val="003054BE"/>
    <w:rsid w:val="00311FA1"/>
    <w:rsid w:val="00317034"/>
    <w:rsid w:val="003453A8"/>
    <w:rsid w:val="00627203"/>
    <w:rsid w:val="00644F77"/>
    <w:rsid w:val="00663BE1"/>
    <w:rsid w:val="006C50DB"/>
    <w:rsid w:val="0074214F"/>
    <w:rsid w:val="0096083A"/>
    <w:rsid w:val="00982E60"/>
    <w:rsid w:val="00A12F28"/>
    <w:rsid w:val="00A65D3A"/>
    <w:rsid w:val="00AB7B5A"/>
    <w:rsid w:val="00B73F7A"/>
    <w:rsid w:val="00C81690"/>
    <w:rsid w:val="00D10690"/>
    <w:rsid w:val="00DC3D13"/>
    <w:rsid w:val="00F22823"/>
    <w:rsid w:val="00F306D5"/>
    <w:rsid w:val="00F611EC"/>
    <w:rsid w:val="00FA4BCE"/>
    <w:rsid w:val="00FB036A"/>
    <w:rsid w:val="00FE56E7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A42E5CA34F41319111B6E2EDA8E872">
    <w:name w:val="F2A42E5CA34F41319111B6E2EDA8E872"/>
  </w:style>
  <w:style w:type="paragraph" w:customStyle="1" w:styleId="2181EAC0404F41599DBA5685EC978F87">
    <w:name w:val="2181EAC0404F41599DBA5685EC978F87"/>
  </w:style>
  <w:style w:type="paragraph" w:customStyle="1" w:styleId="6246EE6EB69345858C42CC2B10D91157">
    <w:name w:val="6246EE6EB69345858C42CC2B10D91157"/>
  </w:style>
  <w:style w:type="paragraph" w:customStyle="1" w:styleId="2D350E59B71147F2AC84F41EC7480F81">
    <w:name w:val="2D350E59B71147F2AC84F41EC7480F81"/>
  </w:style>
  <w:style w:type="paragraph" w:customStyle="1" w:styleId="F610AD62461F4D37AE0FF78AAD645284">
    <w:name w:val="F610AD62461F4D37AE0FF78AAD645284"/>
  </w:style>
  <w:style w:type="paragraph" w:customStyle="1" w:styleId="3B2D2C654E3B4862B5D1D1D2D0DC6B8B">
    <w:name w:val="3B2D2C654E3B4862B5D1D1D2D0DC6B8B"/>
  </w:style>
  <w:style w:type="paragraph" w:customStyle="1" w:styleId="6B8D73F1E20B48E2B303897AC511FAA7">
    <w:name w:val="6B8D73F1E20B48E2B303897AC511FAA7"/>
  </w:style>
  <w:style w:type="paragraph" w:customStyle="1" w:styleId="EF736A2B45C24CC5B7ED148D33FF4587">
    <w:name w:val="EF736A2B45C24CC5B7ED148D33FF4587"/>
  </w:style>
  <w:style w:type="paragraph" w:customStyle="1" w:styleId="360D5C5342AD470EB5A68780677F1FA3">
    <w:name w:val="360D5C5342AD470EB5A68780677F1FA3"/>
  </w:style>
  <w:style w:type="character" w:styleId="PlaceholderText">
    <w:name w:val="Placeholder Text"/>
    <w:basedOn w:val="DefaultParagraphFont"/>
    <w:uiPriority w:val="99"/>
    <w:semiHidden/>
    <w:rsid w:val="006C50DB"/>
    <w:rPr>
      <w:color w:val="808080"/>
    </w:rPr>
  </w:style>
  <w:style w:type="paragraph" w:customStyle="1" w:styleId="F7373E639C794BBBBDCDE71431D6AD07">
    <w:name w:val="F7373E639C794BBBBDCDE71431D6AD07"/>
  </w:style>
  <w:style w:type="paragraph" w:customStyle="1" w:styleId="3D8B44EAC6E24E33B86A95704678D8FA">
    <w:name w:val="3D8B44EAC6E24E33B86A95704678D8FA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CF5A5F9A1F2C4C6AB9F5FDEC9EBEB461">
    <w:name w:val="CF5A5F9A1F2C4C6AB9F5FDEC9EBEB461"/>
  </w:style>
  <w:style w:type="paragraph" w:customStyle="1" w:styleId="B8F4E25662E342D5AFF064AFB6B505CB">
    <w:name w:val="B8F4E25662E342D5AFF064AFB6B505CB"/>
  </w:style>
  <w:style w:type="paragraph" w:customStyle="1" w:styleId="AEBE15251CE54BE7AFF4777194DBD517">
    <w:name w:val="AEBE15251CE54BE7AFF4777194DBD517"/>
  </w:style>
  <w:style w:type="paragraph" w:customStyle="1" w:styleId="5551AAA969FC47FB81426D1B88878DAD">
    <w:name w:val="5551AAA969FC47FB81426D1B88878DAD"/>
  </w:style>
  <w:style w:type="paragraph" w:customStyle="1" w:styleId="70B09F9ED1B24973B5CC21E7B3221227">
    <w:name w:val="70B09F9ED1B24973B5CC21E7B3221227"/>
  </w:style>
  <w:style w:type="paragraph" w:customStyle="1" w:styleId="C9F0637BC3D545A382748EEA0F398CF9">
    <w:name w:val="C9F0637BC3D545A382748EEA0F398CF9"/>
  </w:style>
  <w:style w:type="paragraph" w:customStyle="1" w:styleId="FC54FB65357A42399EB258A41C92C19A">
    <w:name w:val="FC54FB65357A42399EB258A41C92C19A"/>
  </w:style>
  <w:style w:type="paragraph" w:customStyle="1" w:styleId="DE653F3FE63440C6B9767227959B8751">
    <w:name w:val="DE653F3FE63440C6B9767227959B8751"/>
    <w:rsid w:val="006C50DB"/>
  </w:style>
  <w:style w:type="paragraph" w:customStyle="1" w:styleId="515E1A25DF12485BACC17F6F180EA26D">
    <w:name w:val="515E1A25DF12485BACC17F6F180EA26D"/>
    <w:rsid w:val="006C50DB"/>
  </w:style>
  <w:style w:type="paragraph" w:customStyle="1" w:styleId="78F40403918E499F900441719AB81FA7">
    <w:name w:val="78F40403918E499F900441719AB81FA7"/>
    <w:rsid w:val="006C50DB"/>
  </w:style>
  <w:style w:type="paragraph" w:customStyle="1" w:styleId="9C90F1017F09463C867D4AEF88E9B3AA">
    <w:name w:val="9C90F1017F09463C867D4AEF88E9B3AA"/>
    <w:rsid w:val="006C50DB"/>
  </w:style>
  <w:style w:type="paragraph" w:customStyle="1" w:styleId="F7BB0C31EC7E40099A5199DEE457D0EB">
    <w:name w:val="F7BB0C31EC7E40099A5199DEE457D0EB"/>
    <w:rsid w:val="006C50DB"/>
  </w:style>
  <w:style w:type="paragraph" w:customStyle="1" w:styleId="464B0BFE563E4F81B3FB30DE6DC21676">
    <w:name w:val="464B0BFE563E4F81B3FB30DE6DC21676"/>
    <w:rsid w:val="006C50DB"/>
  </w:style>
  <w:style w:type="paragraph" w:customStyle="1" w:styleId="12E5734C37A645B4BFDD395DFC42BB25">
    <w:name w:val="12E5734C37A645B4BFDD395DFC42BB25"/>
    <w:rsid w:val="006C50DB"/>
  </w:style>
  <w:style w:type="paragraph" w:customStyle="1" w:styleId="AD82788EDB704DADB5B99EE939D06C4E">
    <w:name w:val="AD82788EDB704DADB5B99EE939D06C4E"/>
    <w:rsid w:val="006C50DB"/>
  </w:style>
  <w:style w:type="paragraph" w:customStyle="1" w:styleId="6BEBA44525C54BE5B1CA61FA84CF96A5">
    <w:name w:val="6BEBA44525C54BE5B1CA61FA84CF96A5"/>
    <w:rsid w:val="006C50DB"/>
  </w:style>
  <w:style w:type="paragraph" w:customStyle="1" w:styleId="31107312E9A447B8BC7EEAF498850066">
    <w:name w:val="31107312E9A447B8BC7EEAF498850066"/>
    <w:rsid w:val="006C50DB"/>
  </w:style>
  <w:style w:type="paragraph" w:customStyle="1" w:styleId="7BC8DDF33AA84230BBD99CC3866F2F3A">
    <w:name w:val="7BC8DDF33AA84230BBD99CC3866F2F3A"/>
    <w:rsid w:val="006C50DB"/>
  </w:style>
  <w:style w:type="paragraph" w:customStyle="1" w:styleId="591815DE01634A56867A33E64E79A248">
    <w:name w:val="591815DE01634A56867A33E64E79A248"/>
    <w:rsid w:val="006C50DB"/>
  </w:style>
  <w:style w:type="paragraph" w:customStyle="1" w:styleId="74B6B705F94F4BB9B80D51CD788656E4">
    <w:name w:val="74B6B705F94F4BB9B80D51CD788656E4"/>
    <w:rsid w:val="00DC3D13"/>
  </w:style>
  <w:style w:type="paragraph" w:customStyle="1" w:styleId="4AE06E359DDD4A1793FB3DFCA8868965">
    <w:name w:val="4AE06E359DDD4A1793FB3DFCA8868965"/>
    <w:rsid w:val="00DC3D13"/>
  </w:style>
  <w:style w:type="paragraph" w:customStyle="1" w:styleId="B714FB5A372B4B67828AED91A7ADF030">
    <w:name w:val="B714FB5A372B4B67828AED91A7ADF030"/>
    <w:rsid w:val="00DC3D13"/>
  </w:style>
  <w:style w:type="paragraph" w:customStyle="1" w:styleId="65FF7563FC554ACE86E1777F88D42A80">
    <w:name w:val="65FF7563FC554ACE86E1777F88D42A80"/>
    <w:rsid w:val="00DC3D13"/>
  </w:style>
  <w:style w:type="paragraph" w:customStyle="1" w:styleId="3679D4192A9A40AEA3C4A47C5A1B8A94">
    <w:name w:val="3679D4192A9A40AEA3C4A47C5A1B8A94"/>
    <w:rsid w:val="00DC3D13"/>
  </w:style>
  <w:style w:type="paragraph" w:customStyle="1" w:styleId="CC597B05B37A4B9583C74842A96B458D">
    <w:name w:val="CC597B05B37A4B9583C74842A96B458D"/>
    <w:rsid w:val="00DC3D13"/>
  </w:style>
  <w:style w:type="paragraph" w:customStyle="1" w:styleId="CCE3AF20A8524BB9A7837997087D1C3B">
    <w:name w:val="CCE3AF20A8524BB9A7837997087D1C3B"/>
    <w:rsid w:val="00DC3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1912 Hunters Chase Chatham, IL 62629</CompanyAddress>
  <CompanyPhone>217.899.2722</CompanyPhone>
  <CompanyFax/>
  <CompanyEmail>lnstaff@icloud.com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C0038-0446-4CB4-B14A-55544607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1330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Lindsey N. Staff</dc:creator>
  <cp:keywords/>
  <cp:lastModifiedBy>Staff, Lindsey</cp:lastModifiedBy>
  <cp:revision>3</cp:revision>
  <cp:lastPrinted>2020-01-21T04:11:00Z</cp:lastPrinted>
  <dcterms:created xsi:type="dcterms:W3CDTF">2020-01-20T01:33:00Z</dcterms:created>
  <dcterms:modified xsi:type="dcterms:W3CDTF">2020-01-22T02:21:00Z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