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071001C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62127DA4DEBD3844AE1CD80DE720490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361912">
                  <w:t>PJ</w:t>
                </w:r>
              </w:sdtContent>
            </w:sdt>
          </w:p>
          <w:p w:rsidR="00A50939" w:rsidRPr="00333CD3" w:rsidRDefault="00EF0C6B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D6FD52E4CBA737448327F836DBCCEB38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:rsidR="00361912" w:rsidRDefault="00361912" w:rsidP="0036191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Seeking a nursing position which utilizes and further develops my </w:t>
            </w:r>
          </w:p>
          <w:p w:rsidR="00361912" w:rsidRDefault="00361912" w:rsidP="0036191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nursing skills in a facility committed to providing quality healthcare</w:t>
            </w:r>
          </w:p>
          <w:p w:rsidR="002C2CDD" w:rsidRPr="00333CD3" w:rsidRDefault="00EF0C6B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20A038109F2FEA498E40F78387240D0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p w:rsidR="00FF6D0E" w:rsidRDefault="00E72A95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Tracheostomy, ventilators</w:t>
            </w:r>
            <w:r w:rsidR="00FF6D0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gastric tubes, insulin drips, starting, initiating and monitoring peripheral intravenous lines, accessing central lines, starting blood products, lipids, and total parental nutrition, etc</w:t>
            </w:r>
            <w:r w:rsidR="00FF6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F6D0E" w:rsidRPr="00333CD3" w:rsidRDefault="00FF6D0E" w:rsidP="00FF6D0E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73FEFEB22870514A876E942AB83397A0"/>
                </w:placeholder>
                <w:temporary/>
                <w:showingPlcHdr/>
                <w15:appearance w15:val="hidden"/>
              </w:sdtPr>
              <w:sdtContent>
                <w:r w:rsidRPr="00333CD3">
                  <w:t>Education</w:t>
                </w:r>
              </w:sdtContent>
            </w:sdt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Chicago State University,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Chicago, 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F6D0E" w:rsidRDefault="00FF6D0E" w:rsidP="00FF6D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▪Bachelor of Science Degree in Nursing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CPR certified, Licensure 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obtained for Professional Registered Nurse, ACLS, PALS, ECRN, TNCC</w:t>
            </w:r>
          </w:p>
          <w:p w:rsidR="00FF6D0E" w:rsidRPr="00333CD3" w:rsidRDefault="00FF6D0E" w:rsidP="00FF6D0E"/>
          <w:p w:rsidR="00FF6D0E" w:rsidRPr="00333CD3" w:rsidRDefault="00FF6D0E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33CD3" w:rsidRDefault="00EF0C6B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3656DA0D4D2A004B99237F117EEE49A6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61912">
                        <w:t>Precious Jackson</w:t>
                      </w:r>
                    </w:sdtContent>
                  </w:sdt>
                </w:p>
                <w:p w:rsidR="00C612DA" w:rsidRPr="00333CD3" w:rsidRDefault="00EF0C6B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F5EA28682351FD439A0385B847D2BAB9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61912">
                        <w:t>Registered nurse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2"/>
                        <w:szCs w:val="22"/>
                      </w:rPr>
                      <w:alias w:val="Link to other online properties:"/>
                      <w:tag w:val="Link to other online properties:"/>
                      <w:id w:val="1480037238"/>
                      <w:placeholder>
                        <w:docPart w:val="85B4A5BA6448A5418778D448898ACD65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361912" w:rsidRPr="00361912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1217 E. 95th Street ▪ Chicago, IL 60619 ▪ 773-310-9868 ▪ pwatrn@aol.com</w:t>
                      </w:r>
                    </w:sdtContent>
                  </w:sdt>
                </w:p>
              </w:tc>
            </w:tr>
          </w:tbl>
          <w:p w:rsidR="002C2CDD" w:rsidRPr="00333CD3" w:rsidRDefault="00EF0C6B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40BB32381B6EA14F94F7A5EAF5A5230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Elmhurst Hospital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Elmhurst, 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      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une 2014- February 2017(FT)</w:t>
            </w:r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February 2017-Present (Registry)</w:t>
            </w:r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  <w:t>Emergency Room/Pediatric Nurse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Provide rapid assessment and treatment to patients in the initial phase of illness or trauma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Detect changes in symptoms, health or pain, and act when necessary while communicating with physicians and healthcare team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Document medical history</w:t>
            </w:r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Chicago Public Schools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Chicago, IL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February 2012- September 2014</w:t>
            </w:r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  <w:t>Health Service Registered Nurse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Provided and/or delegate direct professional nursing services, first aid, emergency care to students 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Participated as a member of the multidisciplinary team in the identification, evaluations, and placement of students into special education opportunities 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Monitored nursing services provided by LPN and or Agency nurses </w:t>
            </w:r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Maxim Staffing Solutions,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Oak Park, IL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September 2011- 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February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2012</w:t>
            </w:r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  <w:t>Registered Nurse, BSN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Travel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to various school districts in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IL to provide disease specific 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are and teaching 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Provide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first aide to general population to students and staff as needed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Administer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medications/feedings to assigned students </w:t>
            </w:r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Excellent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Professional </w:t>
            </w:r>
            <w:r w:rsidR="00E72A9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Nursing,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Oak Lawn, IL  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eptember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2009-2010</w:t>
            </w:r>
          </w:p>
          <w:p w:rsidR="00FF6D0E" w:rsidRDefault="00FF6D0E" w:rsidP="00FF6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  <w:t>Registered Nurse, BSN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Travel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to various hospitals 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Assess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patients and provide care according to priority </w:t>
            </w:r>
          </w:p>
          <w:p w:rsidR="00E72A95" w:rsidRDefault="00E72A95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Monitored and e</w:t>
            </w:r>
            <w:r w:rsidR="00FF6D0E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valuate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d</w:t>
            </w:r>
            <w:r w:rsidR="00FF6D0E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plan of care</w:t>
            </w:r>
          </w:p>
          <w:p w:rsidR="00FF6D0E" w:rsidRPr="00E72A95" w:rsidRDefault="00FF6D0E" w:rsidP="00E72A95">
            <w:p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 w:rsidRPr="00E72A9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LaRabida Children’s Hospital</w:t>
            </w:r>
            <w:r w:rsidRPr="00E72A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E72A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Chicago, IL </w:t>
            </w:r>
            <w:r w:rsidRPr="00E72A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August 2008-October 2011 (FT)October 2011-February 2012 (</w:t>
            </w:r>
            <w:r w:rsidR="00E72A95" w:rsidRPr="00E72A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Registry)  </w:t>
            </w:r>
            <w:r w:rsidRPr="00E72A95"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  <w:t>Registered Nurse, BSN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ER- Assess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patient health p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roblems, needs and provided care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expeditiously </w:t>
            </w:r>
          </w:p>
          <w:p w:rsidR="00FF6D0E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Inpatient-Administer tot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al nursing care</w:t>
            </w:r>
          </w:p>
          <w:p w:rsidR="00741125" w:rsidRDefault="00FF6D0E" w:rsidP="00FF6D0E">
            <w:pPr>
              <w:numPr>
                <w:ilvl w:val="0"/>
                <w:numId w:val="1"/>
              </w:num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 w:hanging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Consult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and coordinate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 with health care team members to assess, plan, impleme</w:t>
            </w:r>
            <w:r w:rsidR="00E72A95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nt and evaluate patient care</w:t>
            </w:r>
          </w:p>
          <w:p w:rsidR="00E72A95" w:rsidRPr="00E72A95" w:rsidRDefault="00E72A95" w:rsidP="00E72A95">
            <w:pPr>
              <w:tabs>
                <w:tab w:val="left" w:pos="360"/>
                <w:tab w:val="left" w:pos="69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690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9"/>
      <w:footerReference w:type="default" r:id="rId10"/>
      <w:footerReference w:type="first" r:id="rId11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C6B" w:rsidRDefault="00EF0C6B" w:rsidP="00713050">
      <w:pPr>
        <w:spacing w:line="240" w:lineRule="auto"/>
      </w:pPr>
      <w:r>
        <w:separator/>
      </w:r>
    </w:p>
  </w:endnote>
  <w:endnote w:type="continuationSeparator" w:id="0">
    <w:p w:rsidR="00EF0C6B" w:rsidRDefault="00EF0C6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2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32"/>
      <w:gridCol w:w="2628"/>
      <w:gridCol w:w="2628"/>
    </w:tblGrid>
    <w:tr w:rsidR="00C2098A" w:rsidTr="00DC1C67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F0CB8D0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9/OKcjQIAAAXOQAADgAAAAAAAAAAAAAAAAAuAgAA&#13;&#10;ZHJzL2Uyb0RvYy54bWxQSwECLQAUAAYACAAAACEA2yfDXNwAAAAIAQAADwAAAAAAAAAAAAAAAACO&#13;&#10;CgAAZHJzL2Rvd25yZXYueG1sUEsFBgAAAAAEAAQA8wAAAJcLAAAAAA==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DC1C67">
          <w:pPr>
            <w:pStyle w:val="Footer"/>
            <w:jc w:val="left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F30BEB2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TbLREAALF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</w:p>
      </w:tc>
    </w:tr>
    <w:tr w:rsidR="00684488" w:rsidTr="00DC1C67"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F9B99C1EF8CEC1499CA2AD8A13D161DD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E72A95" w:rsidP="00811117">
              <w:pPr>
                <w:pStyle w:val="Footer"/>
              </w:pPr>
              <w:r>
                <w:t>pwatrn@aol.com</w:t>
              </w:r>
            </w:p>
          </w:sdtContent>
        </w:sdt>
      </w:tc>
      <w:tc>
        <w:tcPr>
          <w:tcW w:w="2632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DC1C67">
          <w:pPr>
            <w:pStyle w:val="Footer"/>
            <w:jc w:val="left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73FEFEB22870514A876E942AB83397A0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DC1C67" w:rsidP="00DC1C67">
              <w:pPr>
                <w:pStyle w:val="Footer"/>
                <w:jc w:val="left"/>
              </w:pPr>
              <w:r>
                <w:t>7733109868</w:t>
              </w:r>
            </w:p>
          </w:sdtContent>
        </w:sdt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EF0C6B" w:rsidP="00811117">
              <w:pPr>
                <w:pStyle w:val="Footer"/>
              </w:pP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:rsidTr="00E72A95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E72A95" w:rsidP="00217980">
          <w:pPr>
            <w:pStyle w:val="Footer"/>
          </w:pPr>
          <w:hyperlink r:id="rId1" w:history="1">
            <w:r w:rsidRPr="0098367E">
              <w:rPr>
                <w:rStyle w:val="Hyperlink"/>
              </w:rPr>
              <w:t>pwatrn@aol.com</w:t>
            </w:r>
          </w:hyperlink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E72A95">
          <w:pPr>
            <w:pStyle w:val="Footer"/>
            <w:jc w:val="left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E72A95" w:rsidP="00E72A95">
          <w:pPr>
            <w:pStyle w:val="Footer"/>
            <w:jc w:val="left"/>
          </w:pPr>
          <w:r>
            <w:t>773-310-9868</w: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C6B" w:rsidRDefault="00EF0C6B" w:rsidP="00713050">
      <w:pPr>
        <w:spacing w:line="240" w:lineRule="auto"/>
      </w:pPr>
      <w:r>
        <w:separator/>
      </w:r>
    </w:p>
  </w:footnote>
  <w:footnote w:type="continuationSeparator" w:id="0">
    <w:p w:rsidR="00EF0C6B" w:rsidRDefault="00EF0C6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732FB63" wp14:editId="69E2D1B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54A64A2E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361912">
                <w:t>PJ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EF0C6B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61912">
                      <w:t>Precious Jackson</w:t>
                    </w:r>
                  </w:sdtContent>
                </w:sdt>
              </w:p>
              <w:p w:rsidR="001A5CA9" w:rsidRDefault="00EF0C6B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61912">
                      <w:t>Registered nurse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61912">
                      <w:t>1217 E. 95th Street ▪ Chicago, IL 60619 ▪ 773-310-9868 ▪ pwatrn@aol.com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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12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1912"/>
    <w:rsid w:val="00364079"/>
    <w:rsid w:val="003C5528"/>
    <w:rsid w:val="004077FB"/>
    <w:rsid w:val="00424DD9"/>
    <w:rsid w:val="0046104A"/>
    <w:rsid w:val="004717C5"/>
    <w:rsid w:val="00523479"/>
    <w:rsid w:val="00543DB7"/>
    <w:rsid w:val="005729B0"/>
    <w:rsid w:val="00641630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C1C67"/>
    <w:rsid w:val="00DD6416"/>
    <w:rsid w:val="00DF4E0A"/>
    <w:rsid w:val="00E02DCD"/>
    <w:rsid w:val="00E12C60"/>
    <w:rsid w:val="00E22E87"/>
    <w:rsid w:val="00E57630"/>
    <w:rsid w:val="00E72A95"/>
    <w:rsid w:val="00E86C2B"/>
    <w:rsid w:val="00EF0C6B"/>
    <w:rsid w:val="00EF7CC9"/>
    <w:rsid w:val="00F207C0"/>
    <w:rsid w:val="00F20AE5"/>
    <w:rsid w:val="00F645C7"/>
    <w:rsid w:val="00FF424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624CD"/>
  <w15:chartTrackingRefBased/>
  <w15:docId w15:val="{E4363CBD-E029-644D-B75A-BC8492D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72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A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watrn@ao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ncykoutsos/Library/Containers/com.microsoft.Word/Data/Library/Application%20Support/Microsoft/Office/16.0/DTS/en-US%7b1CBFA7BD-1620-E449-9D62-5B1BA93DC449%7d/%7bF0A6E6D5-4D6C-9644-A90B-95116F7DC69D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127DA4DEBD3844AE1CD80DE720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5078-E122-3940-8FDC-66D9510C44F9}"/>
      </w:docPartPr>
      <w:docPartBody>
        <w:p w:rsidR="00000000" w:rsidRDefault="00C957AA">
          <w:pPr>
            <w:pStyle w:val="62127DA4DEBD3844AE1CD80DE7204908"/>
          </w:pPr>
          <w:r w:rsidRPr="00333CD3">
            <w:t>YN</w:t>
          </w:r>
        </w:p>
      </w:docPartBody>
    </w:docPart>
    <w:docPart>
      <w:docPartPr>
        <w:name w:val="D6FD52E4CBA737448327F836DBCC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47F2A-2A5E-D848-831E-2A7027BB8C08}"/>
      </w:docPartPr>
      <w:docPartBody>
        <w:p w:rsidR="00000000" w:rsidRDefault="00C957AA">
          <w:pPr>
            <w:pStyle w:val="D6FD52E4CBA737448327F836DBCCEB38"/>
          </w:pPr>
          <w:r>
            <w:t>Objective</w:t>
          </w:r>
        </w:p>
      </w:docPartBody>
    </w:docPart>
    <w:docPart>
      <w:docPartPr>
        <w:name w:val="20A038109F2FEA498E40F7838724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C0C87-94F2-DB41-99CB-93EF009CDF41}"/>
      </w:docPartPr>
      <w:docPartBody>
        <w:p w:rsidR="00000000" w:rsidRDefault="00C957AA">
          <w:pPr>
            <w:pStyle w:val="20A038109F2FEA498E40F78387240D06"/>
          </w:pPr>
          <w:r w:rsidRPr="00333CD3">
            <w:t>Skills</w:t>
          </w:r>
        </w:p>
      </w:docPartBody>
    </w:docPart>
    <w:docPart>
      <w:docPartPr>
        <w:name w:val="3656DA0D4D2A004B99237F117EEE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B3BF8-6789-A141-AC61-B2ABB00AF5A8}"/>
      </w:docPartPr>
      <w:docPartBody>
        <w:p w:rsidR="00000000" w:rsidRDefault="00C957AA">
          <w:pPr>
            <w:pStyle w:val="3656DA0D4D2A004B99237F117EEE49A6"/>
          </w:pPr>
          <w:r>
            <w:t>Your Name</w:t>
          </w:r>
        </w:p>
      </w:docPartBody>
    </w:docPart>
    <w:docPart>
      <w:docPartPr>
        <w:name w:val="F5EA28682351FD439A0385B847D2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10E0-EC29-524E-ABFE-184121AE36EF}"/>
      </w:docPartPr>
      <w:docPartBody>
        <w:p w:rsidR="00000000" w:rsidRDefault="00C957AA">
          <w:pPr>
            <w:pStyle w:val="F5EA28682351FD439A0385B847D2BAB9"/>
          </w:pPr>
          <w:r>
            <w:t>Profe</w:t>
          </w:r>
          <w:r>
            <w:t>ssion or Industry</w:t>
          </w:r>
        </w:p>
      </w:docPartBody>
    </w:docPart>
    <w:docPart>
      <w:docPartPr>
        <w:name w:val="85B4A5BA6448A5418778D448898A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C397-A490-6D4F-8160-BCA285122B8D}"/>
      </w:docPartPr>
      <w:docPartBody>
        <w:p w:rsidR="00000000" w:rsidRDefault="00C957AA">
          <w:pPr>
            <w:pStyle w:val="85B4A5BA6448A5418778D448898ACD65"/>
          </w:pPr>
          <w:r w:rsidRPr="00333CD3">
            <w:t>Link to other online properties: Portfolio/Website/Blog</w:t>
          </w:r>
        </w:p>
      </w:docPartBody>
    </w:docPart>
    <w:docPart>
      <w:docPartPr>
        <w:name w:val="40BB32381B6EA14F94F7A5EAF5A5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5821-ED21-904D-881F-D564B8E236C2}"/>
      </w:docPartPr>
      <w:docPartBody>
        <w:p w:rsidR="00000000" w:rsidRDefault="00C957AA">
          <w:pPr>
            <w:pStyle w:val="40BB32381B6EA14F94F7A5EAF5A52306"/>
          </w:pPr>
          <w:r w:rsidRPr="00333CD3">
            <w:t>Experience</w:t>
          </w:r>
        </w:p>
      </w:docPartBody>
    </w:docPart>
    <w:docPart>
      <w:docPartPr>
        <w:name w:val="F9B99C1EF8CEC1499CA2AD8A13D1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4B57-23C0-6249-BB2D-8218C5F4DE8E}"/>
      </w:docPartPr>
      <w:docPartBody>
        <w:p w:rsidR="00000000" w:rsidRDefault="00C957AA">
          <w:pPr>
            <w:pStyle w:val="F9B99C1EF8CEC1499CA2AD8A13D161DD"/>
          </w:pPr>
          <w:r w:rsidRPr="00333CD3">
            <w:t>School</w:t>
          </w:r>
        </w:p>
      </w:docPartBody>
    </w:docPart>
    <w:docPart>
      <w:docPartPr>
        <w:name w:val="73FEFEB22870514A876E942AB833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AF91B-6497-DE48-BAA1-B405B7F3E2E3}"/>
      </w:docPartPr>
      <w:docPartBody>
        <w:p w:rsidR="00000000" w:rsidRDefault="00A543E2" w:rsidP="00A543E2">
          <w:pPr>
            <w:pStyle w:val="73FEFEB22870514A876E942AB83397A0"/>
          </w:pPr>
          <w:r w:rsidRPr="00333CD3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E2"/>
    <w:rsid w:val="00A543E2"/>
    <w:rsid w:val="00C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127DA4DEBD3844AE1CD80DE7204908">
    <w:name w:val="62127DA4DEBD3844AE1CD80DE7204908"/>
  </w:style>
  <w:style w:type="paragraph" w:customStyle="1" w:styleId="D6FD52E4CBA737448327F836DBCCEB38">
    <w:name w:val="D6FD52E4CBA737448327F836DBCCEB38"/>
  </w:style>
  <w:style w:type="paragraph" w:customStyle="1" w:styleId="812427C52E44264E8CCC812F47BB25EA">
    <w:name w:val="812427C52E44264E8CCC812F47BB25EA"/>
  </w:style>
  <w:style w:type="paragraph" w:customStyle="1" w:styleId="20A038109F2FEA498E40F78387240D06">
    <w:name w:val="20A038109F2FEA498E40F78387240D06"/>
  </w:style>
  <w:style w:type="paragraph" w:customStyle="1" w:styleId="A7F6E204F8EC9947AEF749693DD56F8A">
    <w:name w:val="A7F6E204F8EC9947AEF749693DD56F8A"/>
  </w:style>
  <w:style w:type="paragraph" w:customStyle="1" w:styleId="3656DA0D4D2A004B99237F117EEE49A6">
    <w:name w:val="3656DA0D4D2A004B99237F117EEE49A6"/>
  </w:style>
  <w:style w:type="paragraph" w:customStyle="1" w:styleId="F5EA28682351FD439A0385B847D2BAB9">
    <w:name w:val="F5EA28682351FD439A0385B847D2BAB9"/>
  </w:style>
  <w:style w:type="paragraph" w:customStyle="1" w:styleId="85B4A5BA6448A5418778D448898ACD65">
    <w:name w:val="85B4A5BA6448A5418778D448898ACD65"/>
  </w:style>
  <w:style w:type="paragraph" w:customStyle="1" w:styleId="40BB32381B6EA14F94F7A5EAF5A52306">
    <w:name w:val="40BB32381B6EA14F94F7A5EAF5A52306"/>
  </w:style>
  <w:style w:type="paragraph" w:customStyle="1" w:styleId="694D3F87A7C56C479E07D2D26171DFBD">
    <w:name w:val="694D3F87A7C56C479E07D2D26171DFBD"/>
  </w:style>
  <w:style w:type="paragraph" w:customStyle="1" w:styleId="B8BA21EB593F3140978C9C5C44C392D8">
    <w:name w:val="B8BA21EB593F3140978C9C5C44C392D8"/>
  </w:style>
  <w:style w:type="paragraph" w:customStyle="1" w:styleId="E4F4019DD935CF4DBFDD02E37431C219">
    <w:name w:val="E4F4019DD935CF4DBFDD02E37431C219"/>
  </w:style>
  <w:style w:type="paragraph" w:customStyle="1" w:styleId="08C9A1248603B94EBC2D57EA5DCEF938">
    <w:name w:val="08C9A1248603B94EBC2D57EA5DCEF938"/>
  </w:style>
  <w:style w:type="paragraph" w:customStyle="1" w:styleId="6E458115B67DFE49A916702023AF886D">
    <w:name w:val="6E458115B67DFE49A916702023AF886D"/>
  </w:style>
  <w:style w:type="paragraph" w:customStyle="1" w:styleId="256E503D9FCD5646A3303CA34853E6EB">
    <w:name w:val="256E503D9FCD5646A3303CA34853E6EB"/>
  </w:style>
  <w:style w:type="paragraph" w:customStyle="1" w:styleId="C257A82330C0F04A826DB42DCE34CFDE">
    <w:name w:val="C257A82330C0F04A826DB42DCE34CFDE"/>
  </w:style>
  <w:style w:type="paragraph" w:customStyle="1" w:styleId="05F4D8477183B943BECF8B1FE3AD26D5">
    <w:name w:val="05F4D8477183B943BECF8B1FE3AD26D5"/>
  </w:style>
  <w:style w:type="paragraph" w:customStyle="1" w:styleId="E8583BB0C82AC348BA82E4F7A81F3A0B">
    <w:name w:val="E8583BB0C82AC348BA82E4F7A81F3A0B"/>
  </w:style>
  <w:style w:type="paragraph" w:customStyle="1" w:styleId="93FC166887F89C4B94FE8B6951653441">
    <w:name w:val="93FC166887F89C4B94FE8B6951653441"/>
  </w:style>
  <w:style w:type="paragraph" w:customStyle="1" w:styleId="C0DFD110DFA87E4DAEFA869ABDD5D099">
    <w:name w:val="C0DFD110DFA87E4DAEFA869ABDD5D099"/>
  </w:style>
  <w:style w:type="paragraph" w:customStyle="1" w:styleId="97823D93CBC2A645AEF37BBDE39D6BA0">
    <w:name w:val="97823D93CBC2A645AEF37BBDE39D6BA0"/>
  </w:style>
  <w:style w:type="paragraph" w:customStyle="1" w:styleId="C43E40501D7619409F09EF8CE7984A2D">
    <w:name w:val="C43E40501D7619409F09EF8CE7984A2D"/>
  </w:style>
  <w:style w:type="paragraph" w:customStyle="1" w:styleId="2CDEAD2D0F055E45AE40CC6804664809">
    <w:name w:val="2CDEAD2D0F055E45AE40CC6804664809"/>
  </w:style>
  <w:style w:type="paragraph" w:customStyle="1" w:styleId="BA62128AED5F1B4AB03B4C0AA62D1F71">
    <w:name w:val="BA62128AED5F1B4AB03B4C0AA62D1F71"/>
  </w:style>
  <w:style w:type="paragraph" w:customStyle="1" w:styleId="F9B99C1EF8CEC1499CA2AD8A13D161DD">
    <w:name w:val="F9B99C1EF8CEC1499CA2AD8A13D161DD"/>
  </w:style>
  <w:style w:type="paragraph" w:customStyle="1" w:styleId="550BDE5B8F6B9944B88FC018F540BFD2">
    <w:name w:val="550BDE5B8F6B9944B88FC018F540BFD2"/>
  </w:style>
  <w:style w:type="paragraph" w:customStyle="1" w:styleId="12AFA11A7B50EC49B75CA220C4C04ABE">
    <w:name w:val="12AFA11A7B50EC49B75CA220C4C04ABE"/>
  </w:style>
  <w:style w:type="paragraph" w:customStyle="1" w:styleId="911E0801F37ABF4D8F893595860538DB">
    <w:name w:val="911E0801F37ABF4D8F893595860538DB"/>
  </w:style>
  <w:style w:type="paragraph" w:customStyle="1" w:styleId="73FEFEB22870514A876E942AB83397A0">
    <w:name w:val="73FEFEB22870514A876E942AB83397A0"/>
    <w:rsid w:val="00A54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7733109868</CompanyPhone>
  <CompanyFax/>
  <CompanyEmail>pwatrn@aol.com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E26BCB-8185-7A4B-A39D-97260298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42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Registered nurse</dc:subject>
  <dc:creator>Precious Jackson</dc:creator>
  <cp:keywords/>
  <dc:description>1217 E. 95th Street ▪ Chicago, IL 60619 ▪ 773-310-9868 ▪ pwatrn@aol.com</dc:description>
  <cp:lastModifiedBy>Precious Jackson</cp:lastModifiedBy>
  <cp:revision>1</cp:revision>
  <cp:lastPrinted>2018-02-14T19:19:00Z</cp:lastPrinted>
  <dcterms:created xsi:type="dcterms:W3CDTF">2018-02-14T19:15:00Z</dcterms:created>
  <dcterms:modified xsi:type="dcterms:W3CDTF">2018-02-14T20:00:00Z</dcterms:modified>
</cp:coreProperties>
</file>