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62FB5B" w14:textId="56CC2659" w:rsidR="004932ED" w:rsidRDefault="00E840D0">
      <w:pPr>
        <w:pStyle w:val="Name"/>
      </w:pPr>
      <w:r>
        <w:t>Linda Belzinor, BSN</w:t>
      </w:r>
    </w:p>
    <w:p w14:paraId="6C51938B" w14:textId="08F7A199" w:rsidR="004932ED" w:rsidRPr="00D91FFB" w:rsidRDefault="00D91FFB">
      <w:pPr>
        <w:pStyle w:val="Address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7066 Aliso Avenue</w:t>
      </w:r>
      <w:r w:rsidR="00E840D0" w:rsidRPr="00E840D0">
        <w:rPr>
          <w:rFonts w:ascii="Times New Roman" w:hAnsi="Times New Roman"/>
          <w:color w:val="auto"/>
          <w:sz w:val="24"/>
          <w:szCs w:val="24"/>
        </w:rPr>
        <w:t>, West Palm Beach, FL 3341</w:t>
      </w:r>
      <w:r>
        <w:rPr>
          <w:rFonts w:ascii="Times New Roman" w:hAnsi="Times New Roman"/>
          <w:color w:val="auto"/>
          <w:sz w:val="24"/>
          <w:szCs w:val="24"/>
        </w:rPr>
        <w:t>3</w:t>
      </w:r>
      <w:r w:rsidR="0071454B">
        <w:br/>
      </w:r>
      <w:r w:rsidR="00E840D0" w:rsidRPr="00E840D0">
        <w:rPr>
          <w:rFonts w:ascii="Calibri" w:hAnsi="Calibri"/>
          <w:color w:val="auto"/>
          <w:sz w:val="24"/>
          <w:szCs w:val="24"/>
        </w:rPr>
        <w:t>C:</w:t>
      </w:r>
      <w:r w:rsidR="00E840D0" w:rsidRPr="00E840D0"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(561) 301-4642 </w:t>
      </w:r>
      <w:r w:rsidR="00E840D0" w:rsidRPr="00E840D0">
        <w:rPr>
          <w:rFonts w:ascii="Arial" w:hAnsi="Arial" w:cs="Arial"/>
          <w:color w:val="646464"/>
          <w:sz w:val="24"/>
          <w:szCs w:val="24"/>
          <w:shd w:val="clear" w:color="auto" w:fill="FFFFFF"/>
        </w:rPr>
        <w:t xml:space="preserve"> </w:t>
      </w:r>
      <w:r w:rsidRPr="00D91FFB">
        <w:rPr>
          <w:rFonts w:ascii="Times New Roman" w:hAnsi="Times New Roman"/>
          <w:color w:val="auto"/>
          <w:sz w:val="24"/>
          <w:szCs w:val="24"/>
        </w:rPr>
        <w:t xml:space="preserve">| lbelzinor88@ymail.com </w:t>
      </w:r>
    </w:p>
    <w:p w14:paraId="6D12E411" w14:textId="46396C20" w:rsidR="005D66EF" w:rsidRDefault="00D91FFB" w:rsidP="00D91FFB">
      <w:pPr>
        <w:pStyle w:val="ResumeHeading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000000" w:themeFill="text1"/>
        <w:jc w:val="center"/>
        <w:rPr>
          <w:rFonts w:cs="Arial"/>
        </w:rPr>
      </w:pPr>
      <w:r>
        <w:rPr>
          <w:color w:val="FFFFFF" w:themeColor="background1"/>
          <w:sz w:val="28"/>
          <w:szCs w:val="28"/>
        </w:rPr>
        <w:t>PROFESSIONAL SUMMARY</w:t>
      </w:r>
    </w:p>
    <w:p w14:paraId="751EBDB9" w14:textId="376167CE" w:rsidR="00D91FFB" w:rsidRDefault="00D91FFB" w:rsidP="005D66EF">
      <w:pPr>
        <w:pStyle w:val="Address"/>
        <w:ind w:left="0"/>
        <w:jc w:val="left"/>
      </w:pPr>
    </w:p>
    <w:p w14:paraId="2ED81E95" w14:textId="4BB3D0C2" w:rsidR="00D91FFB" w:rsidRPr="00333151" w:rsidRDefault="00990775" w:rsidP="005D66EF">
      <w:pPr>
        <w:pStyle w:val="Address"/>
        <w:ind w:left="0"/>
        <w:jc w:val="left"/>
        <w:rPr>
          <w:rFonts w:ascii="Arial" w:hAnsi="Arial" w:cs="Arial"/>
          <w:sz w:val="22"/>
          <w:szCs w:val="22"/>
        </w:rPr>
      </w:pPr>
      <w:r w:rsidRPr="00333151">
        <w:rPr>
          <w:rFonts w:ascii="Arial" w:hAnsi="Arial" w:cs="Arial"/>
          <w:sz w:val="22"/>
          <w:szCs w:val="22"/>
        </w:rPr>
        <w:t>Ambitious</w:t>
      </w:r>
      <w:r w:rsidR="00F767B3" w:rsidRPr="00333151">
        <w:rPr>
          <w:rFonts w:ascii="Arial" w:hAnsi="Arial" w:cs="Arial"/>
          <w:sz w:val="22"/>
          <w:szCs w:val="22"/>
        </w:rPr>
        <w:t>, dedicated,</w:t>
      </w:r>
      <w:r w:rsidRPr="00333151">
        <w:rPr>
          <w:rFonts w:ascii="Arial" w:hAnsi="Arial" w:cs="Arial"/>
          <w:sz w:val="22"/>
          <w:szCs w:val="22"/>
        </w:rPr>
        <w:t xml:space="preserve"> and compassionate Registered Nurse with </w:t>
      </w:r>
      <w:r w:rsidR="00F767B3" w:rsidRPr="00333151">
        <w:rPr>
          <w:rFonts w:ascii="Arial" w:hAnsi="Arial" w:cs="Arial"/>
          <w:sz w:val="22"/>
          <w:szCs w:val="22"/>
        </w:rPr>
        <w:t>multifaced experience in critical</w:t>
      </w:r>
      <w:r w:rsidR="00AC5FDB" w:rsidRPr="00333151">
        <w:rPr>
          <w:rFonts w:ascii="Arial" w:hAnsi="Arial" w:cs="Arial"/>
          <w:sz w:val="22"/>
          <w:szCs w:val="22"/>
        </w:rPr>
        <w:t xml:space="preserve"> </w:t>
      </w:r>
      <w:r w:rsidR="00F767B3" w:rsidRPr="00333151">
        <w:rPr>
          <w:rFonts w:ascii="Arial" w:hAnsi="Arial" w:cs="Arial"/>
          <w:sz w:val="22"/>
          <w:szCs w:val="22"/>
        </w:rPr>
        <w:t xml:space="preserve">care, and stepdown. </w:t>
      </w:r>
      <w:r w:rsidRPr="00333151">
        <w:rPr>
          <w:rFonts w:ascii="Arial" w:hAnsi="Arial" w:cs="Arial"/>
          <w:sz w:val="22"/>
          <w:szCs w:val="22"/>
        </w:rPr>
        <w:t>Skilled in providing exceptional care to diverse patient populations</w:t>
      </w:r>
      <w:r w:rsidR="00C43CC3" w:rsidRPr="00333151">
        <w:rPr>
          <w:rFonts w:ascii="Arial" w:hAnsi="Arial" w:cs="Arial"/>
          <w:sz w:val="22"/>
          <w:szCs w:val="22"/>
        </w:rPr>
        <w:t>. Organized and detail-oriented with high standards for performance and maintenance of treatment protocols.</w:t>
      </w:r>
    </w:p>
    <w:p w14:paraId="4C5C751F" w14:textId="77777777" w:rsidR="00505348" w:rsidRPr="00F767B3" w:rsidRDefault="00505348" w:rsidP="005D66EF">
      <w:pPr>
        <w:pStyle w:val="Address"/>
        <w:ind w:left="0"/>
        <w:jc w:val="left"/>
        <w:rPr>
          <w:rFonts w:ascii="Arial" w:hAnsi="Arial" w:cs="Arial"/>
        </w:rPr>
      </w:pPr>
    </w:p>
    <w:p w14:paraId="57A0C25A" w14:textId="615DC1CF" w:rsidR="00D91FFB" w:rsidRPr="00E840D0" w:rsidRDefault="00D91FFB" w:rsidP="00D91FFB">
      <w:pPr>
        <w:pStyle w:val="ResumeHeading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000000" w:themeFill="text1"/>
        <w:jc w:val="center"/>
        <w:rPr>
          <w:color w:val="FFFFFF" w:themeColor="background1"/>
          <w:sz w:val="28"/>
          <w:szCs w:val="28"/>
        </w:rPr>
      </w:pPr>
      <w:r w:rsidRPr="00E840D0">
        <w:rPr>
          <w:color w:val="FFFFFF" w:themeColor="background1"/>
          <w:sz w:val="28"/>
          <w:szCs w:val="28"/>
        </w:rPr>
        <w:t xml:space="preserve"> </w:t>
      </w:r>
      <w:r>
        <w:rPr>
          <w:color w:val="FFFFFF" w:themeColor="background1"/>
          <w:sz w:val="28"/>
          <w:szCs w:val="28"/>
        </w:rPr>
        <w:t>LICENSES/ CERTIFICATIONS</w:t>
      </w:r>
    </w:p>
    <w:p w14:paraId="60A4C0EB" w14:textId="1CA6CFC6" w:rsidR="00D91FFB" w:rsidRDefault="00D91FFB" w:rsidP="005D66EF">
      <w:pPr>
        <w:pStyle w:val="Address"/>
        <w:ind w:left="0"/>
        <w:jc w:val="left"/>
      </w:pPr>
    </w:p>
    <w:p w14:paraId="5DF2C896" w14:textId="224A8635" w:rsidR="00D91FFB" w:rsidRPr="00333151" w:rsidRDefault="00D91FFB" w:rsidP="00295873">
      <w:pPr>
        <w:pStyle w:val="Bullets"/>
      </w:pPr>
      <w:r w:rsidRPr="00333151">
        <w:t>State of Florida Registered Nurse Licensure No. RN 9407516</w:t>
      </w:r>
    </w:p>
    <w:p w14:paraId="72B2E514" w14:textId="6A0BF6BE" w:rsidR="00D91FFB" w:rsidRPr="00333151" w:rsidRDefault="00D91FFB" w:rsidP="00295873">
      <w:pPr>
        <w:pStyle w:val="Bullets"/>
      </w:pPr>
      <w:r w:rsidRPr="00333151">
        <w:t>Basic Life Support (BLS) Certification- 2021</w:t>
      </w:r>
    </w:p>
    <w:p w14:paraId="63BCA8B3" w14:textId="6CD2D17B" w:rsidR="00D91FFB" w:rsidRPr="00333151" w:rsidRDefault="00D91FFB" w:rsidP="00295873">
      <w:pPr>
        <w:pStyle w:val="Bullets"/>
      </w:pPr>
      <w:r w:rsidRPr="00333151">
        <w:t>Advanced Cardiovascular Life Support (ACLS) Certification- 2021</w:t>
      </w:r>
    </w:p>
    <w:p w14:paraId="08C45511" w14:textId="6414714F" w:rsidR="004932ED" w:rsidRPr="00D53A93" w:rsidRDefault="00C30F4D" w:rsidP="00C311DD">
      <w:pPr>
        <w:pStyle w:val="ResumeHeading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000000" w:themeFill="text1"/>
        <w:jc w:val="center"/>
        <w:rPr>
          <w:color w:val="FFFFFF" w:themeColor="background1"/>
          <w:sz w:val="24"/>
          <w:szCs w:val="24"/>
        </w:rPr>
      </w:pPr>
      <w:r>
        <w:rPr>
          <w:color w:val="FFFFFF" w:themeColor="background1"/>
          <w:sz w:val="24"/>
          <w:szCs w:val="24"/>
        </w:rPr>
        <w:t>Skill</w:t>
      </w:r>
      <w:r w:rsidR="00D91FFB">
        <w:rPr>
          <w:color w:val="FFFFFF" w:themeColor="background1"/>
          <w:sz w:val="24"/>
          <w:szCs w:val="24"/>
        </w:rPr>
        <w:t xml:space="preserve"> HIGHLIGHTS</w:t>
      </w:r>
    </w:p>
    <w:p w14:paraId="4C0F882F" w14:textId="3E943A6B" w:rsidR="00D91FFB" w:rsidRDefault="00D91FFB" w:rsidP="00D91FFB">
      <w:pPr>
        <w:pStyle w:val="ListParagraph"/>
        <w:numPr>
          <w:ilvl w:val="0"/>
          <w:numId w:val="13"/>
        </w:numPr>
        <w:rPr>
          <w:rFonts w:ascii="Arial" w:eastAsia="Times New Roman" w:hAnsi="Arial" w:cs="Arial"/>
          <w:color w:val="000000"/>
        </w:rPr>
      </w:pPr>
      <w:r w:rsidRPr="00333151">
        <w:rPr>
          <w:rFonts w:ascii="Arial" w:eastAsia="Times New Roman" w:hAnsi="Arial" w:cs="Arial"/>
          <w:color w:val="000000"/>
        </w:rPr>
        <w:t>Patient assessment</w:t>
      </w:r>
    </w:p>
    <w:p w14:paraId="5791FAA1" w14:textId="6E08A0CE" w:rsidR="0010236C" w:rsidRDefault="0010236C" w:rsidP="00D91FFB">
      <w:pPr>
        <w:pStyle w:val="ListParagraph"/>
        <w:numPr>
          <w:ilvl w:val="0"/>
          <w:numId w:val="13"/>
        </w:num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Cardiac monitoring/invasive and noninvasive</w:t>
      </w:r>
    </w:p>
    <w:p w14:paraId="5C0DFB97" w14:textId="6F790666" w:rsidR="0010236C" w:rsidRPr="00333151" w:rsidRDefault="0010236C" w:rsidP="00D91FFB">
      <w:pPr>
        <w:pStyle w:val="ListParagraph"/>
        <w:numPr>
          <w:ilvl w:val="0"/>
          <w:numId w:val="13"/>
        </w:num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Interpret/Manage 12 Lead EKG/dysrhythmia</w:t>
      </w:r>
    </w:p>
    <w:p w14:paraId="2030EEDF" w14:textId="447C651B" w:rsidR="00D91FFB" w:rsidRPr="00333151" w:rsidRDefault="006D3685" w:rsidP="00D91FFB">
      <w:pPr>
        <w:pStyle w:val="ListParagraph"/>
        <w:numPr>
          <w:ilvl w:val="0"/>
          <w:numId w:val="14"/>
        </w:num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Critical Care </w:t>
      </w:r>
      <w:r w:rsidR="00D91FFB" w:rsidRPr="00333151">
        <w:rPr>
          <w:rFonts w:ascii="Arial" w:eastAsia="Times New Roman" w:hAnsi="Arial" w:cs="Arial"/>
          <w:color w:val="000000"/>
        </w:rPr>
        <w:t xml:space="preserve">IV </w:t>
      </w:r>
      <w:r>
        <w:rPr>
          <w:rFonts w:ascii="Arial" w:eastAsia="Times New Roman" w:hAnsi="Arial" w:cs="Arial"/>
          <w:color w:val="000000"/>
        </w:rPr>
        <w:t>medications and titrations</w:t>
      </w:r>
    </w:p>
    <w:p w14:paraId="66FD1E15" w14:textId="0CFB1416" w:rsidR="00D91FFB" w:rsidRPr="00333151" w:rsidRDefault="00D91FFB" w:rsidP="00D91FFB">
      <w:pPr>
        <w:pStyle w:val="ListParagraph"/>
        <w:numPr>
          <w:ilvl w:val="0"/>
          <w:numId w:val="14"/>
        </w:numPr>
        <w:rPr>
          <w:rFonts w:ascii="Arial" w:eastAsia="Times New Roman" w:hAnsi="Arial" w:cs="Arial"/>
          <w:color w:val="000000"/>
        </w:rPr>
      </w:pPr>
      <w:r w:rsidRPr="00333151">
        <w:rPr>
          <w:rFonts w:ascii="Arial" w:eastAsia="Times New Roman" w:hAnsi="Arial" w:cs="Arial"/>
          <w:color w:val="000000"/>
        </w:rPr>
        <w:t>HIPPA compliance</w:t>
      </w:r>
    </w:p>
    <w:p w14:paraId="173E3D67" w14:textId="5CA7C71F" w:rsidR="00D91FFB" w:rsidRDefault="00D91FFB" w:rsidP="00D91FFB">
      <w:pPr>
        <w:pStyle w:val="ListParagraph"/>
        <w:numPr>
          <w:ilvl w:val="0"/>
          <w:numId w:val="14"/>
        </w:numPr>
        <w:rPr>
          <w:rFonts w:ascii="Arial" w:eastAsia="Times New Roman" w:hAnsi="Arial" w:cs="Arial"/>
          <w:color w:val="000000"/>
        </w:rPr>
      </w:pPr>
      <w:r w:rsidRPr="00333151">
        <w:rPr>
          <w:rFonts w:ascii="Arial" w:eastAsia="Times New Roman" w:hAnsi="Arial" w:cs="Arial"/>
          <w:color w:val="000000"/>
        </w:rPr>
        <w:t>Computer charting</w:t>
      </w:r>
      <w:r w:rsidR="0010236C">
        <w:rPr>
          <w:rFonts w:ascii="Arial" w:eastAsia="Times New Roman" w:hAnsi="Arial" w:cs="Arial"/>
          <w:color w:val="000000"/>
        </w:rPr>
        <w:t xml:space="preserve"> systems: CERNER, MEDITECH</w:t>
      </w:r>
    </w:p>
    <w:p w14:paraId="2B8EDB69" w14:textId="0A217210" w:rsidR="00DF2017" w:rsidRPr="00333151" w:rsidRDefault="00DF2017" w:rsidP="00D91FFB">
      <w:pPr>
        <w:pStyle w:val="ListParagraph"/>
        <w:numPr>
          <w:ilvl w:val="0"/>
          <w:numId w:val="14"/>
        </w:num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Management of Cardiac arrest, ACS, CHF, HTN, Respiratory Failure, ARDS, Stroke, Sepsis</w:t>
      </w:r>
    </w:p>
    <w:p w14:paraId="061AAD8F" w14:textId="7C1FE94B" w:rsidR="00D91FFB" w:rsidRDefault="0010236C" w:rsidP="00D91FFB">
      <w:pPr>
        <w:pStyle w:val="ListParagraph"/>
        <w:numPr>
          <w:ilvl w:val="0"/>
          <w:numId w:val="14"/>
        </w:num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Assist/manage endotracheal intubation/ventilator, paralytics and sedation monitoring, Chest tubes, Proning, NG/OG</w:t>
      </w:r>
    </w:p>
    <w:p w14:paraId="604DF0A4" w14:textId="0E509567" w:rsidR="0010236C" w:rsidRDefault="0010236C" w:rsidP="00D91FFB">
      <w:pPr>
        <w:pStyle w:val="ListParagraph"/>
        <w:numPr>
          <w:ilvl w:val="0"/>
          <w:numId w:val="14"/>
        </w:num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BIPAP/CPAP, High Flow NC, ABG</w:t>
      </w:r>
    </w:p>
    <w:p w14:paraId="448046E4" w14:textId="44697B6E" w:rsidR="0010236C" w:rsidRPr="00333151" w:rsidRDefault="0010236C" w:rsidP="00D91FFB">
      <w:pPr>
        <w:pStyle w:val="ListParagraph"/>
        <w:numPr>
          <w:ilvl w:val="0"/>
          <w:numId w:val="14"/>
        </w:num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ICU Delirium and CIWA management</w:t>
      </w:r>
    </w:p>
    <w:p w14:paraId="1FC544EB" w14:textId="6F430B91" w:rsidR="00D91FFB" w:rsidRPr="00333151" w:rsidRDefault="00D91FFB" w:rsidP="00D91FFB">
      <w:pPr>
        <w:pStyle w:val="ListParagraph"/>
        <w:numPr>
          <w:ilvl w:val="0"/>
          <w:numId w:val="14"/>
        </w:numPr>
        <w:rPr>
          <w:rFonts w:ascii="Arial" w:eastAsia="Times New Roman" w:hAnsi="Arial" w:cs="Arial"/>
          <w:color w:val="000000"/>
        </w:rPr>
      </w:pPr>
      <w:r w:rsidRPr="00333151">
        <w:rPr>
          <w:rFonts w:ascii="Arial" w:eastAsia="Times New Roman" w:hAnsi="Arial" w:cs="Arial"/>
          <w:color w:val="000000"/>
        </w:rPr>
        <w:t>Culturally sensitive</w:t>
      </w:r>
    </w:p>
    <w:p w14:paraId="7A1F9B61" w14:textId="422F7CA7" w:rsidR="00D91FFB" w:rsidRPr="00333151" w:rsidRDefault="000C6171" w:rsidP="00D91FFB">
      <w:pPr>
        <w:pStyle w:val="ListParagraph"/>
        <w:numPr>
          <w:ilvl w:val="0"/>
          <w:numId w:val="14"/>
        </w:numPr>
        <w:rPr>
          <w:rFonts w:ascii="Arial" w:eastAsia="Times New Roman" w:hAnsi="Arial" w:cs="Arial"/>
          <w:color w:val="000000"/>
        </w:rPr>
      </w:pPr>
      <w:r w:rsidRPr="00333151">
        <w:rPr>
          <w:rFonts w:ascii="Arial" w:eastAsia="Times New Roman" w:hAnsi="Arial" w:cs="Arial"/>
          <w:color w:val="000000"/>
        </w:rPr>
        <w:t>Professional attitude</w:t>
      </w:r>
    </w:p>
    <w:p w14:paraId="32CDFBA5" w14:textId="444D347E" w:rsidR="000C6171" w:rsidRPr="00333151" w:rsidRDefault="000C6171" w:rsidP="00D91FFB">
      <w:pPr>
        <w:pStyle w:val="ListParagraph"/>
        <w:numPr>
          <w:ilvl w:val="0"/>
          <w:numId w:val="14"/>
        </w:numPr>
        <w:rPr>
          <w:rFonts w:ascii="Arial" w:eastAsia="Times New Roman" w:hAnsi="Arial" w:cs="Arial"/>
          <w:color w:val="000000"/>
        </w:rPr>
      </w:pPr>
      <w:r w:rsidRPr="00333151">
        <w:rPr>
          <w:rFonts w:ascii="Arial" w:eastAsia="Times New Roman" w:hAnsi="Arial" w:cs="Arial"/>
          <w:color w:val="000000"/>
        </w:rPr>
        <w:t>Excellent interpersonal skills</w:t>
      </w:r>
    </w:p>
    <w:p w14:paraId="6B459716" w14:textId="3B010812" w:rsidR="000C6171" w:rsidRPr="00333151" w:rsidRDefault="000C6171" w:rsidP="000C6171">
      <w:pPr>
        <w:pStyle w:val="ListParagraph"/>
        <w:numPr>
          <w:ilvl w:val="0"/>
          <w:numId w:val="14"/>
        </w:numPr>
        <w:rPr>
          <w:rFonts w:ascii="Arial" w:eastAsia="Times New Roman" w:hAnsi="Arial" w:cs="Arial"/>
          <w:color w:val="000000"/>
        </w:rPr>
      </w:pPr>
      <w:r w:rsidRPr="00333151">
        <w:rPr>
          <w:rFonts w:ascii="Arial" w:eastAsia="Times New Roman" w:hAnsi="Arial" w:cs="Arial"/>
          <w:color w:val="000000"/>
        </w:rPr>
        <w:t>Detail-oriented</w:t>
      </w:r>
    </w:p>
    <w:p w14:paraId="319F6A0A" w14:textId="77777777" w:rsidR="00505348" w:rsidRPr="000C6171" w:rsidRDefault="00505348" w:rsidP="00505348">
      <w:pPr>
        <w:pStyle w:val="ListParagraph"/>
        <w:ind w:firstLine="0"/>
        <w:rPr>
          <w:rFonts w:ascii="Arial" w:hAnsi="Arial" w:cs="Arial"/>
        </w:rPr>
      </w:pPr>
    </w:p>
    <w:p w14:paraId="52711F80" w14:textId="77777777" w:rsidR="00334E18" w:rsidRPr="00D53A93" w:rsidRDefault="00334E18" w:rsidP="00C311DD">
      <w:pPr>
        <w:pStyle w:val="ResumeHeading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000000" w:themeFill="text1"/>
        <w:jc w:val="center"/>
        <w:rPr>
          <w:color w:val="FFFFFF" w:themeColor="background1"/>
          <w:sz w:val="24"/>
          <w:szCs w:val="24"/>
        </w:rPr>
      </w:pPr>
      <w:r w:rsidRPr="00D53A93">
        <w:rPr>
          <w:color w:val="FFFFFF" w:themeColor="background1"/>
          <w:sz w:val="24"/>
          <w:szCs w:val="24"/>
        </w:rPr>
        <w:t>education</w:t>
      </w:r>
    </w:p>
    <w:p w14:paraId="54C91460" w14:textId="77777777" w:rsidR="003027F4" w:rsidRPr="003027F4" w:rsidRDefault="003027F4" w:rsidP="00334E18">
      <w:pPr>
        <w:rPr>
          <w:rFonts w:cs="Arial"/>
          <w:b/>
          <w:bCs/>
          <w:color w:val="000000"/>
          <w:sz w:val="6"/>
          <w:szCs w:val="6"/>
        </w:rPr>
      </w:pPr>
    </w:p>
    <w:p w14:paraId="411F8F2D" w14:textId="77777777" w:rsidR="00C30F4D" w:rsidRPr="00333151" w:rsidRDefault="003027F4" w:rsidP="00C30F4D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333151">
        <w:rPr>
          <w:rFonts w:ascii="Arial" w:hAnsi="Arial" w:cs="Arial"/>
          <w:sz w:val="22"/>
          <w:szCs w:val="22"/>
        </w:rPr>
        <w:t>Chamberlain College of Nursing</w:t>
      </w:r>
      <w:r w:rsidRPr="00333151">
        <w:rPr>
          <w:rFonts w:ascii="Arial" w:hAnsi="Arial" w:cs="Arial"/>
          <w:color w:val="000000"/>
          <w:sz w:val="22"/>
          <w:szCs w:val="22"/>
        </w:rPr>
        <w:tab/>
        <w:t xml:space="preserve">         </w:t>
      </w:r>
      <w:r w:rsidRPr="00333151">
        <w:rPr>
          <w:rFonts w:ascii="Arial" w:hAnsi="Arial" w:cs="Arial"/>
          <w:sz w:val="22"/>
          <w:szCs w:val="22"/>
        </w:rPr>
        <w:t>Miramar, FL</w:t>
      </w:r>
      <w:r w:rsidRPr="00333151">
        <w:rPr>
          <w:rFonts w:ascii="Arial" w:hAnsi="Arial" w:cs="Arial"/>
          <w:color w:val="000000"/>
          <w:sz w:val="22"/>
          <w:szCs w:val="22"/>
        </w:rPr>
        <w:tab/>
      </w:r>
      <w:r w:rsidRPr="00333151">
        <w:rPr>
          <w:rFonts w:ascii="Arial" w:hAnsi="Arial" w:cs="Arial"/>
          <w:color w:val="000000"/>
          <w:sz w:val="22"/>
          <w:szCs w:val="22"/>
        </w:rPr>
        <w:tab/>
        <w:t xml:space="preserve">                       Graduated 2014</w:t>
      </w:r>
    </w:p>
    <w:p w14:paraId="72C48531" w14:textId="6BA3A665" w:rsidR="003027F4" w:rsidRPr="00333151" w:rsidRDefault="00C3006A" w:rsidP="00334E18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333151">
        <w:rPr>
          <w:rFonts w:ascii="Arial" w:hAnsi="Arial" w:cs="Arial"/>
          <w:b/>
          <w:bCs/>
          <w:color w:val="000000"/>
          <w:sz w:val="22"/>
          <w:szCs w:val="22"/>
        </w:rPr>
        <w:t xml:space="preserve">Bachelor of Science in </w:t>
      </w:r>
      <w:r w:rsidR="003027F4" w:rsidRPr="00333151">
        <w:rPr>
          <w:rFonts w:ascii="Arial" w:hAnsi="Arial" w:cs="Arial"/>
          <w:b/>
          <w:bCs/>
          <w:color w:val="000000"/>
          <w:sz w:val="22"/>
          <w:szCs w:val="22"/>
        </w:rPr>
        <w:t>Nursing</w:t>
      </w:r>
    </w:p>
    <w:p w14:paraId="78368C74" w14:textId="77777777" w:rsidR="003027F4" w:rsidRPr="00333151" w:rsidRDefault="003027F4" w:rsidP="00334E18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FB72E75" w14:textId="3CD74C95" w:rsidR="003027F4" w:rsidRPr="00333151" w:rsidRDefault="003027F4" w:rsidP="003027F4">
      <w:pPr>
        <w:rPr>
          <w:rFonts w:ascii="Arial" w:hAnsi="Arial" w:cs="Arial"/>
          <w:bCs/>
          <w:color w:val="000000"/>
          <w:sz w:val="22"/>
          <w:szCs w:val="22"/>
        </w:rPr>
      </w:pPr>
      <w:r w:rsidRPr="00333151">
        <w:rPr>
          <w:rFonts w:ascii="Arial" w:hAnsi="Arial" w:cs="Arial"/>
          <w:sz w:val="22"/>
          <w:szCs w:val="22"/>
        </w:rPr>
        <w:t>Palm Beach State College</w:t>
      </w:r>
      <w:r w:rsidRPr="00333151">
        <w:rPr>
          <w:rFonts w:ascii="Arial" w:hAnsi="Arial" w:cs="Arial"/>
          <w:bCs/>
          <w:color w:val="000000"/>
          <w:sz w:val="22"/>
          <w:szCs w:val="22"/>
        </w:rPr>
        <w:tab/>
        <w:t xml:space="preserve">                     </w:t>
      </w:r>
      <w:r w:rsidRPr="00333151">
        <w:rPr>
          <w:rFonts w:ascii="Arial" w:hAnsi="Arial" w:cs="Arial"/>
          <w:sz w:val="22"/>
          <w:szCs w:val="22"/>
        </w:rPr>
        <w:t>Lake Worth, FL</w:t>
      </w:r>
      <w:r w:rsidR="002B5AEA" w:rsidRPr="00333151">
        <w:rPr>
          <w:rFonts w:ascii="Arial" w:hAnsi="Arial" w:cs="Arial"/>
          <w:bCs/>
          <w:color w:val="000000"/>
          <w:sz w:val="22"/>
          <w:szCs w:val="22"/>
        </w:rPr>
        <w:tab/>
      </w:r>
      <w:r w:rsidR="002B5AEA" w:rsidRPr="00333151">
        <w:rPr>
          <w:rFonts w:ascii="Arial" w:hAnsi="Arial" w:cs="Arial"/>
          <w:bCs/>
          <w:color w:val="000000"/>
          <w:sz w:val="22"/>
          <w:szCs w:val="22"/>
        </w:rPr>
        <w:tab/>
        <w:t xml:space="preserve">             </w:t>
      </w:r>
      <w:r w:rsidR="00333151">
        <w:rPr>
          <w:rFonts w:ascii="Arial" w:hAnsi="Arial" w:cs="Arial"/>
          <w:bCs/>
          <w:color w:val="000000"/>
          <w:sz w:val="22"/>
          <w:szCs w:val="22"/>
        </w:rPr>
        <w:tab/>
      </w:r>
      <w:r w:rsidR="009B4B20" w:rsidRPr="00333151">
        <w:rPr>
          <w:rFonts w:ascii="Arial" w:hAnsi="Arial" w:cs="Arial"/>
          <w:color w:val="000000"/>
          <w:sz w:val="22"/>
          <w:szCs w:val="22"/>
        </w:rPr>
        <w:t>Graduated 2011</w:t>
      </w:r>
    </w:p>
    <w:p w14:paraId="117E2323" w14:textId="77777777" w:rsidR="00334E18" w:rsidRPr="00333151" w:rsidRDefault="003027F4" w:rsidP="003027F4">
      <w:pPr>
        <w:rPr>
          <w:rFonts w:ascii="Arial" w:hAnsi="Arial" w:cs="Arial"/>
          <w:color w:val="000000"/>
          <w:sz w:val="22"/>
          <w:szCs w:val="22"/>
        </w:rPr>
      </w:pPr>
      <w:r w:rsidRPr="00333151">
        <w:rPr>
          <w:rFonts w:ascii="Arial" w:hAnsi="Arial" w:cs="Arial"/>
          <w:b/>
          <w:bCs/>
          <w:color w:val="000000"/>
          <w:sz w:val="22"/>
          <w:szCs w:val="22"/>
        </w:rPr>
        <w:t>Bachelor of Applied Science in Supervision &amp; Management</w:t>
      </w:r>
      <w:r w:rsidRPr="00333151">
        <w:rPr>
          <w:rFonts w:ascii="Arial" w:hAnsi="Arial" w:cs="Arial"/>
          <w:b/>
          <w:bCs/>
          <w:color w:val="000000"/>
          <w:sz w:val="22"/>
          <w:szCs w:val="22"/>
        </w:rPr>
        <w:tab/>
      </w:r>
    </w:p>
    <w:p w14:paraId="09626F82" w14:textId="77777777" w:rsidR="003A6FB1" w:rsidRPr="00C30F4D" w:rsidRDefault="003A6FB1" w:rsidP="00334E18">
      <w:pPr>
        <w:pStyle w:val="ResumeHeadings"/>
        <w:rPr>
          <w:b w:val="0"/>
          <w:caps w:val="0"/>
        </w:rPr>
      </w:pPr>
    </w:p>
    <w:p w14:paraId="25BB96A8" w14:textId="44F29D95" w:rsidR="004932ED" w:rsidRPr="00D53A93" w:rsidRDefault="00D91FFB" w:rsidP="00C311DD">
      <w:pPr>
        <w:pStyle w:val="ResumeHeadings"/>
        <w:shd w:val="clear" w:color="auto" w:fill="000000" w:themeFill="text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PROFESSIONAL </w:t>
      </w:r>
      <w:r w:rsidR="007E7491">
        <w:rPr>
          <w:sz w:val="24"/>
          <w:szCs w:val="24"/>
        </w:rPr>
        <w:t xml:space="preserve"> </w:t>
      </w:r>
      <w:r w:rsidR="0071454B" w:rsidRPr="00D53A93">
        <w:rPr>
          <w:sz w:val="24"/>
          <w:szCs w:val="24"/>
        </w:rPr>
        <w:t>EXPERIENCE</w:t>
      </w:r>
    </w:p>
    <w:p w14:paraId="288F7C1B" w14:textId="77777777" w:rsidR="00334E18" w:rsidRPr="00BA1AE1" w:rsidRDefault="00334E18">
      <w:pPr>
        <w:autoSpaceDE w:val="0"/>
        <w:autoSpaceDN w:val="0"/>
        <w:adjustRightInd w:val="0"/>
        <w:rPr>
          <w:rStyle w:val="Jobtitle"/>
          <w:sz w:val="10"/>
          <w:szCs w:val="10"/>
        </w:rPr>
      </w:pPr>
    </w:p>
    <w:p w14:paraId="4697BDE5" w14:textId="6E701B92" w:rsidR="0010236C" w:rsidRDefault="0010236C" w:rsidP="00334E1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Krucial Staffing (DHR Health)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 xml:space="preserve">Edinburg, TX 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12/2020-04/2021</w:t>
      </w:r>
    </w:p>
    <w:p w14:paraId="1CCB5952" w14:textId="24F1943D" w:rsidR="0010236C" w:rsidRPr="00333151" w:rsidRDefault="001A519B" w:rsidP="0010236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Travel Nurse COVID-19 Intensive Care </w:t>
      </w:r>
    </w:p>
    <w:p w14:paraId="17425511" w14:textId="338F213B" w:rsidR="00FC28D1" w:rsidRDefault="00A43FDC" w:rsidP="0010236C">
      <w:pPr>
        <w:pStyle w:val="ListParagraph"/>
        <w:numPr>
          <w:ilvl w:val="0"/>
          <w:numId w:val="17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Delivered direct patient care, including monitoring stabilizing patients and identifying treatment options</w:t>
      </w:r>
    </w:p>
    <w:p w14:paraId="14FA9E8A" w14:textId="4750651C" w:rsidR="00A43FDC" w:rsidRDefault="00A43FDC" w:rsidP="0010236C">
      <w:pPr>
        <w:pStyle w:val="ListParagraph"/>
        <w:numPr>
          <w:ilvl w:val="0"/>
          <w:numId w:val="17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Treated patients using pharmacological and non-pharmacological treatment modalities to address v</w:t>
      </w:r>
      <w:bookmarkStart w:id="0" w:name="_GoBack"/>
      <w:bookmarkEnd w:id="0"/>
      <w:r>
        <w:rPr>
          <w:rFonts w:ascii="Arial" w:hAnsi="Arial" w:cs="Arial"/>
          <w:color w:val="000000"/>
        </w:rPr>
        <w:t>arious disorders, diseases and injuries</w:t>
      </w:r>
    </w:p>
    <w:p w14:paraId="7243B79D" w14:textId="6B2B5725" w:rsidR="00A43FDC" w:rsidRDefault="00A43FDC" w:rsidP="0010236C">
      <w:pPr>
        <w:pStyle w:val="ListParagraph"/>
        <w:numPr>
          <w:ilvl w:val="0"/>
          <w:numId w:val="17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Maintained composure and efficiency during rapid response situation and emergency codes</w:t>
      </w:r>
    </w:p>
    <w:p w14:paraId="78BB21FF" w14:textId="21C2AE72" w:rsidR="00A43FDC" w:rsidRPr="00A43FDC" w:rsidRDefault="00A43FDC" w:rsidP="00A43FDC">
      <w:pPr>
        <w:rPr>
          <w:rFonts w:ascii="Arial" w:hAnsi="Arial" w:cs="Arial"/>
          <w:color w:val="000000"/>
        </w:rPr>
      </w:pPr>
    </w:p>
    <w:p w14:paraId="71929056" w14:textId="77777777" w:rsidR="0010236C" w:rsidRDefault="0010236C" w:rsidP="00334E18">
      <w:pPr>
        <w:rPr>
          <w:rFonts w:ascii="Arial" w:hAnsi="Arial" w:cs="Arial"/>
          <w:color w:val="000000"/>
          <w:sz w:val="22"/>
          <w:szCs w:val="22"/>
        </w:rPr>
      </w:pPr>
    </w:p>
    <w:p w14:paraId="13135983" w14:textId="465CCF89" w:rsidR="00D91FFB" w:rsidRPr="00333151" w:rsidRDefault="00D91FFB" w:rsidP="00334E18">
      <w:pPr>
        <w:rPr>
          <w:rFonts w:ascii="Arial" w:hAnsi="Arial" w:cs="Arial"/>
          <w:color w:val="000000"/>
          <w:sz w:val="22"/>
          <w:szCs w:val="22"/>
        </w:rPr>
      </w:pPr>
      <w:r w:rsidRPr="00333151">
        <w:rPr>
          <w:rFonts w:ascii="Arial" w:hAnsi="Arial" w:cs="Arial"/>
          <w:color w:val="000000"/>
          <w:sz w:val="22"/>
          <w:szCs w:val="22"/>
        </w:rPr>
        <w:t>Palm Beach Gardens Medical Center</w:t>
      </w:r>
      <w:r w:rsidRPr="00333151">
        <w:rPr>
          <w:rFonts w:ascii="Arial" w:hAnsi="Arial" w:cs="Arial"/>
          <w:color w:val="000000"/>
          <w:sz w:val="22"/>
          <w:szCs w:val="22"/>
        </w:rPr>
        <w:tab/>
        <w:t>P</w:t>
      </w:r>
      <w:r w:rsidR="00A338EA">
        <w:rPr>
          <w:rFonts w:ascii="Arial" w:hAnsi="Arial" w:cs="Arial"/>
          <w:color w:val="000000"/>
          <w:sz w:val="22"/>
          <w:szCs w:val="22"/>
        </w:rPr>
        <w:t>alm Beach Gardens</w:t>
      </w:r>
      <w:r w:rsidRPr="00333151">
        <w:rPr>
          <w:rFonts w:ascii="Arial" w:hAnsi="Arial" w:cs="Arial"/>
          <w:color w:val="000000"/>
          <w:sz w:val="22"/>
          <w:szCs w:val="22"/>
        </w:rPr>
        <w:t>, FL</w:t>
      </w:r>
      <w:r w:rsidRPr="00333151">
        <w:rPr>
          <w:rFonts w:ascii="Arial" w:hAnsi="Arial" w:cs="Arial"/>
          <w:color w:val="000000"/>
          <w:sz w:val="22"/>
          <w:szCs w:val="22"/>
        </w:rPr>
        <w:tab/>
      </w:r>
      <w:r w:rsidRPr="00333151">
        <w:rPr>
          <w:rFonts w:ascii="Arial" w:hAnsi="Arial" w:cs="Arial"/>
          <w:color w:val="000000"/>
          <w:sz w:val="22"/>
          <w:szCs w:val="22"/>
        </w:rPr>
        <w:tab/>
        <w:t>03/2018 - Present</w:t>
      </w:r>
    </w:p>
    <w:p w14:paraId="064D7E7D" w14:textId="1A895621" w:rsidR="00D91FFB" w:rsidRPr="00333151" w:rsidRDefault="00D91FFB" w:rsidP="00334E18">
      <w:pPr>
        <w:rPr>
          <w:rFonts w:ascii="Arial" w:hAnsi="Arial" w:cs="Arial"/>
          <w:b/>
          <w:sz w:val="22"/>
          <w:szCs w:val="22"/>
        </w:rPr>
      </w:pPr>
      <w:r w:rsidRPr="00333151">
        <w:rPr>
          <w:rFonts w:ascii="Arial" w:hAnsi="Arial" w:cs="Arial"/>
          <w:b/>
          <w:sz w:val="22"/>
          <w:szCs w:val="22"/>
        </w:rPr>
        <w:t>I</w:t>
      </w:r>
      <w:r w:rsidR="003A6FB1" w:rsidRPr="00333151">
        <w:rPr>
          <w:rFonts w:ascii="Arial" w:hAnsi="Arial" w:cs="Arial"/>
          <w:b/>
          <w:sz w:val="22"/>
          <w:szCs w:val="22"/>
        </w:rPr>
        <w:t>ntensive Care Unit</w:t>
      </w:r>
      <w:r w:rsidRPr="00333151">
        <w:rPr>
          <w:rFonts w:ascii="Arial" w:hAnsi="Arial" w:cs="Arial"/>
          <w:b/>
          <w:sz w:val="22"/>
          <w:szCs w:val="22"/>
        </w:rPr>
        <w:t xml:space="preserve"> Registered Nurse</w:t>
      </w:r>
    </w:p>
    <w:p w14:paraId="7A870155" w14:textId="6EA207BC" w:rsidR="003A6FB1" w:rsidRPr="00333151" w:rsidRDefault="00A62A4C" w:rsidP="000C6171">
      <w:pPr>
        <w:pStyle w:val="ListParagraph"/>
        <w:numPr>
          <w:ilvl w:val="0"/>
          <w:numId w:val="15"/>
        </w:numPr>
        <w:rPr>
          <w:rFonts w:ascii="Arial" w:hAnsi="Arial" w:cs="Arial"/>
          <w:color w:val="000000"/>
        </w:rPr>
      </w:pPr>
      <w:r w:rsidRPr="00333151">
        <w:rPr>
          <w:rFonts w:ascii="Arial" w:hAnsi="Arial" w:cs="Arial"/>
          <w:color w:val="000000"/>
        </w:rPr>
        <w:t>Provide</w:t>
      </w:r>
      <w:r w:rsidR="00FC28D1">
        <w:rPr>
          <w:rFonts w:ascii="Arial" w:hAnsi="Arial" w:cs="Arial"/>
          <w:color w:val="000000"/>
        </w:rPr>
        <w:t>d</w:t>
      </w:r>
      <w:r w:rsidRPr="00333151">
        <w:rPr>
          <w:rFonts w:ascii="Arial" w:hAnsi="Arial" w:cs="Arial"/>
          <w:color w:val="000000"/>
        </w:rPr>
        <w:t xml:space="preserve"> exceptional care </w:t>
      </w:r>
      <w:r w:rsidR="002F624C" w:rsidRPr="00333151">
        <w:rPr>
          <w:rFonts w:ascii="Arial" w:hAnsi="Arial" w:cs="Arial"/>
          <w:color w:val="000000"/>
        </w:rPr>
        <w:t xml:space="preserve">to </w:t>
      </w:r>
      <w:r w:rsidRPr="00333151">
        <w:rPr>
          <w:rFonts w:ascii="Arial" w:hAnsi="Arial" w:cs="Arial"/>
          <w:color w:val="000000"/>
        </w:rPr>
        <w:t>critically ill patients in ICU</w:t>
      </w:r>
    </w:p>
    <w:p w14:paraId="6BCEBAFB" w14:textId="590FB5B3" w:rsidR="00A62A4C" w:rsidRPr="00333151" w:rsidRDefault="002F624C" w:rsidP="000C6171">
      <w:pPr>
        <w:pStyle w:val="ListParagraph"/>
        <w:numPr>
          <w:ilvl w:val="0"/>
          <w:numId w:val="15"/>
        </w:numPr>
        <w:rPr>
          <w:rFonts w:ascii="Arial" w:hAnsi="Arial" w:cs="Arial"/>
          <w:color w:val="000000"/>
        </w:rPr>
      </w:pPr>
      <w:r w:rsidRPr="00333151">
        <w:rPr>
          <w:rFonts w:ascii="Arial" w:hAnsi="Arial" w:cs="Arial"/>
          <w:color w:val="000000"/>
        </w:rPr>
        <w:lastRenderedPageBreak/>
        <w:t>Manage</w:t>
      </w:r>
      <w:r w:rsidR="00FC28D1">
        <w:rPr>
          <w:rFonts w:ascii="Arial" w:hAnsi="Arial" w:cs="Arial"/>
          <w:color w:val="000000"/>
        </w:rPr>
        <w:t>d</w:t>
      </w:r>
      <w:r w:rsidRPr="00333151">
        <w:rPr>
          <w:rFonts w:ascii="Arial" w:hAnsi="Arial" w:cs="Arial"/>
          <w:color w:val="000000"/>
        </w:rPr>
        <w:t xml:space="preserve"> life support equipment and IV administration of fluids and medications</w:t>
      </w:r>
    </w:p>
    <w:p w14:paraId="1BB02FDD" w14:textId="51B847FD" w:rsidR="00AE4267" w:rsidRPr="00333151" w:rsidRDefault="00AE4267" w:rsidP="000C6171">
      <w:pPr>
        <w:pStyle w:val="ListParagraph"/>
        <w:numPr>
          <w:ilvl w:val="0"/>
          <w:numId w:val="15"/>
        </w:numPr>
        <w:rPr>
          <w:rFonts w:ascii="Arial" w:hAnsi="Arial" w:cs="Arial"/>
          <w:color w:val="000000"/>
        </w:rPr>
      </w:pPr>
      <w:r w:rsidRPr="00333151">
        <w:rPr>
          <w:rFonts w:ascii="Arial" w:hAnsi="Arial" w:cs="Arial"/>
          <w:color w:val="000000"/>
        </w:rPr>
        <w:t>Help</w:t>
      </w:r>
      <w:r w:rsidR="00FC28D1">
        <w:rPr>
          <w:rFonts w:ascii="Arial" w:hAnsi="Arial" w:cs="Arial"/>
          <w:color w:val="000000"/>
        </w:rPr>
        <w:t>ed</w:t>
      </w:r>
      <w:r w:rsidRPr="00333151">
        <w:rPr>
          <w:rFonts w:ascii="Arial" w:hAnsi="Arial" w:cs="Arial"/>
          <w:color w:val="000000"/>
        </w:rPr>
        <w:t xml:space="preserve"> patients with basic care</w:t>
      </w:r>
      <w:r w:rsidR="002F624C" w:rsidRPr="00333151">
        <w:rPr>
          <w:rFonts w:ascii="Arial" w:hAnsi="Arial" w:cs="Arial"/>
          <w:color w:val="000000"/>
        </w:rPr>
        <w:t xml:space="preserve"> and </w:t>
      </w:r>
      <w:r w:rsidRPr="00333151">
        <w:rPr>
          <w:rFonts w:ascii="Arial" w:hAnsi="Arial" w:cs="Arial"/>
          <w:color w:val="000000"/>
        </w:rPr>
        <w:t>change</w:t>
      </w:r>
      <w:r w:rsidR="00FC28D1">
        <w:rPr>
          <w:rFonts w:ascii="Arial" w:hAnsi="Arial" w:cs="Arial"/>
          <w:color w:val="000000"/>
        </w:rPr>
        <w:t>d</w:t>
      </w:r>
      <w:r w:rsidRPr="00333151">
        <w:rPr>
          <w:rFonts w:ascii="Arial" w:hAnsi="Arial" w:cs="Arial"/>
          <w:color w:val="000000"/>
        </w:rPr>
        <w:t xml:space="preserve"> bedding</w:t>
      </w:r>
    </w:p>
    <w:p w14:paraId="61EE49BE" w14:textId="0ED220B4" w:rsidR="00F1107D" w:rsidRPr="00333151" w:rsidRDefault="00F1107D" w:rsidP="000C6171">
      <w:pPr>
        <w:pStyle w:val="ListParagraph"/>
        <w:numPr>
          <w:ilvl w:val="0"/>
          <w:numId w:val="15"/>
        </w:numPr>
        <w:rPr>
          <w:rFonts w:ascii="Arial" w:hAnsi="Arial" w:cs="Arial"/>
          <w:color w:val="000000"/>
        </w:rPr>
      </w:pPr>
      <w:r w:rsidRPr="00333151">
        <w:rPr>
          <w:rFonts w:ascii="Arial" w:hAnsi="Arial" w:cs="Arial"/>
          <w:color w:val="000000"/>
        </w:rPr>
        <w:t>Monitor</w:t>
      </w:r>
      <w:r w:rsidR="00FC28D1">
        <w:rPr>
          <w:rFonts w:ascii="Arial" w:hAnsi="Arial" w:cs="Arial"/>
          <w:color w:val="000000"/>
        </w:rPr>
        <w:t>ed</w:t>
      </w:r>
      <w:r w:rsidRPr="00333151">
        <w:rPr>
          <w:rFonts w:ascii="Arial" w:hAnsi="Arial" w:cs="Arial"/>
          <w:color w:val="000000"/>
        </w:rPr>
        <w:t xml:space="preserve"> telemetry and </w:t>
      </w:r>
      <w:r w:rsidR="00FC28D1" w:rsidRPr="00333151">
        <w:rPr>
          <w:rFonts w:ascii="Arial" w:hAnsi="Arial" w:cs="Arial"/>
          <w:color w:val="000000"/>
        </w:rPr>
        <w:t>respond</w:t>
      </w:r>
      <w:r w:rsidR="00FC28D1">
        <w:rPr>
          <w:rFonts w:ascii="Arial" w:hAnsi="Arial" w:cs="Arial"/>
          <w:color w:val="000000"/>
        </w:rPr>
        <w:t>ed</w:t>
      </w:r>
      <w:r w:rsidRPr="00333151">
        <w:rPr>
          <w:rFonts w:ascii="Arial" w:hAnsi="Arial" w:cs="Arial"/>
          <w:color w:val="000000"/>
        </w:rPr>
        <w:t xml:space="preserve"> to calls and emergent, life-saving situations</w:t>
      </w:r>
    </w:p>
    <w:p w14:paraId="2CC6AF68" w14:textId="083C2512" w:rsidR="003A6FB1" w:rsidRPr="00333151" w:rsidRDefault="00F1107D" w:rsidP="002F624C">
      <w:pPr>
        <w:pStyle w:val="ListParagraph"/>
        <w:numPr>
          <w:ilvl w:val="0"/>
          <w:numId w:val="15"/>
        </w:numPr>
        <w:rPr>
          <w:rFonts w:ascii="Arial" w:hAnsi="Arial" w:cs="Arial"/>
          <w:color w:val="000000"/>
        </w:rPr>
      </w:pPr>
      <w:r w:rsidRPr="00333151">
        <w:rPr>
          <w:rFonts w:ascii="Arial" w:hAnsi="Arial" w:cs="Arial"/>
          <w:color w:val="000000"/>
        </w:rPr>
        <w:t>Follow</w:t>
      </w:r>
      <w:r w:rsidR="00FC28D1">
        <w:rPr>
          <w:rFonts w:ascii="Arial" w:hAnsi="Arial" w:cs="Arial"/>
          <w:color w:val="000000"/>
        </w:rPr>
        <w:t>ed</w:t>
      </w:r>
      <w:r w:rsidRPr="00333151">
        <w:rPr>
          <w:rFonts w:ascii="Arial" w:hAnsi="Arial" w:cs="Arial"/>
          <w:color w:val="000000"/>
        </w:rPr>
        <w:t xml:space="preserve"> physician orders and report</w:t>
      </w:r>
      <w:r w:rsidR="00FC28D1">
        <w:rPr>
          <w:rFonts w:ascii="Arial" w:hAnsi="Arial" w:cs="Arial"/>
          <w:color w:val="000000"/>
        </w:rPr>
        <w:t>ed</w:t>
      </w:r>
      <w:r w:rsidRPr="00333151">
        <w:rPr>
          <w:rFonts w:ascii="Arial" w:hAnsi="Arial" w:cs="Arial"/>
          <w:color w:val="000000"/>
        </w:rPr>
        <w:t xml:space="preserve"> changes in condition</w:t>
      </w:r>
    </w:p>
    <w:p w14:paraId="52B82D8C" w14:textId="0666EB79" w:rsidR="003A6FB1" w:rsidRPr="00333151" w:rsidRDefault="002F624C" w:rsidP="002F624C">
      <w:pPr>
        <w:pStyle w:val="ListParagraph"/>
        <w:numPr>
          <w:ilvl w:val="0"/>
          <w:numId w:val="16"/>
        </w:numPr>
        <w:rPr>
          <w:rFonts w:ascii="Arial" w:hAnsi="Arial" w:cs="Arial"/>
          <w:color w:val="000000"/>
        </w:rPr>
      </w:pPr>
      <w:r w:rsidRPr="00333151">
        <w:rPr>
          <w:rFonts w:ascii="Arial" w:hAnsi="Arial" w:cs="Arial"/>
          <w:color w:val="000000"/>
        </w:rPr>
        <w:t>Experience</w:t>
      </w:r>
      <w:r w:rsidR="00FC28D1">
        <w:rPr>
          <w:rFonts w:ascii="Arial" w:hAnsi="Arial" w:cs="Arial"/>
          <w:color w:val="000000"/>
        </w:rPr>
        <w:t>d</w:t>
      </w:r>
      <w:r w:rsidRPr="00333151">
        <w:rPr>
          <w:rFonts w:ascii="Arial" w:hAnsi="Arial" w:cs="Arial"/>
          <w:color w:val="000000"/>
        </w:rPr>
        <w:t xml:space="preserve"> maintaining sedation levels per medical protocol for patients utilizing </w:t>
      </w:r>
      <w:r w:rsidR="000E6818" w:rsidRPr="00333151">
        <w:rPr>
          <w:rFonts w:ascii="Arial" w:hAnsi="Arial" w:cs="Arial"/>
          <w:color w:val="000000"/>
        </w:rPr>
        <w:t>P</w:t>
      </w:r>
      <w:r w:rsidRPr="00333151">
        <w:rPr>
          <w:rFonts w:ascii="Arial" w:hAnsi="Arial" w:cs="Arial"/>
          <w:color w:val="000000"/>
        </w:rPr>
        <w:t>ropofol, Versed, Ativan, and Precedex</w:t>
      </w:r>
    </w:p>
    <w:p w14:paraId="363C1DF9" w14:textId="77777777" w:rsidR="002F624C" w:rsidRPr="00333151" w:rsidRDefault="002F624C" w:rsidP="002F624C">
      <w:pPr>
        <w:pStyle w:val="ListParagraph"/>
        <w:numPr>
          <w:ilvl w:val="0"/>
          <w:numId w:val="15"/>
        </w:numPr>
        <w:rPr>
          <w:rFonts w:ascii="Arial" w:hAnsi="Arial" w:cs="Arial"/>
          <w:color w:val="000000"/>
        </w:rPr>
      </w:pPr>
      <w:r w:rsidRPr="00333151">
        <w:rPr>
          <w:rFonts w:ascii="Arial" w:hAnsi="Arial" w:cs="Arial"/>
          <w:color w:val="000000"/>
        </w:rPr>
        <w:t xml:space="preserve">Expertise in providing care for hemodynamically unstable patients with titration medication drips: </w:t>
      </w:r>
    </w:p>
    <w:p w14:paraId="62B0F4D5" w14:textId="595A272C" w:rsidR="000C6171" w:rsidRPr="00D90BEC" w:rsidRDefault="002F624C" w:rsidP="00334E18">
      <w:pPr>
        <w:pStyle w:val="ListParagraph"/>
        <w:numPr>
          <w:ilvl w:val="1"/>
          <w:numId w:val="15"/>
        </w:numPr>
        <w:rPr>
          <w:rFonts w:ascii="Arial" w:hAnsi="Arial" w:cs="Arial"/>
          <w:color w:val="000000"/>
        </w:rPr>
      </w:pPr>
      <w:r w:rsidRPr="00333151">
        <w:rPr>
          <w:rFonts w:ascii="Arial" w:hAnsi="Arial" w:cs="Arial"/>
          <w:color w:val="000000"/>
        </w:rPr>
        <w:t>Levophed, dopamine, insulin, amiodarone, dobutamine, and epinephrine</w:t>
      </w:r>
    </w:p>
    <w:p w14:paraId="4F6D7B33" w14:textId="77777777" w:rsidR="000C6171" w:rsidRDefault="000C6171" w:rsidP="00334E18">
      <w:pPr>
        <w:rPr>
          <w:rFonts w:cs="Arial"/>
          <w:color w:val="000000"/>
        </w:rPr>
      </w:pPr>
    </w:p>
    <w:p w14:paraId="2398DFD1" w14:textId="1C3B3BDB" w:rsidR="00334E18" w:rsidRPr="00333151" w:rsidRDefault="003027F4" w:rsidP="00334E18">
      <w:pPr>
        <w:rPr>
          <w:rFonts w:ascii="Arial" w:hAnsi="Arial" w:cs="Arial"/>
          <w:color w:val="000000"/>
          <w:sz w:val="22"/>
          <w:szCs w:val="22"/>
        </w:rPr>
      </w:pPr>
      <w:r w:rsidRPr="00333151">
        <w:rPr>
          <w:rFonts w:ascii="Arial" w:hAnsi="Arial" w:cs="Arial"/>
          <w:color w:val="000000"/>
          <w:sz w:val="22"/>
          <w:szCs w:val="22"/>
        </w:rPr>
        <w:t>JFK Medical Center</w:t>
      </w:r>
      <w:r w:rsidR="00334E18" w:rsidRPr="00333151">
        <w:rPr>
          <w:rFonts w:ascii="Arial" w:hAnsi="Arial" w:cs="Arial"/>
          <w:color w:val="000000"/>
          <w:sz w:val="22"/>
          <w:szCs w:val="22"/>
        </w:rPr>
        <w:tab/>
      </w:r>
      <w:r w:rsidR="00334E18" w:rsidRPr="00333151">
        <w:rPr>
          <w:rFonts w:ascii="Arial" w:hAnsi="Arial" w:cs="Arial"/>
          <w:color w:val="000000"/>
          <w:sz w:val="22"/>
          <w:szCs w:val="22"/>
        </w:rPr>
        <w:tab/>
      </w:r>
      <w:r w:rsidR="00C30F4D" w:rsidRPr="00333151">
        <w:rPr>
          <w:rFonts w:ascii="Arial" w:hAnsi="Arial" w:cs="Arial"/>
          <w:color w:val="000000"/>
          <w:sz w:val="22"/>
          <w:szCs w:val="22"/>
        </w:rPr>
        <w:t xml:space="preserve">                </w:t>
      </w:r>
      <w:r w:rsidRPr="00333151">
        <w:rPr>
          <w:rFonts w:ascii="Arial" w:hAnsi="Arial" w:cs="Arial"/>
          <w:color w:val="000000"/>
          <w:sz w:val="22"/>
          <w:szCs w:val="22"/>
        </w:rPr>
        <w:t>Atlantis</w:t>
      </w:r>
      <w:r w:rsidR="00334E18" w:rsidRPr="00333151">
        <w:rPr>
          <w:rFonts w:ascii="Arial" w:hAnsi="Arial" w:cs="Arial"/>
          <w:color w:val="000000"/>
          <w:sz w:val="22"/>
          <w:szCs w:val="22"/>
        </w:rPr>
        <w:t>, FL</w:t>
      </w:r>
      <w:r w:rsidR="00C30F4D" w:rsidRPr="00333151">
        <w:rPr>
          <w:rFonts w:ascii="Arial" w:hAnsi="Arial" w:cs="Arial"/>
          <w:color w:val="000000"/>
          <w:sz w:val="22"/>
          <w:szCs w:val="22"/>
        </w:rPr>
        <w:tab/>
      </w:r>
      <w:r w:rsidR="00C30F4D" w:rsidRPr="00333151">
        <w:rPr>
          <w:rFonts w:ascii="Arial" w:hAnsi="Arial" w:cs="Arial"/>
          <w:color w:val="000000"/>
          <w:sz w:val="22"/>
          <w:szCs w:val="22"/>
        </w:rPr>
        <w:tab/>
      </w:r>
      <w:r w:rsidR="00C30F4D" w:rsidRPr="00333151">
        <w:rPr>
          <w:rFonts w:ascii="Arial" w:hAnsi="Arial" w:cs="Arial"/>
          <w:color w:val="000000"/>
          <w:sz w:val="22"/>
          <w:szCs w:val="22"/>
        </w:rPr>
        <w:tab/>
        <w:t xml:space="preserve">   </w:t>
      </w:r>
      <w:r w:rsidRPr="00333151">
        <w:rPr>
          <w:rFonts w:ascii="Arial" w:hAnsi="Arial" w:cs="Arial"/>
          <w:color w:val="000000"/>
          <w:sz w:val="22"/>
          <w:szCs w:val="22"/>
        </w:rPr>
        <w:t xml:space="preserve">       </w:t>
      </w:r>
      <w:r w:rsidR="00333151">
        <w:rPr>
          <w:rFonts w:ascii="Arial" w:hAnsi="Arial" w:cs="Arial"/>
          <w:color w:val="000000"/>
          <w:sz w:val="22"/>
          <w:szCs w:val="22"/>
        </w:rPr>
        <w:tab/>
      </w:r>
      <w:r w:rsidR="00333151">
        <w:rPr>
          <w:rFonts w:ascii="Arial" w:hAnsi="Arial" w:cs="Arial"/>
          <w:color w:val="000000"/>
          <w:sz w:val="22"/>
          <w:szCs w:val="22"/>
        </w:rPr>
        <w:tab/>
      </w:r>
      <w:r w:rsidR="00D91FFB" w:rsidRPr="00333151">
        <w:rPr>
          <w:rFonts w:ascii="Arial" w:hAnsi="Arial" w:cs="Arial"/>
          <w:color w:val="000000"/>
          <w:sz w:val="22"/>
          <w:szCs w:val="22"/>
        </w:rPr>
        <w:t>10/</w:t>
      </w:r>
      <w:r w:rsidRPr="00333151">
        <w:rPr>
          <w:rFonts w:ascii="Arial" w:hAnsi="Arial" w:cs="Arial"/>
          <w:color w:val="000000"/>
          <w:sz w:val="22"/>
          <w:szCs w:val="22"/>
        </w:rPr>
        <w:t>2015</w:t>
      </w:r>
      <w:r w:rsidR="00334E18" w:rsidRPr="00333151">
        <w:rPr>
          <w:rFonts w:ascii="Arial" w:hAnsi="Arial" w:cs="Arial"/>
          <w:color w:val="000000"/>
          <w:sz w:val="22"/>
          <w:szCs w:val="22"/>
        </w:rPr>
        <w:t xml:space="preserve"> </w:t>
      </w:r>
      <w:r w:rsidR="00D91FFB" w:rsidRPr="00333151">
        <w:rPr>
          <w:rFonts w:ascii="Arial" w:hAnsi="Arial" w:cs="Arial"/>
          <w:color w:val="000000"/>
          <w:sz w:val="22"/>
          <w:szCs w:val="22"/>
        </w:rPr>
        <w:t>–</w:t>
      </w:r>
      <w:r w:rsidR="00C311DD" w:rsidRPr="00333151">
        <w:rPr>
          <w:rFonts w:ascii="Arial" w:hAnsi="Arial" w:cs="Arial"/>
          <w:color w:val="000000"/>
          <w:sz w:val="22"/>
          <w:szCs w:val="22"/>
        </w:rPr>
        <w:t xml:space="preserve"> </w:t>
      </w:r>
      <w:r w:rsidR="00D91FFB" w:rsidRPr="00333151">
        <w:rPr>
          <w:rFonts w:ascii="Arial" w:hAnsi="Arial" w:cs="Arial"/>
          <w:color w:val="000000"/>
          <w:sz w:val="22"/>
          <w:szCs w:val="22"/>
        </w:rPr>
        <w:t>05/2019</w:t>
      </w:r>
    </w:p>
    <w:p w14:paraId="3ACF1DC2" w14:textId="1AADC859" w:rsidR="00334E18" w:rsidRPr="00333151" w:rsidRDefault="003027F4">
      <w:pPr>
        <w:autoSpaceDE w:val="0"/>
        <w:autoSpaceDN w:val="0"/>
        <w:adjustRightInd w:val="0"/>
        <w:rPr>
          <w:rStyle w:val="Jobtitle"/>
          <w:rFonts w:ascii="Arial" w:hAnsi="Arial" w:cs="Arial"/>
          <w:sz w:val="22"/>
          <w:szCs w:val="22"/>
        </w:rPr>
      </w:pPr>
      <w:r w:rsidRPr="00333151">
        <w:rPr>
          <w:rFonts w:ascii="Arial" w:hAnsi="Arial" w:cs="Arial"/>
          <w:b/>
          <w:sz w:val="22"/>
          <w:szCs w:val="22"/>
        </w:rPr>
        <w:t>Pulmonary Step-Down Registered Nurse</w:t>
      </w:r>
    </w:p>
    <w:p w14:paraId="36B5643C" w14:textId="39731B46" w:rsidR="0089245B" w:rsidRPr="00333151" w:rsidRDefault="0089245B" w:rsidP="000D3BC4">
      <w:pPr>
        <w:pStyle w:val="Bullets"/>
        <w:numPr>
          <w:ilvl w:val="0"/>
          <w:numId w:val="15"/>
        </w:numPr>
      </w:pPr>
      <w:r w:rsidRPr="00333151">
        <w:t>Deliver</w:t>
      </w:r>
      <w:r w:rsidR="00AE4267" w:rsidRPr="00333151">
        <w:t>ed</w:t>
      </w:r>
      <w:r w:rsidRPr="00333151">
        <w:t xml:space="preserve"> patient care through nursing procedures of assessment </w:t>
      </w:r>
    </w:p>
    <w:p w14:paraId="67D31395" w14:textId="77777777" w:rsidR="0089245B" w:rsidRPr="00333151" w:rsidRDefault="0089245B" w:rsidP="000D3BC4">
      <w:pPr>
        <w:pStyle w:val="Bullets"/>
        <w:numPr>
          <w:ilvl w:val="0"/>
          <w:numId w:val="15"/>
        </w:numPr>
      </w:pPr>
      <w:r w:rsidRPr="00333151">
        <w:t>Discharge planning, implementation, and evaluation</w:t>
      </w:r>
    </w:p>
    <w:p w14:paraId="27A32767" w14:textId="77777777" w:rsidR="0089245B" w:rsidRPr="00333151" w:rsidRDefault="0089245B" w:rsidP="000D3BC4">
      <w:pPr>
        <w:pStyle w:val="Bullets"/>
        <w:numPr>
          <w:ilvl w:val="0"/>
          <w:numId w:val="15"/>
        </w:numPr>
      </w:pPr>
      <w:r w:rsidRPr="00333151">
        <w:t>Performed lab tests and communicated results</w:t>
      </w:r>
    </w:p>
    <w:p w14:paraId="392B5FF4" w14:textId="77777777" w:rsidR="0089245B" w:rsidRPr="00333151" w:rsidRDefault="0089245B" w:rsidP="000D3BC4">
      <w:pPr>
        <w:pStyle w:val="Bullets"/>
        <w:numPr>
          <w:ilvl w:val="0"/>
          <w:numId w:val="15"/>
        </w:numPr>
      </w:pPr>
      <w:r w:rsidRPr="00333151">
        <w:t>Knowledgeable in insulin, heparin, amiodarone, Cardizem, nitroglycerin drips</w:t>
      </w:r>
    </w:p>
    <w:p w14:paraId="500CDCB2" w14:textId="77777777" w:rsidR="0089245B" w:rsidRPr="00333151" w:rsidRDefault="0089245B" w:rsidP="000D3BC4">
      <w:pPr>
        <w:pStyle w:val="Bullets"/>
        <w:numPr>
          <w:ilvl w:val="0"/>
          <w:numId w:val="15"/>
        </w:numPr>
      </w:pPr>
      <w:r w:rsidRPr="00333151">
        <w:t>Chest tube management, tracheostomy and ventilator care</w:t>
      </w:r>
    </w:p>
    <w:p w14:paraId="187B7654" w14:textId="2197BB99" w:rsidR="0089245B" w:rsidRPr="00333151" w:rsidRDefault="0089245B" w:rsidP="000D3BC4">
      <w:pPr>
        <w:pStyle w:val="Bullets"/>
        <w:numPr>
          <w:ilvl w:val="0"/>
          <w:numId w:val="15"/>
        </w:numPr>
      </w:pPr>
      <w:r w:rsidRPr="00333151">
        <w:t>Assist</w:t>
      </w:r>
      <w:r w:rsidR="00AE4267" w:rsidRPr="00333151">
        <w:t>ed</w:t>
      </w:r>
      <w:r w:rsidRPr="00333151">
        <w:t xml:space="preserve"> patients with healing and recovery after surgery</w:t>
      </w:r>
    </w:p>
    <w:p w14:paraId="537729F0" w14:textId="5504A736" w:rsidR="0089245B" w:rsidRPr="00333151" w:rsidRDefault="0089245B" w:rsidP="000D3BC4">
      <w:pPr>
        <w:pStyle w:val="Bullets"/>
        <w:numPr>
          <w:ilvl w:val="0"/>
          <w:numId w:val="15"/>
        </w:numPr>
      </w:pPr>
      <w:r w:rsidRPr="00333151">
        <w:t>Provide</w:t>
      </w:r>
      <w:r w:rsidR="00AE4267" w:rsidRPr="00333151">
        <w:t>d</w:t>
      </w:r>
      <w:r w:rsidRPr="00333151">
        <w:t xml:space="preserve"> necessary health education training for patients</w:t>
      </w:r>
    </w:p>
    <w:p w14:paraId="1D90C996" w14:textId="08DA72C7" w:rsidR="0089245B" w:rsidRPr="00333151" w:rsidRDefault="0089245B" w:rsidP="000D3BC4">
      <w:pPr>
        <w:pStyle w:val="Bullets"/>
        <w:numPr>
          <w:ilvl w:val="0"/>
          <w:numId w:val="15"/>
        </w:numPr>
      </w:pPr>
      <w:r w:rsidRPr="00333151">
        <w:t>Skillfully perform</w:t>
      </w:r>
      <w:r w:rsidR="00044ACD">
        <w:t>ed</w:t>
      </w:r>
      <w:r w:rsidRPr="00333151">
        <w:t xml:space="preserve"> suture removals for patients</w:t>
      </w:r>
    </w:p>
    <w:p w14:paraId="56923A76" w14:textId="3F71F0D1" w:rsidR="0089245B" w:rsidRPr="00333151" w:rsidRDefault="0089245B" w:rsidP="000D3BC4">
      <w:pPr>
        <w:pStyle w:val="Bullets"/>
        <w:numPr>
          <w:ilvl w:val="0"/>
          <w:numId w:val="15"/>
        </w:numPr>
      </w:pPr>
      <w:r w:rsidRPr="00333151">
        <w:t>Assess</w:t>
      </w:r>
      <w:r w:rsidR="00AE4267" w:rsidRPr="00333151">
        <w:t>ed</w:t>
      </w:r>
      <w:r w:rsidRPr="00333151">
        <w:t xml:space="preserve"> patients and provide</w:t>
      </w:r>
      <w:r w:rsidR="00044ACD">
        <w:t>d</w:t>
      </w:r>
      <w:r w:rsidRPr="00333151">
        <w:t xml:space="preserve"> necessary and prescribed treatments for stabilization </w:t>
      </w:r>
    </w:p>
    <w:p w14:paraId="42D998D5" w14:textId="5087E8F6" w:rsidR="000B337C" w:rsidRPr="00333151" w:rsidRDefault="00BA1AE1" w:rsidP="000D3BC4">
      <w:pPr>
        <w:pStyle w:val="Bullets"/>
        <w:numPr>
          <w:ilvl w:val="0"/>
          <w:numId w:val="15"/>
        </w:numPr>
      </w:pPr>
      <w:r w:rsidRPr="00333151">
        <w:t>Assist</w:t>
      </w:r>
      <w:r w:rsidR="00AE4267" w:rsidRPr="00333151">
        <w:t>ed</w:t>
      </w:r>
      <w:r w:rsidRPr="00333151">
        <w:t xml:space="preserve"> patients with all aspects of </w:t>
      </w:r>
      <w:r w:rsidR="000B337C" w:rsidRPr="00333151">
        <w:t>Activities D</w:t>
      </w:r>
      <w:r w:rsidRPr="00333151">
        <w:t xml:space="preserve">aily </w:t>
      </w:r>
      <w:r w:rsidR="000B337C" w:rsidRPr="00333151">
        <w:t>Living</w:t>
      </w:r>
    </w:p>
    <w:p w14:paraId="30C906A9" w14:textId="5DBD7FB9" w:rsidR="00BA1AE1" w:rsidRPr="00333151" w:rsidRDefault="000B337C" w:rsidP="000D3BC4">
      <w:pPr>
        <w:pStyle w:val="Bullets"/>
        <w:numPr>
          <w:ilvl w:val="0"/>
          <w:numId w:val="15"/>
        </w:numPr>
      </w:pPr>
      <w:r w:rsidRPr="00333151">
        <w:t>O</w:t>
      </w:r>
      <w:r w:rsidR="00BA1AE1" w:rsidRPr="00333151">
        <w:t>bserve</w:t>
      </w:r>
      <w:r w:rsidR="00AE4267" w:rsidRPr="00333151">
        <w:t>d</w:t>
      </w:r>
      <w:r w:rsidR="00BA1AE1" w:rsidRPr="00333151">
        <w:t xml:space="preserve"> and report</w:t>
      </w:r>
      <w:r w:rsidR="00044ACD">
        <w:t>ed</w:t>
      </w:r>
      <w:r w:rsidR="00BA1AE1" w:rsidRPr="00333151">
        <w:t xml:space="preserve"> problems with patient care</w:t>
      </w:r>
    </w:p>
    <w:p w14:paraId="2B114EB9" w14:textId="0292587E" w:rsidR="00BA1AE1" w:rsidRPr="00333151" w:rsidRDefault="000B337C" w:rsidP="000D3BC4">
      <w:pPr>
        <w:pStyle w:val="Bullets"/>
        <w:numPr>
          <w:ilvl w:val="0"/>
          <w:numId w:val="15"/>
        </w:numPr>
      </w:pPr>
      <w:r w:rsidRPr="00333151">
        <w:t>Perform</w:t>
      </w:r>
      <w:r w:rsidR="00AE4267" w:rsidRPr="00333151">
        <w:t>ed</w:t>
      </w:r>
      <w:r w:rsidRPr="00333151">
        <w:t xml:space="preserve"> and </w:t>
      </w:r>
      <w:r w:rsidR="00044ACD">
        <w:t>r</w:t>
      </w:r>
      <w:r w:rsidRPr="00333151">
        <w:t>ecord</w:t>
      </w:r>
      <w:r w:rsidR="00044ACD">
        <w:t>ed</w:t>
      </w:r>
      <w:r w:rsidRPr="00333151">
        <w:t xml:space="preserve"> patient </w:t>
      </w:r>
      <w:r w:rsidR="00044ACD">
        <w:t>v</w:t>
      </w:r>
      <w:r w:rsidRPr="00333151">
        <w:t xml:space="preserve">ital </w:t>
      </w:r>
      <w:r w:rsidR="00044ACD">
        <w:t>s</w:t>
      </w:r>
      <w:r w:rsidRPr="00333151">
        <w:t>igns</w:t>
      </w:r>
    </w:p>
    <w:p w14:paraId="5205D411" w14:textId="421462E7" w:rsidR="000B337C" w:rsidRPr="00333151" w:rsidRDefault="000B337C" w:rsidP="000D3BC4">
      <w:pPr>
        <w:pStyle w:val="Bullets"/>
        <w:numPr>
          <w:ilvl w:val="0"/>
          <w:numId w:val="15"/>
        </w:numPr>
      </w:pPr>
      <w:r w:rsidRPr="00333151">
        <w:t>Assist</w:t>
      </w:r>
      <w:r w:rsidR="00AE4267" w:rsidRPr="00333151">
        <w:t>ed</w:t>
      </w:r>
      <w:r w:rsidRPr="00333151">
        <w:t xml:space="preserve"> patients in participating with Memory Enhancing skills</w:t>
      </w:r>
    </w:p>
    <w:p w14:paraId="17C87010" w14:textId="77777777" w:rsidR="002B5AEA" w:rsidRPr="002B5AEA" w:rsidRDefault="002B5AEA" w:rsidP="0089245B">
      <w:pPr>
        <w:rPr>
          <w:rFonts w:ascii="Times New Roman" w:hAnsi="Times New Roman"/>
          <w:sz w:val="16"/>
          <w:szCs w:val="16"/>
        </w:rPr>
      </w:pPr>
    </w:p>
    <w:p w14:paraId="5E8EEA9B" w14:textId="77777777" w:rsidR="002B5AEA" w:rsidRPr="00D53A93" w:rsidRDefault="002B5AEA" w:rsidP="002B5AEA">
      <w:pPr>
        <w:pStyle w:val="ResumeHeadings"/>
        <w:shd w:val="clear" w:color="auto" w:fill="000000" w:themeFill="text1"/>
        <w:jc w:val="center"/>
        <w:rPr>
          <w:sz w:val="24"/>
          <w:szCs w:val="24"/>
        </w:rPr>
      </w:pPr>
      <w:r>
        <w:rPr>
          <w:color w:val="FFFFFF" w:themeColor="background1"/>
          <w:sz w:val="24"/>
          <w:szCs w:val="24"/>
        </w:rPr>
        <w:t>PROFESSIONAL MEMBERSHIPS</w:t>
      </w:r>
    </w:p>
    <w:p w14:paraId="2BCB3685" w14:textId="77777777" w:rsidR="002B5AEA" w:rsidRPr="002B5AEA" w:rsidRDefault="002B5AEA" w:rsidP="00295873">
      <w:pPr>
        <w:pStyle w:val="Bullets"/>
      </w:pPr>
    </w:p>
    <w:p w14:paraId="2DF7499C" w14:textId="2AE56B03" w:rsidR="002B5AEA" w:rsidRDefault="002B5AEA" w:rsidP="00333151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333151">
        <w:rPr>
          <w:rFonts w:ascii="Arial" w:hAnsi="Arial" w:cs="Arial"/>
        </w:rPr>
        <w:t>Haitian American Nurses Association (H</w:t>
      </w:r>
      <w:r w:rsidR="00505348" w:rsidRPr="00333151">
        <w:rPr>
          <w:rFonts w:ascii="Arial" w:hAnsi="Arial" w:cs="Arial"/>
        </w:rPr>
        <w:t>ANA</w:t>
      </w:r>
      <w:r w:rsidRPr="00333151">
        <w:rPr>
          <w:rFonts w:ascii="Arial" w:hAnsi="Arial" w:cs="Arial"/>
        </w:rPr>
        <w:t>)</w:t>
      </w:r>
      <w:r w:rsidRPr="00333151">
        <w:rPr>
          <w:rFonts w:ascii="Arial" w:hAnsi="Arial" w:cs="Arial"/>
        </w:rPr>
        <w:tab/>
      </w:r>
      <w:r w:rsidRPr="00333151">
        <w:rPr>
          <w:rFonts w:ascii="Arial" w:hAnsi="Arial" w:cs="Arial"/>
        </w:rPr>
        <w:tab/>
      </w:r>
      <w:r w:rsidR="00EE0D66">
        <w:rPr>
          <w:rFonts w:ascii="Arial" w:hAnsi="Arial" w:cs="Arial"/>
        </w:rPr>
        <w:tab/>
      </w:r>
      <w:r w:rsidR="00EE0D66">
        <w:rPr>
          <w:rFonts w:ascii="Arial" w:hAnsi="Arial" w:cs="Arial"/>
        </w:rPr>
        <w:tab/>
        <w:t xml:space="preserve">  </w:t>
      </w:r>
      <w:r w:rsidRPr="00333151">
        <w:rPr>
          <w:rFonts w:ascii="Arial" w:hAnsi="Arial" w:cs="Arial"/>
        </w:rPr>
        <w:t>2014 to Present</w:t>
      </w:r>
    </w:p>
    <w:p w14:paraId="3E4727CF" w14:textId="37E7390F" w:rsidR="00322044" w:rsidRDefault="00322044" w:rsidP="00333151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Sigma Theta Tau International Honor Society of Nursing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2020 to Present</w:t>
      </w:r>
    </w:p>
    <w:p w14:paraId="03A85A74" w14:textId="336BF618" w:rsidR="00615BB4" w:rsidRPr="00615BB4" w:rsidRDefault="00615BB4" w:rsidP="00615BB4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615BB4">
        <w:rPr>
          <w:rFonts w:ascii="Arial" w:hAnsi="Arial" w:cs="Arial"/>
        </w:rPr>
        <w:t>The National Society of Leadership and Success (NSLS)</w:t>
      </w:r>
      <w:r>
        <w:rPr>
          <w:rFonts w:ascii="Arial" w:hAnsi="Arial" w:cs="Arial"/>
        </w:rPr>
        <w:t xml:space="preserve"> Honor Society</w:t>
      </w:r>
      <w:r>
        <w:rPr>
          <w:rFonts w:ascii="Arial" w:hAnsi="Arial" w:cs="Arial"/>
        </w:rPr>
        <w:tab/>
        <w:t xml:space="preserve">  2020 to Present</w:t>
      </w:r>
    </w:p>
    <w:p w14:paraId="3C84D495" w14:textId="77777777" w:rsidR="00615BB4" w:rsidRPr="00183177" w:rsidRDefault="00615BB4" w:rsidP="00183177">
      <w:pPr>
        <w:ind w:left="360"/>
        <w:rPr>
          <w:rFonts w:ascii="Arial" w:hAnsi="Arial" w:cs="Arial"/>
        </w:rPr>
      </w:pPr>
    </w:p>
    <w:p w14:paraId="02CFAF7B" w14:textId="77777777" w:rsidR="00BA1AE1" w:rsidRPr="00D53A93" w:rsidRDefault="000B337C" w:rsidP="00C311DD">
      <w:pPr>
        <w:pStyle w:val="ResumeHeadings"/>
        <w:shd w:val="clear" w:color="auto" w:fill="000000" w:themeFill="text1"/>
        <w:jc w:val="center"/>
        <w:rPr>
          <w:sz w:val="24"/>
          <w:szCs w:val="24"/>
        </w:rPr>
      </w:pPr>
      <w:r>
        <w:rPr>
          <w:color w:val="FFFFFF" w:themeColor="background1"/>
          <w:sz w:val="24"/>
          <w:szCs w:val="24"/>
        </w:rPr>
        <w:t>Languages</w:t>
      </w:r>
    </w:p>
    <w:p w14:paraId="748BB1EF" w14:textId="77777777" w:rsidR="0026218B" w:rsidRDefault="0026218B" w:rsidP="00295873">
      <w:pPr>
        <w:pStyle w:val="Bullets"/>
      </w:pPr>
    </w:p>
    <w:p w14:paraId="2E361D22" w14:textId="77777777" w:rsidR="00AB7D5B" w:rsidRPr="00333151" w:rsidRDefault="002B5AEA" w:rsidP="00295873">
      <w:pPr>
        <w:pStyle w:val="Bullets"/>
        <w:numPr>
          <w:ilvl w:val="0"/>
          <w:numId w:val="8"/>
        </w:numPr>
      </w:pPr>
      <w:r w:rsidRPr="00333151">
        <w:t>English, Haitian</w:t>
      </w:r>
      <w:r w:rsidR="000B337C" w:rsidRPr="00333151">
        <w:t xml:space="preserve"> Creole</w:t>
      </w:r>
    </w:p>
    <w:p w14:paraId="6D085CC4" w14:textId="77777777" w:rsidR="002B5AEA" w:rsidRDefault="002B5AEA" w:rsidP="00295873">
      <w:pPr>
        <w:pStyle w:val="Bullets"/>
      </w:pPr>
    </w:p>
    <w:p w14:paraId="74DBCCFA" w14:textId="77777777" w:rsidR="002B5AEA" w:rsidRDefault="002B5AEA" w:rsidP="00295873">
      <w:pPr>
        <w:pStyle w:val="Bullets"/>
      </w:pPr>
    </w:p>
    <w:p w14:paraId="2F5383BD" w14:textId="77777777" w:rsidR="002B5AEA" w:rsidRDefault="002B5AEA" w:rsidP="00295873">
      <w:pPr>
        <w:pStyle w:val="Bullets"/>
      </w:pPr>
    </w:p>
    <w:p w14:paraId="31F1B94F" w14:textId="77777777" w:rsidR="002B5AEA" w:rsidRDefault="002B5AEA" w:rsidP="00295873">
      <w:pPr>
        <w:pStyle w:val="Bullets"/>
      </w:pPr>
    </w:p>
    <w:p w14:paraId="215EE8C3" w14:textId="77777777" w:rsidR="000B337C" w:rsidRPr="00AB7D5B" w:rsidRDefault="000B337C" w:rsidP="00295873">
      <w:pPr>
        <w:pStyle w:val="Bullets"/>
      </w:pPr>
    </w:p>
    <w:p w14:paraId="51144B3E" w14:textId="77777777" w:rsidR="00BA1AE1" w:rsidRPr="0026218B" w:rsidRDefault="00BA1AE1" w:rsidP="00295873">
      <w:pPr>
        <w:pStyle w:val="Bullets"/>
        <w:rPr>
          <w:sz w:val="28"/>
          <w:szCs w:val="28"/>
        </w:rPr>
      </w:pPr>
      <w:r w:rsidRPr="0026218B">
        <w:t xml:space="preserve">Professional References </w:t>
      </w:r>
      <w:r w:rsidR="0026218B" w:rsidRPr="0026218B">
        <w:t>Available Upon Request</w:t>
      </w:r>
    </w:p>
    <w:sectPr w:rsidR="00BA1AE1" w:rsidRPr="0026218B" w:rsidSect="00AB7D5B">
      <w:pgSz w:w="12240" w:h="15840"/>
      <w:pgMar w:top="360" w:right="1152" w:bottom="432" w:left="1152" w:header="18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96756D" w14:textId="77777777" w:rsidR="00D208EA" w:rsidRDefault="00D208EA">
      <w:r>
        <w:separator/>
      </w:r>
    </w:p>
  </w:endnote>
  <w:endnote w:type="continuationSeparator" w:id="0">
    <w:p w14:paraId="038F026F" w14:textId="77777777" w:rsidR="00D208EA" w:rsidRDefault="00D20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Shell Dlg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TE1B4A350t00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1D0CF3" w14:textId="77777777" w:rsidR="00D208EA" w:rsidRDefault="00D208EA">
      <w:r>
        <w:separator/>
      </w:r>
    </w:p>
  </w:footnote>
  <w:footnote w:type="continuationSeparator" w:id="0">
    <w:p w14:paraId="40CE3DB5" w14:textId="77777777" w:rsidR="00D208EA" w:rsidRDefault="00D208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73C94"/>
    <w:multiLevelType w:val="hybridMultilevel"/>
    <w:tmpl w:val="D3FE3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B3813"/>
    <w:multiLevelType w:val="hybridMultilevel"/>
    <w:tmpl w:val="D7DA59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80982"/>
    <w:multiLevelType w:val="hybridMultilevel"/>
    <w:tmpl w:val="CC92817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C11C55"/>
    <w:multiLevelType w:val="hybridMultilevel"/>
    <w:tmpl w:val="730AC2FE"/>
    <w:lvl w:ilvl="0" w:tplc="1D964D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3B0EA6"/>
    <w:multiLevelType w:val="hybridMultilevel"/>
    <w:tmpl w:val="42307FC2"/>
    <w:lvl w:ilvl="0" w:tplc="F3A4744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8F2C92"/>
    <w:multiLevelType w:val="hybridMultilevel"/>
    <w:tmpl w:val="1B64366C"/>
    <w:lvl w:ilvl="0" w:tplc="F3A4744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5637EA"/>
    <w:multiLevelType w:val="hybridMultilevel"/>
    <w:tmpl w:val="F5B4BC52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1B7540"/>
    <w:multiLevelType w:val="hybridMultilevel"/>
    <w:tmpl w:val="F7EA5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2D423E"/>
    <w:multiLevelType w:val="hybridMultilevel"/>
    <w:tmpl w:val="EB2CB3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2D4F52"/>
    <w:multiLevelType w:val="hybridMultilevel"/>
    <w:tmpl w:val="61C4F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CC6C11"/>
    <w:multiLevelType w:val="hybridMultilevel"/>
    <w:tmpl w:val="170A3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9907B3"/>
    <w:multiLevelType w:val="hybridMultilevel"/>
    <w:tmpl w:val="FB522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485DC2"/>
    <w:multiLevelType w:val="hybridMultilevel"/>
    <w:tmpl w:val="6554AD6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55BF538A"/>
    <w:multiLevelType w:val="hybridMultilevel"/>
    <w:tmpl w:val="4F7EE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23793F"/>
    <w:multiLevelType w:val="hybridMultilevel"/>
    <w:tmpl w:val="3594BD6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C714BE7"/>
    <w:multiLevelType w:val="hybridMultilevel"/>
    <w:tmpl w:val="07F20A5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DF875FE"/>
    <w:multiLevelType w:val="hybridMultilevel"/>
    <w:tmpl w:val="426A44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8"/>
  </w:num>
  <w:num w:numId="5">
    <w:abstractNumId w:val="1"/>
  </w:num>
  <w:num w:numId="6">
    <w:abstractNumId w:val="16"/>
  </w:num>
  <w:num w:numId="7">
    <w:abstractNumId w:val="4"/>
  </w:num>
  <w:num w:numId="8">
    <w:abstractNumId w:val="11"/>
  </w:num>
  <w:num w:numId="9">
    <w:abstractNumId w:val="15"/>
  </w:num>
  <w:num w:numId="10">
    <w:abstractNumId w:val="14"/>
  </w:num>
  <w:num w:numId="11">
    <w:abstractNumId w:val="12"/>
  </w:num>
  <w:num w:numId="12">
    <w:abstractNumId w:val="2"/>
  </w:num>
  <w:num w:numId="13">
    <w:abstractNumId w:val="10"/>
  </w:num>
  <w:num w:numId="14">
    <w:abstractNumId w:val="0"/>
  </w:num>
  <w:num w:numId="15">
    <w:abstractNumId w:val="7"/>
  </w:num>
  <w:num w:numId="16">
    <w:abstractNumId w:val="1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E18"/>
    <w:rsid w:val="00044ACD"/>
    <w:rsid w:val="00051800"/>
    <w:rsid w:val="000A0E77"/>
    <w:rsid w:val="000B337C"/>
    <w:rsid w:val="000C6171"/>
    <w:rsid w:val="000D3BC4"/>
    <w:rsid w:val="000E15C0"/>
    <w:rsid w:val="000E6818"/>
    <w:rsid w:val="0010236C"/>
    <w:rsid w:val="00104D54"/>
    <w:rsid w:val="00122EC3"/>
    <w:rsid w:val="00132930"/>
    <w:rsid w:val="00167546"/>
    <w:rsid w:val="00175CD2"/>
    <w:rsid w:val="00183177"/>
    <w:rsid w:val="001A519B"/>
    <w:rsid w:val="00244959"/>
    <w:rsid w:val="0026218B"/>
    <w:rsid w:val="0027420D"/>
    <w:rsid w:val="00295873"/>
    <w:rsid w:val="002B5AEA"/>
    <w:rsid w:val="002F624C"/>
    <w:rsid w:val="003027F4"/>
    <w:rsid w:val="00303033"/>
    <w:rsid w:val="00322044"/>
    <w:rsid w:val="00333151"/>
    <w:rsid w:val="00334E18"/>
    <w:rsid w:val="003A6FB1"/>
    <w:rsid w:val="00424314"/>
    <w:rsid w:val="004932ED"/>
    <w:rsid w:val="004C505A"/>
    <w:rsid w:val="00503181"/>
    <w:rsid w:val="00505348"/>
    <w:rsid w:val="0053056A"/>
    <w:rsid w:val="005A41C3"/>
    <w:rsid w:val="005B173F"/>
    <w:rsid w:val="005D66EF"/>
    <w:rsid w:val="005D673C"/>
    <w:rsid w:val="006007C1"/>
    <w:rsid w:val="00615BB4"/>
    <w:rsid w:val="00636BB5"/>
    <w:rsid w:val="006B527F"/>
    <w:rsid w:val="006D3685"/>
    <w:rsid w:val="006D526B"/>
    <w:rsid w:val="006E15EC"/>
    <w:rsid w:val="0071454B"/>
    <w:rsid w:val="00770E72"/>
    <w:rsid w:val="007D68F5"/>
    <w:rsid w:val="007E7491"/>
    <w:rsid w:val="007E7B25"/>
    <w:rsid w:val="00826F7B"/>
    <w:rsid w:val="0089245B"/>
    <w:rsid w:val="00894922"/>
    <w:rsid w:val="00897157"/>
    <w:rsid w:val="008A28D8"/>
    <w:rsid w:val="008A7D50"/>
    <w:rsid w:val="008C314D"/>
    <w:rsid w:val="00955EFE"/>
    <w:rsid w:val="00990775"/>
    <w:rsid w:val="00990DC4"/>
    <w:rsid w:val="009B4B20"/>
    <w:rsid w:val="00A338EA"/>
    <w:rsid w:val="00A43FDC"/>
    <w:rsid w:val="00A62A4C"/>
    <w:rsid w:val="00AB7D5B"/>
    <w:rsid w:val="00AC5FDB"/>
    <w:rsid w:val="00AE4267"/>
    <w:rsid w:val="00B23C32"/>
    <w:rsid w:val="00B85DA3"/>
    <w:rsid w:val="00BA1AE1"/>
    <w:rsid w:val="00BC2DD6"/>
    <w:rsid w:val="00BD6814"/>
    <w:rsid w:val="00C06A65"/>
    <w:rsid w:val="00C179D7"/>
    <w:rsid w:val="00C3006A"/>
    <w:rsid w:val="00C30F4D"/>
    <w:rsid w:val="00C311DD"/>
    <w:rsid w:val="00C43CC3"/>
    <w:rsid w:val="00CA2DD7"/>
    <w:rsid w:val="00CD47E2"/>
    <w:rsid w:val="00D14CB2"/>
    <w:rsid w:val="00D208EA"/>
    <w:rsid w:val="00D53A93"/>
    <w:rsid w:val="00D8318B"/>
    <w:rsid w:val="00D90BEC"/>
    <w:rsid w:val="00D91FFB"/>
    <w:rsid w:val="00DA7343"/>
    <w:rsid w:val="00DF2017"/>
    <w:rsid w:val="00DF5E4F"/>
    <w:rsid w:val="00E17AE3"/>
    <w:rsid w:val="00E840D0"/>
    <w:rsid w:val="00EB588B"/>
    <w:rsid w:val="00EE0D66"/>
    <w:rsid w:val="00F04BC4"/>
    <w:rsid w:val="00F1107D"/>
    <w:rsid w:val="00F430B0"/>
    <w:rsid w:val="00F61135"/>
    <w:rsid w:val="00F6337B"/>
    <w:rsid w:val="00F6501A"/>
    <w:rsid w:val="00F767B3"/>
    <w:rsid w:val="00F922B1"/>
    <w:rsid w:val="00FB6160"/>
    <w:rsid w:val="00FC28D1"/>
    <w:rsid w:val="00FF0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F219117"/>
  <w15:docId w15:val="{7785FFD4-6EB7-4626-B2A6-8562E89BA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70E72"/>
    <w:rPr>
      <w:rFonts w:ascii="Verdana" w:hAnsi="Verdana"/>
    </w:rPr>
  </w:style>
  <w:style w:type="paragraph" w:styleId="Heading1">
    <w:name w:val="heading 1"/>
    <w:basedOn w:val="Normal"/>
    <w:next w:val="Normal"/>
    <w:link w:val="Heading1Char"/>
    <w:qFormat/>
    <w:rsid w:val="00770E72"/>
    <w:pPr>
      <w:keepNext/>
      <w:spacing w:before="240" w:after="60"/>
      <w:jc w:val="center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Jobtitle">
    <w:name w:val="Job title"/>
    <w:basedOn w:val="DefaultParagraphFont"/>
    <w:rsid w:val="00770E72"/>
    <w:rPr>
      <w:rFonts w:asciiTheme="minorHAnsi" w:hAnsiTheme="minorHAnsi"/>
      <w:b/>
      <w:bCs/>
      <w:sz w:val="20"/>
      <w:szCs w:val="16"/>
    </w:rPr>
  </w:style>
  <w:style w:type="table" w:styleId="TableGrid">
    <w:name w:val="Table Grid"/>
    <w:basedOn w:val="TableNormal"/>
    <w:rsid w:val="004932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770E72"/>
    <w:rPr>
      <w:rFonts w:asciiTheme="majorHAnsi" w:hAnsiTheme="majorHAnsi" w:cs="Arial"/>
      <w:b/>
      <w:bCs/>
      <w:kern w:val="32"/>
      <w:sz w:val="32"/>
      <w:szCs w:val="32"/>
    </w:rPr>
  </w:style>
  <w:style w:type="paragraph" w:customStyle="1" w:styleId="Address">
    <w:name w:val="Address"/>
    <w:basedOn w:val="Normal"/>
    <w:link w:val="AddressChar"/>
    <w:autoRedefine/>
    <w:rsid w:val="00770E72"/>
    <w:pPr>
      <w:tabs>
        <w:tab w:val="left" w:pos="2559"/>
      </w:tabs>
      <w:ind w:left="225"/>
      <w:jc w:val="center"/>
    </w:pPr>
    <w:rPr>
      <w:rFonts w:asciiTheme="minorHAnsi" w:hAnsiTheme="minorHAnsi"/>
      <w:color w:val="000000"/>
    </w:rPr>
  </w:style>
  <w:style w:type="paragraph" w:customStyle="1" w:styleId="Bullets">
    <w:name w:val="Bullets"/>
    <w:basedOn w:val="Normal"/>
    <w:autoRedefine/>
    <w:rsid w:val="00295873"/>
    <w:pPr>
      <w:autoSpaceDE w:val="0"/>
      <w:autoSpaceDN w:val="0"/>
      <w:adjustRightInd w:val="0"/>
      <w:ind w:left="720" w:hanging="360"/>
    </w:pPr>
    <w:rPr>
      <w:rFonts w:asciiTheme="minorHAnsi" w:hAnsiTheme="minorHAnsi" w:cs="Helvetica"/>
    </w:rPr>
  </w:style>
  <w:style w:type="character" w:customStyle="1" w:styleId="AddressChar">
    <w:name w:val="Address Char"/>
    <w:basedOn w:val="DefaultParagraphFont"/>
    <w:link w:val="Address"/>
    <w:rsid w:val="00770E72"/>
    <w:rPr>
      <w:rFonts w:asciiTheme="minorHAnsi" w:hAnsiTheme="minorHAnsi"/>
      <w:color w:val="000000"/>
    </w:rPr>
  </w:style>
  <w:style w:type="paragraph" w:styleId="Header">
    <w:name w:val="header"/>
    <w:basedOn w:val="Normal"/>
    <w:rsid w:val="00770E72"/>
    <w:pPr>
      <w:tabs>
        <w:tab w:val="center" w:pos="4320"/>
        <w:tab w:val="right" w:pos="8640"/>
      </w:tabs>
    </w:pPr>
    <w:rPr>
      <w:rFonts w:asciiTheme="minorHAnsi" w:hAnsiTheme="minorHAnsi"/>
    </w:rPr>
  </w:style>
  <w:style w:type="paragraph" w:styleId="Footer">
    <w:name w:val="footer"/>
    <w:basedOn w:val="Normal"/>
    <w:rsid w:val="00770E72"/>
    <w:pPr>
      <w:tabs>
        <w:tab w:val="center" w:pos="4320"/>
        <w:tab w:val="right" w:pos="8640"/>
      </w:tabs>
    </w:pPr>
    <w:rPr>
      <w:rFonts w:asciiTheme="minorHAnsi" w:hAnsiTheme="minorHAnsi"/>
    </w:rPr>
  </w:style>
  <w:style w:type="paragraph" w:customStyle="1" w:styleId="SubmitResume">
    <w:name w:val="Submit Resume"/>
    <w:basedOn w:val="Normal"/>
    <w:rsid w:val="004932ED"/>
    <w:pPr>
      <w:spacing w:before="100"/>
    </w:pPr>
    <w:rPr>
      <w:rFonts w:cs="MS Shell Dlg"/>
      <w:i/>
      <w:color w:val="333399"/>
      <w:sz w:val="16"/>
      <w:szCs w:val="15"/>
    </w:rPr>
  </w:style>
  <w:style w:type="paragraph" w:customStyle="1" w:styleId="Name">
    <w:name w:val="Name"/>
    <w:basedOn w:val="Heading1"/>
    <w:rsid w:val="00770E72"/>
    <w:rPr>
      <w:rFonts w:asciiTheme="minorHAnsi" w:hAnsiTheme="minorHAnsi"/>
    </w:rPr>
  </w:style>
  <w:style w:type="paragraph" w:customStyle="1" w:styleId="ResumeHeadings">
    <w:name w:val="Resume Headings"/>
    <w:basedOn w:val="Normal"/>
    <w:rsid w:val="00770E72"/>
    <w:pPr>
      <w:autoSpaceDE w:val="0"/>
      <w:autoSpaceDN w:val="0"/>
      <w:adjustRightInd w:val="0"/>
      <w:spacing w:before="120"/>
    </w:pPr>
    <w:rPr>
      <w:rFonts w:asciiTheme="majorHAnsi" w:hAnsiTheme="majorHAnsi" w:cs="TTE1B4A350t00"/>
      <w:b/>
      <w:caps/>
    </w:rPr>
  </w:style>
  <w:style w:type="paragraph" w:customStyle="1" w:styleId="GeneralResumeText">
    <w:name w:val="General Resume Text"/>
    <w:basedOn w:val="Normal"/>
    <w:rsid w:val="00770E72"/>
    <w:rPr>
      <w:rFonts w:asciiTheme="minorHAnsi" w:hAnsiTheme="minorHAnsi"/>
    </w:rPr>
  </w:style>
  <w:style w:type="paragraph" w:styleId="BalloonText">
    <w:name w:val="Balloon Text"/>
    <w:basedOn w:val="Normal"/>
    <w:link w:val="BalloonTextChar"/>
    <w:rsid w:val="00770E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0E7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334E18"/>
    <w:rPr>
      <w:color w:val="0000FF" w:themeColor="hyperlink"/>
      <w:u w:val="single"/>
    </w:rPr>
  </w:style>
  <w:style w:type="table" w:styleId="MediumShading2-Accent5">
    <w:name w:val="Medium Shading 2 Accent 5"/>
    <w:basedOn w:val="TableNormal"/>
    <w:uiPriority w:val="64"/>
    <w:rsid w:val="00334E1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2">
    <w:name w:val="Medium List 2"/>
    <w:basedOn w:val="TableNormal"/>
    <w:uiPriority w:val="66"/>
    <w:rsid w:val="00334E1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Grid">
    <w:name w:val="Light Grid"/>
    <w:basedOn w:val="TableNormal"/>
    <w:uiPriority w:val="62"/>
    <w:rsid w:val="00334E18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E840D0"/>
    <w:pPr>
      <w:ind w:left="720" w:firstLine="36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0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tmorris\AppData\Roaming\Microsoft\Templates\MN_NursingAsstResume(2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Resume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30778-C2CD-44B2-8A4F-17ACEE3AB2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6AC670-95DF-BD46-9DFA-5430C9870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C:\Users\tmorris\AppData\Roaming\Microsoft\Templates\MN_NursingAsstResume(2).dotm</Template>
  <TotalTime>1</TotalTime>
  <Pages>2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Career College</Company>
  <LinksUpToDate>false</LinksUpToDate>
  <CharactersWithSpaces>3897</CharactersWithSpaces>
  <SharedDoc>false</SharedDoc>
  <HLinks>
    <vt:vector size="12" baseType="variant">
      <vt:variant>
        <vt:i4>6881366</vt:i4>
      </vt:variant>
      <vt:variant>
        <vt:i4>0</vt:i4>
      </vt:variant>
      <vt:variant>
        <vt:i4>0</vt:i4>
      </vt:variant>
      <vt:variant>
        <vt:i4>5</vt:i4>
      </vt:variant>
      <vt:variant>
        <vt:lpwstr>mailto:someone@example.com</vt:lpwstr>
      </vt:variant>
      <vt:variant>
        <vt:lpwstr>
        </vt:lpwstr>
      </vt:variant>
      <vt:variant>
        <vt:i4>5439552</vt:i4>
      </vt:variant>
      <vt:variant>
        <vt:i4>0</vt:i4>
      </vt:variant>
      <vt:variant>
        <vt:i4>0</vt:i4>
      </vt:variant>
      <vt:variant>
        <vt:i4>5</vt:i4>
      </vt:variant>
      <vt:variant>
        <vt:lpwstr>http://clk.atdmt.com/MON/go/140269936/direct/01/</vt:lpwstr>
      </vt:variant>
      <vt:variant>
        <vt:lpwstr>
        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FCC</dc:creator>
  <cp:lastModifiedBy>Linda Belzinor</cp:lastModifiedBy>
  <cp:revision>2</cp:revision>
  <cp:lastPrinted>2012-11-19T16:30:00Z</cp:lastPrinted>
  <dcterms:created xsi:type="dcterms:W3CDTF">2021-04-21T23:33:00Z</dcterms:created>
  <dcterms:modified xsi:type="dcterms:W3CDTF">2021-04-21T23:33:00Z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TC103779699990</vt:lpwstr>
  </property>
</Properties>
</file>