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3B7D" w14:textId="77777777" w:rsidR="00A644D2" w:rsidRDefault="009B37A7">
      <w:pPr>
        <w:pStyle w:val="Standard"/>
        <w:jc w:val="center"/>
      </w:pPr>
      <w:r>
        <w:rPr>
          <w:b/>
          <w:sz w:val="32"/>
          <w:szCs w:val="32"/>
        </w:rPr>
        <w:t xml:space="preserve">UCHENNA MAURICE </w:t>
      </w:r>
      <w:r>
        <w:rPr>
          <w:b/>
          <w:sz w:val="32"/>
          <w:szCs w:val="32"/>
          <w:u w:val="single"/>
        </w:rPr>
        <w:t>CHUDE</w:t>
      </w:r>
    </w:p>
    <w:p w14:paraId="38B13B7E" w14:textId="610053D0" w:rsidR="00A644D2" w:rsidRDefault="00757912">
      <w:pPr>
        <w:pStyle w:val="Standard"/>
        <w:jc w:val="center"/>
      </w:pPr>
      <w:r>
        <w:t>7532 Azalea Cove circle,</w:t>
      </w:r>
    </w:p>
    <w:p w14:paraId="38B13B7F" w14:textId="40F2D63E" w:rsidR="00A644D2" w:rsidRDefault="00757912">
      <w:pPr>
        <w:pStyle w:val="Standard"/>
        <w:jc w:val="center"/>
      </w:pPr>
      <w:r>
        <w:t>Orlando Fl, 32807</w:t>
      </w:r>
    </w:p>
    <w:p w14:paraId="38B13B80" w14:textId="77777777" w:rsidR="00A644D2" w:rsidRDefault="009B37A7">
      <w:pPr>
        <w:pStyle w:val="Standard"/>
        <w:spacing w:after="0" w:line="240" w:lineRule="auto"/>
        <w:jc w:val="center"/>
      </w:pPr>
      <w:r>
        <w:t>407-453-1216</w:t>
      </w:r>
    </w:p>
    <w:p w14:paraId="38B13B81" w14:textId="77777777" w:rsidR="00A644D2" w:rsidRDefault="009B37A7">
      <w:pPr>
        <w:pStyle w:val="Standard"/>
        <w:spacing w:after="0" w:line="240" w:lineRule="auto"/>
        <w:jc w:val="center"/>
      </w:pPr>
      <w:r>
        <w:t>Uche.chude@gmail.com</w:t>
      </w:r>
    </w:p>
    <w:p w14:paraId="38B13B82" w14:textId="77777777" w:rsidR="00A644D2" w:rsidRDefault="00A644D2">
      <w:pPr>
        <w:pStyle w:val="Standard"/>
        <w:rPr>
          <w:b/>
          <w:sz w:val="28"/>
          <w:szCs w:val="28"/>
        </w:rPr>
      </w:pPr>
    </w:p>
    <w:p w14:paraId="38B13B83" w14:textId="77777777" w:rsidR="00A644D2" w:rsidRDefault="00A644D2">
      <w:pPr>
        <w:pStyle w:val="Standard"/>
        <w:jc w:val="center"/>
        <w:rPr>
          <w:b/>
          <w:sz w:val="28"/>
          <w:szCs w:val="28"/>
        </w:rPr>
      </w:pPr>
    </w:p>
    <w:p w14:paraId="38B13B84" w14:textId="77777777" w:rsidR="00A644D2" w:rsidRDefault="00A644D2">
      <w:pPr>
        <w:pStyle w:val="Standard"/>
        <w:jc w:val="center"/>
        <w:rPr>
          <w:b/>
          <w:sz w:val="28"/>
          <w:szCs w:val="28"/>
        </w:rPr>
      </w:pPr>
    </w:p>
    <w:p w14:paraId="38B13B85" w14:textId="77777777" w:rsidR="00A644D2" w:rsidRDefault="009B37A7">
      <w:pPr>
        <w:pStyle w:val="Standard"/>
        <w:jc w:val="center"/>
      </w:pPr>
      <w:r>
        <w:rPr>
          <w:b/>
          <w:sz w:val="28"/>
          <w:szCs w:val="28"/>
        </w:rPr>
        <w:t>PERSONAL SUMMARY</w:t>
      </w:r>
    </w:p>
    <w:p w14:paraId="38B13B86" w14:textId="77777777" w:rsidR="00A644D2" w:rsidRDefault="00A644D2">
      <w:pPr>
        <w:pStyle w:val="Standard"/>
        <w:jc w:val="center"/>
        <w:rPr>
          <w:b/>
          <w:sz w:val="28"/>
          <w:szCs w:val="28"/>
        </w:rPr>
      </w:pPr>
    </w:p>
    <w:p w14:paraId="38B13B87" w14:textId="77777777" w:rsidR="00A644D2" w:rsidRDefault="009B37A7">
      <w:pPr>
        <w:pStyle w:val="Standard"/>
      </w:pPr>
      <w:r>
        <w:t>A highly motivated registered nurse with a passion for caring for people and attending to their various health needs. A career in nursing requires a person who is compassionate, diligent in their duty and also knowledgeable in the science and art of patient care. It also involves application of evidence-based practice in carrying out one’s duties. I believe I possess some of these qualities and this will enable me be the best nurse I can be.</w:t>
      </w:r>
    </w:p>
    <w:p w14:paraId="38B13B88" w14:textId="77777777" w:rsidR="00A644D2" w:rsidRDefault="00A644D2">
      <w:pPr>
        <w:pStyle w:val="Standard"/>
      </w:pPr>
    </w:p>
    <w:p w14:paraId="38B13B89" w14:textId="77777777" w:rsidR="00A644D2" w:rsidRDefault="00A644D2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14:paraId="38B13B8A" w14:textId="77777777" w:rsidR="00A644D2" w:rsidRDefault="009B37A7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EDUCATION</w:t>
      </w:r>
    </w:p>
    <w:p w14:paraId="38B13B8B" w14:textId="77777777" w:rsidR="00A644D2" w:rsidRDefault="00A644D2">
      <w:pPr>
        <w:pStyle w:val="Standard"/>
        <w:spacing w:after="0" w:line="240" w:lineRule="auto"/>
      </w:pPr>
    </w:p>
    <w:p w14:paraId="38B13B8C" w14:textId="77777777" w:rsidR="00A644D2" w:rsidRDefault="009B37A7">
      <w:pPr>
        <w:pStyle w:val="Standard"/>
        <w:spacing w:after="0" w:line="240" w:lineRule="auto"/>
      </w:pPr>
      <w:bookmarkStart w:id="0" w:name="_gjdgxs"/>
      <w:bookmarkStart w:id="1" w:name="_Hlk31017136"/>
      <w:bookmarkEnd w:id="0"/>
      <w:r>
        <w:t>May 2016- August 2017</w:t>
      </w:r>
    </w:p>
    <w:p w14:paraId="38B13B8D" w14:textId="77777777" w:rsidR="00A644D2" w:rsidRDefault="009B37A7">
      <w:pPr>
        <w:pStyle w:val="Standard"/>
        <w:spacing w:after="0" w:line="240" w:lineRule="auto"/>
      </w:pPr>
      <w:r>
        <w:rPr>
          <w:b/>
        </w:rPr>
        <w:t xml:space="preserve">University of Florida </w:t>
      </w:r>
    </w:p>
    <w:p w14:paraId="38B13B8E" w14:textId="77777777" w:rsidR="00A644D2" w:rsidRDefault="009B37A7">
      <w:pPr>
        <w:pStyle w:val="Standard"/>
        <w:spacing w:after="0" w:line="240" w:lineRule="auto"/>
      </w:pPr>
      <w:r>
        <w:t>BS Nursing</w:t>
      </w:r>
    </w:p>
    <w:p w14:paraId="38B13B8F" w14:textId="77777777" w:rsidR="00A644D2" w:rsidRDefault="00A644D2">
      <w:pPr>
        <w:pStyle w:val="Standard"/>
      </w:pPr>
    </w:p>
    <w:p w14:paraId="38B13B90" w14:textId="77777777" w:rsidR="00A644D2" w:rsidRDefault="009B37A7">
      <w:pPr>
        <w:pStyle w:val="Standard"/>
        <w:spacing w:after="0" w:line="240" w:lineRule="auto"/>
      </w:pPr>
      <w:r>
        <w:t>2015-2016</w:t>
      </w:r>
    </w:p>
    <w:p w14:paraId="38B13B91" w14:textId="77777777" w:rsidR="00A644D2" w:rsidRDefault="009B37A7">
      <w:pPr>
        <w:pStyle w:val="Standard"/>
        <w:spacing w:after="0" w:line="240" w:lineRule="auto"/>
      </w:pPr>
      <w:r>
        <w:rPr>
          <w:b/>
        </w:rPr>
        <w:t>Valencia Community College Orlando Florida</w:t>
      </w:r>
    </w:p>
    <w:p w14:paraId="38B13B92" w14:textId="77777777" w:rsidR="00A644D2" w:rsidRDefault="009B37A7">
      <w:pPr>
        <w:pStyle w:val="Standard"/>
        <w:spacing w:after="0" w:line="240" w:lineRule="auto"/>
      </w:pPr>
      <w:r>
        <w:t>Associates of arts</w:t>
      </w:r>
    </w:p>
    <w:p w14:paraId="38B13B93" w14:textId="77777777" w:rsidR="00A644D2" w:rsidRDefault="00A644D2">
      <w:pPr>
        <w:pStyle w:val="Standard"/>
      </w:pPr>
    </w:p>
    <w:p w14:paraId="38B13B94" w14:textId="77777777" w:rsidR="00A644D2" w:rsidRDefault="009B37A7">
      <w:pPr>
        <w:pStyle w:val="Standard"/>
        <w:spacing w:after="0" w:line="240" w:lineRule="auto"/>
      </w:pPr>
      <w:r>
        <w:t>1999-2004</w:t>
      </w:r>
    </w:p>
    <w:p w14:paraId="38B13B95" w14:textId="77777777" w:rsidR="00A644D2" w:rsidRDefault="009B37A7">
      <w:pPr>
        <w:pStyle w:val="Standard"/>
        <w:spacing w:after="0" w:line="240" w:lineRule="auto"/>
      </w:pPr>
      <w:r>
        <w:rPr>
          <w:b/>
        </w:rPr>
        <w:t>University of Lagos Nigeria</w:t>
      </w:r>
    </w:p>
    <w:p w14:paraId="38B13B96" w14:textId="77777777" w:rsidR="00A644D2" w:rsidRDefault="009B37A7">
      <w:pPr>
        <w:pStyle w:val="Standard"/>
        <w:spacing w:after="0" w:line="240" w:lineRule="auto"/>
      </w:pPr>
      <w:r>
        <w:t>BSc pharmacology</w:t>
      </w:r>
    </w:p>
    <w:p w14:paraId="38B13B97" w14:textId="77777777" w:rsidR="00A644D2" w:rsidRDefault="00A644D2">
      <w:pPr>
        <w:pStyle w:val="Standard"/>
      </w:pPr>
    </w:p>
    <w:bookmarkEnd w:id="1"/>
    <w:p w14:paraId="38B13B98" w14:textId="77777777" w:rsidR="00A644D2" w:rsidRDefault="00A644D2">
      <w:pPr>
        <w:pStyle w:val="Standard"/>
        <w:jc w:val="center"/>
        <w:rPr>
          <w:b/>
          <w:sz w:val="28"/>
          <w:szCs w:val="28"/>
        </w:rPr>
      </w:pPr>
    </w:p>
    <w:p w14:paraId="38B13B99" w14:textId="77777777" w:rsidR="00A644D2" w:rsidRDefault="00A644D2">
      <w:pPr>
        <w:pStyle w:val="Standard"/>
        <w:jc w:val="center"/>
        <w:rPr>
          <w:b/>
          <w:sz w:val="28"/>
          <w:szCs w:val="28"/>
        </w:rPr>
      </w:pPr>
    </w:p>
    <w:p w14:paraId="38B13B9A" w14:textId="77777777" w:rsidR="00A644D2" w:rsidRDefault="00A644D2">
      <w:pPr>
        <w:pStyle w:val="Standard"/>
        <w:jc w:val="center"/>
      </w:pPr>
    </w:p>
    <w:p w14:paraId="38B13B9B" w14:textId="77777777" w:rsidR="00A644D2" w:rsidRDefault="00A644D2">
      <w:pPr>
        <w:pStyle w:val="Standard"/>
        <w:rPr>
          <w:b/>
          <w:sz w:val="28"/>
          <w:szCs w:val="28"/>
        </w:rPr>
      </w:pPr>
    </w:p>
    <w:p w14:paraId="38B13B9C" w14:textId="77777777" w:rsidR="00A644D2" w:rsidRDefault="00A644D2">
      <w:pPr>
        <w:pStyle w:val="Standard"/>
        <w:jc w:val="center"/>
        <w:rPr>
          <w:b/>
          <w:sz w:val="28"/>
          <w:szCs w:val="28"/>
        </w:rPr>
      </w:pPr>
      <w:bookmarkStart w:id="2" w:name="_Hlk31542104"/>
    </w:p>
    <w:p w14:paraId="38B13B9D" w14:textId="77777777" w:rsidR="00A644D2" w:rsidRDefault="009B37A7">
      <w:pPr>
        <w:pStyle w:val="Standard"/>
        <w:jc w:val="center"/>
      </w:pPr>
      <w:r>
        <w:rPr>
          <w:b/>
          <w:sz w:val="28"/>
          <w:szCs w:val="28"/>
        </w:rPr>
        <w:t>WORK EXPERIENCE</w:t>
      </w:r>
    </w:p>
    <w:p w14:paraId="38B13B9E" w14:textId="56C01625" w:rsidR="00A644D2" w:rsidRDefault="0075791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Aug </w:t>
      </w:r>
      <w:r w:rsidR="009B37A7">
        <w:rPr>
          <w:sz w:val="24"/>
          <w:szCs w:val="24"/>
        </w:rPr>
        <w:t xml:space="preserve">2019- </w:t>
      </w:r>
      <w:r>
        <w:rPr>
          <w:sz w:val="24"/>
          <w:szCs w:val="24"/>
        </w:rPr>
        <w:t>March 2021</w:t>
      </w:r>
    </w:p>
    <w:p w14:paraId="38B13B9F" w14:textId="77777777" w:rsidR="00A644D2" w:rsidRDefault="009B37A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 Health Jacksonville</w:t>
      </w:r>
    </w:p>
    <w:p w14:paraId="38B13BA0" w14:textId="77777777" w:rsidR="00A644D2" w:rsidRDefault="009B37A7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Cardiovascular Intensive care unit</w:t>
      </w:r>
    </w:p>
    <w:p w14:paraId="38B13BA1" w14:textId="16DB4524" w:rsidR="00A644D2" w:rsidRDefault="009B37A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Working as a</w:t>
      </w:r>
      <w:r w:rsidR="008C5ADD">
        <w:rPr>
          <w:sz w:val="24"/>
          <w:szCs w:val="24"/>
        </w:rPr>
        <w:t>n ICU nurse</w:t>
      </w:r>
    </w:p>
    <w:p w14:paraId="38B13BA2" w14:textId="77777777" w:rsidR="00A644D2" w:rsidRDefault="00A644D2">
      <w:pPr>
        <w:pStyle w:val="Standard"/>
        <w:rPr>
          <w:b/>
          <w:sz w:val="28"/>
          <w:szCs w:val="28"/>
        </w:rPr>
      </w:pPr>
    </w:p>
    <w:p w14:paraId="38B13BA3" w14:textId="7B18F50C" w:rsidR="00A644D2" w:rsidRDefault="00441B1F">
      <w:pPr>
        <w:pStyle w:val="Standard"/>
      </w:pPr>
      <w:r>
        <w:rPr>
          <w:i/>
          <w:sz w:val="24"/>
          <w:szCs w:val="24"/>
        </w:rPr>
        <w:t xml:space="preserve">Nov </w:t>
      </w:r>
      <w:r w:rsidR="009B37A7">
        <w:rPr>
          <w:i/>
          <w:sz w:val="24"/>
          <w:szCs w:val="24"/>
        </w:rPr>
        <w:t>2017-</w:t>
      </w:r>
      <w:r>
        <w:rPr>
          <w:i/>
          <w:sz w:val="24"/>
          <w:szCs w:val="24"/>
        </w:rPr>
        <w:t xml:space="preserve"> Aug</w:t>
      </w:r>
      <w:r w:rsidR="009B37A7">
        <w:rPr>
          <w:i/>
          <w:sz w:val="24"/>
          <w:szCs w:val="24"/>
        </w:rPr>
        <w:t xml:space="preserve"> 2019</w:t>
      </w:r>
    </w:p>
    <w:p w14:paraId="38B13BA4" w14:textId="77777777" w:rsidR="00A644D2" w:rsidRDefault="009B37A7">
      <w:pPr>
        <w:pStyle w:val="Standard"/>
      </w:pPr>
      <w:r>
        <w:rPr>
          <w:b/>
          <w:sz w:val="28"/>
          <w:szCs w:val="28"/>
        </w:rPr>
        <w:t>UF Health Jacksonville</w:t>
      </w:r>
    </w:p>
    <w:p w14:paraId="38B13BA5" w14:textId="77777777" w:rsidR="00A644D2" w:rsidRDefault="009B37A7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Medical, Surgical and telemetry Unit</w:t>
      </w:r>
    </w:p>
    <w:p w14:paraId="38B13BA6" w14:textId="77777777" w:rsidR="00A644D2" w:rsidRDefault="009B37A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Working as a Registered nurse</w:t>
      </w:r>
    </w:p>
    <w:p w14:paraId="38B13BA7" w14:textId="77777777" w:rsidR="00A644D2" w:rsidRDefault="00A644D2">
      <w:pPr>
        <w:pStyle w:val="Standard"/>
        <w:rPr>
          <w:sz w:val="24"/>
          <w:szCs w:val="24"/>
        </w:rPr>
      </w:pPr>
    </w:p>
    <w:p w14:paraId="38B13BA8" w14:textId="77777777" w:rsidR="00A644D2" w:rsidRDefault="009B37A7">
      <w:pPr>
        <w:pStyle w:val="Standard"/>
      </w:pPr>
      <w:r>
        <w:rPr>
          <w:i/>
          <w:sz w:val="24"/>
          <w:szCs w:val="24"/>
        </w:rPr>
        <w:t>2016-2017</w:t>
      </w:r>
    </w:p>
    <w:p w14:paraId="38B13BA9" w14:textId="77777777" w:rsidR="00A644D2" w:rsidRDefault="009B37A7">
      <w:pPr>
        <w:pStyle w:val="Standard"/>
      </w:pPr>
      <w:r>
        <w:rPr>
          <w:b/>
          <w:sz w:val="28"/>
          <w:szCs w:val="28"/>
        </w:rPr>
        <w:t>Clinical rotations</w:t>
      </w:r>
    </w:p>
    <w:p w14:paraId="38B13BAA" w14:textId="77777777" w:rsidR="00A644D2" w:rsidRDefault="009B37A7">
      <w:pPr>
        <w:pStyle w:val="Standard"/>
      </w:pPr>
      <w:r>
        <w:rPr>
          <w:b/>
          <w:sz w:val="24"/>
          <w:szCs w:val="24"/>
        </w:rPr>
        <w:t>UF health Jacksonville</w:t>
      </w:r>
    </w:p>
    <w:p w14:paraId="38B13BAB" w14:textId="77777777" w:rsidR="00A644D2" w:rsidRDefault="009B37A7">
      <w:pPr>
        <w:pStyle w:val="Standard"/>
      </w:pPr>
      <w:r>
        <w:rPr>
          <w:sz w:val="24"/>
          <w:szCs w:val="24"/>
        </w:rPr>
        <w:t>Student clinical rotations in</w:t>
      </w:r>
    </w:p>
    <w:p w14:paraId="38B13BAC" w14:textId="77777777" w:rsidR="00A644D2" w:rsidRDefault="009B37A7">
      <w:pPr>
        <w:pStyle w:val="Standard"/>
      </w:pPr>
      <w:r>
        <w:rPr>
          <w:sz w:val="24"/>
          <w:szCs w:val="24"/>
        </w:rPr>
        <w:t>Surgical/Trauma step down Unit (225 hours)</w:t>
      </w:r>
    </w:p>
    <w:p w14:paraId="38B13BAD" w14:textId="77777777" w:rsidR="00A644D2" w:rsidRDefault="009B37A7">
      <w:pPr>
        <w:pStyle w:val="Standard"/>
      </w:pPr>
      <w:r>
        <w:rPr>
          <w:sz w:val="24"/>
          <w:szCs w:val="24"/>
        </w:rPr>
        <w:t>Medical and surgical unit (96 hours)</w:t>
      </w:r>
    </w:p>
    <w:p w14:paraId="38B13BAE" w14:textId="77777777" w:rsidR="00A644D2" w:rsidRDefault="009B37A7">
      <w:pPr>
        <w:pStyle w:val="Standard"/>
      </w:pPr>
      <w:r>
        <w:rPr>
          <w:sz w:val="24"/>
          <w:szCs w:val="24"/>
        </w:rPr>
        <w:t>Labor and delivery (48 hours)</w:t>
      </w:r>
    </w:p>
    <w:p w14:paraId="38B13BAF" w14:textId="77777777" w:rsidR="00A644D2" w:rsidRDefault="009B37A7">
      <w:pPr>
        <w:pStyle w:val="Standard"/>
      </w:pPr>
      <w:r>
        <w:rPr>
          <w:sz w:val="24"/>
          <w:szCs w:val="24"/>
        </w:rPr>
        <w:t>Emergency department (96 hours)</w:t>
      </w:r>
    </w:p>
    <w:p w14:paraId="38B13BB0" w14:textId="77777777" w:rsidR="00A644D2" w:rsidRDefault="009B37A7">
      <w:pPr>
        <w:pStyle w:val="Standard"/>
      </w:pPr>
      <w:r>
        <w:rPr>
          <w:sz w:val="24"/>
          <w:szCs w:val="24"/>
        </w:rPr>
        <w:t>Psychiatric unit. (48 hours)</w:t>
      </w:r>
    </w:p>
    <w:p w14:paraId="38B13BB1" w14:textId="77777777" w:rsidR="00A644D2" w:rsidRDefault="009B37A7">
      <w:pPr>
        <w:pStyle w:val="Standard"/>
      </w:pPr>
      <w:r>
        <w:rPr>
          <w:b/>
          <w:sz w:val="24"/>
          <w:szCs w:val="24"/>
        </w:rPr>
        <w:t>Nemours Children’s hospital</w:t>
      </w:r>
    </w:p>
    <w:p w14:paraId="38B13BB2" w14:textId="77777777" w:rsidR="00A644D2" w:rsidRDefault="009B37A7">
      <w:pPr>
        <w:pStyle w:val="Standard"/>
      </w:pPr>
      <w:r>
        <w:rPr>
          <w:sz w:val="24"/>
          <w:szCs w:val="24"/>
        </w:rPr>
        <w:lastRenderedPageBreak/>
        <w:t>Student clinical rotations in various departments in Nemours Children’s hospital (48 hours)</w:t>
      </w:r>
    </w:p>
    <w:p w14:paraId="38B13BB3" w14:textId="77777777" w:rsidR="00A644D2" w:rsidRDefault="00A644D2">
      <w:pPr>
        <w:pStyle w:val="Standard"/>
        <w:spacing w:after="0" w:line="240" w:lineRule="auto"/>
      </w:pPr>
    </w:p>
    <w:p w14:paraId="38B13BB4" w14:textId="77777777" w:rsidR="00A644D2" w:rsidRDefault="009B37A7">
      <w:pPr>
        <w:pStyle w:val="Standard"/>
        <w:spacing w:after="0" w:line="240" w:lineRule="auto"/>
      </w:pPr>
      <w:r>
        <w:t>2015-2016</w:t>
      </w:r>
    </w:p>
    <w:p w14:paraId="38B13BB5" w14:textId="77777777" w:rsidR="00A644D2" w:rsidRDefault="009B37A7">
      <w:pPr>
        <w:pStyle w:val="Standard"/>
        <w:spacing w:after="0" w:line="240" w:lineRule="auto"/>
      </w:pPr>
      <w:r>
        <w:rPr>
          <w:b/>
        </w:rPr>
        <w:t>Freight Associate</w:t>
      </w:r>
    </w:p>
    <w:p w14:paraId="38B13BB6" w14:textId="77777777" w:rsidR="00A644D2" w:rsidRDefault="009B37A7">
      <w:pPr>
        <w:pStyle w:val="Standard"/>
        <w:spacing w:after="120" w:line="240" w:lineRule="auto"/>
      </w:pPr>
      <w:r>
        <w:t>The Home Depot stores, Orlando Florida</w:t>
      </w:r>
    </w:p>
    <w:p w14:paraId="38B13BB7" w14:textId="77777777" w:rsidR="00A644D2" w:rsidRDefault="009B37A7">
      <w:pPr>
        <w:pStyle w:val="Standard"/>
        <w:spacing w:after="120" w:line="240" w:lineRule="auto"/>
      </w:pPr>
      <w:r>
        <w:t>Unloading merchandise from truck and staging them on the store floor, unpacking merchandise and stocking them on the store shelves, attending to customer needs.</w:t>
      </w:r>
    </w:p>
    <w:p w14:paraId="38B13BB8" w14:textId="77777777" w:rsidR="00A644D2" w:rsidRDefault="00A644D2">
      <w:pPr>
        <w:pStyle w:val="Standard"/>
        <w:spacing w:after="120" w:line="240" w:lineRule="auto"/>
      </w:pPr>
    </w:p>
    <w:p w14:paraId="38B13BB9" w14:textId="77777777" w:rsidR="00A644D2" w:rsidRDefault="009B37A7">
      <w:pPr>
        <w:pStyle w:val="Standard"/>
        <w:spacing w:after="0" w:line="240" w:lineRule="auto"/>
      </w:pPr>
      <w:r>
        <w:t>2007-2014</w:t>
      </w:r>
    </w:p>
    <w:p w14:paraId="38B13BBA" w14:textId="77777777" w:rsidR="00A644D2" w:rsidRDefault="009B37A7">
      <w:pPr>
        <w:pStyle w:val="Standard"/>
        <w:spacing w:after="0" w:line="240" w:lineRule="auto"/>
      </w:pPr>
      <w:r>
        <w:rPr>
          <w:b/>
        </w:rPr>
        <w:t>Medical Equipment Sales Representative</w:t>
      </w:r>
    </w:p>
    <w:p w14:paraId="38B13BBB" w14:textId="77777777" w:rsidR="00A644D2" w:rsidRDefault="009B37A7">
      <w:pPr>
        <w:pStyle w:val="Standard"/>
        <w:spacing w:after="120" w:line="240" w:lineRule="auto"/>
      </w:pPr>
      <w:proofErr w:type="spellStart"/>
      <w:r>
        <w:t>Laieb</w:t>
      </w:r>
      <w:proofErr w:type="spellEnd"/>
      <w:r>
        <w:t xml:space="preserve"> Medicals</w:t>
      </w:r>
    </w:p>
    <w:p w14:paraId="38B13BBC" w14:textId="77777777" w:rsidR="00A644D2" w:rsidRDefault="009B37A7">
      <w:pPr>
        <w:pStyle w:val="Standard"/>
        <w:spacing w:after="120" w:line="240" w:lineRule="auto"/>
      </w:pPr>
      <w:r>
        <w:t>Marketing and sales of medical equipment, laboratory reagents and kits, hospital disposables and consumables. Performed doctor’s office calls and product detailing.</w:t>
      </w:r>
    </w:p>
    <w:p w14:paraId="38B13BBD" w14:textId="77777777" w:rsidR="00A644D2" w:rsidRDefault="00A644D2">
      <w:pPr>
        <w:pStyle w:val="Standard"/>
        <w:spacing w:after="0" w:line="240" w:lineRule="auto"/>
      </w:pPr>
    </w:p>
    <w:p w14:paraId="38B13BBE" w14:textId="77777777" w:rsidR="00A644D2" w:rsidRDefault="009B37A7">
      <w:pPr>
        <w:pStyle w:val="Standard"/>
        <w:spacing w:after="0" w:line="240" w:lineRule="auto"/>
      </w:pPr>
      <w:r>
        <w:t>2005- 2007</w:t>
      </w:r>
    </w:p>
    <w:p w14:paraId="38B13BBF" w14:textId="77777777" w:rsidR="00A644D2" w:rsidRDefault="009B37A7">
      <w:pPr>
        <w:pStyle w:val="Standard"/>
        <w:spacing w:after="0" w:line="240" w:lineRule="auto"/>
      </w:pPr>
      <w:r>
        <w:rPr>
          <w:b/>
        </w:rPr>
        <w:t>Medical Sales Representative.</w:t>
      </w:r>
    </w:p>
    <w:p w14:paraId="38B13BC0" w14:textId="77777777" w:rsidR="00A644D2" w:rsidRDefault="009B37A7">
      <w:pPr>
        <w:pStyle w:val="Standard"/>
        <w:spacing w:after="120" w:line="240" w:lineRule="auto"/>
      </w:pPr>
      <w:r>
        <w:t>Ranbaxy pharmaceuticals, Lagos Nigeria</w:t>
      </w:r>
    </w:p>
    <w:p w14:paraId="38B13BC1" w14:textId="77777777" w:rsidR="00A644D2" w:rsidRDefault="009B37A7">
      <w:pPr>
        <w:pStyle w:val="Standard"/>
        <w:spacing w:after="120" w:line="240" w:lineRule="auto"/>
      </w:pPr>
      <w:r>
        <w:t>Visiting physicians and detailing pharmaceutical products. Presentation of products to the healthcare community through interactions in a clinical meeting. Pharmaceutical products marketing and sales to hospitals, clinics and pharmacy outlets</w:t>
      </w:r>
    </w:p>
    <w:bookmarkEnd w:id="2"/>
    <w:p w14:paraId="38B13BC2" w14:textId="77777777" w:rsidR="00A644D2" w:rsidRDefault="00A644D2">
      <w:pPr>
        <w:pStyle w:val="Standard"/>
        <w:spacing w:after="120" w:line="240" w:lineRule="auto"/>
      </w:pPr>
    </w:p>
    <w:p w14:paraId="38B13BC3" w14:textId="77777777" w:rsidR="00A644D2" w:rsidRDefault="009B37A7">
      <w:pPr>
        <w:pStyle w:val="Standard"/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LICENSURE</w:t>
      </w:r>
    </w:p>
    <w:p w14:paraId="38B13BC4" w14:textId="77777777" w:rsidR="00A644D2" w:rsidRDefault="009B37A7">
      <w:pPr>
        <w:pStyle w:val="Standard"/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Registered nurse </w:t>
      </w:r>
    </w:p>
    <w:p w14:paraId="38B13BC5" w14:textId="77777777" w:rsidR="00A644D2" w:rsidRDefault="00A644D2">
      <w:pPr>
        <w:pStyle w:val="Standard"/>
        <w:spacing w:after="120" w:line="240" w:lineRule="auto"/>
        <w:rPr>
          <w:bCs/>
          <w:sz w:val="24"/>
          <w:szCs w:val="24"/>
        </w:rPr>
      </w:pPr>
    </w:p>
    <w:p w14:paraId="38B13BC6" w14:textId="77777777" w:rsidR="00A644D2" w:rsidRDefault="009B37A7">
      <w:pPr>
        <w:pStyle w:val="Standard"/>
        <w:spacing w:after="120" w:line="240" w:lineRule="auto"/>
        <w:jc w:val="center"/>
      </w:pPr>
      <w:r>
        <w:rPr>
          <w:b/>
          <w:sz w:val="32"/>
          <w:szCs w:val="32"/>
        </w:rPr>
        <w:t xml:space="preserve">   CERTIFICATION</w:t>
      </w:r>
    </w:p>
    <w:p w14:paraId="38B13BC7" w14:textId="27BDB9C1" w:rsidR="00A644D2" w:rsidRDefault="009B37A7">
      <w:pPr>
        <w:pStyle w:val="Standard"/>
        <w:spacing w:after="120" w:line="240" w:lineRule="auto"/>
      </w:pPr>
      <w:r>
        <w:t>BLS from American Heart Association (Valid till 10/</w:t>
      </w:r>
      <w:r w:rsidR="00757912">
        <w:t>24/</w:t>
      </w:r>
      <w:r>
        <w:t>2</w:t>
      </w:r>
      <w:r w:rsidR="00A53888">
        <w:t>021</w:t>
      </w:r>
      <w:r>
        <w:t>)</w:t>
      </w:r>
    </w:p>
    <w:p w14:paraId="38B13BC8" w14:textId="678AED2E" w:rsidR="00A644D2" w:rsidRDefault="009B37A7">
      <w:pPr>
        <w:pStyle w:val="Standard"/>
        <w:spacing w:after="120" w:line="240" w:lineRule="auto"/>
      </w:pPr>
      <w:r>
        <w:t xml:space="preserve">ACLS valid till </w:t>
      </w:r>
      <w:r w:rsidR="00757912">
        <w:t>2/24/2023</w:t>
      </w:r>
    </w:p>
    <w:p w14:paraId="38B13BC9" w14:textId="77777777" w:rsidR="00A644D2" w:rsidRDefault="00A644D2">
      <w:pPr>
        <w:pStyle w:val="Standard"/>
        <w:rPr>
          <w:b/>
          <w:sz w:val="28"/>
          <w:szCs w:val="28"/>
        </w:rPr>
      </w:pPr>
    </w:p>
    <w:p w14:paraId="38B13BCB" w14:textId="58EECBBD" w:rsidR="00A644D2" w:rsidRDefault="00A644D2" w:rsidP="008C5ADD">
      <w:pPr>
        <w:pStyle w:val="Standard"/>
      </w:pPr>
    </w:p>
    <w:p w14:paraId="38B13BD0" w14:textId="77777777" w:rsidR="00A644D2" w:rsidRDefault="00A644D2">
      <w:pPr>
        <w:pStyle w:val="Standard"/>
      </w:pPr>
    </w:p>
    <w:p w14:paraId="38B13BD1" w14:textId="77777777" w:rsidR="00A644D2" w:rsidRDefault="009B37A7">
      <w:pPr>
        <w:pStyle w:val="Standard"/>
        <w:jc w:val="center"/>
      </w:pPr>
      <w:r>
        <w:rPr>
          <w:b/>
          <w:sz w:val="28"/>
          <w:szCs w:val="28"/>
        </w:rPr>
        <w:t>HOBBIES AND INTERESTS</w:t>
      </w:r>
    </w:p>
    <w:p w14:paraId="38B13BD2" w14:textId="77777777" w:rsidR="00A644D2" w:rsidRDefault="009B37A7">
      <w:pPr>
        <w:pStyle w:val="Standard"/>
      </w:pPr>
      <w:r>
        <w:t>Playing chess, Swimming, Reading history books</w:t>
      </w:r>
    </w:p>
    <w:p w14:paraId="38B13BD3" w14:textId="77777777" w:rsidR="00A644D2" w:rsidRDefault="00A644D2">
      <w:pPr>
        <w:pStyle w:val="Standard"/>
        <w:rPr>
          <w:b/>
          <w:sz w:val="28"/>
          <w:szCs w:val="28"/>
        </w:rPr>
      </w:pPr>
    </w:p>
    <w:p w14:paraId="38B13BD4" w14:textId="77777777" w:rsidR="00A644D2" w:rsidRDefault="009B37A7">
      <w:pPr>
        <w:pStyle w:val="Standard"/>
        <w:jc w:val="center"/>
      </w:pPr>
      <w:r>
        <w:rPr>
          <w:b/>
          <w:sz w:val="28"/>
          <w:szCs w:val="28"/>
        </w:rPr>
        <w:t>REFERENCES</w:t>
      </w:r>
    </w:p>
    <w:p w14:paraId="38B13BD5" w14:textId="77777777" w:rsidR="00A644D2" w:rsidRDefault="009B37A7">
      <w:pPr>
        <w:pStyle w:val="Standard"/>
      </w:pPr>
      <w:r>
        <w:lastRenderedPageBreak/>
        <w:t>Available on request.</w:t>
      </w:r>
    </w:p>
    <w:p w14:paraId="38B13BD6" w14:textId="77777777" w:rsidR="00A644D2" w:rsidRDefault="00A644D2">
      <w:pPr>
        <w:pStyle w:val="Standard"/>
      </w:pPr>
    </w:p>
    <w:p w14:paraId="38B13BD7" w14:textId="77777777" w:rsidR="00A644D2" w:rsidRDefault="00A644D2">
      <w:pPr>
        <w:pStyle w:val="Standard"/>
      </w:pPr>
    </w:p>
    <w:p w14:paraId="38B13BD8" w14:textId="77777777" w:rsidR="00A644D2" w:rsidRDefault="00A644D2">
      <w:pPr>
        <w:pStyle w:val="Standard"/>
      </w:pPr>
    </w:p>
    <w:p w14:paraId="38B13BD9" w14:textId="77777777" w:rsidR="00A644D2" w:rsidRDefault="00A644D2">
      <w:pPr>
        <w:pStyle w:val="Standard"/>
      </w:pPr>
    </w:p>
    <w:p w14:paraId="38B13BDA" w14:textId="77777777" w:rsidR="00A644D2" w:rsidRDefault="00A644D2">
      <w:pPr>
        <w:pStyle w:val="Standard"/>
        <w:jc w:val="center"/>
      </w:pPr>
    </w:p>
    <w:p w14:paraId="38B13BDB" w14:textId="77777777" w:rsidR="00A644D2" w:rsidRDefault="00A644D2">
      <w:pPr>
        <w:pStyle w:val="Standard"/>
        <w:jc w:val="center"/>
      </w:pPr>
    </w:p>
    <w:sectPr w:rsidR="00A644D2">
      <w:pgSz w:w="12240" w:h="15840"/>
      <w:pgMar w:top="99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A6F2E" w14:textId="77777777" w:rsidR="001F06D6" w:rsidRDefault="001F06D6">
      <w:pPr>
        <w:spacing w:after="0" w:line="240" w:lineRule="auto"/>
      </w:pPr>
      <w:r>
        <w:separator/>
      </w:r>
    </w:p>
  </w:endnote>
  <w:endnote w:type="continuationSeparator" w:id="0">
    <w:p w14:paraId="0D51D10B" w14:textId="77777777" w:rsidR="001F06D6" w:rsidRDefault="001F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9BB1" w14:textId="77777777" w:rsidR="001F06D6" w:rsidRDefault="001F06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D1A9E" w14:textId="77777777" w:rsidR="001F06D6" w:rsidRDefault="001F0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D2"/>
    <w:rsid w:val="001F06D6"/>
    <w:rsid w:val="002F4A17"/>
    <w:rsid w:val="00441B1F"/>
    <w:rsid w:val="00757912"/>
    <w:rsid w:val="008C5ADD"/>
    <w:rsid w:val="009B37A7"/>
    <w:rsid w:val="00A53888"/>
    <w:rsid w:val="00A644D2"/>
    <w:rsid w:val="00A924FF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3B7D"/>
  <w15:docId w15:val="{6B2941E1-75C5-4D13-A1C1-E507934B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kern w:val="3"/>
        <w:sz w:val="22"/>
        <w:szCs w:val="22"/>
        <w:lang w:val="en-US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Uchenna Chude</dc:creator>
  <cp:lastModifiedBy>Uchenna Chude</cp:lastModifiedBy>
  <cp:revision>2</cp:revision>
  <dcterms:created xsi:type="dcterms:W3CDTF">2021-04-02T19:22:00Z</dcterms:created>
  <dcterms:modified xsi:type="dcterms:W3CDTF">2021-04-02T19:22:00Z</dcterms:modified>
</cp:coreProperties>
</file>