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8DC3" w14:textId="77777777" w:rsidR="0047548D" w:rsidRDefault="004612D1" w:rsidP="004612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Hlk532929981"/>
      <w:r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Salutation,</w:t>
      </w:r>
      <w:r w:rsidRPr="005870ED">
        <w:rPr>
          <w:rFonts w:ascii="Arial" w:hAnsi="Arial" w:cs="Arial"/>
          <w:color w:val="222222"/>
          <w:sz w:val="24"/>
          <w:szCs w:val="24"/>
        </w:rPr>
        <w:br/>
      </w:r>
      <w:r w:rsidRPr="005870ED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I'm enclosing this letter to you with my resume in response to your </w:t>
      </w:r>
      <w:r w:rsidR="00A466AB" w:rsidRPr="00A466AB">
        <w:rPr>
          <w:rFonts w:ascii="Arial" w:hAnsi="Arial" w:cs="Arial"/>
          <w:color w:val="222222"/>
          <w:sz w:val="24"/>
          <w:szCs w:val="24"/>
          <w:shd w:val="clear" w:color="auto" w:fill="FFFFFF"/>
        </w:rPr>
        <w:t>Registered Nurse (RN)</w:t>
      </w:r>
      <w:r w:rsidR="0047548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8C91372" w14:textId="163EFAB0" w:rsidR="004612D1" w:rsidRPr="005870ED" w:rsidRDefault="0047548D" w:rsidP="004612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am confident I will make an outstanding addition to your team.</w:t>
      </w:r>
      <w:r w:rsidR="004612D1" w:rsidRPr="005870ED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4612D1" w:rsidRPr="005870ED">
        <w:rPr>
          <w:rFonts w:ascii="Arial" w:hAnsi="Arial" w:cs="Arial"/>
          <w:color w:val="222222"/>
          <w:sz w:val="24"/>
          <w:szCs w:val="24"/>
        </w:rPr>
        <w:br/>
      </w:r>
      <w:r w:rsidR="004612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When you review my resume you would see that I have learned dynamic leadership skills and knowledge in multiple areas. I can provide high quality of care to </w:t>
      </w:r>
      <w:r w:rsidR="00075025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patients to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best of my abilities</w:t>
      </w:r>
      <w:r w:rsidR="009B009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1820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740B1">
        <w:rPr>
          <w:rFonts w:ascii="Arial" w:hAnsi="Arial" w:cs="Arial"/>
          <w:color w:val="222222"/>
          <w:sz w:val="24"/>
          <w:szCs w:val="24"/>
          <w:shd w:val="clear" w:color="auto" w:fill="FFFFFF"/>
        </w:rPr>
        <w:t>I have a great love and passion for e</w:t>
      </w:r>
      <w:r w:rsidR="0018201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mergent </w:t>
      </w:r>
      <w:r w:rsidR="00390E36">
        <w:rPr>
          <w:rFonts w:ascii="Arial" w:hAnsi="Arial" w:cs="Arial"/>
          <w:color w:val="222222"/>
          <w:sz w:val="24"/>
          <w:szCs w:val="24"/>
          <w:shd w:val="clear" w:color="auto" w:fill="FFFFFF"/>
        </w:rPr>
        <w:t>care</w:t>
      </w:r>
      <w:r w:rsidR="00390E36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390E3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can handle all types of situations both related to general patient care and emergency</w:t>
      </w:r>
      <w:r w:rsidR="00EA5ED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7323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while </w:t>
      </w:r>
      <w:r w:rsidR="004253CD">
        <w:rPr>
          <w:rFonts w:ascii="Arial" w:hAnsi="Arial" w:cs="Arial"/>
          <w:color w:val="222222"/>
          <w:sz w:val="24"/>
          <w:szCs w:val="24"/>
          <w:shd w:val="clear" w:color="auto" w:fill="FFFFFF"/>
        </w:rPr>
        <w:t>impl</w:t>
      </w:r>
      <w:r w:rsidR="00F117F5">
        <w:rPr>
          <w:rFonts w:ascii="Arial" w:hAnsi="Arial" w:cs="Arial"/>
          <w:color w:val="222222"/>
          <w:sz w:val="24"/>
          <w:szCs w:val="24"/>
          <w:shd w:val="clear" w:color="auto" w:fill="FFFFFF"/>
        </w:rPr>
        <w:t>ementing compassion</w:t>
      </w:r>
      <w:r w:rsidR="000F76E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perma</w:t>
      </w:r>
      <w:r w:rsidR="000B1ABF">
        <w:rPr>
          <w:rFonts w:ascii="Arial" w:hAnsi="Arial" w:cs="Arial"/>
          <w:color w:val="222222"/>
          <w:sz w:val="24"/>
          <w:szCs w:val="24"/>
          <w:shd w:val="clear" w:color="auto" w:fill="FFFFFF"/>
        </w:rPr>
        <w:t>nence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My recent training experience </w:t>
      </w:r>
      <w:r w:rsidR="0069737E">
        <w:rPr>
          <w:rFonts w:ascii="Arial" w:hAnsi="Arial" w:cs="Arial"/>
          <w:color w:val="222222"/>
          <w:sz w:val="24"/>
          <w:szCs w:val="24"/>
          <w:shd w:val="clear" w:color="auto" w:fill="FFFFFF"/>
        </w:rPr>
        <w:t>throu</w:t>
      </w:r>
      <w:r w:rsidR="00926F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gh the Star </w:t>
      </w:r>
      <w:r w:rsidR="00075025">
        <w:rPr>
          <w:rFonts w:ascii="Arial" w:hAnsi="Arial" w:cs="Arial"/>
          <w:color w:val="222222"/>
          <w:sz w:val="24"/>
          <w:szCs w:val="24"/>
          <w:shd w:val="clear" w:color="auto" w:fill="FFFFFF"/>
        </w:rPr>
        <w:t>RN,</w:t>
      </w:r>
      <w:r w:rsidR="00926F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Health Care </w:t>
      </w:r>
      <w:r w:rsidR="00710604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Institute,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the years of personal experience in the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acute 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healthcare field have been </w:t>
      </w:r>
      <w:r w:rsidR="00710604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extremely rewarding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challenging experience. </w:t>
      </w:r>
      <w:r w:rsidR="00710604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>I am</w:t>
      </w:r>
      <w:r w:rsidR="004612D1" w:rsidRPr="005870E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well equipped to provide patients with safe and quality care they need and deserve. I can assure that all work is done efficiently and follows all regulations per your facility protocol.</w:t>
      </w:r>
      <w:r w:rsidR="004612D1" w:rsidRPr="005870ED">
        <w:rPr>
          <w:rFonts w:ascii="Arial" w:hAnsi="Arial" w:cs="Arial"/>
          <w:color w:val="222222"/>
          <w:sz w:val="24"/>
          <w:szCs w:val="24"/>
        </w:rPr>
        <w:br/>
      </w:r>
    </w:p>
    <w:p w14:paraId="64FBD79A" w14:textId="77777777" w:rsidR="004612D1" w:rsidRDefault="004612D1" w:rsidP="004612D1">
      <w:pPr>
        <w:rPr>
          <w:rFonts w:ascii="Arial" w:hAnsi="Arial" w:cs="Arial"/>
          <w:sz w:val="24"/>
          <w:szCs w:val="24"/>
        </w:rPr>
      </w:pPr>
    </w:p>
    <w:p w14:paraId="2C8B0AF5" w14:textId="1C4F22EC" w:rsidR="004612D1" w:rsidRPr="005870ED" w:rsidRDefault="004612D1" w:rsidP="00461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870ED">
        <w:rPr>
          <w:rFonts w:ascii="Arial" w:hAnsi="Arial" w:cs="Arial"/>
          <w:sz w:val="24"/>
          <w:szCs w:val="24"/>
        </w:rPr>
        <w:t xml:space="preserve">Personally, I am more than excited to apply for this role as a </w:t>
      </w:r>
      <w:r w:rsidR="0047548D" w:rsidRPr="0047548D">
        <w:rPr>
          <w:rFonts w:ascii="Arial" w:hAnsi="Arial" w:cs="Arial"/>
          <w:sz w:val="24"/>
          <w:szCs w:val="24"/>
        </w:rPr>
        <w:t>Registered Nurse (RN</w:t>
      </w:r>
      <w:r w:rsidR="00940F89" w:rsidRPr="0047548D">
        <w:rPr>
          <w:rFonts w:ascii="Arial" w:hAnsi="Arial" w:cs="Arial"/>
          <w:sz w:val="24"/>
          <w:szCs w:val="24"/>
        </w:rPr>
        <w:t>)</w:t>
      </w:r>
      <w:r w:rsidR="00940F89">
        <w:rPr>
          <w:rFonts w:ascii="Arial" w:hAnsi="Arial" w:cs="Arial"/>
          <w:sz w:val="24"/>
          <w:szCs w:val="24"/>
        </w:rPr>
        <w:t>.</w:t>
      </w:r>
      <w:r w:rsidR="00940F89" w:rsidRPr="005870ED">
        <w:rPr>
          <w:rFonts w:ascii="Arial" w:hAnsi="Arial" w:cs="Arial"/>
          <w:sz w:val="24"/>
          <w:szCs w:val="24"/>
        </w:rPr>
        <w:t xml:space="preserve"> I</w:t>
      </w:r>
      <w:r w:rsidRPr="005870ED">
        <w:rPr>
          <w:rFonts w:ascii="Arial" w:hAnsi="Arial" w:cs="Arial"/>
          <w:sz w:val="24"/>
          <w:szCs w:val="24"/>
        </w:rPr>
        <w:t xml:space="preserve"> believe that there is</w:t>
      </w:r>
      <w:r w:rsidR="00A11C05">
        <w:rPr>
          <w:rFonts w:ascii="Arial" w:hAnsi="Arial" w:cs="Arial"/>
          <w:sz w:val="24"/>
          <w:szCs w:val="24"/>
        </w:rPr>
        <w:t xml:space="preserve"> all ways</w:t>
      </w:r>
      <w:r w:rsidRPr="005870ED">
        <w:rPr>
          <w:rFonts w:ascii="Arial" w:hAnsi="Arial" w:cs="Arial"/>
          <w:sz w:val="24"/>
          <w:szCs w:val="24"/>
        </w:rPr>
        <w:t xml:space="preserve"> room for growth, communication, and </w:t>
      </w:r>
      <w:r w:rsidR="0097792B">
        <w:rPr>
          <w:rFonts w:ascii="Arial" w:hAnsi="Arial" w:cs="Arial"/>
          <w:sz w:val="24"/>
          <w:szCs w:val="24"/>
        </w:rPr>
        <w:t xml:space="preserve">learning </w:t>
      </w:r>
      <w:r w:rsidRPr="005870ED">
        <w:rPr>
          <w:rFonts w:ascii="Arial" w:hAnsi="Arial" w:cs="Arial"/>
          <w:sz w:val="24"/>
          <w:szCs w:val="24"/>
        </w:rPr>
        <w:t>improvement</w:t>
      </w:r>
      <w:r w:rsidR="0081666D">
        <w:rPr>
          <w:rFonts w:ascii="Arial" w:hAnsi="Arial" w:cs="Arial"/>
          <w:sz w:val="24"/>
          <w:szCs w:val="24"/>
        </w:rPr>
        <w:t xml:space="preserve"> to </w:t>
      </w:r>
      <w:r w:rsidR="006D3F8C">
        <w:rPr>
          <w:rFonts w:ascii="Arial" w:hAnsi="Arial" w:cs="Arial"/>
          <w:sz w:val="24"/>
          <w:szCs w:val="24"/>
        </w:rPr>
        <w:t>enhance</w:t>
      </w:r>
      <w:r w:rsidR="0081666D">
        <w:rPr>
          <w:rFonts w:ascii="Arial" w:hAnsi="Arial" w:cs="Arial"/>
          <w:sz w:val="24"/>
          <w:szCs w:val="24"/>
        </w:rPr>
        <w:t xml:space="preserve"> my skills</w:t>
      </w:r>
      <w:r w:rsidRPr="005870ED">
        <w:rPr>
          <w:rFonts w:ascii="Arial" w:hAnsi="Arial" w:cs="Arial"/>
          <w:sz w:val="24"/>
          <w:szCs w:val="24"/>
        </w:rPr>
        <w:t xml:space="preserve"> that will help me thrive </w:t>
      </w:r>
      <w:r w:rsidR="00A11C05">
        <w:rPr>
          <w:rFonts w:ascii="Arial" w:hAnsi="Arial" w:cs="Arial"/>
          <w:sz w:val="24"/>
          <w:szCs w:val="24"/>
        </w:rPr>
        <w:t xml:space="preserve">as a </w:t>
      </w:r>
      <w:r w:rsidR="00A93067">
        <w:rPr>
          <w:rFonts w:ascii="Arial" w:hAnsi="Arial" w:cs="Arial"/>
          <w:sz w:val="24"/>
          <w:szCs w:val="24"/>
        </w:rPr>
        <w:t>nurse</w:t>
      </w:r>
      <w:r w:rsidRPr="005870ED">
        <w:rPr>
          <w:rFonts w:ascii="Arial" w:hAnsi="Arial" w:cs="Arial"/>
          <w:sz w:val="24"/>
          <w:szCs w:val="24"/>
        </w:rPr>
        <w:t>. I would greatly appreciate your consideration of my application and hope to hear from you regarding an interview.</w:t>
      </w:r>
    </w:p>
    <w:p w14:paraId="6D3034F0" w14:textId="77777777" w:rsidR="004612D1" w:rsidRDefault="004612D1" w:rsidP="004612D1"/>
    <w:p w14:paraId="6D6BD684" w14:textId="77777777" w:rsidR="004612D1" w:rsidRDefault="004612D1" w:rsidP="004612D1"/>
    <w:p w14:paraId="5D11858E" w14:textId="77777777" w:rsidR="004612D1" w:rsidRPr="005870ED" w:rsidRDefault="004612D1" w:rsidP="004612D1">
      <w:pPr>
        <w:rPr>
          <w:rFonts w:ascii="Arial" w:hAnsi="Arial" w:cs="Arial"/>
          <w:sz w:val="24"/>
          <w:szCs w:val="24"/>
        </w:rPr>
      </w:pPr>
      <w:r w:rsidRPr="005870ED">
        <w:rPr>
          <w:rFonts w:ascii="Arial" w:hAnsi="Arial" w:cs="Arial"/>
          <w:sz w:val="24"/>
          <w:szCs w:val="24"/>
        </w:rPr>
        <w:t>Best Regards,</w:t>
      </w:r>
    </w:p>
    <w:p w14:paraId="043D7F51" w14:textId="05907378" w:rsidR="004612D1" w:rsidRDefault="004612D1" w:rsidP="004612D1">
      <w:r w:rsidRPr="005870ED">
        <w:rPr>
          <w:rFonts w:ascii="Arial" w:hAnsi="Arial" w:cs="Arial"/>
          <w:sz w:val="24"/>
          <w:szCs w:val="24"/>
        </w:rPr>
        <w:t xml:space="preserve">        Erin </w:t>
      </w:r>
      <w:r w:rsidR="00844D29" w:rsidRPr="005870ED">
        <w:rPr>
          <w:rFonts w:ascii="Arial" w:hAnsi="Arial" w:cs="Arial"/>
          <w:sz w:val="24"/>
          <w:szCs w:val="24"/>
        </w:rPr>
        <w:t>Scott</w:t>
      </w:r>
      <w:r w:rsidR="00844D29">
        <w:rPr>
          <w:rFonts w:ascii="Arial" w:hAnsi="Arial" w:cs="Arial"/>
          <w:sz w:val="24"/>
          <w:szCs w:val="24"/>
        </w:rPr>
        <w:t xml:space="preserve"> ADN</w:t>
      </w:r>
      <w:r w:rsidR="00075025">
        <w:rPr>
          <w:rFonts w:ascii="Arial" w:hAnsi="Arial" w:cs="Arial"/>
          <w:sz w:val="24"/>
          <w:szCs w:val="24"/>
        </w:rPr>
        <w:t>, RN</w:t>
      </w:r>
    </w:p>
    <w:p w14:paraId="761FE9F4" w14:textId="02F0EF5A" w:rsidR="004612D1" w:rsidRDefault="004612D1">
      <w:pPr>
        <w:pStyle w:val="Heading1"/>
        <w:rPr>
          <w:sz w:val="24"/>
          <w:szCs w:val="24"/>
        </w:rPr>
      </w:pPr>
    </w:p>
    <w:p w14:paraId="701B13A7" w14:textId="59CDE435" w:rsidR="00237217" w:rsidRDefault="00237217" w:rsidP="00237217"/>
    <w:p w14:paraId="4AB89D72" w14:textId="277CF03D" w:rsidR="00237217" w:rsidRDefault="00237217" w:rsidP="00237217"/>
    <w:p w14:paraId="7F19151F" w14:textId="004C329D" w:rsidR="00237217" w:rsidRDefault="00237217" w:rsidP="00237217"/>
    <w:p w14:paraId="063E5754" w14:textId="77777777" w:rsidR="00237217" w:rsidRPr="00237217" w:rsidRDefault="00237217" w:rsidP="00237217"/>
    <w:p w14:paraId="035DDF9C" w14:textId="77777777" w:rsidR="004612D1" w:rsidRPr="004612D1" w:rsidRDefault="004612D1" w:rsidP="004612D1"/>
    <w:p w14:paraId="7A3A4CE3" w14:textId="77777777" w:rsidR="004612D1" w:rsidRDefault="004612D1">
      <w:pPr>
        <w:pStyle w:val="Heading1"/>
        <w:rPr>
          <w:sz w:val="24"/>
          <w:szCs w:val="24"/>
        </w:rPr>
      </w:pPr>
    </w:p>
    <w:p w14:paraId="4000575D" w14:textId="435821DD" w:rsidR="004612D1" w:rsidRDefault="004612D1">
      <w:pPr>
        <w:pStyle w:val="Heading1"/>
        <w:rPr>
          <w:sz w:val="24"/>
          <w:szCs w:val="24"/>
        </w:rPr>
      </w:pPr>
    </w:p>
    <w:p w14:paraId="271802FA" w14:textId="77777777" w:rsidR="004612D1" w:rsidRPr="004612D1" w:rsidRDefault="004612D1" w:rsidP="004612D1"/>
    <w:p w14:paraId="5801BEEF" w14:textId="77777777" w:rsidR="004612D1" w:rsidRDefault="004612D1">
      <w:pPr>
        <w:pStyle w:val="Heading1"/>
        <w:rPr>
          <w:sz w:val="24"/>
          <w:szCs w:val="24"/>
        </w:rPr>
      </w:pPr>
    </w:p>
    <w:p w14:paraId="4035EE7C" w14:textId="7FB94826" w:rsidR="00917E36" w:rsidRDefault="004612D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Hi</w:t>
      </w:r>
      <w:r w:rsidR="00DE27D3" w:rsidRPr="00E0050B">
        <w:rPr>
          <w:sz w:val="24"/>
          <w:szCs w:val="24"/>
        </w:rPr>
        <w:t>story</w:t>
      </w:r>
    </w:p>
    <w:p w14:paraId="7084E11F" w14:textId="77777777" w:rsidR="004612D1" w:rsidRPr="00E54154" w:rsidRDefault="004612D1" w:rsidP="004612D1">
      <w:pPr>
        <w:rPr>
          <w:rFonts w:asciiTheme="majorHAnsi" w:hAnsiTheme="majorHAnsi"/>
        </w:rPr>
      </w:pPr>
    </w:p>
    <w:p w14:paraId="7AB24FD6" w14:textId="3F7262B8" w:rsidR="00CE1BE9" w:rsidRPr="00DB7026" w:rsidRDefault="00237217" w:rsidP="00237217">
      <w:pP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I was hired with Brandon Regional Hospital </w:t>
      </w:r>
      <w:r w:rsidR="00862749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April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2019 for the Star RN April cohort, since then I have grown and flourished as nurse. I gained knowledge and experience that has helped </w:t>
      </w:r>
      <w:r w:rsidR="00CE1BE9"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me,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be more proficient in my time management, </w:t>
      </w:r>
      <w:r w:rsidR="00CE1BE9"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assessments, critical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710604"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thinking,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and patient </w:t>
      </w:r>
      <w:r w:rsidR="00DB7026"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rapport,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in a </w:t>
      </w:r>
      <w:r w:rsidR="00DB7026"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fast-paced</w:t>
      </w: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environment.</w:t>
      </w:r>
    </w:p>
    <w:p w14:paraId="2B6A73E4" w14:textId="6EE5A330" w:rsidR="00237217" w:rsidRPr="00DB7026" w:rsidRDefault="00237217" w:rsidP="00237217">
      <w:pP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DB702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</w:p>
    <w:p w14:paraId="700AD72C" w14:textId="57C53824" w:rsidR="00917E36" w:rsidRPr="00DB7026" w:rsidRDefault="001C56FF" w:rsidP="00237217">
      <w:pPr>
        <w:jc w:val="both"/>
        <w:rPr>
          <w:rFonts w:ascii="Helvetica" w:hAnsi="Helvetica" w:cs="Helvetica"/>
          <w:sz w:val="24"/>
          <w:szCs w:val="24"/>
        </w:rPr>
      </w:pPr>
      <w:r w:rsidRPr="00DB7026">
        <w:rPr>
          <w:rFonts w:ascii="Helvetica" w:hAnsi="Helvetica" w:cs="Helvetica"/>
          <w:sz w:val="24"/>
          <w:szCs w:val="24"/>
        </w:rPr>
        <w:t xml:space="preserve"> I </w:t>
      </w:r>
      <w:r w:rsidR="00E54154" w:rsidRPr="00DB7026">
        <w:rPr>
          <w:rFonts w:ascii="Helvetica" w:hAnsi="Helvetica" w:cs="Helvetica"/>
          <w:sz w:val="24"/>
          <w:szCs w:val="24"/>
        </w:rPr>
        <w:t xml:space="preserve">was a </w:t>
      </w:r>
      <w:r w:rsidRPr="00DB7026">
        <w:rPr>
          <w:rFonts w:ascii="Helvetica" w:hAnsi="Helvetica" w:cs="Helvetica"/>
          <w:sz w:val="24"/>
          <w:szCs w:val="24"/>
        </w:rPr>
        <w:t xml:space="preserve">Home </w:t>
      </w:r>
      <w:r w:rsidR="00D833B1" w:rsidRPr="00DB7026">
        <w:rPr>
          <w:rFonts w:ascii="Helvetica" w:hAnsi="Helvetica" w:cs="Helvetica"/>
          <w:sz w:val="24"/>
          <w:szCs w:val="24"/>
        </w:rPr>
        <w:t>Health</w:t>
      </w:r>
      <w:r w:rsidRPr="00DB7026">
        <w:rPr>
          <w:rFonts w:ascii="Helvetica" w:hAnsi="Helvetica" w:cs="Helvetica"/>
          <w:sz w:val="24"/>
          <w:szCs w:val="24"/>
        </w:rPr>
        <w:t xml:space="preserve"> Aide with </w:t>
      </w:r>
      <w:r w:rsidR="00526CD0" w:rsidRPr="00DB7026">
        <w:rPr>
          <w:rFonts w:ascii="Helvetica" w:hAnsi="Helvetica" w:cs="Helvetica"/>
          <w:sz w:val="24"/>
          <w:szCs w:val="24"/>
        </w:rPr>
        <w:t>10</w:t>
      </w:r>
      <w:r w:rsidRPr="00DB7026">
        <w:rPr>
          <w:rFonts w:ascii="Helvetica" w:hAnsi="Helvetica" w:cs="Helvetica"/>
          <w:sz w:val="24"/>
          <w:szCs w:val="24"/>
        </w:rPr>
        <w:t xml:space="preserve"> years’ experience and a Certified Nursing Assistant with over </w:t>
      </w:r>
      <w:r w:rsidR="003B10B0" w:rsidRPr="00DB7026">
        <w:rPr>
          <w:rFonts w:ascii="Helvetica" w:hAnsi="Helvetica" w:cs="Helvetica"/>
          <w:sz w:val="24"/>
          <w:szCs w:val="24"/>
        </w:rPr>
        <w:t>9</w:t>
      </w:r>
      <w:r w:rsidRPr="00DB7026">
        <w:rPr>
          <w:rFonts w:ascii="Helvetica" w:hAnsi="Helvetica" w:cs="Helvetica"/>
          <w:sz w:val="24"/>
          <w:szCs w:val="24"/>
        </w:rPr>
        <w:t xml:space="preserve"> years of experience in Assistant Living rehabilitation and </w:t>
      </w:r>
      <w:r w:rsidR="00B12FDA" w:rsidRPr="00DB7026">
        <w:rPr>
          <w:rFonts w:ascii="Helvetica" w:hAnsi="Helvetica" w:cs="Helvetica"/>
          <w:sz w:val="24"/>
          <w:szCs w:val="24"/>
        </w:rPr>
        <w:t xml:space="preserve">Home </w:t>
      </w:r>
      <w:r w:rsidR="00CE1BE9" w:rsidRPr="00DB7026">
        <w:rPr>
          <w:rFonts w:ascii="Helvetica" w:hAnsi="Helvetica" w:cs="Helvetica"/>
          <w:sz w:val="24"/>
          <w:szCs w:val="24"/>
        </w:rPr>
        <w:t xml:space="preserve">health </w:t>
      </w:r>
      <w:r w:rsidR="00DB7026" w:rsidRPr="00DB7026">
        <w:rPr>
          <w:rFonts w:ascii="Helvetica" w:hAnsi="Helvetica" w:cs="Helvetica"/>
          <w:sz w:val="24"/>
          <w:szCs w:val="24"/>
        </w:rPr>
        <w:t>and private</w:t>
      </w:r>
      <w:r w:rsidRPr="00DB7026">
        <w:rPr>
          <w:rFonts w:ascii="Helvetica" w:hAnsi="Helvetica" w:cs="Helvetica"/>
          <w:sz w:val="24"/>
          <w:szCs w:val="24"/>
        </w:rPr>
        <w:t xml:space="preserve"> duty</w:t>
      </w:r>
      <w:r w:rsidR="00B12FDA" w:rsidRPr="00DB7026">
        <w:rPr>
          <w:rFonts w:ascii="Helvetica" w:hAnsi="Helvetica" w:cs="Helvetica"/>
          <w:sz w:val="24"/>
          <w:szCs w:val="24"/>
        </w:rPr>
        <w:t xml:space="preserve"> home healt</w:t>
      </w:r>
      <w:r w:rsidR="009779AD" w:rsidRPr="00DB7026">
        <w:rPr>
          <w:rFonts w:ascii="Helvetica" w:hAnsi="Helvetica" w:cs="Helvetica"/>
          <w:sz w:val="24"/>
          <w:szCs w:val="24"/>
        </w:rPr>
        <w:t>h</w:t>
      </w:r>
      <w:r w:rsidRPr="00DB7026">
        <w:rPr>
          <w:rFonts w:ascii="Helvetica" w:hAnsi="Helvetica" w:cs="Helvetica"/>
          <w:sz w:val="24"/>
          <w:szCs w:val="24"/>
        </w:rPr>
        <w:t xml:space="preserve"> cases. I able to perform compassionate care to patient</w:t>
      </w:r>
      <w:r w:rsidR="009779AD" w:rsidRPr="00DB7026">
        <w:rPr>
          <w:rFonts w:ascii="Helvetica" w:hAnsi="Helvetica" w:cs="Helvetica"/>
          <w:sz w:val="24"/>
          <w:szCs w:val="24"/>
        </w:rPr>
        <w:t>s</w:t>
      </w:r>
      <w:r w:rsidRPr="00DB7026">
        <w:rPr>
          <w:rFonts w:ascii="Helvetica" w:hAnsi="Helvetica" w:cs="Helvetica"/>
          <w:sz w:val="24"/>
          <w:szCs w:val="24"/>
        </w:rPr>
        <w:t xml:space="preserve">, with good understanding to their needs of all Activities of Daily Living. I am </w:t>
      </w:r>
      <w:r w:rsidR="00710604" w:rsidRPr="00DB7026">
        <w:rPr>
          <w:rFonts w:ascii="Helvetica" w:hAnsi="Helvetica" w:cs="Helvetica"/>
          <w:sz w:val="24"/>
          <w:szCs w:val="24"/>
        </w:rPr>
        <w:t>extremely focused</w:t>
      </w:r>
      <w:r w:rsidRPr="00DB7026">
        <w:rPr>
          <w:rFonts w:ascii="Helvetica" w:hAnsi="Helvetica" w:cs="Helvetica"/>
          <w:sz w:val="24"/>
          <w:szCs w:val="24"/>
        </w:rPr>
        <w:t xml:space="preserve"> with strong ability to take direction, superior communication, interpersonal and teamwork skills. Fluent in English and own transportation to work site. I have training from Indian River State College and Faith Christian fellowship training Institute. I strive in any field to gain, </w:t>
      </w:r>
      <w:r w:rsidR="00710604" w:rsidRPr="00DB7026">
        <w:rPr>
          <w:rFonts w:ascii="Helvetica" w:hAnsi="Helvetica" w:cs="Helvetica"/>
          <w:sz w:val="24"/>
          <w:szCs w:val="24"/>
        </w:rPr>
        <w:t>learn,</w:t>
      </w:r>
      <w:r w:rsidRPr="00DB7026">
        <w:rPr>
          <w:rFonts w:ascii="Helvetica" w:hAnsi="Helvetica" w:cs="Helvetica"/>
          <w:sz w:val="24"/>
          <w:szCs w:val="24"/>
        </w:rPr>
        <w:t xml:space="preserve"> and grow in all areas. I am used to working in a </w:t>
      </w:r>
      <w:r w:rsidR="00D833B1" w:rsidRPr="00DB7026">
        <w:rPr>
          <w:rFonts w:ascii="Helvetica" w:hAnsi="Helvetica" w:cs="Helvetica"/>
          <w:sz w:val="24"/>
          <w:szCs w:val="24"/>
        </w:rPr>
        <w:t>fast-paced</w:t>
      </w:r>
      <w:r w:rsidRPr="00DB7026">
        <w:rPr>
          <w:rFonts w:ascii="Helvetica" w:hAnsi="Helvetica" w:cs="Helvetica"/>
          <w:sz w:val="24"/>
          <w:szCs w:val="24"/>
        </w:rPr>
        <w:t xml:space="preserve"> environment, but also completing all duties safely and on time.</w:t>
      </w:r>
    </w:p>
    <w:p w14:paraId="6AEDAD44" w14:textId="77777777" w:rsidR="001C56FF" w:rsidRPr="00DB7026" w:rsidRDefault="001C56FF">
      <w:pPr>
        <w:rPr>
          <w:rFonts w:ascii="Helvetica" w:hAnsi="Helvetica" w:cs="Helvetica"/>
          <w:sz w:val="24"/>
          <w:szCs w:val="24"/>
        </w:rPr>
      </w:pPr>
    </w:p>
    <w:p w14:paraId="3B1CF454" w14:textId="1B155B92" w:rsidR="001C56FF" w:rsidRPr="00DB7026" w:rsidRDefault="001C56FF" w:rsidP="001C56FF">
      <w:pPr>
        <w:rPr>
          <w:rFonts w:ascii="Helvetica" w:hAnsi="Helvetica" w:cs="Helvetica"/>
          <w:sz w:val="24"/>
          <w:szCs w:val="24"/>
        </w:rPr>
      </w:pPr>
      <w:r w:rsidRPr="00DB7026">
        <w:rPr>
          <w:rFonts w:ascii="Helvetica" w:hAnsi="Helvetica" w:cs="Helvetica"/>
          <w:sz w:val="24"/>
          <w:szCs w:val="24"/>
        </w:rPr>
        <w:t xml:space="preserve"> </w:t>
      </w:r>
      <w:r w:rsidR="008E0D5B" w:rsidRPr="00DB7026">
        <w:rPr>
          <w:rFonts w:ascii="Helvetica" w:hAnsi="Helvetica" w:cs="Helvetica"/>
          <w:sz w:val="24"/>
          <w:szCs w:val="24"/>
        </w:rPr>
        <w:t>A few years with</w:t>
      </w:r>
      <w:r w:rsidR="00EF3145" w:rsidRPr="00DB7026">
        <w:rPr>
          <w:rFonts w:ascii="Helvetica" w:hAnsi="Helvetica" w:cs="Helvetica"/>
          <w:sz w:val="24"/>
          <w:szCs w:val="24"/>
        </w:rPr>
        <w:t xml:space="preserve">in my health </w:t>
      </w:r>
      <w:r w:rsidR="004453B3" w:rsidRPr="00DB7026">
        <w:rPr>
          <w:rFonts w:ascii="Helvetica" w:hAnsi="Helvetica" w:cs="Helvetica"/>
          <w:sz w:val="24"/>
          <w:szCs w:val="24"/>
        </w:rPr>
        <w:t xml:space="preserve">professional </w:t>
      </w:r>
      <w:r w:rsidR="00DB7026" w:rsidRPr="00DB7026">
        <w:rPr>
          <w:rFonts w:ascii="Helvetica" w:hAnsi="Helvetica" w:cs="Helvetica"/>
          <w:sz w:val="24"/>
          <w:szCs w:val="24"/>
        </w:rPr>
        <w:t>career, I</w:t>
      </w:r>
      <w:r w:rsidR="004453B3" w:rsidRPr="00DB7026">
        <w:rPr>
          <w:rFonts w:ascii="Helvetica" w:hAnsi="Helvetica" w:cs="Helvetica"/>
          <w:sz w:val="24"/>
          <w:szCs w:val="24"/>
        </w:rPr>
        <w:t xml:space="preserve"> </w:t>
      </w:r>
      <w:r w:rsidR="00DB7026" w:rsidRPr="00DB7026">
        <w:rPr>
          <w:rFonts w:ascii="Helvetica" w:hAnsi="Helvetica" w:cs="Helvetica"/>
          <w:sz w:val="24"/>
          <w:szCs w:val="24"/>
        </w:rPr>
        <w:t>was blessed</w:t>
      </w:r>
      <w:r w:rsidR="0082277D" w:rsidRPr="00DB7026">
        <w:rPr>
          <w:rFonts w:ascii="Helvetica" w:hAnsi="Helvetica" w:cs="Helvetica"/>
          <w:sz w:val="24"/>
          <w:szCs w:val="24"/>
        </w:rPr>
        <w:t xml:space="preserve"> to experience working on the other side of health care as </w:t>
      </w:r>
      <w:r w:rsidR="009B373D" w:rsidRPr="00DB7026">
        <w:rPr>
          <w:rFonts w:ascii="Helvetica" w:hAnsi="Helvetica" w:cs="Helvetica"/>
          <w:sz w:val="24"/>
          <w:szCs w:val="24"/>
        </w:rPr>
        <w:t>a Scheduling</w:t>
      </w:r>
      <w:r w:rsidRPr="00DB7026">
        <w:rPr>
          <w:rFonts w:ascii="Helvetica" w:hAnsi="Helvetica" w:cs="Helvetica"/>
          <w:sz w:val="24"/>
          <w:szCs w:val="24"/>
        </w:rPr>
        <w:t xml:space="preserve"> Manager and Office Assistant</w:t>
      </w:r>
      <w:r w:rsidR="0041460F" w:rsidRPr="00DB7026">
        <w:rPr>
          <w:rFonts w:ascii="Helvetica" w:hAnsi="Helvetica" w:cs="Helvetica"/>
          <w:sz w:val="24"/>
          <w:szCs w:val="24"/>
        </w:rPr>
        <w:t xml:space="preserve"> in a</w:t>
      </w:r>
      <w:r w:rsidR="00CF064D" w:rsidRPr="00DB7026">
        <w:rPr>
          <w:rFonts w:ascii="Helvetica" w:hAnsi="Helvetica" w:cs="Helvetica"/>
          <w:sz w:val="24"/>
          <w:szCs w:val="24"/>
        </w:rPr>
        <w:t xml:space="preserve"> Private Duty</w:t>
      </w:r>
      <w:r w:rsidR="0041460F" w:rsidRPr="00DB7026">
        <w:rPr>
          <w:rFonts w:ascii="Helvetica" w:hAnsi="Helvetica" w:cs="Helvetica"/>
          <w:sz w:val="24"/>
          <w:szCs w:val="24"/>
        </w:rPr>
        <w:t xml:space="preserve"> </w:t>
      </w:r>
      <w:r w:rsidR="00CF064D" w:rsidRPr="00DB7026">
        <w:rPr>
          <w:rFonts w:ascii="Helvetica" w:hAnsi="Helvetica" w:cs="Helvetica"/>
          <w:sz w:val="24"/>
          <w:szCs w:val="24"/>
        </w:rPr>
        <w:t>H</w:t>
      </w:r>
      <w:r w:rsidR="0041460F" w:rsidRPr="00DB7026">
        <w:rPr>
          <w:rFonts w:ascii="Helvetica" w:hAnsi="Helvetica" w:cs="Helvetica"/>
          <w:sz w:val="24"/>
          <w:szCs w:val="24"/>
        </w:rPr>
        <w:t xml:space="preserve">ome </w:t>
      </w:r>
      <w:r w:rsidR="00CF064D" w:rsidRPr="00DB7026">
        <w:rPr>
          <w:rFonts w:ascii="Helvetica" w:hAnsi="Helvetica" w:cs="Helvetica"/>
          <w:sz w:val="24"/>
          <w:szCs w:val="24"/>
        </w:rPr>
        <w:t>h</w:t>
      </w:r>
      <w:r w:rsidR="0041460F" w:rsidRPr="00DB7026">
        <w:rPr>
          <w:rFonts w:ascii="Helvetica" w:hAnsi="Helvetica" w:cs="Helvetica"/>
          <w:sz w:val="24"/>
          <w:szCs w:val="24"/>
        </w:rPr>
        <w:t>ealth</w:t>
      </w:r>
      <w:r w:rsidR="0082277D" w:rsidRPr="00DB7026">
        <w:rPr>
          <w:rFonts w:ascii="Helvetica" w:hAnsi="Helvetica" w:cs="Helvetica"/>
          <w:sz w:val="24"/>
          <w:szCs w:val="24"/>
        </w:rPr>
        <w:t xml:space="preserve"> agency</w:t>
      </w:r>
      <w:r w:rsidR="0041460F" w:rsidRPr="00DB7026">
        <w:rPr>
          <w:rFonts w:ascii="Helvetica" w:hAnsi="Helvetica" w:cs="Helvetica"/>
          <w:sz w:val="24"/>
          <w:szCs w:val="24"/>
        </w:rPr>
        <w:t xml:space="preserve">. </w:t>
      </w:r>
      <w:r w:rsidR="00632183" w:rsidRPr="00DB7026">
        <w:rPr>
          <w:rFonts w:ascii="Helvetica" w:hAnsi="Helvetica" w:cs="Helvetica"/>
          <w:sz w:val="24"/>
          <w:szCs w:val="24"/>
        </w:rPr>
        <w:t xml:space="preserve">I have gain great experience that has increase my </w:t>
      </w:r>
      <w:r w:rsidR="0041460F" w:rsidRPr="00DB7026">
        <w:rPr>
          <w:rFonts w:ascii="Helvetica" w:hAnsi="Helvetica" w:cs="Helvetica"/>
          <w:sz w:val="24"/>
          <w:szCs w:val="24"/>
        </w:rPr>
        <w:t>c</w:t>
      </w:r>
      <w:r w:rsidRPr="00DB7026">
        <w:rPr>
          <w:rFonts w:ascii="Helvetica" w:hAnsi="Helvetica" w:cs="Helvetica"/>
          <w:sz w:val="24"/>
          <w:szCs w:val="24"/>
        </w:rPr>
        <w:t xml:space="preserve">ommunication </w:t>
      </w:r>
      <w:r w:rsidR="00BC4ACF" w:rsidRPr="00DB7026">
        <w:rPr>
          <w:rFonts w:ascii="Helvetica" w:hAnsi="Helvetica" w:cs="Helvetica"/>
          <w:sz w:val="24"/>
          <w:szCs w:val="24"/>
        </w:rPr>
        <w:t>level,</w:t>
      </w:r>
      <w:r w:rsidRPr="00DB7026">
        <w:rPr>
          <w:rFonts w:ascii="Helvetica" w:hAnsi="Helvetica" w:cs="Helvetica"/>
          <w:sz w:val="24"/>
          <w:szCs w:val="24"/>
        </w:rPr>
        <w:t xml:space="preserve"> </w:t>
      </w:r>
      <w:r w:rsidR="00632183" w:rsidRPr="00DB7026">
        <w:rPr>
          <w:rFonts w:ascii="Helvetica" w:hAnsi="Helvetica" w:cs="Helvetica"/>
          <w:sz w:val="24"/>
          <w:szCs w:val="24"/>
        </w:rPr>
        <w:t>expand</w:t>
      </w:r>
      <w:r w:rsidR="00D833B1" w:rsidRPr="00DB7026">
        <w:rPr>
          <w:rFonts w:ascii="Helvetica" w:hAnsi="Helvetica" w:cs="Helvetica"/>
          <w:sz w:val="24"/>
          <w:szCs w:val="24"/>
        </w:rPr>
        <w:t xml:space="preserve"> my</w:t>
      </w:r>
      <w:r w:rsidR="00632183" w:rsidRPr="00DB7026">
        <w:rPr>
          <w:rFonts w:ascii="Helvetica" w:hAnsi="Helvetica" w:cs="Helvetica"/>
          <w:sz w:val="24"/>
          <w:szCs w:val="24"/>
        </w:rPr>
        <w:t xml:space="preserve"> </w:t>
      </w:r>
      <w:r w:rsidRPr="00DB7026">
        <w:rPr>
          <w:rFonts w:ascii="Helvetica" w:hAnsi="Helvetica" w:cs="Helvetica"/>
          <w:sz w:val="24"/>
          <w:szCs w:val="24"/>
        </w:rPr>
        <w:t xml:space="preserve">interpersonal skills, multitasking and problem solving </w:t>
      </w:r>
      <w:r w:rsidR="0041460F" w:rsidRPr="00DB7026">
        <w:rPr>
          <w:rFonts w:ascii="Helvetica" w:hAnsi="Helvetica" w:cs="Helvetica"/>
          <w:sz w:val="24"/>
          <w:szCs w:val="24"/>
        </w:rPr>
        <w:t>at a fa</w:t>
      </w:r>
      <w:r w:rsidR="00D833B1" w:rsidRPr="00DB7026">
        <w:rPr>
          <w:rFonts w:ascii="Helvetica" w:hAnsi="Helvetica" w:cs="Helvetica"/>
          <w:sz w:val="24"/>
          <w:szCs w:val="24"/>
        </w:rPr>
        <w:t>st</w:t>
      </w:r>
      <w:r w:rsidR="0041460F" w:rsidRPr="00DB7026">
        <w:rPr>
          <w:rFonts w:ascii="Helvetica" w:hAnsi="Helvetica" w:cs="Helvetica"/>
          <w:sz w:val="24"/>
          <w:szCs w:val="24"/>
        </w:rPr>
        <w:t xml:space="preserve"> pace i</w:t>
      </w:r>
      <w:r w:rsidR="00D833B1" w:rsidRPr="00DB7026">
        <w:rPr>
          <w:rFonts w:ascii="Helvetica" w:hAnsi="Helvetica" w:cs="Helvetica"/>
          <w:sz w:val="24"/>
          <w:szCs w:val="24"/>
        </w:rPr>
        <w:t xml:space="preserve">n a profession </w:t>
      </w:r>
      <w:r w:rsidRPr="00DB7026">
        <w:rPr>
          <w:rFonts w:ascii="Helvetica" w:hAnsi="Helvetica" w:cs="Helvetica"/>
          <w:sz w:val="24"/>
          <w:szCs w:val="24"/>
        </w:rPr>
        <w:t>that I enjo</w:t>
      </w:r>
      <w:r w:rsidR="00744540" w:rsidRPr="00DB7026">
        <w:rPr>
          <w:rFonts w:ascii="Helvetica" w:hAnsi="Helvetica" w:cs="Helvetica"/>
          <w:sz w:val="24"/>
          <w:szCs w:val="24"/>
        </w:rPr>
        <w:t>yed</w:t>
      </w:r>
      <w:r w:rsidR="0041460F" w:rsidRPr="00DB7026">
        <w:rPr>
          <w:rFonts w:ascii="Helvetica" w:hAnsi="Helvetica" w:cs="Helvetica"/>
          <w:sz w:val="24"/>
          <w:szCs w:val="24"/>
        </w:rPr>
        <w:t xml:space="preserve">, </w:t>
      </w:r>
      <w:r w:rsidRPr="00DB7026">
        <w:rPr>
          <w:rFonts w:ascii="Helvetica" w:hAnsi="Helvetica" w:cs="Helvetica"/>
          <w:sz w:val="24"/>
          <w:szCs w:val="24"/>
        </w:rPr>
        <w:t xml:space="preserve">no problem or issues cannot be fix is </w:t>
      </w:r>
      <w:proofErr w:type="gramStart"/>
      <w:r w:rsidRPr="00DB7026">
        <w:rPr>
          <w:rFonts w:ascii="Helvetica" w:hAnsi="Helvetica" w:cs="Helvetica"/>
          <w:sz w:val="24"/>
          <w:szCs w:val="24"/>
        </w:rPr>
        <w:t xml:space="preserve">my </w:t>
      </w:r>
      <w:r w:rsidR="00D833B1" w:rsidRPr="00DB7026">
        <w:rPr>
          <w:rFonts w:ascii="Helvetica" w:hAnsi="Helvetica" w:cs="Helvetica"/>
          <w:sz w:val="24"/>
          <w:szCs w:val="24"/>
        </w:rPr>
        <w:t xml:space="preserve"> moto</w:t>
      </w:r>
      <w:proofErr w:type="gramEnd"/>
      <w:r w:rsidRPr="00DB7026">
        <w:rPr>
          <w:rFonts w:ascii="Helvetica" w:hAnsi="Helvetica" w:cs="Helvetica"/>
          <w:sz w:val="24"/>
          <w:szCs w:val="24"/>
        </w:rPr>
        <w:t xml:space="preserve"> ,</w:t>
      </w:r>
      <w:r w:rsidR="005406ED" w:rsidRPr="00DB7026">
        <w:rPr>
          <w:rFonts w:ascii="Helvetica" w:hAnsi="Helvetica" w:cs="Helvetica"/>
          <w:sz w:val="24"/>
          <w:szCs w:val="24"/>
        </w:rPr>
        <w:t xml:space="preserve"> I am able to work in a diverse cultural, with respect and understanding to all</w:t>
      </w:r>
      <w:r w:rsidRPr="00DB7026">
        <w:rPr>
          <w:rFonts w:ascii="Helvetica" w:hAnsi="Helvetica" w:cs="Helvetica"/>
          <w:sz w:val="24"/>
          <w:szCs w:val="24"/>
        </w:rPr>
        <w:t>. I enjoy more than ever interacting with employees and clients to ensure all happiness</w:t>
      </w:r>
      <w:r w:rsidR="0041460F" w:rsidRPr="00DB7026">
        <w:rPr>
          <w:rFonts w:ascii="Helvetica" w:hAnsi="Helvetica" w:cs="Helvetica"/>
          <w:sz w:val="24"/>
          <w:szCs w:val="24"/>
        </w:rPr>
        <w:t xml:space="preserve"> and fairness</w:t>
      </w:r>
      <w:r w:rsidR="000E05FF" w:rsidRPr="00DB7026">
        <w:rPr>
          <w:rFonts w:ascii="Helvetica" w:hAnsi="Helvetica" w:cs="Helvetica"/>
          <w:sz w:val="24"/>
          <w:szCs w:val="24"/>
        </w:rPr>
        <w:t xml:space="preserve"> is</w:t>
      </w:r>
      <w:r w:rsidR="00D833B1" w:rsidRPr="00DB7026">
        <w:rPr>
          <w:rFonts w:ascii="Helvetica" w:hAnsi="Helvetica" w:cs="Helvetica"/>
          <w:sz w:val="24"/>
          <w:szCs w:val="24"/>
        </w:rPr>
        <w:t xml:space="preserve"> given</w:t>
      </w:r>
      <w:r w:rsidRPr="00DB7026">
        <w:rPr>
          <w:rFonts w:ascii="Helvetica" w:hAnsi="Helvetica" w:cs="Helvetica"/>
          <w:sz w:val="24"/>
          <w:szCs w:val="24"/>
        </w:rPr>
        <w:t xml:space="preserve">. I am a good listener, I </w:t>
      </w:r>
      <w:r w:rsidR="0041460F" w:rsidRPr="00DB7026">
        <w:rPr>
          <w:rFonts w:ascii="Helvetica" w:hAnsi="Helvetica" w:cs="Helvetica"/>
          <w:sz w:val="24"/>
          <w:szCs w:val="24"/>
        </w:rPr>
        <w:t>am focused,</w:t>
      </w:r>
      <w:r w:rsidRPr="00DB7026">
        <w:rPr>
          <w:rFonts w:ascii="Helvetica" w:hAnsi="Helvetica" w:cs="Helvetica"/>
          <w:sz w:val="24"/>
          <w:szCs w:val="24"/>
        </w:rPr>
        <w:t xml:space="preserve"> and I </w:t>
      </w:r>
      <w:r w:rsidR="00D833B1" w:rsidRPr="00DB7026">
        <w:rPr>
          <w:rFonts w:ascii="Helvetica" w:hAnsi="Helvetica" w:cs="Helvetica"/>
          <w:sz w:val="24"/>
          <w:szCs w:val="24"/>
        </w:rPr>
        <w:t>can</w:t>
      </w:r>
      <w:r w:rsidRPr="00DB7026">
        <w:rPr>
          <w:rFonts w:ascii="Helvetica" w:hAnsi="Helvetica" w:cs="Helvetica"/>
          <w:sz w:val="24"/>
          <w:szCs w:val="24"/>
        </w:rPr>
        <w:t xml:space="preserve"> take cons</w:t>
      </w:r>
      <w:r w:rsidR="0041460F" w:rsidRPr="00DB7026">
        <w:rPr>
          <w:rFonts w:ascii="Helvetica" w:hAnsi="Helvetica" w:cs="Helvetica"/>
          <w:sz w:val="24"/>
          <w:szCs w:val="24"/>
        </w:rPr>
        <w:t xml:space="preserve">tructive criticism </w:t>
      </w:r>
      <w:r w:rsidR="00CF064D" w:rsidRPr="00DB7026">
        <w:rPr>
          <w:rFonts w:ascii="Helvetica" w:hAnsi="Helvetica" w:cs="Helvetica"/>
          <w:sz w:val="24"/>
          <w:szCs w:val="24"/>
        </w:rPr>
        <w:t xml:space="preserve">that will </w:t>
      </w:r>
      <w:r w:rsidR="0041460F" w:rsidRPr="00DB7026">
        <w:rPr>
          <w:rFonts w:ascii="Helvetica" w:hAnsi="Helvetica" w:cs="Helvetica"/>
          <w:sz w:val="24"/>
          <w:szCs w:val="24"/>
        </w:rPr>
        <w:t xml:space="preserve">enable </w:t>
      </w:r>
      <w:r w:rsidRPr="00DB7026">
        <w:rPr>
          <w:rFonts w:ascii="Helvetica" w:hAnsi="Helvetica" w:cs="Helvetica"/>
          <w:sz w:val="24"/>
          <w:szCs w:val="24"/>
        </w:rPr>
        <w:t>me to be successful moving forward. I am responsible and can be trusted to mak</w:t>
      </w:r>
      <w:r w:rsidR="0041460F" w:rsidRPr="00DB7026">
        <w:rPr>
          <w:rFonts w:ascii="Helvetica" w:hAnsi="Helvetica" w:cs="Helvetica"/>
          <w:sz w:val="24"/>
          <w:szCs w:val="24"/>
        </w:rPr>
        <w:t xml:space="preserve">e sure the </w:t>
      </w:r>
      <w:r w:rsidR="00B751CC" w:rsidRPr="00DB7026">
        <w:rPr>
          <w:rFonts w:ascii="Helvetica" w:hAnsi="Helvetica" w:cs="Helvetica"/>
          <w:sz w:val="24"/>
          <w:szCs w:val="24"/>
        </w:rPr>
        <w:t>department and com</w:t>
      </w:r>
      <w:r w:rsidR="00F43319" w:rsidRPr="00DB7026">
        <w:rPr>
          <w:rFonts w:ascii="Helvetica" w:hAnsi="Helvetica" w:cs="Helvetica"/>
          <w:sz w:val="24"/>
          <w:szCs w:val="24"/>
        </w:rPr>
        <w:t>pany</w:t>
      </w:r>
      <w:r w:rsidR="0041460F" w:rsidRPr="00DB7026">
        <w:rPr>
          <w:rFonts w:ascii="Helvetica" w:hAnsi="Helvetica" w:cs="Helvetica"/>
          <w:sz w:val="24"/>
          <w:szCs w:val="24"/>
        </w:rPr>
        <w:t xml:space="preserve"> </w:t>
      </w:r>
      <w:r w:rsidR="00F43319" w:rsidRPr="00DB7026">
        <w:rPr>
          <w:rFonts w:ascii="Helvetica" w:hAnsi="Helvetica" w:cs="Helvetica"/>
          <w:sz w:val="24"/>
          <w:szCs w:val="24"/>
        </w:rPr>
        <w:t>are</w:t>
      </w:r>
      <w:r w:rsidR="0041460F" w:rsidRPr="00DB7026">
        <w:rPr>
          <w:rFonts w:ascii="Helvetica" w:hAnsi="Helvetica" w:cs="Helvetica"/>
          <w:sz w:val="24"/>
          <w:szCs w:val="24"/>
        </w:rPr>
        <w:t xml:space="preserve"> a success at the end of each day.</w:t>
      </w:r>
    </w:p>
    <w:p w14:paraId="60D60046" w14:textId="178E16CE" w:rsidR="001C56FF" w:rsidRPr="00DB7026" w:rsidRDefault="001C56FF" w:rsidP="001C56FF">
      <w:pPr>
        <w:rPr>
          <w:rFonts w:ascii="Helvetica" w:hAnsi="Helvetica" w:cs="Helvetica"/>
          <w:sz w:val="24"/>
          <w:szCs w:val="24"/>
        </w:rPr>
      </w:pPr>
    </w:p>
    <w:p w14:paraId="410D8A65" w14:textId="012DBE3A" w:rsidR="00CF064D" w:rsidRPr="00DB7026" w:rsidRDefault="00CE1BE9" w:rsidP="001C56FF">
      <w:pPr>
        <w:rPr>
          <w:rFonts w:ascii="Helvetica" w:hAnsi="Helvetica" w:cs="Helvetica"/>
          <w:sz w:val="24"/>
          <w:szCs w:val="24"/>
        </w:rPr>
      </w:pPr>
      <w:r w:rsidRPr="00DB7026">
        <w:rPr>
          <w:rFonts w:ascii="Helvetica" w:hAnsi="Helvetica" w:cs="Helvetica"/>
          <w:sz w:val="24"/>
          <w:szCs w:val="24"/>
        </w:rPr>
        <w:t xml:space="preserve">I </w:t>
      </w:r>
      <w:r w:rsidR="00DB7026" w:rsidRPr="00DB7026">
        <w:rPr>
          <w:rFonts w:ascii="Helvetica" w:hAnsi="Helvetica" w:cs="Helvetica"/>
          <w:sz w:val="24"/>
          <w:szCs w:val="24"/>
        </w:rPr>
        <w:t>graduated from</w:t>
      </w:r>
      <w:r w:rsidR="00A42356" w:rsidRPr="00DB7026">
        <w:rPr>
          <w:rFonts w:ascii="Helvetica" w:hAnsi="Helvetica" w:cs="Helvetica"/>
          <w:sz w:val="24"/>
          <w:szCs w:val="24"/>
        </w:rPr>
        <w:t xml:space="preserve"> Health Career Institute</w:t>
      </w:r>
      <w:r w:rsidR="00D65D3F" w:rsidRPr="00DB7026">
        <w:rPr>
          <w:rFonts w:ascii="Helvetica" w:hAnsi="Helvetica" w:cs="Helvetica"/>
          <w:sz w:val="24"/>
          <w:szCs w:val="24"/>
        </w:rPr>
        <w:t xml:space="preserve"> in </w:t>
      </w:r>
      <w:r w:rsidR="00F202DF" w:rsidRPr="00DB7026">
        <w:rPr>
          <w:rFonts w:ascii="Helvetica" w:hAnsi="Helvetica" w:cs="Helvetica"/>
          <w:sz w:val="24"/>
          <w:szCs w:val="24"/>
        </w:rPr>
        <w:t xml:space="preserve">January </w:t>
      </w:r>
      <w:r w:rsidR="00902853" w:rsidRPr="00DB7026">
        <w:rPr>
          <w:rFonts w:ascii="Helvetica" w:hAnsi="Helvetica" w:cs="Helvetica"/>
          <w:sz w:val="24"/>
          <w:szCs w:val="24"/>
        </w:rPr>
        <w:t>2019</w:t>
      </w:r>
      <w:r w:rsidR="00CF064D" w:rsidRPr="00DB7026">
        <w:rPr>
          <w:rFonts w:ascii="Helvetica" w:hAnsi="Helvetica" w:cs="Helvetica"/>
          <w:sz w:val="24"/>
          <w:szCs w:val="24"/>
        </w:rPr>
        <w:t xml:space="preserve"> I </w:t>
      </w:r>
      <w:r w:rsidR="009B373D" w:rsidRPr="00DB7026">
        <w:rPr>
          <w:rFonts w:ascii="Helvetica" w:hAnsi="Helvetica" w:cs="Helvetica"/>
          <w:sz w:val="24"/>
          <w:szCs w:val="24"/>
        </w:rPr>
        <w:t>am looking</w:t>
      </w:r>
      <w:r w:rsidR="00CF064D" w:rsidRPr="00DB7026">
        <w:rPr>
          <w:rFonts w:ascii="Helvetica" w:hAnsi="Helvetica" w:cs="Helvetica"/>
          <w:sz w:val="24"/>
          <w:szCs w:val="24"/>
        </w:rPr>
        <w:t xml:space="preserve"> forward to </w:t>
      </w:r>
      <w:r w:rsidR="004612D1" w:rsidRPr="00DB7026">
        <w:rPr>
          <w:rFonts w:ascii="Helvetica" w:hAnsi="Helvetica" w:cs="Helvetica"/>
          <w:sz w:val="24"/>
          <w:szCs w:val="24"/>
        </w:rPr>
        <w:t>bringing</w:t>
      </w:r>
      <w:r w:rsidR="00CF064D" w:rsidRPr="00DB7026">
        <w:rPr>
          <w:rFonts w:ascii="Helvetica" w:hAnsi="Helvetica" w:cs="Helvetica"/>
          <w:sz w:val="24"/>
          <w:szCs w:val="24"/>
        </w:rPr>
        <w:t xml:space="preserve"> these qualities</w:t>
      </w:r>
      <w:r w:rsidR="00A42356" w:rsidRPr="00DB7026">
        <w:rPr>
          <w:rFonts w:ascii="Helvetica" w:hAnsi="Helvetica" w:cs="Helvetica"/>
          <w:sz w:val="24"/>
          <w:szCs w:val="24"/>
        </w:rPr>
        <w:t xml:space="preserve"> of experience and new qualities and knowledge I have learned </w:t>
      </w:r>
      <w:r w:rsidR="000C6A07" w:rsidRPr="00DB7026">
        <w:rPr>
          <w:rFonts w:ascii="Helvetica" w:hAnsi="Helvetica" w:cs="Helvetica"/>
          <w:sz w:val="24"/>
          <w:szCs w:val="24"/>
        </w:rPr>
        <w:t xml:space="preserve">throughout </w:t>
      </w:r>
      <w:r w:rsidR="00926A5A" w:rsidRPr="00DB7026">
        <w:rPr>
          <w:rFonts w:ascii="Helvetica" w:hAnsi="Helvetica" w:cs="Helvetica"/>
          <w:sz w:val="24"/>
          <w:szCs w:val="24"/>
        </w:rPr>
        <w:t>my</w:t>
      </w:r>
      <w:r w:rsidR="005406ED" w:rsidRPr="00DB7026">
        <w:rPr>
          <w:rFonts w:ascii="Helvetica" w:hAnsi="Helvetica" w:cs="Helvetica"/>
          <w:sz w:val="24"/>
          <w:szCs w:val="24"/>
        </w:rPr>
        <w:t xml:space="preserve"> healthcare profession</w:t>
      </w:r>
      <w:r w:rsidR="004612D1" w:rsidRPr="00DB7026">
        <w:rPr>
          <w:rFonts w:ascii="Helvetica" w:hAnsi="Helvetica" w:cs="Helvetica"/>
          <w:sz w:val="24"/>
          <w:szCs w:val="24"/>
        </w:rPr>
        <w:t xml:space="preserve"> </w:t>
      </w:r>
      <w:r w:rsidR="00CF064D" w:rsidRPr="00DB7026">
        <w:rPr>
          <w:rFonts w:ascii="Helvetica" w:hAnsi="Helvetica" w:cs="Helvetica"/>
          <w:sz w:val="24"/>
          <w:szCs w:val="24"/>
        </w:rPr>
        <w:t xml:space="preserve">to your </w:t>
      </w:r>
      <w:r w:rsidR="00AF4048" w:rsidRPr="00DB7026">
        <w:rPr>
          <w:rFonts w:ascii="Helvetica" w:hAnsi="Helvetica" w:cs="Helvetica"/>
          <w:sz w:val="24"/>
          <w:szCs w:val="24"/>
        </w:rPr>
        <w:t>department</w:t>
      </w:r>
      <w:r w:rsidR="00CF064D" w:rsidRPr="00DB7026">
        <w:rPr>
          <w:rFonts w:ascii="Helvetica" w:hAnsi="Helvetica" w:cs="Helvetica"/>
          <w:sz w:val="24"/>
          <w:szCs w:val="24"/>
        </w:rPr>
        <w:t xml:space="preserve"> </w:t>
      </w:r>
      <w:r w:rsidR="00A42356" w:rsidRPr="00DB7026">
        <w:rPr>
          <w:rFonts w:ascii="Helvetica" w:hAnsi="Helvetica" w:cs="Helvetica"/>
          <w:sz w:val="24"/>
          <w:szCs w:val="24"/>
        </w:rPr>
        <w:t xml:space="preserve">as well as being able to </w:t>
      </w:r>
      <w:r w:rsidR="00CF064D" w:rsidRPr="00DB7026">
        <w:rPr>
          <w:rFonts w:ascii="Helvetica" w:hAnsi="Helvetica" w:cs="Helvetica"/>
          <w:sz w:val="24"/>
          <w:szCs w:val="24"/>
        </w:rPr>
        <w:t xml:space="preserve">gain additional knowledge and </w:t>
      </w:r>
      <w:r w:rsidR="005406ED" w:rsidRPr="00DB7026">
        <w:rPr>
          <w:rFonts w:ascii="Helvetica" w:hAnsi="Helvetica" w:cs="Helvetica"/>
          <w:sz w:val="24"/>
          <w:szCs w:val="24"/>
        </w:rPr>
        <w:t xml:space="preserve">skills </w:t>
      </w:r>
      <w:r w:rsidR="00A42356" w:rsidRPr="00DB7026">
        <w:rPr>
          <w:rFonts w:ascii="Helvetica" w:hAnsi="Helvetica" w:cs="Helvetica"/>
          <w:sz w:val="24"/>
          <w:szCs w:val="24"/>
        </w:rPr>
        <w:t xml:space="preserve">from your </w:t>
      </w:r>
      <w:r w:rsidR="00AF4048" w:rsidRPr="00DB7026">
        <w:rPr>
          <w:rFonts w:ascii="Helvetica" w:hAnsi="Helvetica" w:cs="Helvetica"/>
          <w:sz w:val="24"/>
          <w:szCs w:val="24"/>
        </w:rPr>
        <w:t>department</w:t>
      </w:r>
      <w:r w:rsidR="009B373D" w:rsidRPr="00DB7026">
        <w:rPr>
          <w:rFonts w:ascii="Helvetica" w:hAnsi="Helvetica" w:cs="Helvetica"/>
          <w:sz w:val="24"/>
          <w:szCs w:val="24"/>
        </w:rPr>
        <w:t>.</w:t>
      </w:r>
      <w:r w:rsidR="005406ED" w:rsidRPr="00DB7026">
        <w:rPr>
          <w:rFonts w:ascii="Helvetica" w:hAnsi="Helvetica" w:cs="Helvetica"/>
          <w:sz w:val="24"/>
          <w:szCs w:val="24"/>
        </w:rPr>
        <w:t xml:space="preserve"> To contribute to</w:t>
      </w:r>
      <w:r w:rsidR="00C35DDA" w:rsidRPr="00DB7026">
        <w:rPr>
          <w:rFonts w:ascii="Helvetica" w:hAnsi="Helvetica" w:cs="Helvetica"/>
          <w:sz w:val="24"/>
          <w:szCs w:val="24"/>
        </w:rPr>
        <w:t xml:space="preserve"> the</w:t>
      </w:r>
      <w:r w:rsidR="005406ED" w:rsidRPr="00DB7026">
        <w:rPr>
          <w:rFonts w:ascii="Helvetica" w:hAnsi="Helvetica" w:cs="Helvetica"/>
          <w:sz w:val="24"/>
          <w:szCs w:val="24"/>
        </w:rPr>
        <w:t xml:space="preserve"> vision and morals </w:t>
      </w:r>
      <w:r w:rsidR="00D86624" w:rsidRPr="00DB7026">
        <w:rPr>
          <w:rFonts w:ascii="Helvetica" w:hAnsi="Helvetica" w:cs="Helvetica"/>
          <w:sz w:val="24"/>
          <w:szCs w:val="24"/>
        </w:rPr>
        <w:t>you</w:t>
      </w:r>
      <w:r w:rsidR="002C4EDF" w:rsidRPr="00DB7026">
        <w:rPr>
          <w:rFonts w:ascii="Helvetica" w:hAnsi="Helvetica" w:cs="Helvetica"/>
          <w:sz w:val="24"/>
          <w:szCs w:val="24"/>
        </w:rPr>
        <w:t xml:space="preserve"> </w:t>
      </w:r>
      <w:r w:rsidR="00DB7026" w:rsidRPr="00DB7026">
        <w:rPr>
          <w:rFonts w:ascii="Helvetica" w:hAnsi="Helvetica" w:cs="Helvetica"/>
          <w:sz w:val="24"/>
          <w:szCs w:val="24"/>
        </w:rPr>
        <w:t>expect</w:t>
      </w:r>
      <w:r w:rsidR="002C4EDF" w:rsidRPr="00DB7026">
        <w:rPr>
          <w:rFonts w:ascii="Helvetica" w:hAnsi="Helvetica" w:cs="Helvetica"/>
          <w:sz w:val="24"/>
          <w:szCs w:val="24"/>
        </w:rPr>
        <w:t xml:space="preserve"> </w:t>
      </w:r>
      <w:r w:rsidR="00DB7026" w:rsidRPr="00DB7026">
        <w:rPr>
          <w:rFonts w:ascii="Helvetica" w:hAnsi="Helvetica" w:cs="Helvetica"/>
          <w:sz w:val="24"/>
          <w:szCs w:val="24"/>
        </w:rPr>
        <w:t>with patients</w:t>
      </w:r>
      <w:r w:rsidR="005406ED" w:rsidRPr="00DB7026">
        <w:rPr>
          <w:rFonts w:ascii="Helvetica" w:hAnsi="Helvetica" w:cs="Helvetica"/>
          <w:sz w:val="24"/>
          <w:szCs w:val="24"/>
        </w:rPr>
        <w:t xml:space="preserve"> and </w:t>
      </w:r>
      <w:r w:rsidR="00E73390">
        <w:rPr>
          <w:rFonts w:ascii="Helvetica" w:hAnsi="Helvetica" w:cs="Helvetica"/>
          <w:sz w:val="24"/>
          <w:szCs w:val="24"/>
        </w:rPr>
        <w:t>your</w:t>
      </w:r>
      <w:r w:rsidR="004B7218" w:rsidRPr="00DB7026">
        <w:rPr>
          <w:rFonts w:ascii="Helvetica" w:hAnsi="Helvetica" w:cs="Helvetica"/>
          <w:sz w:val="24"/>
          <w:szCs w:val="24"/>
        </w:rPr>
        <w:t xml:space="preserve"> department</w:t>
      </w:r>
      <w:r w:rsidR="005406ED" w:rsidRPr="00DB7026">
        <w:rPr>
          <w:rFonts w:ascii="Helvetica" w:hAnsi="Helvetica" w:cs="Helvetica"/>
          <w:sz w:val="24"/>
          <w:szCs w:val="24"/>
        </w:rPr>
        <w:t>.</w:t>
      </w:r>
    </w:p>
    <w:p w14:paraId="0CD55B65" w14:textId="7CA12105" w:rsidR="001C56FF" w:rsidRDefault="001C56FF" w:rsidP="001C56FF"/>
    <w:p w14:paraId="6255183E" w14:textId="1428E004" w:rsidR="004612D1" w:rsidRDefault="004612D1" w:rsidP="001C56FF"/>
    <w:p w14:paraId="7F26B70A" w14:textId="0B4906AD" w:rsidR="00D24DCA" w:rsidRDefault="00D24DCA" w:rsidP="001C56FF"/>
    <w:p w14:paraId="701FDC9F" w14:textId="3E6276C8" w:rsidR="00917E36" w:rsidRDefault="00171E5A" w:rsidP="006D71B1">
      <w:pPr>
        <w:pStyle w:val="Heading1"/>
        <w:tabs>
          <w:tab w:val="center" w:pos="4968"/>
        </w:tabs>
      </w:pPr>
      <w:sdt>
        <w:sdtPr>
          <w:id w:val="1482146"/>
          <w:placeholder>
            <w:docPart w:val="40604923A54E4A24A52F97B3C91C7043"/>
          </w:placeholder>
          <w:temporary/>
          <w:showingPlcHdr/>
          <w15:appearance w15:val="hidden"/>
        </w:sdtPr>
        <w:sdtEndPr/>
        <w:sdtContent>
          <w:r w:rsidR="00900B78">
            <w:t>Experience</w:t>
          </w:r>
        </w:sdtContent>
      </w:sdt>
      <w:r w:rsidR="006D71B1">
        <w:tab/>
      </w:r>
    </w:p>
    <w:p w14:paraId="6273B6B6" w14:textId="0C851BD0" w:rsidR="003D2BB0" w:rsidRPr="00412E5D" w:rsidRDefault="003D2BB0" w:rsidP="003D2BB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2E5D">
        <w:rPr>
          <w:b/>
          <w:bCs/>
          <w:sz w:val="28"/>
          <w:szCs w:val="28"/>
        </w:rPr>
        <w:t>Brandon Regional Hospital</w:t>
      </w:r>
    </w:p>
    <w:p w14:paraId="68CC5036" w14:textId="3B75F41C" w:rsidR="009E428C" w:rsidRPr="00594448" w:rsidRDefault="009E428C" w:rsidP="009E428C">
      <w:pPr>
        <w:widowControl w:val="0"/>
        <w:autoSpaceDE w:val="0"/>
        <w:autoSpaceDN w:val="0"/>
        <w:adjustRightInd w:val="0"/>
        <w:spacing w:line="229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59169A">
        <w:rPr>
          <w:rFonts w:ascii="Helvetica" w:hAnsi="Helvetica" w:cs="Helvetica"/>
          <w:sz w:val="24"/>
          <w:szCs w:val="24"/>
        </w:rPr>
        <w:t>April</w:t>
      </w:r>
      <w:r w:rsidR="00710604">
        <w:rPr>
          <w:rFonts w:ascii="Helvetica" w:hAnsi="Helvetica" w:cs="Helvetica"/>
          <w:sz w:val="24"/>
          <w:szCs w:val="24"/>
        </w:rPr>
        <w:t xml:space="preserve"> 29</w:t>
      </w:r>
      <w:r>
        <w:rPr>
          <w:rFonts w:ascii="Helvetica" w:hAnsi="Helvetica" w:cs="Helvetica"/>
          <w:sz w:val="24"/>
          <w:szCs w:val="24"/>
        </w:rPr>
        <w:t>,2019</w:t>
      </w:r>
      <w:r w:rsidR="00DB0E3C" w:rsidRPr="00DB0E3C">
        <w:t xml:space="preserve"> </w:t>
      </w:r>
      <w:r w:rsidR="00DB0E3C">
        <w:t xml:space="preserve">                                                           </w:t>
      </w:r>
      <w:r w:rsidR="00594448">
        <w:t xml:space="preserve">        </w:t>
      </w:r>
      <w:r w:rsidR="00801854">
        <w:t xml:space="preserve"> </w:t>
      </w:r>
      <w:r w:rsidR="00DB0E3C">
        <w:t xml:space="preserve"> </w:t>
      </w:r>
      <w:r w:rsidR="00DB0E3C" w:rsidRPr="00594448">
        <w:rPr>
          <w:rFonts w:ascii="Helvetica" w:hAnsi="Helvetica" w:cs="Helvetica"/>
          <w:sz w:val="24"/>
          <w:szCs w:val="24"/>
        </w:rPr>
        <w:t>Brandon Fl</w:t>
      </w:r>
    </w:p>
    <w:p w14:paraId="012E03DC" w14:textId="303B1C84" w:rsidR="009E428C" w:rsidRDefault="009E428C" w:rsidP="009E428C">
      <w:pPr>
        <w:widowControl w:val="0"/>
        <w:autoSpaceDE w:val="0"/>
        <w:autoSpaceDN w:val="0"/>
        <w:adjustRightInd w:val="0"/>
        <w:spacing w:line="229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to presently</w:t>
      </w:r>
      <w:r w:rsidR="00DB0E3C">
        <w:rPr>
          <w:rFonts w:ascii="Helvetica" w:hAnsi="Helvetica" w:cs="Helvetica"/>
          <w:sz w:val="24"/>
          <w:szCs w:val="24"/>
        </w:rPr>
        <w:t xml:space="preserve">                                        </w:t>
      </w:r>
      <w:r w:rsidR="00801854">
        <w:rPr>
          <w:rFonts w:ascii="Helvetica" w:hAnsi="Helvetica" w:cs="Helvetica"/>
          <w:sz w:val="24"/>
          <w:szCs w:val="24"/>
        </w:rPr>
        <w:t xml:space="preserve"> </w:t>
      </w:r>
      <w:r w:rsidR="00710604">
        <w:rPr>
          <w:rFonts w:ascii="Helvetica" w:hAnsi="Helvetica" w:cs="Helvetica"/>
          <w:sz w:val="24"/>
          <w:szCs w:val="24"/>
        </w:rPr>
        <w:t xml:space="preserve">Star RN </w:t>
      </w:r>
      <w:r w:rsidR="00DB0E3C" w:rsidRPr="00594448">
        <w:rPr>
          <w:rFonts w:ascii="Helvetica" w:hAnsi="Helvetica" w:cs="Helvetica"/>
          <w:sz w:val="24"/>
          <w:szCs w:val="24"/>
        </w:rPr>
        <w:t xml:space="preserve">Registered Nurse, </w:t>
      </w:r>
      <w:r w:rsidR="008E7D86">
        <w:rPr>
          <w:rFonts w:ascii="Helvetica" w:hAnsi="Helvetica" w:cs="Helvetica"/>
          <w:sz w:val="24"/>
          <w:szCs w:val="24"/>
        </w:rPr>
        <w:t>AND (</w:t>
      </w:r>
      <w:r w:rsidR="00AF4084">
        <w:rPr>
          <w:rFonts w:ascii="Helvetica" w:hAnsi="Helvetica" w:cs="Helvetica"/>
          <w:sz w:val="24"/>
          <w:szCs w:val="24"/>
        </w:rPr>
        <w:t>4/</w:t>
      </w:r>
      <w:r w:rsidR="008E7D86">
        <w:rPr>
          <w:rFonts w:ascii="Helvetica" w:hAnsi="Helvetica" w:cs="Helvetica"/>
          <w:sz w:val="24"/>
          <w:szCs w:val="24"/>
        </w:rPr>
        <w:t>2019-</w:t>
      </w:r>
      <w:r w:rsidR="00AF4084">
        <w:rPr>
          <w:rFonts w:ascii="Helvetica" w:hAnsi="Helvetica" w:cs="Helvetica"/>
          <w:sz w:val="24"/>
          <w:szCs w:val="24"/>
        </w:rPr>
        <w:t>7/</w:t>
      </w:r>
      <w:r w:rsidR="008E7D86">
        <w:rPr>
          <w:rFonts w:ascii="Helvetica" w:hAnsi="Helvetica" w:cs="Helvetica"/>
          <w:sz w:val="24"/>
          <w:szCs w:val="24"/>
        </w:rPr>
        <w:t>2020)</w:t>
      </w:r>
    </w:p>
    <w:p w14:paraId="6A26AC0C" w14:textId="3783DCB0" w:rsidR="006207CA" w:rsidRDefault="00AF7EBA" w:rsidP="0047548D">
      <w:pPr>
        <w:widowControl w:val="0"/>
        <w:tabs>
          <w:tab w:val="left" w:pos="4275"/>
        </w:tabs>
        <w:autoSpaceDE w:val="0"/>
        <w:autoSpaceDN w:val="0"/>
        <w:adjustRightInd w:val="0"/>
        <w:spacing w:line="229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47548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                                                    </w:t>
      </w:r>
      <w:r w:rsidR="0047548D">
        <w:rPr>
          <w:rFonts w:ascii="Helvetica" w:hAnsi="Helvetica" w:cs="Helvetica"/>
          <w:sz w:val="24"/>
          <w:szCs w:val="24"/>
        </w:rPr>
        <w:t>Medical Surgical</w:t>
      </w:r>
      <w:r w:rsidR="00796D1A">
        <w:rPr>
          <w:rFonts w:ascii="Helvetica" w:hAnsi="Helvetica" w:cs="Helvetica"/>
          <w:sz w:val="24"/>
          <w:szCs w:val="24"/>
        </w:rPr>
        <w:t xml:space="preserve">/ </w:t>
      </w:r>
      <w:r w:rsidR="008C3C06">
        <w:rPr>
          <w:rFonts w:ascii="Helvetica" w:hAnsi="Helvetica" w:cs="Helvetica"/>
          <w:sz w:val="24"/>
          <w:szCs w:val="24"/>
        </w:rPr>
        <w:t>P</w:t>
      </w:r>
      <w:r w:rsidR="00337010">
        <w:rPr>
          <w:rFonts w:ascii="Helvetica" w:hAnsi="Helvetica" w:cs="Helvetica"/>
          <w:sz w:val="24"/>
          <w:szCs w:val="24"/>
        </w:rPr>
        <w:t>CU</w:t>
      </w:r>
      <w:r w:rsidR="00F86297">
        <w:rPr>
          <w:rFonts w:ascii="Helvetica" w:hAnsi="Helvetica" w:cs="Helvetica"/>
          <w:sz w:val="24"/>
          <w:szCs w:val="24"/>
        </w:rPr>
        <w:t>/</w:t>
      </w:r>
      <w:r w:rsidR="00796D1A">
        <w:rPr>
          <w:rFonts w:ascii="Helvetica" w:hAnsi="Helvetica" w:cs="Helvetica"/>
          <w:sz w:val="24"/>
          <w:szCs w:val="24"/>
        </w:rPr>
        <w:t>Back up CNC</w:t>
      </w:r>
      <w:r w:rsidR="00D05188">
        <w:rPr>
          <w:rFonts w:ascii="Helvetica" w:hAnsi="Helvetica" w:cs="Helvetica"/>
          <w:sz w:val="24"/>
          <w:szCs w:val="24"/>
        </w:rPr>
        <w:t xml:space="preserve"> (</w:t>
      </w:r>
      <w:r w:rsidR="00AF4084">
        <w:rPr>
          <w:rFonts w:ascii="Helvetica" w:hAnsi="Helvetica" w:cs="Helvetica"/>
          <w:sz w:val="24"/>
          <w:szCs w:val="24"/>
        </w:rPr>
        <w:t>4/</w:t>
      </w:r>
      <w:r w:rsidR="008E7D86">
        <w:rPr>
          <w:rFonts w:ascii="Helvetica" w:hAnsi="Helvetica" w:cs="Helvetica"/>
          <w:sz w:val="24"/>
          <w:szCs w:val="24"/>
        </w:rPr>
        <w:t>201</w:t>
      </w:r>
      <w:r w:rsidR="00AF4084">
        <w:rPr>
          <w:rFonts w:ascii="Helvetica" w:hAnsi="Helvetica" w:cs="Helvetica"/>
          <w:sz w:val="24"/>
          <w:szCs w:val="24"/>
        </w:rPr>
        <w:t>9-</w:t>
      </w:r>
      <w:r w:rsidR="00520938">
        <w:rPr>
          <w:rFonts w:ascii="Helvetica" w:hAnsi="Helvetica" w:cs="Helvetica"/>
          <w:sz w:val="24"/>
          <w:szCs w:val="24"/>
        </w:rPr>
        <w:t xml:space="preserve"> 7/2020</w:t>
      </w:r>
      <w:r w:rsidR="008E7D86">
        <w:rPr>
          <w:rFonts w:ascii="Helvetica" w:hAnsi="Helvetica" w:cs="Helvetica"/>
          <w:sz w:val="24"/>
          <w:szCs w:val="24"/>
        </w:rPr>
        <w:t xml:space="preserve"> </w:t>
      </w:r>
    </w:p>
    <w:p w14:paraId="25BE0A5A" w14:textId="22FB6D16" w:rsidR="00C661AB" w:rsidRDefault="006207CA" w:rsidP="0047548D">
      <w:pPr>
        <w:widowControl w:val="0"/>
        <w:tabs>
          <w:tab w:val="left" w:pos="4275"/>
        </w:tabs>
        <w:autoSpaceDE w:val="0"/>
        <w:autoSpaceDN w:val="0"/>
        <w:adjustRightInd w:val="0"/>
        <w:spacing w:line="229" w:lineRule="exac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    </w:t>
      </w:r>
      <w:r w:rsidR="00871D19">
        <w:rPr>
          <w:rFonts w:ascii="Helvetica" w:hAnsi="Helvetica" w:cs="Helvetica"/>
          <w:sz w:val="24"/>
          <w:szCs w:val="24"/>
        </w:rPr>
        <w:t xml:space="preserve">           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871D19">
        <w:rPr>
          <w:rFonts w:ascii="Helvetica" w:hAnsi="Helvetica" w:cs="Helvetica"/>
          <w:sz w:val="24"/>
          <w:szCs w:val="24"/>
        </w:rPr>
        <w:t>Critical Care (ICU)</w:t>
      </w:r>
      <w:r w:rsidR="00D323EC">
        <w:rPr>
          <w:rFonts w:ascii="Helvetica" w:hAnsi="Helvetica" w:cs="Helvetica"/>
          <w:sz w:val="24"/>
          <w:szCs w:val="24"/>
        </w:rPr>
        <w:t xml:space="preserve"> </w:t>
      </w:r>
      <w:r w:rsidR="008E7D86">
        <w:rPr>
          <w:rFonts w:ascii="Helvetica" w:hAnsi="Helvetica" w:cs="Helvetica"/>
          <w:sz w:val="24"/>
          <w:szCs w:val="24"/>
        </w:rPr>
        <w:t>(</w:t>
      </w:r>
      <w:r w:rsidR="00520938">
        <w:rPr>
          <w:rFonts w:ascii="Helvetica" w:hAnsi="Helvetica" w:cs="Helvetica"/>
          <w:sz w:val="24"/>
          <w:szCs w:val="24"/>
        </w:rPr>
        <w:t>7/</w:t>
      </w:r>
      <w:r w:rsidR="008E7D86">
        <w:rPr>
          <w:rFonts w:ascii="Helvetica" w:hAnsi="Helvetica" w:cs="Helvetica"/>
          <w:sz w:val="24"/>
          <w:szCs w:val="24"/>
        </w:rPr>
        <w:t>2020</w:t>
      </w:r>
      <w:r w:rsidR="00520938">
        <w:rPr>
          <w:rFonts w:ascii="Helvetica" w:hAnsi="Helvetica" w:cs="Helvetica"/>
          <w:sz w:val="24"/>
          <w:szCs w:val="24"/>
        </w:rPr>
        <w:t xml:space="preserve">- currently </w:t>
      </w:r>
    </w:p>
    <w:p w14:paraId="2EBE1FC0" w14:textId="59A39A2E" w:rsidR="003D2BB0" w:rsidRPr="00801854" w:rsidRDefault="003D2BB0" w:rsidP="003D2BB0">
      <w:pPr>
        <w:rPr>
          <w:rFonts w:ascii="Helvetica" w:hAnsi="Helvetica" w:cs="Helvetica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01854" w:rsidRPr="00801854">
        <w:rPr>
          <w:rFonts w:ascii="Helvetica" w:hAnsi="Helvetica" w:cs="Helvetica"/>
          <w:sz w:val="24"/>
          <w:szCs w:val="24"/>
        </w:rPr>
        <w:t xml:space="preserve">                </w:t>
      </w:r>
      <w:r w:rsidR="00594448" w:rsidRPr="00801854">
        <w:rPr>
          <w:rFonts w:ascii="Helvetica" w:hAnsi="Helvetica" w:cs="Helvetica"/>
          <w:sz w:val="24"/>
          <w:szCs w:val="24"/>
        </w:rPr>
        <w:t>phone Nu</w:t>
      </w:r>
      <w:r w:rsidR="00C05E87" w:rsidRPr="00801854">
        <w:rPr>
          <w:rFonts w:ascii="Helvetica" w:hAnsi="Helvetica" w:cs="Helvetica"/>
          <w:sz w:val="24"/>
          <w:szCs w:val="24"/>
        </w:rPr>
        <w:t>mber</w:t>
      </w:r>
      <w:r w:rsidRPr="00801854">
        <w:rPr>
          <w:rFonts w:ascii="Helvetica" w:hAnsi="Helvetica" w:cs="Helvetica"/>
          <w:sz w:val="24"/>
          <w:szCs w:val="24"/>
        </w:rPr>
        <w:t xml:space="preserve">    </w:t>
      </w:r>
      <w:r w:rsidR="00344D22" w:rsidRPr="00801854">
        <w:rPr>
          <w:rFonts w:ascii="Helvetica" w:hAnsi="Helvetica" w:cs="Helvetica"/>
          <w:sz w:val="24"/>
          <w:szCs w:val="24"/>
        </w:rPr>
        <w:t>813-</w:t>
      </w:r>
      <w:r w:rsidR="00801854" w:rsidRPr="00801854">
        <w:rPr>
          <w:rFonts w:ascii="Helvetica" w:hAnsi="Helvetica" w:cs="Helvetica"/>
          <w:sz w:val="24"/>
          <w:szCs w:val="24"/>
        </w:rPr>
        <w:t>681-5551</w:t>
      </w:r>
    </w:p>
    <w:p w14:paraId="7BA436B1" w14:textId="06B6F297" w:rsidR="00CA1DEB" w:rsidRPr="003D2BB0" w:rsidRDefault="00CA1DEB" w:rsidP="003D2BB0">
      <w:r>
        <w:tab/>
      </w:r>
      <w:r>
        <w:tab/>
      </w:r>
      <w:r>
        <w:tab/>
      </w:r>
      <w:r>
        <w:tab/>
      </w:r>
      <w:r>
        <w:tab/>
      </w:r>
      <w:r w:rsidR="00172D19">
        <w:tab/>
      </w:r>
    </w:p>
    <w:tbl>
      <w:tblPr>
        <w:tblW w:w="10655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151"/>
        <w:gridCol w:w="8484"/>
      </w:tblGrid>
      <w:tr w:rsidR="00112B4A" w:rsidRPr="00EC7624" w14:paraId="575328A2" w14:textId="77777777" w:rsidTr="006D71B1">
        <w:trPr>
          <w:trHeight w:val="33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E5766" w14:textId="7FBBAD2B" w:rsidR="00655D19" w:rsidRDefault="00655D19" w:rsidP="00CF064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4BEE1BC1" w14:textId="77777777" w:rsidR="00655D19" w:rsidRDefault="00655D19" w:rsidP="00CF064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39AC243E" w14:textId="77777777" w:rsidR="00655D19" w:rsidRDefault="00655D19" w:rsidP="00CF064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604B9653" w14:textId="058FFEED" w:rsidR="00112B4A" w:rsidRPr="00EC7624" w:rsidRDefault="00655D19" w:rsidP="00CF064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      </w:t>
            </w:r>
            <w:r w:rsidR="00112B4A" w:rsidRPr="00EC7624">
              <w:rPr>
                <w:rFonts w:ascii="Helvetica" w:hAnsi="Helvetica" w:cs="Helvetica"/>
                <w:sz w:val="24"/>
                <w:szCs w:val="24"/>
              </w:rPr>
              <w:t>October 2013</w:t>
            </w:r>
          </w:p>
          <w:p w14:paraId="4ED2CBBD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 xml:space="preserve">to </w:t>
            </w:r>
            <w:r w:rsidR="0082277D" w:rsidRPr="00EC7624">
              <w:rPr>
                <w:rFonts w:ascii="Helvetica" w:hAnsi="Helvetica" w:cs="Helvetica"/>
                <w:sz w:val="24"/>
                <w:szCs w:val="24"/>
              </w:rPr>
              <w:t>September 2017</w:t>
            </w:r>
          </w:p>
          <w:p w14:paraId="07DEE67C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D3CC7D7" w14:textId="69A8CB0B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B82576A" w14:textId="22603EFF" w:rsidR="00CF064D" w:rsidRPr="00EC7624" w:rsidRDefault="00CF064D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15D8D08" w14:textId="5CF86849" w:rsidR="00CF064D" w:rsidRPr="00EC7624" w:rsidRDefault="00CF064D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40C5A671" w14:textId="77777777" w:rsidR="00CF064D" w:rsidRPr="00EC7624" w:rsidRDefault="00CF064D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FCB3DB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30AD783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8180D55" w14:textId="791655EF" w:rsidR="00112B4A" w:rsidRPr="00EC7624" w:rsidRDefault="00CF064D" w:rsidP="00CF064D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 xml:space="preserve">        </w:t>
            </w:r>
            <w:r w:rsidR="00112B4A" w:rsidRPr="00EC7624">
              <w:rPr>
                <w:rFonts w:ascii="Helvetica" w:hAnsi="Helvetica" w:cs="Helvetica"/>
                <w:sz w:val="24"/>
                <w:szCs w:val="24"/>
              </w:rPr>
              <w:t>October 2012</w:t>
            </w:r>
          </w:p>
          <w:p w14:paraId="7DC472B5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To January 2013</w:t>
            </w:r>
          </w:p>
          <w:p w14:paraId="74717B1E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408D275C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022BB8D6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25E96FF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1D3A9C0" w14:textId="4EC9B488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August 20</w:t>
            </w:r>
            <w:r w:rsidR="00CF064D" w:rsidRPr="00EC7624">
              <w:rPr>
                <w:rFonts w:ascii="Helvetica" w:hAnsi="Helvetica" w:cs="Helvetica"/>
                <w:sz w:val="24"/>
                <w:szCs w:val="24"/>
              </w:rPr>
              <w:t>10</w:t>
            </w:r>
            <w:r w:rsidRPr="00EC7624">
              <w:rPr>
                <w:rFonts w:ascii="Helvetica" w:hAnsi="Helvetica" w:cs="Helvetica"/>
                <w:sz w:val="24"/>
                <w:szCs w:val="24"/>
              </w:rPr>
              <w:t xml:space="preserve"> to</w:t>
            </w:r>
          </w:p>
          <w:p w14:paraId="102417EC" w14:textId="0678C64F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February 20</w:t>
            </w:r>
            <w:r w:rsidR="00CF064D" w:rsidRPr="00EC7624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852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/>
                <w:bCs/>
                <w:sz w:val="24"/>
                <w:szCs w:val="24"/>
              </w:rPr>
              <w:t>Senior Helpers of the Treasure coast</w:t>
            </w:r>
          </w:p>
          <w:p w14:paraId="5326DD12" w14:textId="45BCDA04" w:rsidR="006022CD" w:rsidRDefault="006022CD" w:rsidP="006022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Cs/>
                <w:sz w:val="24"/>
                <w:szCs w:val="24"/>
              </w:rPr>
              <w:t>Stuart,</w:t>
            </w:r>
            <w:r w:rsidR="00112B4A" w:rsidRPr="00EC7624">
              <w:rPr>
                <w:rFonts w:ascii="Helvetica" w:hAnsi="Helvetica" w:cs="Helvetica"/>
                <w:bCs/>
                <w:sz w:val="24"/>
                <w:szCs w:val="24"/>
              </w:rPr>
              <w:t xml:space="preserve"> Florida</w:t>
            </w:r>
          </w:p>
          <w:p w14:paraId="582B84D4" w14:textId="09C9F48B" w:rsidR="006022CD" w:rsidRPr="00EC7624" w:rsidRDefault="006022CD" w:rsidP="006022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hAnsi="Helvetica" w:cs="Helvetica"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sz w:val="24"/>
                <w:szCs w:val="24"/>
              </w:rPr>
              <w:t>CNA, Scheduling Manger and Office Assistant</w:t>
            </w:r>
          </w:p>
          <w:p w14:paraId="58E1E47B" w14:textId="77777777" w:rsidR="00112B4A" w:rsidRPr="00C05E87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5E87">
              <w:rPr>
                <w:rFonts w:ascii="Helvetica" w:hAnsi="Helvetica" w:cs="Helvetica"/>
                <w:sz w:val="24"/>
                <w:szCs w:val="24"/>
              </w:rPr>
              <w:t>Phone Number (772) 463-1112</w:t>
            </w:r>
          </w:p>
          <w:p w14:paraId="6D071FE4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64787336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8C7BD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624">
              <w:rPr>
                <w:rFonts w:ascii="Times New Roman" w:hAnsi="Times New Roman"/>
                <w:b/>
                <w:sz w:val="24"/>
                <w:szCs w:val="24"/>
              </w:rPr>
              <w:t>Parkway Nursing and Rehab Center</w:t>
            </w:r>
          </w:p>
          <w:p w14:paraId="2C4397CB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Stuart, Florida</w:t>
            </w:r>
          </w:p>
          <w:p w14:paraId="38232395" w14:textId="77777777" w:rsidR="00112B4A" w:rsidRPr="00EC7624" w:rsidRDefault="00564EB3" w:rsidP="00564EB3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112B4A" w:rsidRPr="00EC7624">
              <w:rPr>
                <w:rFonts w:ascii="Times New Roman" w:hAnsi="Times New Roman"/>
                <w:sz w:val="24"/>
                <w:szCs w:val="24"/>
              </w:rPr>
              <w:t>Nursing Assistant</w:t>
            </w:r>
          </w:p>
          <w:p w14:paraId="3718E6FE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Phone: (772) 287-9912</w:t>
            </w:r>
          </w:p>
          <w:p w14:paraId="51626C46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096A4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624">
              <w:rPr>
                <w:rFonts w:ascii="Times New Roman" w:hAnsi="Times New Roman"/>
                <w:b/>
                <w:sz w:val="24"/>
                <w:szCs w:val="24"/>
              </w:rPr>
              <w:t>Brighton Garden of Port St Lucie</w:t>
            </w:r>
          </w:p>
          <w:p w14:paraId="0DFFE9EC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Port St Lucie, Florida</w:t>
            </w:r>
          </w:p>
          <w:p w14:paraId="2DBDBC2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Nursing Assistant</w:t>
            </w:r>
          </w:p>
          <w:p w14:paraId="62E71D1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 xml:space="preserve">Supervisor Jamie </w:t>
            </w:r>
            <w:proofErr w:type="spellStart"/>
            <w:proofErr w:type="gramStart"/>
            <w:r w:rsidRPr="00EC7624">
              <w:rPr>
                <w:rFonts w:ascii="Times New Roman" w:hAnsi="Times New Roman"/>
                <w:sz w:val="24"/>
                <w:szCs w:val="24"/>
              </w:rPr>
              <w:t>Luffman</w:t>
            </w:r>
            <w:proofErr w:type="spellEnd"/>
            <w:r w:rsidRPr="00EC76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C7624">
              <w:rPr>
                <w:rFonts w:ascii="Times New Roman" w:hAnsi="Times New Roman"/>
                <w:sz w:val="24"/>
                <w:szCs w:val="24"/>
              </w:rPr>
              <w:t xml:space="preserve"> Phone number (772) 335- 9990</w:t>
            </w:r>
          </w:p>
        </w:tc>
      </w:tr>
      <w:tr w:rsidR="00112B4A" w14:paraId="6E0FF29A" w14:textId="77777777" w:rsidTr="006D71B1">
        <w:trPr>
          <w:trHeight w:val="531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BAAD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February 2010 to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40EF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/>
                <w:bCs/>
                <w:sz w:val="24"/>
                <w:szCs w:val="24"/>
              </w:rPr>
              <w:t>Champion home Health</w:t>
            </w:r>
          </w:p>
        </w:tc>
      </w:tr>
      <w:tr w:rsidR="00112B4A" w:rsidRPr="00D9720C" w14:paraId="2B88D67D" w14:textId="77777777" w:rsidTr="006D71B1">
        <w:trPr>
          <w:trHeight w:val="23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FFB8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June 2010</w:t>
            </w:r>
          </w:p>
        </w:tc>
        <w:tc>
          <w:tcPr>
            <w:tcW w:w="8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26C4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Vero Beach, Florida</w:t>
            </w:r>
          </w:p>
        </w:tc>
      </w:tr>
      <w:tr w:rsidR="00112B4A" w:rsidRPr="00D9720C" w14:paraId="74C75491" w14:textId="77777777" w:rsidTr="006D71B1">
        <w:trPr>
          <w:trHeight w:val="1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567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72A5D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F36C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B4A" w:rsidRPr="00D9720C" w14:paraId="6663A121" w14:textId="77777777" w:rsidTr="006D71B1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32D1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E446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22FE0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Cs/>
                <w:sz w:val="24"/>
                <w:szCs w:val="24"/>
              </w:rPr>
              <w:t>Home Health Aide and Nursing Assistant</w:t>
            </w:r>
          </w:p>
        </w:tc>
      </w:tr>
      <w:tr w:rsidR="00112B4A" w:rsidRPr="00D9720C" w14:paraId="5DCAD4C1" w14:textId="77777777" w:rsidTr="006D71B1">
        <w:trPr>
          <w:trHeight w:val="3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5977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9E1FB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130F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Phone Number (772) 257- 0442</w:t>
            </w:r>
          </w:p>
        </w:tc>
      </w:tr>
      <w:tr w:rsidR="00112B4A" w14:paraId="7C2A073C" w14:textId="77777777" w:rsidTr="006D71B1">
        <w:trPr>
          <w:trHeight w:val="531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0D3B1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January 2010 to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61680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/>
                <w:bCs/>
                <w:sz w:val="24"/>
                <w:szCs w:val="24"/>
              </w:rPr>
              <w:t>Omnicare</w:t>
            </w:r>
          </w:p>
        </w:tc>
      </w:tr>
      <w:tr w:rsidR="00112B4A" w14:paraId="0D41D58D" w14:textId="77777777" w:rsidTr="006D71B1">
        <w:trPr>
          <w:trHeight w:val="230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87B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May 2010</w:t>
            </w:r>
          </w:p>
        </w:tc>
        <w:tc>
          <w:tcPr>
            <w:tcW w:w="8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B904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Jupiter, Florida</w:t>
            </w:r>
          </w:p>
        </w:tc>
      </w:tr>
      <w:tr w:rsidR="00112B4A" w14:paraId="3B4D5414" w14:textId="77777777" w:rsidTr="006D71B1">
        <w:trPr>
          <w:trHeight w:val="1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A48E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AC497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4C16D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B4A" w14:paraId="0E4695C7" w14:textId="77777777" w:rsidTr="006D71B1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F692C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271A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F2E78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/>
                <w:bCs/>
                <w:sz w:val="24"/>
                <w:szCs w:val="24"/>
              </w:rPr>
              <w:t>Nursing Assistant</w:t>
            </w:r>
          </w:p>
        </w:tc>
      </w:tr>
      <w:tr w:rsidR="00112B4A" w14:paraId="165E9FB1" w14:textId="77777777" w:rsidTr="006D71B1">
        <w:trPr>
          <w:trHeight w:val="3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A13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1EECF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December 2008 to</w:t>
            </w:r>
          </w:p>
          <w:p w14:paraId="106352A5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February 2010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63671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Phone Number (561) 748-1777</w:t>
            </w:r>
          </w:p>
          <w:p w14:paraId="65437739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  <w:p w14:paraId="6841AE4E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b/>
                <w:sz w:val="24"/>
                <w:szCs w:val="24"/>
              </w:rPr>
              <w:t>McDonalds</w:t>
            </w:r>
          </w:p>
          <w:p w14:paraId="3AC8D60E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Port St Lucie Florida</w:t>
            </w:r>
          </w:p>
          <w:p w14:paraId="45C8AA42" w14:textId="77777777" w:rsidR="00112B4A" w:rsidRPr="00EC7624" w:rsidRDefault="00112B4A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7624">
              <w:rPr>
                <w:rFonts w:ascii="Helvetica" w:hAnsi="Helvetica" w:cs="Helvetica"/>
                <w:sz w:val="24"/>
                <w:szCs w:val="24"/>
              </w:rPr>
              <w:t>Team Member/ Cashier</w:t>
            </w:r>
          </w:p>
          <w:p w14:paraId="3E387148" w14:textId="64BDE4C0" w:rsidR="00112B4A" w:rsidRPr="00EC7624" w:rsidRDefault="004612D1" w:rsidP="00DA5CE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24">
              <w:rPr>
                <w:rFonts w:ascii="Times New Roman" w:hAnsi="Times New Roman"/>
                <w:sz w:val="24"/>
                <w:szCs w:val="24"/>
              </w:rPr>
              <w:t>Phone (</w:t>
            </w:r>
            <w:r w:rsidR="00112B4A" w:rsidRPr="00EC7624">
              <w:rPr>
                <w:rFonts w:ascii="Times New Roman" w:hAnsi="Times New Roman"/>
                <w:sz w:val="24"/>
                <w:szCs w:val="24"/>
              </w:rPr>
              <w:t>772) 879-1891</w:t>
            </w:r>
          </w:p>
        </w:tc>
      </w:tr>
      <w:tr w:rsidR="00112B4A" w14:paraId="091711A6" w14:textId="77777777" w:rsidTr="006D71B1">
        <w:trPr>
          <w:trHeight w:val="3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0F62F" w14:textId="77777777" w:rsidR="00112B4A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00FE2" w14:textId="77777777" w:rsidR="00112B4A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9B6F9" w14:textId="77777777" w:rsidR="00EC7624" w:rsidRDefault="00EC7624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13B58" w14:textId="28CE3A27" w:rsidR="00EC7624" w:rsidRDefault="00EC7624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E89BE" w14:textId="77777777" w:rsidR="00112B4A" w:rsidRDefault="00112B4A" w:rsidP="00DA5C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31D77" w14:textId="5FC84CCC" w:rsidR="00917E36" w:rsidRDefault="00917E36">
      <w:pPr>
        <w:pStyle w:val="Heading1"/>
      </w:pPr>
    </w:p>
    <w:p w14:paraId="4E7C9B85" w14:textId="78DEFE97" w:rsidR="004612D1" w:rsidRDefault="004612D1" w:rsidP="0004556F">
      <w:pPr>
        <w:spacing w:line="240" w:lineRule="auto"/>
        <w:rPr>
          <w:rFonts w:ascii="Helvetica" w:eastAsia="Times New Roman" w:hAnsi="Helvetica"/>
          <w:b/>
          <w:sz w:val="24"/>
          <w:szCs w:val="24"/>
        </w:rPr>
      </w:pPr>
      <w:r w:rsidRPr="004612D1">
        <w:rPr>
          <w:rFonts w:ascii="Helvetica" w:eastAsia="Times New Roman" w:hAnsi="Helvetica"/>
          <w:b/>
          <w:sz w:val="24"/>
          <w:szCs w:val="24"/>
        </w:rPr>
        <w:t>Education Background</w:t>
      </w:r>
    </w:p>
    <w:p w14:paraId="1DD9DE12" w14:textId="4A290BB7" w:rsidR="00821F62" w:rsidRDefault="00821F62" w:rsidP="0004556F">
      <w:pPr>
        <w:spacing w:line="240" w:lineRule="auto"/>
        <w:rPr>
          <w:rFonts w:ascii="Helvetica" w:eastAsia="Times New Roman" w:hAnsi="Helvetica"/>
          <w:b/>
          <w:sz w:val="24"/>
          <w:szCs w:val="24"/>
        </w:rPr>
      </w:pPr>
    </w:p>
    <w:p w14:paraId="23B347A5" w14:textId="46F2CC03" w:rsidR="00821F62" w:rsidRDefault="00456E23" w:rsidP="0004556F">
      <w:pPr>
        <w:spacing w:line="240" w:lineRule="auto"/>
        <w:rPr>
          <w:rFonts w:ascii="Helvetica" w:eastAsia="Times New Roman" w:hAnsi="Helvetica"/>
          <w:bCs/>
          <w:sz w:val="24"/>
          <w:szCs w:val="24"/>
        </w:rPr>
      </w:pPr>
      <w:r>
        <w:rPr>
          <w:rFonts w:ascii="Helvetica" w:eastAsia="Times New Roman" w:hAnsi="Helvetica"/>
          <w:bCs/>
          <w:sz w:val="24"/>
          <w:szCs w:val="24"/>
        </w:rPr>
        <w:t>2020</w:t>
      </w:r>
      <w:r w:rsidR="00821F62">
        <w:rPr>
          <w:rFonts w:ascii="Helvetica" w:eastAsia="Times New Roman" w:hAnsi="Helvetica"/>
          <w:bCs/>
          <w:sz w:val="24"/>
          <w:szCs w:val="24"/>
        </w:rPr>
        <w:t>-</w:t>
      </w:r>
      <w:r w:rsidR="001B3DDF">
        <w:rPr>
          <w:rFonts w:ascii="Helvetica" w:eastAsia="Times New Roman" w:hAnsi="Helvetica"/>
          <w:bCs/>
          <w:sz w:val="24"/>
          <w:szCs w:val="24"/>
        </w:rPr>
        <w:t xml:space="preserve">Presently        </w:t>
      </w:r>
      <w:r w:rsidR="00121BF8" w:rsidRPr="00121BF8">
        <w:rPr>
          <w:rFonts w:ascii="Helvetica" w:eastAsia="Times New Roman" w:hAnsi="Helvetica"/>
          <w:bCs/>
          <w:sz w:val="24"/>
          <w:szCs w:val="24"/>
        </w:rPr>
        <w:t>Capella University</w:t>
      </w:r>
    </w:p>
    <w:p w14:paraId="3AF8D5F7" w14:textId="77777777" w:rsidR="00C96549" w:rsidRDefault="00AC50D0">
      <w:pPr>
        <w:pStyle w:val="p1"/>
        <w:divId w:val="1993632326"/>
        <w:rPr>
          <w:rStyle w:val="s1"/>
        </w:rPr>
      </w:pPr>
      <w:r>
        <w:rPr>
          <w:rFonts w:ascii="Helvetica" w:eastAsia="Times New Roman" w:hAnsi="Helvetica"/>
          <w:bCs/>
        </w:rPr>
        <w:t xml:space="preserve">                          </w:t>
      </w:r>
      <w:r w:rsidR="007C6D1A">
        <w:rPr>
          <w:rFonts w:ascii="Helvetica" w:eastAsia="Times New Roman" w:hAnsi="Helvetica"/>
          <w:bCs/>
        </w:rPr>
        <w:t xml:space="preserve">      </w:t>
      </w:r>
      <w:r w:rsidR="007C6D1A">
        <w:rPr>
          <w:rStyle w:val="s1"/>
        </w:rPr>
        <w:t>Minneapolis, MN 5540</w:t>
      </w:r>
      <w:r w:rsidR="0053222B">
        <w:rPr>
          <w:rStyle w:val="s1"/>
        </w:rPr>
        <w:t>2</w:t>
      </w:r>
    </w:p>
    <w:p w14:paraId="16690783" w14:textId="12E33367" w:rsidR="004612D1" w:rsidRDefault="00C96549" w:rsidP="00997847">
      <w:pPr>
        <w:pStyle w:val="p1"/>
        <w:divId w:val="1993632326"/>
        <w:rPr>
          <w:rStyle w:val="s1"/>
        </w:rPr>
      </w:pPr>
      <w:r>
        <w:rPr>
          <w:rStyle w:val="s1"/>
        </w:rPr>
        <w:t xml:space="preserve">                                </w:t>
      </w:r>
      <w:r w:rsidR="004606BF">
        <w:rPr>
          <w:rStyle w:val="s1"/>
        </w:rPr>
        <w:t xml:space="preserve">RN </w:t>
      </w:r>
      <w:r w:rsidR="0053222B">
        <w:rPr>
          <w:rStyle w:val="s1"/>
        </w:rPr>
        <w:t>BSN</w:t>
      </w:r>
    </w:p>
    <w:p w14:paraId="3137C159" w14:textId="77777777" w:rsidR="00997847" w:rsidRPr="00997847" w:rsidRDefault="00997847" w:rsidP="00997847">
      <w:pPr>
        <w:pStyle w:val="p1"/>
        <w:divId w:val="1993632326"/>
        <w:rPr>
          <w:rFonts w:ascii="Helvetica" w:hAnsi="Helvetica"/>
        </w:rPr>
      </w:pPr>
    </w:p>
    <w:p w14:paraId="51A5FEA0" w14:textId="6C17D1C1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2017-</w:t>
      </w:r>
      <w:proofErr w:type="gramStart"/>
      <w:r w:rsidR="00E0050B" w:rsidRPr="00EC7624">
        <w:rPr>
          <w:rFonts w:ascii="Helvetica" w:eastAsia="Times New Roman" w:hAnsi="Helvetica"/>
          <w:sz w:val="24"/>
          <w:szCs w:val="24"/>
        </w:rPr>
        <w:t>201</w:t>
      </w:r>
      <w:r w:rsidR="00031D97">
        <w:rPr>
          <w:rFonts w:ascii="Helvetica" w:eastAsia="Times New Roman" w:hAnsi="Helvetica"/>
          <w:sz w:val="24"/>
          <w:szCs w:val="24"/>
        </w:rPr>
        <w:t>9</w:t>
      </w:r>
      <w:r w:rsidRPr="00EC7624">
        <w:rPr>
          <w:rFonts w:ascii="Helvetica" w:eastAsia="Times New Roman" w:hAnsi="Helvetica"/>
          <w:sz w:val="24"/>
          <w:szCs w:val="24"/>
        </w:rPr>
        <w:t xml:space="preserve">  </w:t>
      </w:r>
      <w:r w:rsidRPr="00EC7624">
        <w:rPr>
          <w:rFonts w:ascii="Helvetica" w:eastAsia="Times New Roman" w:hAnsi="Helvetica"/>
          <w:sz w:val="24"/>
          <w:szCs w:val="24"/>
        </w:rPr>
        <w:tab/>
      </w:r>
      <w:proofErr w:type="gramEnd"/>
      <w:r w:rsidR="00E0050B"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>Health Care Institute</w:t>
      </w:r>
    </w:p>
    <w:p w14:paraId="6826243A" w14:textId="1A8AE756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  <w:t xml:space="preserve">West Palm </w:t>
      </w:r>
      <w:proofErr w:type="gramStart"/>
      <w:r w:rsidRPr="00EC7624">
        <w:rPr>
          <w:rFonts w:ascii="Helvetica" w:eastAsia="Times New Roman" w:hAnsi="Helvetica"/>
          <w:sz w:val="24"/>
          <w:szCs w:val="24"/>
        </w:rPr>
        <w:t>Beach ,</w:t>
      </w:r>
      <w:proofErr w:type="gramEnd"/>
      <w:r w:rsidRPr="00EC7624">
        <w:rPr>
          <w:rFonts w:ascii="Helvetica" w:eastAsia="Times New Roman" w:hAnsi="Helvetica"/>
          <w:sz w:val="24"/>
          <w:szCs w:val="24"/>
        </w:rPr>
        <w:t xml:space="preserve"> Florida</w:t>
      </w:r>
      <w:r w:rsidR="008A7B35">
        <w:rPr>
          <w:rFonts w:ascii="Helvetica" w:eastAsia="Times New Roman" w:hAnsi="Helvetica"/>
          <w:sz w:val="24"/>
          <w:szCs w:val="24"/>
        </w:rPr>
        <w:t xml:space="preserve"> 33</w:t>
      </w:r>
      <w:r w:rsidR="00767BAF">
        <w:rPr>
          <w:rFonts w:ascii="Helvetica" w:eastAsia="Times New Roman" w:hAnsi="Helvetica"/>
          <w:sz w:val="24"/>
          <w:szCs w:val="24"/>
        </w:rPr>
        <w:t>409</w:t>
      </w:r>
    </w:p>
    <w:p w14:paraId="1A48B8B0" w14:textId="368BC80B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="00AA74C7" w:rsidRPr="00EC7624">
        <w:rPr>
          <w:rFonts w:ascii="Helvetica" w:eastAsia="Times New Roman" w:hAnsi="Helvetica"/>
          <w:sz w:val="24"/>
          <w:szCs w:val="24"/>
        </w:rPr>
        <w:t>RN, AS</w:t>
      </w:r>
      <w:r w:rsidRPr="00EC7624">
        <w:rPr>
          <w:rFonts w:ascii="Helvetica" w:eastAsia="Times New Roman" w:hAnsi="Helvetica"/>
          <w:sz w:val="24"/>
          <w:szCs w:val="24"/>
        </w:rPr>
        <w:t xml:space="preserve"> Health </w:t>
      </w:r>
      <w:proofErr w:type="gramStart"/>
      <w:r w:rsidRPr="00EC7624">
        <w:rPr>
          <w:rFonts w:ascii="Helvetica" w:eastAsia="Times New Roman" w:hAnsi="Helvetica"/>
          <w:sz w:val="24"/>
          <w:szCs w:val="24"/>
        </w:rPr>
        <w:t>Science ,Degree</w:t>
      </w:r>
      <w:proofErr w:type="gramEnd"/>
      <w:r w:rsidRPr="00EC7624">
        <w:rPr>
          <w:rFonts w:ascii="Helvetica" w:eastAsia="Times New Roman" w:hAnsi="Helvetica"/>
          <w:sz w:val="24"/>
          <w:szCs w:val="24"/>
        </w:rPr>
        <w:t xml:space="preserve"> </w:t>
      </w:r>
    </w:p>
    <w:p w14:paraId="533F4F4F" w14:textId="77777777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</w:p>
    <w:p w14:paraId="47A9A3D3" w14:textId="77777777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2015- 2016</w:t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  <w:t>Colorado Christian University</w:t>
      </w:r>
    </w:p>
    <w:p w14:paraId="51FEA5FA" w14:textId="3F2C4994" w:rsidR="0004556F" w:rsidRPr="00EC7624" w:rsidRDefault="00767BAF" w:rsidP="0004556F">
      <w:pPr>
        <w:spacing w:line="240" w:lineRule="auto"/>
        <w:ind w:left="1440" w:firstLine="720"/>
        <w:rPr>
          <w:rFonts w:ascii="Helvetica" w:eastAsia="Times New Roman" w:hAnsi="Helvetica"/>
          <w:sz w:val="24"/>
          <w:szCs w:val="24"/>
        </w:rPr>
      </w:pPr>
      <w:r w:rsidRPr="00767BAF">
        <w:rPr>
          <w:rFonts w:ascii="Helvetica" w:eastAsia="Times New Roman" w:hAnsi="Helvetica"/>
          <w:sz w:val="24"/>
          <w:szCs w:val="24"/>
        </w:rPr>
        <w:t>Lakewood, C</w:t>
      </w:r>
      <w:r>
        <w:rPr>
          <w:rFonts w:ascii="Helvetica" w:eastAsia="Times New Roman" w:hAnsi="Helvetica"/>
          <w:sz w:val="24"/>
          <w:szCs w:val="24"/>
        </w:rPr>
        <w:t>olorado</w:t>
      </w:r>
      <w:r w:rsidRPr="00767BAF">
        <w:rPr>
          <w:rFonts w:ascii="Helvetica" w:eastAsia="Times New Roman" w:hAnsi="Helvetica"/>
          <w:sz w:val="24"/>
          <w:szCs w:val="24"/>
        </w:rPr>
        <w:t xml:space="preserve"> 80226</w:t>
      </w:r>
    </w:p>
    <w:p w14:paraId="313236DF" w14:textId="53E1D005" w:rsidR="0004556F" w:rsidRPr="00EC7624" w:rsidRDefault="0004556F" w:rsidP="0004556F">
      <w:pPr>
        <w:spacing w:line="240" w:lineRule="auto"/>
        <w:ind w:left="720" w:firstLine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AS Health </w:t>
      </w:r>
      <w:r w:rsidR="004612D1" w:rsidRPr="00EC7624">
        <w:rPr>
          <w:rFonts w:ascii="Helvetica" w:eastAsia="Times New Roman" w:hAnsi="Helvetica"/>
          <w:sz w:val="24"/>
          <w:szCs w:val="24"/>
        </w:rPr>
        <w:t>Science, Degree</w:t>
      </w:r>
    </w:p>
    <w:p w14:paraId="3341CD68" w14:textId="77777777" w:rsidR="0004556F" w:rsidRPr="00EC7624" w:rsidRDefault="0004556F" w:rsidP="0004556F">
      <w:pPr>
        <w:spacing w:line="240" w:lineRule="auto"/>
        <w:ind w:left="720"/>
        <w:jc w:val="right"/>
        <w:rPr>
          <w:rFonts w:ascii="Helvetica" w:eastAsia="Times New Roman" w:hAnsi="Helvetica"/>
          <w:sz w:val="24"/>
          <w:szCs w:val="24"/>
        </w:rPr>
      </w:pPr>
    </w:p>
    <w:p w14:paraId="7E71E82B" w14:textId="3D883B14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2013</w:t>
      </w:r>
      <w:r w:rsidRPr="00EC7624">
        <w:rPr>
          <w:rFonts w:ascii="Helvetica" w:eastAsia="Times New Roman" w:hAnsi="Helvetica"/>
          <w:sz w:val="24"/>
          <w:szCs w:val="24"/>
        </w:rPr>
        <w:tab/>
        <w:t xml:space="preserve">                      Indian River State College</w:t>
      </w:r>
    </w:p>
    <w:p w14:paraId="72E4AE35" w14:textId="6621C52F" w:rsidR="0004556F" w:rsidRPr="00EC7624" w:rsidRDefault="0004556F" w:rsidP="0004556F">
      <w:pPr>
        <w:spacing w:line="240" w:lineRule="auto"/>
        <w:ind w:left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Fort pierce, Florida,</w:t>
      </w:r>
    </w:p>
    <w:p w14:paraId="038DD9D9" w14:textId="41F48E08" w:rsidR="00CF064D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           GED Diploma</w:t>
      </w:r>
    </w:p>
    <w:p w14:paraId="1CC071FC" w14:textId="77777777" w:rsidR="00CF064D" w:rsidRPr="00EC7624" w:rsidRDefault="00CF064D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</w:p>
    <w:p w14:paraId="18275207" w14:textId="52271E44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2007-2013                 </w:t>
      </w:r>
      <w:bookmarkStart w:id="1" w:name="_Hlk532930609"/>
      <w:r w:rsidRPr="00EC7624">
        <w:rPr>
          <w:rFonts w:ascii="Helvetica" w:eastAsia="Times New Roman" w:hAnsi="Helvetica"/>
          <w:sz w:val="24"/>
          <w:szCs w:val="24"/>
        </w:rPr>
        <w:t>Indian River State College</w:t>
      </w:r>
    </w:p>
    <w:p w14:paraId="2720A60A" w14:textId="217DA3A0" w:rsidR="0004556F" w:rsidRPr="00EC7624" w:rsidRDefault="0004556F" w:rsidP="0004556F">
      <w:pPr>
        <w:spacing w:line="240" w:lineRule="auto"/>
        <w:ind w:left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</w:t>
      </w:r>
      <w:r w:rsidR="00E0050B" w:rsidRPr="00EC7624">
        <w:rPr>
          <w:rFonts w:ascii="Helvetica" w:eastAsia="Times New Roman" w:hAnsi="Helvetica"/>
          <w:sz w:val="24"/>
          <w:szCs w:val="24"/>
        </w:rPr>
        <w:t xml:space="preserve"> </w:t>
      </w:r>
      <w:r w:rsidR="00767BAF" w:rsidRPr="00767BAF">
        <w:rPr>
          <w:rFonts w:ascii="Helvetica" w:eastAsia="Times New Roman" w:hAnsi="Helvetica"/>
          <w:sz w:val="24"/>
          <w:szCs w:val="24"/>
        </w:rPr>
        <w:t>Fort Pierce, FL 34981</w:t>
      </w:r>
      <w:r w:rsidRPr="00EC7624">
        <w:rPr>
          <w:rFonts w:ascii="Helvetica" w:eastAsia="Times New Roman" w:hAnsi="Helvetica"/>
          <w:sz w:val="24"/>
          <w:szCs w:val="24"/>
        </w:rPr>
        <w:t xml:space="preserve">                        </w:t>
      </w:r>
      <w:bookmarkEnd w:id="1"/>
    </w:p>
    <w:p w14:paraId="49D59F27" w14:textId="2576ED14" w:rsidR="00CF064D" w:rsidRDefault="00767BAF" w:rsidP="00767BAF">
      <w:pPr>
        <w:spacing w:line="240" w:lineRule="auto"/>
        <w:ind w:left="1440" w:firstLine="720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</w:t>
      </w:r>
      <w:r w:rsidRPr="00EC7624">
        <w:rPr>
          <w:rFonts w:ascii="Helvetica" w:eastAsia="Times New Roman" w:hAnsi="Helvetica"/>
          <w:sz w:val="24"/>
          <w:szCs w:val="24"/>
        </w:rPr>
        <w:t>AS in Nursing</w:t>
      </w:r>
    </w:p>
    <w:p w14:paraId="5E71CE23" w14:textId="77777777" w:rsidR="00767BAF" w:rsidRPr="00EC7624" w:rsidRDefault="00767BAF" w:rsidP="00767BAF">
      <w:pPr>
        <w:spacing w:line="240" w:lineRule="auto"/>
        <w:ind w:left="1440" w:firstLine="720"/>
        <w:rPr>
          <w:rFonts w:ascii="Helvetica" w:eastAsia="Times New Roman" w:hAnsi="Helvetica"/>
          <w:sz w:val="24"/>
          <w:szCs w:val="24"/>
        </w:rPr>
      </w:pPr>
    </w:p>
    <w:p w14:paraId="16D5AD52" w14:textId="78020297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2009                          Faith Christian Fellowship Training</w:t>
      </w:r>
    </w:p>
    <w:p w14:paraId="1E66CF39" w14:textId="17FFCE62" w:rsidR="0004556F" w:rsidRPr="00EC7624" w:rsidRDefault="0004556F" w:rsidP="0004556F">
      <w:pPr>
        <w:spacing w:line="240" w:lineRule="auto"/>
        <w:ind w:firstLine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Fort Lauderdale, Florida,</w:t>
      </w:r>
    </w:p>
    <w:p w14:paraId="69288C88" w14:textId="5493A485" w:rsidR="0004556F" w:rsidRPr="00EC7624" w:rsidRDefault="0004556F" w:rsidP="0004556F">
      <w:pPr>
        <w:spacing w:line="240" w:lineRule="auto"/>
        <w:ind w:left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Home health Aide</w:t>
      </w:r>
    </w:p>
    <w:p w14:paraId="53A41A8B" w14:textId="2EFD8728" w:rsidR="0004556F" w:rsidRPr="00EC7624" w:rsidRDefault="0004556F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                     Health certification</w:t>
      </w:r>
    </w:p>
    <w:p w14:paraId="2E358D84" w14:textId="77777777" w:rsidR="00CF064D" w:rsidRPr="00EC7624" w:rsidRDefault="00CF064D" w:rsidP="0004556F">
      <w:pPr>
        <w:spacing w:line="240" w:lineRule="auto"/>
        <w:rPr>
          <w:rFonts w:ascii="Helvetica" w:eastAsia="Times New Roman" w:hAnsi="Helvetica"/>
          <w:sz w:val="24"/>
          <w:szCs w:val="24"/>
        </w:rPr>
      </w:pPr>
    </w:p>
    <w:p w14:paraId="5B727ADC" w14:textId="76A0E703" w:rsidR="00CF064D" w:rsidRPr="00EC7624" w:rsidRDefault="00CF064D" w:rsidP="00CF064D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200</w:t>
      </w:r>
      <w:r w:rsidR="00E0050B" w:rsidRPr="00EC7624">
        <w:rPr>
          <w:rFonts w:ascii="Helvetica" w:eastAsia="Times New Roman" w:hAnsi="Helvetica"/>
          <w:sz w:val="24"/>
          <w:szCs w:val="24"/>
        </w:rPr>
        <w:t>9</w:t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  <w:t xml:space="preserve">           </w:t>
      </w:r>
      <w:bookmarkStart w:id="2" w:name="_Hlk532930721"/>
      <w:r w:rsidRPr="00EC7624">
        <w:rPr>
          <w:rFonts w:ascii="Helvetica" w:eastAsia="Times New Roman" w:hAnsi="Helvetica"/>
          <w:sz w:val="24"/>
          <w:szCs w:val="24"/>
        </w:rPr>
        <w:t>Indian River State College</w:t>
      </w:r>
    </w:p>
    <w:p w14:paraId="51E03A9D" w14:textId="77777777" w:rsidR="00CF064D" w:rsidRPr="00EC7624" w:rsidRDefault="00CF064D" w:rsidP="00CF064D">
      <w:pPr>
        <w:spacing w:line="240" w:lineRule="auto"/>
        <w:ind w:left="720" w:firstLine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Fort pierce, Florida,</w:t>
      </w:r>
    </w:p>
    <w:p w14:paraId="22357A12" w14:textId="77777777" w:rsidR="00CF064D" w:rsidRPr="00EC7624" w:rsidRDefault="00CF064D" w:rsidP="00CF064D">
      <w:pPr>
        <w:spacing w:line="240" w:lineRule="auto"/>
        <w:ind w:left="720" w:firstLine="72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        Vocational training</w:t>
      </w:r>
    </w:p>
    <w:p w14:paraId="1FD751B7" w14:textId="5782DADE" w:rsidR="0004556F" w:rsidRPr="00EC7624" w:rsidRDefault="00CF064D" w:rsidP="00EE26E4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 xml:space="preserve">    </w:t>
      </w:r>
      <w:r w:rsidRPr="00EC7624">
        <w:rPr>
          <w:rFonts w:ascii="Helvetica" w:eastAsia="Times New Roman" w:hAnsi="Helvetica"/>
          <w:sz w:val="24"/>
          <w:szCs w:val="24"/>
        </w:rPr>
        <w:tab/>
      </w:r>
      <w:r w:rsidRPr="00EC7624">
        <w:rPr>
          <w:rFonts w:ascii="Helvetica" w:eastAsia="Times New Roman" w:hAnsi="Helvetica"/>
          <w:sz w:val="24"/>
          <w:szCs w:val="24"/>
        </w:rPr>
        <w:tab/>
        <w:t xml:space="preserve">           Nursing assistant</w:t>
      </w:r>
    </w:p>
    <w:bookmarkEnd w:id="2"/>
    <w:p w14:paraId="57287769" w14:textId="77777777" w:rsidR="0004556F" w:rsidRPr="00EC7624" w:rsidRDefault="0004556F" w:rsidP="00EE26E4">
      <w:pPr>
        <w:spacing w:line="240" w:lineRule="auto"/>
        <w:rPr>
          <w:rFonts w:ascii="Helvetica" w:eastAsia="Times New Roman" w:hAnsi="Helvetica"/>
          <w:sz w:val="24"/>
          <w:szCs w:val="24"/>
        </w:rPr>
      </w:pPr>
    </w:p>
    <w:p w14:paraId="03AE5A17" w14:textId="2266A72F" w:rsidR="00EE26E4" w:rsidRPr="00EC7624" w:rsidRDefault="00EE26E4" w:rsidP="00EE26E4">
      <w:pPr>
        <w:spacing w:line="240" w:lineRule="auto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2007</w:t>
      </w:r>
      <w:r w:rsidRPr="00EC7624">
        <w:rPr>
          <w:rFonts w:ascii="Helvetica" w:eastAsia="Times New Roman" w:hAnsi="Helvetica"/>
          <w:sz w:val="24"/>
          <w:szCs w:val="24"/>
        </w:rPr>
        <w:tab/>
        <w:t xml:space="preserve">                          St James Academy</w:t>
      </w:r>
    </w:p>
    <w:p w14:paraId="52C2E17F" w14:textId="77777777" w:rsidR="00EE26E4" w:rsidRPr="00EC7624" w:rsidRDefault="00EE26E4" w:rsidP="00EE26E4">
      <w:pPr>
        <w:spacing w:line="240" w:lineRule="auto"/>
        <w:ind w:left="216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Fort pierce, Florida, St Lucie</w:t>
      </w:r>
    </w:p>
    <w:p w14:paraId="17A423F1" w14:textId="0F039B83" w:rsidR="00A42356" w:rsidRPr="00EC7624" w:rsidRDefault="00EE26E4" w:rsidP="00A42356">
      <w:pPr>
        <w:spacing w:line="240" w:lineRule="auto"/>
        <w:ind w:left="2160"/>
        <w:rPr>
          <w:rFonts w:ascii="Helvetica" w:eastAsia="Times New Roman" w:hAnsi="Helvetica"/>
          <w:sz w:val="24"/>
          <w:szCs w:val="24"/>
        </w:rPr>
      </w:pPr>
      <w:r w:rsidRPr="00EC7624">
        <w:rPr>
          <w:rFonts w:ascii="Helvetica" w:eastAsia="Times New Roman" w:hAnsi="Helvetica"/>
          <w:sz w:val="24"/>
          <w:szCs w:val="24"/>
        </w:rPr>
        <w:t>High School</w:t>
      </w:r>
      <w:r w:rsidR="00A42356" w:rsidRPr="00EC7624">
        <w:rPr>
          <w:rFonts w:ascii="Helvetica" w:eastAsia="Times New Roman" w:hAnsi="Helvetica"/>
          <w:sz w:val="24"/>
          <w:szCs w:val="24"/>
        </w:rPr>
        <w:t xml:space="preserve"> Diploma</w:t>
      </w:r>
    </w:p>
    <w:p w14:paraId="1951A75F" w14:textId="77777777" w:rsidR="00EE26E4" w:rsidRPr="00EC7624" w:rsidRDefault="00EE26E4" w:rsidP="00EE26E4">
      <w:pPr>
        <w:spacing w:line="240" w:lineRule="auto"/>
        <w:ind w:left="2160"/>
        <w:rPr>
          <w:rFonts w:ascii="Helvetica" w:eastAsia="Times New Roman" w:hAnsi="Helvetica"/>
          <w:sz w:val="24"/>
          <w:szCs w:val="24"/>
        </w:rPr>
      </w:pPr>
    </w:p>
    <w:p w14:paraId="022DDCAD" w14:textId="77777777" w:rsidR="00EE26E4" w:rsidRPr="00EE26E4" w:rsidRDefault="00EE26E4" w:rsidP="00EE26E4">
      <w:pPr>
        <w:spacing w:line="240" w:lineRule="auto"/>
        <w:ind w:left="2880"/>
        <w:rPr>
          <w:rFonts w:ascii="Helvetica" w:eastAsia="Times New Roman" w:hAnsi="Helvetica"/>
          <w:sz w:val="20"/>
          <w:szCs w:val="20"/>
        </w:rPr>
      </w:pPr>
    </w:p>
    <w:p w14:paraId="0B9045AA" w14:textId="00A91A6B" w:rsidR="00EC7624" w:rsidRDefault="00EC7624" w:rsidP="00F70108">
      <w:pPr>
        <w:rPr>
          <w:rFonts w:asciiTheme="majorHAnsi" w:hAnsiTheme="majorHAnsi"/>
          <w:b/>
          <w:sz w:val="26"/>
          <w:szCs w:val="26"/>
        </w:rPr>
      </w:pPr>
    </w:p>
    <w:p w14:paraId="1187DED2" w14:textId="77777777" w:rsidR="005718B7" w:rsidRDefault="005718B7" w:rsidP="00F70108">
      <w:pPr>
        <w:rPr>
          <w:rFonts w:asciiTheme="majorHAnsi" w:hAnsiTheme="majorHAnsi"/>
          <w:b/>
          <w:sz w:val="26"/>
          <w:szCs w:val="26"/>
        </w:rPr>
      </w:pPr>
    </w:p>
    <w:p w14:paraId="3BE36C9E" w14:textId="77777777" w:rsidR="005718B7" w:rsidRDefault="005718B7" w:rsidP="00F70108">
      <w:pPr>
        <w:rPr>
          <w:rFonts w:asciiTheme="majorHAnsi" w:hAnsiTheme="majorHAnsi"/>
          <w:b/>
          <w:sz w:val="26"/>
          <w:szCs w:val="26"/>
        </w:rPr>
      </w:pPr>
    </w:p>
    <w:p w14:paraId="6509BD50" w14:textId="77777777" w:rsidR="005718B7" w:rsidRDefault="005718B7" w:rsidP="00F70108">
      <w:pPr>
        <w:rPr>
          <w:rFonts w:asciiTheme="majorHAnsi" w:hAnsiTheme="majorHAnsi"/>
          <w:b/>
          <w:sz w:val="26"/>
          <w:szCs w:val="26"/>
        </w:rPr>
      </w:pPr>
    </w:p>
    <w:p w14:paraId="2BB74C20" w14:textId="77777777" w:rsidR="005718B7" w:rsidRDefault="005718B7" w:rsidP="00F70108">
      <w:pPr>
        <w:rPr>
          <w:rFonts w:asciiTheme="majorHAnsi" w:hAnsiTheme="majorHAnsi"/>
          <w:b/>
          <w:sz w:val="26"/>
          <w:szCs w:val="26"/>
        </w:rPr>
      </w:pPr>
    </w:p>
    <w:p w14:paraId="3B49BDAF" w14:textId="41B083A6" w:rsidR="00F70108" w:rsidRPr="00F70108" w:rsidRDefault="00F70108" w:rsidP="00F70108">
      <w:pPr>
        <w:rPr>
          <w:rFonts w:asciiTheme="majorHAnsi" w:hAnsiTheme="majorHAnsi"/>
          <w:sz w:val="26"/>
          <w:szCs w:val="26"/>
        </w:rPr>
      </w:pPr>
      <w:r w:rsidRPr="00F70108">
        <w:rPr>
          <w:rFonts w:asciiTheme="majorHAnsi" w:hAnsiTheme="majorHAnsi"/>
          <w:b/>
          <w:sz w:val="26"/>
          <w:szCs w:val="26"/>
        </w:rPr>
        <w:lastRenderedPageBreak/>
        <w:t xml:space="preserve">Clinical Sites  </w:t>
      </w:r>
      <w:r w:rsidRPr="00F70108">
        <w:rPr>
          <w:rFonts w:asciiTheme="majorHAnsi" w:hAnsiTheme="majorHAnsi"/>
          <w:sz w:val="26"/>
          <w:szCs w:val="26"/>
        </w:rPr>
        <w:t xml:space="preserve"> </w:t>
      </w:r>
    </w:p>
    <w:p w14:paraId="64CBEAD2" w14:textId="74A840D4" w:rsidR="00F70108" w:rsidRPr="00E0050B" w:rsidRDefault="00F70108" w:rsidP="00F70108">
      <w:pPr>
        <w:ind w:left="720" w:firstLine="720"/>
        <w:rPr>
          <w:sz w:val="24"/>
          <w:szCs w:val="24"/>
        </w:rPr>
      </w:pPr>
      <w:r w:rsidRPr="00E0050B">
        <w:rPr>
          <w:sz w:val="24"/>
          <w:szCs w:val="24"/>
        </w:rPr>
        <w:t>Fundamentals - Hamlin Place 09/2018-12/2018</w:t>
      </w:r>
    </w:p>
    <w:p w14:paraId="7DFC5C71" w14:textId="541331F4" w:rsidR="00F70108" w:rsidRPr="00E0050B" w:rsidRDefault="00F70108" w:rsidP="00F70108">
      <w:pPr>
        <w:rPr>
          <w:sz w:val="24"/>
          <w:szCs w:val="24"/>
        </w:rPr>
      </w:pPr>
      <w:r w:rsidRPr="00E0050B">
        <w:rPr>
          <w:sz w:val="24"/>
          <w:szCs w:val="24"/>
        </w:rPr>
        <w:tab/>
        <w:t xml:space="preserve">              Med- Surge- </w:t>
      </w:r>
      <w:r w:rsidR="00BC4ACF">
        <w:rPr>
          <w:sz w:val="24"/>
          <w:szCs w:val="24"/>
        </w:rPr>
        <w:t xml:space="preserve">Hamlin Place 01/2019-04/2019 </w:t>
      </w:r>
    </w:p>
    <w:p w14:paraId="5573594E" w14:textId="380FC153" w:rsidR="00F70108" w:rsidRPr="00E0050B" w:rsidRDefault="00F70108" w:rsidP="00F70108">
      <w:pPr>
        <w:rPr>
          <w:sz w:val="24"/>
          <w:szCs w:val="24"/>
        </w:rPr>
      </w:pPr>
      <w:r w:rsidRPr="00E0050B">
        <w:rPr>
          <w:sz w:val="24"/>
          <w:szCs w:val="24"/>
        </w:rPr>
        <w:tab/>
        <w:t xml:space="preserve">              OB and Peds-   Treasure Coast Community 05/2019-08/2019</w:t>
      </w:r>
    </w:p>
    <w:p w14:paraId="4535E1B9" w14:textId="7F703AD9" w:rsidR="00F70108" w:rsidRPr="00E0050B" w:rsidRDefault="00F70108" w:rsidP="00F70108">
      <w:pPr>
        <w:rPr>
          <w:sz w:val="24"/>
          <w:szCs w:val="24"/>
        </w:rPr>
      </w:pPr>
      <w:r w:rsidRPr="00E0050B">
        <w:rPr>
          <w:sz w:val="24"/>
          <w:szCs w:val="24"/>
        </w:rPr>
        <w:t xml:space="preserve">                           Leadership and Physic - Martin Memorial Hospital 09/2019-12/2019</w:t>
      </w:r>
    </w:p>
    <w:p w14:paraId="7069190A" w14:textId="3A777785" w:rsidR="00917E36" w:rsidRDefault="00917E36"/>
    <w:p w14:paraId="7686E24A" w14:textId="77777777" w:rsidR="00DB7026" w:rsidRDefault="00DB7026">
      <w:pPr>
        <w:rPr>
          <w:rFonts w:asciiTheme="majorHAnsi" w:hAnsiTheme="majorHAnsi"/>
          <w:b/>
          <w:sz w:val="26"/>
          <w:szCs w:val="26"/>
        </w:rPr>
      </w:pPr>
    </w:p>
    <w:p w14:paraId="1430FF56" w14:textId="75E8941C" w:rsidR="00E0050B" w:rsidRDefault="00E0050B">
      <w:pPr>
        <w:rPr>
          <w:rFonts w:asciiTheme="majorHAnsi" w:hAnsiTheme="majorHAnsi"/>
          <w:b/>
          <w:sz w:val="26"/>
          <w:szCs w:val="26"/>
        </w:rPr>
      </w:pPr>
      <w:r w:rsidRPr="00E0050B">
        <w:rPr>
          <w:rFonts w:asciiTheme="majorHAnsi" w:hAnsiTheme="majorHAnsi"/>
          <w:b/>
          <w:sz w:val="26"/>
          <w:szCs w:val="26"/>
        </w:rPr>
        <w:t>Certification</w:t>
      </w:r>
      <w:r>
        <w:rPr>
          <w:rFonts w:asciiTheme="majorHAnsi" w:hAnsiTheme="majorHAnsi"/>
          <w:b/>
          <w:sz w:val="26"/>
          <w:szCs w:val="26"/>
        </w:rPr>
        <w:t xml:space="preserve"> </w:t>
      </w:r>
    </w:p>
    <w:p w14:paraId="5EF778A4" w14:textId="6E671668" w:rsidR="00E0050B" w:rsidRPr="004612D1" w:rsidRDefault="00E0050B">
      <w:pPr>
        <w:rPr>
          <w:rFonts w:cstheme="minorHAnsi"/>
          <w:sz w:val="28"/>
          <w:szCs w:val="28"/>
        </w:rPr>
      </w:pP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 w:rsidRPr="00E0050B">
        <w:rPr>
          <w:rFonts w:asciiTheme="majorHAnsi" w:hAnsiTheme="majorHAnsi"/>
          <w:b/>
          <w:sz w:val="24"/>
          <w:szCs w:val="24"/>
        </w:rPr>
        <w:t xml:space="preserve"> </w:t>
      </w:r>
      <w:r w:rsidRPr="004612D1">
        <w:rPr>
          <w:rFonts w:cstheme="minorHAnsi"/>
          <w:sz w:val="28"/>
          <w:szCs w:val="28"/>
        </w:rPr>
        <w:t>BLS</w:t>
      </w:r>
    </w:p>
    <w:p w14:paraId="03D37305" w14:textId="4FC0B7A2" w:rsidR="00E0050B" w:rsidRDefault="00E0050B">
      <w:pPr>
        <w:rPr>
          <w:rFonts w:cstheme="minorHAnsi"/>
          <w:sz w:val="28"/>
          <w:szCs w:val="28"/>
        </w:rPr>
      </w:pPr>
      <w:r w:rsidRPr="004612D1">
        <w:rPr>
          <w:rFonts w:cstheme="minorHAnsi"/>
          <w:sz w:val="28"/>
          <w:szCs w:val="28"/>
        </w:rPr>
        <w:tab/>
      </w:r>
      <w:r w:rsidRPr="004612D1">
        <w:rPr>
          <w:rFonts w:cstheme="minorHAnsi"/>
          <w:sz w:val="28"/>
          <w:szCs w:val="28"/>
        </w:rPr>
        <w:tab/>
        <w:t xml:space="preserve"> ACLS </w:t>
      </w:r>
    </w:p>
    <w:p w14:paraId="2F51AA4E" w14:textId="2A0D8255" w:rsidR="0034079A" w:rsidRDefault="00E963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NIH-Stroke</w:t>
      </w:r>
    </w:p>
    <w:p w14:paraId="66B0D210" w14:textId="4BC1D909" w:rsidR="00A50245" w:rsidRDefault="00E963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D339C">
        <w:rPr>
          <w:rFonts w:cstheme="minorHAnsi"/>
          <w:sz w:val="28"/>
          <w:szCs w:val="28"/>
        </w:rPr>
        <w:t>CPI</w:t>
      </w:r>
    </w:p>
    <w:p w14:paraId="66AFFFF0" w14:textId="4D76BE0F" w:rsidR="00A50245" w:rsidRDefault="00A502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PALs</w:t>
      </w:r>
    </w:p>
    <w:p w14:paraId="5F6634B7" w14:textId="494EE962" w:rsidR="0045284A" w:rsidRPr="004612D1" w:rsidRDefault="004528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CR</w:t>
      </w:r>
      <w:r w:rsidR="000118C3">
        <w:rPr>
          <w:rFonts w:cstheme="minorHAnsi"/>
          <w:sz w:val="28"/>
          <w:szCs w:val="28"/>
        </w:rPr>
        <w:t>RT</w:t>
      </w:r>
    </w:p>
    <w:p w14:paraId="0AF28CD3" w14:textId="38679AC2" w:rsidR="00917E36" w:rsidRDefault="00171E5A">
      <w:pPr>
        <w:pStyle w:val="Heading1"/>
      </w:pPr>
      <w:sdt>
        <w:sdtPr>
          <w:id w:val="1483997"/>
          <w:placeholder>
            <w:docPart w:val="5FB5692D94FC47A7931243DCD7B0C2A9"/>
          </w:placeholder>
          <w:temporary/>
          <w:showingPlcHdr/>
          <w15:appearance w15:val="hidden"/>
        </w:sdtPr>
        <w:sdtEndPr/>
        <w:sdtContent>
          <w:r w:rsidR="00900B78">
            <w:t>Communication</w:t>
          </w:r>
        </w:sdtContent>
      </w:sdt>
      <w:r w:rsidR="00A673C2">
        <w:t xml:space="preserve"> </w:t>
      </w:r>
      <w:r w:rsidR="0041460F">
        <w:t>And</w:t>
      </w:r>
      <w:r w:rsidR="00A673C2">
        <w:t xml:space="preserve"> Skills</w:t>
      </w:r>
      <w:r w:rsidR="00E0050B">
        <w:t xml:space="preserve"> </w:t>
      </w:r>
    </w:p>
    <w:p w14:paraId="16112C55" w14:textId="77777777" w:rsidR="0041460F" w:rsidRDefault="0041460F" w:rsidP="0041460F"/>
    <w:p w14:paraId="2BDE7CC4" w14:textId="79A82FCB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 xml:space="preserve">I </w:t>
      </w:r>
      <w:r w:rsidR="005718B7" w:rsidRPr="00EC7624">
        <w:rPr>
          <w:sz w:val="24"/>
          <w:szCs w:val="24"/>
        </w:rPr>
        <w:t>can</w:t>
      </w:r>
      <w:r w:rsidRPr="00EC7624">
        <w:rPr>
          <w:sz w:val="24"/>
          <w:szCs w:val="24"/>
        </w:rPr>
        <w:t xml:space="preserve"> stay focus, </w:t>
      </w:r>
      <w:r w:rsidR="00F05E07" w:rsidRPr="00EC7624">
        <w:rPr>
          <w:sz w:val="24"/>
          <w:szCs w:val="24"/>
        </w:rPr>
        <w:t>organized,</w:t>
      </w:r>
      <w:r w:rsidRPr="00EC7624">
        <w:rPr>
          <w:sz w:val="24"/>
          <w:szCs w:val="24"/>
        </w:rPr>
        <w:t xml:space="preserve"> and </w:t>
      </w:r>
      <w:r w:rsidR="000B7134">
        <w:rPr>
          <w:sz w:val="24"/>
          <w:szCs w:val="24"/>
        </w:rPr>
        <w:t xml:space="preserve">provide </w:t>
      </w:r>
      <w:r w:rsidRPr="00EC7624">
        <w:rPr>
          <w:sz w:val="24"/>
          <w:szCs w:val="24"/>
        </w:rPr>
        <w:t xml:space="preserve">time </w:t>
      </w:r>
      <w:r w:rsidR="00DB7026" w:rsidRPr="00EC7624">
        <w:rPr>
          <w:sz w:val="24"/>
          <w:szCs w:val="24"/>
        </w:rPr>
        <w:t>management to</w:t>
      </w:r>
      <w:r w:rsidRPr="00EC7624">
        <w:rPr>
          <w:sz w:val="24"/>
          <w:szCs w:val="24"/>
        </w:rPr>
        <w:t xml:space="preserve"> complete all task. </w:t>
      </w:r>
    </w:p>
    <w:p w14:paraId="11653469" w14:textId="537D30BE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 xml:space="preserve">Good communication skills with clients and employees and </w:t>
      </w:r>
      <w:r w:rsidR="000B7134">
        <w:rPr>
          <w:sz w:val="24"/>
          <w:szCs w:val="24"/>
        </w:rPr>
        <w:t>s</w:t>
      </w:r>
      <w:r w:rsidRPr="00EC7624">
        <w:rPr>
          <w:sz w:val="24"/>
          <w:szCs w:val="24"/>
        </w:rPr>
        <w:t>upervisor of the management team and superiors.</w:t>
      </w:r>
    </w:p>
    <w:p w14:paraId="72986560" w14:textId="77777777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 xml:space="preserve">I </w:t>
      </w:r>
      <w:r w:rsidR="00E375AB" w:rsidRPr="00EC7624">
        <w:rPr>
          <w:sz w:val="24"/>
          <w:szCs w:val="24"/>
        </w:rPr>
        <w:t>can</w:t>
      </w:r>
      <w:r w:rsidRPr="00EC7624">
        <w:rPr>
          <w:sz w:val="24"/>
          <w:szCs w:val="24"/>
        </w:rPr>
        <w:t xml:space="preserve"> work well part of a team</w:t>
      </w:r>
    </w:p>
    <w:p w14:paraId="5B760DC8" w14:textId="77777777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>I am computer literate and I have good keyboard skills</w:t>
      </w:r>
    </w:p>
    <w:p w14:paraId="5AFB9FE0" w14:textId="3E258C8E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>I have good level of English spelling and grammar</w:t>
      </w:r>
    </w:p>
    <w:p w14:paraId="023135A3" w14:textId="39411E33" w:rsidR="0041460F" w:rsidRPr="00EC7624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>I do my best to be accurate and pay attention to detail</w:t>
      </w:r>
      <w:r w:rsidR="0034079A">
        <w:rPr>
          <w:sz w:val="24"/>
          <w:szCs w:val="24"/>
        </w:rPr>
        <w:t>s</w:t>
      </w:r>
    </w:p>
    <w:p w14:paraId="34E358DA" w14:textId="52791D30" w:rsidR="0041460F" w:rsidRDefault="0041460F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 xml:space="preserve">I </w:t>
      </w:r>
      <w:r w:rsidR="00E375AB" w:rsidRPr="00EC7624">
        <w:rPr>
          <w:sz w:val="24"/>
          <w:szCs w:val="24"/>
        </w:rPr>
        <w:t>can</w:t>
      </w:r>
      <w:r w:rsidRPr="00EC7624">
        <w:rPr>
          <w:sz w:val="24"/>
          <w:szCs w:val="24"/>
        </w:rPr>
        <w:t xml:space="preserve"> use my own initiative</w:t>
      </w:r>
      <w:r w:rsidR="00D124FD">
        <w:rPr>
          <w:sz w:val="24"/>
          <w:szCs w:val="24"/>
        </w:rPr>
        <w:t xml:space="preserve"> also be an advocate t</w:t>
      </w:r>
      <w:r w:rsidR="005E6DC7">
        <w:rPr>
          <w:sz w:val="24"/>
          <w:szCs w:val="24"/>
        </w:rPr>
        <w:t xml:space="preserve">o the </w:t>
      </w:r>
      <w:r w:rsidR="00DB7026">
        <w:rPr>
          <w:sz w:val="24"/>
          <w:szCs w:val="24"/>
        </w:rPr>
        <w:t>patient’s</w:t>
      </w:r>
      <w:r w:rsidR="005E6DC7">
        <w:rPr>
          <w:sz w:val="24"/>
          <w:szCs w:val="24"/>
        </w:rPr>
        <w:t xml:space="preserve"> needs</w:t>
      </w:r>
      <w:r w:rsidRPr="00EC7624">
        <w:rPr>
          <w:sz w:val="24"/>
          <w:szCs w:val="24"/>
        </w:rPr>
        <w:t>.</w:t>
      </w:r>
    </w:p>
    <w:p w14:paraId="18347BAD" w14:textId="52E707E5" w:rsidR="00AF4679" w:rsidRPr="00EC7624" w:rsidRDefault="003A5FC8" w:rsidP="0041460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07C09">
        <w:rPr>
          <w:sz w:val="24"/>
          <w:szCs w:val="24"/>
        </w:rPr>
        <w:t>can</w:t>
      </w:r>
      <w:r w:rsidR="00AF4679" w:rsidRPr="00AF4679">
        <w:rPr>
          <w:sz w:val="24"/>
          <w:szCs w:val="24"/>
        </w:rPr>
        <w:t xml:space="preserve"> cope with difficult situations</w:t>
      </w:r>
    </w:p>
    <w:p w14:paraId="3F1635C0" w14:textId="2DEC5671" w:rsidR="00E375AB" w:rsidRPr="00A3174F" w:rsidRDefault="0041460F" w:rsidP="00A317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7624">
        <w:rPr>
          <w:sz w:val="24"/>
          <w:szCs w:val="24"/>
        </w:rPr>
        <w:t>Leading, coordinating, and providing coaching with managing and expediting required materials</w:t>
      </w:r>
      <w:r w:rsidR="00A3174F">
        <w:rPr>
          <w:sz w:val="24"/>
          <w:szCs w:val="24"/>
        </w:rPr>
        <w:t xml:space="preserve"> in a</w:t>
      </w:r>
      <w:r w:rsidRPr="00EC7624">
        <w:rPr>
          <w:sz w:val="24"/>
          <w:szCs w:val="24"/>
        </w:rPr>
        <w:t xml:space="preserve"> timely manner. </w:t>
      </w:r>
    </w:p>
    <w:p w14:paraId="2132FE19" w14:textId="6BDA24E2" w:rsidR="00E375AB" w:rsidRPr="00F35CD7" w:rsidRDefault="00E375AB" w:rsidP="00E375AB">
      <w:pPr>
        <w:pStyle w:val="ListParagraph"/>
        <w:numPr>
          <w:ilvl w:val="0"/>
          <w:numId w:val="6"/>
        </w:numPr>
        <w:rPr>
          <w:b/>
        </w:rPr>
      </w:pPr>
      <w:r w:rsidRPr="00EC7624">
        <w:rPr>
          <w:sz w:val="24"/>
          <w:szCs w:val="24"/>
        </w:rPr>
        <w:t xml:space="preserve"> Preparing employees for assignments by establishing and conducting </w:t>
      </w:r>
      <w:r w:rsidR="00A3174F">
        <w:rPr>
          <w:sz w:val="24"/>
          <w:szCs w:val="24"/>
        </w:rPr>
        <w:t xml:space="preserve">their understanding to the task assigned </w:t>
      </w:r>
    </w:p>
    <w:p w14:paraId="376079E9" w14:textId="5A78B5B8" w:rsidR="00F35CD7" w:rsidRPr="00F35CD7" w:rsidRDefault="00F35CD7" w:rsidP="00E375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I </w:t>
      </w:r>
      <w:r w:rsidR="00507C09">
        <w:rPr>
          <w:bCs/>
        </w:rPr>
        <w:t>can</w:t>
      </w:r>
      <w:r w:rsidRPr="00F35CD7">
        <w:rPr>
          <w:bCs/>
        </w:rPr>
        <w:t xml:space="preserve"> stay calm and collected in fast-paced environments</w:t>
      </w:r>
    </w:p>
    <w:p w14:paraId="3C30829B" w14:textId="0D8672A2" w:rsidR="000A61CA" w:rsidRDefault="00A3174F" w:rsidP="00EC762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3174F">
        <w:rPr>
          <w:sz w:val="24"/>
          <w:szCs w:val="24"/>
        </w:rPr>
        <w:t xml:space="preserve">I </w:t>
      </w:r>
      <w:r w:rsidR="00031D97" w:rsidRPr="00A3174F">
        <w:rPr>
          <w:sz w:val="24"/>
          <w:szCs w:val="24"/>
        </w:rPr>
        <w:t>can</w:t>
      </w:r>
      <w:r w:rsidRPr="00A3174F">
        <w:rPr>
          <w:sz w:val="24"/>
          <w:szCs w:val="24"/>
        </w:rPr>
        <w:t xml:space="preserve"> </w:t>
      </w:r>
      <w:r w:rsidR="009875C3" w:rsidRPr="00A3174F">
        <w:rPr>
          <w:sz w:val="24"/>
          <w:szCs w:val="24"/>
        </w:rPr>
        <w:t>establish</w:t>
      </w:r>
      <w:r w:rsidRPr="00A3174F">
        <w:rPr>
          <w:sz w:val="24"/>
          <w:szCs w:val="24"/>
        </w:rPr>
        <w:t xml:space="preserve"> a compassionate environment by providing emotional, psychological, and spiritual support to patients</w:t>
      </w:r>
    </w:p>
    <w:p w14:paraId="4FE1360F" w14:textId="63DDFD74" w:rsidR="00EC7624" w:rsidRDefault="000A61CA" w:rsidP="00EC762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A61CA">
        <w:rPr>
          <w:sz w:val="24"/>
          <w:szCs w:val="24"/>
        </w:rPr>
        <w:t>Assess patient and family need</w:t>
      </w:r>
      <w:r w:rsidR="00A038FB">
        <w:rPr>
          <w:sz w:val="24"/>
          <w:szCs w:val="24"/>
        </w:rPr>
        <w:t xml:space="preserve">, </w:t>
      </w:r>
      <w:r w:rsidR="00A038FB" w:rsidRPr="00A038FB">
        <w:rPr>
          <w:sz w:val="24"/>
          <w:szCs w:val="24"/>
        </w:rPr>
        <w:t>Administer medications</w:t>
      </w:r>
      <w:r w:rsidR="009875C3">
        <w:rPr>
          <w:sz w:val="24"/>
          <w:szCs w:val="24"/>
        </w:rPr>
        <w:t xml:space="preserve">, </w:t>
      </w:r>
    </w:p>
    <w:p w14:paraId="5D32303C" w14:textId="69715738" w:rsidR="00EC7624" w:rsidRDefault="00EC7624" w:rsidP="00EC7624">
      <w:pPr>
        <w:rPr>
          <w:b/>
        </w:rPr>
      </w:pPr>
    </w:p>
    <w:sdt>
      <w:sdtPr>
        <w:id w:val="1484071"/>
        <w:placeholder>
          <w:docPart w:val="8AE2423E5A6C4BDF866C78FD6D0E82C0"/>
        </w:placeholder>
        <w:temporary/>
        <w:showingPlcHdr/>
        <w15:appearance w15:val="hidden"/>
      </w:sdtPr>
      <w:sdtEndPr/>
      <w:sdtContent>
        <w:p w14:paraId="46A55747" w14:textId="77777777" w:rsidR="00917E36" w:rsidRDefault="00900B78">
          <w:pPr>
            <w:pStyle w:val="Heading1"/>
          </w:pPr>
          <w:r>
            <w:t>References</w:t>
          </w:r>
        </w:p>
      </w:sdtContent>
    </w:sdt>
    <w:p w14:paraId="5FFD3F65" w14:textId="77777777" w:rsidR="005535D8" w:rsidRPr="005535D8" w:rsidRDefault="005535D8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75ECA5" w14:textId="77777777" w:rsidR="005535D8" w:rsidRPr="005535D8" w:rsidRDefault="0082277D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Ron Radcliff (CCO) or </w:t>
      </w:r>
      <w:r w:rsidR="005535D8" w:rsidRPr="005535D8">
        <w:rPr>
          <w:rFonts w:ascii="Times New Roman" w:eastAsia="Times New Roman" w:hAnsi="Times New Roman" w:cs="Times New Roman"/>
          <w:color w:val="auto"/>
          <w:sz w:val="24"/>
          <w:szCs w:val="24"/>
        </w:rPr>
        <w:t>Deborah Thompson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(DO)</w:t>
      </w:r>
      <w:r w:rsidR="005535D8" w:rsidRPr="005535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(Senior Helpers) (772) 463-1112</w:t>
      </w:r>
    </w:p>
    <w:p w14:paraId="74043F71" w14:textId="77777777" w:rsidR="005535D8" w:rsidRPr="005535D8" w:rsidRDefault="005535D8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02D985" w14:textId="2E3BB964" w:rsidR="005535D8" w:rsidRPr="005535D8" w:rsidRDefault="005535D8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535D8">
        <w:rPr>
          <w:rFonts w:ascii="Times New Roman" w:eastAsia="Times New Roman" w:hAnsi="Times New Roman" w:cs="Times New Roman"/>
          <w:color w:val="auto"/>
          <w:sz w:val="24"/>
          <w:szCs w:val="24"/>
        </w:rPr>
        <w:t>Genaira Roberts</w:t>
      </w:r>
      <w:r w:rsidR="00B71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RN (Martin Memorial</w:t>
      </w:r>
      <w:r w:rsidR="005B23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Brandon </w:t>
      </w:r>
      <w:proofErr w:type="gramStart"/>
      <w:r w:rsidR="005B23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Regional </w:t>
      </w:r>
      <w:r w:rsidR="00B712C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proofErr w:type="gramEnd"/>
      <w:r w:rsidRPr="005535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(772) 626-4683</w:t>
      </w:r>
    </w:p>
    <w:p w14:paraId="2CCE3993" w14:textId="77777777" w:rsidR="002F27ED" w:rsidRDefault="002F27ED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72BE4E" w14:textId="1F2A1757" w:rsidR="005535D8" w:rsidRDefault="005535D8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535D8">
        <w:rPr>
          <w:rFonts w:ascii="Times New Roman" w:eastAsia="Times New Roman" w:hAnsi="Times New Roman" w:cs="Times New Roman"/>
          <w:color w:val="auto"/>
          <w:sz w:val="24"/>
          <w:szCs w:val="24"/>
        </w:rPr>
        <w:t>Brighton Gardens of Port St Lucie Hr.; Richard (772) 335- 9990</w:t>
      </w:r>
    </w:p>
    <w:p w14:paraId="626482EA" w14:textId="77777777" w:rsidR="003443EE" w:rsidRDefault="003443EE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CA4332" w14:textId="3EFB88BA" w:rsidR="003443EE" w:rsidRDefault="003443EE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Margarita Olivera RN, (Martin Memorial) 772-607-2910</w:t>
      </w:r>
    </w:p>
    <w:p w14:paraId="52B91EB6" w14:textId="77777777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F8DD1A" w14:textId="5C204887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Dr. Eddy Martinez, BSN, RN (Nursing Instructor)</w:t>
      </w:r>
      <w:r w:rsidRPr="00161E38">
        <w:t xml:space="preserve"> </w:t>
      </w:r>
      <w:r w:rsidR="00161E38" w:rsidRPr="00161E38">
        <w:rPr>
          <w:rFonts w:ascii="Times New Roman" w:eastAsia="Times New Roman" w:hAnsi="Times New Roman" w:cs="Times New Roman"/>
          <w:color w:val="auto"/>
          <w:sz w:val="24"/>
          <w:szCs w:val="24"/>
        </w:rPr>
        <w:t>Health Career Institute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561-267-2367</w:t>
      </w:r>
    </w:p>
    <w:p w14:paraId="63AE9616" w14:textId="5FE50D96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470B61" w14:textId="0D211664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Professor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Knolan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DeVevo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(ADON)</w:t>
      </w:r>
      <w:r w:rsidRPr="00161E38">
        <w:t xml:space="preserve"> </w:t>
      </w:r>
      <w:r w:rsidR="00161E38" w:rsidRPr="00161E38">
        <w:rPr>
          <w:rFonts w:ascii="Times New Roman" w:eastAsia="Times New Roman" w:hAnsi="Times New Roman" w:cs="Times New Roman"/>
          <w:color w:val="auto"/>
          <w:sz w:val="24"/>
          <w:szCs w:val="24"/>
        </w:rPr>
        <w:t>Health Career Institute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561-586-0121</w:t>
      </w:r>
    </w:p>
    <w:p w14:paraId="27864765" w14:textId="77777777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1816D2" w14:textId="1A4A077E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Dr. Norma Cain, PhD., D. MIN., BSN., RN (Clinical Instructor)</w:t>
      </w:r>
      <w:r w:rsidRPr="00161E38">
        <w:t xml:space="preserve"> </w:t>
      </w:r>
      <w:r w:rsidR="00161E38" w:rsidRPr="00161E38">
        <w:rPr>
          <w:rFonts w:ascii="Times New Roman" w:eastAsia="Times New Roman" w:hAnsi="Times New Roman" w:cs="Times New Roman"/>
          <w:color w:val="auto"/>
          <w:sz w:val="24"/>
          <w:szCs w:val="24"/>
        </w:rPr>
        <w:t>Health Career Institute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561-584-2464</w:t>
      </w:r>
    </w:p>
    <w:p w14:paraId="3DFFCFED" w14:textId="19D889BF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292547" w14:textId="31AA96C2" w:rsidR="000F6156" w:rsidRDefault="000F6156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Johanna Lane </w:t>
      </w:r>
      <w:r w:rsidR="00FB0C92">
        <w:rPr>
          <w:rFonts w:ascii="Times New Roman" w:eastAsia="Times New Roman" w:hAnsi="Times New Roman" w:cs="Times New Roman"/>
          <w:color w:val="auto"/>
          <w:sz w:val="24"/>
          <w:szCs w:val="24"/>
        </w:rPr>
        <w:t>(Vice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President of Student Services)</w:t>
      </w:r>
      <w:r w:rsidR="00FB0C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61E38" w:rsidRPr="00161E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Health Career Institute </w:t>
      </w:r>
      <w:r w:rsidR="00FB0C92">
        <w:rPr>
          <w:rFonts w:ascii="Times New Roman" w:eastAsia="Times New Roman" w:hAnsi="Times New Roman" w:cs="Times New Roman"/>
          <w:color w:val="auto"/>
          <w:sz w:val="24"/>
          <w:szCs w:val="24"/>
        </w:rPr>
        <w:t>561-586-0121</w:t>
      </w:r>
    </w:p>
    <w:p w14:paraId="614DDAED" w14:textId="02D4A239" w:rsidR="00FB0C92" w:rsidRDefault="00FB0C92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01C4E" w14:textId="250ADC96" w:rsidR="00FB0C92" w:rsidRDefault="00FB0C92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Marie Adkin (Office Manager) Senior Helpers- 772-463-1112</w:t>
      </w:r>
    </w:p>
    <w:p w14:paraId="2CBD1D7E" w14:textId="77777777" w:rsidR="00844D29" w:rsidRDefault="00844D29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13E3E5" w14:textId="77807A1A" w:rsidR="00FB0C92" w:rsidRDefault="00844D29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Dawn Callaghan-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Lopater,MBA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,MSN,RN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(DON) </w:t>
      </w:r>
      <w:r w:rsidR="00161E38">
        <w:rPr>
          <w:rFonts w:ascii="Times New Roman" w:eastAsia="Times New Roman" w:hAnsi="Times New Roman" w:cs="Times New Roman"/>
          <w:color w:val="auto"/>
          <w:sz w:val="24"/>
          <w:szCs w:val="24"/>
        </w:rPr>
        <w:t>Health Career Institute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561-570-8026</w:t>
      </w:r>
    </w:p>
    <w:p w14:paraId="0F0BBD88" w14:textId="77777777" w:rsidR="005718B7" w:rsidRDefault="005718B7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F1BBD3" w14:textId="49D3D6BB" w:rsidR="000F6156" w:rsidRPr="005535D8" w:rsidRDefault="00507C09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Sonia Thompson RN </w:t>
      </w:r>
      <w:r w:rsidR="005F10FD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CNC Brandon Regional Hospital</w:t>
      </w:r>
      <w:r w:rsidR="005F10FD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="00331B67" w:rsidRPr="00AC6D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Sonz_155@hotmail.com</w:t>
        </w:r>
      </w:hyperlink>
      <w:r w:rsidRPr="00507C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(813) 451-0013</w:t>
      </w:r>
    </w:p>
    <w:bookmarkEnd w:id="0"/>
    <w:p w14:paraId="5EE1A4F7" w14:textId="77777777" w:rsidR="00917E36" w:rsidRDefault="00917E36" w:rsidP="00331B6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27D0C3" w14:textId="11827A30" w:rsidR="00D05188" w:rsidRDefault="00F75291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Bincy </w:t>
      </w:r>
      <w:r w:rsidR="00C837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Matthew RN </w:t>
      </w:r>
      <w:r w:rsidR="005F10FD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C83702">
        <w:rPr>
          <w:rFonts w:ascii="Times New Roman" w:eastAsia="Times New Roman" w:hAnsi="Times New Roman" w:cs="Times New Roman"/>
          <w:color w:val="auto"/>
          <w:sz w:val="24"/>
          <w:szCs w:val="24"/>
        </w:rPr>
        <w:t>CNC Brandon Regional Hospital</w:t>
      </w:r>
      <w:r w:rsidR="005F10FD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F10FD" w:rsidRPr="005F10FD">
        <w:t xml:space="preserve"> </w:t>
      </w:r>
      <w:hyperlink r:id="rId8" w:history="1">
        <w:r w:rsidR="00331B67" w:rsidRPr="00AC6D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Bincyvsunil@yahoo.co.in</w:t>
        </w:r>
      </w:hyperlink>
      <w:r w:rsidR="00331B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2E0B" w:rsidRPr="00DA2E0B">
        <w:rPr>
          <w:rFonts w:ascii="Times New Roman" w:eastAsia="Times New Roman" w:hAnsi="Times New Roman" w:cs="Times New Roman"/>
          <w:color w:val="auto"/>
          <w:sz w:val="24"/>
          <w:szCs w:val="24"/>
        </w:rPr>
        <w:t>1 (727) 793-5652</w:t>
      </w:r>
    </w:p>
    <w:p w14:paraId="559650D6" w14:textId="77777777" w:rsidR="009B69B1" w:rsidRDefault="009B69B1" w:rsidP="005535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B2764A" w14:textId="02A813F0" w:rsidR="00427FE1" w:rsidRDefault="00427FE1" w:rsidP="00427F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>Hayli</w:t>
      </w:r>
      <w:proofErr w:type="spellEnd"/>
      <w:r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>Hingson</w:t>
      </w:r>
      <w:proofErr w:type="spellEnd"/>
      <w:r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RN</w:t>
      </w:r>
      <w:r w:rsidRPr="00427FE1">
        <w:t xml:space="preserve"> </w:t>
      </w:r>
      <w:r w:rsidR="007155DD">
        <w:t xml:space="preserve">PCU </w:t>
      </w:r>
      <w:r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Brandon Regional Hospital </w:t>
      </w:r>
      <w:hyperlink r:id="rId9" w:history="1">
        <w:r w:rsidR="009F098F" w:rsidRPr="00AC6D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haylihingson@gmail.com</w:t>
        </w:r>
      </w:hyperlink>
      <w:r w:rsidR="00BA059F" w:rsidRPr="00427FE1">
        <w:rPr>
          <w:rFonts w:ascii="Times New Roman" w:eastAsia="Times New Roman" w:hAnsi="Times New Roman" w:cs="Times New Roman"/>
          <w:color w:val="auto"/>
          <w:sz w:val="24"/>
          <w:szCs w:val="24"/>
        </w:rPr>
        <w:t>(863) 234-5088</w:t>
      </w:r>
    </w:p>
    <w:p w14:paraId="05118AC6" w14:textId="77777777" w:rsidR="009B69B1" w:rsidRDefault="009B69B1" w:rsidP="00427F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A4BFE" w14:textId="0D058455" w:rsidR="009F098F" w:rsidRDefault="00331B67" w:rsidP="00427F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Jeremy</w:t>
      </w:r>
      <w:r w:rsidR="009F09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Ow</w:t>
      </w:r>
      <w:r w:rsidR="00F77477">
        <w:rPr>
          <w:rFonts w:ascii="Times New Roman" w:eastAsia="Times New Roman" w:hAnsi="Times New Roman" w:cs="Times New Roman"/>
          <w:color w:val="auto"/>
          <w:sz w:val="24"/>
          <w:szCs w:val="24"/>
        </w:rPr>
        <w:t>ens CNC ICU</w:t>
      </w:r>
      <w:r w:rsidR="00F77477" w:rsidRPr="00F77477">
        <w:t xml:space="preserve"> </w:t>
      </w:r>
      <w:r w:rsidR="00F77477" w:rsidRPr="00F77477">
        <w:rPr>
          <w:rFonts w:ascii="Times New Roman" w:eastAsia="Times New Roman" w:hAnsi="Times New Roman" w:cs="Times New Roman"/>
          <w:color w:val="auto"/>
          <w:sz w:val="24"/>
          <w:szCs w:val="24"/>
        </w:rPr>
        <w:t>Brandon Regional Hospital</w:t>
      </w:r>
      <w:r w:rsidR="00274C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274C62" w:rsidRPr="00AC6D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Jerokris911@gmail.com</w:t>
        </w:r>
      </w:hyperlink>
      <w:r w:rsidR="00274C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54B4">
        <w:rPr>
          <w:rFonts w:ascii="Times New Roman" w:eastAsia="Times New Roman" w:hAnsi="Times New Roman" w:cs="Times New Roman"/>
          <w:color w:val="auto"/>
          <w:sz w:val="24"/>
          <w:szCs w:val="24"/>
        </w:rPr>
        <w:t>18129894022</w:t>
      </w:r>
      <w:r w:rsidR="00F774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B27668" w14:textId="77777777" w:rsidR="009B69B1" w:rsidRDefault="009B69B1" w:rsidP="00427F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997F70" w14:textId="19019424" w:rsidR="009B69B1" w:rsidRDefault="00217FA7" w:rsidP="009B69B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217FA7">
        <w:rPr>
          <w:rFonts w:ascii="Times New Roman" w:eastAsia="Times New Roman" w:hAnsi="Times New Roman" w:cs="Times New Roman"/>
          <w:color w:val="auto"/>
          <w:sz w:val="24"/>
          <w:szCs w:val="24"/>
        </w:rPr>
        <w:t>Nadabe</w:t>
      </w:r>
      <w:proofErr w:type="spellEnd"/>
      <w:r w:rsidRPr="00217FA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Roya</w:t>
      </w:r>
      <w:r w:rsidR="00DC0A12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8155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RN</w:t>
      </w:r>
      <w:r w:rsidR="007155DD" w:rsidRPr="007155DD">
        <w:t xml:space="preserve"> </w:t>
      </w:r>
      <w:r w:rsidR="007155DD" w:rsidRPr="007155DD">
        <w:rPr>
          <w:rFonts w:ascii="Times New Roman" w:eastAsia="Times New Roman" w:hAnsi="Times New Roman" w:cs="Times New Roman"/>
          <w:color w:val="auto"/>
          <w:sz w:val="24"/>
          <w:szCs w:val="24"/>
        </w:rPr>
        <w:t>ICU</w:t>
      </w:r>
      <w:r w:rsidR="007155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&amp; PCU</w:t>
      </w:r>
      <w:r w:rsidR="007155DD" w:rsidRPr="007155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Brandon Regional Hospital</w:t>
      </w:r>
      <w:r w:rsidR="00DC0A1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936D0F" w:rsidRPr="00E302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daberoyal@yahoo.com</w:t>
        </w:r>
      </w:hyperlink>
      <w:r w:rsidR="00936D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C0A12">
        <w:rPr>
          <w:rFonts w:ascii="Times New Roman" w:eastAsia="Times New Roman" w:hAnsi="Times New Roman" w:cs="Times New Roman"/>
          <w:color w:val="auto"/>
          <w:sz w:val="24"/>
          <w:szCs w:val="24"/>
        </w:rPr>
        <w:t>813</w:t>
      </w:r>
      <w:r w:rsidR="007155DD">
        <w:rPr>
          <w:rFonts w:ascii="Times New Roman" w:eastAsia="Times New Roman" w:hAnsi="Times New Roman" w:cs="Times New Roman"/>
          <w:color w:val="auto"/>
          <w:sz w:val="24"/>
          <w:szCs w:val="24"/>
        </w:rPr>
        <w:t>-495-1978</w:t>
      </w:r>
    </w:p>
    <w:p w14:paraId="1E6269C0" w14:textId="77777777" w:rsidR="009B69B1" w:rsidRDefault="009B69B1" w:rsidP="009B69B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FB72F6" w14:textId="6C9CF581" w:rsidR="00EC7624" w:rsidRDefault="0081554D" w:rsidP="00D66F6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155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Alice </w:t>
      </w:r>
      <w:proofErr w:type="spellStart"/>
      <w:r w:rsidRPr="0081554D">
        <w:rPr>
          <w:rFonts w:ascii="Times New Roman" w:eastAsia="Times New Roman" w:hAnsi="Times New Roman" w:cs="Times New Roman"/>
          <w:color w:val="auto"/>
          <w:sz w:val="24"/>
          <w:szCs w:val="24"/>
        </w:rPr>
        <w:t>Berchmans</w:t>
      </w:r>
      <w:proofErr w:type="spellEnd"/>
      <w:r w:rsidR="009B69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69B1" w:rsidRPr="009B69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RN ICU Brandon Regional Hospital </w:t>
      </w:r>
      <w:r w:rsidR="009B69B1">
        <w:rPr>
          <w:rFonts w:ascii="Times New Roman" w:eastAsia="Times New Roman" w:hAnsi="Times New Roman" w:cs="Times New Roman"/>
          <w:color w:val="auto"/>
          <w:sz w:val="24"/>
          <w:szCs w:val="24"/>
        </w:rPr>
        <w:t>Alice.</w:t>
      </w:r>
      <w:r w:rsidR="009B69B1" w:rsidRPr="009B69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2" w:history="1">
        <w:r w:rsidR="009B69B1" w:rsidRPr="00AC6D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Berchmans@gmail.com</w:t>
        </w:r>
      </w:hyperlink>
      <w:r w:rsidR="009B69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813-654-</w:t>
      </w:r>
      <w:r w:rsidR="00D66F65">
        <w:rPr>
          <w:rFonts w:ascii="Times New Roman" w:eastAsia="Times New Roman" w:hAnsi="Times New Roman" w:cs="Times New Roman"/>
          <w:color w:val="auto"/>
          <w:sz w:val="24"/>
          <w:szCs w:val="24"/>
        </w:rPr>
        <w:t>9284</w:t>
      </w:r>
    </w:p>
    <w:p w14:paraId="5C833A31" w14:textId="77777777" w:rsidR="00936D0F" w:rsidRPr="00D66F65" w:rsidRDefault="00936D0F" w:rsidP="00D66F6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DA4A938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34CF68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1A2C7E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046FC39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7B9E0CE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760FDF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A5E36FB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27F3FE9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7B5B77B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E735E1C" w14:textId="77777777" w:rsidR="00EC7624" w:rsidRDefault="00EC7624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530153E" w14:textId="77777777" w:rsidR="004612D1" w:rsidRDefault="004612D1" w:rsidP="005535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DA95425" w14:textId="5F370A5C" w:rsidR="005870ED" w:rsidRDefault="005870ED" w:rsidP="005535D8"/>
    <w:sectPr w:rsidR="005870ED">
      <w:headerReference w:type="default" r:id="rId13"/>
      <w:headerReference w:type="first" r:id="rId14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CD69" w14:textId="77777777" w:rsidR="00171E5A" w:rsidRDefault="00171E5A">
      <w:pPr>
        <w:spacing w:line="240" w:lineRule="auto"/>
      </w:pPr>
      <w:r>
        <w:separator/>
      </w:r>
    </w:p>
  </w:endnote>
  <w:endnote w:type="continuationSeparator" w:id="0">
    <w:p w14:paraId="4D31CE57" w14:textId="77777777" w:rsidR="00171E5A" w:rsidRDefault="00171E5A">
      <w:pPr>
        <w:spacing w:line="240" w:lineRule="auto"/>
      </w:pPr>
      <w:r>
        <w:continuationSeparator/>
      </w:r>
    </w:p>
  </w:endnote>
  <w:endnote w:type="continuationNotice" w:id="1">
    <w:p w14:paraId="5CECAD28" w14:textId="77777777" w:rsidR="00171E5A" w:rsidRDefault="00171E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9116" w14:textId="77777777" w:rsidR="00171E5A" w:rsidRDefault="00171E5A">
      <w:pPr>
        <w:spacing w:line="240" w:lineRule="auto"/>
      </w:pPr>
      <w:r>
        <w:separator/>
      </w:r>
    </w:p>
  </w:footnote>
  <w:footnote w:type="continuationSeparator" w:id="0">
    <w:p w14:paraId="1DD5ACDF" w14:textId="77777777" w:rsidR="00171E5A" w:rsidRDefault="00171E5A">
      <w:pPr>
        <w:spacing w:line="240" w:lineRule="auto"/>
      </w:pPr>
      <w:r>
        <w:continuationSeparator/>
      </w:r>
    </w:p>
  </w:footnote>
  <w:footnote w:type="continuationNotice" w:id="1">
    <w:p w14:paraId="58CEA8A2" w14:textId="77777777" w:rsidR="00171E5A" w:rsidRDefault="00171E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D3DE" w14:textId="77777777" w:rsidR="00917E36" w:rsidRDefault="00900B78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5600A357" wp14:editId="71872F46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8092F1F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112B4A">
      <w:t>Erin Scott</w:t>
    </w:r>
  </w:p>
  <w:p w14:paraId="546FB11B" w14:textId="77777777" w:rsidR="00112B4A" w:rsidRPr="00112B4A" w:rsidRDefault="00112B4A" w:rsidP="00112B4A">
    <w:pPr>
      <w:pStyle w:val="ContactInfo"/>
      <w:rPr>
        <w:rStyle w:val="ContactInfoChar"/>
      </w:rPr>
    </w:pPr>
    <w:r w:rsidRPr="00112B4A">
      <w:rPr>
        <w:rStyle w:val="ContactInfoChar"/>
      </w:rPr>
      <w:t xml:space="preserve">338 NW Aurora St, Port St Lucie, Florida 34983, </w:t>
    </w:r>
    <w:r w:rsidR="00CC25D5">
      <w:rPr>
        <w:rStyle w:val="ContactInfoChar"/>
      </w:rPr>
      <w:t>772-501-5339</w:t>
    </w:r>
  </w:p>
  <w:p w14:paraId="5BEA4142" w14:textId="11082204" w:rsidR="00917E36" w:rsidRDefault="00112B4A" w:rsidP="00112B4A">
    <w:pPr>
      <w:pStyle w:val="ContactInfo"/>
    </w:pPr>
    <w:r w:rsidRPr="00112B4A">
      <w:rPr>
        <w:rStyle w:val="ContactInfoChar"/>
      </w:rPr>
      <w:t>Escott</w:t>
    </w:r>
    <w:r w:rsidR="00B834BA">
      <w:rPr>
        <w:rStyle w:val="ContactInfoChar"/>
      </w:rPr>
      <w:t>86326</w:t>
    </w:r>
    <w:r w:rsidRPr="00112B4A">
      <w:rPr>
        <w:rStyle w:val="ContactInfoChar"/>
      </w:rPr>
      <w:t>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F41" w14:textId="77777777" w:rsidR="00917E36" w:rsidRDefault="00112B4A" w:rsidP="00112B4A">
    <w:pPr>
      <w:pStyle w:val="Title"/>
      <w:tabs>
        <w:tab w:val="left" w:pos="6135"/>
        <w:tab w:val="right" w:pos="9936"/>
      </w:tabs>
      <w:jc w:val="left"/>
    </w:pPr>
    <w:r>
      <w:tab/>
    </w:r>
    <w:r>
      <w:tab/>
    </w:r>
    <w:r w:rsidR="00900B78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A2D7522" wp14:editId="6CF377F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0E5AE83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1C56FF">
      <w:t>Erin Scott</w:t>
    </w:r>
  </w:p>
  <w:p w14:paraId="2B1A9750" w14:textId="77777777" w:rsidR="00917E36" w:rsidRDefault="001C56FF">
    <w:pPr>
      <w:pStyle w:val="ContactInfo"/>
    </w:pPr>
    <w:r>
      <w:rPr>
        <w:rStyle w:val="ContactInfoChar"/>
      </w:rPr>
      <w:t xml:space="preserve">338 NW Aurora </w:t>
    </w:r>
    <w:r w:rsidR="00112B4A">
      <w:rPr>
        <w:rStyle w:val="ContactInfoChar"/>
      </w:rPr>
      <w:t>St,</w:t>
    </w:r>
    <w:r>
      <w:rPr>
        <w:rStyle w:val="ContactInfoChar"/>
      </w:rPr>
      <w:t xml:space="preserve"> Port St </w:t>
    </w:r>
    <w:r w:rsidR="00112B4A">
      <w:rPr>
        <w:rStyle w:val="ContactInfoChar"/>
      </w:rPr>
      <w:t>Lucie,</w:t>
    </w:r>
    <w:r>
      <w:rPr>
        <w:rStyle w:val="ContactInfoChar"/>
      </w:rPr>
      <w:t xml:space="preserve"> Florida </w:t>
    </w:r>
    <w:r w:rsidR="00112B4A">
      <w:rPr>
        <w:rStyle w:val="ContactInfoChar"/>
      </w:rPr>
      <w:t>34983</w:t>
    </w:r>
    <w:r w:rsidR="00112B4A">
      <w:t>,</w:t>
    </w:r>
    <w:r>
      <w:rPr>
        <w:rStyle w:val="ContactInfoChar"/>
      </w:rPr>
      <w:t xml:space="preserve"> </w:t>
    </w:r>
    <w:r w:rsidR="00CC25D5">
      <w:rPr>
        <w:rStyle w:val="ContactInfoChar"/>
      </w:rPr>
      <w:t>772-501-5339</w:t>
    </w:r>
  </w:p>
  <w:p w14:paraId="362BA278" w14:textId="739804AD" w:rsidR="00917E36" w:rsidRDefault="001C56FF">
    <w:pPr>
      <w:pStyle w:val="ContactInfo"/>
    </w:pPr>
    <w:r>
      <w:rPr>
        <w:rStyle w:val="ContactInfoChar"/>
      </w:rPr>
      <w:t>Escott</w:t>
    </w:r>
    <w:r w:rsidR="00833A9F">
      <w:rPr>
        <w:rStyle w:val="ContactInfoChar"/>
      </w:rPr>
      <w:t>86326</w:t>
    </w:r>
    <w:r>
      <w:rPr>
        <w:rStyle w:val="ContactInfoChar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20FB5"/>
    <w:multiLevelType w:val="hybridMultilevel"/>
    <w:tmpl w:val="7FD4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80"/>
    <w:rsid w:val="000118C3"/>
    <w:rsid w:val="00031D97"/>
    <w:rsid w:val="0004556F"/>
    <w:rsid w:val="000554B4"/>
    <w:rsid w:val="00075025"/>
    <w:rsid w:val="00084C93"/>
    <w:rsid w:val="00086A8A"/>
    <w:rsid w:val="000A2A33"/>
    <w:rsid w:val="000A61CA"/>
    <w:rsid w:val="000B1ABF"/>
    <w:rsid w:val="000B7134"/>
    <w:rsid w:val="000C49CC"/>
    <w:rsid w:val="000C6A07"/>
    <w:rsid w:val="000E05FF"/>
    <w:rsid w:val="000F2313"/>
    <w:rsid w:val="000F6156"/>
    <w:rsid w:val="000F76E3"/>
    <w:rsid w:val="00112B4A"/>
    <w:rsid w:val="00121BF8"/>
    <w:rsid w:val="0015501B"/>
    <w:rsid w:val="00161E38"/>
    <w:rsid w:val="00171E5A"/>
    <w:rsid w:val="00172D19"/>
    <w:rsid w:val="00177622"/>
    <w:rsid w:val="00182013"/>
    <w:rsid w:val="001845DE"/>
    <w:rsid w:val="001A05E2"/>
    <w:rsid w:val="001B3DDF"/>
    <w:rsid w:val="001C56FF"/>
    <w:rsid w:val="001C6510"/>
    <w:rsid w:val="001E6CC1"/>
    <w:rsid w:val="001F3771"/>
    <w:rsid w:val="00205D0D"/>
    <w:rsid w:val="00217FA7"/>
    <w:rsid w:val="00237217"/>
    <w:rsid w:val="00274C62"/>
    <w:rsid w:val="002863FA"/>
    <w:rsid w:val="002C4EDF"/>
    <w:rsid w:val="002F27ED"/>
    <w:rsid w:val="0031008F"/>
    <w:rsid w:val="00310A2D"/>
    <w:rsid w:val="00331B67"/>
    <w:rsid w:val="00337010"/>
    <w:rsid w:val="0034079A"/>
    <w:rsid w:val="003443EE"/>
    <w:rsid w:val="00344D22"/>
    <w:rsid w:val="00390E36"/>
    <w:rsid w:val="003A5DD3"/>
    <w:rsid w:val="003A5FC8"/>
    <w:rsid w:val="003B10B0"/>
    <w:rsid w:val="003B26BA"/>
    <w:rsid w:val="003D2BB0"/>
    <w:rsid w:val="003E68FD"/>
    <w:rsid w:val="00412E5D"/>
    <w:rsid w:val="0041460F"/>
    <w:rsid w:val="004253CD"/>
    <w:rsid w:val="00427FE1"/>
    <w:rsid w:val="004426A2"/>
    <w:rsid w:val="004453B3"/>
    <w:rsid w:val="0045284A"/>
    <w:rsid w:val="00456E23"/>
    <w:rsid w:val="004606BF"/>
    <w:rsid w:val="004612D1"/>
    <w:rsid w:val="00467A53"/>
    <w:rsid w:val="0047548D"/>
    <w:rsid w:val="004807C6"/>
    <w:rsid w:val="00497806"/>
    <w:rsid w:val="004B64C4"/>
    <w:rsid w:val="004B7218"/>
    <w:rsid w:val="004E7AB1"/>
    <w:rsid w:val="00507C09"/>
    <w:rsid w:val="00510FB8"/>
    <w:rsid w:val="0052031C"/>
    <w:rsid w:val="00520938"/>
    <w:rsid w:val="00526CD0"/>
    <w:rsid w:val="0053222B"/>
    <w:rsid w:val="005406ED"/>
    <w:rsid w:val="005535D8"/>
    <w:rsid w:val="005570A3"/>
    <w:rsid w:val="00564EB3"/>
    <w:rsid w:val="005718B7"/>
    <w:rsid w:val="005725A9"/>
    <w:rsid w:val="005870ED"/>
    <w:rsid w:val="005915BD"/>
    <w:rsid w:val="0059169A"/>
    <w:rsid w:val="00594448"/>
    <w:rsid w:val="005B2311"/>
    <w:rsid w:val="005E0E4A"/>
    <w:rsid w:val="005E6DC7"/>
    <w:rsid w:val="005F10FD"/>
    <w:rsid w:val="006022CD"/>
    <w:rsid w:val="006207CA"/>
    <w:rsid w:val="00631258"/>
    <w:rsid w:val="00632183"/>
    <w:rsid w:val="00655D19"/>
    <w:rsid w:val="00662EB9"/>
    <w:rsid w:val="006825BF"/>
    <w:rsid w:val="00682D07"/>
    <w:rsid w:val="0069737E"/>
    <w:rsid w:val="006D3F8C"/>
    <w:rsid w:val="006D55D8"/>
    <w:rsid w:val="006D5DFC"/>
    <w:rsid w:val="006D68D3"/>
    <w:rsid w:val="006D71B1"/>
    <w:rsid w:val="006E7C37"/>
    <w:rsid w:val="006F43D6"/>
    <w:rsid w:val="00710604"/>
    <w:rsid w:val="007155DD"/>
    <w:rsid w:val="00715CE9"/>
    <w:rsid w:val="007179A3"/>
    <w:rsid w:val="00744540"/>
    <w:rsid w:val="007527D0"/>
    <w:rsid w:val="00767BAF"/>
    <w:rsid w:val="00784453"/>
    <w:rsid w:val="00796D1A"/>
    <w:rsid w:val="007C3368"/>
    <w:rsid w:val="007C6D1A"/>
    <w:rsid w:val="00801854"/>
    <w:rsid w:val="0081554D"/>
    <w:rsid w:val="0081666D"/>
    <w:rsid w:val="00821F62"/>
    <w:rsid w:val="0082277D"/>
    <w:rsid w:val="00833A9F"/>
    <w:rsid w:val="00844D29"/>
    <w:rsid w:val="00854133"/>
    <w:rsid w:val="00862749"/>
    <w:rsid w:val="00871D19"/>
    <w:rsid w:val="00894C8B"/>
    <w:rsid w:val="008A15EC"/>
    <w:rsid w:val="008A7B35"/>
    <w:rsid w:val="008C3C06"/>
    <w:rsid w:val="008E0D5B"/>
    <w:rsid w:val="008E7D86"/>
    <w:rsid w:val="00900B78"/>
    <w:rsid w:val="00902853"/>
    <w:rsid w:val="00917070"/>
    <w:rsid w:val="00917E36"/>
    <w:rsid w:val="0092284F"/>
    <w:rsid w:val="00926A5A"/>
    <w:rsid w:val="00926F71"/>
    <w:rsid w:val="00936D0F"/>
    <w:rsid w:val="00940F89"/>
    <w:rsid w:val="00973235"/>
    <w:rsid w:val="00973D18"/>
    <w:rsid w:val="009741AF"/>
    <w:rsid w:val="0097792B"/>
    <w:rsid w:val="009779AD"/>
    <w:rsid w:val="009875C3"/>
    <w:rsid w:val="009922B2"/>
    <w:rsid w:val="00997847"/>
    <w:rsid w:val="009A0DDD"/>
    <w:rsid w:val="009A1E95"/>
    <w:rsid w:val="009B0092"/>
    <w:rsid w:val="009B373D"/>
    <w:rsid w:val="009B69B1"/>
    <w:rsid w:val="009C6E25"/>
    <w:rsid w:val="009E428C"/>
    <w:rsid w:val="009F098F"/>
    <w:rsid w:val="00A038FB"/>
    <w:rsid w:val="00A11C05"/>
    <w:rsid w:val="00A3174F"/>
    <w:rsid w:val="00A42356"/>
    <w:rsid w:val="00A466AB"/>
    <w:rsid w:val="00A50245"/>
    <w:rsid w:val="00A673C2"/>
    <w:rsid w:val="00A82802"/>
    <w:rsid w:val="00A93067"/>
    <w:rsid w:val="00A93B6E"/>
    <w:rsid w:val="00AA74C7"/>
    <w:rsid w:val="00AC0540"/>
    <w:rsid w:val="00AC1980"/>
    <w:rsid w:val="00AC33CF"/>
    <w:rsid w:val="00AC50D0"/>
    <w:rsid w:val="00AD423F"/>
    <w:rsid w:val="00AF4048"/>
    <w:rsid w:val="00AF4084"/>
    <w:rsid w:val="00AF4679"/>
    <w:rsid w:val="00AF7EBA"/>
    <w:rsid w:val="00B12FDA"/>
    <w:rsid w:val="00B15068"/>
    <w:rsid w:val="00B16565"/>
    <w:rsid w:val="00B350FF"/>
    <w:rsid w:val="00B6123A"/>
    <w:rsid w:val="00B660B7"/>
    <w:rsid w:val="00B712C8"/>
    <w:rsid w:val="00B751CC"/>
    <w:rsid w:val="00B834BA"/>
    <w:rsid w:val="00B91710"/>
    <w:rsid w:val="00BA059F"/>
    <w:rsid w:val="00BA13FC"/>
    <w:rsid w:val="00BC1BA8"/>
    <w:rsid w:val="00BC4ACF"/>
    <w:rsid w:val="00BC6D69"/>
    <w:rsid w:val="00BD758D"/>
    <w:rsid w:val="00C05E87"/>
    <w:rsid w:val="00C24BEB"/>
    <w:rsid w:val="00C35DDA"/>
    <w:rsid w:val="00C46136"/>
    <w:rsid w:val="00C661AB"/>
    <w:rsid w:val="00C83702"/>
    <w:rsid w:val="00C96549"/>
    <w:rsid w:val="00C979E7"/>
    <w:rsid w:val="00CA1DEB"/>
    <w:rsid w:val="00CA5C83"/>
    <w:rsid w:val="00CC25D5"/>
    <w:rsid w:val="00CC713A"/>
    <w:rsid w:val="00CD06A1"/>
    <w:rsid w:val="00CE1BE9"/>
    <w:rsid w:val="00CE3574"/>
    <w:rsid w:val="00CE5E0B"/>
    <w:rsid w:val="00CF064D"/>
    <w:rsid w:val="00D05188"/>
    <w:rsid w:val="00D124FD"/>
    <w:rsid w:val="00D2080D"/>
    <w:rsid w:val="00D24DCA"/>
    <w:rsid w:val="00D323EC"/>
    <w:rsid w:val="00D524EE"/>
    <w:rsid w:val="00D5660A"/>
    <w:rsid w:val="00D65D3F"/>
    <w:rsid w:val="00D66F65"/>
    <w:rsid w:val="00D833B1"/>
    <w:rsid w:val="00D86624"/>
    <w:rsid w:val="00D901F4"/>
    <w:rsid w:val="00D94E42"/>
    <w:rsid w:val="00DA2E0B"/>
    <w:rsid w:val="00DB0E3C"/>
    <w:rsid w:val="00DB7026"/>
    <w:rsid w:val="00DC0A12"/>
    <w:rsid w:val="00DD339C"/>
    <w:rsid w:val="00DD7364"/>
    <w:rsid w:val="00DE27D3"/>
    <w:rsid w:val="00DF1564"/>
    <w:rsid w:val="00E0050B"/>
    <w:rsid w:val="00E375AB"/>
    <w:rsid w:val="00E46BF0"/>
    <w:rsid w:val="00E54154"/>
    <w:rsid w:val="00E707EB"/>
    <w:rsid w:val="00E73390"/>
    <w:rsid w:val="00E740B1"/>
    <w:rsid w:val="00E96300"/>
    <w:rsid w:val="00EA5ED4"/>
    <w:rsid w:val="00EC7624"/>
    <w:rsid w:val="00EE26E4"/>
    <w:rsid w:val="00EE5250"/>
    <w:rsid w:val="00EF2930"/>
    <w:rsid w:val="00EF3145"/>
    <w:rsid w:val="00EF387E"/>
    <w:rsid w:val="00F0303E"/>
    <w:rsid w:val="00F05E07"/>
    <w:rsid w:val="00F117F5"/>
    <w:rsid w:val="00F202DF"/>
    <w:rsid w:val="00F35CD7"/>
    <w:rsid w:val="00F372D2"/>
    <w:rsid w:val="00F43319"/>
    <w:rsid w:val="00F607EF"/>
    <w:rsid w:val="00F70108"/>
    <w:rsid w:val="00F72499"/>
    <w:rsid w:val="00F75291"/>
    <w:rsid w:val="00F77477"/>
    <w:rsid w:val="00F86297"/>
    <w:rsid w:val="00FB0554"/>
    <w:rsid w:val="00FB0C92"/>
    <w:rsid w:val="00FB3A1C"/>
    <w:rsid w:val="00FE2BF4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EA480"/>
  <w15:docId w15:val="{883CC156-2466-431B-A857-2B6A70F4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41460F"/>
    <w:pPr>
      <w:spacing w:after="200" w:line="276" w:lineRule="auto"/>
      <w:ind w:left="720"/>
      <w:contextualSpacing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58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">
    <w:name w:val="p1"/>
    <w:basedOn w:val="Normal"/>
    <w:rsid w:val="007C6D1A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7C6D1A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4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cyvsunil@yahoo.co.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z_155@hotmail.com" TargetMode="External"/><Relationship Id="rId12" Type="http://schemas.openxmlformats.org/officeDocument/2006/relationships/hyperlink" Target="mailto:Berchman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beroyal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erokris9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ylihingson@gmail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604923A54E4A24A52F97B3C91C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2039-A067-4F01-83DF-7DE2EE19634F}"/>
      </w:docPartPr>
      <w:docPartBody>
        <w:p w:rsidR="00A90522" w:rsidRDefault="00B8210A">
          <w:pPr>
            <w:pStyle w:val="40604923A54E4A24A52F97B3C91C7043"/>
          </w:pPr>
          <w:r>
            <w:t>Experience</w:t>
          </w:r>
        </w:p>
      </w:docPartBody>
    </w:docPart>
    <w:docPart>
      <w:docPartPr>
        <w:name w:val="5FB5692D94FC47A7931243DCD7B0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C5AA-12C5-42EB-A66E-5A6EE0B67672}"/>
      </w:docPartPr>
      <w:docPartBody>
        <w:p w:rsidR="00A90522" w:rsidRDefault="00B8210A">
          <w:pPr>
            <w:pStyle w:val="5FB5692D94FC47A7931243DCD7B0C2A9"/>
          </w:pPr>
          <w:r>
            <w:t>Communication</w:t>
          </w:r>
        </w:p>
      </w:docPartBody>
    </w:docPart>
    <w:docPart>
      <w:docPartPr>
        <w:name w:val="8AE2423E5A6C4BDF866C78FD6D0E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059-C73B-47CB-8F6E-D0395972A397}"/>
      </w:docPartPr>
      <w:docPartBody>
        <w:p w:rsidR="00A90522" w:rsidRDefault="00B8210A">
          <w:pPr>
            <w:pStyle w:val="8AE2423E5A6C4BDF866C78FD6D0E82C0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D7"/>
    <w:rsid w:val="000E6311"/>
    <w:rsid w:val="001C2F29"/>
    <w:rsid w:val="001F09FC"/>
    <w:rsid w:val="0023224D"/>
    <w:rsid w:val="002F2EE6"/>
    <w:rsid w:val="0034360A"/>
    <w:rsid w:val="004C123F"/>
    <w:rsid w:val="00514C8C"/>
    <w:rsid w:val="005A5F4E"/>
    <w:rsid w:val="006B516B"/>
    <w:rsid w:val="00736327"/>
    <w:rsid w:val="007828A9"/>
    <w:rsid w:val="00840022"/>
    <w:rsid w:val="0088614E"/>
    <w:rsid w:val="00A90522"/>
    <w:rsid w:val="00B8210A"/>
    <w:rsid w:val="00BA0287"/>
    <w:rsid w:val="00BE24D7"/>
    <w:rsid w:val="00C84239"/>
    <w:rsid w:val="00F01DBC"/>
    <w:rsid w:val="00F10C8D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04923A54E4A24A52F97B3C91C7043">
    <w:name w:val="40604923A54E4A24A52F97B3C91C7043"/>
  </w:style>
  <w:style w:type="paragraph" w:customStyle="1" w:styleId="5FB5692D94FC47A7931243DCD7B0C2A9">
    <w:name w:val="5FB5692D94FC47A7931243DCD7B0C2A9"/>
  </w:style>
  <w:style w:type="paragraph" w:customStyle="1" w:styleId="8AE2423E5A6C4BDF866C78FD6D0E82C0">
    <w:name w:val="8AE2423E5A6C4BDF866C78FD6D0E8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23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Potter</dc:creator>
  <cp:keywords/>
  <cp:lastModifiedBy>Erin Scott</cp:lastModifiedBy>
  <cp:revision>7</cp:revision>
  <cp:lastPrinted>2020-01-15T21:30:00Z</cp:lastPrinted>
  <dcterms:created xsi:type="dcterms:W3CDTF">2021-05-01T04:33:00Z</dcterms:created>
  <dcterms:modified xsi:type="dcterms:W3CDTF">2021-05-19T06:58:00Z</dcterms:modified>
  <cp:version/>
</cp:coreProperties>
</file>