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64" w:type="dxa"/>
        <w:jc w:val="center"/>
        <w:tblLayout w:type="fixed"/>
        <w:tblLook w:val="0000" w:firstRow="0" w:lastRow="0" w:firstColumn="0" w:lastColumn="0" w:noHBand="0" w:noVBand="0"/>
      </w:tblPr>
      <w:tblGrid>
        <w:gridCol w:w="446"/>
        <w:gridCol w:w="8"/>
        <w:gridCol w:w="7075"/>
        <w:gridCol w:w="1435"/>
      </w:tblGrid>
      <w:tr w:rsidR="000700B0" w:rsidRPr="003C68A6" w14:paraId="671A041B" w14:textId="77777777" w:rsidTr="009C444C">
        <w:trPr>
          <w:trHeight w:val="705"/>
          <w:jc w:val="center"/>
        </w:trPr>
        <w:tc>
          <w:tcPr>
            <w:tcW w:w="8964" w:type="dxa"/>
            <w:gridSpan w:val="4"/>
          </w:tcPr>
          <w:p w14:paraId="671A040E" w14:textId="6FD0428F" w:rsidR="000700B0" w:rsidRPr="003C68A6" w:rsidRDefault="007A4EE2" w:rsidP="00DF59D6">
            <w:pPr>
              <w:pStyle w:val="Heading2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tekira renfroe</w:t>
            </w:r>
            <w:r w:rsidR="00932554" w:rsidRPr="003C68A6">
              <w:rPr>
                <w:rFonts w:ascii="Arial" w:hAnsi="Arial"/>
                <w:sz w:val="18"/>
                <w:szCs w:val="18"/>
              </w:rPr>
              <w:t xml:space="preserve">, </w:t>
            </w:r>
            <w:r w:rsidR="001F19BB">
              <w:rPr>
                <w:rFonts w:ascii="Arial" w:hAnsi="Arial"/>
                <w:sz w:val="18"/>
                <w:szCs w:val="18"/>
              </w:rPr>
              <w:t>BSN, RN</w:t>
            </w:r>
          </w:p>
          <w:p w14:paraId="671A040F" w14:textId="7BFCE526" w:rsidR="000700B0" w:rsidRDefault="00B73C9E" w:rsidP="001B366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P.O. Box 57662</w:t>
            </w:r>
          </w:p>
          <w:p w14:paraId="2FEFE93A" w14:textId="639E3704" w:rsidR="00B73C9E" w:rsidRPr="003C68A6" w:rsidRDefault="00B73C9E" w:rsidP="001B366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 Orleans, La 70157</w:t>
            </w:r>
          </w:p>
          <w:p w14:paraId="671A0410" w14:textId="77777777" w:rsidR="000700B0" w:rsidRPr="003C68A6" w:rsidRDefault="00932554" w:rsidP="001C64C2">
            <w:p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(504)</w:t>
            </w:r>
            <w:r w:rsidR="007A4EE2" w:rsidRPr="003C68A6">
              <w:rPr>
                <w:rFonts w:ascii="Arial" w:hAnsi="Arial"/>
                <w:sz w:val="18"/>
                <w:szCs w:val="18"/>
              </w:rPr>
              <w:t>884-4788</w:t>
            </w:r>
          </w:p>
          <w:p w14:paraId="671A0411" w14:textId="107AFA1E" w:rsidR="001C64C2" w:rsidRPr="003C68A6" w:rsidRDefault="00B73C9E" w:rsidP="000700B0">
            <w:pPr>
              <w:pStyle w:val="lastlinewspace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T</w:t>
            </w:r>
            <w:r>
              <w:rPr>
                <w:rFonts w:ascii="Arial" w:hAnsi="Arial"/>
                <w:sz w:val="18"/>
                <w:szCs w:val="18"/>
              </w:rPr>
              <w:t>ekira_renfroe@yahoo.com</w:t>
            </w:r>
          </w:p>
          <w:tbl>
            <w:tblPr>
              <w:tblW w:w="892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928"/>
            </w:tblGrid>
            <w:tr w:rsidR="0043746C" w:rsidRPr="003C68A6" w14:paraId="671A0413" w14:textId="77777777" w:rsidTr="006203F6">
              <w:trPr>
                <w:jc w:val="center"/>
              </w:trPr>
              <w:tc>
                <w:tcPr>
                  <w:tcW w:w="8928" w:type="dxa"/>
                  <w:tcBorders>
                    <w:top w:val="single" w:sz="4" w:space="0" w:color="999999"/>
                    <w:bottom w:val="single" w:sz="4" w:space="0" w:color="999999"/>
                  </w:tcBorders>
                </w:tcPr>
                <w:p w14:paraId="671A0412" w14:textId="77777777" w:rsidR="0043746C" w:rsidRPr="003C68A6" w:rsidRDefault="0043746C" w:rsidP="006203F6">
                  <w:pPr>
                    <w:pStyle w:val="Heading1"/>
                    <w:rPr>
                      <w:rFonts w:ascii="Arial" w:hAnsi="Arial"/>
                      <w:sz w:val="18"/>
                      <w:szCs w:val="18"/>
                    </w:rPr>
                  </w:pPr>
                  <w:r w:rsidRPr="003C68A6">
                    <w:rPr>
                      <w:rFonts w:ascii="Arial" w:hAnsi="Arial"/>
                      <w:sz w:val="18"/>
                      <w:szCs w:val="18"/>
                    </w:rPr>
                    <w:t>Objective</w:t>
                  </w:r>
                </w:p>
              </w:tc>
            </w:tr>
          </w:tbl>
          <w:p w14:paraId="671A0414" w14:textId="77777777" w:rsidR="0043746C" w:rsidRPr="003C68A6" w:rsidRDefault="0043746C" w:rsidP="000700B0">
            <w:pPr>
              <w:pStyle w:val="lastlinewspace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 xml:space="preserve">Career Objective: </w:t>
            </w:r>
            <w:r w:rsidR="00791FEF">
              <w:rPr>
                <w:rFonts w:ascii="Arial" w:hAnsi="Arial"/>
                <w:sz w:val="18"/>
                <w:szCs w:val="18"/>
              </w:rPr>
              <w:t>Reliable and dedicated Registered N</w:t>
            </w:r>
            <w:r w:rsidRPr="003C68A6">
              <w:rPr>
                <w:rFonts w:ascii="Arial" w:hAnsi="Arial"/>
                <w:sz w:val="18"/>
                <w:szCs w:val="18"/>
              </w:rPr>
              <w:t>urse seeking employment</w:t>
            </w:r>
            <w:r w:rsidR="00CB2C88">
              <w:rPr>
                <w:rFonts w:ascii="Arial" w:hAnsi="Arial"/>
                <w:sz w:val="18"/>
                <w:szCs w:val="18"/>
              </w:rPr>
              <w:t xml:space="preserve"> to</w:t>
            </w:r>
            <w:r w:rsidRPr="003C68A6">
              <w:rPr>
                <w:rFonts w:ascii="Arial" w:hAnsi="Arial"/>
                <w:sz w:val="18"/>
                <w:szCs w:val="18"/>
              </w:rPr>
              <w:t xml:space="preserve"> provide excellent total patient care, i.e. medically, spiritually, physically, emotionally, and mentally.</w:t>
            </w:r>
          </w:p>
          <w:p w14:paraId="671A0415" w14:textId="77777777" w:rsidR="0043746C" w:rsidRPr="003C68A6" w:rsidRDefault="0043746C" w:rsidP="0043746C">
            <w:pPr>
              <w:pStyle w:val="lastlinewspace"/>
              <w:numPr>
                <w:ilvl w:val="0"/>
                <w:numId w:val="6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Therapeutic communication skills</w:t>
            </w:r>
          </w:p>
          <w:p w14:paraId="671A0416" w14:textId="77777777" w:rsidR="0043746C" w:rsidRPr="003C68A6" w:rsidRDefault="0043746C" w:rsidP="0043746C">
            <w:pPr>
              <w:pStyle w:val="lastlinewspace"/>
              <w:numPr>
                <w:ilvl w:val="0"/>
                <w:numId w:val="6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Willing to learn and adapt to change</w:t>
            </w:r>
          </w:p>
          <w:p w14:paraId="671A0417" w14:textId="77777777" w:rsidR="0043746C" w:rsidRPr="003C68A6" w:rsidRDefault="0043746C" w:rsidP="0043746C">
            <w:pPr>
              <w:pStyle w:val="lastlinewspace"/>
              <w:numPr>
                <w:ilvl w:val="0"/>
                <w:numId w:val="6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Willing and excited to learn new tasks</w:t>
            </w:r>
          </w:p>
          <w:p w14:paraId="671A0418" w14:textId="77777777" w:rsidR="00BC3354" w:rsidRPr="003C68A6" w:rsidRDefault="00BC3354" w:rsidP="0043746C">
            <w:pPr>
              <w:pStyle w:val="lastlinewspace"/>
              <w:numPr>
                <w:ilvl w:val="0"/>
                <w:numId w:val="6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Takes pride in work</w:t>
            </w:r>
          </w:p>
          <w:p w14:paraId="671A0419" w14:textId="77777777" w:rsidR="00BC3354" w:rsidRPr="003C68A6" w:rsidRDefault="00BC3354" w:rsidP="0043746C">
            <w:pPr>
              <w:pStyle w:val="lastlinewspace"/>
              <w:numPr>
                <w:ilvl w:val="0"/>
                <w:numId w:val="6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 xml:space="preserve">Effective and efficient </w:t>
            </w:r>
          </w:p>
          <w:p w14:paraId="671A041A" w14:textId="77777777" w:rsidR="0043746C" w:rsidRPr="003C68A6" w:rsidRDefault="0043746C" w:rsidP="000700B0">
            <w:pPr>
              <w:pStyle w:val="lastlinewspace"/>
              <w:rPr>
                <w:rFonts w:ascii="Arial" w:hAnsi="Arial"/>
                <w:sz w:val="18"/>
                <w:szCs w:val="18"/>
              </w:rPr>
            </w:pPr>
          </w:p>
        </w:tc>
      </w:tr>
      <w:tr w:rsidR="001B3669" w:rsidRPr="003C68A6" w14:paraId="671A041D" w14:textId="77777777" w:rsidTr="009C444C">
        <w:trPr>
          <w:jc w:val="center"/>
        </w:trPr>
        <w:tc>
          <w:tcPr>
            <w:tcW w:w="8964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14:paraId="671A041C" w14:textId="77777777" w:rsidR="00914612" w:rsidRPr="003C68A6" w:rsidRDefault="00475054" w:rsidP="000700B0">
            <w:pPr>
              <w:pStyle w:val="Heading1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Professional</w:t>
            </w:r>
            <w:r w:rsidR="000700B0" w:rsidRPr="003C68A6">
              <w:rPr>
                <w:rFonts w:ascii="Arial" w:hAnsi="Arial"/>
                <w:sz w:val="18"/>
                <w:szCs w:val="18"/>
              </w:rPr>
              <w:t xml:space="preserve"> Summary</w:t>
            </w:r>
          </w:p>
        </w:tc>
      </w:tr>
      <w:tr w:rsidR="001B3669" w:rsidRPr="003C68A6" w14:paraId="671A0428" w14:textId="77777777" w:rsidTr="009C444C">
        <w:trPr>
          <w:jc w:val="center"/>
        </w:trPr>
        <w:tc>
          <w:tcPr>
            <w:tcW w:w="45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671A041E" w14:textId="77777777" w:rsidR="001B3669" w:rsidRPr="003C68A6" w:rsidRDefault="001B3669" w:rsidP="001B366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671A041F" w14:textId="77777777" w:rsidR="00E96FBF" w:rsidRPr="003C68A6" w:rsidRDefault="00E96FBF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Registered Nurse</w:t>
            </w:r>
          </w:p>
          <w:p w14:paraId="671A0420" w14:textId="77777777" w:rsidR="00475054" w:rsidRPr="003C68A6" w:rsidRDefault="00475054" w:rsidP="00B10C7D">
            <w:pPr>
              <w:pStyle w:val="bulletedlist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 xml:space="preserve">Highly skilled career professional with </w:t>
            </w:r>
            <w:r w:rsidR="00E21E36" w:rsidRPr="003C68A6">
              <w:rPr>
                <w:rFonts w:ascii="Arial" w:hAnsi="Arial"/>
                <w:sz w:val="18"/>
                <w:szCs w:val="18"/>
              </w:rPr>
              <w:t>more than</w:t>
            </w:r>
            <w:r w:rsidRPr="003C68A6">
              <w:rPr>
                <w:rFonts w:ascii="Arial" w:hAnsi="Arial"/>
                <w:sz w:val="18"/>
                <w:szCs w:val="18"/>
              </w:rPr>
              <w:t xml:space="preserve"> </w:t>
            </w:r>
            <w:r w:rsidR="007A4EE2" w:rsidRPr="003C68A6">
              <w:rPr>
                <w:rFonts w:ascii="Arial" w:hAnsi="Arial"/>
                <w:sz w:val="18"/>
                <w:szCs w:val="18"/>
              </w:rPr>
              <w:t>1</w:t>
            </w:r>
            <w:r w:rsidR="00E21E36" w:rsidRPr="003C68A6">
              <w:rPr>
                <w:rFonts w:ascii="Arial" w:hAnsi="Arial"/>
                <w:sz w:val="18"/>
                <w:szCs w:val="18"/>
              </w:rPr>
              <w:t>0</w:t>
            </w:r>
            <w:r w:rsidR="007A4EE2" w:rsidRPr="003C68A6">
              <w:rPr>
                <w:rFonts w:ascii="Arial" w:hAnsi="Arial"/>
                <w:sz w:val="18"/>
                <w:szCs w:val="18"/>
              </w:rPr>
              <w:t xml:space="preserve"> </w:t>
            </w:r>
            <w:r w:rsidR="00E93BB5" w:rsidRPr="003C68A6">
              <w:rPr>
                <w:rFonts w:ascii="Arial" w:hAnsi="Arial"/>
                <w:sz w:val="18"/>
                <w:szCs w:val="18"/>
              </w:rPr>
              <w:t>years’ experience</w:t>
            </w:r>
            <w:r w:rsidR="00932554" w:rsidRPr="003C68A6">
              <w:rPr>
                <w:rFonts w:ascii="Arial" w:hAnsi="Arial"/>
                <w:sz w:val="18"/>
                <w:szCs w:val="18"/>
              </w:rPr>
              <w:t xml:space="preserve"> in</w:t>
            </w:r>
            <w:r w:rsidRPr="003C68A6">
              <w:rPr>
                <w:rFonts w:ascii="Arial" w:hAnsi="Arial"/>
                <w:sz w:val="18"/>
                <w:szCs w:val="18"/>
              </w:rPr>
              <w:t xml:space="preserve"> </w:t>
            </w:r>
            <w:r w:rsidR="007A4EE2" w:rsidRPr="003C68A6">
              <w:rPr>
                <w:rFonts w:ascii="Arial" w:hAnsi="Arial"/>
                <w:sz w:val="18"/>
                <w:szCs w:val="18"/>
              </w:rPr>
              <w:t>long-term care facilities.</w:t>
            </w:r>
          </w:p>
          <w:p w14:paraId="671A0421" w14:textId="77777777" w:rsidR="00475054" w:rsidRPr="003C68A6" w:rsidRDefault="00475054" w:rsidP="00B10C7D">
            <w:pPr>
              <w:pStyle w:val="bulletedlist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 xml:space="preserve">Established in </w:t>
            </w:r>
            <w:r w:rsidR="007A4EE2" w:rsidRPr="003C68A6">
              <w:rPr>
                <w:rFonts w:ascii="Arial" w:hAnsi="Arial"/>
                <w:sz w:val="18"/>
                <w:szCs w:val="18"/>
              </w:rPr>
              <w:t>patient care including assessment,</w:t>
            </w:r>
            <w:r w:rsidRPr="003C68A6">
              <w:rPr>
                <w:rFonts w:ascii="Arial" w:hAnsi="Arial"/>
                <w:sz w:val="18"/>
                <w:szCs w:val="18"/>
              </w:rPr>
              <w:t xml:space="preserve"> education regarding medications and treatment, lab work, documentation wi</w:t>
            </w:r>
            <w:r w:rsidR="007A4EE2" w:rsidRPr="003C68A6">
              <w:rPr>
                <w:rFonts w:ascii="Arial" w:hAnsi="Arial"/>
                <w:sz w:val="18"/>
                <w:szCs w:val="18"/>
              </w:rPr>
              <w:t xml:space="preserve">th care plan for diagnosis, </w:t>
            </w:r>
            <w:r w:rsidRPr="003C68A6">
              <w:rPr>
                <w:rFonts w:ascii="Arial" w:hAnsi="Arial"/>
                <w:sz w:val="18"/>
                <w:szCs w:val="18"/>
              </w:rPr>
              <w:t>adminis</w:t>
            </w:r>
            <w:r w:rsidR="007A4EE2" w:rsidRPr="003C68A6">
              <w:rPr>
                <w:rFonts w:ascii="Arial" w:hAnsi="Arial"/>
                <w:sz w:val="18"/>
                <w:szCs w:val="18"/>
              </w:rPr>
              <w:t xml:space="preserve">tration of treatment procedures, and total patient care. </w:t>
            </w:r>
          </w:p>
          <w:p w14:paraId="671A0422" w14:textId="77777777" w:rsidR="00475054" w:rsidRPr="003C68A6" w:rsidRDefault="00475054" w:rsidP="00B10C7D">
            <w:pPr>
              <w:pStyle w:val="bulletedlist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Computer skilled</w:t>
            </w:r>
            <w:r w:rsidR="007A4EE2" w:rsidRPr="003C68A6">
              <w:rPr>
                <w:rFonts w:ascii="Arial" w:hAnsi="Arial"/>
                <w:sz w:val="18"/>
                <w:szCs w:val="18"/>
              </w:rPr>
              <w:t>. P</w:t>
            </w:r>
            <w:r w:rsidRPr="003C68A6">
              <w:rPr>
                <w:rFonts w:ascii="Arial" w:hAnsi="Arial"/>
                <w:sz w:val="18"/>
                <w:szCs w:val="18"/>
              </w:rPr>
              <w:t>roficient in all documentation/record maintenance/paperwork to ensure accuracy and patient confidentiality.</w:t>
            </w:r>
          </w:p>
          <w:p w14:paraId="671A0423" w14:textId="77777777" w:rsidR="000700B0" w:rsidRPr="003C68A6" w:rsidRDefault="005D7A8A" w:rsidP="00277026">
            <w:pPr>
              <w:pStyle w:val="bulletedlistlastitem"/>
              <w:rPr>
                <w:rFonts w:ascii="Arial" w:hAnsi="Arial" w:cs="Arial"/>
                <w:sz w:val="18"/>
                <w:szCs w:val="18"/>
              </w:rPr>
            </w:pPr>
            <w:r w:rsidRPr="003C68A6">
              <w:rPr>
                <w:rFonts w:ascii="Arial" w:hAnsi="Arial" w:cs="Arial"/>
                <w:sz w:val="18"/>
                <w:szCs w:val="18"/>
              </w:rPr>
              <w:t>Assist residents with activities of daily living. Provide total care where needed- Vital sign</w:t>
            </w:r>
            <w:r w:rsidR="00E93BB5" w:rsidRPr="003C6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68A6">
              <w:rPr>
                <w:rFonts w:ascii="Arial" w:hAnsi="Arial" w:cs="Arial"/>
                <w:sz w:val="18"/>
                <w:szCs w:val="18"/>
              </w:rPr>
              <w:t>measurement, bathing, feeding, dressing, activities, companion.</w:t>
            </w:r>
          </w:p>
          <w:p w14:paraId="671A0424" w14:textId="77777777" w:rsidR="007A4EE2" w:rsidRPr="003C68A6" w:rsidRDefault="007A4EE2" w:rsidP="00277026">
            <w:pPr>
              <w:pStyle w:val="bulletedlistlastitem"/>
              <w:rPr>
                <w:rFonts w:ascii="Arial" w:hAnsi="Arial" w:cs="Arial"/>
                <w:sz w:val="18"/>
                <w:szCs w:val="18"/>
              </w:rPr>
            </w:pPr>
            <w:r w:rsidRPr="003C68A6">
              <w:rPr>
                <w:rFonts w:ascii="Arial" w:hAnsi="Arial" w:cs="Arial"/>
                <w:sz w:val="18"/>
                <w:szCs w:val="18"/>
              </w:rPr>
              <w:t xml:space="preserve">Psychiatric nursing experience, as well as over 3 </w:t>
            </w:r>
            <w:r w:rsidR="00E93BB5" w:rsidRPr="003C68A6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3C68A6">
              <w:rPr>
                <w:rFonts w:ascii="Arial" w:hAnsi="Arial" w:cs="Arial"/>
                <w:sz w:val="18"/>
                <w:szCs w:val="18"/>
              </w:rPr>
              <w:t xml:space="preserve"> with Alzheimer’s/Dementia </w:t>
            </w:r>
            <w:r w:rsidR="00E93BB5" w:rsidRPr="003C68A6">
              <w:rPr>
                <w:rFonts w:ascii="Arial" w:hAnsi="Arial" w:cs="Arial"/>
                <w:sz w:val="18"/>
                <w:szCs w:val="18"/>
              </w:rPr>
              <w:t>residents</w:t>
            </w:r>
            <w:r w:rsidRPr="003C68A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71A0425" w14:textId="77777777" w:rsidR="007A4EE2" w:rsidRDefault="00E93BB5" w:rsidP="00277026">
            <w:pPr>
              <w:pStyle w:val="bulletedlistlastitem"/>
              <w:rPr>
                <w:rFonts w:ascii="Arial" w:hAnsi="Arial" w:cs="Arial"/>
                <w:sz w:val="18"/>
                <w:szCs w:val="18"/>
              </w:rPr>
            </w:pPr>
            <w:r w:rsidRPr="003C68A6">
              <w:rPr>
                <w:rFonts w:ascii="Arial" w:hAnsi="Arial" w:cs="Arial"/>
                <w:sz w:val="18"/>
                <w:szCs w:val="18"/>
              </w:rPr>
              <w:t>Supervised Certified Nursing Assistants</w:t>
            </w:r>
            <w:r w:rsidR="007A4EE2" w:rsidRPr="003C68A6">
              <w:rPr>
                <w:rFonts w:ascii="Arial" w:hAnsi="Arial" w:cs="Arial"/>
                <w:sz w:val="18"/>
                <w:szCs w:val="18"/>
              </w:rPr>
              <w:t xml:space="preserve"> for over 5 years.</w:t>
            </w:r>
          </w:p>
          <w:p w14:paraId="671A0426" w14:textId="77777777" w:rsidR="003E43A1" w:rsidRDefault="003E43A1" w:rsidP="00277026">
            <w:pPr>
              <w:pStyle w:val="bulletedlistlastite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Registered Nurse with 2.5 year’s experience on Cardiology Stepdown Unit</w:t>
            </w:r>
          </w:p>
          <w:p w14:paraId="2D390599" w14:textId="77777777" w:rsidR="009B0CFD" w:rsidRDefault="009B0CFD" w:rsidP="00277026">
            <w:pPr>
              <w:pStyle w:val="bulletedlistlastite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Registered Nurse on </w:t>
            </w:r>
            <w:r w:rsidR="00372006">
              <w:rPr>
                <w:rFonts w:ascii="Arial" w:hAnsi="Arial" w:cs="Arial"/>
                <w:sz w:val="18"/>
                <w:szCs w:val="18"/>
              </w:rPr>
              <w:t xml:space="preserve">Cardiology </w:t>
            </w:r>
            <w:r w:rsidR="003E43A1">
              <w:rPr>
                <w:rFonts w:ascii="Arial" w:hAnsi="Arial" w:cs="Arial"/>
                <w:sz w:val="18"/>
                <w:szCs w:val="18"/>
              </w:rPr>
              <w:t>Medical Intensive Care Unit</w:t>
            </w:r>
          </w:p>
          <w:p w14:paraId="7F987AE5" w14:textId="3F0EAED2" w:rsidR="009C444C" w:rsidRDefault="009C444C" w:rsidP="00277026">
            <w:pPr>
              <w:pStyle w:val="bulletedlistlastite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Travel Registered Nurse Medical Intensive Care Unit</w:t>
            </w:r>
            <w:r w:rsidR="00424089">
              <w:rPr>
                <w:rFonts w:ascii="Arial" w:hAnsi="Arial" w:cs="Arial"/>
                <w:sz w:val="18"/>
                <w:szCs w:val="18"/>
              </w:rPr>
              <w:t>, Surgical Intensive Care Unit, Neuro Intensive Care Unit.</w:t>
            </w:r>
          </w:p>
          <w:p w14:paraId="671A0427" w14:textId="6A513820" w:rsidR="009C444C" w:rsidRPr="003C68A6" w:rsidRDefault="009C444C" w:rsidP="00277026">
            <w:pPr>
              <w:pStyle w:val="bulletedlistlastite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Travel Registered Nurse Respiratory Medical Intensive Care Unit</w:t>
            </w:r>
          </w:p>
        </w:tc>
      </w:tr>
      <w:tr w:rsidR="001B3669" w:rsidRPr="003C68A6" w14:paraId="671A042A" w14:textId="77777777" w:rsidTr="009C444C">
        <w:trPr>
          <w:jc w:val="center"/>
        </w:trPr>
        <w:tc>
          <w:tcPr>
            <w:tcW w:w="8964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14:paraId="671A0429" w14:textId="730D61FB" w:rsidR="001B3669" w:rsidRPr="003C68A6" w:rsidRDefault="00475054" w:rsidP="000700B0">
            <w:pPr>
              <w:pStyle w:val="Heading1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CREDENTIALS</w:t>
            </w:r>
          </w:p>
        </w:tc>
      </w:tr>
      <w:tr w:rsidR="00475054" w:rsidRPr="003C68A6" w14:paraId="671A042E" w14:textId="77777777" w:rsidTr="009C444C">
        <w:trPr>
          <w:jc w:val="center"/>
        </w:trPr>
        <w:tc>
          <w:tcPr>
            <w:tcW w:w="454" w:type="dxa"/>
            <w:gridSpan w:val="2"/>
            <w:tcBorders>
              <w:top w:val="single" w:sz="4" w:space="0" w:color="999999"/>
            </w:tcBorders>
          </w:tcPr>
          <w:p w14:paraId="671A042B" w14:textId="77777777" w:rsidR="00475054" w:rsidRPr="003C68A6" w:rsidRDefault="00475054" w:rsidP="001B366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  <w:tcBorders>
              <w:top w:val="single" w:sz="4" w:space="0" w:color="999999"/>
            </w:tcBorders>
          </w:tcPr>
          <w:p w14:paraId="671A042C" w14:textId="77777777" w:rsidR="00475054" w:rsidRPr="003C68A6" w:rsidRDefault="009620BE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Registered Nurse Licensure</w:t>
            </w:r>
          </w:p>
        </w:tc>
        <w:tc>
          <w:tcPr>
            <w:tcW w:w="1435" w:type="dxa"/>
            <w:tcBorders>
              <w:top w:val="single" w:sz="4" w:space="0" w:color="999999"/>
            </w:tcBorders>
          </w:tcPr>
          <w:p w14:paraId="671A042D" w14:textId="77777777" w:rsidR="00475054" w:rsidRPr="003C68A6" w:rsidRDefault="009620BE" w:rsidP="000700B0">
            <w:pPr>
              <w:pStyle w:val="date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2013</w:t>
            </w:r>
          </w:p>
        </w:tc>
      </w:tr>
      <w:tr w:rsidR="00F00200" w:rsidRPr="003C68A6" w14:paraId="671A0434" w14:textId="77777777" w:rsidTr="009C444C">
        <w:trPr>
          <w:jc w:val="center"/>
        </w:trPr>
        <w:tc>
          <w:tcPr>
            <w:tcW w:w="454" w:type="dxa"/>
            <w:gridSpan w:val="2"/>
          </w:tcPr>
          <w:p w14:paraId="671A042F" w14:textId="77777777" w:rsidR="00F00200" w:rsidRPr="003C68A6" w:rsidRDefault="00F00200" w:rsidP="001B366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</w:tcPr>
          <w:p w14:paraId="671A0430" w14:textId="77777777" w:rsidR="00F00200" w:rsidRPr="003C68A6" w:rsidRDefault="007A4EE2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Nursing Assistant Certification</w:t>
            </w:r>
          </w:p>
          <w:p w14:paraId="671A0431" w14:textId="77777777" w:rsidR="00B10C7D" w:rsidRDefault="00D74775" w:rsidP="00277026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BLS</w:t>
            </w:r>
            <w:r w:rsidR="003C68A6">
              <w:rPr>
                <w:rFonts w:ascii="Arial" w:hAnsi="Arial"/>
                <w:b/>
                <w:sz w:val="18"/>
                <w:szCs w:val="18"/>
              </w:rPr>
              <w:t xml:space="preserve"> Certified</w:t>
            </w:r>
          </w:p>
          <w:p w14:paraId="671A0432" w14:textId="77777777" w:rsidR="00D74775" w:rsidRPr="003C68A6" w:rsidRDefault="00D74775" w:rsidP="00277026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ACLS Certified</w:t>
            </w:r>
          </w:p>
        </w:tc>
        <w:tc>
          <w:tcPr>
            <w:tcW w:w="1435" w:type="dxa"/>
          </w:tcPr>
          <w:p w14:paraId="671A0433" w14:textId="77777777" w:rsidR="00F00200" w:rsidRPr="003C68A6" w:rsidRDefault="007A4EE2" w:rsidP="000700B0">
            <w:pPr>
              <w:pStyle w:val="dates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2001</w:t>
            </w:r>
          </w:p>
        </w:tc>
      </w:tr>
      <w:tr w:rsidR="003C68A6" w:rsidRPr="003C68A6" w14:paraId="671A0438" w14:textId="77777777" w:rsidTr="009C444C">
        <w:trPr>
          <w:jc w:val="center"/>
        </w:trPr>
        <w:tc>
          <w:tcPr>
            <w:tcW w:w="454" w:type="dxa"/>
            <w:gridSpan w:val="2"/>
          </w:tcPr>
          <w:p w14:paraId="671A0435" w14:textId="77777777" w:rsidR="003C68A6" w:rsidRPr="003C68A6" w:rsidRDefault="003C68A6" w:rsidP="001B366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</w:tcPr>
          <w:p w14:paraId="671A0436" w14:textId="77777777" w:rsidR="003C68A6" w:rsidRPr="003C68A6" w:rsidRDefault="003C68A6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5" w:type="dxa"/>
          </w:tcPr>
          <w:p w14:paraId="671A0437" w14:textId="77777777" w:rsidR="003C68A6" w:rsidRPr="003C68A6" w:rsidRDefault="003C68A6" w:rsidP="000700B0">
            <w:pPr>
              <w:pStyle w:val="dates"/>
              <w:rPr>
                <w:rFonts w:ascii="Arial" w:hAnsi="Arial"/>
                <w:sz w:val="18"/>
                <w:szCs w:val="18"/>
              </w:rPr>
            </w:pPr>
          </w:p>
        </w:tc>
      </w:tr>
      <w:tr w:rsidR="00F00200" w:rsidRPr="003C68A6" w14:paraId="671A043A" w14:textId="77777777" w:rsidTr="009C444C">
        <w:trPr>
          <w:trHeight w:val="70"/>
          <w:jc w:val="center"/>
        </w:trPr>
        <w:tc>
          <w:tcPr>
            <w:tcW w:w="8964" w:type="dxa"/>
            <w:gridSpan w:val="4"/>
            <w:tcBorders>
              <w:top w:val="single" w:sz="4" w:space="0" w:color="999999"/>
            </w:tcBorders>
          </w:tcPr>
          <w:p w14:paraId="671A0439" w14:textId="77777777" w:rsidR="00F00200" w:rsidRPr="003C68A6" w:rsidRDefault="00F00200" w:rsidP="00F00200">
            <w:pPr>
              <w:pStyle w:val="Heading1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EXPERIENCE</w:t>
            </w:r>
          </w:p>
        </w:tc>
      </w:tr>
      <w:tr w:rsidR="00A5003D" w:rsidRPr="003C68A6" w14:paraId="671A0446" w14:textId="77777777" w:rsidTr="009C444C">
        <w:trPr>
          <w:jc w:val="center"/>
        </w:trPr>
        <w:tc>
          <w:tcPr>
            <w:tcW w:w="454" w:type="dxa"/>
            <w:gridSpan w:val="2"/>
            <w:vMerge w:val="restart"/>
            <w:tcBorders>
              <w:top w:val="single" w:sz="4" w:space="0" w:color="999999"/>
            </w:tcBorders>
          </w:tcPr>
          <w:p w14:paraId="671A043B" w14:textId="77777777" w:rsidR="00C9767C" w:rsidRPr="003C68A6" w:rsidRDefault="00C9767C" w:rsidP="00F00200">
            <w:pPr>
              <w:rPr>
                <w:rFonts w:ascii="Arial" w:hAnsi="Arial"/>
                <w:sz w:val="18"/>
                <w:szCs w:val="18"/>
              </w:rPr>
            </w:pPr>
          </w:p>
          <w:p w14:paraId="671A043C" w14:textId="77777777" w:rsidR="00C9767C" w:rsidRPr="003C68A6" w:rsidRDefault="00C9767C" w:rsidP="00C9767C">
            <w:pPr>
              <w:rPr>
                <w:rFonts w:ascii="Arial" w:hAnsi="Arial"/>
                <w:sz w:val="18"/>
                <w:szCs w:val="18"/>
              </w:rPr>
            </w:pPr>
          </w:p>
          <w:p w14:paraId="671A043D" w14:textId="77777777" w:rsidR="00C9767C" w:rsidRPr="003C68A6" w:rsidRDefault="00C9767C" w:rsidP="00C9767C">
            <w:pPr>
              <w:rPr>
                <w:rFonts w:ascii="Arial" w:hAnsi="Arial"/>
                <w:sz w:val="18"/>
                <w:szCs w:val="18"/>
              </w:rPr>
            </w:pPr>
          </w:p>
          <w:p w14:paraId="671A043E" w14:textId="77777777" w:rsidR="00C9767C" w:rsidRPr="003C68A6" w:rsidRDefault="00C9767C" w:rsidP="00C9767C">
            <w:pPr>
              <w:rPr>
                <w:rFonts w:ascii="Arial" w:hAnsi="Arial"/>
                <w:sz w:val="18"/>
                <w:szCs w:val="18"/>
              </w:rPr>
            </w:pPr>
          </w:p>
          <w:p w14:paraId="671A043F" w14:textId="77777777" w:rsidR="00C9767C" w:rsidRPr="003C68A6" w:rsidRDefault="00C9767C" w:rsidP="00C9767C">
            <w:pPr>
              <w:rPr>
                <w:rFonts w:ascii="Arial" w:hAnsi="Arial"/>
                <w:sz w:val="18"/>
                <w:szCs w:val="18"/>
              </w:rPr>
            </w:pPr>
          </w:p>
          <w:p w14:paraId="671A0440" w14:textId="77777777" w:rsidR="00C9767C" w:rsidRPr="003C68A6" w:rsidRDefault="00C9767C" w:rsidP="00C9767C">
            <w:pPr>
              <w:rPr>
                <w:rFonts w:ascii="Arial" w:hAnsi="Arial"/>
                <w:sz w:val="18"/>
                <w:szCs w:val="18"/>
              </w:rPr>
            </w:pPr>
          </w:p>
          <w:p w14:paraId="671A0441" w14:textId="77777777" w:rsidR="00C9767C" w:rsidRPr="003C68A6" w:rsidRDefault="00C9767C" w:rsidP="00C9767C">
            <w:pPr>
              <w:rPr>
                <w:rFonts w:ascii="Arial" w:hAnsi="Arial"/>
                <w:sz w:val="18"/>
                <w:szCs w:val="18"/>
              </w:rPr>
            </w:pPr>
          </w:p>
          <w:p w14:paraId="671A0442" w14:textId="77777777" w:rsidR="00C9767C" w:rsidRPr="003C68A6" w:rsidRDefault="00C9767C" w:rsidP="00C9767C">
            <w:pPr>
              <w:rPr>
                <w:rFonts w:ascii="Arial" w:hAnsi="Arial"/>
                <w:sz w:val="18"/>
                <w:szCs w:val="18"/>
              </w:rPr>
            </w:pPr>
          </w:p>
          <w:p w14:paraId="671A0443" w14:textId="77777777" w:rsidR="00A5003D" w:rsidRPr="003C68A6" w:rsidRDefault="00A5003D" w:rsidP="00C9767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  <w:tcBorders>
              <w:top w:val="single" w:sz="4" w:space="0" w:color="999999"/>
            </w:tcBorders>
          </w:tcPr>
          <w:p w14:paraId="46D811BB" w14:textId="0AC369E4" w:rsidR="00424089" w:rsidRDefault="00424089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Registered Nurse                                                                                        </w:t>
            </w:r>
          </w:p>
          <w:p w14:paraId="64290E79" w14:textId="77777777" w:rsidR="00AA2FF2" w:rsidRDefault="00AA2FF2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  <w:p w14:paraId="77A4EAD0" w14:textId="77777777" w:rsidR="009B173B" w:rsidRDefault="009B173B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  <w:p w14:paraId="79BB51AB" w14:textId="6CDA0B58" w:rsidR="00AA2FF2" w:rsidRDefault="006F4C8F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 Nursing Travel Agency</w:t>
            </w:r>
          </w:p>
          <w:p w14:paraId="3819BE0C" w14:textId="77777777" w:rsidR="006F4C8F" w:rsidRDefault="006F4C8F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  <w:p w14:paraId="5B5B142D" w14:textId="5ED6D6CA" w:rsidR="00F12AF6" w:rsidRDefault="00C6663B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Most </w:t>
            </w:r>
            <w:r w:rsidR="00E75B96">
              <w:rPr>
                <w:rFonts w:ascii="Arial" w:hAnsi="Arial"/>
                <w:sz w:val="18"/>
                <w:szCs w:val="18"/>
              </w:rPr>
              <w:t>Recent</w:t>
            </w:r>
            <w:r w:rsidR="005F1CE5">
              <w:rPr>
                <w:rFonts w:ascii="Arial" w:hAnsi="Arial"/>
                <w:sz w:val="18"/>
                <w:szCs w:val="18"/>
              </w:rPr>
              <w:t xml:space="preserve"> Travel Assignment </w:t>
            </w:r>
            <w:r w:rsidR="0041706D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D2543F5" w14:textId="77777777" w:rsidR="00C6663B" w:rsidRDefault="0041706D" w:rsidP="0041706D">
            <w:r>
              <w:t xml:space="preserve">  </w:t>
            </w:r>
            <w:r w:rsidR="00831DC2">
              <w:t>Ochsner Medical Center</w:t>
            </w:r>
          </w:p>
          <w:p w14:paraId="2377F7DA" w14:textId="55D3B4A3" w:rsidR="00831DC2" w:rsidRDefault="00C6663B" w:rsidP="0041706D">
            <w:r>
              <w:lastRenderedPageBreak/>
              <w:t>Respiratory Intensive Care Unit/Medical ICU</w:t>
            </w:r>
            <w:r w:rsidR="00831DC2">
              <w:t xml:space="preserve">           </w:t>
            </w:r>
          </w:p>
          <w:p w14:paraId="35440B6F" w14:textId="7B61290F" w:rsidR="00831DC2" w:rsidRDefault="00831DC2" w:rsidP="0041706D">
            <w:r>
              <w:t xml:space="preserve">New Orleans, LA                                                                                                                                </w:t>
            </w:r>
          </w:p>
          <w:p w14:paraId="0F7BEA42" w14:textId="77777777" w:rsidR="00BD327B" w:rsidRDefault="00BD327B" w:rsidP="0041706D"/>
          <w:p w14:paraId="29B8AEFA" w14:textId="4491266D" w:rsidR="003C1BD3" w:rsidRDefault="0041706D" w:rsidP="0041706D">
            <w:r>
              <w:t xml:space="preserve"> St. Mary’s</w:t>
            </w:r>
            <w:r w:rsidR="003C1BD3">
              <w:t xml:space="preserve"> Medical Center</w:t>
            </w:r>
          </w:p>
          <w:p w14:paraId="09C294A8" w14:textId="56A8A599" w:rsidR="0041706D" w:rsidRDefault="00BD327B" w:rsidP="0041706D">
            <w:r>
              <w:t xml:space="preserve">  </w:t>
            </w:r>
            <w:r w:rsidR="0041706D">
              <w:t>Intensive Care Unit</w:t>
            </w:r>
          </w:p>
          <w:p w14:paraId="6823BFE4" w14:textId="75039DF6" w:rsidR="002319E9" w:rsidRDefault="00BD327B" w:rsidP="0041706D">
            <w:r>
              <w:t xml:space="preserve">  </w:t>
            </w:r>
            <w:r w:rsidR="002319E9">
              <w:t>Langhorne, PA</w:t>
            </w:r>
          </w:p>
          <w:p w14:paraId="2D576178" w14:textId="2F23C17D" w:rsidR="0041706D" w:rsidRPr="0041706D" w:rsidRDefault="0041706D" w:rsidP="0041706D">
            <w:r>
              <w:t xml:space="preserve"> </w:t>
            </w:r>
          </w:p>
          <w:p w14:paraId="40B51054" w14:textId="4A2DB9C4" w:rsidR="00F12AF6" w:rsidRDefault="00E75B96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Travel Assignment</w:t>
            </w:r>
          </w:p>
          <w:p w14:paraId="171AF85A" w14:textId="02AE9CA3" w:rsidR="00E75B96" w:rsidRDefault="00E75B96" w:rsidP="00E75B96">
            <w:r>
              <w:t xml:space="preserve">Albany Medical Center </w:t>
            </w:r>
          </w:p>
          <w:p w14:paraId="7FBBBDDA" w14:textId="75B69BEF" w:rsidR="00E75B96" w:rsidRDefault="00E75B96" w:rsidP="00E75B96">
            <w:r>
              <w:t xml:space="preserve">Albany, New York </w:t>
            </w:r>
          </w:p>
          <w:p w14:paraId="79890F2A" w14:textId="1A17BB77" w:rsidR="002214FE" w:rsidRDefault="002214FE" w:rsidP="00E75B96"/>
          <w:p w14:paraId="2F9EEA8C" w14:textId="77EB03B1" w:rsidR="002214FE" w:rsidRDefault="002214FE" w:rsidP="00E75B96">
            <w:r>
              <w:t>Jersey Shore Medical Center</w:t>
            </w:r>
          </w:p>
          <w:p w14:paraId="0DF9963D" w14:textId="2DAF15E8" w:rsidR="002214FE" w:rsidRDefault="00C6663B" w:rsidP="00E75B96">
            <w:r>
              <w:t>Intensive Care Unit</w:t>
            </w:r>
          </w:p>
          <w:p w14:paraId="30E823B3" w14:textId="01ACB831" w:rsidR="00C6663B" w:rsidRPr="00E75B96" w:rsidRDefault="00C6663B" w:rsidP="00E75B96">
            <w:r>
              <w:t>Neptune, New Jersey</w:t>
            </w:r>
          </w:p>
          <w:p w14:paraId="275E98CC" w14:textId="77777777" w:rsidR="00F12AF6" w:rsidRDefault="00F12AF6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  <w:p w14:paraId="3045583C" w14:textId="556A24A3" w:rsidR="00424089" w:rsidRDefault="00424089" w:rsidP="00424089"/>
          <w:p w14:paraId="5A82899B" w14:textId="3DA69956" w:rsidR="000134AA" w:rsidRDefault="000134AA" w:rsidP="000134AA">
            <w:r>
              <w:t>ICU Float RN</w:t>
            </w:r>
          </w:p>
          <w:p w14:paraId="2A493072" w14:textId="77777777" w:rsidR="00DC3490" w:rsidRDefault="000134AA" w:rsidP="000134AA">
            <w:r>
              <w:t xml:space="preserve">Montefiore Moses, Bronx, New York       </w:t>
            </w:r>
          </w:p>
          <w:p w14:paraId="6DDF05C1" w14:textId="77777777" w:rsidR="00DC3490" w:rsidRDefault="00DC3490" w:rsidP="000134AA"/>
          <w:p w14:paraId="1FECB36D" w14:textId="6F4A2A39" w:rsidR="00DC3490" w:rsidRDefault="00DC3490" w:rsidP="00DC3490">
            <w:r>
              <w:t xml:space="preserve">Medical Intensive Care Unit    </w:t>
            </w:r>
          </w:p>
          <w:p w14:paraId="56AC2F3E" w14:textId="77777777" w:rsidR="00DC3490" w:rsidRDefault="00DC3490" w:rsidP="00DC3490">
            <w:r>
              <w:t xml:space="preserve">Montefiore Moses, Bronx, New York     </w:t>
            </w:r>
          </w:p>
          <w:p w14:paraId="5CE5E596" w14:textId="269D44C7" w:rsidR="000134AA" w:rsidRDefault="000134AA" w:rsidP="000134AA"/>
          <w:p w14:paraId="4D0B7D66" w14:textId="77777777" w:rsidR="00830889" w:rsidRDefault="00830889" w:rsidP="00424089"/>
          <w:p w14:paraId="4CD6902A" w14:textId="77777777" w:rsidR="00830889" w:rsidRDefault="00830889" w:rsidP="00830889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Ochsner Medical Center</w:t>
            </w:r>
          </w:p>
          <w:p w14:paraId="5E657A7D" w14:textId="77777777" w:rsidR="00830889" w:rsidRDefault="00830889" w:rsidP="00830889">
            <w:r>
              <w:t xml:space="preserve">Cardiac Medical Intensive Care Unit </w:t>
            </w:r>
          </w:p>
          <w:p w14:paraId="41228230" w14:textId="76190870" w:rsidR="00424089" w:rsidRPr="009C444C" w:rsidRDefault="00830889" w:rsidP="00830889">
            <w:r>
              <w:t>New Orleans, Louisiana</w:t>
            </w:r>
            <w:r w:rsidR="00424089">
              <w:t xml:space="preserve">                         </w:t>
            </w:r>
          </w:p>
          <w:p w14:paraId="51BDB2F4" w14:textId="77777777" w:rsidR="00424089" w:rsidRPr="00424089" w:rsidRDefault="00424089" w:rsidP="00424089"/>
          <w:p w14:paraId="1D90CBCB" w14:textId="77777777" w:rsidR="008035B3" w:rsidRDefault="008035B3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  <w:p w14:paraId="77982A4A" w14:textId="6E33BD92" w:rsidR="008035B3" w:rsidRDefault="008035B3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Registered Nurse                                                                                   </w:t>
            </w:r>
          </w:p>
          <w:p w14:paraId="1AB2675C" w14:textId="0E51ED7A" w:rsidR="008035B3" w:rsidRDefault="008035B3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University Medical Center </w:t>
            </w:r>
            <w:r w:rsidR="00B73C9E">
              <w:rPr>
                <w:rFonts w:ascii="Arial" w:hAnsi="Arial"/>
                <w:sz w:val="18"/>
                <w:szCs w:val="18"/>
              </w:rPr>
              <w:t xml:space="preserve">                                                 </w:t>
            </w:r>
          </w:p>
          <w:p w14:paraId="4BE60A64" w14:textId="2DB34552" w:rsidR="008035B3" w:rsidRDefault="008035B3" w:rsidP="008035B3">
            <w:r>
              <w:t>Telemetry Unit</w:t>
            </w:r>
          </w:p>
          <w:p w14:paraId="51773873" w14:textId="484E24DF" w:rsidR="008035B3" w:rsidRPr="008035B3" w:rsidRDefault="008035B3" w:rsidP="008035B3">
            <w:r>
              <w:t>New Orleans, La</w:t>
            </w:r>
          </w:p>
          <w:p w14:paraId="6B7324C3" w14:textId="77777777" w:rsidR="008035B3" w:rsidRDefault="008035B3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  <w:p w14:paraId="437B4929" w14:textId="49340365" w:rsidR="009C444C" w:rsidRDefault="009C444C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Registered Nurse</w:t>
            </w:r>
          </w:p>
          <w:p w14:paraId="2C5AC3FB" w14:textId="77777777" w:rsidR="009C444C" w:rsidRDefault="009C444C" w:rsidP="009C444C">
            <w:r>
              <w:t>Respiratory Medical Intensive Care Unit</w:t>
            </w:r>
          </w:p>
          <w:p w14:paraId="42EADF47" w14:textId="1BAF807C" w:rsidR="009C444C" w:rsidRDefault="009C444C" w:rsidP="009C444C">
            <w:r>
              <w:t xml:space="preserve">St. Joseph’s Hospital, Stockton, California </w:t>
            </w:r>
          </w:p>
          <w:p w14:paraId="49FFC7D7" w14:textId="77777777" w:rsidR="009C444C" w:rsidRDefault="009C444C" w:rsidP="009C444C">
            <w:r>
              <w:t xml:space="preserve"> </w:t>
            </w:r>
          </w:p>
          <w:p w14:paraId="11FD16CC" w14:textId="12F9E6B0" w:rsidR="009C444C" w:rsidRPr="009C444C" w:rsidRDefault="009C444C" w:rsidP="009C444C">
            <w:pPr>
              <w:rPr>
                <w:b/>
              </w:rPr>
            </w:pPr>
            <w:r w:rsidRPr="009C444C">
              <w:rPr>
                <w:b/>
              </w:rPr>
              <w:t xml:space="preserve">Registered Nurse                                                                                                                                 </w:t>
            </w:r>
          </w:p>
          <w:p w14:paraId="36E0E020" w14:textId="77777777" w:rsidR="009C444C" w:rsidRDefault="009C444C" w:rsidP="009C444C">
            <w:r>
              <w:t xml:space="preserve">Medical Intensive Care Unit    </w:t>
            </w:r>
          </w:p>
          <w:p w14:paraId="74209724" w14:textId="4AFB37A5" w:rsidR="009C444C" w:rsidRPr="009C444C" w:rsidRDefault="009C444C" w:rsidP="009C444C">
            <w:r>
              <w:t xml:space="preserve">Montefiore Moses, Bronx, New York                                     </w:t>
            </w:r>
          </w:p>
          <w:p w14:paraId="68A667DC" w14:textId="77777777" w:rsidR="009C444C" w:rsidRDefault="009C444C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  <w:p w14:paraId="01C21B54" w14:textId="77777777" w:rsidR="00A77063" w:rsidRDefault="00A77063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  <w:p w14:paraId="0AB977FD" w14:textId="77777777" w:rsidR="00A77063" w:rsidRDefault="00A77063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  <w:p w14:paraId="671A0444" w14:textId="0E9F2775" w:rsidR="00A5003D" w:rsidRPr="003C68A6" w:rsidRDefault="009620BE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Registered Nurse</w:t>
            </w:r>
          </w:p>
        </w:tc>
        <w:tc>
          <w:tcPr>
            <w:tcW w:w="1435" w:type="dxa"/>
            <w:tcBorders>
              <w:top w:val="single" w:sz="4" w:space="0" w:color="999999"/>
            </w:tcBorders>
          </w:tcPr>
          <w:p w14:paraId="17271E7E" w14:textId="3C293F2E" w:rsidR="00424089" w:rsidRDefault="00424089" w:rsidP="00424089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201</w:t>
            </w:r>
            <w:r w:rsidR="006F4C8F">
              <w:rPr>
                <w:rFonts w:ascii="Arial" w:hAnsi="Arial"/>
                <w:sz w:val="18"/>
                <w:szCs w:val="18"/>
              </w:rPr>
              <w:t>3</w:t>
            </w:r>
            <w:r w:rsidR="00AA2FF2">
              <w:rPr>
                <w:rFonts w:ascii="Arial" w:hAnsi="Arial"/>
                <w:sz w:val="18"/>
                <w:szCs w:val="18"/>
              </w:rPr>
              <w:t>-Cur</w:t>
            </w:r>
            <w:r w:rsidR="006F4C8F">
              <w:rPr>
                <w:rFonts w:ascii="Arial" w:hAnsi="Arial"/>
                <w:sz w:val="18"/>
                <w:szCs w:val="18"/>
              </w:rPr>
              <w:t>rent</w:t>
            </w:r>
          </w:p>
          <w:p w14:paraId="1CFEB9B7" w14:textId="77777777" w:rsidR="009B173B" w:rsidRDefault="009B173B" w:rsidP="000700B0">
            <w:pPr>
              <w:pStyle w:val="dates"/>
              <w:rPr>
                <w:rFonts w:ascii="Arial" w:hAnsi="Arial"/>
                <w:sz w:val="18"/>
                <w:szCs w:val="18"/>
              </w:rPr>
            </w:pPr>
          </w:p>
          <w:p w14:paraId="6714FF0B" w14:textId="77777777" w:rsidR="009B173B" w:rsidRDefault="009B173B" w:rsidP="009B173B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D6BA9A9" w14:textId="2B894920" w:rsidR="00424089" w:rsidRDefault="006F4C8F" w:rsidP="009B173B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2016-Current</w:t>
            </w:r>
          </w:p>
          <w:p w14:paraId="7335AA7A" w14:textId="77777777" w:rsidR="009B173B" w:rsidRDefault="009B173B" w:rsidP="00424089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1BB83BC" w14:textId="2A4B6034" w:rsidR="009C444C" w:rsidRDefault="00831DC2" w:rsidP="00424089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2021</w:t>
            </w:r>
          </w:p>
          <w:p w14:paraId="75C678DD" w14:textId="3BB239AF" w:rsidR="009C444C" w:rsidRDefault="009C444C" w:rsidP="009C444C">
            <w:pPr>
              <w:pStyle w:val="date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  <w:p w14:paraId="48C91612" w14:textId="77777777" w:rsidR="009C444C" w:rsidRDefault="009C444C" w:rsidP="000700B0">
            <w:pPr>
              <w:pStyle w:val="dates"/>
              <w:rPr>
                <w:rFonts w:ascii="Arial" w:hAnsi="Arial"/>
                <w:sz w:val="18"/>
                <w:szCs w:val="18"/>
              </w:rPr>
            </w:pPr>
          </w:p>
          <w:p w14:paraId="7E7EC461" w14:textId="77777777" w:rsidR="00C6663B" w:rsidRDefault="00C6663B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E5D0DA0" w14:textId="77777777" w:rsidR="00C6663B" w:rsidRDefault="00C6663B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01D6CD14" w14:textId="6040BB44" w:rsidR="00E75B96" w:rsidRDefault="002319E9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2020</w:t>
            </w:r>
          </w:p>
          <w:p w14:paraId="7E364EF6" w14:textId="77777777" w:rsidR="002319E9" w:rsidRDefault="002319E9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3D74A57" w14:textId="77777777" w:rsidR="002319E9" w:rsidRDefault="002319E9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66C9D64" w14:textId="1ECEE833" w:rsidR="002319E9" w:rsidRDefault="00E75B96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2020</w:t>
            </w:r>
          </w:p>
          <w:p w14:paraId="13DF2C1E" w14:textId="77777777" w:rsidR="002319E9" w:rsidRDefault="002319E9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021E0C6" w14:textId="77777777" w:rsidR="00A77063" w:rsidRDefault="00A77063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00988038" w14:textId="77777777" w:rsidR="00C6663B" w:rsidRDefault="00C6663B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19E3289" w14:textId="3040AFDE" w:rsidR="00FD6AFE" w:rsidRDefault="00C6663B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0134AA">
              <w:rPr>
                <w:rFonts w:ascii="Arial" w:hAnsi="Arial"/>
                <w:sz w:val="18"/>
                <w:szCs w:val="18"/>
              </w:rPr>
              <w:t>9</w:t>
            </w:r>
          </w:p>
          <w:p w14:paraId="49A857D3" w14:textId="5A3E19C9" w:rsidR="00C6663B" w:rsidRDefault="00C6663B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B700F96" w14:textId="35129F9F" w:rsidR="00C6663B" w:rsidRDefault="00C6663B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6825E18" w14:textId="7260958F" w:rsidR="00C6663B" w:rsidRDefault="00C6663B" w:rsidP="00B73C9E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1BF6359" w14:textId="71FDE2F3" w:rsidR="00A77063" w:rsidRDefault="00DC3490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</w:t>
            </w:r>
          </w:p>
          <w:p w14:paraId="33F88ADA" w14:textId="60F3895C" w:rsidR="00DC3490" w:rsidRDefault="00DC3490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9E98927" w14:textId="0F3F8B3E" w:rsidR="00DC3490" w:rsidRDefault="00DC3490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C4A05CB" w14:textId="77777777" w:rsidR="00DC3490" w:rsidRDefault="00DC3490" w:rsidP="00DC3490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2016-2017</w:t>
            </w:r>
          </w:p>
          <w:p w14:paraId="13CD768F" w14:textId="77777777" w:rsidR="00DC3490" w:rsidRDefault="00DC3490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00129EC" w14:textId="77777777" w:rsidR="00A77063" w:rsidRDefault="00A77063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B352070" w14:textId="77777777" w:rsidR="00D40E5C" w:rsidRDefault="00D40E5C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E475DBC" w14:textId="77777777" w:rsidR="00D40E5C" w:rsidRDefault="00D40E5C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AC913CF" w14:textId="602A3530" w:rsidR="006A22D4" w:rsidRDefault="006A22D4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2015-2020</w:t>
            </w:r>
          </w:p>
          <w:p w14:paraId="444187D7" w14:textId="77777777" w:rsidR="006A22D4" w:rsidRDefault="006A22D4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CA73C69" w14:textId="77777777" w:rsidR="006A22D4" w:rsidRDefault="006A22D4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1466470" w14:textId="77777777" w:rsidR="006A22D4" w:rsidRDefault="006A22D4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3E23D02" w14:textId="5ACB2946" w:rsidR="006A22D4" w:rsidRDefault="00863604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2016-2020</w:t>
            </w:r>
          </w:p>
          <w:p w14:paraId="1791B25C" w14:textId="77777777" w:rsidR="006A22D4" w:rsidRDefault="006A22D4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68003A0" w14:textId="77777777" w:rsidR="006A22D4" w:rsidRDefault="006A22D4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EFDFFF7" w14:textId="77777777" w:rsidR="006A22D4" w:rsidRDefault="006A22D4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2017</w:t>
            </w:r>
          </w:p>
          <w:p w14:paraId="43C5F8C6" w14:textId="77777777" w:rsidR="006A22D4" w:rsidRDefault="006A22D4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F19294B" w14:textId="77777777" w:rsidR="006A22D4" w:rsidRDefault="006A22D4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14A5041" w14:textId="77777777" w:rsidR="00A128CC" w:rsidRDefault="00D269A9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5113F19F" w14:textId="77777777" w:rsidR="00A128CC" w:rsidRDefault="00A128CC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71A0445" w14:textId="1D0431BA" w:rsidR="006A22D4" w:rsidRPr="003C68A6" w:rsidRDefault="00D269A9" w:rsidP="008035B3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A22D4">
              <w:rPr>
                <w:rFonts w:ascii="Arial" w:hAnsi="Arial"/>
                <w:sz w:val="18"/>
                <w:szCs w:val="18"/>
              </w:rPr>
              <w:t>2013-</w:t>
            </w:r>
            <w:r>
              <w:rPr>
                <w:rFonts w:ascii="Arial" w:hAnsi="Arial"/>
                <w:sz w:val="18"/>
                <w:szCs w:val="18"/>
              </w:rPr>
              <w:t>201</w:t>
            </w:r>
            <w:r w:rsidR="00A128CC"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A5003D" w:rsidRPr="003C68A6" w14:paraId="671A0449" w14:textId="77777777" w:rsidTr="009C444C">
        <w:trPr>
          <w:jc w:val="center"/>
        </w:trPr>
        <w:tc>
          <w:tcPr>
            <w:tcW w:w="454" w:type="dxa"/>
            <w:gridSpan w:val="2"/>
            <w:vMerge/>
          </w:tcPr>
          <w:p w14:paraId="671A0447" w14:textId="75870DF5" w:rsidR="00A5003D" w:rsidRPr="003C68A6" w:rsidRDefault="00A5003D" w:rsidP="001B366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0" w:type="dxa"/>
            <w:gridSpan w:val="2"/>
          </w:tcPr>
          <w:p w14:paraId="22928617" w14:textId="7D3A8F26" w:rsidR="00A5003D" w:rsidRDefault="009C444C" w:rsidP="00E96FBF">
            <w:pPr>
              <w:pStyle w:val="location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Cardiac </w:t>
            </w:r>
            <w:r w:rsidR="000414C4">
              <w:rPr>
                <w:rFonts w:ascii="Arial" w:hAnsi="Arial"/>
                <w:sz w:val="18"/>
                <w:szCs w:val="18"/>
              </w:rPr>
              <w:t>Step-Down</w:t>
            </w:r>
            <w:r>
              <w:rPr>
                <w:rFonts w:ascii="Arial" w:hAnsi="Arial"/>
                <w:sz w:val="18"/>
                <w:szCs w:val="18"/>
              </w:rPr>
              <w:t xml:space="preserve"> Unit and Cardiac Medical Intensive Care Unit, </w:t>
            </w:r>
            <w:r w:rsidR="009620BE">
              <w:rPr>
                <w:rFonts w:ascii="Arial" w:hAnsi="Arial"/>
                <w:sz w:val="18"/>
                <w:szCs w:val="18"/>
              </w:rPr>
              <w:t>Ochsner Medical Center (Main Campus)</w:t>
            </w:r>
            <w:r>
              <w:rPr>
                <w:rFonts w:ascii="Arial" w:hAnsi="Arial"/>
                <w:sz w:val="18"/>
                <w:szCs w:val="18"/>
              </w:rPr>
              <w:t>, Jefferson, La.</w:t>
            </w:r>
          </w:p>
          <w:p w14:paraId="671A0448" w14:textId="77777777" w:rsidR="009C444C" w:rsidRPr="003C68A6" w:rsidRDefault="009C444C" w:rsidP="00E96FBF">
            <w:pPr>
              <w:pStyle w:val="location"/>
              <w:rPr>
                <w:rFonts w:ascii="Arial" w:hAnsi="Arial"/>
                <w:sz w:val="18"/>
                <w:szCs w:val="18"/>
              </w:rPr>
            </w:pPr>
          </w:p>
        </w:tc>
      </w:tr>
      <w:tr w:rsidR="009620BE" w:rsidRPr="003C68A6" w14:paraId="671A044D" w14:textId="77777777" w:rsidTr="009C444C">
        <w:trPr>
          <w:jc w:val="center"/>
        </w:trPr>
        <w:tc>
          <w:tcPr>
            <w:tcW w:w="454" w:type="dxa"/>
            <w:gridSpan w:val="2"/>
            <w:vMerge/>
          </w:tcPr>
          <w:p w14:paraId="671A044A" w14:textId="77777777" w:rsidR="009620BE" w:rsidRPr="003C68A6" w:rsidRDefault="009620BE" w:rsidP="001B366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</w:tcPr>
          <w:p w14:paraId="671A044B" w14:textId="77777777" w:rsidR="009620BE" w:rsidRPr="003C68A6" w:rsidRDefault="009620BE" w:rsidP="006F5754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Certified Nursing Assistant</w:t>
            </w:r>
          </w:p>
        </w:tc>
        <w:tc>
          <w:tcPr>
            <w:tcW w:w="1435" w:type="dxa"/>
          </w:tcPr>
          <w:p w14:paraId="671A044C" w14:textId="77777777" w:rsidR="009620BE" w:rsidRPr="003C68A6" w:rsidRDefault="009620BE" w:rsidP="006F5754">
            <w:pPr>
              <w:pStyle w:val="dates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2009-</w:t>
            </w:r>
            <w:r>
              <w:rPr>
                <w:rFonts w:ascii="Arial" w:hAnsi="Arial"/>
                <w:sz w:val="18"/>
                <w:szCs w:val="18"/>
              </w:rPr>
              <w:t>2013</w:t>
            </w:r>
          </w:p>
        </w:tc>
      </w:tr>
      <w:tr w:rsidR="009620BE" w:rsidRPr="003C68A6" w14:paraId="671A0450" w14:textId="77777777" w:rsidTr="009C444C">
        <w:trPr>
          <w:jc w:val="center"/>
        </w:trPr>
        <w:tc>
          <w:tcPr>
            <w:tcW w:w="454" w:type="dxa"/>
            <w:gridSpan w:val="2"/>
            <w:vMerge/>
          </w:tcPr>
          <w:p w14:paraId="671A044E" w14:textId="77777777" w:rsidR="009620BE" w:rsidRPr="003C68A6" w:rsidRDefault="009620BE" w:rsidP="001B366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0" w:type="dxa"/>
            <w:gridSpan w:val="2"/>
          </w:tcPr>
          <w:p w14:paraId="671A044F" w14:textId="77777777" w:rsidR="009620BE" w:rsidRPr="003C68A6" w:rsidRDefault="009620BE" w:rsidP="006F5754">
            <w:pPr>
              <w:pStyle w:val="location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Style w:val="italicsChar"/>
                <w:rFonts w:ascii="Arial" w:hAnsi="Arial"/>
                <w:sz w:val="18"/>
                <w:szCs w:val="18"/>
              </w:rPr>
              <w:t>Our Lady of Wisdom Healthcare Center, New Orleans, Louisiana</w:t>
            </w:r>
          </w:p>
        </w:tc>
      </w:tr>
      <w:tr w:rsidR="009620BE" w:rsidRPr="003C68A6" w14:paraId="671A0454" w14:textId="77777777" w:rsidTr="009C444C">
        <w:trPr>
          <w:jc w:val="center"/>
        </w:trPr>
        <w:tc>
          <w:tcPr>
            <w:tcW w:w="454" w:type="dxa"/>
            <w:gridSpan w:val="2"/>
            <w:vMerge/>
          </w:tcPr>
          <w:p w14:paraId="671A0451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</w:tcPr>
          <w:p w14:paraId="671A0452" w14:textId="77777777" w:rsidR="009620BE" w:rsidRPr="003C68A6" w:rsidRDefault="009620BE" w:rsidP="006F5754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Psychiatric Technician</w:t>
            </w:r>
          </w:p>
        </w:tc>
        <w:tc>
          <w:tcPr>
            <w:tcW w:w="1435" w:type="dxa"/>
          </w:tcPr>
          <w:p w14:paraId="671A0453" w14:textId="77777777" w:rsidR="009620BE" w:rsidRPr="003C68A6" w:rsidRDefault="009620BE" w:rsidP="006F5754">
            <w:pPr>
              <w:pStyle w:val="dates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2006-2009</w:t>
            </w:r>
          </w:p>
        </w:tc>
      </w:tr>
      <w:tr w:rsidR="009620BE" w:rsidRPr="003C68A6" w14:paraId="671A0457" w14:textId="77777777" w:rsidTr="009C444C">
        <w:trPr>
          <w:jc w:val="center"/>
        </w:trPr>
        <w:tc>
          <w:tcPr>
            <w:tcW w:w="454" w:type="dxa"/>
            <w:gridSpan w:val="2"/>
            <w:vMerge/>
          </w:tcPr>
          <w:p w14:paraId="671A0455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0" w:type="dxa"/>
            <w:gridSpan w:val="2"/>
          </w:tcPr>
          <w:p w14:paraId="671A0456" w14:textId="77777777" w:rsidR="009620BE" w:rsidRPr="003C68A6" w:rsidRDefault="009620BE" w:rsidP="006F5754">
            <w:pPr>
              <w:pStyle w:val="location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Style w:val="italicsChar"/>
                <w:rFonts w:ascii="Arial" w:hAnsi="Arial"/>
                <w:sz w:val="18"/>
                <w:szCs w:val="18"/>
              </w:rPr>
              <w:t>Community Care Hospital, New Orleans, Louisiana</w:t>
            </w:r>
          </w:p>
        </w:tc>
      </w:tr>
      <w:tr w:rsidR="009620BE" w:rsidRPr="003C68A6" w14:paraId="671A045B" w14:textId="77777777" w:rsidTr="009C444C">
        <w:trPr>
          <w:jc w:val="center"/>
        </w:trPr>
        <w:tc>
          <w:tcPr>
            <w:tcW w:w="454" w:type="dxa"/>
            <w:gridSpan w:val="2"/>
            <w:vMerge/>
          </w:tcPr>
          <w:p w14:paraId="671A0458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</w:tcPr>
          <w:p w14:paraId="671A0459" w14:textId="77777777" w:rsidR="009620BE" w:rsidRPr="003C68A6" w:rsidRDefault="009620BE" w:rsidP="009620BE">
            <w:pPr>
              <w:pStyle w:val="Heading3"/>
              <w:rPr>
                <w:rStyle w:val="italicsChar"/>
                <w:rFonts w:ascii="Arial" w:hAnsi="Arial"/>
                <w:sz w:val="18"/>
                <w:szCs w:val="18"/>
              </w:rPr>
            </w:pPr>
            <w:r w:rsidRPr="009620BE">
              <w:rPr>
                <w:rStyle w:val="italicsChar"/>
                <w:rFonts w:ascii="Arial" w:hAnsi="Arial"/>
                <w:sz w:val="18"/>
                <w:szCs w:val="18"/>
              </w:rPr>
              <w:t xml:space="preserve">Supervisor Certified Nursing Assistants </w:t>
            </w:r>
            <w:r w:rsidRPr="009620BE">
              <w:rPr>
                <w:rStyle w:val="italicsChar"/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1435" w:type="dxa"/>
          </w:tcPr>
          <w:p w14:paraId="671A045A" w14:textId="77777777" w:rsidR="009620BE" w:rsidRPr="003C68A6" w:rsidRDefault="009620BE" w:rsidP="00F00200">
            <w:pPr>
              <w:pStyle w:val="dates"/>
              <w:rPr>
                <w:rStyle w:val="italicsChar"/>
                <w:rFonts w:ascii="Arial" w:hAnsi="Arial"/>
                <w:i w:val="0"/>
                <w:sz w:val="18"/>
                <w:szCs w:val="18"/>
              </w:rPr>
            </w:pPr>
            <w:r w:rsidRPr="009620BE">
              <w:rPr>
                <w:rStyle w:val="italicsChar"/>
                <w:rFonts w:ascii="Arial" w:hAnsi="Arial"/>
                <w:sz w:val="18"/>
                <w:szCs w:val="18"/>
              </w:rPr>
              <w:t>2001-2009</w:t>
            </w:r>
          </w:p>
        </w:tc>
      </w:tr>
      <w:tr w:rsidR="009620BE" w:rsidRPr="003C68A6" w14:paraId="671A045E" w14:textId="77777777" w:rsidTr="009C444C">
        <w:trPr>
          <w:jc w:val="center"/>
        </w:trPr>
        <w:tc>
          <w:tcPr>
            <w:tcW w:w="454" w:type="dxa"/>
            <w:gridSpan w:val="2"/>
            <w:vMerge/>
          </w:tcPr>
          <w:p w14:paraId="671A045C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0" w:type="dxa"/>
            <w:gridSpan w:val="2"/>
          </w:tcPr>
          <w:p w14:paraId="671A045D" w14:textId="77777777" w:rsidR="009620BE" w:rsidRPr="003C68A6" w:rsidRDefault="009620BE" w:rsidP="00E96FBF">
            <w:pPr>
              <w:pStyle w:val="location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Style w:val="italicsChar"/>
                <w:rFonts w:ascii="Arial" w:hAnsi="Arial"/>
                <w:sz w:val="18"/>
                <w:szCs w:val="18"/>
              </w:rPr>
              <w:t>Covenant Nursing Home, New Orleans, Louisiana</w:t>
            </w:r>
          </w:p>
        </w:tc>
      </w:tr>
      <w:tr w:rsidR="009620BE" w:rsidRPr="003C68A6" w14:paraId="671A0462" w14:textId="77777777" w:rsidTr="009C444C">
        <w:trPr>
          <w:jc w:val="center"/>
        </w:trPr>
        <w:tc>
          <w:tcPr>
            <w:tcW w:w="454" w:type="dxa"/>
            <w:gridSpan w:val="2"/>
            <w:vMerge/>
          </w:tcPr>
          <w:p w14:paraId="671A045F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</w:tcPr>
          <w:p w14:paraId="671A0460" w14:textId="77777777" w:rsidR="009620BE" w:rsidRPr="003C68A6" w:rsidRDefault="009620BE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5" w:type="dxa"/>
          </w:tcPr>
          <w:p w14:paraId="671A0461" w14:textId="77777777" w:rsidR="009620BE" w:rsidRPr="003C68A6" w:rsidRDefault="009620BE" w:rsidP="00A5003D">
            <w:pPr>
              <w:pStyle w:val="dates"/>
              <w:rPr>
                <w:rFonts w:ascii="Arial" w:hAnsi="Arial"/>
                <w:sz w:val="18"/>
                <w:szCs w:val="18"/>
              </w:rPr>
            </w:pPr>
          </w:p>
        </w:tc>
      </w:tr>
      <w:tr w:rsidR="009620BE" w:rsidRPr="003C68A6" w14:paraId="671A0465" w14:textId="77777777" w:rsidTr="009C444C">
        <w:trPr>
          <w:jc w:val="center"/>
        </w:trPr>
        <w:tc>
          <w:tcPr>
            <w:tcW w:w="454" w:type="dxa"/>
            <w:gridSpan w:val="2"/>
            <w:vMerge/>
          </w:tcPr>
          <w:p w14:paraId="671A0463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0" w:type="dxa"/>
            <w:gridSpan w:val="2"/>
          </w:tcPr>
          <w:p w14:paraId="671A0464" w14:textId="77777777" w:rsidR="009620BE" w:rsidRPr="003C68A6" w:rsidRDefault="009620BE" w:rsidP="00E96FBF">
            <w:pPr>
              <w:pStyle w:val="location"/>
              <w:rPr>
                <w:rFonts w:ascii="Arial" w:hAnsi="Arial"/>
                <w:sz w:val="18"/>
                <w:szCs w:val="18"/>
              </w:rPr>
            </w:pPr>
          </w:p>
        </w:tc>
      </w:tr>
      <w:tr w:rsidR="009620BE" w:rsidRPr="003C68A6" w14:paraId="671A0469" w14:textId="77777777" w:rsidTr="009C444C">
        <w:trPr>
          <w:jc w:val="center"/>
        </w:trPr>
        <w:tc>
          <w:tcPr>
            <w:tcW w:w="454" w:type="dxa"/>
            <w:gridSpan w:val="2"/>
            <w:vMerge/>
          </w:tcPr>
          <w:p w14:paraId="671A0466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</w:tcPr>
          <w:p w14:paraId="671A0467" w14:textId="77777777" w:rsidR="009620BE" w:rsidRPr="003C68A6" w:rsidRDefault="009620BE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5" w:type="dxa"/>
          </w:tcPr>
          <w:p w14:paraId="671A0468" w14:textId="77777777" w:rsidR="009620BE" w:rsidRPr="003C68A6" w:rsidRDefault="009620BE" w:rsidP="00F00200">
            <w:pPr>
              <w:pStyle w:val="dates"/>
              <w:rPr>
                <w:rFonts w:ascii="Arial" w:hAnsi="Arial"/>
                <w:sz w:val="18"/>
                <w:szCs w:val="18"/>
              </w:rPr>
            </w:pPr>
          </w:p>
        </w:tc>
      </w:tr>
      <w:tr w:rsidR="009620BE" w:rsidRPr="003C68A6" w14:paraId="671A046C" w14:textId="77777777" w:rsidTr="009C444C">
        <w:trPr>
          <w:trHeight w:val="80"/>
          <w:jc w:val="center"/>
        </w:trPr>
        <w:tc>
          <w:tcPr>
            <w:tcW w:w="454" w:type="dxa"/>
            <w:gridSpan w:val="2"/>
            <w:vMerge/>
          </w:tcPr>
          <w:p w14:paraId="671A046A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0" w:type="dxa"/>
            <w:gridSpan w:val="2"/>
          </w:tcPr>
          <w:p w14:paraId="671A046B" w14:textId="77777777" w:rsidR="009620BE" w:rsidRPr="003C68A6" w:rsidRDefault="009620BE" w:rsidP="00277026">
            <w:pPr>
              <w:pStyle w:val="lastlinewspace"/>
              <w:rPr>
                <w:rFonts w:ascii="Arial" w:hAnsi="Arial"/>
                <w:sz w:val="18"/>
                <w:szCs w:val="18"/>
              </w:rPr>
            </w:pPr>
          </w:p>
        </w:tc>
      </w:tr>
      <w:tr w:rsidR="009620BE" w:rsidRPr="003C68A6" w14:paraId="671A046E" w14:textId="77777777" w:rsidTr="009C444C">
        <w:trPr>
          <w:jc w:val="center"/>
        </w:trPr>
        <w:tc>
          <w:tcPr>
            <w:tcW w:w="8964" w:type="dxa"/>
            <w:gridSpan w:val="4"/>
            <w:tcBorders>
              <w:top w:val="single" w:sz="2" w:space="0" w:color="999999"/>
              <w:bottom w:val="single" w:sz="2" w:space="0" w:color="999999"/>
            </w:tcBorders>
          </w:tcPr>
          <w:p w14:paraId="671A046D" w14:textId="77777777" w:rsidR="009620BE" w:rsidRPr="003C68A6" w:rsidRDefault="009620BE" w:rsidP="000700B0">
            <w:pPr>
              <w:pStyle w:val="Heading1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lastRenderedPageBreak/>
              <w:t>EDUCATION</w:t>
            </w:r>
          </w:p>
        </w:tc>
      </w:tr>
      <w:tr w:rsidR="009620BE" w:rsidRPr="003C68A6" w14:paraId="671A0472" w14:textId="77777777" w:rsidTr="009C444C">
        <w:trPr>
          <w:jc w:val="center"/>
        </w:trPr>
        <w:tc>
          <w:tcPr>
            <w:tcW w:w="454" w:type="dxa"/>
            <w:gridSpan w:val="2"/>
            <w:vMerge w:val="restart"/>
          </w:tcPr>
          <w:p w14:paraId="671A046F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</w:tcPr>
          <w:p w14:paraId="671A0470" w14:textId="77777777" w:rsidR="009620BE" w:rsidRPr="003C68A6" w:rsidRDefault="009620BE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Bachelors of Science in Nursing with a Minor in Psychology, Nursing</w:t>
            </w:r>
          </w:p>
        </w:tc>
        <w:tc>
          <w:tcPr>
            <w:tcW w:w="1435" w:type="dxa"/>
          </w:tcPr>
          <w:p w14:paraId="671A0471" w14:textId="77777777" w:rsidR="009620BE" w:rsidRPr="003C68A6" w:rsidRDefault="009620BE" w:rsidP="00A5003D">
            <w:pPr>
              <w:pStyle w:val="dates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May, 2013</w:t>
            </w:r>
          </w:p>
        </w:tc>
      </w:tr>
      <w:tr w:rsidR="009620BE" w:rsidRPr="003C68A6" w14:paraId="671A0481" w14:textId="77777777" w:rsidTr="009C444C">
        <w:trPr>
          <w:jc w:val="center"/>
        </w:trPr>
        <w:tc>
          <w:tcPr>
            <w:tcW w:w="454" w:type="dxa"/>
            <w:gridSpan w:val="2"/>
            <w:vMerge/>
          </w:tcPr>
          <w:p w14:paraId="671A0473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0" w:type="dxa"/>
            <w:gridSpan w:val="2"/>
          </w:tcPr>
          <w:p w14:paraId="671A0474" w14:textId="77777777" w:rsidR="009620BE" w:rsidRPr="003C68A6" w:rsidRDefault="009620BE" w:rsidP="00A5003D">
            <w:p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Style w:val="italicsChar"/>
                <w:rFonts w:ascii="Arial" w:hAnsi="Arial"/>
                <w:sz w:val="18"/>
                <w:szCs w:val="18"/>
              </w:rPr>
              <w:t>Dillard University School of Nursing,</w:t>
            </w:r>
            <w:r w:rsidRPr="003C68A6">
              <w:rPr>
                <w:rFonts w:ascii="Arial" w:hAnsi="Arial"/>
                <w:sz w:val="18"/>
                <w:szCs w:val="18"/>
              </w:rPr>
              <w:t xml:space="preserve"> New Orleans, Louisiana</w:t>
            </w:r>
          </w:p>
          <w:p w14:paraId="671A0475" w14:textId="77777777" w:rsidR="009620BE" w:rsidRPr="003C68A6" w:rsidRDefault="009620BE" w:rsidP="00A5003D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671A0476" w14:textId="77777777" w:rsidR="009620BE" w:rsidRPr="003C68A6" w:rsidRDefault="009620BE" w:rsidP="00A5003D">
            <w:pPr>
              <w:rPr>
                <w:rFonts w:ascii="Arial" w:hAnsi="Arial"/>
                <w:b/>
                <w:sz w:val="18"/>
                <w:szCs w:val="18"/>
              </w:rPr>
            </w:pPr>
            <w:r w:rsidRPr="003C68A6">
              <w:rPr>
                <w:rFonts w:ascii="Arial" w:hAnsi="Arial"/>
                <w:b/>
                <w:sz w:val="18"/>
                <w:szCs w:val="18"/>
              </w:rPr>
              <w:t>DUPON Scholarship Student</w:t>
            </w:r>
          </w:p>
          <w:p w14:paraId="671A0477" w14:textId="77777777" w:rsidR="009620BE" w:rsidRPr="003C68A6" w:rsidRDefault="009620BE" w:rsidP="00A5003D">
            <w:pPr>
              <w:rPr>
                <w:rFonts w:ascii="Arial" w:hAnsi="Arial"/>
                <w:b/>
                <w:sz w:val="18"/>
                <w:szCs w:val="18"/>
              </w:rPr>
            </w:pPr>
            <w:r w:rsidRPr="003C68A6">
              <w:rPr>
                <w:rFonts w:ascii="Arial" w:hAnsi="Arial"/>
                <w:b/>
                <w:sz w:val="18"/>
                <w:szCs w:val="18"/>
              </w:rPr>
              <w:t>Dean’s List  for 3 years</w:t>
            </w:r>
          </w:p>
          <w:p w14:paraId="671A0478" w14:textId="77777777" w:rsidR="009620BE" w:rsidRPr="003C68A6" w:rsidRDefault="009620BE" w:rsidP="00A5003D">
            <w:p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Dillard University, New Orleans, Louisiana</w:t>
            </w:r>
          </w:p>
          <w:p w14:paraId="671A0479" w14:textId="77777777" w:rsidR="009620BE" w:rsidRPr="003C68A6" w:rsidRDefault="009620BE" w:rsidP="00DD49BB">
            <w:pPr>
              <w:rPr>
                <w:rFonts w:ascii="Arial" w:hAnsi="Arial"/>
                <w:b/>
                <w:sz w:val="18"/>
                <w:szCs w:val="18"/>
              </w:rPr>
            </w:pPr>
            <w:r w:rsidRPr="003C68A6">
              <w:rPr>
                <w:rFonts w:ascii="Arial" w:hAnsi="Arial"/>
                <w:b/>
                <w:sz w:val="18"/>
                <w:szCs w:val="18"/>
              </w:rPr>
              <w:t>Thomas Bittenbring Marque &amp; John Henry Marque Fund 2013 Student Nurse Award  Recipient</w:t>
            </w:r>
          </w:p>
          <w:p w14:paraId="671A047A" w14:textId="77777777" w:rsidR="009620BE" w:rsidRPr="003C68A6" w:rsidRDefault="009620BE" w:rsidP="00DD49BB">
            <w:p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3C68A6">
              <w:rPr>
                <w:rFonts w:ascii="Arial" w:hAnsi="Arial"/>
                <w:sz w:val="18"/>
                <w:szCs w:val="18"/>
              </w:rPr>
              <w:t>Dillard University, New Orleans, Louisiana</w:t>
            </w:r>
          </w:p>
          <w:p w14:paraId="671A047B" w14:textId="77777777" w:rsidR="009620BE" w:rsidRPr="003C68A6" w:rsidRDefault="009620BE" w:rsidP="00A5003D">
            <w:pPr>
              <w:rPr>
                <w:rFonts w:ascii="Arial" w:hAnsi="Arial"/>
                <w:sz w:val="18"/>
                <w:szCs w:val="18"/>
              </w:rPr>
            </w:pPr>
          </w:p>
          <w:p w14:paraId="671A047C" w14:textId="77777777" w:rsidR="009620BE" w:rsidRPr="003C68A6" w:rsidRDefault="009620BE" w:rsidP="00A5003D">
            <w:p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b/>
                <w:sz w:val="18"/>
                <w:szCs w:val="18"/>
              </w:rPr>
              <w:t xml:space="preserve">High School Diploma                                                                                     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3C68A6">
              <w:rPr>
                <w:rFonts w:ascii="Arial" w:hAnsi="Arial"/>
                <w:sz w:val="18"/>
                <w:szCs w:val="18"/>
              </w:rPr>
              <w:t>May, 2001</w:t>
            </w:r>
          </w:p>
          <w:p w14:paraId="671A047D" w14:textId="77777777" w:rsidR="009620BE" w:rsidRPr="003C68A6" w:rsidRDefault="009620BE" w:rsidP="00277026">
            <w:p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L.E. Rabouin Career Academy, New Orleans, Louisiana</w:t>
            </w:r>
          </w:p>
          <w:p w14:paraId="671A047E" w14:textId="77777777" w:rsidR="009620BE" w:rsidRPr="003C68A6" w:rsidRDefault="009620BE" w:rsidP="00277026">
            <w:pPr>
              <w:rPr>
                <w:rFonts w:ascii="Arial" w:hAnsi="Arial"/>
                <w:sz w:val="18"/>
                <w:szCs w:val="18"/>
              </w:rPr>
            </w:pPr>
          </w:p>
          <w:p w14:paraId="671A047F" w14:textId="77777777" w:rsidR="009620BE" w:rsidRPr="003C68A6" w:rsidRDefault="009620BE" w:rsidP="00277026">
            <w:pPr>
              <w:rPr>
                <w:rFonts w:ascii="Arial" w:hAnsi="Arial"/>
                <w:sz w:val="18"/>
                <w:szCs w:val="18"/>
              </w:rPr>
            </w:pPr>
          </w:p>
          <w:p w14:paraId="671A0480" w14:textId="77777777" w:rsidR="009620BE" w:rsidRPr="003C68A6" w:rsidRDefault="009620BE" w:rsidP="0027702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20BE" w:rsidRPr="003C68A6" w14:paraId="671A0483" w14:textId="77777777" w:rsidTr="009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64" w:type="dxa"/>
            <w:gridSpan w:val="4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14:paraId="671A0482" w14:textId="77777777" w:rsidR="009620BE" w:rsidRPr="003C68A6" w:rsidRDefault="009620BE" w:rsidP="006203F6">
            <w:pPr>
              <w:pStyle w:val="Heading1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Clinical Nursing Experience</w:t>
            </w:r>
          </w:p>
        </w:tc>
      </w:tr>
      <w:tr w:rsidR="009620BE" w:rsidRPr="003C68A6" w14:paraId="671A04AC" w14:textId="77777777" w:rsidTr="009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2"/>
          <w:jc w:val="center"/>
        </w:trPr>
        <w:tc>
          <w:tcPr>
            <w:tcW w:w="8964" w:type="dxa"/>
            <w:gridSpan w:val="4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14:paraId="671A0484" w14:textId="77777777" w:rsidR="009620BE" w:rsidRDefault="009620BE" w:rsidP="00DD49BB">
            <w:pPr>
              <w:pStyle w:val="Heading1"/>
              <w:ind w:left="720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b/>
                <w:sz w:val="18"/>
                <w:szCs w:val="18"/>
              </w:rPr>
              <w:t>Hospital and clinical experience include</w:t>
            </w:r>
            <w:r w:rsidRPr="003C68A6">
              <w:rPr>
                <w:rFonts w:ascii="Arial" w:hAnsi="Arial"/>
                <w:sz w:val="18"/>
                <w:szCs w:val="18"/>
              </w:rPr>
              <w:t>:</w:t>
            </w:r>
          </w:p>
          <w:p w14:paraId="671A0485" w14:textId="77777777" w:rsidR="009620BE" w:rsidRPr="009620BE" w:rsidRDefault="009620BE" w:rsidP="009620BE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  <w:szCs w:val="18"/>
              </w:rPr>
              <w:t>Caring for patient’s on Cardiology Intermediate Care Unit</w:t>
            </w:r>
          </w:p>
          <w:p w14:paraId="671A0486" w14:textId="77777777" w:rsidR="009620BE" w:rsidRPr="003C68A6" w:rsidRDefault="009620BE" w:rsidP="00DD49B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 xml:space="preserve">Measuring and monitoring Vital Signs      </w:t>
            </w:r>
          </w:p>
          <w:p w14:paraId="671A0487" w14:textId="77777777" w:rsidR="009620BE" w:rsidRPr="003C68A6" w:rsidRDefault="009620BE" w:rsidP="00DD49B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Patient Hygiene</w:t>
            </w:r>
          </w:p>
          <w:p w14:paraId="671A0488" w14:textId="77777777" w:rsidR="009620BE" w:rsidRPr="003C68A6" w:rsidRDefault="009620BE" w:rsidP="00DD49B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Patient Assessments, Nursing Diagnosis, Planning, Implementing, and Evaluating Interventions.</w:t>
            </w:r>
          </w:p>
          <w:p w14:paraId="671A0489" w14:textId="77777777" w:rsidR="009620BE" w:rsidRPr="003C68A6" w:rsidRDefault="009620BE" w:rsidP="00DD49B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Collaborative team work with other disciplines within the hospital setting.</w:t>
            </w:r>
          </w:p>
          <w:p w14:paraId="671A048A" w14:textId="77777777" w:rsidR="009620BE" w:rsidRPr="003C68A6" w:rsidRDefault="009620BE" w:rsidP="00DD49B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Gavage Feeding</w:t>
            </w:r>
          </w:p>
          <w:p w14:paraId="671A048B" w14:textId="77777777" w:rsidR="009620BE" w:rsidRPr="003C68A6" w:rsidRDefault="009620BE" w:rsidP="00DD49B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Treatments and dressing changes</w:t>
            </w:r>
          </w:p>
          <w:p w14:paraId="671A048C" w14:textId="77777777" w:rsidR="009620BE" w:rsidRDefault="009620BE" w:rsidP="00DD49B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Drawing Blood</w:t>
            </w:r>
          </w:p>
          <w:p w14:paraId="671A048D" w14:textId="77777777" w:rsidR="009620BE" w:rsidRDefault="009620BE" w:rsidP="00DD49B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Assisting with exams and treatments</w:t>
            </w:r>
          </w:p>
          <w:p w14:paraId="671A048E" w14:textId="77777777" w:rsidR="00344707" w:rsidRPr="003C68A6" w:rsidRDefault="00344707" w:rsidP="00DD49BB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Telemetry monitoring</w:t>
            </w:r>
          </w:p>
          <w:p w14:paraId="671A048F" w14:textId="77777777" w:rsidR="009620BE" w:rsidRDefault="009620BE" w:rsidP="009673DE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Foley Catheter insertion and removal</w:t>
            </w:r>
          </w:p>
          <w:p w14:paraId="671A0490" w14:textId="77777777" w:rsidR="009620BE" w:rsidRDefault="009620BE" w:rsidP="009673DE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Inserting IV’s</w:t>
            </w:r>
          </w:p>
          <w:p w14:paraId="671A0491" w14:textId="77777777" w:rsidR="009620BE" w:rsidRDefault="009620BE" w:rsidP="009673DE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Administering </w:t>
            </w:r>
            <w:r w:rsidR="007A481D">
              <w:rPr>
                <w:rFonts w:ascii="Arial" w:hAnsi="Arial"/>
                <w:sz w:val="18"/>
                <w:szCs w:val="18"/>
              </w:rPr>
              <w:t xml:space="preserve">Cardiac </w:t>
            </w:r>
            <w:r w:rsidR="003E43A1">
              <w:rPr>
                <w:rFonts w:ascii="Arial" w:hAnsi="Arial"/>
                <w:sz w:val="18"/>
                <w:szCs w:val="18"/>
              </w:rPr>
              <w:t>Drips</w:t>
            </w:r>
            <w:r>
              <w:rPr>
                <w:rFonts w:ascii="Arial" w:hAnsi="Arial"/>
                <w:sz w:val="18"/>
                <w:szCs w:val="18"/>
              </w:rPr>
              <w:t>, Blood products, IV antibiotics,</w:t>
            </w:r>
            <w:r w:rsidR="003E43A1">
              <w:rPr>
                <w:rFonts w:ascii="Arial" w:hAnsi="Arial"/>
                <w:sz w:val="18"/>
                <w:szCs w:val="18"/>
              </w:rPr>
              <w:t xml:space="preserve"> Vasopressin’s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7A481D">
              <w:rPr>
                <w:rFonts w:ascii="Arial" w:hAnsi="Arial"/>
                <w:sz w:val="18"/>
                <w:szCs w:val="18"/>
              </w:rPr>
              <w:t>etc.</w:t>
            </w:r>
            <w:r>
              <w:rPr>
                <w:rFonts w:ascii="Arial" w:hAnsi="Arial"/>
                <w:sz w:val="18"/>
                <w:szCs w:val="18"/>
              </w:rPr>
              <w:t>…</w:t>
            </w:r>
          </w:p>
          <w:p w14:paraId="671A0492" w14:textId="77777777" w:rsidR="003E43A1" w:rsidRPr="003C68A6" w:rsidRDefault="003E43A1" w:rsidP="009673DE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Intensive Care</w:t>
            </w:r>
          </w:p>
          <w:p w14:paraId="671A0496" w14:textId="3C12FFD3" w:rsidR="009620BE" w:rsidRPr="00B73C9E" w:rsidRDefault="009620BE" w:rsidP="009673DE">
            <w:pPr>
              <w:rPr>
                <w:rFonts w:ascii="Arial" w:hAnsi="Arial"/>
                <w:b/>
                <w:sz w:val="18"/>
                <w:szCs w:val="18"/>
              </w:rPr>
            </w:pPr>
            <w:r w:rsidRPr="003C68A6">
              <w:rPr>
                <w:rFonts w:ascii="Arial" w:hAnsi="Arial"/>
                <w:b/>
                <w:sz w:val="18"/>
                <w:szCs w:val="18"/>
              </w:rPr>
              <w:t>Medical Surgical Nursing</w:t>
            </w:r>
          </w:p>
          <w:p w14:paraId="671A0497" w14:textId="7B9C2F41" w:rsidR="009620BE" w:rsidRPr="003C68A6" w:rsidRDefault="000414C4" w:rsidP="009673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University Medical Center, New Orleans, Louisiana</w:t>
            </w:r>
          </w:p>
          <w:p w14:paraId="7E7C3C10" w14:textId="77777777" w:rsidR="000414C4" w:rsidRDefault="000414C4" w:rsidP="009673DE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671A0498" w14:textId="77777777" w:rsidR="009620BE" w:rsidRPr="003C68A6" w:rsidRDefault="009620BE" w:rsidP="009673DE">
            <w:pPr>
              <w:rPr>
                <w:rFonts w:ascii="Arial" w:hAnsi="Arial"/>
                <w:b/>
                <w:sz w:val="18"/>
                <w:szCs w:val="18"/>
              </w:rPr>
            </w:pPr>
            <w:r w:rsidRPr="003C68A6">
              <w:rPr>
                <w:rFonts w:ascii="Arial" w:hAnsi="Arial"/>
                <w:b/>
                <w:sz w:val="18"/>
                <w:szCs w:val="18"/>
              </w:rPr>
              <w:t>Psychiatric Nursing</w:t>
            </w:r>
          </w:p>
          <w:p w14:paraId="671A049A" w14:textId="25B3B71D" w:rsidR="009620BE" w:rsidRPr="003C68A6" w:rsidRDefault="00B73C9E" w:rsidP="009673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University Medical Center, New Orleans, Louisiana</w:t>
            </w:r>
          </w:p>
          <w:p w14:paraId="671A04A0" w14:textId="77777777" w:rsidR="009620BE" w:rsidRPr="003C68A6" w:rsidRDefault="009620BE" w:rsidP="009673DE">
            <w:pPr>
              <w:rPr>
                <w:rFonts w:ascii="Arial" w:hAnsi="Arial"/>
                <w:sz w:val="18"/>
                <w:szCs w:val="18"/>
              </w:rPr>
            </w:pPr>
          </w:p>
          <w:p w14:paraId="671A04A1" w14:textId="77777777" w:rsidR="009620BE" w:rsidRPr="003C68A6" w:rsidRDefault="009620BE" w:rsidP="009673DE">
            <w:pPr>
              <w:rPr>
                <w:rFonts w:ascii="Arial" w:hAnsi="Arial"/>
                <w:b/>
                <w:sz w:val="18"/>
                <w:szCs w:val="18"/>
              </w:rPr>
            </w:pPr>
            <w:r w:rsidRPr="003C68A6">
              <w:rPr>
                <w:rFonts w:ascii="Arial" w:hAnsi="Arial"/>
                <w:b/>
                <w:sz w:val="18"/>
                <w:szCs w:val="18"/>
              </w:rPr>
              <w:t>Geriatric Nursing</w:t>
            </w:r>
          </w:p>
          <w:p w14:paraId="671A04A2" w14:textId="77777777" w:rsidR="009620BE" w:rsidRPr="003C68A6" w:rsidRDefault="009620BE" w:rsidP="009673DE">
            <w:p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Our Lady of Wisdom Healthcare Center, New Orleans, Louisiana</w:t>
            </w:r>
          </w:p>
          <w:p w14:paraId="671A04A3" w14:textId="77777777" w:rsidR="009620BE" w:rsidRPr="003C68A6" w:rsidRDefault="009620BE" w:rsidP="009673DE">
            <w:pPr>
              <w:rPr>
                <w:rFonts w:ascii="Arial" w:hAnsi="Arial"/>
                <w:sz w:val="18"/>
                <w:szCs w:val="18"/>
              </w:rPr>
            </w:pPr>
          </w:p>
          <w:p w14:paraId="671A04A4" w14:textId="77777777" w:rsidR="009620BE" w:rsidRPr="003C68A6" w:rsidRDefault="009620BE" w:rsidP="009673DE">
            <w:pPr>
              <w:rPr>
                <w:rFonts w:ascii="Arial" w:hAnsi="Arial"/>
                <w:b/>
                <w:sz w:val="18"/>
                <w:szCs w:val="18"/>
              </w:rPr>
            </w:pPr>
            <w:r w:rsidRPr="003C68A6">
              <w:rPr>
                <w:rFonts w:ascii="Arial" w:hAnsi="Arial"/>
                <w:b/>
                <w:sz w:val="18"/>
                <w:szCs w:val="18"/>
              </w:rPr>
              <w:t>Critical Care Nursing</w:t>
            </w:r>
          </w:p>
          <w:p w14:paraId="671A04A6" w14:textId="7A84934C" w:rsidR="007B7BEF" w:rsidRDefault="007B7BEF" w:rsidP="009673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Ochsner Medical Center, New Orleans, La.</w:t>
            </w:r>
          </w:p>
          <w:p w14:paraId="4B13BA8D" w14:textId="6FF5BC87" w:rsidR="00B73C9E" w:rsidRDefault="00B73C9E" w:rsidP="009673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Montefiore Medical Center Moses Campus Bronx, New York</w:t>
            </w:r>
          </w:p>
          <w:p w14:paraId="414DE6E8" w14:textId="7DA4B7CD" w:rsidR="00B73C9E" w:rsidRDefault="00B73C9E" w:rsidP="009673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St. Joseph’s Medical Center Stockton. California</w:t>
            </w:r>
          </w:p>
          <w:p w14:paraId="332C40F0" w14:textId="15847DA2" w:rsidR="00B73C9E" w:rsidRPr="003C68A6" w:rsidRDefault="00B73C9E" w:rsidP="009673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East Jefferson General Hospital, Metairie, Louisiana</w:t>
            </w:r>
          </w:p>
          <w:p w14:paraId="671A04A7" w14:textId="77777777" w:rsidR="009620BE" w:rsidRPr="003C68A6" w:rsidRDefault="009620BE" w:rsidP="009673DE">
            <w:pPr>
              <w:rPr>
                <w:rFonts w:ascii="Arial" w:hAnsi="Arial"/>
                <w:sz w:val="18"/>
                <w:szCs w:val="18"/>
              </w:rPr>
            </w:pPr>
          </w:p>
          <w:p w14:paraId="671A04AB" w14:textId="414E6886" w:rsidR="009620BE" w:rsidRPr="003C68A6" w:rsidRDefault="009620BE" w:rsidP="009673D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20BE" w:rsidRPr="003C68A6" w14:paraId="671A04AE" w14:textId="77777777" w:rsidTr="009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64" w:type="dxa"/>
            <w:gridSpan w:val="4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14:paraId="671A04AD" w14:textId="77777777" w:rsidR="009620BE" w:rsidRPr="003C68A6" w:rsidRDefault="009620BE" w:rsidP="000700B0">
            <w:pPr>
              <w:pStyle w:val="Heading1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AFFILIATIONS</w:t>
            </w:r>
          </w:p>
        </w:tc>
      </w:tr>
      <w:tr w:rsidR="009620BE" w:rsidRPr="003C68A6" w14:paraId="671A04B2" w14:textId="77777777" w:rsidTr="009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5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71A04AF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14:paraId="671A04B0" w14:textId="77777777" w:rsidR="009620BE" w:rsidRPr="003C68A6" w:rsidRDefault="009620BE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National Black Nurses Association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71A04B1" w14:textId="77777777" w:rsidR="009620BE" w:rsidRPr="003C68A6" w:rsidRDefault="009620BE" w:rsidP="00A5003D">
            <w:pPr>
              <w:pStyle w:val="dates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2013-Current</w:t>
            </w:r>
          </w:p>
        </w:tc>
      </w:tr>
      <w:tr w:rsidR="009620BE" w:rsidRPr="003C68A6" w14:paraId="671A04B6" w14:textId="77777777" w:rsidTr="009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454" w:type="dxa"/>
            <w:gridSpan w:val="2"/>
            <w:vMerge/>
            <w:tcBorders>
              <w:left w:val="nil"/>
              <w:right w:val="nil"/>
            </w:tcBorders>
          </w:tcPr>
          <w:p w14:paraId="671A04B3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14:paraId="671A04B4" w14:textId="77777777" w:rsidR="009620BE" w:rsidRPr="003C68A6" w:rsidRDefault="009620BE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American Nursing Association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71A04B5" w14:textId="77777777" w:rsidR="009620BE" w:rsidRPr="003C68A6" w:rsidRDefault="009620BE" w:rsidP="00A5003D">
            <w:pPr>
              <w:pStyle w:val="dates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2013-Current</w:t>
            </w:r>
          </w:p>
        </w:tc>
      </w:tr>
      <w:tr w:rsidR="009620BE" w:rsidRPr="003C68A6" w14:paraId="671A04BA" w14:textId="77777777" w:rsidTr="009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54" w:type="dxa"/>
            <w:gridSpan w:val="2"/>
            <w:vMerge/>
            <w:tcBorders>
              <w:left w:val="nil"/>
              <w:bottom w:val="single" w:sz="2" w:space="0" w:color="999999"/>
              <w:right w:val="nil"/>
            </w:tcBorders>
          </w:tcPr>
          <w:p w14:paraId="671A04B7" w14:textId="77777777" w:rsidR="009620BE" w:rsidRPr="003C68A6" w:rsidRDefault="009620BE" w:rsidP="009019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671A04B8" w14:textId="77777777" w:rsidR="009620BE" w:rsidRPr="003C68A6" w:rsidRDefault="009620BE" w:rsidP="002770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671A04B9" w14:textId="77777777" w:rsidR="009620BE" w:rsidRPr="003C68A6" w:rsidRDefault="009620BE" w:rsidP="00A5003D">
            <w:pPr>
              <w:pStyle w:val="dates"/>
              <w:rPr>
                <w:rFonts w:ascii="Arial" w:hAnsi="Arial"/>
                <w:sz w:val="18"/>
                <w:szCs w:val="18"/>
              </w:rPr>
            </w:pPr>
          </w:p>
        </w:tc>
      </w:tr>
      <w:tr w:rsidR="009620BE" w:rsidRPr="003C68A6" w14:paraId="671A04BC" w14:textId="77777777" w:rsidTr="009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8964" w:type="dxa"/>
            <w:gridSpan w:val="4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14:paraId="671A04BB" w14:textId="77777777" w:rsidR="009620BE" w:rsidRPr="003C68A6" w:rsidRDefault="009620BE" w:rsidP="00A5003D">
            <w:pPr>
              <w:pStyle w:val="Heading1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community Service</w:t>
            </w:r>
          </w:p>
        </w:tc>
      </w:tr>
      <w:tr w:rsidR="009620BE" w:rsidRPr="003C68A6" w14:paraId="671A04C0" w14:textId="77777777" w:rsidTr="009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46" w:type="dxa"/>
            <w:vMerge w:val="restart"/>
            <w:tcBorders>
              <w:top w:val="single" w:sz="2" w:space="0" w:color="999999"/>
              <w:left w:val="nil"/>
              <w:right w:val="nil"/>
            </w:tcBorders>
          </w:tcPr>
          <w:p w14:paraId="671A04BD" w14:textId="77777777" w:rsidR="009620BE" w:rsidRPr="003C68A6" w:rsidRDefault="009620BE" w:rsidP="00A5003D">
            <w:pPr>
              <w:pStyle w:val="Heading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3" w:type="dxa"/>
            <w:gridSpan w:val="2"/>
            <w:tcBorders>
              <w:top w:val="single" w:sz="2" w:space="0" w:color="999999"/>
              <w:left w:val="nil"/>
              <w:bottom w:val="nil"/>
              <w:right w:val="nil"/>
            </w:tcBorders>
          </w:tcPr>
          <w:p w14:paraId="671A04BE" w14:textId="77777777" w:rsidR="009620BE" w:rsidRPr="003C68A6" w:rsidRDefault="009620BE" w:rsidP="001C64C2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Patient Assistant</w:t>
            </w:r>
          </w:p>
        </w:tc>
        <w:tc>
          <w:tcPr>
            <w:tcW w:w="1435" w:type="dxa"/>
            <w:tcBorders>
              <w:top w:val="single" w:sz="2" w:space="0" w:color="999999"/>
              <w:left w:val="nil"/>
              <w:bottom w:val="nil"/>
              <w:right w:val="nil"/>
            </w:tcBorders>
          </w:tcPr>
          <w:p w14:paraId="671A04BF" w14:textId="77777777" w:rsidR="009620BE" w:rsidRPr="003C68A6" w:rsidRDefault="009620BE" w:rsidP="007B7BEF">
            <w:pPr>
              <w:pStyle w:val="dates"/>
              <w:jc w:val="left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2002-2005</w:t>
            </w:r>
          </w:p>
        </w:tc>
      </w:tr>
      <w:tr w:rsidR="009620BE" w:rsidRPr="003C68A6" w14:paraId="671A04C9" w14:textId="77777777" w:rsidTr="009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14:paraId="671A04C1" w14:textId="77777777" w:rsidR="009620BE" w:rsidRPr="003C68A6" w:rsidRDefault="009620BE" w:rsidP="00A5003D">
            <w:pPr>
              <w:pStyle w:val="Heading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A04C2" w14:textId="77777777" w:rsidR="009620BE" w:rsidRPr="003C68A6" w:rsidRDefault="009620BE" w:rsidP="00B10C7D">
            <w:pPr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Style w:val="italicsChar"/>
                <w:rFonts w:ascii="Arial" w:hAnsi="Arial"/>
                <w:sz w:val="18"/>
                <w:szCs w:val="18"/>
              </w:rPr>
              <w:t>St. Thomas Health Clinic, New Orleans, Louisiana</w:t>
            </w:r>
          </w:p>
          <w:p w14:paraId="671A04C3" w14:textId="77777777" w:rsidR="009620BE" w:rsidRDefault="009620BE" w:rsidP="00B10C7D">
            <w:pPr>
              <w:pStyle w:val="bulletedlist"/>
              <w:rPr>
                <w:rFonts w:ascii="Arial" w:hAnsi="Arial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Assisted patients with clinical appointments, hydration and nourishments, maintained order and professionalism within the clinical setting.</w:t>
            </w:r>
          </w:p>
          <w:p w14:paraId="671A04C4" w14:textId="77777777" w:rsidR="007B7BEF" w:rsidRDefault="007B7BEF" w:rsidP="007B7BEF">
            <w:pPr>
              <w:pStyle w:val="bulletedlist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  <w:p w14:paraId="671A04C5" w14:textId="77777777" w:rsidR="007B7BEF" w:rsidRPr="007B7BEF" w:rsidRDefault="007B7BEF" w:rsidP="007B7BEF">
            <w:pPr>
              <w:pStyle w:val="bulletedlist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  <w:r w:rsidRPr="007B7BEF">
              <w:rPr>
                <w:rFonts w:ascii="Arial" w:hAnsi="Arial"/>
                <w:b/>
                <w:sz w:val="18"/>
                <w:szCs w:val="18"/>
              </w:rPr>
              <w:lastRenderedPageBreak/>
              <w:t>Tutor</w:t>
            </w:r>
          </w:p>
          <w:p w14:paraId="671A04C6" w14:textId="77777777" w:rsidR="007B7BEF" w:rsidRDefault="007B7BEF" w:rsidP="007B7BEF">
            <w:pPr>
              <w:pStyle w:val="ListParagraph"/>
              <w:rPr>
                <w:sz w:val="18"/>
                <w:szCs w:val="18"/>
              </w:rPr>
            </w:pPr>
          </w:p>
          <w:p w14:paraId="671A04C7" w14:textId="77777777" w:rsidR="007B7BEF" w:rsidRDefault="007B7BEF" w:rsidP="007B7BEF">
            <w:pPr>
              <w:pStyle w:val="bulletedlist"/>
              <w:rPr>
                <w:sz w:val="18"/>
                <w:szCs w:val="18"/>
              </w:rPr>
            </w:pPr>
            <w:r w:rsidRPr="007B7BEF">
              <w:rPr>
                <w:sz w:val="18"/>
                <w:szCs w:val="18"/>
              </w:rPr>
              <w:t xml:space="preserve">Assistant students of </w:t>
            </w:r>
            <w:r w:rsidR="00A627A0">
              <w:rPr>
                <w:sz w:val="18"/>
                <w:szCs w:val="18"/>
              </w:rPr>
              <w:t xml:space="preserve">nursing in studying for Nursing,    </w:t>
            </w:r>
            <w:r>
              <w:rPr>
                <w:sz w:val="18"/>
                <w:szCs w:val="18"/>
              </w:rPr>
              <w:t xml:space="preserve">                          2013-Current</w:t>
            </w:r>
          </w:p>
          <w:p w14:paraId="671A04C8" w14:textId="77777777" w:rsidR="007B7BEF" w:rsidRPr="007B7BEF" w:rsidRDefault="007B7BEF" w:rsidP="007B7BEF">
            <w:pPr>
              <w:pStyle w:val="bulletedlis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7B7BEF">
              <w:rPr>
                <w:sz w:val="18"/>
                <w:szCs w:val="18"/>
              </w:rPr>
              <w:t>Comprehensive Exams</w:t>
            </w:r>
            <w:r w:rsidR="00A627A0">
              <w:rPr>
                <w:sz w:val="18"/>
                <w:szCs w:val="18"/>
              </w:rPr>
              <w:t>,</w:t>
            </w:r>
            <w:r w:rsidRPr="007B7BEF">
              <w:rPr>
                <w:sz w:val="18"/>
                <w:szCs w:val="18"/>
              </w:rPr>
              <w:t xml:space="preserve"> and NCLEX </w:t>
            </w:r>
          </w:p>
        </w:tc>
      </w:tr>
      <w:tr w:rsidR="009620BE" w:rsidRPr="003C68A6" w14:paraId="671A04CD" w14:textId="77777777" w:rsidTr="009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46" w:type="dxa"/>
            <w:vMerge/>
            <w:tcBorders>
              <w:left w:val="nil"/>
              <w:bottom w:val="nil"/>
              <w:right w:val="nil"/>
            </w:tcBorders>
          </w:tcPr>
          <w:p w14:paraId="671A04CA" w14:textId="77777777" w:rsidR="009620BE" w:rsidRPr="003C68A6" w:rsidRDefault="009620BE" w:rsidP="00A5003D">
            <w:pPr>
              <w:pStyle w:val="Heading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A04CB" w14:textId="77777777" w:rsidR="007B7BEF" w:rsidRDefault="007B7BEF" w:rsidP="00E96FBF">
            <w:pPr>
              <w:pStyle w:val="references"/>
              <w:rPr>
                <w:rFonts w:ascii="Arial" w:hAnsi="Arial"/>
                <w:sz w:val="18"/>
                <w:szCs w:val="18"/>
              </w:rPr>
            </w:pPr>
          </w:p>
          <w:p w14:paraId="671A04CC" w14:textId="77777777" w:rsidR="009620BE" w:rsidRPr="003C68A6" w:rsidRDefault="009620BE" w:rsidP="00E96FBF">
            <w:pPr>
              <w:pStyle w:val="references"/>
              <w:rPr>
                <w:rStyle w:val="italicsChar"/>
                <w:rFonts w:ascii="Arial" w:hAnsi="Arial"/>
                <w:i w:val="0"/>
                <w:sz w:val="18"/>
                <w:szCs w:val="18"/>
              </w:rPr>
            </w:pPr>
            <w:r w:rsidRPr="003C68A6">
              <w:rPr>
                <w:rFonts w:ascii="Arial" w:hAnsi="Arial"/>
                <w:sz w:val="18"/>
                <w:szCs w:val="18"/>
              </w:rPr>
              <w:t>References</w:t>
            </w:r>
            <w:r w:rsidR="00A512C6">
              <w:rPr>
                <w:rFonts w:ascii="Arial" w:hAnsi="Arial"/>
                <w:sz w:val="18"/>
                <w:szCs w:val="18"/>
              </w:rPr>
              <w:t xml:space="preserve"> Available Up</w:t>
            </w:r>
            <w:r w:rsidRPr="003C68A6">
              <w:rPr>
                <w:rFonts w:ascii="Arial" w:hAnsi="Arial"/>
                <w:sz w:val="18"/>
                <w:szCs w:val="18"/>
              </w:rPr>
              <w:t>on Request</w:t>
            </w:r>
          </w:p>
        </w:tc>
      </w:tr>
    </w:tbl>
    <w:p w14:paraId="671A04CE" w14:textId="77777777" w:rsidR="00914612" w:rsidRPr="003C68A6" w:rsidRDefault="00914612" w:rsidP="00B931ED">
      <w:pPr>
        <w:pStyle w:val="copyright"/>
        <w:rPr>
          <w:rFonts w:ascii="Arial" w:hAnsi="Arial"/>
          <w:sz w:val="18"/>
          <w:szCs w:val="18"/>
        </w:rPr>
      </w:pPr>
    </w:p>
    <w:sectPr w:rsidR="00914612" w:rsidRPr="003C68A6" w:rsidSect="00E96FBF">
      <w:pgSz w:w="12240" w:h="15840" w:code="1"/>
      <w:pgMar w:top="108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12510"/>
    <w:multiLevelType w:val="hybridMultilevel"/>
    <w:tmpl w:val="357E9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77625"/>
    <w:multiLevelType w:val="hybridMultilevel"/>
    <w:tmpl w:val="96BA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44A99"/>
    <w:multiLevelType w:val="hybridMultilevel"/>
    <w:tmpl w:val="42228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6E95"/>
    <w:multiLevelType w:val="hybridMultilevel"/>
    <w:tmpl w:val="33B039EE"/>
    <w:lvl w:ilvl="0" w:tplc="337EB6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DF10481"/>
    <w:multiLevelType w:val="hybridMultilevel"/>
    <w:tmpl w:val="FBA4498C"/>
    <w:lvl w:ilvl="0" w:tplc="B6FC8D54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65C93"/>
    <w:multiLevelType w:val="hybridMultilevel"/>
    <w:tmpl w:val="59F0B48E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4CB665D"/>
    <w:multiLevelType w:val="hybridMultilevel"/>
    <w:tmpl w:val="7A1C0D52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F6A6C"/>
    <w:multiLevelType w:val="hybridMultilevel"/>
    <w:tmpl w:val="EC8C7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83C77"/>
    <w:multiLevelType w:val="hybridMultilevel"/>
    <w:tmpl w:val="CCBE1E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7609F"/>
    <w:multiLevelType w:val="hybridMultilevel"/>
    <w:tmpl w:val="E55C8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D44C4"/>
    <w:multiLevelType w:val="hybridMultilevel"/>
    <w:tmpl w:val="F5D81066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E2"/>
    <w:rsid w:val="000134AA"/>
    <w:rsid w:val="000414C4"/>
    <w:rsid w:val="00070030"/>
    <w:rsid w:val="000700B0"/>
    <w:rsid w:val="000C7157"/>
    <w:rsid w:val="001960F0"/>
    <w:rsid w:val="001B1322"/>
    <w:rsid w:val="001B3669"/>
    <w:rsid w:val="001C64C2"/>
    <w:rsid w:val="001E4339"/>
    <w:rsid w:val="001F19BB"/>
    <w:rsid w:val="002214FE"/>
    <w:rsid w:val="002319E9"/>
    <w:rsid w:val="00233C81"/>
    <w:rsid w:val="00277026"/>
    <w:rsid w:val="002A70B5"/>
    <w:rsid w:val="002D0193"/>
    <w:rsid w:val="00344707"/>
    <w:rsid w:val="00372006"/>
    <w:rsid w:val="003C1BD3"/>
    <w:rsid w:val="003C3480"/>
    <w:rsid w:val="003C5A33"/>
    <w:rsid w:val="003C68A6"/>
    <w:rsid w:val="003E43A1"/>
    <w:rsid w:val="0041706D"/>
    <w:rsid w:val="00424089"/>
    <w:rsid w:val="0043746C"/>
    <w:rsid w:val="00475054"/>
    <w:rsid w:val="00593E09"/>
    <w:rsid w:val="005D7A8A"/>
    <w:rsid w:val="005F1CE5"/>
    <w:rsid w:val="006510F3"/>
    <w:rsid w:val="00655C35"/>
    <w:rsid w:val="006856F5"/>
    <w:rsid w:val="006A22D4"/>
    <w:rsid w:val="006B38CD"/>
    <w:rsid w:val="006D780C"/>
    <w:rsid w:val="006F4C8F"/>
    <w:rsid w:val="00706E5F"/>
    <w:rsid w:val="00791FEF"/>
    <w:rsid w:val="007A481D"/>
    <w:rsid w:val="007A4EE2"/>
    <w:rsid w:val="007B7BEF"/>
    <w:rsid w:val="007D35B5"/>
    <w:rsid w:val="007F72BC"/>
    <w:rsid w:val="0080127E"/>
    <w:rsid w:val="008035B3"/>
    <w:rsid w:val="008163AF"/>
    <w:rsid w:val="00830889"/>
    <w:rsid w:val="00831DC2"/>
    <w:rsid w:val="00863604"/>
    <w:rsid w:val="008848D7"/>
    <w:rsid w:val="00887413"/>
    <w:rsid w:val="00897CA3"/>
    <w:rsid w:val="00901981"/>
    <w:rsid w:val="00914612"/>
    <w:rsid w:val="00932554"/>
    <w:rsid w:val="009620BE"/>
    <w:rsid w:val="009673DE"/>
    <w:rsid w:val="009A0E21"/>
    <w:rsid w:val="009B0CFD"/>
    <w:rsid w:val="009B173B"/>
    <w:rsid w:val="009C444C"/>
    <w:rsid w:val="009F4108"/>
    <w:rsid w:val="00A128CC"/>
    <w:rsid w:val="00A409C4"/>
    <w:rsid w:val="00A5003D"/>
    <w:rsid w:val="00A512C6"/>
    <w:rsid w:val="00A60A63"/>
    <w:rsid w:val="00A627A0"/>
    <w:rsid w:val="00A77063"/>
    <w:rsid w:val="00AA2FF2"/>
    <w:rsid w:val="00AB3831"/>
    <w:rsid w:val="00AD6561"/>
    <w:rsid w:val="00B10C7D"/>
    <w:rsid w:val="00B17305"/>
    <w:rsid w:val="00B35324"/>
    <w:rsid w:val="00B562EF"/>
    <w:rsid w:val="00B73C9E"/>
    <w:rsid w:val="00B829D3"/>
    <w:rsid w:val="00B931ED"/>
    <w:rsid w:val="00BC3354"/>
    <w:rsid w:val="00BD327B"/>
    <w:rsid w:val="00BE09E4"/>
    <w:rsid w:val="00C34A2D"/>
    <w:rsid w:val="00C35F41"/>
    <w:rsid w:val="00C45022"/>
    <w:rsid w:val="00C6663B"/>
    <w:rsid w:val="00C77B7F"/>
    <w:rsid w:val="00C9767C"/>
    <w:rsid w:val="00CB2C88"/>
    <w:rsid w:val="00CF01F0"/>
    <w:rsid w:val="00CF671B"/>
    <w:rsid w:val="00CF76DA"/>
    <w:rsid w:val="00D269A9"/>
    <w:rsid w:val="00D366EA"/>
    <w:rsid w:val="00D40E5C"/>
    <w:rsid w:val="00D64411"/>
    <w:rsid w:val="00D74775"/>
    <w:rsid w:val="00DC3490"/>
    <w:rsid w:val="00DC3750"/>
    <w:rsid w:val="00DD49BB"/>
    <w:rsid w:val="00DE01F1"/>
    <w:rsid w:val="00DF59D6"/>
    <w:rsid w:val="00E21E36"/>
    <w:rsid w:val="00E2482E"/>
    <w:rsid w:val="00E45AB7"/>
    <w:rsid w:val="00E50777"/>
    <w:rsid w:val="00E73746"/>
    <w:rsid w:val="00E75B96"/>
    <w:rsid w:val="00E76998"/>
    <w:rsid w:val="00E93BB5"/>
    <w:rsid w:val="00E96FBF"/>
    <w:rsid w:val="00EA38AB"/>
    <w:rsid w:val="00F00200"/>
    <w:rsid w:val="00F12AF6"/>
    <w:rsid w:val="00FD6AFE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A04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669"/>
    <w:pPr>
      <w:spacing w:line="220" w:lineRule="exact"/>
    </w:pPr>
    <w:rPr>
      <w:rFonts w:ascii="Tahoma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E96FBF"/>
    <w:pPr>
      <w:spacing w:before="40" w:after="40"/>
      <w:outlineLvl w:val="0"/>
    </w:pPr>
    <w:rPr>
      <w:caps/>
    </w:rPr>
  </w:style>
  <w:style w:type="paragraph" w:styleId="Heading2">
    <w:name w:val="heading 2"/>
    <w:basedOn w:val="Normal"/>
    <w:next w:val="Normal"/>
    <w:qFormat/>
    <w:rsid w:val="001C64C2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1C64C2"/>
    <w:pPr>
      <w:spacing w:before="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BodyText1"/>
    <w:rsid w:val="008848D7"/>
    <w:pPr>
      <w:spacing w:before="80" w:after="0"/>
      <w:ind w:left="936"/>
    </w:pPr>
  </w:style>
  <w:style w:type="paragraph" w:customStyle="1" w:styleId="bulletedlistlastitem">
    <w:name w:val="bulleted list last item"/>
    <w:basedOn w:val="bulletedlist"/>
    <w:rsid w:val="00277026"/>
    <w:pPr>
      <w:spacing w:after="160"/>
    </w:pPr>
    <w:rPr>
      <w:rFonts w:cs="Times New Roman"/>
      <w:szCs w:val="20"/>
    </w:rPr>
  </w:style>
  <w:style w:type="paragraph" w:styleId="BalloonText">
    <w:name w:val="Balloon Text"/>
    <w:basedOn w:val="Normal"/>
    <w:semiHidden/>
    <w:rsid w:val="001B3669"/>
    <w:rPr>
      <w:rFonts w:cs="Tahoma"/>
    </w:rPr>
  </w:style>
  <w:style w:type="paragraph" w:styleId="ListParagraph">
    <w:name w:val="List Paragraph"/>
    <w:basedOn w:val="Normal"/>
    <w:uiPriority w:val="34"/>
    <w:qFormat/>
    <w:rsid w:val="00DD49BB"/>
    <w:pPr>
      <w:ind w:left="720"/>
      <w:contextualSpacing/>
    </w:pPr>
  </w:style>
  <w:style w:type="paragraph" w:customStyle="1" w:styleId="italics">
    <w:name w:val="italics"/>
    <w:basedOn w:val="Normal"/>
    <w:link w:val="italicsChar"/>
    <w:rsid w:val="00E96FBF"/>
    <w:pPr>
      <w:spacing w:after="80"/>
    </w:pPr>
    <w:rPr>
      <w:i/>
    </w:rPr>
  </w:style>
  <w:style w:type="character" w:customStyle="1" w:styleId="italicsChar">
    <w:name w:val="italics Char"/>
    <w:basedOn w:val="DefaultParagraphFont"/>
    <w:link w:val="italics"/>
    <w:rsid w:val="00E96FBF"/>
    <w:rPr>
      <w:rFonts w:ascii="Tahoma" w:hAnsi="Tahoma" w:cs="Arial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DF59D6"/>
    <w:pPr>
      <w:numPr>
        <w:numId w:val="4"/>
      </w:numPr>
      <w:spacing w:before="40" w:after="80"/>
    </w:pPr>
  </w:style>
  <w:style w:type="paragraph" w:customStyle="1" w:styleId="BodyText1">
    <w:name w:val="Body Text1"/>
    <w:basedOn w:val="Normal"/>
    <w:rsid w:val="002A70B5"/>
    <w:pPr>
      <w:spacing w:before="40" w:after="80"/>
    </w:pPr>
  </w:style>
  <w:style w:type="paragraph" w:customStyle="1" w:styleId="dates">
    <w:name w:val="dates"/>
    <w:basedOn w:val="Normal"/>
    <w:rsid w:val="006510F3"/>
    <w:pPr>
      <w:spacing w:before="40"/>
      <w:jc w:val="right"/>
    </w:pPr>
  </w:style>
  <w:style w:type="paragraph" w:customStyle="1" w:styleId="lastlinewspace">
    <w:name w:val="last line w/space"/>
    <w:basedOn w:val="Normal"/>
    <w:rsid w:val="00277026"/>
    <w:pPr>
      <w:spacing w:after="160"/>
    </w:pPr>
  </w:style>
  <w:style w:type="paragraph" w:customStyle="1" w:styleId="references">
    <w:name w:val="references"/>
    <w:basedOn w:val="Normal"/>
    <w:rsid w:val="00277026"/>
    <w:pPr>
      <w:spacing w:before="160"/>
    </w:pPr>
  </w:style>
  <w:style w:type="paragraph" w:customStyle="1" w:styleId="location">
    <w:name w:val="location"/>
    <w:basedOn w:val="Normal"/>
    <w:link w:val="locationCharChar"/>
    <w:rsid w:val="00E96FBF"/>
    <w:pPr>
      <w:spacing w:after="80"/>
    </w:pPr>
  </w:style>
  <w:style w:type="character" w:customStyle="1" w:styleId="locationCharChar">
    <w:name w:val="location Char Char"/>
    <w:basedOn w:val="DefaultParagraphFont"/>
    <w:link w:val="location"/>
    <w:rsid w:val="00E96FBF"/>
    <w:rPr>
      <w:rFonts w:ascii="Tahoma" w:hAnsi="Tahoma" w:cs="Arial"/>
      <w:spacing w:val="10"/>
      <w:sz w:val="16"/>
      <w:szCs w:val="1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1C64C2"/>
    <w:rPr>
      <w:rFonts w:ascii="Tahoma" w:hAnsi="Tahoma" w:cs="Arial"/>
      <w:b/>
      <w:spacing w:val="10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Kira\AppData\Roaming\Microsoft\Templates\Registered%20nurse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C:\Users\TeKira\AppData\Roaming\Microsoft\Templates\Registered nurse resume.dot</Template>
  <TotalTime>0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TeKira</dc:creator>
  <cp:lastModifiedBy>TeKira Renfroe</cp:lastModifiedBy>
  <cp:revision>2</cp:revision>
  <cp:lastPrinted>2016-02-02T02:31:00Z</cp:lastPrinted>
  <dcterms:created xsi:type="dcterms:W3CDTF">2021-04-30T02:17:00Z</dcterms:created>
  <dcterms:modified xsi:type="dcterms:W3CDTF">2021-04-30T02:17:00Z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TC063694541033</vt:lpwstr>
  </property>
</Properties>
</file>