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2E10CD" w:rsidRDefault="006353E9" w:rsidP="00913946">
            <w:pPr>
              <w:pStyle w:val="Title"/>
            </w:pPr>
            <w:r w:rsidRPr="002E10CD">
              <w:t>h. susan</w:t>
            </w:r>
            <w:r w:rsidR="00692703" w:rsidRPr="002E10CD">
              <w:t xml:space="preserve"> </w:t>
            </w:r>
            <w:r w:rsidRPr="002E10CD">
              <w:rPr>
                <w:rStyle w:val="IntenseEmphasis"/>
              </w:rPr>
              <w:t>hagerman</w:t>
            </w:r>
          </w:p>
          <w:p w:rsidR="00692703" w:rsidRPr="002E10CD" w:rsidRDefault="006353E9" w:rsidP="00913946">
            <w:pPr>
              <w:pStyle w:val="ContactInfo"/>
              <w:contextualSpacing w:val="0"/>
            </w:pPr>
            <w:r w:rsidRPr="002E10CD">
              <w:t>2043 F Quail Ridge Road Greenville NC 27858</w:t>
            </w:r>
            <w:r w:rsidR="00692703" w:rsidRPr="002E10CD">
              <w:t xml:space="preserve"> </w:t>
            </w:r>
            <w:sdt>
              <w:sdtPr>
                <w:alias w:val="Divider dot:"/>
                <w:tag w:val="Divider dot:"/>
                <w:id w:val="-1459182552"/>
                <w:placeholder>
                  <w:docPart w:val="29A6DB67182D4E34A57C94B3F4335DCA"/>
                </w:placeholder>
                <w:temporary/>
                <w:showingPlcHdr/>
                <w15:appearance w15:val="hidden"/>
              </w:sdtPr>
              <w:sdtEndPr/>
              <w:sdtContent>
                <w:r w:rsidR="00692703" w:rsidRPr="002E10CD">
                  <w:t>·</w:t>
                </w:r>
              </w:sdtContent>
            </w:sdt>
            <w:r w:rsidR="00692703" w:rsidRPr="002E10CD">
              <w:t xml:space="preserve"> </w:t>
            </w:r>
            <w:r w:rsidRPr="002E10CD">
              <w:t>2524126921</w:t>
            </w:r>
          </w:p>
          <w:p w:rsidR="00692703" w:rsidRPr="00CF1A49" w:rsidRDefault="006353E9" w:rsidP="006353E9">
            <w:pPr>
              <w:pStyle w:val="ContactInfoEmphasis"/>
              <w:contextualSpacing w:val="0"/>
            </w:pPr>
            <w:r w:rsidRPr="002E10CD">
              <w:t>Susanhagerman1@hotmail.com</w:t>
            </w:r>
            <w:r w:rsidR="00692703" w:rsidRPr="002E10CD">
              <w:t xml:space="preserve"> </w:t>
            </w:r>
            <w:sdt>
              <w:sdtPr>
                <w:alias w:val="Divider dot:"/>
                <w:tag w:val="Divider dot:"/>
                <w:id w:val="2000459528"/>
                <w:placeholder>
                  <w:docPart w:val="B280CDD2439944D8B3DCF442DDD10703"/>
                </w:placeholder>
                <w:temporary/>
                <w:showingPlcHdr/>
                <w15:appearance w15:val="hidden"/>
              </w:sdtPr>
              <w:sdtEndPr/>
              <w:sdtContent>
                <w:r w:rsidR="00692703" w:rsidRPr="002E10CD">
                  <w:t>·</w:t>
                </w:r>
              </w:sdtContent>
            </w:sdt>
            <w:r w:rsidR="00692703" w:rsidRPr="002E10CD">
              <w:t xml:space="preserve"> </w:t>
            </w:r>
            <w:r w:rsidRPr="002E10CD">
              <w:rPr>
                <w:rStyle w:val="domain"/>
                <w:rFonts w:ascii="Arial" w:hAnsi="Arial" w:cs="Arial"/>
                <w:sz w:val="21"/>
                <w:szCs w:val="21"/>
                <w:bdr w:val="none" w:sz="0" w:space="0" w:color="auto" w:frame="1"/>
              </w:rPr>
              <w:t>www.linkedin.com/in/</w:t>
            </w:r>
            <w:r w:rsidRPr="002E10CD">
              <w:rPr>
                <w:rStyle w:val="vanity-name"/>
                <w:rFonts w:ascii="Arial" w:hAnsi="Arial" w:cs="Arial"/>
                <w:sz w:val="21"/>
                <w:szCs w:val="21"/>
                <w:bdr w:val="none" w:sz="0" w:space="0" w:color="auto" w:frame="1"/>
              </w:rPr>
              <w:t>susan-hagerman-bbb850b5</w:t>
            </w:r>
            <w:r w:rsidR="00692703" w:rsidRPr="002E10CD">
              <w:t xml:space="preserve"> </w:t>
            </w:r>
            <w:sdt>
              <w:sdtPr>
                <w:alias w:val="Divider dot:"/>
                <w:tag w:val="Divider dot:"/>
                <w:id w:val="759871761"/>
                <w:placeholder>
                  <w:docPart w:val="39EFF3BC02604D0B918735E597EADEA5"/>
                </w:placeholder>
                <w:temporary/>
                <w:showingPlcHdr/>
                <w15:appearance w15:val="hidden"/>
              </w:sdtPr>
              <w:sdtEndPr/>
              <w:sdtContent>
                <w:r w:rsidR="00692703" w:rsidRPr="002E10CD">
                  <w:t>·</w:t>
                </w:r>
              </w:sdtContent>
            </w:sdt>
            <w:r w:rsidR="00692703" w:rsidRPr="00CF1A49">
              <w:t xml:space="preserve"> </w:t>
            </w:r>
          </w:p>
        </w:tc>
      </w:tr>
      <w:tr w:rsidR="009571D8" w:rsidRPr="00CF1A49" w:rsidTr="00692703">
        <w:tc>
          <w:tcPr>
            <w:tcW w:w="9360" w:type="dxa"/>
            <w:tcMar>
              <w:top w:w="432" w:type="dxa"/>
            </w:tcMar>
          </w:tcPr>
          <w:p w:rsidR="001755A8" w:rsidRPr="00CF1A49" w:rsidRDefault="001755A8" w:rsidP="006353E9">
            <w:pPr>
              <w:contextualSpacing w:val="0"/>
            </w:pPr>
          </w:p>
        </w:tc>
      </w:tr>
    </w:tbl>
    <w:p w:rsidR="004E01EB" w:rsidRPr="00CF1A49" w:rsidRDefault="004B0A31" w:rsidP="004E01EB">
      <w:pPr>
        <w:pStyle w:val="Heading1"/>
      </w:pPr>
      <w:sdt>
        <w:sdtPr>
          <w:alias w:val="Experience:"/>
          <w:tag w:val="Experience:"/>
          <w:id w:val="-1983300934"/>
          <w:placeholder>
            <w:docPart w:val="B87EAB8ACD3E4BD5AE0C268E30E22D40"/>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CA7769" w:rsidRDefault="00CA7769" w:rsidP="001D0BF1">
            <w:pPr>
              <w:pStyle w:val="Heading3"/>
              <w:contextualSpacing w:val="0"/>
              <w:outlineLvl w:val="2"/>
            </w:pPr>
            <w:r>
              <w:t>January 2019 to present</w:t>
            </w:r>
          </w:p>
          <w:p w:rsidR="00CA7769" w:rsidRPr="00CA7769" w:rsidRDefault="00CA7769" w:rsidP="001D0BF1">
            <w:pPr>
              <w:pStyle w:val="Heading3"/>
              <w:contextualSpacing w:val="0"/>
              <w:outlineLvl w:val="2"/>
              <w:rPr>
                <w:b w:val="0"/>
              </w:rPr>
            </w:pPr>
            <w:r w:rsidRPr="00CA7769">
              <w:rPr>
                <w:rStyle w:val="Heading2Char"/>
              </w:rPr>
              <w:t>Clinical Nurse II</w:t>
            </w:r>
            <w:r>
              <w:t xml:space="preserve">, </w:t>
            </w:r>
            <w:r w:rsidRPr="00CA7769">
              <w:rPr>
                <w:rStyle w:val="SubtleReference"/>
                <w:sz w:val="26"/>
                <w:szCs w:val="26"/>
              </w:rPr>
              <w:t>Nash unc hospital</w:t>
            </w:r>
            <w:r>
              <w:rPr>
                <w:b w:val="0"/>
              </w:rPr>
              <w:t xml:space="preserve"> </w:t>
            </w:r>
            <w:r w:rsidRPr="00CA7769">
              <w:rPr>
                <w:rFonts w:cstheme="minorHAnsi"/>
                <w:b w:val="0"/>
                <w:color w:val="666666"/>
                <w:sz w:val="20"/>
                <w:szCs w:val="20"/>
                <w:shd w:val="clear" w:color="auto" w:fill="FFFFFF"/>
              </w:rPr>
              <w:t>2460 Curtis Ellis Dr, Rocky Mount, NC 27804</w:t>
            </w:r>
          </w:p>
          <w:p w:rsidR="00CA7769" w:rsidRPr="00CA7769" w:rsidRDefault="00CA7769" w:rsidP="001D0BF1">
            <w:pPr>
              <w:pStyle w:val="Heading3"/>
              <w:contextualSpacing w:val="0"/>
              <w:outlineLvl w:val="2"/>
              <w:rPr>
                <w:rStyle w:val="SubtleReference"/>
                <w:sz w:val="20"/>
                <w:szCs w:val="20"/>
              </w:rPr>
            </w:pPr>
            <w:r w:rsidRPr="00CA7769">
              <w:rPr>
                <w:rStyle w:val="SubtleReference"/>
                <w:sz w:val="20"/>
                <w:szCs w:val="20"/>
              </w:rPr>
              <w:t>Manager Paula Bush,RN</w:t>
            </w:r>
          </w:p>
          <w:p w:rsidR="00CA7769" w:rsidRDefault="00CA7769" w:rsidP="00CA7769">
            <w:r>
              <w:t xml:space="preserve">Registered Nurse </w:t>
            </w:r>
            <w:r>
              <w:t>Step Down Telemetry with 4</w:t>
            </w:r>
            <w:r>
              <w:t>:1 pati</w:t>
            </w:r>
            <w:r>
              <w:t>ent ratio. Patient assessments of patients with multiple medical diagnosis and administration</w:t>
            </w:r>
            <w:r>
              <w:t xml:space="preserve"> and evaluation of medication, critical drips</w:t>
            </w:r>
            <w:r>
              <w:t xml:space="preserve"> i.e. dobutamine, nitroglycerin, insulin, Lasix, Cardizem, heparin and </w:t>
            </w:r>
            <w:r w:rsidR="00FD3676">
              <w:t>more,</w:t>
            </w:r>
            <w:r>
              <w:t xml:space="preserve"> bedside telemetry monitoring, cpap, bipap,</w:t>
            </w:r>
            <w:r>
              <w:t xml:space="preserve"> </w:t>
            </w:r>
            <w:r w:rsidR="00FD3676">
              <w:t>optiflo, accurate</w:t>
            </w:r>
            <w:r>
              <w:t xml:space="preserve"> charting and documentation of patient care. Excellent critical thinking skills</w:t>
            </w:r>
            <w:r w:rsidR="00FD3676">
              <w:t xml:space="preserve"> and communication </w:t>
            </w:r>
            <w:r>
              <w:t xml:space="preserve"> with hospitalist and team members regarding patient care, changes, and needs. Monitoring of lab values and reporting of critical lab values in a timely manner. Assist physicians with preparation for and with procedures as needed, patient and family education.  </w:t>
            </w:r>
          </w:p>
          <w:p w:rsidR="00FD3676" w:rsidRDefault="00FD3676" w:rsidP="001D0BF1">
            <w:pPr>
              <w:pStyle w:val="Heading3"/>
              <w:contextualSpacing w:val="0"/>
              <w:outlineLvl w:val="2"/>
            </w:pPr>
          </w:p>
          <w:p w:rsidR="00CA7769" w:rsidRDefault="002D7D29" w:rsidP="001D0BF1">
            <w:pPr>
              <w:pStyle w:val="Heading3"/>
              <w:contextualSpacing w:val="0"/>
              <w:outlineLvl w:val="2"/>
            </w:pPr>
            <w:bookmarkStart w:id="0" w:name="_GoBack"/>
            <w:bookmarkEnd w:id="0"/>
            <w:r>
              <w:t xml:space="preserve">jANUARY </w:t>
            </w:r>
            <w:r w:rsidR="00CA7769">
              <w:t>2018- January 2019</w:t>
            </w:r>
          </w:p>
          <w:p w:rsidR="002D7D29" w:rsidRPr="00606B41" w:rsidRDefault="002D7D29" w:rsidP="001D0BF1">
            <w:pPr>
              <w:pStyle w:val="Heading3"/>
              <w:contextualSpacing w:val="0"/>
              <w:outlineLvl w:val="2"/>
              <w:rPr>
                <w:sz w:val="20"/>
                <w:szCs w:val="20"/>
              </w:rPr>
            </w:pPr>
            <w:r>
              <w:rPr>
                <w:rStyle w:val="Heading2Char"/>
              </w:rPr>
              <w:t>CLINICAL N</w:t>
            </w:r>
            <w:r w:rsidRPr="002D7D29">
              <w:rPr>
                <w:rStyle w:val="Heading2Char"/>
              </w:rPr>
              <w:t>URSE II</w:t>
            </w:r>
            <w:r>
              <w:t xml:space="preserve">, </w:t>
            </w:r>
            <w:r w:rsidRPr="002D7D29">
              <w:rPr>
                <w:rStyle w:val="SubtleReference"/>
                <w:sz w:val="26"/>
                <w:szCs w:val="26"/>
              </w:rPr>
              <w:t>wAYNE unc hOSPITAL</w:t>
            </w:r>
            <w:r w:rsidR="00606B41">
              <w:rPr>
                <w:rStyle w:val="SubtleReference"/>
                <w:sz w:val="26"/>
                <w:szCs w:val="26"/>
              </w:rPr>
              <w:t xml:space="preserve"> </w:t>
            </w:r>
            <w:r w:rsidR="00606B41">
              <w:rPr>
                <w:rStyle w:val="SubtleReference"/>
                <w:sz w:val="20"/>
                <w:szCs w:val="20"/>
              </w:rPr>
              <w:t xml:space="preserve">2700 wayne memorial drive Goldsboro, NC 27534 Manager Shanna lee-mills  </w:t>
            </w:r>
            <w:r w:rsidR="00434B29">
              <w:rPr>
                <w:rStyle w:val="SubtleReference"/>
                <w:sz w:val="20"/>
                <w:szCs w:val="20"/>
              </w:rPr>
              <w:t xml:space="preserve"> `</w:t>
            </w:r>
          </w:p>
          <w:p w:rsidR="002D7D29" w:rsidRDefault="002D7D29" w:rsidP="002D7D29">
            <w:r>
              <w:t>Registered Nurse PCU Telemetry unit with 4-6:1 patient ratio. Patient assessments, administration and evaluation of medication, critical drips, bedside telemetry monitoring, cpap, bipap,</w:t>
            </w:r>
            <w:r w:rsidR="00606B41">
              <w:t xml:space="preserve"> accurate charting and documentation of patient care. Excellent critical thinking skills with hospitalist and team members regarding patient care, changes, and needs. Monitoring of lab values and reporting of critical lab values in a timely manner. Assist physicians with preparation for and with procedures as needed, patient and family education. </w:t>
            </w:r>
            <w:r>
              <w:t xml:space="preserve"> </w:t>
            </w:r>
          </w:p>
          <w:p w:rsidR="002D7D29" w:rsidRDefault="002D7D29" w:rsidP="001D0BF1">
            <w:pPr>
              <w:pStyle w:val="Heading3"/>
              <w:contextualSpacing w:val="0"/>
              <w:outlineLvl w:val="2"/>
            </w:pPr>
          </w:p>
          <w:p w:rsidR="001D0BF1" w:rsidRPr="00CF1A49" w:rsidRDefault="006353E9" w:rsidP="001D0BF1">
            <w:pPr>
              <w:pStyle w:val="Heading3"/>
              <w:contextualSpacing w:val="0"/>
              <w:outlineLvl w:val="2"/>
            </w:pPr>
            <w:r>
              <w:t>june 2016</w:t>
            </w:r>
            <w:r w:rsidR="001D0BF1" w:rsidRPr="00CF1A49">
              <w:t xml:space="preserve"> –</w:t>
            </w:r>
            <w:r>
              <w:t>august 2018</w:t>
            </w:r>
          </w:p>
          <w:p w:rsidR="001D0BF1" w:rsidRPr="006353E9" w:rsidRDefault="006353E9" w:rsidP="001D0BF1">
            <w:pPr>
              <w:pStyle w:val="Heading2"/>
              <w:contextualSpacing w:val="0"/>
              <w:outlineLvl w:val="1"/>
              <w:rPr>
                <w:sz w:val="20"/>
              </w:rPr>
            </w:pPr>
            <w:r>
              <w:t>clinical nurse ii</w:t>
            </w:r>
            <w:r w:rsidR="001D0BF1" w:rsidRPr="00CF1A49">
              <w:t xml:space="preserve">, </w:t>
            </w:r>
            <w:r>
              <w:rPr>
                <w:rStyle w:val="SubtleReference"/>
              </w:rPr>
              <w:t xml:space="preserve">charleston area medical </w:t>
            </w:r>
            <w:r w:rsidRPr="006353E9">
              <w:rPr>
                <w:rStyle w:val="SubtleReference"/>
                <w:sz w:val="20"/>
              </w:rPr>
              <w:t>center 3200 maccorkle blvd s.e. charleston wv 25309 manager pam dawson 304-388-5450</w:t>
            </w:r>
          </w:p>
          <w:p w:rsidR="001E3120" w:rsidRPr="00CF1A49" w:rsidRDefault="006353E9" w:rsidP="006353E9">
            <w:pPr>
              <w:contextualSpacing w:val="0"/>
            </w:pPr>
            <w:r>
              <w:t xml:space="preserve">Registered Nurse on Cardio pulmonary/Telemetry unit with 5:1 patient ratio. Patient assessments, administration and evaluation of medications, critical drips, monitoring of patient’s telemetry, accurate charting and documentation of patient care, excellent communication with hospitalist and team members regarding patient care, changes, and needs. Monitoring of lab values and reporting of critical lab values in a timely manner. Assist physicians with preparation for and with procedures as needed, patient and family education. </w:t>
            </w:r>
          </w:p>
        </w:tc>
      </w:tr>
      <w:tr w:rsidR="00F61DF9" w:rsidRPr="00CF1A49" w:rsidTr="00F61DF9">
        <w:tc>
          <w:tcPr>
            <w:tcW w:w="9355" w:type="dxa"/>
            <w:tcMar>
              <w:top w:w="216" w:type="dxa"/>
            </w:tcMar>
          </w:tcPr>
          <w:p w:rsidR="00F61DF9" w:rsidRPr="00CF1A49" w:rsidRDefault="006353E9" w:rsidP="00F61DF9">
            <w:pPr>
              <w:pStyle w:val="Heading3"/>
              <w:contextualSpacing w:val="0"/>
              <w:outlineLvl w:val="2"/>
            </w:pPr>
            <w:r>
              <w:t>august 2015</w:t>
            </w:r>
            <w:r w:rsidR="00F61DF9" w:rsidRPr="00CF1A49">
              <w:t xml:space="preserve"> – </w:t>
            </w:r>
            <w:r>
              <w:t>june 2016</w:t>
            </w:r>
          </w:p>
          <w:p w:rsidR="00F61DF9" w:rsidRPr="006F2FB4" w:rsidRDefault="005C35C3" w:rsidP="00F61DF9">
            <w:pPr>
              <w:pStyle w:val="Heading2"/>
              <w:contextualSpacing w:val="0"/>
              <w:outlineLvl w:val="1"/>
              <w:rPr>
                <w:rStyle w:val="SubtleReference"/>
                <w:sz w:val="18"/>
              </w:rPr>
            </w:pPr>
            <w:r>
              <w:t>registered nurse-dialysis</w:t>
            </w:r>
            <w:r w:rsidR="00F61DF9" w:rsidRPr="00CF1A49">
              <w:t xml:space="preserve">, </w:t>
            </w:r>
            <w:r>
              <w:rPr>
                <w:rStyle w:val="SubtleReference"/>
              </w:rPr>
              <w:t xml:space="preserve">Fresenius medical care </w:t>
            </w:r>
            <w:r w:rsidRPr="006F2FB4">
              <w:rPr>
                <w:rStyle w:val="SubtleReference"/>
                <w:sz w:val="18"/>
              </w:rPr>
              <w:t xml:space="preserve">of ashland </w:t>
            </w:r>
            <w:r w:rsidRPr="00426C44">
              <w:rPr>
                <w:rStyle w:val="SubtleReference"/>
                <w:sz w:val="18"/>
              </w:rPr>
              <w:t>kentucky</w:t>
            </w:r>
          </w:p>
          <w:p w:rsidR="006F2FB4" w:rsidRPr="006F2FB4" w:rsidRDefault="006F2FB4" w:rsidP="00F61DF9">
            <w:pPr>
              <w:pStyle w:val="Heading2"/>
              <w:contextualSpacing w:val="0"/>
              <w:outlineLvl w:val="1"/>
              <w:rPr>
                <w:sz w:val="18"/>
              </w:rPr>
            </w:pPr>
            <w:r w:rsidRPr="006F2FB4">
              <w:rPr>
                <w:rStyle w:val="SubtleReference"/>
                <w:sz w:val="18"/>
              </w:rPr>
              <w:t>1701 Central ave ashland ky. manager kindra swiger/teresa baird 606-324-0211</w:t>
            </w:r>
          </w:p>
          <w:p w:rsidR="00F61DF9" w:rsidRDefault="006F2FB4" w:rsidP="006F2FB4">
            <w:r>
              <w:t xml:space="preserve">Acute Dialysis RN with 2:1 patient ratio and 1:1 patient ratio in critical care area, Management of Dialysis room, water treatment and daily dialysis schedule. Ordering and maintaining supplies, </w:t>
            </w:r>
            <w:r>
              <w:lastRenderedPageBreak/>
              <w:t xml:space="preserve">pre and post assessment of dialysis patient and </w:t>
            </w:r>
            <w:r w:rsidR="00722A57">
              <w:t>patient’s</w:t>
            </w:r>
            <w:r w:rsidR="00B106F2">
              <w:t xml:space="preserve"> dialysis access i.e. avg,</w:t>
            </w:r>
            <w:r w:rsidR="000825EE">
              <w:t xml:space="preserve"> avf</w:t>
            </w:r>
            <w:r>
              <w:t xml:space="preserve">, perm caths, Monitor lab values and ensure proper dialysis bath ordered, communication daily with nephrologist concerning </w:t>
            </w:r>
            <w:r w:rsidR="00426C44">
              <w:t>patient’s</w:t>
            </w:r>
            <w:r>
              <w:t xml:space="preserve"> treatment orders, lab values, patient changes or needs, Management </w:t>
            </w:r>
            <w:r w:rsidR="00722A57">
              <w:t>of daily</w:t>
            </w:r>
            <w:r>
              <w:t xml:space="preserve"> dialysis schedule and communicate with hospital staff concerning schedule, administration of medications related to dialysis and blood products. Cannulation of </w:t>
            </w:r>
            <w:r w:rsidR="00722A57">
              <w:t>patient’s</w:t>
            </w:r>
            <w:r>
              <w:t xml:space="preserve"> access, monitoring of vital signs every 30 minutes, termination of treatment, </w:t>
            </w:r>
            <w:r w:rsidR="00722A57">
              <w:t>treatment of adverse symptoms during dialysis, troubleshooting dialysis equipment. Patient and family education, giving quality compassionate care.</w:t>
            </w:r>
          </w:p>
          <w:p w:rsidR="00722A57" w:rsidRDefault="00722A57" w:rsidP="006F2FB4"/>
          <w:p w:rsidR="00722A57" w:rsidRDefault="00722A57" w:rsidP="00722A57">
            <w:pPr>
              <w:pStyle w:val="Heading3"/>
              <w:outlineLvl w:val="2"/>
            </w:pPr>
            <w:r>
              <w:t>April 2015-july 2015</w:t>
            </w:r>
          </w:p>
          <w:p w:rsidR="00722A57" w:rsidRPr="00426C44" w:rsidRDefault="00722A57" w:rsidP="00426C44">
            <w:pPr>
              <w:rPr>
                <w:rStyle w:val="SubtleReference"/>
                <w:b w:val="0"/>
              </w:rPr>
            </w:pPr>
            <w:r w:rsidRPr="00426C44">
              <w:rPr>
                <w:rStyle w:val="Heading2Char"/>
              </w:rPr>
              <w:t>travel Nurse dialysis</w:t>
            </w:r>
            <w:r w:rsidRPr="00426C44">
              <w:rPr>
                <w:rStyle w:val="Heading3Char"/>
                <w:b w:val="0"/>
                <w:sz w:val="28"/>
                <w:szCs w:val="28"/>
              </w:rPr>
              <w:t xml:space="preserve">, </w:t>
            </w:r>
            <w:r w:rsidRPr="00426C44">
              <w:rPr>
                <w:rStyle w:val="Heading3Char"/>
                <w:b w:val="0"/>
                <w:sz w:val="24"/>
                <w:szCs w:val="28"/>
              </w:rPr>
              <w:t>Fresenius medical care</w:t>
            </w:r>
            <w:r w:rsidRPr="00426C44">
              <w:rPr>
                <w:rStyle w:val="SubtleReference"/>
                <w:sz w:val="20"/>
              </w:rPr>
              <w:t xml:space="preserve"> </w:t>
            </w:r>
            <w:r w:rsidRPr="00426C44">
              <w:rPr>
                <w:rStyle w:val="SubtleReference"/>
                <w:b w:val="0"/>
              </w:rPr>
              <w:t xml:space="preserve">of </w:t>
            </w:r>
            <w:r w:rsidR="00426C44" w:rsidRPr="00426C44">
              <w:rPr>
                <w:rStyle w:val="SubtleReference"/>
                <w:b w:val="0"/>
              </w:rPr>
              <w:t>Houston</w:t>
            </w:r>
            <w:r w:rsidR="00426C44">
              <w:rPr>
                <w:rStyle w:val="SubtleReference"/>
                <w:b w:val="0"/>
              </w:rPr>
              <w:t>,</w:t>
            </w:r>
            <w:r w:rsidRPr="00426C44">
              <w:rPr>
                <w:rStyle w:val="SubtleReference"/>
                <w:b w:val="0"/>
              </w:rPr>
              <w:t xml:space="preserve"> </w:t>
            </w:r>
            <w:r w:rsidR="00426C44" w:rsidRPr="00426C44">
              <w:rPr>
                <w:rStyle w:val="SubtleReference"/>
                <w:b w:val="0"/>
              </w:rPr>
              <w:t>Texas</w:t>
            </w:r>
            <w:r w:rsidRPr="00426C44">
              <w:rPr>
                <w:rStyle w:val="SubtleReference"/>
                <w:b w:val="0"/>
              </w:rPr>
              <w:t xml:space="preserve"> downtown </w:t>
            </w:r>
            <w:r w:rsidR="00426C44" w:rsidRPr="00426C44">
              <w:rPr>
                <w:rStyle w:val="SubtleReference"/>
                <w:b w:val="0"/>
              </w:rPr>
              <w:t>Houston</w:t>
            </w:r>
            <w:r w:rsidRPr="00426C44">
              <w:rPr>
                <w:rStyle w:val="SubtleReference"/>
                <w:b w:val="0"/>
              </w:rPr>
              <w:t xml:space="preserve"> clinic (now closed)</w:t>
            </w:r>
          </w:p>
          <w:p w:rsidR="00722A57" w:rsidRDefault="000E3AF1" w:rsidP="00426C44">
            <w:r w:rsidRPr="000E3AF1">
              <w:rPr>
                <w:rStyle w:val="Heading2Char"/>
              </w:rPr>
              <w:t>*</w:t>
            </w:r>
            <w:r w:rsidR="00426C44" w:rsidRPr="00426C44">
              <w:t>13-week</w:t>
            </w:r>
            <w:r w:rsidR="00426C44">
              <w:t xml:space="preserve"> travel assignment in Houston,</w:t>
            </w:r>
            <w:r w:rsidR="00426C44" w:rsidRPr="00426C44">
              <w:t xml:space="preserve"> Texas</w:t>
            </w:r>
            <w:r w:rsidR="00722A57" w:rsidRPr="00426C44">
              <w:t xml:space="preserve"> dialysis clinic. patient ratio 12:1 pre and post assessment of dialysis </w:t>
            </w:r>
            <w:r w:rsidR="00426C44" w:rsidRPr="00426C44">
              <w:t>patients, monitoring</w:t>
            </w:r>
            <w:r w:rsidR="00722A57" w:rsidRPr="00426C44">
              <w:t xml:space="preserve"> of </w:t>
            </w:r>
            <w:r w:rsidR="002D67D5" w:rsidRPr="00426C44">
              <w:t>patient’s</w:t>
            </w:r>
            <w:r w:rsidR="00722A57" w:rsidRPr="00426C44">
              <w:t xml:space="preserve"> dialysis prescription and treatment, assess and monitor </w:t>
            </w:r>
            <w:r w:rsidR="002D67D5" w:rsidRPr="00426C44">
              <w:t>patient’s</w:t>
            </w:r>
            <w:r w:rsidR="00722A57" w:rsidRPr="00426C44">
              <w:t xml:space="preserve"> dialysis access i</w:t>
            </w:r>
            <w:r w:rsidR="00426C44">
              <w:t>.</w:t>
            </w:r>
            <w:r w:rsidR="00722A57" w:rsidRPr="00426C44">
              <w:t>e</w:t>
            </w:r>
            <w:r w:rsidR="00426C44">
              <w:t>.</w:t>
            </w:r>
            <w:r w:rsidR="00722A57" w:rsidRPr="00426C44">
              <w:t xml:space="preserve"> avg, avf,</w:t>
            </w:r>
            <w:r>
              <w:t xml:space="preserve"> </w:t>
            </w:r>
            <w:r w:rsidR="00722A57" w:rsidRPr="00426C44">
              <w:t xml:space="preserve">perm caths and timely intervention as </w:t>
            </w:r>
            <w:r w:rsidR="001E1984" w:rsidRPr="00426C44">
              <w:t>needed, communication</w:t>
            </w:r>
            <w:r w:rsidR="00722A57" w:rsidRPr="00426C44">
              <w:t xml:space="preserve"> of changes, needs, lab values with nephrologist. administration of medications related to dialysis,</w:t>
            </w:r>
            <w:r w:rsidR="00426C44">
              <w:t xml:space="preserve"> </w:t>
            </w:r>
            <w:r w:rsidR="00426C44" w:rsidRPr="00426C44">
              <w:t>administration</w:t>
            </w:r>
            <w:r w:rsidR="00426C44">
              <w:t xml:space="preserve"> of blood products </w:t>
            </w:r>
            <w:r w:rsidR="00722A57" w:rsidRPr="00426C44">
              <w:t xml:space="preserve">as ordered, evaluate and treat adverse </w:t>
            </w:r>
            <w:r w:rsidR="00426C44" w:rsidRPr="00426C44">
              <w:t>symptoms</w:t>
            </w:r>
            <w:r w:rsidR="00722A57" w:rsidRPr="00426C44">
              <w:t xml:space="preserve"> during treatment,</w:t>
            </w:r>
            <w:r w:rsidR="00426C44">
              <w:t xml:space="preserve"> </w:t>
            </w:r>
            <w:r w:rsidR="00722A57" w:rsidRPr="00426C44">
              <w:t>trouble shoot dialysis equipment, patient and family education, accurate charting and documentation of treatment, patient care plans, monthly medication checks and diabetic foot checks and more.</w:t>
            </w:r>
          </w:p>
          <w:p w:rsidR="00B40B32" w:rsidRDefault="00B40B32" w:rsidP="00426C44"/>
          <w:p w:rsidR="00B40B32" w:rsidRDefault="00B40B32" w:rsidP="00B40B32">
            <w:pPr>
              <w:pStyle w:val="Heading3"/>
              <w:outlineLvl w:val="2"/>
            </w:pPr>
          </w:p>
          <w:p w:rsidR="00B40B32" w:rsidRDefault="00B40B32" w:rsidP="00B40B32">
            <w:pPr>
              <w:pStyle w:val="Heading3"/>
              <w:outlineLvl w:val="2"/>
            </w:pPr>
            <w:r>
              <w:t>february 2015-april 2015</w:t>
            </w:r>
          </w:p>
          <w:p w:rsidR="00B40B32" w:rsidRDefault="00B40B32" w:rsidP="00B40B32">
            <w:pPr>
              <w:pStyle w:val="Heading2"/>
              <w:outlineLvl w:val="1"/>
              <w:rPr>
                <w:rStyle w:val="SubtleReference"/>
                <w:sz w:val="20"/>
              </w:rPr>
            </w:pPr>
            <w:r>
              <w:t>travel nurse dialysis,</w:t>
            </w:r>
            <w:r>
              <w:rPr>
                <w:rStyle w:val="SubtleReference"/>
              </w:rPr>
              <w:t xml:space="preserve"> fresenius medical care south phoenix </w:t>
            </w:r>
            <w:r w:rsidRPr="00B40B32">
              <w:rPr>
                <w:rStyle w:val="SubtleReference"/>
                <w:sz w:val="20"/>
              </w:rPr>
              <w:t>3421 N 7th Ave PHOENIX, ARIZONA 85013 manager unknown 602-253-1954</w:t>
            </w:r>
          </w:p>
          <w:p w:rsidR="009D4091" w:rsidRDefault="009D4091" w:rsidP="00B40B32">
            <w:pPr>
              <w:pStyle w:val="Heading2"/>
              <w:outlineLvl w:val="1"/>
              <w:rPr>
                <w:rStyle w:val="SubtleReference"/>
                <w:sz w:val="20"/>
              </w:rPr>
            </w:pPr>
            <w:r w:rsidRPr="000E3AF1">
              <w:t>*</w:t>
            </w:r>
            <w:r>
              <w:rPr>
                <w:rStyle w:val="SubtleReference"/>
                <w:sz w:val="20"/>
              </w:rPr>
              <w:t>see above dialysis nurse job description</w:t>
            </w:r>
          </w:p>
          <w:p w:rsidR="009D4091" w:rsidRDefault="009D4091" w:rsidP="00B40B32">
            <w:pPr>
              <w:pStyle w:val="Heading2"/>
              <w:outlineLvl w:val="1"/>
              <w:rPr>
                <w:rStyle w:val="SubtleReference"/>
                <w:sz w:val="20"/>
              </w:rPr>
            </w:pPr>
          </w:p>
          <w:p w:rsidR="009D4091" w:rsidRDefault="00A376BC" w:rsidP="00A376BC">
            <w:pPr>
              <w:pStyle w:val="Heading3"/>
              <w:outlineLvl w:val="2"/>
              <w:rPr>
                <w:rStyle w:val="SubtleReference"/>
                <w:b/>
                <w:smallCaps w:val="0"/>
              </w:rPr>
            </w:pPr>
            <w:r>
              <w:rPr>
                <w:rStyle w:val="SubtleReference"/>
                <w:b/>
                <w:smallCaps w:val="0"/>
              </w:rPr>
              <w:t>september 2014 – january 2015</w:t>
            </w:r>
          </w:p>
          <w:p w:rsidR="006F4835" w:rsidRDefault="00A376BC" w:rsidP="00A376BC">
            <w:pPr>
              <w:pStyle w:val="Heading2"/>
              <w:outlineLvl w:val="1"/>
              <w:rPr>
                <w:rStyle w:val="SubtleReference"/>
                <w:sz w:val="20"/>
              </w:rPr>
            </w:pPr>
            <w:r>
              <w:rPr>
                <w:rStyle w:val="SubtleReference"/>
                <w:b/>
                <w:smallCaps w:val="0"/>
                <w:color w:val="1D824C" w:themeColor="accent1"/>
              </w:rPr>
              <w:t xml:space="preserve">travel nurse dialysis, </w:t>
            </w:r>
            <w:r>
              <w:rPr>
                <w:rStyle w:val="SubtleReference"/>
              </w:rPr>
              <w:t xml:space="preserve">fresenius medical care </w:t>
            </w:r>
            <w:r w:rsidR="006F4835">
              <w:rPr>
                <w:rStyle w:val="SubtleReference"/>
              </w:rPr>
              <w:t xml:space="preserve">of vancouver wa, </w:t>
            </w:r>
            <w:r w:rsidRPr="006F4835">
              <w:rPr>
                <w:rStyle w:val="SubtleReference"/>
                <w:sz w:val="20"/>
              </w:rPr>
              <w:t>312 S.E. Stonemill Dr Vancouver WA,98684 and fresenius kidney care clark county dialysis, 3921 S.W. 13</w:t>
            </w:r>
            <w:r w:rsidRPr="006F4835">
              <w:rPr>
                <w:rStyle w:val="SubtleReference"/>
                <w:sz w:val="20"/>
                <w:vertAlign w:val="superscript"/>
              </w:rPr>
              <w:t>th</w:t>
            </w:r>
            <w:r w:rsidRPr="006F4835">
              <w:rPr>
                <w:rStyle w:val="SubtleReference"/>
                <w:sz w:val="20"/>
              </w:rPr>
              <w:t xml:space="preserve"> avenue battleground washington,98604 </w:t>
            </w:r>
          </w:p>
          <w:p w:rsidR="00A376BC" w:rsidRPr="006F4835" w:rsidRDefault="006F4835" w:rsidP="00A376BC">
            <w:pPr>
              <w:pStyle w:val="Heading2"/>
              <w:outlineLvl w:val="1"/>
              <w:rPr>
                <w:rStyle w:val="SubtleReference"/>
                <w:sz w:val="20"/>
              </w:rPr>
            </w:pPr>
            <w:r>
              <w:rPr>
                <w:rStyle w:val="SubtleReference"/>
                <w:sz w:val="20"/>
              </w:rPr>
              <w:t xml:space="preserve"> </w:t>
            </w:r>
            <w:r w:rsidR="00A376BC" w:rsidRPr="006F4835">
              <w:rPr>
                <w:rStyle w:val="SubtleReference"/>
                <w:sz w:val="20"/>
              </w:rPr>
              <w:t>clinic manager sadie lea</w:t>
            </w:r>
            <w:r w:rsidRPr="006F4835">
              <w:rPr>
                <w:rStyle w:val="SubtleReference"/>
                <w:sz w:val="20"/>
              </w:rPr>
              <w:t xml:space="preserve"> collison  360-931-7043</w:t>
            </w:r>
          </w:p>
          <w:p w:rsidR="00A376BC" w:rsidRDefault="006F4835" w:rsidP="00A376BC">
            <w:pPr>
              <w:pStyle w:val="Heading2"/>
              <w:outlineLvl w:val="1"/>
              <w:rPr>
                <w:rStyle w:val="SubtleReference"/>
                <w:sz w:val="20"/>
              </w:rPr>
            </w:pPr>
            <w:r w:rsidRPr="000E3AF1">
              <w:t>*</w:t>
            </w:r>
            <w:r w:rsidRPr="006F4835">
              <w:rPr>
                <w:rStyle w:val="SubtleReference"/>
                <w:sz w:val="20"/>
              </w:rPr>
              <w:t>see dialysis travel nurse job details,</w:t>
            </w:r>
            <w:r>
              <w:rPr>
                <w:rStyle w:val="SubtleReference"/>
                <w:sz w:val="20"/>
              </w:rPr>
              <w:t xml:space="preserve"> </w:t>
            </w:r>
            <w:r w:rsidRPr="006F4835">
              <w:rPr>
                <w:rStyle w:val="SubtleReference"/>
                <w:sz w:val="20"/>
              </w:rPr>
              <w:t>description above</w:t>
            </w:r>
          </w:p>
          <w:p w:rsidR="006F4835" w:rsidRDefault="006F4835" w:rsidP="00A376BC">
            <w:pPr>
              <w:pStyle w:val="Heading2"/>
              <w:outlineLvl w:val="1"/>
              <w:rPr>
                <w:rStyle w:val="SubtleReference"/>
                <w:sz w:val="20"/>
              </w:rPr>
            </w:pPr>
          </w:p>
          <w:p w:rsidR="006F4835" w:rsidRDefault="006F4835" w:rsidP="006F4835">
            <w:pPr>
              <w:pStyle w:val="Heading3"/>
              <w:outlineLvl w:val="2"/>
            </w:pPr>
            <w:r>
              <w:t>april 2014 –august 2014</w:t>
            </w:r>
          </w:p>
          <w:p w:rsidR="009D4091" w:rsidRPr="000E3AF1" w:rsidRDefault="006F4835" w:rsidP="000E3AF1">
            <w:pPr>
              <w:pStyle w:val="Heading2"/>
              <w:outlineLvl w:val="1"/>
              <w:rPr>
                <w:rStyle w:val="SubtleReference"/>
                <w:b/>
                <w:smallCaps w:val="0"/>
                <w:color w:val="1D824C" w:themeColor="accent1"/>
              </w:rPr>
            </w:pPr>
            <w:r>
              <w:t xml:space="preserve">travel dialysis nurse, </w:t>
            </w:r>
            <w:r w:rsidR="005F3BFA" w:rsidRPr="005F3BFA">
              <w:rPr>
                <w:rStyle w:val="SubtleReference"/>
              </w:rPr>
              <w:t>fre</w:t>
            </w:r>
            <w:r w:rsidR="005F3BFA">
              <w:rPr>
                <w:rStyle w:val="SubtleReference"/>
              </w:rPr>
              <w:t>senius kidney care coos bay dialysis center,</w:t>
            </w:r>
            <w:r w:rsidR="000E3AF1" w:rsidRPr="000E3AF1">
              <w:rPr>
                <w:sz w:val="16"/>
              </w:rPr>
              <w:t xml:space="preserve"> </w:t>
            </w:r>
            <w:r w:rsidR="000E3AF1" w:rsidRPr="000E3AF1">
              <w:rPr>
                <w:rStyle w:val="SubtleReference"/>
                <w:sz w:val="20"/>
              </w:rPr>
              <w:t>1971 Thompson Rd, Coos Bay, OR 97420 514-266-9204 manager shannon MURPHY, RN 541-290-0701</w:t>
            </w:r>
          </w:p>
          <w:p w:rsidR="000E3AF1" w:rsidRDefault="000E3AF1" w:rsidP="000E3AF1">
            <w:pPr>
              <w:pStyle w:val="Heading2"/>
              <w:outlineLvl w:val="1"/>
              <w:rPr>
                <w:rStyle w:val="SubtleReference"/>
                <w:sz w:val="20"/>
              </w:rPr>
            </w:pPr>
            <w:r>
              <w:rPr>
                <w:rFonts w:eastAsiaTheme="minorHAnsi" w:cstheme="minorBidi"/>
                <w:b w:val="0"/>
                <w:caps w:val="0"/>
                <w:szCs w:val="22"/>
              </w:rPr>
              <w:t xml:space="preserve">* </w:t>
            </w:r>
            <w:r w:rsidRPr="006F4835">
              <w:rPr>
                <w:rStyle w:val="SubtleReference"/>
                <w:sz w:val="20"/>
              </w:rPr>
              <w:t>see dialysis travel nurse job details,</w:t>
            </w:r>
            <w:r>
              <w:rPr>
                <w:rStyle w:val="SubtleReference"/>
                <w:sz w:val="20"/>
              </w:rPr>
              <w:t xml:space="preserve"> </w:t>
            </w:r>
            <w:r w:rsidRPr="006F4835">
              <w:rPr>
                <w:rStyle w:val="SubtleReference"/>
                <w:sz w:val="20"/>
              </w:rPr>
              <w:t>description above</w:t>
            </w:r>
          </w:p>
          <w:p w:rsidR="000E3AF1" w:rsidRDefault="000E3AF1" w:rsidP="000E3AF1">
            <w:pPr>
              <w:pStyle w:val="Heading2"/>
              <w:outlineLvl w:val="1"/>
              <w:rPr>
                <w:rStyle w:val="SubtleReference"/>
                <w:sz w:val="20"/>
              </w:rPr>
            </w:pPr>
          </w:p>
          <w:p w:rsidR="000E3AF1" w:rsidRDefault="000E3AF1" w:rsidP="00427359">
            <w:pPr>
              <w:pStyle w:val="Heading3"/>
              <w:outlineLvl w:val="2"/>
            </w:pPr>
            <w:r>
              <w:t>september 2013 –</w:t>
            </w:r>
            <w:r w:rsidRPr="00427359">
              <w:t>march</w:t>
            </w:r>
            <w:r w:rsidR="00FB0C5A">
              <w:t xml:space="preserve"> 2014</w:t>
            </w:r>
          </w:p>
          <w:p w:rsidR="000E3AF1" w:rsidRPr="001E1984" w:rsidRDefault="000E3AF1" w:rsidP="000E3AF1">
            <w:pPr>
              <w:pStyle w:val="Heading2"/>
              <w:outlineLvl w:val="1"/>
              <w:rPr>
                <w:rStyle w:val="SubtleReference"/>
                <w:sz w:val="20"/>
              </w:rPr>
            </w:pPr>
            <w:r>
              <w:t xml:space="preserve">travel </w:t>
            </w:r>
            <w:r w:rsidR="00427359">
              <w:t>nurse dialysis</w:t>
            </w:r>
            <w:r>
              <w:t>,</w:t>
            </w:r>
            <w:r>
              <w:rPr>
                <w:rStyle w:val="SubtleReference"/>
              </w:rPr>
              <w:t xml:space="preserve"> fresenius</w:t>
            </w:r>
            <w:r w:rsidR="001E1984">
              <w:rPr>
                <w:rStyle w:val="SubtleReference"/>
              </w:rPr>
              <w:t xml:space="preserve"> medical care-springfield midwest dialysis clinic </w:t>
            </w:r>
            <w:r w:rsidR="001E1984" w:rsidRPr="001E1984">
              <w:rPr>
                <w:rStyle w:val="SubtleReference"/>
                <w:sz w:val="20"/>
              </w:rPr>
              <w:t>1675 E Seminole St, Springfield, MO 65804 phone 417-890-0140 manager sherry KINCAID, RN 417-650-0169</w:t>
            </w:r>
          </w:p>
          <w:p w:rsidR="001E1984" w:rsidRDefault="001E1984" w:rsidP="001E1984">
            <w:pPr>
              <w:pStyle w:val="Heading2"/>
              <w:outlineLvl w:val="1"/>
              <w:rPr>
                <w:rStyle w:val="SubtleReference"/>
                <w:sz w:val="20"/>
              </w:rPr>
            </w:pPr>
            <w:r>
              <w:rPr>
                <w:rFonts w:eastAsiaTheme="minorHAnsi" w:cstheme="minorBidi"/>
                <w:b w:val="0"/>
                <w:caps w:val="0"/>
                <w:szCs w:val="22"/>
              </w:rPr>
              <w:t xml:space="preserve">* </w:t>
            </w:r>
            <w:r w:rsidRPr="006F4835">
              <w:rPr>
                <w:rStyle w:val="SubtleReference"/>
                <w:sz w:val="20"/>
              </w:rPr>
              <w:t>see dialysis travel nurse job details,</w:t>
            </w:r>
            <w:r>
              <w:rPr>
                <w:rStyle w:val="SubtleReference"/>
                <w:sz w:val="20"/>
              </w:rPr>
              <w:t xml:space="preserve"> </w:t>
            </w:r>
            <w:r w:rsidRPr="006F4835">
              <w:rPr>
                <w:rStyle w:val="SubtleReference"/>
                <w:sz w:val="20"/>
              </w:rPr>
              <w:t>description above</w:t>
            </w:r>
          </w:p>
          <w:p w:rsidR="002D67D5" w:rsidRDefault="002D67D5" w:rsidP="001E1984">
            <w:pPr>
              <w:pStyle w:val="Heading2"/>
              <w:outlineLvl w:val="1"/>
              <w:rPr>
                <w:rStyle w:val="SubtleReference"/>
                <w:sz w:val="20"/>
              </w:rPr>
            </w:pPr>
          </w:p>
          <w:p w:rsidR="000E3AF1" w:rsidRDefault="00427359" w:rsidP="00427359">
            <w:pPr>
              <w:pStyle w:val="Heading3"/>
              <w:outlineLvl w:val="2"/>
            </w:pPr>
            <w:r>
              <w:t>march 2010 – september 2013</w:t>
            </w:r>
          </w:p>
          <w:p w:rsidR="00427359" w:rsidRDefault="00427359" w:rsidP="00427359">
            <w:pPr>
              <w:pStyle w:val="Heading2"/>
              <w:outlineLvl w:val="1"/>
              <w:rPr>
                <w:rStyle w:val="SubtleReference"/>
                <w:sz w:val="20"/>
              </w:rPr>
            </w:pPr>
            <w:r>
              <w:lastRenderedPageBreak/>
              <w:t xml:space="preserve">registered nurse dialysis, </w:t>
            </w:r>
            <w:r>
              <w:rPr>
                <w:rStyle w:val="SubtleReference"/>
              </w:rPr>
              <w:t xml:space="preserve">fresenius medical care- pitt county dialysis </w:t>
            </w:r>
            <w:r w:rsidRPr="00E84C6B">
              <w:rPr>
                <w:rStyle w:val="SubtleReference"/>
                <w:sz w:val="20"/>
              </w:rPr>
              <w:t>510 paladin road greenville, nc 27834 manager sheila reynolds 252</w:t>
            </w:r>
            <w:r w:rsidR="00E84C6B" w:rsidRPr="00E84C6B">
              <w:rPr>
                <w:rStyle w:val="SubtleReference"/>
                <w:sz w:val="20"/>
              </w:rPr>
              <w:t>-752-1520</w:t>
            </w:r>
          </w:p>
          <w:p w:rsidR="00E84C6B" w:rsidRDefault="00E84C6B" w:rsidP="00E84C6B">
            <w:r>
              <w:t>Registered Nurse dialysis with a patient ratio of up to 16</w:t>
            </w:r>
            <w:r w:rsidRPr="00426C44">
              <w:t>:1</w:t>
            </w:r>
            <w:r>
              <w:t>,</w:t>
            </w:r>
            <w:r w:rsidRPr="00426C44">
              <w:t xml:space="preserve"> pre and post assessment of dialysis patients, monitoring of patient’s dialysis prescription and treatment, assess and monitor patient’s dialysis access i</w:t>
            </w:r>
            <w:r>
              <w:t>.</w:t>
            </w:r>
            <w:r w:rsidRPr="00426C44">
              <w:t>e</w:t>
            </w:r>
            <w:r>
              <w:t>.</w:t>
            </w:r>
            <w:r w:rsidRPr="00426C44">
              <w:t xml:space="preserve"> avg, avf,</w:t>
            </w:r>
            <w:r>
              <w:t xml:space="preserve"> </w:t>
            </w:r>
            <w:r w:rsidRPr="00426C44">
              <w:t>perm caths and timely intervention as needed, communication of changes, needs, lab values with nephrologist. administration of medications related to dialysis,</w:t>
            </w:r>
            <w:r>
              <w:t xml:space="preserve"> </w:t>
            </w:r>
            <w:r w:rsidRPr="00426C44">
              <w:t>administration</w:t>
            </w:r>
            <w:r>
              <w:t xml:space="preserve"> of blood products </w:t>
            </w:r>
            <w:r w:rsidRPr="00426C44">
              <w:t>as ordered, evaluate and treat adverse symptoms during treatment,</w:t>
            </w:r>
            <w:r>
              <w:t xml:space="preserve"> </w:t>
            </w:r>
            <w:r w:rsidRPr="00426C44">
              <w:t>trouble shoot dialysis equipment, patient and family education, accurate charting and documentation of treatment, patient care plans, monthly medication checks and diabetic foot checks and more.</w:t>
            </w:r>
          </w:p>
          <w:p w:rsidR="00BA6407" w:rsidRDefault="00BA6407" w:rsidP="00BA6407">
            <w:pPr>
              <w:pStyle w:val="Heading3"/>
              <w:outlineLvl w:val="2"/>
              <w:rPr>
                <w:rFonts w:eastAsiaTheme="minorHAnsi" w:cstheme="minorBidi"/>
                <w:b w:val="0"/>
                <w:caps w:val="0"/>
                <w:szCs w:val="22"/>
              </w:rPr>
            </w:pPr>
          </w:p>
          <w:p w:rsidR="00BA6407" w:rsidRDefault="00BA6407" w:rsidP="00BA6407">
            <w:pPr>
              <w:pStyle w:val="Heading3"/>
              <w:outlineLvl w:val="2"/>
            </w:pPr>
            <w:r>
              <w:t>december 2008- march 2010</w:t>
            </w:r>
          </w:p>
          <w:p w:rsidR="008F7654" w:rsidRDefault="00BA6407" w:rsidP="008F7654">
            <w:pPr>
              <w:pStyle w:val="Heading2"/>
              <w:outlineLvl w:val="1"/>
              <w:rPr>
                <w:rStyle w:val="SubtleReference"/>
                <w:sz w:val="20"/>
              </w:rPr>
            </w:pPr>
            <w:r>
              <w:t xml:space="preserve">registered nurse dialysis, </w:t>
            </w:r>
            <w:r w:rsidRPr="008F7654">
              <w:rPr>
                <w:rStyle w:val="SubtleReference"/>
              </w:rPr>
              <w:t xml:space="preserve">fresenius medical care-kinston dialysis unit </w:t>
            </w:r>
            <w:r w:rsidRPr="008F7654">
              <w:rPr>
                <w:rStyle w:val="SubtleReference"/>
                <w:sz w:val="20"/>
              </w:rPr>
              <w:t>604 airport rd kinston nc 28504 phone 252-522-5725 manager was jerry HOWARD, RN</w:t>
            </w:r>
            <w:r w:rsidR="008F7654">
              <w:rPr>
                <w:rStyle w:val="SubtleReference"/>
                <w:sz w:val="20"/>
              </w:rPr>
              <w:t xml:space="preserve">                    *</w:t>
            </w:r>
            <w:r w:rsidR="008F7654">
              <w:rPr>
                <w:rFonts w:eastAsiaTheme="minorHAnsi" w:cstheme="minorBidi"/>
                <w:b w:val="0"/>
                <w:caps w:val="0"/>
                <w:szCs w:val="22"/>
              </w:rPr>
              <w:t xml:space="preserve"> </w:t>
            </w:r>
            <w:r w:rsidR="008F7654" w:rsidRPr="006F4835">
              <w:rPr>
                <w:rStyle w:val="SubtleReference"/>
                <w:sz w:val="20"/>
              </w:rPr>
              <w:t>see dialysis nurse job details,</w:t>
            </w:r>
            <w:r w:rsidR="008F7654">
              <w:rPr>
                <w:rStyle w:val="SubtleReference"/>
                <w:sz w:val="20"/>
              </w:rPr>
              <w:t xml:space="preserve"> </w:t>
            </w:r>
            <w:r w:rsidR="008F7654" w:rsidRPr="006F4835">
              <w:rPr>
                <w:rStyle w:val="SubtleReference"/>
                <w:sz w:val="20"/>
              </w:rPr>
              <w:t>description above</w:t>
            </w:r>
          </w:p>
          <w:p w:rsidR="003347FC" w:rsidRDefault="003347FC" w:rsidP="008F7654">
            <w:pPr>
              <w:pStyle w:val="Heading2"/>
              <w:outlineLvl w:val="1"/>
              <w:rPr>
                <w:rStyle w:val="SubtleReference"/>
                <w:sz w:val="20"/>
              </w:rPr>
            </w:pPr>
          </w:p>
          <w:p w:rsidR="003347FC" w:rsidRPr="00AB01AE" w:rsidRDefault="00AB01AE" w:rsidP="00AB01AE">
            <w:pPr>
              <w:pStyle w:val="Heading3"/>
              <w:outlineLvl w:val="2"/>
              <w:rPr>
                <w:rStyle w:val="SubtleReference"/>
                <w:b/>
                <w:smallCaps w:val="0"/>
              </w:rPr>
            </w:pPr>
            <w:r w:rsidRPr="00AB01AE">
              <w:rPr>
                <w:rStyle w:val="SubtleReference"/>
                <w:b/>
                <w:smallCaps w:val="0"/>
              </w:rPr>
              <w:t>june 2005-december 2008</w:t>
            </w:r>
          </w:p>
          <w:p w:rsidR="008F7654" w:rsidRDefault="00AB01AE" w:rsidP="00AB01AE">
            <w:pPr>
              <w:pStyle w:val="Heading2"/>
              <w:outlineLvl w:val="1"/>
              <w:rPr>
                <w:rStyle w:val="SubtleReference"/>
                <w:sz w:val="20"/>
              </w:rPr>
            </w:pPr>
            <w:r w:rsidRPr="00AB01AE">
              <w:rPr>
                <w:rStyle w:val="SubtleReference"/>
                <w:b/>
                <w:smallCaps w:val="0"/>
                <w:color w:val="1D824C" w:themeColor="accent1"/>
              </w:rPr>
              <w:t>team manager/supervisor</w:t>
            </w:r>
            <w:r>
              <w:rPr>
                <w:rStyle w:val="SubtleReference"/>
                <w:b/>
                <w:smallCaps w:val="0"/>
                <w:color w:val="1D824C" w:themeColor="accent1"/>
              </w:rPr>
              <w:t xml:space="preserve"> </w:t>
            </w:r>
            <w:r w:rsidRPr="00B446E9">
              <w:rPr>
                <w:rStyle w:val="SubtleReference"/>
                <w:sz w:val="28"/>
              </w:rPr>
              <w:t xml:space="preserve">convergys </w:t>
            </w:r>
            <w:hyperlink r:id="rId7" w:history="1">
              <w:r w:rsidRPr="00AB01AE">
                <w:rPr>
                  <w:rStyle w:val="SubtleReference"/>
                  <w:sz w:val="20"/>
                </w:rPr>
                <w:t>1130 Sugg Pkwy, Greenville, NC 27834</w:t>
              </w:r>
            </w:hyperlink>
            <w:r w:rsidRPr="00AB01AE">
              <w:rPr>
                <w:rStyle w:val="SubtleReference"/>
                <w:sz w:val="20"/>
              </w:rPr>
              <w:t xml:space="preserve"> phone 252-413-6431 manager christine crate</w:t>
            </w:r>
          </w:p>
          <w:p w:rsidR="00AF03CC" w:rsidRDefault="00AF03CC" w:rsidP="00AF03CC">
            <w:r w:rsidRPr="00AF03CC">
              <w:t>A partial list of responsibilities:</w:t>
            </w:r>
            <w:r w:rsidRPr="00AF03CC">
              <w:br/>
              <w:t>Meet at least once each week with your team. At a minimum, review the following topics:</w:t>
            </w:r>
            <w:r w:rsidRPr="00AF03CC">
              <w:br/>
              <w:t>Review the past week’s events, including statistics, results and industry news.</w:t>
            </w:r>
            <w:r w:rsidRPr="00AF03CC">
              <w:br/>
              <w:t>Disseminate new product information to the agents.</w:t>
            </w:r>
            <w:r w:rsidRPr="00AF03CC">
              <w:br/>
              <w:t>Discuss a sales theme or point-of-interest topic for the agents.</w:t>
            </w:r>
            <w:r w:rsidRPr="00AF03CC">
              <w:br/>
              <w:t>Introduce new staff members.</w:t>
            </w:r>
            <w:r w:rsidRPr="00AF03CC">
              <w:br/>
              <w:t>Present commendations and awards.</w:t>
            </w:r>
            <w:r w:rsidRPr="00AF03CC">
              <w:br/>
              <w:t>Communicate company information.</w:t>
            </w:r>
            <w:r w:rsidRPr="00AF03CC">
              <w:br/>
              <w:t>Answer questions and comments.</w:t>
            </w:r>
            <w:r w:rsidRPr="00AF03CC">
              <w:br/>
              <w:t>Provide agents with a glimpse of future weeks.</w:t>
            </w:r>
            <w:r w:rsidRPr="00AF03CC">
              <w:br/>
              <w:t>Perform at least one monitoring evaluation with each agent every two weeks</w:t>
            </w:r>
            <w:r w:rsidRPr="00AF03CC">
              <w:br/>
              <w:t>Spend 30 minutes to one hour monitoring the agent.</w:t>
            </w:r>
            <w:r w:rsidRPr="00AF03CC">
              <w:br/>
              <w:t>Spend 20 to 30 minutes reviewing the agent’s performance with the agent. Use a formal monitoring checklist.</w:t>
            </w:r>
            <w:r w:rsidRPr="00AF03CC">
              <w:br/>
              <w:t>At the conclusion, copy the checklist and put it in the agent’s file</w:t>
            </w:r>
            <w:r w:rsidRPr="00AF03CC">
              <w:br/>
              <w:t>Give the original checklist to the agent.</w:t>
            </w:r>
            <w:r w:rsidRPr="00AF03CC">
              <w:br/>
              <w:t>Keep track of attendance, daily statistics, paid time off, sick time, etc.</w:t>
            </w:r>
            <w:r w:rsidRPr="00AF03CC">
              <w:br/>
              <w:t>Ensure administrative bookkeeping is accurate.</w:t>
            </w:r>
            <w:r w:rsidRPr="00AF03CC">
              <w:br/>
              <w:t>Create and maintain files on each agent as they relate to attendance, production, and reviews.</w:t>
            </w:r>
            <w:r w:rsidRPr="00AF03CC">
              <w:br/>
              <w:t>Present to the Project Manager at the conclusion of each week a breakdown of the past week’s monitoring checklists and a written performance summary of the team.</w:t>
            </w:r>
            <w:r w:rsidRPr="00AF03CC">
              <w:br/>
              <w:t>Present to the Project Manager at end of each week a breakdown of the next week’s monitoring assignments and a plan for the team and much more.</w:t>
            </w:r>
          </w:p>
          <w:p w:rsidR="00AF03CC" w:rsidRDefault="00AF03CC" w:rsidP="00AF03CC"/>
          <w:p w:rsidR="00AF03CC" w:rsidRDefault="00AF03CC" w:rsidP="00AF03CC">
            <w:pPr>
              <w:pStyle w:val="Heading3"/>
              <w:outlineLvl w:val="2"/>
            </w:pPr>
            <w:r>
              <w:t>July 2001-September 2004</w:t>
            </w:r>
          </w:p>
          <w:p w:rsidR="001B4B72" w:rsidRDefault="001B4B72" w:rsidP="001B4B72">
            <w:pPr>
              <w:pStyle w:val="Heading2"/>
              <w:outlineLvl w:val="1"/>
              <w:rPr>
                <w:rStyle w:val="SubtleReference"/>
                <w:sz w:val="20"/>
              </w:rPr>
            </w:pPr>
            <w:r>
              <w:t>registered nurse</w:t>
            </w:r>
            <w:r w:rsidR="00B17004">
              <w:t xml:space="preserve">, </w:t>
            </w:r>
            <w:r w:rsidR="00B17004" w:rsidRPr="00B17004">
              <w:rPr>
                <w:rStyle w:val="SubtleReference"/>
              </w:rPr>
              <w:t>vidant edgecomb hospital</w:t>
            </w:r>
            <w:r w:rsidR="002C5C20">
              <w:rPr>
                <w:rStyle w:val="SubtleReference"/>
              </w:rPr>
              <w:t xml:space="preserve"> </w:t>
            </w:r>
            <w:r w:rsidR="002C5C20" w:rsidRPr="002C5C20">
              <w:rPr>
                <w:rStyle w:val="SubtleReference"/>
                <w:sz w:val="20"/>
              </w:rPr>
              <w:t>111 hospital drive TARBORO, NC 27886 252-641-7700 manager susan SUITER, RN</w:t>
            </w:r>
          </w:p>
          <w:p w:rsidR="00E84C6B" w:rsidRDefault="002C5C20" w:rsidP="002C5C20">
            <w:r w:rsidRPr="002C5C20">
              <w:t xml:space="preserve">Registered Nurse caring for Adult patients with a variety of diagnoses on a Medical Telemetry Unit with a 5:1 and 6:1 ratio. Patient Assessments, Admissions and Discharges, Patient and Family Education, </w:t>
            </w:r>
            <w:r w:rsidR="00F64050" w:rsidRPr="002C5C20">
              <w:t>assist</w:t>
            </w:r>
            <w:r w:rsidRPr="002C5C20">
              <w:t xml:space="preserve"> hospitalist with set up and procedures as needed, administration and </w:t>
            </w:r>
            <w:r w:rsidRPr="002C5C20">
              <w:lastRenderedPageBreak/>
              <w:t>evaluation of medication as ordered, accurate documentation and charting regarding patient care per policy, monitor lab values, report critical lab values, excellent communication with hospitalist and team members regarding patient care, needs and changes. Act as a team member to facilitate excellence in our unit, give quality compassionate patient care.</w:t>
            </w:r>
          </w:p>
          <w:p w:rsidR="00B106F2" w:rsidRDefault="00B106F2" w:rsidP="002C5C20"/>
          <w:p w:rsidR="00B106F2" w:rsidRDefault="00B106F2" w:rsidP="00B106F2">
            <w:pPr>
              <w:pStyle w:val="Heading3"/>
              <w:outlineLvl w:val="2"/>
            </w:pPr>
            <w:r>
              <w:t>august 2000- july 2001</w:t>
            </w:r>
          </w:p>
          <w:p w:rsidR="00B106F2" w:rsidRDefault="00B106F2" w:rsidP="00B106F2">
            <w:pPr>
              <w:pStyle w:val="Heading2"/>
              <w:outlineLvl w:val="1"/>
              <w:rPr>
                <w:rStyle w:val="SubtleReference"/>
                <w:sz w:val="20"/>
              </w:rPr>
            </w:pPr>
            <w:r>
              <w:t>reg</w:t>
            </w:r>
            <w:r w:rsidR="002E10CD">
              <w:t>istered nurse</w:t>
            </w:r>
            <w:r>
              <w:t xml:space="preserve">, </w:t>
            </w:r>
            <w:r>
              <w:rPr>
                <w:rStyle w:val="SubtleReference"/>
              </w:rPr>
              <w:t xml:space="preserve">vidant medical center </w:t>
            </w:r>
            <w:r w:rsidR="00C87540" w:rsidRPr="00C87540">
              <w:rPr>
                <w:rStyle w:val="SubtleReference"/>
                <w:sz w:val="20"/>
              </w:rPr>
              <w:t>2100 stantonsburg road GREENVILLE, NC 27834 252-847-4100 manager unknown</w:t>
            </w:r>
          </w:p>
          <w:p w:rsidR="00C87540" w:rsidRPr="00C87540" w:rsidRDefault="005311D0" w:rsidP="005311D0">
            <w:pPr>
              <w:rPr>
                <w:rStyle w:val="SubtleReference"/>
                <w:sz w:val="20"/>
              </w:rPr>
            </w:pPr>
            <w:r>
              <w:t xml:space="preserve">Registered Nurse for Surgical Unit with at 4:1 to 6:1 patient ratio caring for adult patients pre and post surgery i.e. cervical laminectomies, lumbar laminectomies, ortho-surgeries, trauma related surgeries, pancreatitis, and various med-surg type diagnosis as well. Wound Care, patient assessments, patient admission and discharges, patient and family education, administration of medication and evaluation, monitor lab values and report critical lab values in a timely </w:t>
            </w:r>
            <w:r w:rsidR="000C74E6">
              <w:t>manner, accurate</w:t>
            </w:r>
            <w:r>
              <w:t xml:space="preserve"> charting and documentation per policy, excellent communication with hospitalist and team members regarding patient </w:t>
            </w:r>
            <w:r w:rsidR="00DD01B7">
              <w:t>needs, care</w:t>
            </w:r>
            <w:r>
              <w:t xml:space="preserve"> and changes, giving quality and compassionate care to each patient.</w:t>
            </w:r>
          </w:p>
          <w:p w:rsidR="000E3AF1" w:rsidRDefault="000E3AF1" w:rsidP="003347FC">
            <w:pPr>
              <w:pStyle w:val="Heading4"/>
              <w:outlineLvl w:val="3"/>
              <w:rPr>
                <w:rStyle w:val="SubtleReference"/>
                <w:sz w:val="20"/>
              </w:rPr>
            </w:pPr>
          </w:p>
          <w:p w:rsidR="00B40B32" w:rsidRDefault="00B40B32" w:rsidP="00B40B32">
            <w:pPr>
              <w:pStyle w:val="Heading3"/>
              <w:outlineLvl w:val="2"/>
            </w:pPr>
          </w:p>
          <w:p w:rsidR="00B40B32" w:rsidRDefault="00B40B32" w:rsidP="00426C44"/>
          <w:p w:rsidR="00B40B32" w:rsidRPr="00426C44" w:rsidRDefault="00B40B32" w:rsidP="00426C44"/>
          <w:p w:rsidR="00722A57" w:rsidRDefault="00722A57" w:rsidP="006F2FB4"/>
        </w:tc>
      </w:tr>
    </w:tbl>
    <w:sdt>
      <w:sdtPr>
        <w:rPr>
          <w:b w:val="0"/>
          <w:smallCaps/>
          <w:color w:val="595959" w:themeColor="text1" w:themeTint="A6"/>
        </w:rPr>
        <w:alias w:val="Education:"/>
        <w:tag w:val="Education:"/>
        <w:id w:val="-1908763273"/>
        <w:placeholder>
          <w:docPart w:val="47D6255821DE4231A83A1973FE9A037F"/>
        </w:placeholder>
        <w:temporary/>
        <w:showingPlcHdr/>
        <w15:appearance w15:val="hidden"/>
      </w:sdtPr>
      <w:sdtEndPr>
        <w:rPr>
          <w:b/>
          <w:smallCaps w:val="0"/>
          <w:color w:val="262626" w:themeColor="text1" w:themeTint="D9"/>
        </w:r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3C4338" w:rsidP="001D0BF1">
            <w:pPr>
              <w:pStyle w:val="Heading3"/>
              <w:contextualSpacing w:val="0"/>
              <w:outlineLvl w:val="2"/>
            </w:pPr>
            <w:r>
              <w:t>august</w:t>
            </w:r>
            <w:r w:rsidR="001D0BF1" w:rsidRPr="00CF1A49">
              <w:t xml:space="preserve"> </w:t>
            </w:r>
            <w:r>
              <w:t>200</w:t>
            </w:r>
          </w:p>
          <w:p w:rsidR="007538DC" w:rsidRPr="00CF1A49" w:rsidRDefault="003C4338" w:rsidP="003C4338">
            <w:pPr>
              <w:pStyle w:val="Heading2"/>
              <w:contextualSpacing w:val="0"/>
              <w:outlineLvl w:val="1"/>
            </w:pPr>
            <w:r>
              <w:t>registered nurse adn</w:t>
            </w:r>
            <w:r w:rsidR="001D0BF1" w:rsidRPr="00CF1A49">
              <w:t xml:space="preserve">, </w:t>
            </w:r>
            <w:r>
              <w:rPr>
                <w:rStyle w:val="SubtleReference"/>
              </w:rPr>
              <w:t>pitt community college</w:t>
            </w:r>
          </w:p>
        </w:tc>
      </w:tr>
      <w:tr w:rsidR="00F61DF9" w:rsidRPr="00CF1A49" w:rsidTr="00F61DF9">
        <w:tc>
          <w:tcPr>
            <w:tcW w:w="9355" w:type="dxa"/>
            <w:tcMar>
              <w:top w:w="216" w:type="dxa"/>
            </w:tcMar>
          </w:tcPr>
          <w:p w:rsidR="00F61DF9" w:rsidRDefault="00F61DF9" w:rsidP="003C4338">
            <w:pPr>
              <w:pStyle w:val="Heading2"/>
              <w:outlineLvl w:val="1"/>
            </w:pPr>
          </w:p>
        </w:tc>
      </w:tr>
    </w:tbl>
    <w:sdt>
      <w:sdtPr>
        <w:alias w:val="Skills:"/>
        <w:tag w:val="Skills:"/>
        <w:id w:val="-1392877668"/>
        <w:placeholder>
          <w:docPart w:val="08E9E3D005294C7D8B1E70ED07787700"/>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1F4E6D" w:rsidRPr="006E1507" w:rsidRDefault="003C4338" w:rsidP="006E1507">
            <w:pPr>
              <w:pStyle w:val="ListBullet"/>
              <w:contextualSpacing w:val="0"/>
            </w:pPr>
            <w:r>
              <w:rPr>
                <w:rFonts w:ascii="Segoe UI" w:hAnsi="Segoe UI" w:cs="Segoe UI"/>
              </w:rPr>
              <w:t>Registered Nurse of 17 year of experience in surgical, medical- surgical, out-patient dialysis and acute dialysis, medical telemetry, cardiopulmonary/telemetry, experienced in critical medications current BLS. Charge experience. Detailed oriented, efficient in time management, devoted to giving quality compassionate care and being a team player .</w:t>
            </w:r>
          </w:p>
        </w:tc>
        <w:tc>
          <w:tcPr>
            <w:tcW w:w="4675" w:type="dxa"/>
            <w:tcMar>
              <w:left w:w="360" w:type="dxa"/>
            </w:tcMar>
          </w:tcPr>
          <w:p w:rsidR="001E3120" w:rsidRPr="006E1507" w:rsidRDefault="001E3120" w:rsidP="003C4338">
            <w:pPr>
              <w:pStyle w:val="ListBullet"/>
              <w:numPr>
                <w:ilvl w:val="0"/>
                <w:numId w:val="0"/>
              </w:numPr>
              <w:ind w:left="360"/>
              <w:contextualSpacing w:val="0"/>
            </w:pPr>
          </w:p>
        </w:tc>
      </w:tr>
    </w:tbl>
    <w:sdt>
      <w:sdtPr>
        <w:alias w:val="Activities:"/>
        <w:tag w:val="Activities:"/>
        <w:id w:val="1223332893"/>
        <w:placeholder>
          <w:docPart w:val="793DACB7AEF24E6CA19FF0651943EB67"/>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Pr="006E1507" w:rsidRDefault="003C4338" w:rsidP="006E1507">
      <w:r>
        <w:t>Member of American Nurse Association, volunteer at Foodbank of North Carolina,</w:t>
      </w:r>
      <w:r w:rsidR="00D901AE">
        <w:t xml:space="preserve"> </w:t>
      </w:r>
    </w:p>
    <w:sectPr w:rsidR="00B51D1B" w:rsidRPr="006E1507" w:rsidSect="005A1B10">
      <w:headerReference w:type="even" r:id="rId8"/>
      <w:headerReference w:type="default" r:id="rId9"/>
      <w:footerReference w:type="even" r:id="rId10"/>
      <w:footerReference w:type="default" r:id="rId11"/>
      <w:headerReference w:type="first" r:id="rId12"/>
      <w:footerReference w:type="first" r:id="rId13"/>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A31" w:rsidRDefault="004B0A31" w:rsidP="0068194B">
      <w:r>
        <w:separator/>
      </w:r>
    </w:p>
    <w:p w:rsidR="004B0A31" w:rsidRDefault="004B0A31"/>
    <w:p w:rsidR="004B0A31" w:rsidRDefault="004B0A31"/>
  </w:endnote>
  <w:endnote w:type="continuationSeparator" w:id="0">
    <w:p w:rsidR="004B0A31" w:rsidRDefault="004B0A31" w:rsidP="0068194B">
      <w:r>
        <w:continuationSeparator/>
      </w:r>
    </w:p>
    <w:p w:rsidR="004B0A31" w:rsidRDefault="004B0A31"/>
    <w:p w:rsidR="004B0A31" w:rsidRDefault="004B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78" w:rsidRDefault="000254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FD3676">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78" w:rsidRDefault="000254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A31" w:rsidRDefault="004B0A31" w:rsidP="0068194B">
      <w:r>
        <w:separator/>
      </w:r>
    </w:p>
    <w:p w:rsidR="004B0A31" w:rsidRDefault="004B0A31"/>
    <w:p w:rsidR="004B0A31" w:rsidRDefault="004B0A31"/>
  </w:footnote>
  <w:footnote w:type="continuationSeparator" w:id="0">
    <w:p w:rsidR="004B0A31" w:rsidRDefault="004B0A31" w:rsidP="0068194B">
      <w:r>
        <w:continuationSeparator/>
      </w:r>
    </w:p>
    <w:p w:rsidR="004B0A31" w:rsidRDefault="004B0A31"/>
    <w:p w:rsidR="004B0A31" w:rsidRDefault="004B0A3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78" w:rsidRDefault="000254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78" w:rsidRDefault="000254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387ECBC"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E9"/>
    <w:rsid w:val="000001EF"/>
    <w:rsid w:val="00007322"/>
    <w:rsid w:val="00007728"/>
    <w:rsid w:val="00024584"/>
    <w:rsid w:val="00024730"/>
    <w:rsid w:val="00025478"/>
    <w:rsid w:val="00055E95"/>
    <w:rsid w:val="0007021F"/>
    <w:rsid w:val="000825EE"/>
    <w:rsid w:val="000B2BA5"/>
    <w:rsid w:val="000C74E6"/>
    <w:rsid w:val="000E3AF1"/>
    <w:rsid w:val="000F2F8C"/>
    <w:rsid w:val="0010006E"/>
    <w:rsid w:val="001045A8"/>
    <w:rsid w:val="00114A91"/>
    <w:rsid w:val="001427E1"/>
    <w:rsid w:val="00163668"/>
    <w:rsid w:val="00171566"/>
    <w:rsid w:val="001729A4"/>
    <w:rsid w:val="00174676"/>
    <w:rsid w:val="001755A8"/>
    <w:rsid w:val="00184014"/>
    <w:rsid w:val="00192008"/>
    <w:rsid w:val="001B4B72"/>
    <w:rsid w:val="001C0E68"/>
    <w:rsid w:val="001C4B6F"/>
    <w:rsid w:val="001D0BF1"/>
    <w:rsid w:val="001E1984"/>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C5C20"/>
    <w:rsid w:val="002D23C5"/>
    <w:rsid w:val="002D6137"/>
    <w:rsid w:val="002D67D5"/>
    <w:rsid w:val="002D7D29"/>
    <w:rsid w:val="002E10CD"/>
    <w:rsid w:val="002E7E61"/>
    <w:rsid w:val="002F05E5"/>
    <w:rsid w:val="002F1FEA"/>
    <w:rsid w:val="002F254D"/>
    <w:rsid w:val="002F30E4"/>
    <w:rsid w:val="00307140"/>
    <w:rsid w:val="00316DFF"/>
    <w:rsid w:val="00325B57"/>
    <w:rsid w:val="003347FC"/>
    <w:rsid w:val="00336056"/>
    <w:rsid w:val="0034704B"/>
    <w:rsid w:val="003544E1"/>
    <w:rsid w:val="00356A65"/>
    <w:rsid w:val="00366398"/>
    <w:rsid w:val="003A0632"/>
    <w:rsid w:val="003A30E5"/>
    <w:rsid w:val="003A6ADF"/>
    <w:rsid w:val="003B5928"/>
    <w:rsid w:val="003C4338"/>
    <w:rsid w:val="003D380F"/>
    <w:rsid w:val="003E160D"/>
    <w:rsid w:val="003F1D5F"/>
    <w:rsid w:val="00405128"/>
    <w:rsid w:val="00406CFF"/>
    <w:rsid w:val="00416B25"/>
    <w:rsid w:val="00420592"/>
    <w:rsid w:val="00426C44"/>
    <w:rsid w:val="00427359"/>
    <w:rsid w:val="004319E0"/>
    <w:rsid w:val="00434B29"/>
    <w:rsid w:val="00437E8C"/>
    <w:rsid w:val="00440225"/>
    <w:rsid w:val="004726BC"/>
    <w:rsid w:val="00474105"/>
    <w:rsid w:val="00480E6E"/>
    <w:rsid w:val="00485279"/>
    <w:rsid w:val="00486277"/>
    <w:rsid w:val="00494CF6"/>
    <w:rsid w:val="00495F8D"/>
    <w:rsid w:val="004A1FAE"/>
    <w:rsid w:val="004A32FF"/>
    <w:rsid w:val="004B06EB"/>
    <w:rsid w:val="004B0A31"/>
    <w:rsid w:val="004B6AD0"/>
    <w:rsid w:val="004C2D5D"/>
    <w:rsid w:val="004C33E1"/>
    <w:rsid w:val="004D65CF"/>
    <w:rsid w:val="004E01EB"/>
    <w:rsid w:val="004E2794"/>
    <w:rsid w:val="00510392"/>
    <w:rsid w:val="00513E2A"/>
    <w:rsid w:val="005311D0"/>
    <w:rsid w:val="00544543"/>
    <w:rsid w:val="00550C6E"/>
    <w:rsid w:val="00566A35"/>
    <w:rsid w:val="0056701E"/>
    <w:rsid w:val="005740D7"/>
    <w:rsid w:val="005A0F26"/>
    <w:rsid w:val="005A1B10"/>
    <w:rsid w:val="005A6850"/>
    <w:rsid w:val="005B1B1B"/>
    <w:rsid w:val="005C30CE"/>
    <w:rsid w:val="005C35C3"/>
    <w:rsid w:val="005C5932"/>
    <w:rsid w:val="005D3CA7"/>
    <w:rsid w:val="005D4CC1"/>
    <w:rsid w:val="005F3BFA"/>
    <w:rsid w:val="005F4B91"/>
    <w:rsid w:val="005F55D2"/>
    <w:rsid w:val="00606B41"/>
    <w:rsid w:val="0062312F"/>
    <w:rsid w:val="00625F2C"/>
    <w:rsid w:val="006353E9"/>
    <w:rsid w:val="006618E9"/>
    <w:rsid w:val="0068194B"/>
    <w:rsid w:val="00692703"/>
    <w:rsid w:val="006A1962"/>
    <w:rsid w:val="006B5D48"/>
    <w:rsid w:val="006B7D7B"/>
    <w:rsid w:val="006C1A5E"/>
    <w:rsid w:val="006E1507"/>
    <w:rsid w:val="006F2FB4"/>
    <w:rsid w:val="006F4835"/>
    <w:rsid w:val="00712D8B"/>
    <w:rsid w:val="00722A57"/>
    <w:rsid w:val="007273B7"/>
    <w:rsid w:val="00733E0A"/>
    <w:rsid w:val="0074403D"/>
    <w:rsid w:val="00746D44"/>
    <w:rsid w:val="007538DC"/>
    <w:rsid w:val="00757803"/>
    <w:rsid w:val="0079206B"/>
    <w:rsid w:val="00796076"/>
    <w:rsid w:val="007B073F"/>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8F7654"/>
    <w:rsid w:val="00901899"/>
    <w:rsid w:val="0090344B"/>
    <w:rsid w:val="00905715"/>
    <w:rsid w:val="0091321E"/>
    <w:rsid w:val="00913946"/>
    <w:rsid w:val="00920E90"/>
    <w:rsid w:val="0092726B"/>
    <w:rsid w:val="009361BA"/>
    <w:rsid w:val="00944F78"/>
    <w:rsid w:val="009510E7"/>
    <w:rsid w:val="00952C89"/>
    <w:rsid w:val="009571D8"/>
    <w:rsid w:val="009650EA"/>
    <w:rsid w:val="0097790C"/>
    <w:rsid w:val="0098506E"/>
    <w:rsid w:val="009A44CE"/>
    <w:rsid w:val="009C4DFC"/>
    <w:rsid w:val="009D4091"/>
    <w:rsid w:val="009D44F8"/>
    <w:rsid w:val="009E3160"/>
    <w:rsid w:val="009F220C"/>
    <w:rsid w:val="009F3B05"/>
    <w:rsid w:val="009F4931"/>
    <w:rsid w:val="00A14534"/>
    <w:rsid w:val="00A16DAA"/>
    <w:rsid w:val="00A24162"/>
    <w:rsid w:val="00A25023"/>
    <w:rsid w:val="00A270EA"/>
    <w:rsid w:val="00A34BA2"/>
    <w:rsid w:val="00A36F27"/>
    <w:rsid w:val="00A376BC"/>
    <w:rsid w:val="00A42E32"/>
    <w:rsid w:val="00A46E63"/>
    <w:rsid w:val="00A51DC5"/>
    <w:rsid w:val="00A53DE1"/>
    <w:rsid w:val="00A615E1"/>
    <w:rsid w:val="00A755E8"/>
    <w:rsid w:val="00A93A5D"/>
    <w:rsid w:val="00AB01AE"/>
    <w:rsid w:val="00AB32F8"/>
    <w:rsid w:val="00AB610B"/>
    <w:rsid w:val="00AD360E"/>
    <w:rsid w:val="00AD40FB"/>
    <w:rsid w:val="00AD782D"/>
    <w:rsid w:val="00AE7650"/>
    <w:rsid w:val="00AF03CC"/>
    <w:rsid w:val="00B106F2"/>
    <w:rsid w:val="00B10EBE"/>
    <w:rsid w:val="00B17004"/>
    <w:rsid w:val="00B236F1"/>
    <w:rsid w:val="00B40B32"/>
    <w:rsid w:val="00B446E9"/>
    <w:rsid w:val="00B50F99"/>
    <w:rsid w:val="00B51D1B"/>
    <w:rsid w:val="00B540F4"/>
    <w:rsid w:val="00B60FD0"/>
    <w:rsid w:val="00B622DF"/>
    <w:rsid w:val="00B6332A"/>
    <w:rsid w:val="00B81760"/>
    <w:rsid w:val="00B8494C"/>
    <w:rsid w:val="00BA1546"/>
    <w:rsid w:val="00BA2E33"/>
    <w:rsid w:val="00BA6407"/>
    <w:rsid w:val="00BB4E51"/>
    <w:rsid w:val="00BD431F"/>
    <w:rsid w:val="00BE423E"/>
    <w:rsid w:val="00BF61AC"/>
    <w:rsid w:val="00C47FA6"/>
    <w:rsid w:val="00C57FC6"/>
    <w:rsid w:val="00C66A7D"/>
    <w:rsid w:val="00C779DA"/>
    <w:rsid w:val="00C814F7"/>
    <w:rsid w:val="00C87540"/>
    <w:rsid w:val="00CA4B4D"/>
    <w:rsid w:val="00CA7769"/>
    <w:rsid w:val="00CB35C3"/>
    <w:rsid w:val="00CD26C4"/>
    <w:rsid w:val="00CD323D"/>
    <w:rsid w:val="00CE332D"/>
    <w:rsid w:val="00CE4030"/>
    <w:rsid w:val="00CE64B3"/>
    <w:rsid w:val="00CF1A49"/>
    <w:rsid w:val="00D0630C"/>
    <w:rsid w:val="00D243A9"/>
    <w:rsid w:val="00D305E5"/>
    <w:rsid w:val="00D37CD3"/>
    <w:rsid w:val="00D66A52"/>
    <w:rsid w:val="00D66EFA"/>
    <w:rsid w:val="00D72A2D"/>
    <w:rsid w:val="00D901AE"/>
    <w:rsid w:val="00D9521A"/>
    <w:rsid w:val="00DA3914"/>
    <w:rsid w:val="00DA59AA"/>
    <w:rsid w:val="00DB6915"/>
    <w:rsid w:val="00DB7E1E"/>
    <w:rsid w:val="00DC1B78"/>
    <w:rsid w:val="00DC2A2F"/>
    <w:rsid w:val="00DC600B"/>
    <w:rsid w:val="00DD01B7"/>
    <w:rsid w:val="00DE0FAA"/>
    <w:rsid w:val="00DE130F"/>
    <w:rsid w:val="00DE136D"/>
    <w:rsid w:val="00DE6534"/>
    <w:rsid w:val="00DF4D6C"/>
    <w:rsid w:val="00E01923"/>
    <w:rsid w:val="00E14498"/>
    <w:rsid w:val="00E2397A"/>
    <w:rsid w:val="00E254DB"/>
    <w:rsid w:val="00E300FC"/>
    <w:rsid w:val="00E362DB"/>
    <w:rsid w:val="00E5632B"/>
    <w:rsid w:val="00E70240"/>
    <w:rsid w:val="00E71E6B"/>
    <w:rsid w:val="00E81CC5"/>
    <w:rsid w:val="00E84C6B"/>
    <w:rsid w:val="00E85A87"/>
    <w:rsid w:val="00E85B4A"/>
    <w:rsid w:val="00E9528E"/>
    <w:rsid w:val="00EA5099"/>
    <w:rsid w:val="00EC1351"/>
    <w:rsid w:val="00EC4CBF"/>
    <w:rsid w:val="00EE2CA8"/>
    <w:rsid w:val="00EF17E8"/>
    <w:rsid w:val="00EF51D9"/>
    <w:rsid w:val="00F130DD"/>
    <w:rsid w:val="00F24884"/>
    <w:rsid w:val="00F476C4"/>
    <w:rsid w:val="00F61DF9"/>
    <w:rsid w:val="00F64050"/>
    <w:rsid w:val="00F81960"/>
    <w:rsid w:val="00F8769D"/>
    <w:rsid w:val="00F9350C"/>
    <w:rsid w:val="00F94EB5"/>
    <w:rsid w:val="00F9624D"/>
    <w:rsid w:val="00FB0C5A"/>
    <w:rsid w:val="00FB31C1"/>
    <w:rsid w:val="00FB58F2"/>
    <w:rsid w:val="00FC6AEA"/>
    <w:rsid w:val="00FD3676"/>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ACC78"/>
  <w15:chartTrackingRefBased/>
  <w15:docId w15:val="{396B903E-66FD-4C0B-81B5-B39F5573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domain">
    <w:name w:val="domain"/>
    <w:basedOn w:val="DefaultParagraphFont"/>
    <w:rsid w:val="006353E9"/>
  </w:style>
  <w:style w:type="character" w:customStyle="1" w:styleId="vanity-name">
    <w:name w:val="vanity-name"/>
    <w:basedOn w:val="DefaultParagraphFont"/>
    <w:rsid w:val="00635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ing.com/local?lid=YN873x131664750&amp;id=YN873x131664750&amp;q=Convergys+Corp&amp;name=Convergys+Corp&amp;cp=35.6579895019531%7e-77.3419342041016&amp;ppois=35.6579895019531_-77.3419342041016_Convergys+Corp&amp;FORM=SNAPS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d%20user\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A6DB67182D4E34A57C94B3F4335DCA"/>
        <w:category>
          <w:name w:val="General"/>
          <w:gallery w:val="placeholder"/>
        </w:category>
        <w:types>
          <w:type w:val="bbPlcHdr"/>
        </w:types>
        <w:behaviors>
          <w:behavior w:val="content"/>
        </w:behaviors>
        <w:guid w:val="{F91469A6-409E-432C-9553-027CA1DAB3F7}"/>
      </w:docPartPr>
      <w:docPartBody>
        <w:p w:rsidR="00903089" w:rsidRDefault="00F83DE4">
          <w:pPr>
            <w:pStyle w:val="29A6DB67182D4E34A57C94B3F4335DCA"/>
          </w:pPr>
          <w:r w:rsidRPr="00CF1A49">
            <w:t>·</w:t>
          </w:r>
        </w:p>
      </w:docPartBody>
    </w:docPart>
    <w:docPart>
      <w:docPartPr>
        <w:name w:val="B280CDD2439944D8B3DCF442DDD10703"/>
        <w:category>
          <w:name w:val="General"/>
          <w:gallery w:val="placeholder"/>
        </w:category>
        <w:types>
          <w:type w:val="bbPlcHdr"/>
        </w:types>
        <w:behaviors>
          <w:behavior w:val="content"/>
        </w:behaviors>
        <w:guid w:val="{79909D29-7320-4148-9D35-74DC4CFD6655}"/>
      </w:docPartPr>
      <w:docPartBody>
        <w:p w:rsidR="00903089" w:rsidRDefault="00F83DE4">
          <w:pPr>
            <w:pStyle w:val="B280CDD2439944D8B3DCF442DDD10703"/>
          </w:pPr>
          <w:r w:rsidRPr="00CF1A49">
            <w:t>·</w:t>
          </w:r>
        </w:p>
      </w:docPartBody>
    </w:docPart>
    <w:docPart>
      <w:docPartPr>
        <w:name w:val="39EFF3BC02604D0B918735E597EADEA5"/>
        <w:category>
          <w:name w:val="General"/>
          <w:gallery w:val="placeholder"/>
        </w:category>
        <w:types>
          <w:type w:val="bbPlcHdr"/>
        </w:types>
        <w:behaviors>
          <w:behavior w:val="content"/>
        </w:behaviors>
        <w:guid w:val="{5398F24C-0083-433B-92C7-E065D671DD91}"/>
      </w:docPartPr>
      <w:docPartBody>
        <w:p w:rsidR="00903089" w:rsidRDefault="00F83DE4">
          <w:pPr>
            <w:pStyle w:val="39EFF3BC02604D0B918735E597EADEA5"/>
          </w:pPr>
          <w:r w:rsidRPr="00CF1A49">
            <w:t>·</w:t>
          </w:r>
        </w:p>
      </w:docPartBody>
    </w:docPart>
    <w:docPart>
      <w:docPartPr>
        <w:name w:val="B87EAB8ACD3E4BD5AE0C268E30E22D40"/>
        <w:category>
          <w:name w:val="General"/>
          <w:gallery w:val="placeholder"/>
        </w:category>
        <w:types>
          <w:type w:val="bbPlcHdr"/>
        </w:types>
        <w:behaviors>
          <w:behavior w:val="content"/>
        </w:behaviors>
        <w:guid w:val="{BF06E904-8888-4E80-BD82-037E0CBF789E}"/>
      </w:docPartPr>
      <w:docPartBody>
        <w:p w:rsidR="00903089" w:rsidRDefault="00F83DE4">
          <w:pPr>
            <w:pStyle w:val="B87EAB8ACD3E4BD5AE0C268E30E22D40"/>
          </w:pPr>
          <w:r w:rsidRPr="00CF1A49">
            <w:t>Experience</w:t>
          </w:r>
        </w:p>
      </w:docPartBody>
    </w:docPart>
    <w:docPart>
      <w:docPartPr>
        <w:name w:val="47D6255821DE4231A83A1973FE9A037F"/>
        <w:category>
          <w:name w:val="General"/>
          <w:gallery w:val="placeholder"/>
        </w:category>
        <w:types>
          <w:type w:val="bbPlcHdr"/>
        </w:types>
        <w:behaviors>
          <w:behavior w:val="content"/>
        </w:behaviors>
        <w:guid w:val="{C4E5626F-E592-435A-B74E-ABCDDB55CE76}"/>
      </w:docPartPr>
      <w:docPartBody>
        <w:p w:rsidR="00903089" w:rsidRDefault="00F83DE4">
          <w:pPr>
            <w:pStyle w:val="47D6255821DE4231A83A1973FE9A037F"/>
          </w:pPr>
          <w:r w:rsidRPr="00CF1A49">
            <w:t>Education</w:t>
          </w:r>
        </w:p>
      </w:docPartBody>
    </w:docPart>
    <w:docPart>
      <w:docPartPr>
        <w:name w:val="08E9E3D005294C7D8B1E70ED07787700"/>
        <w:category>
          <w:name w:val="General"/>
          <w:gallery w:val="placeholder"/>
        </w:category>
        <w:types>
          <w:type w:val="bbPlcHdr"/>
        </w:types>
        <w:behaviors>
          <w:behavior w:val="content"/>
        </w:behaviors>
        <w:guid w:val="{8947303A-70B1-4FCE-BEC7-729B0E6B6722}"/>
      </w:docPartPr>
      <w:docPartBody>
        <w:p w:rsidR="00903089" w:rsidRDefault="00F83DE4">
          <w:pPr>
            <w:pStyle w:val="08E9E3D005294C7D8B1E70ED07787700"/>
          </w:pPr>
          <w:r w:rsidRPr="00CF1A49">
            <w:t>Skills</w:t>
          </w:r>
        </w:p>
      </w:docPartBody>
    </w:docPart>
    <w:docPart>
      <w:docPartPr>
        <w:name w:val="793DACB7AEF24E6CA19FF0651943EB67"/>
        <w:category>
          <w:name w:val="General"/>
          <w:gallery w:val="placeholder"/>
        </w:category>
        <w:types>
          <w:type w:val="bbPlcHdr"/>
        </w:types>
        <w:behaviors>
          <w:behavior w:val="content"/>
        </w:behaviors>
        <w:guid w:val="{63441FA8-1C4E-4A16-8C39-9CB748ADA81B}"/>
      </w:docPartPr>
      <w:docPartBody>
        <w:p w:rsidR="00903089" w:rsidRDefault="00F83DE4">
          <w:pPr>
            <w:pStyle w:val="793DACB7AEF24E6CA19FF0651943EB67"/>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F1"/>
    <w:rsid w:val="000470E3"/>
    <w:rsid w:val="005E7E12"/>
    <w:rsid w:val="00650266"/>
    <w:rsid w:val="00903089"/>
    <w:rsid w:val="00A574FC"/>
    <w:rsid w:val="00C54FF1"/>
    <w:rsid w:val="00DE34FD"/>
    <w:rsid w:val="00F8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94B9E0AA084DE0BF2D86C9C9E9FC66">
    <w:name w:val="6A94B9E0AA084DE0BF2D86C9C9E9FC66"/>
  </w:style>
  <w:style w:type="character" w:styleId="IntenseEmphasis">
    <w:name w:val="Intense Emphasis"/>
    <w:basedOn w:val="DefaultParagraphFont"/>
    <w:uiPriority w:val="2"/>
    <w:rPr>
      <w:b/>
      <w:iCs/>
      <w:color w:val="262626" w:themeColor="text1" w:themeTint="D9"/>
    </w:rPr>
  </w:style>
  <w:style w:type="paragraph" w:customStyle="1" w:styleId="D78D8D35766D4C0C862A5C3A0268B16C">
    <w:name w:val="D78D8D35766D4C0C862A5C3A0268B16C"/>
  </w:style>
  <w:style w:type="paragraph" w:customStyle="1" w:styleId="9AFE702348FC4126B40DAE2DD36F4956">
    <w:name w:val="9AFE702348FC4126B40DAE2DD36F4956"/>
  </w:style>
  <w:style w:type="paragraph" w:customStyle="1" w:styleId="29A6DB67182D4E34A57C94B3F4335DCA">
    <w:name w:val="29A6DB67182D4E34A57C94B3F4335DCA"/>
  </w:style>
  <w:style w:type="paragraph" w:customStyle="1" w:styleId="BF13A35743554F7C8048FCBB8DDEEC82">
    <w:name w:val="BF13A35743554F7C8048FCBB8DDEEC82"/>
  </w:style>
  <w:style w:type="paragraph" w:customStyle="1" w:styleId="60D4C589DA2D45DCA7C76A34C1A014AF">
    <w:name w:val="60D4C589DA2D45DCA7C76A34C1A014AF"/>
  </w:style>
  <w:style w:type="paragraph" w:customStyle="1" w:styleId="B280CDD2439944D8B3DCF442DDD10703">
    <w:name w:val="B280CDD2439944D8B3DCF442DDD10703"/>
  </w:style>
  <w:style w:type="paragraph" w:customStyle="1" w:styleId="99C7F297B2294D2B8155CFF13FF6A927">
    <w:name w:val="99C7F297B2294D2B8155CFF13FF6A927"/>
  </w:style>
  <w:style w:type="paragraph" w:customStyle="1" w:styleId="39EFF3BC02604D0B918735E597EADEA5">
    <w:name w:val="39EFF3BC02604D0B918735E597EADEA5"/>
  </w:style>
  <w:style w:type="paragraph" w:customStyle="1" w:styleId="85357E93C8D143F9BFF4C2884579FCE2">
    <w:name w:val="85357E93C8D143F9BFF4C2884579FCE2"/>
  </w:style>
  <w:style w:type="paragraph" w:customStyle="1" w:styleId="68D36FABD933479D901F73148B7316F0">
    <w:name w:val="68D36FABD933479D901F73148B7316F0"/>
  </w:style>
  <w:style w:type="paragraph" w:customStyle="1" w:styleId="B87EAB8ACD3E4BD5AE0C268E30E22D40">
    <w:name w:val="B87EAB8ACD3E4BD5AE0C268E30E22D40"/>
  </w:style>
  <w:style w:type="paragraph" w:customStyle="1" w:styleId="BCD55BA14B35406BB69A79342B8DE048">
    <w:name w:val="BCD55BA14B35406BB69A79342B8DE048"/>
  </w:style>
  <w:style w:type="paragraph" w:customStyle="1" w:styleId="34CA538759804130975C242C70CB6940">
    <w:name w:val="34CA538759804130975C242C70CB6940"/>
  </w:style>
  <w:style w:type="paragraph" w:customStyle="1" w:styleId="5E85053A6FCA4DEBA252E7CA631A8862">
    <w:name w:val="5E85053A6FCA4DEBA252E7CA631A8862"/>
  </w:style>
  <w:style w:type="character" w:styleId="SubtleReference">
    <w:name w:val="Subtle Reference"/>
    <w:basedOn w:val="DefaultParagraphFont"/>
    <w:uiPriority w:val="10"/>
    <w:qFormat/>
    <w:rPr>
      <w:b/>
      <w:caps w:val="0"/>
      <w:smallCaps/>
      <w:color w:val="595959" w:themeColor="text1" w:themeTint="A6"/>
    </w:rPr>
  </w:style>
  <w:style w:type="paragraph" w:customStyle="1" w:styleId="748347E32C71480D9DF01B400ADB35E2">
    <w:name w:val="748347E32C71480D9DF01B400ADB35E2"/>
  </w:style>
  <w:style w:type="paragraph" w:customStyle="1" w:styleId="BD6B1DFF470140B9AC0DC484E1177CE6">
    <w:name w:val="BD6B1DFF470140B9AC0DC484E1177CE6"/>
  </w:style>
  <w:style w:type="paragraph" w:customStyle="1" w:styleId="D6E2E2EACBD74E3F9E9CB552EEE52BCA">
    <w:name w:val="D6E2E2EACBD74E3F9E9CB552EEE52BCA"/>
  </w:style>
  <w:style w:type="paragraph" w:customStyle="1" w:styleId="913FF92884C74A4282BB21658092987D">
    <w:name w:val="913FF92884C74A4282BB21658092987D"/>
  </w:style>
  <w:style w:type="paragraph" w:customStyle="1" w:styleId="B67B9E09311543A999392949AD4127BC">
    <w:name w:val="B67B9E09311543A999392949AD4127BC"/>
  </w:style>
  <w:style w:type="paragraph" w:customStyle="1" w:styleId="4719A21338BA4B87B33C69936DD9E22C">
    <w:name w:val="4719A21338BA4B87B33C69936DD9E22C"/>
  </w:style>
  <w:style w:type="paragraph" w:customStyle="1" w:styleId="77CB4280C9A644CCBBF79235CE7FCBE4">
    <w:name w:val="77CB4280C9A644CCBBF79235CE7FCBE4"/>
  </w:style>
  <w:style w:type="paragraph" w:customStyle="1" w:styleId="47D6255821DE4231A83A1973FE9A037F">
    <w:name w:val="47D6255821DE4231A83A1973FE9A037F"/>
  </w:style>
  <w:style w:type="paragraph" w:customStyle="1" w:styleId="037181042ADD4792988E5FFA009D577A">
    <w:name w:val="037181042ADD4792988E5FFA009D577A"/>
  </w:style>
  <w:style w:type="paragraph" w:customStyle="1" w:styleId="EBBBE27835334DF5A9E4536689B9AE9C">
    <w:name w:val="EBBBE27835334DF5A9E4536689B9AE9C"/>
  </w:style>
  <w:style w:type="paragraph" w:customStyle="1" w:styleId="16EE1D0F9B484B8BBFD96162C2BA2D0E">
    <w:name w:val="16EE1D0F9B484B8BBFD96162C2BA2D0E"/>
  </w:style>
  <w:style w:type="paragraph" w:customStyle="1" w:styleId="CC60089B5BAE4F15B342CF69E55403C6">
    <w:name w:val="CC60089B5BAE4F15B342CF69E55403C6"/>
  </w:style>
  <w:style w:type="paragraph" w:customStyle="1" w:styleId="F4AD77A5720D4954B6E43ADAB86D8C6C">
    <w:name w:val="F4AD77A5720D4954B6E43ADAB86D8C6C"/>
  </w:style>
  <w:style w:type="paragraph" w:customStyle="1" w:styleId="F20E477225DC414B8F816195FA02109E">
    <w:name w:val="F20E477225DC414B8F816195FA02109E"/>
  </w:style>
  <w:style w:type="paragraph" w:customStyle="1" w:styleId="1E4BEA62F6554728A19BFC28F9C8ADE5">
    <w:name w:val="1E4BEA62F6554728A19BFC28F9C8ADE5"/>
  </w:style>
  <w:style w:type="paragraph" w:customStyle="1" w:styleId="D4A1BD6FDF0A4BF884E675702C748E48">
    <w:name w:val="D4A1BD6FDF0A4BF884E675702C748E48"/>
  </w:style>
  <w:style w:type="paragraph" w:customStyle="1" w:styleId="028CC4F995E04962806EC4746EF6DC27">
    <w:name w:val="028CC4F995E04962806EC4746EF6DC27"/>
  </w:style>
  <w:style w:type="paragraph" w:customStyle="1" w:styleId="67F3FC513E3749E38FF696528D2669DF">
    <w:name w:val="67F3FC513E3749E38FF696528D2669DF"/>
  </w:style>
  <w:style w:type="paragraph" w:customStyle="1" w:styleId="08E9E3D005294C7D8B1E70ED07787700">
    <w:name w:val="08E9E3D005294C7D8B1E70ED07787700"/>
  </w:style>
  <w:style w:type="paragraph" w:customStyle="1" w:styleId="358B967D1EEA456F8F27A19C137DA522">
    <w:name w:val="358B967D1EEA456F8F27A19C137DA522"/>
  </w:style>
  <w:style w:type="paragraph" w:customStyle="1" w:styleId="E96DF5EFFCF644FA862CE42C45AD98EF">
    <w:name w:val="E96DF5EFFCF644FA862CE42C45AD98EF"/>
  </w:style>
  <w:style w:type="paragraph" w:customStyle="1" w:styleId="BA6DC710FB00402FA12E453CE3E02CE7">
    <w:name w:val="BA6DC710FB00402FA12E453CE3E02CE7"/>
  </w:style>
  <w:style w:type="paragraph" w:customStyle="1" w:styleId="752C0FDCF23841B8A1E7ACFE3EFE1F5B">
    <w:name w:val="752C0FDCF23841B8A1E7ACFE3EFE1F5B"/>
  </w:style>
  <w:style w:type="paragraph" w:customStyle="1" w:styleId="A0EE017D62EE41559F454BB2FC2CD188">
    <w:name w:val="A0EE017D62EE41559F454BB2FC2CD188"/>
  </w:style>
  <w:style w:type="paragraph" w:customStyle="1" w:styleId="793DACB7AEF24E6CA19FF0651943EB67">
    <w:name w:val="793DACB7AEF24E6CA19FF0651943EB67"/>
  </w:style>
  <w:style w:type="paragraph" w:customStyle="1" w:styleId="C2746F34C99242069E57DC9EA21AE6FA">
    <w:name w:val="C2746F34C99242069E57DC9EA21AE6FA"/>
  </w:style>
  <w:style w:type="paragraph" w:customStyle="1" w:styleId="199B4BC3B00B49D08CE45D884A6370F3">
    <w:name w:val="199B4BC3B00B49D08CE45D884A6370F3"/>
    <w:rsid w:val="00C54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0</TotalTime>
  <Pages>4</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susan hagerman</cp:lastModifiedBy>
  <cp:revision>2</cp:revision>
  <cp:lastPrinted>2018-11-02T20:42:00Z</cp:lastPrinted>
  <dcterms:created xsi:type="dcterms:W3CDTF">2020-12-26T17:44:00Z</dcterms:created>
  <dcterms:modified xsi:type="dcterms:W3CDTF">2020-12-26T17:44:00Z</dcterms:modified>
  <cp:category/>
</cp:coreProperties>
</file>