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4B63D" w14:textId="77777777" w:rsidR="00521A32" w:rsidRPr="001E79DE" w:rsidRDefault="00A60371" w:rsidP="001E79DE">
      <w:pPr>
        <w:pStyle w:val="Name"/>
      </w:pPr>
      <w:r w:rsidRPr="001E79DE">
        <w:t>Liz A. Clavero</w:t>
      </w:r>
    </w:p>
    <w:p w14:paraId="3C71C61E" w14:textId="0143137C" w:rsidR="00821539" w:rsidRPr="00A158E3" w:rsidRDefault="00332803" w:rsidP="00CE1A8F">
      <w:pPr>
        <w:pStyle w:val="Address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5728 Seton </w:t>
      </w:r>
      <w:proofErr w:type="spellStart"/>
      <w:r>
        <w:rPr>
          <w:rFonts w:ascii="Times New Roman" w:hAnsi="Times New Roman" w:cs="Times New Roman"/>
          <w:sz w:val="22"/>
          <w:szCs w:val="22"/>
        </w:rPr>
        <w:t>Dr</w:t>
      </w:r>
      <w:proofErr w:type="spellEnd"/>
      <w:r w:rsidR="00152D3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A35E0" w14:textId="6F50A283" w:rsidR="00821539" w:rsidRPr="00A158E3" w:rsidRDefault="00332803" w:rsidP="00CE1A8F">
      <w:pPr>
        <w:pStyle w:val="Address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Margate</w:t>
      </w:r>
      <w:r w:rsidR="00821539">
        <w:rPr>
          <w:rFonts w:ascii="Times New Roman" w:hAnsi="Times New Roman" w:cs="Times New Roman"/>
          <w:sz w:val="22"/>
          <w:szCs w:val="22"/>
        </w:rPr>
        <w:t xml:space="preserve">, Fl. </w:t>
      </w:r>
      <w:r w:rsidR="00CE1A8F">
        <w:rPr>
          <w:rFonts w:ascii="Times New Roman" w:hAnsi="Times New Roman" w:cs="Times New Roman"/>
          <w:sz w:val="22"/>
          <w:szCs w:val="22"/>
        </w:rPr>
        <w:t>33</w:t>
      </w:r>
      <w:r>
        <w:rPr>
          <w:rFonts w:ascii="Times New Roman" w:hAnsi="Times New Roman" w:cs="Times New Roman"/>
          <w:sz w:val="22"/>
          <w:szCs w:val="22"/>
        </w:rPr>
        <w:t>063</w:t>
      </w:r>
    </w:p>
    <w:p w14:paraId="2F81CF6F" w14:textId="77777777" w:rsidR="00821539" w:rsidRPr="00A158E3" w:rsidRDefault="00821539" w:rsidP="00CE1A8F">
      <w:pPr>
        <w:pStyle w:val="Address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158E3">
        <w:rPr>
          <w:rFonts w:ascii="Times New Roman" w:hAnsi="Times New Roman" w:cs="Times New Roman"/>
          <w:sz w:val="22"/>
          <w:szCs w:val="22"/>
        </w:rPr>
        <w:t>C. (</w:t>
      </w:r>
      <w:r>
        <w:rPr>
          <w:rFonts w:ascii="Times New Roman" w:hAnsi="Times New Roman" w:cs="Times New Roman"/>
          <w:sz w:val="22"/>
          <w:szCs w:val="22"/>
        </w:rPr>
        <w:t>786) 317-4113</w:t>
      </w:r>
    </w:p>
    <w:bookmarkStart w:id="0" w:name="_GoBack"/>
    <w:bookmarkEnd w:id="0"/>
    <w:p w14:paraId="21FF8EF2" w14:textId="414AAEBC" w:rsidR="00821539" w:rsidRPr="00A158E3" w:rsidRDefault="00CD1445" w:rsidP="00EB0FBD">
      <w:pPr>
        <w:pStyle w:val="Address"/>
        <w:spacing w:line="240" w:lineRule="auto"/>
        <w:jc w:val="left"/>
        <w:rPr>
          <w:rFonts w:ascii="Times New Roman" w:hAnsi="Times New Roman" w:cs="Times New Roman"/>
          <w:i/>
          <w:color w:val="1B31D5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fldChar w:fldCharType="begin"/>
      </w:r>
      <w:r>
        <w:rPr>
          <w:rFonts w:ascii="Times New Roman" w:hAnsi="Times New Roman" w:cs="Times New Roman"/>
          <w:i/>
          <w:sz w:val="22"/>
          <w:szCs w:val="22"/>
        </w:rPr>
        <w:instrText xml:space="preserve"> HYPERLINK "mailto:</w:instrText>
      </w:r>
      <w:r w:rsidRPr="00CD1445">
        <w:rPr>
          <w:rFonts w:ascii="Times New Roman" w:hAnsi="Times New Roman" w:cs="Times New Roman"/>
          <w:i/>
          <w:sz w:val="22"/>
          <w:szCs w:val="22"/>
        </w:rPr>
        <w:instrText>LClavero91@icloud.com</w:instrText>
      </w:r>
      <w:r>
        <w:rPr>
          <w:rFonts w:ascii="Times New Roman" w:hAnsi="Times New Roman" w:cs="Times New Roman"/>
          <w:i/>
          <w:sz w:val="22"/>
          <w:szCs w:val="22"/>
        </w:rPr>
        <w:instrText xml:space="preserve">" </w:instrText>
      </w:r>
      <w:r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Pr="00395CCB">
        <w:rPr>
          <w:rStyle w:val="Hyperlink"/>
          <w:rFonts w:ascii="Times New Roman" w:hAnsi="Times New Roman" w:cs="Times New Roman"/>
          <w:i/>
          <w:sz w:val="22"/>
          <w:szCs w:val="22"/>
        </w:rPr>
        <w:t>LClavero91@icloud.com</w:t>
      </w:r>
      <w:r>
        <w:rPr>
          <w:rFonts w:ascii="Times New Roman" w:hAnsi="Times New Roman" w:cs="Times New Roman"/>
          <w:i/>
          <w:sz w:val="22"/>
          <w:szCs w:val="22"/>
        </w:rPr>
        <w:fldChar w:fldCharType="end"/>
      </w:r>
    </w:p>
    <w:p w14:paraId="0A2B2FB5" w14:textId="77777777" w:rsidR="004D4E93" w:rsidRPr="00A158E3" w:rsidRDefault="004D4E93" w:rsidP="00332803">
      <w:pPr>
        <w:pStyle w:val="ResumeHeadings"/>
        <w:spacing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A158E3">
        <w:rPr>
          <w:rFonts w:ascii="Times New Roman" w:hAnsi="Times New Roman" w:cs="Times New Roman"/>
          <w:sz w:val="22"/>
          <w:szCs w:val="22"/>
        </w:rPr>
        <w:t>Objective</w:t>
      </w:r>
    </w:p>
    <w:p w14:paraId="485DA5D5" w14:textId="1FFFB66E" w:rsidR="000F7B8B" w:rsidRPr="000F7B8B" w:rsidRDefault="00FC4183" w:rsidP="00CE1A8F">
      <w:pPr>
        <w:pStyle w:val="Overviewbullets"/>
        <w:numPr>
          <w:ilvl w:val="0"/>
          <w:numId w:val="0"/>
        </w:numPr>
        <w:spacing w:line="240" w:lineRule="auto"/>
        <w:ind w:left="360"/>
        <w:rPr>
          <w:rFonts w:ascii="Times New Roman" w:eastAsia="MS Mincho" w:hAnsi="Times New Roman" w:cs="Times New Roman"/>
          <w:sz w:val="22"/>
          <w:szCs w:val="22"/>
        </w:rPr>
      </w:pPr>
      <w:r w:rsidRPr="00A158E3">
        <w:rPr>
          <w:rFonts w:ascii="Times New Roman" w:eastAsia="MS Mincho" w:hAnsi="Times New Roman" w:cs="Times New Roman"/>
          <w:sz w:val="22"/>
          <w:szCs w:val="22"/>
        </w:rPr>
        <w:t xml:space="preserve">Seeking employment </w:t>
      </w:r>
      <w:r w:rsidR="00072E48">
        <w:rPr>
          <w:rFonts w:ascii="Times New Roman" w:eastAsia="MS Mincho" w:hAnsi="Times New Roman" w:cs="Times New Roman"/>
          <w:sz w:val="22"/>
          <w:szCs w:val="22"/>
        </w:rPr>
        <w:t xml:space="preserve">as a Registered Nurse, </w:t>
      </w:r>
      <w:r w:rsidRPr="00A158E3">
        <w:rPr>
          <w:rFonts w:ascii="Times New Roman" w:eastAsia="MS Mincho" w:hAnsi="Times New Roman" w:cs="Times New Roman"/>
          <w:sz w:val="22"/>
          <w:szCs w:val="22"/>
        </w:rPr>
        <w:t>where I can apply my abilities to provide service and comfort to a variety of patients seeking medical care</w:t>
      </w:r>
      <w:r w:rsidR="004665C3">
        <w:rPr>
          <w:rFonts w:ascii="Times New Roman" w:eastAsia="MS Mincho" w:hAnsi="Times New Roman" w:cs="Times New Roman"/>
          <w:sz w:val="22"/>
          <w:szCs w:val="22"/>
        </w:rPr>
        <w:t xml:space="preserve"> within a high paced environment</w:t>
      </w:r>
      <w:r w:rsidRPr="00A158E3">
        <w:rPr>
          <w:rFonts w:ascii="Times New Roman" w:eastAsia="MS Mincho" w:hAnsi="Times New Roman" w:cs="Times New Roman"/>
          <w:sz w:val="22"/>
          <w:szCs w:val="22"/>
        </w:rPr>
        <w:t xml:space="preserve">, as well as </w:t>
      </w:r>
      <w:r w:rsidR="00072E48">
        <w:rPr>
          <w:rFonts w:ascii="Times New Roman" w:eastAsia="MS Mincho" w:hAnsi="Times New Roman" w:cs="Times New Roman"/>
          <w:sz w:val="22"/>
          <w:szCs w:val="22"/>
        </w:rPr>
        <w:t>bring</w:t>
      </w:r>
      <w:r w:rsidR="00072E48" w:rsidRPr="00072E48">
        <w:rPr>
          <w:rFonts w:ascii="Times New Roman" w:eastAsia="MS Mincho" w:hAnsi="Times New Roman" w:cs="Times New Roman"/>
          <w:sz w:val="22"/>
          <w:szCs w:val="22"/>
        </w:rPr>
        <w:t xml:space="preserve"> commitment to utilizing my nursing education and training. </w:t>
      </w:r>
    </w:p>
    <w:p w14:paraId="79A8CAA6" w14:textId="55874B05" w:rsidR="00D55CEB" w:rsidRDefault="000F7B8B" w:rsidP="006549D3">
      <w:pPr>
        <w:pStyle w:val="BusinessNameDates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Regi</w:t>
      </w:r>
      <w:r w:rsidR="00821539">
        <w:rPr>
          <w:rFonts w:ascii="Times New Roman" w:hAnsi="Times New Roman" w:cs="Times New Roman"/>
          <w:sz w:val="22"/>
          <w:szCs w:val="22"/>
        </w:rPr>
        <w:t>stered Nu</w:t>
      </w:r>
      <w:r w:rsidR="00CA29BD">
        <w:rPr>
          <w:rFonts w:ascii="Times New Roman" w:hAnsi="Times New Roman" w:cs="Times New Roman"/>
          <w:sz w:val="22"/>
          <w:szCs w:val="22"/>
        </w:rPr>
        <w:t>rse (RN), State of Florida</w:t>
      </w:r>
    </w:p>
    <w:p w14:paraId="513F1A6F" w14:textId="743721C0" w:rsidR="00D55CEB" w:rsidRDefault="00FC4183" w:rsidP="006549D3">
      <w:pPr>
        <w:pStyle w:val="BusinessNameDates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55CEB">
        <w:rPr>
          <w:rFonts w:ascii="Times New Roman" w:hAnsi="Times New Roman" w:cs="Times New Roman"/>
          <w:sz w:val="22"/>
          <w:szCs w:val="22"/>
        </w:rPr>
        <w:t>Licensed Practical Nur</w:t>
      </w:r>
      <w:r w:rsidR="00CA29BD">
        <w:rPr>
          <w:rFonts w:ascii="Times New Roman" w:hAnsi="Times New Roman" w:cs="Times New Roman"/>
          <w:sz w:val="22"/>
          <w:szCs w:val="22"/>
        </w:rPr>
        <w:t xml:space="preserve">se (LPN), State of Florida </w:t>
      </w:r>
    </w:p>
    <w:p w14:paraId="16AA1F52" w14:textId="77777777" w:rsidR="00D55CEB" w:rsidRDefault="00821539" w:rsidP="006549D3">
      <w:pPr>
        <w:pStyle w:val="BusinessNameDates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55CEB">
        <w:rPr>
          <w:rFonts w:ascii="Times New Roman" w:hAnsi="Times New Roman" w:cs="Times New Roman"/>
          <w:sz w:val="22"/>
          <w:szCs w:val="22"/>
        </w:rPr>
        <w:t>BLS/</w:t>
      </w:r>
      <w:r w:rsidR="00A330CC" w:rsidRPr="00D55CEB">
        <w:rPr>
          <w:rFonts w:ascii="Times New Roman" w:hAnsi="Times New Roman" w:cs="Times New Roman"/>
          <w:sz w:val="22"/>
          <w:szCs w:val="22"/>
        </w:rPr>
        <w:t>CPR/AED certified-American Heart Association</w:t>
      </w:r>
    </w:p>
    <w:p w14:paraId="0E08B842" w14:textId="77777777" w:rsidR="00D55CEB" w:rsidRDefault="00821539" w:rsidP="006549D3">
      <w:pPr>
        <w:pStyle w:val="BusinessNameDates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55CEB">
        <w:rPr>
          <w:rFonts w:ascii="Times New Roman" w:hAnsi="Times New Roman" w:cs="Times New Roman"/>
          <w:sz w:val="22"/>
          <w:szCs w:val="22"/>
        </w:rPr>
        <w:t>ACLS certified- American Heart Association</w:t>
      </w:r>
    </w:p>
    <w:p w14:paraId="300651B5" w14:textId="7F917020" w:rsidR="00484C0D" w:rsidRDefault="00484C0D" w:rsidP="006549D3">
      <w:pPr>
        <w:pStyle w:val="BusinessNameDates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55CEB">
        <w:rPr>
          <w:rFonts w:ascii="Times New Roman" w:hAnsi="Times New Roman" w:cs="Times New Roman"/>
          <w:sz w:val="22"/>
          <w:szCs w:val="22"/>
        </w:rPr>
        <w:t>N</w:t>
      </w:r>
      <w:r w:rsidR="00C36BA9" w:rsidRPr="00D55CEB">
        <w:rPr>
          <w:rFonts w:ascii="Times New Roman" w:hAnsi="Times New Roman" w:cs="Times New Roman"/>
          <w:sz w:val="22"/>
          <w:szCs w:val="22"/>
        </w:rPr>
        <w:t>IHSS certified</w:t>
      </w:r>
    </w:p>
    <w:p w14:paraId="087C8304" w14:textId="77777777" w:rsidR="00CD2EE6" w:rsidRPr="00635665" w:rsidRDefault="00CD2EE6" w:rsidP="00332803">
      <w:pPr>
        <w:pStyle w:val="ResumeHeadings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 Highlights</w:t>
      </w:r>
    </w:p>
    <w:p w14:paraId="4BDE7BA4" w14:textId="4C01A996" w:rsidR="00E572B8" w:rsidRPr="006B0A0F" w:rsidRDefault="00CD2EE6" w:rsidP="006B0A0F">
      <w:pPr>
        <w:pStyle w:val="BusinessNameDates"/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Life support          </w:t>
      </w:r>
      <w:r w:rsidR="00B04E1E">
        <w:rPr>
          <w:rFonts w:ascii="Times New Roman" w:hAnsi="Times New Roman" w:cs="Times New Roman"/>
          <w:sz w:val="22"/>
          <w:szCs w:val="22"/>
        </w:rPr>
        <w:t xml:space="preserve">                    -  Artificial Airway Ventilator management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332803">
        <w:rPr>
          <w:rFonts w:ascii="Times New Roman" w:hAnsi="Times New Roman" w:cs="Times New Roman"/>
          <w:sz w:val="22"/>
          <w:szCs w:val="22"/>
        </w:rPr>
        <w:t>-</w:t>
      </w:r>
      <w:r w:rsidR="006B0A0F">
        <w:rPr>
          <w:rFonts w:ascii="Times New Roman" w:hAnsi="Times New Roman" w:cs="Times New Roman"/>
          <w:sz w:val="22"/>
          <w:szCs w:val="22"/>
        </w:rPr>
        <w:t>Bed Control patient management</w:t>
      </w:r>
      <w:r w:rsidRPr="006B0A0F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14:paraId="2FAB6312" w14:textId="56F8EDCC" w:rsidR="0041070C" w:rsidRPr="0041070C" w:rsidRDefault="00CD2EE6" w:rsidP="0041070C">
      <w:pPr>
        <w:pStyle w:val="BusinessNameDates"/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IV administration</w:t>
      </w:r>
      <w:r w:rsidR="00B04E1E">
        <w:rPr>
          <w:rFonts w:ascii="Times New Roman" w:hAnsi="Times New Roman" w:cs="Times New Roman"/>
          <w:sz w:val="22"/>
          <w:szCs w:val="22"/>
        </w:rPr>
        <w:t xml:space="preserve">                     -  Reporting and Documenting</w:t>
      </w:r>
      <w:r w:rsidR="006B0A0F">
        <w:rPr>
          <w:rFonts w:ascii="Times New Roman" w:hAnsi="Times New Roman" w:cs="Times New Roman"/>
          <w:sz w:val="22"/>
          <w:szCs w:val="22"/>
        </w:rPr>
        <w:t xml:space="preserve">                           -Code Blue/Rapid response</w:t>
      </w:r>
    </w:p>
    <w:p w14:paraId="5FB3C672" w14:textId="52FE8503" w:rsidR="00CD2EE6" w:rsidRDefault="00CD2EE6" w:rsidP="006549D3">
      <w:pPr>
        <w:pStyle w:val="BusinessNameDates"/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Medication administration</w:t>
      </w:r>
      <w:r w:rsidR="00B04E1E">
        <w:rPr>
          <w:rFonts w:ascii="Times New Roman" w:hAnsi="Times New Roman" w:cs="Times New Roman"/>
          <w:sz w:val="22"/>
          <w:szCs w:val="22"/>
        </w:rPr>
        <w:t xml:space="preserve">       -  Procedure assistance</w:t>
      </w:r>
      <w:r w:rsidR="0041070C">
        <w:rPr>
          <w:rFonts w:ascii="Times New Roman" w:hAnsi="Times New Roman" w:cs="Times New Roman"/>
          <w:sz w:val="22"/>
          <w:szCs w:val="22"/>
        </w:rPr>
        <w:t xml:space="preserve">                                        -</w:t>
      </w:r>
    </w:p>
    <w:p w14:paraId="7F996334" w14:textId="740FF14B" w:rsidR="00CD2EE6" w:rsidRDefault="00CD2EE6" w:rsidP="006549D3">
      <w:pPr>
        <w:pStyle w:val="BusinessNameDates"/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Therapy and treatment</w:t>
      </w:r>
      <w:r w:rsidR="00B04E1E">
        <w:rPr>
          <w:rFonts w:ascii="Times New Roman" w:hAnsi="Times New Roman" w:cs="Times New Roman"/>
          <w:sz w:val="22"/>
          <w:szCs w:val="22"/>
        </w:rPr>
        <w:t xml:space="preserve">             -  Diagnostic assessments</w:t>
      </w:r>
    </w:p>
    <w:p w14:paraId="313A208A" w14:textId="26C79DD4" w:rsidR="00E572B8" w:rsidRPr="00CE1A8F" w:rsidRDefault="00F30B0F" w:rsidP="006549D3">
      <w:pPr>
        <w:pStyle w:val="BusinessNameDates"/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CRRT management</w:t>
      </w:r>
      <w:r w:rsidR="0041070C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665293">
        <w:rPr>
          <w:rFonts w:ascii="Times New Roman" w:hAnsi="Times New Roman" w:cs="Times New Roman"/>
          <w:sz w:val="22"/>
          <w:szCs w:val="22"/>
        </w:rPr>
        <w:t xml:space="preserve">-  </w:t>
      </w:r>
      <w:r w:rsidR="000166BF">
        <w:rPr>
          <w:rFonts w:ascii="Times New Roman" w:hAnsi="Times New Roman" w:cs="Times New Roman"/>
          <w:sz w:val="22"/>
          <w:szCs w:val="22"/>
        </w:rPr>
        <w:t>Cultural Sensi</w:t>
      </w:r>
      <w:r w:rsidR="00CE1A8F">
        <w:rPr>
          <w:rFonts w:ascii="Times New Roman" w:hAnsi="Times New Roman" w:cs="Times New Roman"/>
          <w:sz w:val="22"/>
          <w:szCs w:val="22"/>
        </w:rPr>
        <w:t>t</w:t>
      </w:r>
      <w:r w:rsidR="000166BF">
        <w:rPr>
          <w:rFonts w:ascii="Times New Roman" w:hAnsi="Times New Roman" w:cs="Times New Roman"/>
          <w:sz w:val="22"/>
          <w:szCs w:val="22"/>
        </w:rPr>
        <w:t>ive</w:t>
      </w:r>
      <w:r w:rsidR="00665293">
        <w:rPr>
          <w:rFonts w:ascii="Times New Roman" w:hAnsi="Times New Roman" w:cs="Times New Roman"/>
          <w:sz w:val="22"/>
          <w:szCs w:val="22"/>
        </w:rPr>
        <w:t xml:space="preserve">  </w:t>
      </w:r>
      <w:r w:rsidR="0041070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976DCB" w14:textId="575BB573" w:rsidR="003C2F3E" w:rsidRPr="00A158E3" w:rsidRDefault="0029315E" w:rsidP="00332803">
      <w:pPr>
        <w:pStyle w:val="ResumeHeadings"/>
        <w:outlineLvl w:val="0"/>
        <w:rPr>
          <w:rFonts w:ascii="Times New Roman" w:hAnsi="Times New Roman" w:cs="Times New Roman"/>
          <w:sz w:val="22"/>
          <w:szCs w:val="22"/>
        </w:rPr>
      </w:pPr>
      <w:r w:rsidRPr="00A158E3">
        <w:rPr>
          <w:rFonts w:ascii="Times New Roman" w:hAnsi="Times New Roman" w:cs="Times New Roman"/>
          <w:sz w:val="22"/>
          <w:szCs w:val="22"/>
        </w:rPr>
        <w:t>Work Experience</w:t>
      </w:r>
    </w:p>
    <w:p w14:paraId="0941AA5F" w14:textId="75786CF2" w:rsidR="0041070C" w:rsidRDefault="0041070C" w:rsidP="00D55CEB">
      <w:pPr>
        <w:pStyle w:val="BusinessNameDates"/>
        <w:spacing w:line="240" w:lineRule="auto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Local Travel/</w:t>
      </w:r>
      <w:r w:rsidR="001C1CD8">
        <w:rPr>
          <w:rFonts w:ascii="Times New Roman" w:eastAsia="MS Mincho" w:hAnsi="Times New Roman" w:cs="Times New Roman"/>
          <w:b/>
          <w:sz w:val="22"/>
          <w:szCs w:val="22"/>
        </w:rPr>
        <w:t>Contract</w:t>
      </w:r>
      <w:r>
        <w:rPr>
          <w:rFonts w:ascii="Times New Roman" w:eastAsia="MS Mincho" w:hAnsi="Times New Roman" w:cs="Times New Roman"/>
          <w:b/>
          <w:sz w:val="22"/>
          <w:szCs w:val="22"/>
        </w:rPr>
        <w:t xml:space="preserve"> Nurse</w:t>
      </w:r>
    </w:p>
    <w:p w14:paraId="572954CF" w14:textId="18238D9C" w:rsidR="0041070C" w:rsidRDefault="001C5AC8" w:rsidP="00D55CEB">
      <w:pPr>
        <w:pStyle w:val="BusinessNameDates"/>
        <w:spacing w:line="240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Holy C</w:t>
      </w:r>
      <w:r w:rsidR="0041070C" w:rsidRPr="0041070C">
        <w:rPr>
          <w:rFonts w:ascii="Times New Roman" w:eastAsia="MS Mincho" w:hAnsi="Times New Roman" w:cs="Times New Roman"/>
          <w:sz w:val="22"/>
          <w:szCs w:val="22"/>
        </w:rPr>
        <w:t>ross Hospital</w:t>
      </w:r>
    </w:p>
    <w:p w14:paraId="232E58CF" w14:textId="5E1C6B72" w:rsidR="0041070C" w:rsidRDefault="0041070C" w:rsidP="001C1CD8">
      <w:pPr>
        <w:pStyle w:val="BusinessNameDates"/>
        <w:numPr>
          <w:ilvl w:val="0"/>
          <w:numId w:val="12"/>
        </w:numPr>
        <w:spacing w:line="240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CVICU, NSICU, CIU, STEPDOWN</w:t>
      </w:r>
    </w:p>
    <w:p w14:paraId="40E562FE" w14:textId="79DB9B6C" w:rsidR="001C1CD8" w:rsidRDefault="001C1CD8" w:rsidP="001C1CD8">
      <w:pPr>
        <w:pStyle w:val="BusinessNameDates"/>
        <w:spacing w:line="240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W</w:t>
      </w:r>
      <w:r w:rsidR="001C5AC8">
        <w:rPr>
          <w:rFonts w:ascii="Times New Roman" w:eastAsia="MS Mincho" w:hAnsi="Times New Roman" w:cs="Times New Roman"/>
          <w:sz w:val="22"/>
          <w:szCs w:val="22"/>
        </w:rPr>
        <w:t>ellington Regional Medical Center</w:t>
      </w:r>
    </w:p>
    <w:p w14:paraId="3731AFAA" w14:textId="7DB8E177" w:rsidR="0041070C" w:rsidRPr="00C03738" w:rsidRDefault="001C5AC8" w:rsidP="00D55CEB">
      <w:pPr>
        <w:pStyle w:val="BusinessNameDates"/>
        <w:numPr>
          <w:ilvl w:val="0"/>
          <w:numId w:val="12"/>
        </w:numPr>
        <w:spacing w:line="240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NSICU, MICU, STEPDOWN</w:t>
      </w:r>
    </w:p>
    <w:p w14:paraId="0525DD74" w14:textId="77777777" w:rsidR="006B0A0F" w:rsidRDefault="006B0A0F" w:rsidP="00D55CEB">
      <w:pPr>
        <w:pStyle w:val="BusinessNameDates"/>
        <w:spacing w:line="240" w:lineRule="auto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 xml:space="preserve">Nurse Supervisor  </w:t>
      </w:r>
    </w:p>
    <w:p w14:paraId="0747EF1E" w14:textId="03EE5793" w:rsidR="006B0A0F" w:rsidRPr="006B0A0F" w:rsidRDefault="006B0A0F" w:rsidP="00D55CEB">
      <w:pPr>
        <w:pStyle w:val="BusinessNameDates"/>
        <w:spacing w:line="240" w:lineRule="auto"/>
        <w:rPr>
          <w:rFonts w:ascii="Times New Roman" w:eastAsia="MS Mincho" w:hAnsi="Times New Roman" w:cs="Times New Roman"/>
          <w:sz w:val="22"/>
          <w:szCs w:val="22"/>
        </w:rPr>
      </w:pPr>
      <w:r w:rsidRPr="006B0A0F">
        <w:rPr>
          <w:rFonts w:ascii="Times New Roman" w:eastAsia="MS Mincho" w:hAnsi="Times New Roman" w:cs="Times New Roman"/>
          <w:sz w:val="22"/>
          <w:szCs w:val="22"/>
        </w:rPr>
        <w:t xml:space="preserve"> Florida Medical Center                                                                            </w:t>
      </w:r>
      <w:r w:rsidR="00280C42">
        <w:rPr>
          <w:rFonts w:ascii="Times New Roman" w:eastAsia="MS Mincho" w:hAnsi="Times New Roman" w:cs="Times New Roman"/>
          <w:sz w:val="22"/>
          <w:szCs w:val="22"/>
        </w:rPr>
        <w:t xml:space="preserve">                  </w:t>
      </w:r>
      <w:r w:rsidRPr="006B0A0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280C42">
        <w:rPr>
          <w:rFonts w:ascii="Times New Roman" w:eastAsia="MS Mincho" w:hAnsi="Times New Roman" w:cs="Times New Roman"/>
          <w:sz w:val="22"/>
          <w:szCs w:val="22"/>
        </w:rPr>
        <w:t>06/2020-</w:t>
      </w:r>
      <w:r w:rsidRPr="006B0A0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280C42">
        <w:rPr>
          <w:rFonts w:ascii="Times New Roman" w:eastAsia="MS Mincho" w:hAnsi="Times New Roman" w:cs="Times New Roman"/>
          <w:sz w:val="22"/>
          <w:szCs w:val="22"/>
        </w:rPr>
        <w:t>12/</w:t>
      </w:r>
      <w:r w:rsidRPr="006B0A0F">
        <w:rPr>
          <w:rFonts w:ascii="Times New Roman" w:eastAsia="MS Mincho" w:hAnsi="Times New Roman" w:cs="Times New Roman"/>
          <w:sz w:val="22"/>
          <w:szCs w:val="22"/>
        </w:rPr>
        <w:t>2020 Fort Lauderdale, FL</w:t>
      </w:r>
    </w:p>
    <w:p w14:paraId="6DACFACF" w14:textId="31FE9E4A" w:rsidR="006B0A0F" w:rsidRDefault="006B0A0F" w:rsidP="00373366">
      <w:pPr>
        <w:pStyle w:val="BusinessNameDates"/>
        <w:numPr>
          <w:ilvl w:val="0"/>
          <w:numId w:val="11"/>
        </w:numPr>
        <w:spacing w:after="0" w:line="240" w:lineRule="auto"/>
        <w:rPr>
          <w:rFonts w:ascii="Times New Roman" w:eastAsia="MS Mincho" w:hAnsi="Times New Roman" w:cs="Times New Roman"/>
          <w:sz w:val="22"/>
          <w:szCs w:val="22"/>
        </w:rPr>
      </w:pPr>
      <w:r w:rsidRPr="006B0A0F">
        <w:rPr>
          <w:rFonts w:ascii="Times New Roman" w:eastAsia="MS Mincho" w:hAnsi="Times New Roman" w:cs="Times New Roman"/>
          <w:sz w:val="22"/>
          <w:szCs w:val="22"/>
        </w:rPr>
        <w:t>Bed control and management of all patients within facility</w:t>
      </w:r>
    </w:p>
    <w:p w14:paraId="4EB666F0" w14:textId="77777777" w:rsidR="006B0A0F" w:rsidRDefault="006B0A0F" w:rsidP="00373366">
      <w:pPr>
        <w:pStyle w:val="BusinessNameDates"/>
        <w:numPr>
          <w:ilvl w:val="0"/>
          <w:numId w:val="11"/>
        </w:numPr>
        <w:spacing w:after="0" w:line="240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Liaison and coordinator for patient transfers To and from facility</w:t>
      </w:r>
    </w:p>
    <w:p w14:paraId="100B5527" w14:textId="64C5C1BB" w:rsidR="006B0A0F" w:rsidRDefault="00CA00B4" w:rsidP="00373366">
      <w:pPr>
        <w:pStyle w:val="BusinessNameDates"/>
        <w:numPr>
          <w:ilvl w:val="0"/>
          <w:numId w:val="11"/>
        </w:numPr>
        <w:spacing w:after="0" w:line="240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Coordinator of facility staffing (Nurses, Secretaries and patient care personal)</w:t>
      </w:r>
      <w:r w:rsidR="006B0A0F">
        <w:rPr>
          <w:rFonts w:ascii="Times New Roman" w:eastAsia="MS Mincho" w:hAnsi="Times New Roman" w:cs="Times New Roman"/>
          <w:sz w:val="22"/>
          <w:szCs w:val="22"/>
        </w:rPr>
        <w:t xml:space="preserve">  </w:t>
      </w:r>
    </w:p>
    <w:p w14:paraId="11A61E1F" w14:textId="4857BB60" w:rsidR="00CA00B4" w:rsidRDefault="00CA00B4" w:rsidP="00373366">
      <w:pPr>
        <w:pStyle w:val="BusinessNameDates"/>
        <w:numPr>
          <w:ilvl w:val="0"/>
          <w:numId w:val="11"/>
        </w:numPr>
        <w:spacing w:after="0" w:line="240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Code Blue/Rapid response responder facility wide</w:t>
      </w:r>
      <w:r w:rsidR="00C85D51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14:paraId="2EEF2C7F" w14:textId="6FA502A1" w:rsidR="00C85D51" w:rsidRDefault="00137A02" w:rsidP="00373366">
      <w:pPr>
        <w:pStyle w:val="BusinessNameDates"/>
        <w:numPr>
          <w:ilvl w:val="0"/>
          <w:numId w:val="11"/>
        </w:numPr>
        <w:spacing w:after="0" w:line="240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Reporting and documenting management of hospital census and staff to CNO, ACNO, Directors and managers</w:t>
      </w:r>
    </w:p>
    <w:p w14:paraId="2D46DD3A" w14:textId="4EF43F03" w:rsidR="00137A02" w:rsidRDefault="00137A02" w:rsidP="00373366">
      <w:pPr>
        <w:pStyle w:val="BusinessNameDates"/>
        <w:numPr>
          <w:ilvl w:val="0"/>
          <w:numId w:val="11"/>
        </w:numPr>
        <w:spacing w:after="0" w:line="240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Coordinator for OR and Cath lab procedures after hours and weekends</w:t>
      </w:r>
    </w:p>
    <w:p w14:paraId="032D752F" w14:textId="14229176" w:rsidR="00C85D51" w:rsidRDefault="00ED09E8" w:rsidP="00373366">
      <w:pPr>
        <w:pStyle w:val="BusinessNameDates"/>
        <w:numPr>
          <w:ilvl w:val="0"/>
          <w:numId w:val="11"/>
        </w:numPr>
        <w:spacing w:after="0" w:line="240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Book keeper and coordinator of expired patients </w:t>
      </w:r>
    </w:p>
    <w:p w14:paraId="68BC1FF3" w14:textId="1C89BA25" w:rsidR="00ED09E8" w:rsidRDefault="00B76C40" w:rsidP="00373366">
      <w:pPr>
        <w:pStyle w:val="BusinessNameDates"/>
        <w:numPr>
          <w:ilvl w:val="0"/>
          <w:numId w:val="11"/>
        </w:numPr>
        <w:spacing w:after="0" w:line="240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Mediator for patient and provider relations</w:t>
      </w:r>
    </w:p>
    <w:p w14:paraId="6F4F59CF" w14:textId="16E3A2C0" w:rsidR="00B76C40" w:rsidRDefault="00373366" w:rsidP="00373366">
      <w:pPr>
        <w:pStyle w:val="BusinessNameDates"/>
        <w:numPr>
          <w:ilvl w:val="0"/>
          <w:numId w:val="11"/>
        </w:numPr>
        <w:spacing w:after="0" w:line="240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lastRenderedPageBreak/>
        <w:t xml:space="preserve">Educator and </w:t>
      </w:r>
      <w:proofErr w:type="spellStart"/>
      <w:r>
        <w:rPr>
          <w:rFonts w:ascii="Times New Roman" w:eastAsia="MS Mincho" w:hAnsi="Times New Roman" w:cs="Times New Roman"/>
          <w:sz w:val="22"/>
          <w:szCs w:val="22"/>
        </w:rPr>
        <w:t>orientor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 xml:space="preserve"> for nurses throughout hospital</w:t>
      </w:r>
    </w:p>
    <w:p w14:paraId="35E74F68" w14:textId="77777777" w:rsidR="00373366" w:rsidRPr="006B0A0F" w:rsidRDefault="00373366" w:rsidP="00373366">
      <w:pPr>
        <w:pStyle w:val="BusinessNameDates"/>
        <w:spacing w:line="240" w:lineRule="auto"/>
        <w:ind w:left="720"/>
        <w:rPr>
          <w:rFonts w:ascii="Times New Roman" w:eastAsia="MS Mincho" w:hAnsi="Times New Roman" w:cs="Times New Roman"/>
          <w:sz w:val="22"/>
          <w:szCs w:val="22"/>
        </w:rPr>
      </w:pPr>
    </w:p>
    <w:p w14:paraId="744CD929" w14:textId="4AA4ADFD" w:rsidR="003C2F3E" w:rsidRDefault="003C2F3E" w:rsidP="00D55CEB">
      <w:pPr>
        <w:pStyle w:val="BusinessNameDates"/>
        <w:spacing w:line="240" w:lineRule="auto"/>
        <w:rPr>
          <w:rFonts w:ascii="Times New Roman" w:eastAsia="MS Mincho" w:hAnsi="Times New Roman" w:cs="Times New Roman"/>
          <w:sz w:val="22"/>
          <w:szCs w:val="22"/>
        </w:rPr>
      </w:pPr>
      <w:r w:rsidRPr="00D55CEB">
        <w:rPr>
          <w:rFonts w:ascii="Times New Roman" w:eastAsia="MS Mincho" w:hAnsi="Times New Roman" w:cs="Times New Roman"/>
          <w:b/>
          <w:sz w:val="22"/>
          <w:szCs w:val="22"/>
        </w:rPr>
        <w:t>Critical Care Unit Registered Nurse</w:t>
      </w:r>
      <w:r>
        <w:rPr>
          <w:rFonts w:ascii="Times New Roman" w:eastAsia="MS Mincho" w:hAnsi="Times New Roman" w:cs="Times New Roman"/>
          <w:b/>
          <w:sz w:val="22"/>
          <w:szCs w:val="22"/>
        </w:rPr>
        <w:t xml:space="preserve">                                            </w:t>
      </w:r>
      <w:r w:rsidR="00280C42">
        <w:rPr>
          <w:rFonts w:ascii="Times New Roman" w:eastAsia="MS Mincho" w:hAnsi="Times New Roman" w:cs="Times New Roman"/>
          <w:b/>
          <w:sz w:val="22"/>
          <w:szCs w:val="22"/>
        </w:rPr>
        <w:t xml:space="preserve">                         </w:t>
      </w:r>
      <w:r>
        <w:rPr>
          <w:rFonts w:ascii="Times New Roman" w:eastAsia="MS Mincho" w:hAnsi="Times New Roman" w:cs="Times New Roman"/>
          <w:b/>
          <w:sz w:val="22"/>
          <w:szCs w:val="22"/>
        </w:rPr>
        <w:t xml:space="preserve">  </w:t>
      </w:r>
      <w:r w:rsidR="00280C42" w:rsidRPr="00280C42">
        <w:rPr>
          <w:rFonts w:ascii="Times New Roman" w:eastAsia="MS Mincho" w:hAnsi="Times New Roman" w:cs="Times New Roman"/>
          <w:sz w:val="22"/>
          <w:szCs w:val="22"/>
        </w:rPr>
        <w:t>06/20</w:t>
      </w:r>
      <w:r w:rsidR="00280C42">
        <w:rPr>
          <w:rFonts w:ascii="Times New Roman" w:eastAsia="MS Mincho" w:hAnsi="Times New Roman" w:cs="Times New Roman"/>
          <w:sz w:val="22"/>
          <w:szCs w:val="22"/>
        </w:rPr>
        <w:t>1</w:t>
      </w:r>
      <w:r w:rsidR="00280C42" w:rsidRPr="00280C42">
        <w:rPr>
          <w:rFonts w:ascii="Times New Roman" w:eastAsia="MS Mincho" w:hAnsi="Times New Roman" w:cs="Times New Roman"/>
          <w:sz w:val="22"/>
          <w:szCs w:val="22"/>
        </w:rPr>
        <w:t>9-</w:t>
      </w:r>
      <w:r w:rsidRPr="00280C42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280C42" w:rsidRPr="00280C42">
        <w:rPr>
          <w:rFonts w:ascii="Times New Roman" w:eastAsia="MS Mincho" w:hAnsi="Times New Roman" w:cs="Times New Roman"/>
          <w:sz w:val="22"/>
          <w:szCs w:val="22"/>
        </w:rPr>
        <w:t>12/</w:t>
      </w:r>
      <w:proofErr w:type="gramStart"/>
      <w:r>
        <w:rPr>
          <w:rFonts w:ascii="Times New Roman" w:eastAsia="MS Mincho" w:hAnsi="Times New Roman" w:cs="Times New Roman"/>
          <w:sz w:val="22"/>
          <w:szCs w:val="22"/>
        </w:rPr>
        <w:t xml:space="preserve">2019  </w:t>
      </w:r>
      <w:r w:rsidRPr="00D55CEB">
        <w:rPr>
          <w:rFonts w:ascii="Times New Roman" w:eastAsia="MS Mincho" w:hAnsi="Times New Roman" w:cs="Times New Roman"/>
          <w:sz w:val="22"/>
          <w:szCs w:val="22"/>
        </w:rPr>
        <w:t>Fort</w:t>
      </w:r>
      <w:proofErr w:type="gramEnd"/>
      <w:r w:rsidRPr="00D55CEB">
        <w:rPr>
          <w:rFonts w:ascii="Times New Roman" w:eastAsia="MS Mincho" w:hAnsi="Times New Roman" w:cs="Times New Roman"/>
          <w:sz w:val="22"/>
          <w:szCs w:val="22"/>
        </w:rPr>
        <w:t xml:space="preserve"> Lauderdale, FL</w:t>
      </w:r>
    </w:p>
    <w:p w14:paraId="4D6512EB" w14:textId="4D57B4D9" w:rsidR="003C2F3E" w:rsidRDefault="003C2F3E" w:rsidP="00332803">
      <w:pPr>
        <w:pStyle w:val="BusinessNameDates"/>
        <w:spacing w:line="240" w:lineRule="auto"/>
        <w:outlineLvl w:val="0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Broward Health North (SICU, MICU)</w:t>
      </w:r>
      <w:r w:rsidR="001137A1">
        <w:rPr>
          <w:rFonts w:ascii="Times New Roman" w:eastAsia="MS Mincho" w:hAnsi="Times New Roman" w:cs="Times New Roman"/>
          <w:sz w:val="22"/>
          <w:szCs w:val="22"/>
        </w:rPr>
        <w:t xml:space="preserve"> per diem</w:t>
      </w:r>
    </w:p>
    <w:p w14:paraId="4A320724" w14:textId="3C08039A" w:rsidR="003C2F3E" w:rsidRDefault="008B162A" w:rsidP="00373366">
      <w:pPr>
        <w:pStyle w:val="BusinessNameDates"/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Reasonable for immediate post-surgical patients (Abdominal, General, Vascular, Orthopedic)</w:t>
      </w:r>
    </w:p>
    <w:p w14:paraId="39939105" w14:textId="09C73340" w:rsidR="003C2F3E" w:rsidRDefault="008B162A" w:rsidP="00373366">
      <w:pPr>
        <w:pStyle w:val="BusinessNameDates"/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Reasonable for post Cath-Lab procedure patient care</w:t>
      </w:r>
    </w:p>
    <w:p w14:paraId="3A05C1FE" w14:textId="563FACDF" w:rsidR="008B162A" w:rsidRDefault="008B162A" w:rsidP="00373366">
      <w:pPr>
        <w:pStyle w:val="BusinessNameDates"/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Rapid response Team</w:t>
      </w:r>
    </w:p>
    <w:p w14:paraId="09EFF967" w14:textId="23A08680" w:rsidR="008B162A" w:rsidRDefault="008B162A" w:rsidP="00373366">
      <w:pPr>
        <w:pStyle w:val="BusinessNameDates"/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Immediate care of patients requiring neuro surgical intervention</w:t>
      </w:r>
    </w:p>
    <w:p w14:paraId="69F6CA3F" w14:textId="78FA1C66" w:rsidR="00C03738" w:rsidRDefault="00D07003" w:rsidP="00373366">
      <w:pPr>
        <w:pStyle w:val="BusinessNameDates"/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Endarterectomy post Op care and recuperation</w:t>
      </w:r>
    </w:p>
    <w:p w14:paraId="6BC2BE61" w14:textId="77777777" w:rsidR="00D07003" w:rsidRPr="008B162A" w:rsidRDefault="00D07003" w:rsidP="00373366">
      <w:pPr>
        <w:pStyle w:val="BusinessNameDates"/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2"/>
          <w:szCs w:val="22"/>
        </w:rPr>
      </w:pPr>
    </w:p>
    <w:p w14:paraId="4333F8AC" w14:textId="77777777" w:rsidR="003C2F3E" w:rsidRDefault="003C2F3E" w:rsidP="00D55CEB">
      <w:pPr>
        <w:pStyle w:val="BusinessNameDates"/>
        <w:spacing w:line="240" w:lineRule="auto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19AE796" w14:textId="1B06ABBA" w:rsidR="00B237E1" w:rsidRDefault="00D55CEB" w:rsidP="00D55CEB">
      <w:pPr>
        <w:pStyle w:val="BusinessNameDates"/>
        <w:spacing w:line="240" w:lineRule="auto"/>
        <w:rPr>
          <w:rFonts w:ascii="Times New Roman" w:eastAsia="MS Mincho" w:hAnsi="Times New Roman" w:cs="Times New Roman"/>
          <w:sz w:val="22"/>
          <w:szCs w:val="22"/>
        </w:rPr>
      </w:pPr>
      <w:r w:rsidRPr="00D55CEB">
        <w:rPr>
          <w:rFonts w:ascii="Times New Roman" w:eastAsia="MS Mincho" w:hAnsi="Times New Roman" w:cs="Times New Roman"/>
          <w:b/>
          <w:sz w:val="22"/>
          <w:szCs w:val="22"/>
        </w:rPr>
        <w:t>Critical Care Unit Registered Nurse</w:t>
      </w:r>
      <w:r w:rsidRPr="00B237E1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</w:t>
      </w:r>
      <w:r w:rsidR="00C03738">
        <w:rPr>
          <w:rFonts w:ascii="Times New Roman" w:eastAsia="MS Mincho" w:hAnsi="Times New Roman" w:cs="Times New Roman"/>
          <w:sz w:val="22"/>
          <w:szCs w:val="22"/>
        </w:rPr>
        <w:t xml:space="preserve">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280C42">
        <w:rPr>
          <w:rFonts w:ascii="Times New Roman" w:eastAsia="MS Mincho" w:hAnsi="Times New Roman" w:cs="Times New Roman"/>
          <w:sz w:val="22"/>
          <w:szCs w:val="22"/>
        </w:rPr>
        <w:t>03/</w:t>
      </w:r>
      <w:r>
        <w:rPr>
          <w:rFonts w:ascii="Times New Roman" w:eastAsia="MS Mincho" w:hAnsi="Times New Roman" w:cs="Times New Roman"/>
          <w:sz w:val="22"/>
          <w:szCs w:val="22"/>
        </w:rPr>
        <w:t>2018</w:t>
      </w:r>
      <w:r w:rsidR="00280C42">
        <w:rPr>
          <w:rFonts w:ascii="Times New Roman" w:eastAsia="MS Mincho" w:hAnsi="Times New Roman" w:cs="Times New Roman"/>
          <w:sz w:val="22"/>
          <w:szCs w:val="22"/>
        </w:rPr>
        <w:t xml:space="preserve"> – 06/</w:t>
      </w:r>
      <w:proofErr w:type="gramStart"/>
      <w:r w:rsidR="00280C42">
        <w:rPr>
          <w:rFonts w:ascii="Times New Roman" w:eastAsia="MS Mincho" w:hAnsi="Times New Roman" w:cs="Times New Roman"/>
          <w:sz w:val="22"/>
          <w:szCs w:val="22"/>
        </w:rPr>
        <w:t>2020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</w:t>
      </w:r>
      <w:r w:rsidR="00C36BA9" w:rsidRPr="00D55CEB">
        <w:rPr>
          <w:rFonts w:ascii="Times New Roman" w:eastAsia="MS Mincho" w:hAnsi="Times New Roman" w:cs="Times New Roman"/>
          <w:sz w:val="22"/>
          <w:szCs w:val="22"/>
        </w:rPr>
        <w:t>Fort</w:t>
      </w:r>
      <w:proofErr w:type="gramEnd"/>
      <w:r w:rsidR="00C36BA9" w:rsidRPr="00D55CEB">
        <w:rPr>
          <w:rFonts w:ascii="Times New Roman" w:eastAsia="MS Mincho" w:hAnsi="Times New Roman" w:cs="Times New Roman"/>
          <w:sz w:val="22"/>
          <w:szCs w:val="22"/>
        </w:rPr>
        <w:t xml:space="preserve"> Lauderdale, FL</w:t>
      </w:r>
    </w:p>
    <w:p w14:paraId="4D83E9BA" w14:textId="37B721C6" w:rsidR="00E572B8" w:rsidRDefault="00D55CEB" w:rsidP="00E572B8">
      <w:pPr>
        <w:pStyle w:val="BusinessNameDates"/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Florida Medical Center</w:t>
      </w:r>
      <w:r w:rsidR="00476E76">
        <w:rPr>
          <w:rFonts w:ascii="Times New Roman" w:eastAsia="MS Mincho" w:hAnsi="Times New Roman" w:cs="Times New Roman"/>
          <w:sz w:val="22"/>
          <w:szCs w:val="22"/>
        </w:rPr>
        <w:t xml:space="preserve"> (</w:t>
      </w:r>
      <w:r w:rsidR="00E572B8">
        <w:rPr>
          <w:rFonts w:ascii="Times New Roman" w:eastAsia="MS Mincho" w:hAnsi="Times New Roman" w:cs="Times New Roman"/>
          <w:sz w:val="22"/>
          <w:szCs w:val="22"/>
        </w:rPr>
        <w:t>MICU</w:t>
      </w:r>
      <w:r w:rsidR="003C2F3E">
        <w:rPr>
          <w:rFonts w:ascii="Times New Roman" w:eastAsia="MS Mincho" w:hAnsi="Times New Roman" w:cs="Times New Roman"/>
          <w:sz w:val="22"/>
          <w:szCs w:val="22"/>
        </w:rPr>
        <w:t>,</w:t>
      </w:r>
      <w:r w:rsidR="00207EC7">
        <w:rPr>
          <w:rFonts w:ascii="Times New Roman" w:eastAsia="MS Mincho" w:hAnsi="Times New Roman" w:cs="Times New Roman"/>
          <w:sz w:val="22"/>
          <w:szCs w:val="22"/>
        </w:rPr>
        <w:t xml:space="preserve"> NICU)</w:t>
      </w:r>
    </w:p>
    <w:p w14:paraId="67B6C6F2" w14:textId="77777777" w:rsidR="00207EC7" w:rsidRDefault="00207EC7" w:rsidP="00E572B8">
      <w:pPr>
        <w:pStyle w:val="BusinessNameDates"/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</w:p>
    <w:p w14:paraId="3E60A267" w14:textId="1265A054" w:rsidR="009F1D59" w:rsidRPr="009F1D59" w:rsidRDefault="00AE310A" w:rsidP="009F1D59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Provided direct care of </w:t>
      </w:r>
      <w:r w:rsidR="008635D4">
        <w:rPr>
          <w:rFonts w:ascii="Times New Roman" w:eastAsia="MS Mincho" w:hAnsi="Times New Roman" w:cs="Times New Roman"/>
          <w:sz w:val="22"/>
          <w:szCs w:val="22"/>
        </w:rPr>
        <w:t xml:space="preserve">patients suffering from </w:t>
      </w:r>
      <w:r w:rsidR="009F1D59">
        <w:rPr>
          <w:rFonts w:ascii="Times New Roman" w:eastAsia="MS Mincho" w:hAnsi="Times New Roman" w:cs="Times New Roman"/>
          <w:sz w:val="22"/>
          <w:szCs w:val="22"/>
        </w:rPr>
        <w:t>Acute Stroke, intracranial</w:t>
      </w:r>
      <w:r w:rsidR="002A06FD">
        <w:rPr>
          <w:rFonts w:ascii="Times New Roman" w:eastAsia="MS Mincho" w:hAnsi="Times New Roman" w:cs="Times New Roman"/>
          <w:sz w:val="22"/>
          <w:szCs w:val="22"/>
        </w:rPr>
        <w:t xml:space="preserve"> and</w:t>
      </w:r>
      <w:r w:rsidR="0088709D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proofErr w:type="gramStart"/>
      <w:r w:rsidR="002A06FD">
        <w:rPr>
          <w:rFonts w:ascii="Times New Roman" w:eastAsia="MS Mincho" w:hAnsi="Times New Roman" w:cs="Times New Roman"/>
          <w:sz w:val="22"/>
          <w:szCs w:val="22"/>
        </w:rPr>
        <w:t>intracerebral</w:t>
      </w:r>
      <w:r w:rsidR="0088709D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F1D59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88709D">
        <w:rPr>
          <w:rFonts w:ascii="Times New Roman" w:eastAsia="MS Mincho" w:hAnsi="Times New Roman" w:cs="Times New Roman"/>
          <w:sz w:val="22"/>
          <w:szCs w:val="22"/>
        </w:rPr>
        <w:t>hemorrhage</w:t>
      </w:r>
      <w:proofErr w:type="gramEnd"/>
      <w:r w:rsidR="009F1D59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="00D942C4">
        <w:rPr>
          <w:rFonts w:ascii="Times New Roman" w:eastAsia="MS Mincho" w:hAnsi="Times New Roman" w:cs="Times New Roman"/>
          <w:sz w:val="22"/>
          <w:szCs w:val="22"/>
        </w:rPr>
        <w:t xml:space="preserve">sub-acute </w:t>
      </w:r>
      <w:r w:rsidR="00A8471B">
        <w:rPr>
          <w:rFonts w:ascii="Times New Roman" w:eastAsia="MS Mincho" w:hAnsi="Times New Roman" w:cs="Times New Roman"/>
          <w:sz w:val="22"/>
          <w:szCs w:val="22"/>
        </w:rPr>
        <w:t xml:space="preserve">hemorrhage, </w:t>
      </w:r>
      <w:r w:rsidR="00812609">
        <w:rPr>
          <w:rFonts w:ascii="Times New Roman" w:eastAsia="MS Mincho" w:hAnsi="Times New Roman" w:cs="Times New Roman"/>
          <w:sz w:val="22"/>
          <w:szCs w:val="22"/>
        </w:rPr>
        <w:t>and various neurological condition</w:t>
      </w:r>
      <w:r w:rsidR="001D45E0">
        <w:rPr>
          <w:rFonts w:ascii="Times New Roman" w:eastAsia="MS Mincho" w:hAnsi="Times New Roman" w:cs="Times New Roman"/>
          <w:sz w:val="22"/>
          <w:szCs w:val="22"/>
        </w:rPr>
        <w:t xml:space="preserve"> and surgeries.</w:t>
      </w:r>
    </w:p>
    <w:p w14:paraId="1C2B25DA" w14:textId="69FB2C6B" w:rsidR="00E572B8" w:rsidRDefault="00E572B8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Manage life support equipment and IV administration of fluids and medications</w:t>
      </w:r>
    </w:p>
    <w:p w14:paraId="3E46CA61" w14:textId="65D8FC8E" w:rsidR="00D9459B" w:rsidRPr="00D9459B" w:rsidRDefault="00D9459B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Rapid Response</w:t>
      </w:r>
      <w:r w:rsidR="001305CF">
        <w:rPr>
          <w:rFonts w:ascii="Times New Roman" w:eastAsia="MS Mincho" w:hAnsi="Times New Roman" w:cs="Times New Roman"/>
          <w:sz w:val="22"/>
          <w:szCs w:val="22"/>
        </w:rPr>
        <w:t>/code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Team</w:t>
      </w:r>
    </w:p>
    <w:p w14:paraId="6EA0732E" w14:textId="32A25347" w:rsidR="00E572B8" w:rsidRDefault="001305CF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CRRT management</w:t>
      </w:r>
    </w:p>
    <w:p w14:paraId="26859A5C" w14:textId="3A0A9575" w:rsidR="00F877D2" w:rsidRPr="00F877D2" w:rsidRDefault="00F877D2" w:rsidP="00F877D2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Sheath removal from multiple sites</w:t>
      </w:r>
    </w:p>
    <w:p w14:paraId="78360BA7" w14:textId="67602F71" w:rsidR="00191139" w:rsidRDefault="005B774F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Hypothermia Protocol patient management</w:t>
      </w:r>
    </w:p>
    <w:p w14:paraId="1861A0E3" w14:textId="4707F2F8" w:rsidR="007441FC" w:rsidRDefault="007441FC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proofErr w:type="spellStart"/>
      <w:r>
        <w:rPr>
          <w:rFonts w:ascii="Times New Roman" w:eastAsia="MS Mincho" w:hAnsi="Times New Roman" w:cs="Times New Roman"/>
          <w:sz w:val="22"/>
          <w:szCs w:val="22"/>
        </w:rPr>
        <w:t>Ventriculostomy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B76AD4">
        <w:rPr>
          <w:rFonts w:ascii="Times New Roman" w:eastAsia="MS Mincho" w:hAnsi="Times New Roman" w:cs="Times New Roman"/>
          <w:sz w:val="22"/>
          <w:szCs w:val="22"/>
        </w:rPr>
        <w:t>management and placement assistance</w:t>
      </w:r>
    </w:p>
    <w:p w14:paraId="09E4F926" w14:textId="77777777" w:rsidR="00943F27" w:rsidRDefault="0005638C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Craniotomy</w:t>
      </w:r>
      <w:r w:rsidR="0018108E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43F27">
        <w:rPr>
          <w:rFonts w:ascii="Times New Roman" w:eastAsia="MS Mincho" w:hAnsi="Times New Roman" w:cs="Times New Roman"/>
          <w:sz w:val="22"/>
          <w:szCs w:val="22"/>
        </w:rPr>
        <w:t>patient management and care</w:t>
      </w:r>
    </w:p>
    <w:p w14:paraId="3ED9709D" w14:textId="77777777" w:rsidR="00943F27" w:rsidRDefault="00943F27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TPA patient management and care</w:t>
      </w:r>
    </w:p>
    <w:p w14:paraId="170101A4" w14:textId="108DA04F" w:rsidR="00653DF3" w:rsidRDefault="0018108E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3D2BE8">
        <w:rPr>
          <w:rFonts w:ascii="Times New Roman" w:eastAsia="MS Mincho" w:hAnsi="Times New Roman" w:cs="Times New Roman"/>
          <w:sz w:val="22"/>
          <w:szCs w:val="22"/>
        </w:rPr>
        <w:t>Angiogram</w:t>
      </w:r>
      <w:r w:rsidR="001D3B03">
        <w:rPr>
          <w:rFonts w:ascii="Times New Roman" w:eastAsia="MS Mincho" w:hAnsi="Times New Roman" w:cs="Times New Roman"/>
          <w:sz w:val="22"/>
          <w:szCs w:val="22"/>
        </w:rPr>
        <w:t xml:space="preserve"> post </w:t>
      </w:r>
      <w:proofErr w:type="gramStart"/>
      <w:r w:rsidR="001D3B03">
        <w:rPr>
          <w:rFonts w:ascii="Times New Roman" w:eastAsia="MS Mincho" w:hAnsi="Times New Roman" w:cs="Times New Roman"/>
          <w:sz w:val="22"/>
          <w:szCs w:val="22"/>
        </w:rPr>
        <w:t xml:space="preserve">interventional </w:t>
      </w:r>
      <w:r w:rsidR="003D2BE8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1D3B03">
        <w:rPr>
          <w:rFonts w:ascii="Times New Roman" w:eastAsia="MS Mincho" w:hAnsi="Times New Roman" w:cs="Times New Roman"/>
          <w:sz w:val="22"/>
          <w:szCs w:val="22"/>
        </w:rPr>
        <w:t>procedure</w:t>
      </w:r>
      <w:proofErr w:type="gramEnd"/>
      <w:r w:rsidR="001D3B03">
        <w:rPr>
          <w:rFonts w:ascii="Times New Roman" w:eastAsia="MS Mincho" w:hAnsi="Times New Roman" w:cs="Times New Roman"/>
          <w:sz w:val="22"/>
          <w:szCs w:val="22"/>
        </w:rPr>
        <w:t xml:space="preserve"> management</w:t>
      </w:r>
    </w:p>
    <w:p w14:paraId="6A235F37" w14:textId="77777777" w:rsidR="007D4A8B" w:rsidRDefault="001D3B03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Aneurism coiling and clipping post patient care </w:t>
      </w:r>
    </w:p>
    <w:p w14:paraId="46B91A6B" w14:textId="77777777" w:rsidR="007E2DBC" w:rsidRDefault="007D4A8B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Rapid intubation assistance </w:t>
      </w:r>
    </w:p>
    <w:p w14:paraId="280D094A" w14:textId="77777777" w:rsidR="008C39C5" w:rsidRDefault="007E2DBC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Post cardiac </w:t>
      </w:r>
      <w:proofErr w:type="spellStart"/>
      <w:r>
        <w:rPr>
          <w:rFonts w:ascii="Times New Roman" w:eastAsia="MS Mincho" w:hAnsi="Times New Roman" w:cs="Times New Roman"/>
          <w:sz w:val="22"/>
          <w:szCs w:val="22"/>
        </w:rPr>
        <w:t>catherization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 xml:space="preserve"> patient care including sheath pulling</w:t>
      </w:r>
    </w:p>
    <w:p w14:paraId="244BA24F" w14:textId="54E56821" w:rsidR="001D3B03" w:rsidRDefault="00BB78CB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Temporary </w:t>
      </w:r>
      <w:r w:rsidR="00F00A7F">
        <w:rPr>
          <w:rFonts w:ascii="Times New Roman" w:eastAsia="MS Mincho" w:hAnsi="Times New Roman" w:cs="Times New Roman"/>
          <w:sz w:val="22"/>
          <w:szCs w:val="22"/>
        </w:rPr>
        <w:t xml:space="preserve">external pacemaker management </w:t>
      </w:r>
      <w:r w:rsidR="007E2DBC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1D3B03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14:paraId="30F48D52" w14:textId="77777777" w:rsidR="00D9459B" w:rsidRDefault="000A3C26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Give compassionate care to critical patients from injuries or debilitating conditions</w:t>
      </w:r>
    </w:p>
    <w:p w14:paraId="49CBD842" w14:textId="77777777" w:rsidR="00D9459B" w:rsidRPr="00D9459B" w:rsidRDefault="00D9459B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 w:rsidRPr="00D9459B">
        <w:rPr>
          <w:rFonts w:ascii="Times New Roman" w:eastAsia="Times New Roman" w:hAnsi="Times New Roman" w:cs="Times New Roman"/>
          <w:color w:val="181717"/>
          <w:sz w:val="24"/>
          <w:szCs w:val="24"/>
        </w:rPr>
        <w:t>Monitored patients before, during and after invasive procedures</w:t>
      </w:r>
    </w:p>
    <w:p w14:paraId="1CAF7F4D" w14:textId="2C342F1C" w:rsidR="000A3C26" w:rsidRPr="00D9459B" w:rsidRDefault="000A3C26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 w:rsidRPr="00D9459B">
        <w:rPr>
          <w:rFonts w:ascii="Times New Roman" w:eastAsia="MS Mincho" w:hAnsi="Times New Roman" w:cs="Times New Roman"/>
          <w:sz w:val="22"/>
          <w:szCs w:val="22"/>
        </w:rPr>
        <w:t>Observe for behaviors and symptoms of change and report changes to on call physician</w:t>
      </w:r>
    </w:p>
    <w:p w14:paraId="3D37EAC0" w14:textId="2232D41E" w:rsidR="000A3C26" w:rsidRDefault="00E572B8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Assist physicians with procedures and managed IV medication drips</w:t>
      </w:r>
    </w:p>
    <w:p w14:paraId="0C7A584C" w14:textId="4798E4B7" w:rsidR="00E572B8" w:rsidRDefault="00E572B8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Educate families about patient conditions and provide support as ne</w:t>
      </w:r>
      <w:r w:rsidR="000166BF">
        <w:rPr>
          <w:rFonts w:ascii="Times New Roman" w:eastAsia="MS Mincho" w:hAnsi="Times New Roman" w:cs="Times New Roman"/>
          <w:sz w:val="22"/>
          <w:szCs w:val="22"/>
        </w:rPr>
        <w:t>ed</w:t>
      </w:r>
      <w:r w:rsidR="00CE1A8F">
        <w:rPr>
          <w:rFonts w:ascii="Times New Roman" w:eastAsia="MS Mincho" w:hAnsi="Times New Roman" w:cs="Times New Roman"/>
          <w:sz w:val="22"/>
          <w:szCs w:val="22"/>
        </w:rPr>
        <w:t>ed</w:t>
      </w:r>
    </w:p>
    <w:p w14:paraId="61C7DD18" w14:textId="6059E1B3" w:rsidR="000166BF" w:rsidRDefault="00D9459B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Assisted with Central lines, Dialysis catheters and </w:t>
      </w:r>
      <w:r w:rsidR="000166BF">
        <w:rPr>
          <w:rFonts w:ascii="Times New Roman" w:eastAsia="MS Mincho" w:hAnsi="Times New Roman" w:cs="Times New Roman"/>
          <w:sz w:val="22"/>
          <w:szCs w:val="22"/>
        </w:rPr>
        <w:t>PICC insertion</w:t>
      </w:r>
    </w:p>
    <w:p w14:paraId="2C71C7A7" w14:textId="24050B97" w:rsidR="000166BF" w:rsidRDefault="000166BF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Central line and PICC line dressing changes</w:t>
      </w:r>
    </w:p>
    <w:p w14:paraId="7A312005" w14:textId="77777777" w:rsidR="00D9459B" w:rsidRDefault="00CE1A8F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Foley catheter insertion and management</w:t>
      </w:r>
    </w:p>
    <w:p w14:paraId="548E675A" w14:textId="49A6693C" w:rsidR="00D9459B" w:rsidRPr="00D9459B" w:rsidRDefault="00D9459B" w:rsidP="006549D3">
      <w:pPr>
        <w:pStyle w:val="BusinessNameDates"/>
        <w:numPr>
          <w:ilvl w:val="0"/>
          <w:numId w:val="7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 w:rsidRPr="00D9459B">
        <w:rPr>
          <w:rFonts w:ascii="Times New Roman" w:eastAsia="Times New Roman" w:hAnsi="Times New Roman" w:cs="Times New Roman"/>
          <w:color w:val="181717"/>
          <w:sz w:val="24"/>
          <w:szCs w:val="24"/>
        </w:rPr>
        <w:t>Cared for and discontinued chest tubes and drainage devices; monitored temporary pacing, epidural, and PCA</w:t>
      </w:r>
    </w:p>
    <w:p w14:paraId="644FE24C" w14:textId="77777777" w:rsidR="00D9459B" w:rsidRDefault="00D9459B" w:rsidP="00D9459B">
      <w:pPr>
        <w:pStyle w:val="BusinessNameDates"/>
        <w:spacing w:line="240" w:lineRule="auto"/>
        <w:ind w:left="720"/>
        <w:contextualSpacing/>
        <w:rPr>
          <w:rFonts w:ascii="Times New Roman" w:eastAsia="MS Mincho" w:hAnsi="Times New Roman" w:cs="Times New Roman"/>
          <w:sz w:val="22"/>
          <w:szCs w:val="22"/>
        </w:rPr>
      </w:pPr>
    </w:p>
    <w:p w14:paraId="67555079" w14:textId="77777777" w:rsidR="000166BF" w:rsidRDefault="000166BF" w:rsidP="000166BF">
      <w:pPr>
        <w:pStyle w:val="BusinessNameDates"/>
        <w:spacing w:line="240" w:lineRule="auto"/>
        <w:ind w:left="720"/>
        <w:contextualSpacing/>
        <w:rPr>
          <w:rFonts w:ascii="Times New Roman" w:eastAsia="MS Mincho" w:hAnsi="Times New Roman" w:cs="Times New Roman"/>
          <w:sz w:val="22"/>
          <w:szCs w:val="22"/>
        </w:rPr>
      </w:pPr>
    </w:p>
    <w:p w14:paraId="4CC84EDF" w14:textId="77777777" w:rsidR="00D55CEB" w:rsidRPr="00D55CEB" w:rsidRDefault="00D55CEB" w:rsidP="00E572B8">
      <w:pPr>
        <w:pStyle w:val="BusinessNameDates"/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</w:p>
    <w:p w14:paraId="40D182FC" w14:textId="711FAD8E" w:rsidR="00FB0CCC" w:rsidRPr="00A158E3" w:rsidRDefault="00D55CEB" w:rsidP="00E572B8">
      <w:pPr>
        <w:pStyle w:val="BusinessNameDates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Nurse Case Manager</w:t>
      </w:r>
      <w:r w:rsidR="00A158E3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A158E3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A158E3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A158E3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A158E3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A158E3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FB0CCC" w:rsidRPr="00A158E3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FB0CCC" w:rsidRPr="00A158E3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A158E3" w:rsidRPr="00A158E3">
        <w:rPr>
          <w:rFonts w:ascii="Times New Roman" w:eastAsia="MS Mincho" w:hAnsi="Times New Roman" w:cs="Times New Roman"/>
          <w:b/>
          <w:sz w:val="22"/>
          <w:szCs w:val="22"/>
        </w:rPr>
        <w:t xml:space="preserve">    </w:t>
      </w:r>
      <w:r>
        <w:rPr>
          <w:rFonts w:ascii="Times New Roman" w:eastAsia="MS Mincho" w:hAnsi="Times New Roman" w:cs="Times New Roman"/>
          <w:b/>
          <w:sz w:val="22"/>
          <w:szCs w:val="22"/>
        </w:rPr>
        <w:t xml:space="preserve">    </w:t>
      </w:r>
      <w:r w:rsidR="00A158E3">
        <w:rPr>
          <w:rFonts w:ascii="Times New Roman" w:eastAsia="MS Mincho" w:hAnsi="Times New Roman" w:cs="Times New Roman"/>
          <w:b/>
          <w:sz w:val="22"/>
          <w:szCs w:val="22"/>
        </w:rPr>
        <w:t xml:space="preserve">    </w:t>
      </w:r>
      <w:r w:rsidRPr="00D55CEB">
        <w:rPr>
          <w:rFonts w:ascii="Times New Roman" w:eastAsia="MS Mincho" w:hAnsi="Times New Roman" w:cs="Times New Roman"/>
          <w:sz w:val="20"/>
        </w:rPr>
        <w:t xml:space="preserve">2013 – 2017  </w:t>
      </w:r>
      <w:r>
        <w:rPr>
          <w:rFonts w:ascii="Times New Roman" w:eastAsia="MS Mincho" w:hAnsi="Times New Roman" w:cs="Times New Roman"/>
          <w:sz w:val="20"/>
        </w:rPr>
        <w:t xml:space="preserve">  </w:t>
      </w:r>
      <w:r w:rsidR="00FB0CCC" w:rsidRPr="00A158E3">
        <w:rPr>
          <w:rFonts w:ascii="Times New Roman" w:eastAsia="MS Mincho" w:hAnsi="Times New Roman" w:cs="Times New Roman"/>
          <w:sz w:val="22"/>
          <w:szCs w:val="22"/>
        </w:rPr>
        <w:t>Miami, FL</w:t>
      </w:r>
    </w:p>
    <w:p w14:paraId="409ADDAE" w14:textId="3DBDF1F0" w:rsidR="0065423F" w:rsidRDefault="0065423F" w:rsidP="00E572B8">
      <w:pPr>
        <w:pStyle w:val="BusinessNameDates"/>
        <w:spacing w:after="120"/>
        <w:contextualSpacing/>
        <w:rPr>
          <w:rFonts w:ascii="Times New Roman" w:eastAsia="MS Mincho" w:hAnsi="Times New Roman" w:cs="Times New Roman"/>
          <w:i/>
          <w:sz w:val="22"/>
          <w:szCs w:val="22"/>
        </w:rPr>
      </w:pPr>
      <w:r>
        <w:rPr>
          <w:rFonts w:ascii="Times New Roman" w:eastAsia="MS Mincho" w:hAnsi="Times New Roman" w:cs="Times New Roman"/>
          <w:i/>
          <w:sz w:val="22"/>
          <w:szCs w:val="22"/>
        </w:rPr>
        <w:t>Simply Health Care Plans/Anthem Inc.</w:t>
      </w:r>
      <w:r w:rsidR="00D55CEB">
        <w:rPr>
          <w:rFonts w:ascii="Times New Roman" w:eastAsia="MS Mincho" w:hAnsi="Times New Roman" w:cs="Times New Roman"/>
          <w:i/>
          <w:sz w:val="22"/>
          <w:szCs w:val="22"/>
        </w:rPr>
        <w:t xml:space="preserve"> </w:t>
      </w:r>
    </w:p>
    <w:p w14:paraId="103737C7" w14:textId="77777777" w:rsidR="009B53EE" w:rsidRPr="00E247B4" w:rsidRDefault="009B53EE" w:rsidP="006549D3">
      <w:pPr>
        <w:pStyle w:val="BusinessNameDates"/>
        <w:numPr>
          <w:ilvl w:val="0"/>
          <w:numId w:val="6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 w:rsidRPr="00E247B4">
        <w:rPr>
          <w:rFonts w:ascii="Times New Roman" w:eastAsia="MS Mincho" w:hAnsi="Times New Roman" w:cs="Times New Roman"/>
          <w:sz w:val="22"/>
          <w:szCs w:val="22"/>
        </w:rPr>
        <w:t>Responsible for performing care management for members with complex and chronic needs by assessing, developing, implementing, coordinating and evaluating care plans.</w:t>
      </w:r>
    </w:p>
    <w:p w14:paraId="31637F6C" w14:textId="77777777" w:rsidR="009B53EE" w:rsidRPr="00E247B4" w:rsidRDefault="009B53EE" w:rsidP="006549D3">
      <w:pPr>
        <w:pStyle w:val="BusinessNameDates"/>
        <w:numPr>
          <w:ilvl w:val="0"/>
          <w:numId w:val="6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 w:rsidRPr="00E247B4">
        <w:rPr>
          <w:rFonts w:ascii="Times New Roman" w:eastAsia="MS Mincho" w:hAnsi="Times New Roman" w:cs="Times New Roman"/>
          <w:sz w:val="22"/>
          <w:szCs w:val="22"/>
        </w:rPr>
        <w:t>Discharge transition of care and planning coordination via telephonic and/or in person</w:t>
      </w:r>
    </w:p>
    <w:p w14:paraId="511C1991" w14:textId="77777777" w:rsidR="004409AA" w:rsidRPr="00E247B4" w:rsidRDefault="004409AA" w:rsidP="006549D3">
      <w:pPr>
        <w:pStyle w:val="BusinessNameDates"/>
        <w:numPr>
          <w:ilvl w:val="0"/>
          <w:numId w:val="6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 w:rsidRPr="00E247B4">
        <w:rPr>
          <w:rFonts w:ascii="Times New Roman" w:eastAsia="MS Mincho" w:hAnsi="Times New Roman" w:cs="Times New Roman"/>
          <w:sz w:val="22"/>
          <w:szCs w:val="22"/>
        </w:rPr>
        <w:lastRenderedPageBreak/>
        <w:t xml:space="preserve">Deceased Re-Hospitalizations via Health management </w:t>
      </w:r>
    </w:p>
    <w:p w14:paraId="3E0DA685" w14:textId="77777777" w:rsidR="009B53EE" w:rsidRPr="00E247B4" w:rsidRDefault="009B53EE" w:rsidP="006549D3">
      <w:pPr>
        <w:pStyle w:val="BusinessNameDates"/>
        <w:numPr>
          <w:ilvl w:val="0"/>
          <w:numId w:val="6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 w:rsidRPr="00E247B4">
        <w:rPr>
          <w:rFonts w:ascii="Times New Roman" w:eastAsia="MS Mincho" w:hAnsi="Times New Roman" w:cs="Times New Roman"/>
          <w:sz w:val="22"/>
          <w:szCs w:val="22"/>
        </w:rPr>
        <w:t>Conducted Health Risk Assessments</w:t>
      </w:r>
      <w:r w:rsidR="00915972" w:rsidRPr="00E247B4">
        <w:rPr>
          <w:rFonts w:ascii="Times New Roman" w:eastAsia="MS Mincho" w:hAnsi="Times New Roman" w:cs="Times New Roman"/>
          <w:sz w:val="22"/>
          <w:szCs w:val="22"/>
        </w:rPr>
        <w:t>,</w:t>
      </w:r>
      <w:r w:rsidRPr="00E247B4">
        <w:rPr>
          <w:rFonts w:ascii="Times New Roman" w:eastAsia="MS Mincho" w:hAnsi="Times New Roman" w:cs="Times New Roman"/>
          <w:sz w:val="22"/>
          <w:szCs w:val="22"/>
        </w:rPr>
        <w:t xml:space="preserve"> Disease</w:t>
      </w:r>
      <w:r w:rsidR="00915972" w:rsidRPr="00E247B4">
        <w:rPr>
          <w:rFonts w:ascii="Times New Roman" w:eastAsia="MS Mincho" w:hAnsi="Times New Roman" w:cs="Times New Roman"/>
          <w:sz w:val="22"/>
          <w:szCs w:val="22"/>
        </w:rPr>
        <w:t xml:space="preserve"> and Behavioral</w:t>
      </w:r>
      <w:r w:rsidRPr="00E247B4">
        <w:rPr>
          <w:rFonts w:ascii="Times New Roman" w:eastAsia="MS Mincho" w:hAnsi="Times New Roman" w:cs="Times New Roman"/>
          <w:sz w:val="22"/>
          <w:szCs w:val="22"/>
        </w:rPr>
        <w:t xml:space="preserve"> assessments</w:t>
      </w:r>
    </w:p>
    <w:p w14:paraId="2CBA03CD" w14:textId="77777777" w:rsidR="009B53EE" w:rsidRPr="00E247B4" w:rsidRDefault="009B53EE" w:rsidP="006549D3">
      <w:pPr>
        <w:pStyle w:val="BusinessNameDates"/>
        <w:numPr>
          <w:ilvl w:val="0"/>
          <w:numId w:val="6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 w:rsidRPr="00E247B4">
        <w:rPr>
          <w:rFonts w:ascii="Times New Roman" w:eastAsia="MS Mincho" w:hAnsi="Times New Roman" w:cs="Times New Roman"/>
          <w:sz w:val="22"/>
          <w:szCs w:val="22"/>
        </w:rPr>
        <w:t>Conducted Interdisciplinary Team meetings</w:t>
      </w:r>
    </w:p>
    <w:p w14:paraId="77308DE3" w14:textId="77777777" w:rsidR="009B53EE" w:rsidRPr="00E247B4" w:rsidRDefault="00915972" w:rsidP="006549D3">
      <w:pPr>
        <w:pStyle w:val="BusinessNameDates"/>
        <w:numPr>
          <w:ilvl w:val="0"/>
          <w:numId w:val="6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 w:rsidRPr="00E247B4">
        <w:rPr>
          <w:rFonts w:ascii="Times New Roman" w:eastAsia="MS Mincho" w:hAnsi="Times New Roman" w:cs="Times New Roman"/>
          <w:sz w:val="22"/>
          <w:szCs w:val="22"/>
        </w:rPr>
        <w:t>Facilitated access to referrals to continue access of care</w:t>
      </w:r>
    </w:p>
    <w:p w14:paraId="120E28B5" w14:textId="77777777" w:rsidR="00307AED" w:rsidRPr="00E247B4" w:rsidRDefault="00307AED" w:rsidP="006549D3">
      <w:pPr>
        <w:pStyle w:val="BusinessNameDates"/>
        <w:numPr>
          <w:ilvl w:val="0"/>
          <w:numId w:val="6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 w:rsidRPr="00E247B4">
        <w:rPr>
          <w:rFonts w:ascii="Times New Roman" w:eastAsia="MS Mincho" w:hAnsi="Times New Roman" w:cs="Times New Roman"/>
          <w:sz w:val="22"/>
          <w:szCs w:val="22"/>
        </w:rPr>
        <w:t>Managed and guided several HEDIS measures for Medicare/Medicaid</w:t>
      </w:r>
    </w:p>
    <w:p w14:paraId="443C5FF3" w14:textId="77777777" w:rsidR="00307AED" w:rsidRPr="00E247B4" w:rsidRDefault="00307AED" w:rsidP="006549D3">
      <w:pPr>
        <w:pStyle w:val="BusinessNameDates"/>
        <w:numPr>
          <w:ilvl w:val="0"/>
          <w:numId w:val="6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 w:rsidRPr="00E247B4">
        <w:rPr>
          <w:rFonts w:ascii="Times New Roman" w:eastAsia="MS Mincho" w:hAnsi="Times New Roman" w:cs="Times New Roman"/>
          <w:sz w:val="22"/>
          <w:szCs w:val="22"/>
        </w:rPr>
        <w:t>Knowledge of NCQA Accreditation standards and requirements</w:t>
      </w:r>
    </w:p>
    <w:p w14:paraId="53EBCC4F" w14:textId="77777777" w:rsidR="00E247B4" w:rsidRPr="00E247B4" w:rsidRDefault="005F423B" w:rsidP="006549D3">
      <w:pPr>
        <w:pStyle w:val="BusinessNameDates"/>
        <w:numPr>
          <w:ilvl w:val="0"/>
          <w:numId w:val="6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 w:rsidRPr="00E247B4">
        <w:rPr>
          <w:rFonts w:ascii="Times New Roman" w:eastAsia="MS Mincho" w:hAnsi="Times New Roman" w:cs="Times New Roman"/>
          <w:sz w:val="22"/>
          <w:szCs w:val="22"/>
        </w:rPr>
        <w:t>Performed research on Internal claims system</w:t>
      </w:r>
    </w:p>
    <w:p w14:paraId="4C202084" w14:textId="70C2AC6A" w:rsidR="00B90979" w:rsidRPr="00B90979" w:rsidRDefault="005F423B" w:rsidP="006549D3">
      <w:pPr>
        <w:pStyle w:val="BusinessNameDates"/>
        <w:numPr>
          <w:ilvl w:val="0"/>
          <w:numId w:val="6"/>
        </w:numPr>
        <w:spacing w:line="240" w:lineRule="auto"/>
        <w:contextualSpacing/>
        <w:rPr>
          <w:rFonts w:ascii="Times New Roman" w:eastAsia="MS Mincho" w:hAnsi="Times New Roman" w:cs="Times New Roman"/>
          <w:sz w:val="22"/>
          <w:szCs w:val="22"/>
        </w:rPr>
      </w:pPr>
      <w:r w:rsidRPr="00E247B4">
        <w:rPr>
          <w:rFonts w:ascii="Times New Roman" w:eastAsia="MS Mincho" w:hAnsi="Times New Roman" w:cs="Times New Roman"/>
          <w:sz w:val="22"/>
          <w:szCs w:val="22"/>
        </w:rPr>
        <w:t>Requeste</w:t>
      </w:r>
      <w:r w:rsidR="00CA3E6D">
        <w:rPr>
          <w:rFonts w:ascii="Times New Roman" w:eastAsia="MS Mincho" w:hAnsi="Times New Roman" w:cs="Times New Roman"/>
          <w:sz w:val="22"/>
          <w:szCs w:val="22"/>
        </w:rPr>
        <w:t>d Medical records for review</w:t>
      </w:r>
    </w:p>
    <w:p w14:paraId="6AA3EF94" w14:textId="77777777" w:rsidR="00EE0E9D" w:rsidRPr="00A158E3" w:rsidRDefault="00EE0E9D">
      <w:pPr>
        <w:pStyle w:val="BusinessNameDates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E2AE7F1" w14:textId="6E3F2C9E" w:rsidR="00FB0CCC" w:rsidRPr="00A158E3" w:rsidRDefault="00A60371" w:rsidP="00FB0CCC">
      <w:pPr>
        <w:pStyle w:val="BusinessNameDates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Licensed Practical Nurse</w:t>
      </w:r>
      <w:r w:rsidR="00A158E3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A158E3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A158E3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A158E3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A158E3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A158E3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A158E3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A158E3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EE0E9D">
        <w:rPr>
          <w:rFonts w:ascii="Times New Roman" w:eastAsia="MS Mincho" w:hAnsi="Times New Roman" w:cs="Times New Roman"/>
          <w:b/>
          <w:sz w:val="22"/>
          <w:szCs w:val="22"/>
        </w:rPr>
        <w:t xml:space="preserve">                     </w:t>
      </w:r>
      <w:r w:rsidR="00EE0E9D">
        <w:rPr>
          <w:rFonts w:ascii="Times New Roman" w:eastAsia="MS Mincho" w:hAnsi="Times New Roman" w:cs="Times New Roman"/>
          <w:sz w:val="22"/>
          <w:szCs w:val="22"/>
        </w:rPr>
        <w:t>Miami</w:t>
      </w:r>
      <w:r w:rsidR="00FB0CCC" w:rsidRPr="00A158E3">
        <w:rPr>
          <w:rFonts w:ascii="Times New Roman" w:eastAsia="MS Mincho" w:hAnsi="Times New Roman" w:cs="Times New Roman"/>
          <w:sz w:val="22"/>
          <w:szCs w:val="22"/>
        </w:rPr>
        <w:t>, FL</w:t>
      </w:r>
    </w:p>
    <w:p w14:paraId="3F10E6F6" w14:textId="4C73516F" w:rsidR="00FB0CCC" w:rsidRPr="00A158E3" w:rsidRDefault="00EE0E9D" w:rsidP="00E572B8">
      <w:pPr>
        <w:pStyle w:val="BusinessNameDates"/>
        <w:spacing w:after="120" w:line="240" w:lineRule="auto"/>
        <w:contextualSpacing/>
        <w:rPr>
          <w:rFonts w:ascii="Times New Roman" w:eastAsia="MS Mincho" w:hAnsi="Times New Roman" w:cs="Times New Roman"/>
          <w:i/>
          <w:sz w:val="22"/>
          <w:szCs w:val="22"/>
        </w:rPr>
      </w:pPr>
      <w:r>
        <w:rPr>
          <w:rFonts w:ascii="Times New Roman" w:eastAsia="MS Mincho" w:hAnsi="Times New Roman" w:cs="Times New Roman"/>
          <w:i/>
          <w:sz w:val="22"/>
          <w:szCs w:val="22"/>
        </w:rPr>
        <w:t xml:space="preserve">Metropolitan Hospital-Vitas Hospice Unit </w:t>
      </w:r>
      <w:r w:rsidR="00821539">
        <w:rPr>
          <w:rFonts w:ascii="Times New Roman" w:eastAsia="MS Mincho" w:hAnsi="Times New Roman" w:cs="Times New Roman"/>
          <w:i/>
          <w:sz w:val="22"/>
          <w:szCs w:val="22"/>
        </w:rPr>
        <w:t>(2011</w:t>
      </w:r>
      <w:r w:rsidR="00A60371">
        <w:rPr>
          <w:rFonts w:ascii="Times New Roman" w:eastAsia="MS Mincho" w:hAnsi="Times New Roman" w:cs="Times New Roman"/>
          <w:i/>
          <w:sz w:val="22"/>
          <w:szCs w:val="22"/>
        </w:rPr>
        <w:t>-2012)</w:t>
      </w:r>
    </w:p>
    <w:p w14:paraId="7B8205F4" w14:textId="5B24F676" w:rsidR="00CA3E6D" w:rsidRPr="00A158E3" w:rsidRDefault="00CA3E6D" w:rsidP="00E572B8">
      <w:pPr>
        <w:pStyle w:val="Overviewbullets"/>
        <w:tabs>
          <w:tab w:val="clear" w:pos="360"/>
        </w:tabs>
        <w:spacing w:before="0" w:after="0" w:line="240" w:lineRule="auto"/>
        <w:ind w:left="720"/>
        <w:contextualSpacing/>
        <w:rPr>
          <w:rFonts w:ascii="Times New Roman" w:hAnsi="Times New Roman" w:cs="Times New Roman"/>
          <w:sz w:val="22"/>
          <w:szCs w:val="22"/>
        </w:rPr>
      </w:pPr>
      <w:r w:rsidRPr="00A158E3">
        <w:rPr>
          <w:rFonts w:ascii="Times New Roman" w:hAnsi="Times New Roman" w:cs="Times New Roman"/>
          <w:sz w:val="22"/>
          <w:szCs w:val="22"/>
        </w:rPr>
        <w:t xml:space="preserve">Helped with patients’ ADL skills </w:t>
      </w:r>
    </w:p>
    <w:p w14:paraId="0017DC97" w14:textId="3B6C9FC9" w:rsidR="00CA3E6D" w:rsidRPr="00A158E3" w:rsidRDefault="00CA3E6D" w:rsidP="00E572B8">
      <w:pPr>
        <w:pStyle w:val="Overviewbullets"/>
        <w:tabs>
          <w:tab w:val="clear" w:pos="360"/>
        </w:tabs>
        <w:spacing w:before="0" w:after="0" w:line="240" w:lineRule="auto"/>
        <w:ind w:left="720"/>
        <w:contextualSpacing/>
        <w:rPr>
          <w:rFonts w:ascii="Times New Roman" w:hAnsi="Times New Roman" w:cs="Times New Roman"/>
          <w:sz w:val="22"/>
          <w:szCs w:val="22"/>
        </w:rPr>
      </w:pPr>
      <w:r w:rsidRPr="00A158E3">
        <w:rPr>
          <w:rFonts w:ascii="Times New Roman" w:hAnsi="Times New Roman" w:cs="Times New Roman"/>
          <w:sz w:val="22"/>
          <w:szCs w:val="22"/>
        </w:rPr>
        <w:t>Administered medications to patients; orally, intradermal, intramuscular, aerosol</w:t>
      </w:r>
      <w:r w:rsidR="00954783">
        <w:rPr>
          <w:rFonts w:ascii="Times New Roman" w:hAnsi="Times New Roman" w:cs="Times New Roman"/>
          <w:sz w:val="22"/>
          <w:szCs w:val="22"/>
        </w:rPr>
        <w:t>, Gastric tube</w:t>
      </w:r>
    </w:p>
    <w:p w14:paraId="6CBB1D39" w14:textId="3748C660" w:rsidR="00E572B8" w:rsidRDefault="00CA3E6D" w:rsidP="00E572B8">
      <w:pPr>
        <w:pStyle w:val="Overviewbullets"/>
        <w:tabs>
          <w:tab w:val="clear" w:pos="360"/>
        </w:tabs>
        <w:spacing w:before="0" w:after="0" w:line="240" w:lineRule="auto"/>
        <w:ind w:left="720"/>
        <w:contextualSpacing/>
        <w:rPr>
          <w:rFonts w:ascii="Times New Roman" w:hAnsi="Times New Roman" w:cs="Times New Roman"/>
          <w:sz w:val="22"/>
          <w:szCs w:val="22"/>
        </w:rPr>
      </w:pPr>
      <w:r w:rsidRPr="00A158E3">
        <w:rPr>
          <w:rFonts w:ascii="Times New Roman" w:hAnsi="Times New Roman" w:cs="Times New Roman"/>
          <w:sz w:val="22"/>
          <w:szCs w:val="22"/>
        </w:rPr>
        <w:t>Repositioned patients who were bedridden to prevent ulcers and infections</w:t>
      </w:r>
    </w:p>
    <w:p w14:paraId="7DEF1C06" w14:textId="59131980" w:rsidR="00E572B8" w:rsidRPr="00E572B8" w:rsidRDefault="00E572B8" w:rsidP="00E572B8">
      <w:pPr>
        <w:pStyle w:val="Overviewbullets"/>
        <w:tabs>
          <w:tab w:val="clear" w:pos="360"/>
        </w:tabs>
        <w:spacing w:before="0" w:after="0" w:line="240" w:lineRule="auto"/>
        <w:ind w:left="72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 basic grooming and bedding care</w:t>
      </w:r>
    </w:p>
    <w:p w14:paraId="5838201F" w14:textId="77777777" w:rsidR="00EE0E9D" w:rsidRPr="00A158E3" w:rsidRDefault="00EE0E9D" w:rsidP="00E572B8">
      <w:pPr>
        <w:pStyle w:val="Overviewbullets"/>
        <w:tabs>
          <w:tab w:val="clear" w:pos="360"/>
        </w:tabs>
        <w:spacing w:before="0" w:after="0" w:line="240" w:lineRule="auto"/>
        <w:ind w:left="720"/>
        <w:contextualSpacing/>
        <w:rPr>
          <w:rFonts w:ascii="Times New Roman" w:hAnsi="Times New Roman" w:cs="Times New Roman"/>
          <w:sz w:val="22"/>
          <w:szCs w:val="22"/>
        </w:rPr>
      </w:pPr>
      <w:r w:rsidRPr="00A158E3">
        <w:rPr>
          <w:rFonts w:ascii="Times New Roman" w:hAnsi="Times New Roman" w:cs="Times New Roman"/>
          <w:sz w:val="22"/>
          <w:szCs w:val="22"/>
        </w:rPr>
        <w:t>Examined and Documented patient vital signs</w:t>
      </w:r>
    </w:p>
    <w:p w14:paraId="7C351E59" w14:textId="6CB050E5" w:rsidR="00EE0E9D" w:rsidRDefault="00EE0E9D" w:rsidP="00E572B8">
      <w:pPr>
        <w:pStyle w:val="Overviewbullets"/>
        <w:tabs>
          <w:tab w:val="clear" w:pos="360"/>
        </w:tabs>
        <w:spacing w:before="0" w:after="0" w:line="240" w:lineRule="auto"/>
        <w:ind w:left="720"/>
        <w:contextualSpacing/>
        <w:rPr>
          <w:rFonts w:ascii="Times New Roman" w:hAnsi="Times New Roman" w:cs="Times New Roman"/>
          <w:sz w:val="22"/>
          <w:szCs w:val="22"/>
        </w:rPr>
      </w:pPr>
      <w:r w:rsidRPr="00A158E3">
        <w:rPr>
          <w:rFonts w:ascii="Times New Roman" w:hAnsi="Times New Roman" w:cs="Times New Roman"/>
          <w:sz w:val="22"/>
          <w:szCs w:val="22"/>
        </w:rPr>
        <w:t xml:space="preserve">Implemented </w:t>
      </w:r>
      <w:proofErr w:type="spellStart"/>
      <w:r w:rsidRPr="00A158E3">
        <w:rPr>
          <w:rFonts w:ascii="Times New Roman" w:hAnsi="Times New Roman" w:cs="Times New Roman"/>
          <w:sz w:val="22"/>
          <w:szCs w:val="22"/>
        </w:rPr>
        <w:t>Accue</w:t>
      </w:r>
      <w:proofErr w:type="spellEnd"/>
      <w:r w:rsidR="00C877AD">
        <w:rPr>
          <w:rFonts w:ascii="Times New Roman" w:hAnsi="Times New Roman" w:cs="Times New Roman"/>
          <w:sz w:val="22"/>
          <w:szCs w:val="22"/>
        </w:rPr>
        <w:t xml:space="preserve"> </w:t>
      </w:r>
      <w:r w:rsidRPr="00A158E3">
        <w:rPr>
          <w:rFonts w:ascii="Times New Roman" w:hAnsi="Times New Roman" w:cs="Times New Roman"/>
          <w:sz w:val="22"/>
          <w:szCs w:val="22"/>
        </w:rPr>
        <w:t xml:space="preserve">checks </w:t>
      </w:r>
      <w:r w:rsidR="00954783">
        <w:rPr>
          <w:rFonts w:ascii="Times New Roman" w:hAnsi="Times New Roman" w:cs="Times New Roman"/>
          <w:sz w:val="22"/>
          <w:szCs w:val="22"/>
        </w:rPr>
        <w:t xml:space="preserve">and </w:t>
      </w:r>
      <w:r w:rsidRPr="00A158E3">
        <w:rPr>
          <w:rFonts w:ascii="Times New Roman" w:hAnsi="Times New Roman" w:cs="Times New Roman"/>
          <w:sz w:val="22"/>
          <w:szCs w:val="22"/>
        </w:rPr>
        <w:t>admini</w:t>
      </w:r>
      <w:r w:rsidR="00954783">
        <w:rPr>
          <w:rFonts w:ascii="Times New Roman" w:hAnsi="Times New Roman" w:cs="Times New Roman"/>
          <w:sz w:val="22"/>
          <w:szCs w:val="22"/>
        </w:rPr>
        <w:t xml:space="preserve">stered of insulin </w:t>
      </w:r>
    </w:p>
    <w:p w14:paraId="45B1AB1E" w14:textId="09C96B9D" w:rsidR="00CA3E6D" w:rsidRPr="00CA3E6D" w:rsidRDefault="00954783" w:rsidP="00E572B8">
      <w:pPr>
        <w:pStyle w:val="Overviewbullets"/>
        <w:tabs>
          <w:tab w:val="clear" w:pos="360"/>
        </w:tabs>
        <w:spacing w:before="0" w:after="0" w:line="240" w:lineRule="auto"/>
        <w:ind w:left="72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="00CA3E6D" w:rsidRPr="00A158E3">
        <w:rPr>
          <w:rFonts w:ascii="Times New Roman" w:hAnsi="Times New Roman" w:cs="Times New Roman"/>
          <w:sz w:val="22"/>
          <w:szCs w:val="22"/>
        </w:rPr>
        <w:t xml:space="preserve">astric </w:t>
      </w:r>
      <w:r w:rsidR="00E572B8">
        <w:rPr>
          <w:rFonts w:ascii="Times New Roman" w:hAnsi="Times New Roman" w:cs="Times New Roman"/>
          <w:sz w:val="22"/>
          <w:szCs w:val="22"/>
        </w:rPr>
        <w:t xml:space="preserve">and Nasogastric </w:t>
      </w:r>
      <w:r w:rsidR="00CA3E6D" w:rsidRPr="00A158E3">
        <w:rPr>
          <w:rFonts w:ascii="Times New Roman" w:hAnsi="Times New Roman" w:cs="Times New Roman"/>
          <w:sz w:val="22"/>
          <w:szCs w:val="22"/>
        </w:rPr>
        <w:t xml:space="preserve">tube </w:t>
      </w:r>
      <w:r>
        <w:rPr>
          <w:rFonts w:ascii="Times New Roman" w:hAnsi="Times New Roman" w:cs="Times New Roman"/>
          <w:sz w:val="22"/>
          <w:szCs w:val="22"/>
        </w:rPr>
        <w:t>feedings and management</w:t>
      </w:r>
    </w:p>
    <w:p w14:paraId="1CDA3B6A" w14:textId="65D87B5E" w:rsidR="00EE0E9D" w:rsidRDefault="00E572B8" w:rsidP="00E572B8">
      <w:pPr>
        <w:pStyle w:val="Overviewbullets"/>
        <w:tabs>
          <w:tab w:val="clear" w:pos="360"/>
        </w:tabs>
        <w:spacing w:before="0" w:after="0" w:line="240" w:lineRule="auto"/>
        <w:ind w:left="72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Performed inspection and W</w:t>
      </w:r>
      <w:r w:rsidR="00954783">
        <w:rPr>
          <w:rFonts w:ascii="Times New Roman" w:hAnsi="Times New Roman" w:cs="Times New Roman"/>
          <w:sz w:val="22"/>
          <w:szCs w:val="22"/>
        </w:rPr>
        <w:t xml:space="preserve">ound </w:t>
      </w:r>
      <w:r>
        <w:rPr>
          <w:rFonts w:ascii="Times New Roman" w:hAnsi="Times New Roman" w:cs="Times New Roman"/>
          <w:sz w:val="22"/>
          <w:szCs w:val="22"/>
        </w:rPr>
        <w:t>Care</w:t>
      </w:r>
      <w:r w:rsidR="00EE0E9D" w:rsidRPr="00A158E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5D1597" w14:textId="24D38F4D" w:rsidR="00423FBC" w:rsidRPr="00635665" w:rsidRDefault="00CA3E6D" w:rsidP="00E572B8">
      <w:pPr>
        <w:pStyle w:val="Overviewbullets"/>
        <w:tabs>
          <w:tab w:val="clear" w:pos="360"/>
        </w:tabs>
        <w:spacing w:before="0" w:after="0" w:line="240" w:lineRule="auto"/>
        <w:ind w:left="7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Provide support and comfort to families of patients during end-of-life care.  </w:t>
      </w:r>
    </w:p>
    <w:p w14:paraId="3A7B5BD2" w14:textId="77777777" w:rsidR="00423FBC" w:rsidRDefault="00423FBC" w:rsidP="00423FBC">
      <w:pPr>
        <w:pStyle w:val="Overviewbullets"/>
        <w:numPr>
          <w:ilvl w:val="0"/>
          <w:numId w:val="0"/>
        </w:numPr>
        <w:spacing w:before="0" w:after="0"/>
        <w:ind w:left="360" w:hanging="360"/>
        <w:jc w:val="left"/>
        <w:rPr>
          <w:rFonts w:ascii="Times New Roman" w:hAnsi="Times New Roman" w:cs="Times New Roman"/>
          <w:sz w:val="22"/>
          <w:szCs w:val="22"/>
        </w:rPr>
      </w:pPr>
    </w:p>
    <w:p w14:paraId="7CF60514" w14:textId="377B42D6" w:rsidR="00521A32" w:rsidRPr="00635665" w:rsidRDefault="00635665" w:rsidP="00332803">
      <w:pPr>
        <w:pStyle w:val="ResumeHeadings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Language</w:t>
      </w:r>
    </w:p>
    <w:p w14:paraId="052DBF63" w14:textId="77777777" w:rsidR="00FB0CCC" w:rsidRPr="00A158E3" w:rsidRDefault="00EE0E9D" w:rsidP="006549D3">
      <w:pPr>
        <w:pStyle w:val="Overviewbullets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English (P</w:t>
      </w:r>
      <w:r w:rsidR="00FB0CCC" w:rsidRPr="00A158E3">
        <w:rPr>
          <w:rFonts w:ascii="Times New Roman" w:hAnsi="Times New Roman" w:cs="Times New Roman"/>
          <w:sz w:val="22"/>
          <w:szCs w:val="22"/>
        </w:rPr>
        <w:t>rimary)</w:t>
      </w:r>
    </w:p>
    <w:p w14:paraId="4713FAD4" w14:textId="77777777" w:rsidR="00FB0CCC" w:rsidRPr="00A158E3" w:rsidRDefault="00FB0CCC" w:rsidP="006549D3">
      <w:pPr>
        <w:pStyle w:val="Overviewbullets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A158E3">
        <w:rPr>
          <w:rFonts w:ascii="Times New Roman" w:hAnsi="Times New Roman" w:cs="Times New Roman"/>
          <w:sz w:val="22"/>
          <w:szCs w:val="22"/>
        </w:rPr>
        <w:t>Spanish</w:t>
      </w:r>
      <w:r w:rsidR="00EE0E9D">
        <w:rPr>
          <w:rFonts w:ascii="Times New Roman" w:hAnsi="Times New Roman" w:cs="Times New Roman"/>
          <w:sz w:val="22"/>
          <w:szCs w:val="22"/>
        </w:rPr>
        <w:t xml:space="preserve"> (Fluent)</w:t>
      </w:r>
    </w:p>
    <w:p w14:paraId="648A63E4" w14:textId="77777777" w:rsidR="00FB0CCC" w:rsidRPr="00A158E3" w:rsidRDefault="00FB0CCC" w:rsidP="00332803">
      <w:pPr>
        <w:pStyle w:val="ResumeHeadings"/>
        <w:outlineLvl w:val="0"/>
        <w:rPr>
          <w:rFonts w:ascii="Times New Roman" w:hAnsi="Times New Roman" w:cs="Times New Roman"/>
          <w:sz w:val="22"/>
          <w:szCs w:val="22"/>
        </w:rPr>
      </w:pPr>
      <w:r w:rsidRPr="00A158E3">
        <w:rPr>
          <w:rFonts w:ascii="Times New Roman" w:hAnsi="Times New Roman" w:cs="Times New Roman"/>
          <w:sz w:val="22"/>
          <w:szCs w:val="22"/>
        </w:rPr>
        <w:t>Education</w:t>
      </w:r>
    </w:p>
    <w:p w14:paraId="2A68A00A" w14:textId="5CE15A7B" w:rsidR="000F7B8B" w:rsidRDefault="000F7B8B" w:rsidP="006549D3">
      <w:pPr>
        <w:pStyle w:val="BusinessNameDates"/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90979">
        <w:rPr>
          <w:rFonts w:ascii="Times New Roman" w:hAnsi="Times New Roman" w:cs="Times New Roman"/>
          <w:b/>
          <w:sz w:val="22"/>
          <w:szCs w:val="22"/>
        </w:rPr>
        <w:t xml:space="preserve">Florida International University                     </w:t>
      </w:r>
      <w:r w:rsidR="00CE1A8F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CE1A8F" w:rsidRPr="00E26A75">
        <w:rPr>
          <w:rFonts w:ascii="Times New Roman" w:hAnsi="Times New Roman" w:cs="Times New Roman"/>
          <w:sz w:val="18"/>
          <w:szCs w:val="18"/>
        </w:rPr>
        <w:t>May 2018 – Ongoing</w:t>
      </w:r>
      <w:r w:rsidR="00CE1A8F">
        <w:rPr>
          <w:rFonts w:ascii="Times New Roman" w:hAnsi="Times New Roman" w:cs="Times New Roman"/>
          <w:sz w:val="22"/>
          <w:szCs w:val="22"/>
        </w:rPr>
        <w:t xml:space="preserve">         </w:t>
      </w:r>
      <w:r w:rsidR="00A31882">
        <w:rPr>
          <w:rFonts w:ascii="Times New Roman" w:hAnsi="Times New Roman" w:cs="Times New Roman"/>
          <w:sz w:val="22"/>
          <w:szCs w:val="22"/>
        </w:rPr>
        <w:t xml:space="preserve">     </w:t>
      </w:r>
      <w:r w:rsidR="00E26A75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Miami, FL</w:t>
      </w:r>
    </w:p>
    <w:p w14:paraId="7FB8E25B" w14:textId="6EA5EDA6" w:rsidR="000F7B8B" w:rsidRDefault="00E26A75" w:rsidP="00A31882">
      <w:pPr>
        <w:pStyle w:val="BusinessNameDates"/>
        <w:spacing w:line="240" w:lineRule="auto"/>
        <w:ind w:left="144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Bachelors</w:t>
      </w:r>
      <w:r w:rsidR="000F7B8B">
        <w:rPr>
          <w:rFonts w:ascii="Times New Roman" w:hAnsi="Times New Roman" w:cs="Times New Roman"/>
          <w:sz w:val="22"/>
          <w:szCs w:val="22"/>
        </w:rPr>
        <w:t xml:space="preserve"> in Science of Nursing</w:t>
      </w:r>
    </w:p>
    <w:p w14:paraId="0476F823" w14:textId="77777777" w:rsidR="00CD2EE6" w:rsidRDefault="00CD2EE6" w:rsidP="00A31882">
      <w:pPr>
        <w:pStyle w:val="BusinessNameDates"/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</w:p>
    <w:p w14:paraId="2C27099B" w14:textId="3ABA80EA" w:rsidR="0065423F" w:rsidRDefault="0065423F" w:rsidP="006549D3">
      <w:pPr>
        <w:pStyle w:val="BusinessNameDates"/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B90979">
        <w:rPr>
          <w:rFonts w:ascii="Times New Roman" w:hAnsi="Times New Roman" w:cs="Times New Roman"/>
          <w:b/>
          <w:sz w:val="22"/>
          <w:szCs w:val="22"/>
        </w:rPr>
        <w:t xml:space="preserve">Miami-Dade College               </w:t>
      </w:r>
      <w:r w:rsidR="00A31882">
        <w:rPr>
          <w:rFonts w:ascii="Times New Roman" w:hAnsi="Times New Roman" w:cs="Times New Roman"/>
          <w:b/>
          <w:sz w:val="22"/>
          <w:szCs w:val="22"/>
        </w:rPr>
        <w:t xml:space="preserve">                              </w:t>
      </w:r>
      <w:r w:rsidRPr="00B909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26A75" w:rsidRPr="00E26A75">
        <w:rPr>
          <w:rFonts w:ascii="Times New Roman" w:hAnsi="Times New Roman" w:cs="Times New Roman"/>
          <w:sz w:val="18"/>
          <w:szCs w:val="18"/>
        </w:rPr>
        <w:t>May 2015 – December 2017</w:t>
      </w:r>
      <w:r w:rsidR="00E26A75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Miami, FL</w:t>
      </w:r>
    </w:p>
    <w:p w14:paraId="02FB54CE" w14:textId="6989328C" w:rsidR="0065423F" w:rsidRDefault="00E26A75" w:rsidP="00A31882">
      <w:pPr>
        <w:pStyle w:val="BusinessNameDates"/>
        <w:spacing w:line="240" w:lineRule="auto"/>
        <w:ind w:left="144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Associate </w:t>
      </w:r>
      <w:r w:rsidR="0065423F">
        <w:rPr>
          <w:rFonts w:ascii="Times New Roman" w:hAnsi="Times New Roman" w:cs="Times New Roman"/>
          <w:sz w:val="22"/>
          <w:szCs w:val="22"/>
        </w:rPr>
        <w:t>R</w:t>
      </w:r>
      <w:r w:rsidR="00821539">
        <w:rPr>
          <w:rFonts w:ascii="Times New Roman" w:hAnsi="Times New Roman" w:cs="Times New Roman"/>
          <w:sz w:val="22"/>
          <w:szCs w:val="22"/>
        </w:rPr>
        <w:t xml:space="preserve">egistered </w:t>
      </w:r>
      <w:r w:rsidR="0065423F">
        <w:rPr>
          <w:rFonts w:ascii="Times New Roman" w:hAnsi="Times New Roman" w:cs="Times New Roman"/>
          <w:sz w:val="22"/>
          <w:szCs w:val="22"/>
        </w:rPr>
        <w:t>N</w:t>
      </w:r>
      <w:r w:rsidR="00821539">
        <w:rPr>
          <w:rFonts w:ascii="Times New Roman" w:hAnsi="Times New Roman" w:cs="Times New Roman"/>
          <w:sz w:val="22"/>
          <w:szCs w:val="22"/>
        </w:rPr>
        <w:t>urse</w:t>
      </w:r>
      <w:r w:rsidR="0065423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28ECCE" w14:textId="77777777" w:rsidR="0065423F" w:rsidRPr="0065423F" w:rsidRDefault="0065423F" w:rsidP="00A31882">
      <w:pPr>
        <w:pStyle w:val="BusinessNameDates"/>
        <w:spacing w:line="240" w:lineRule="auto"/>
        <w:ind w:left="1440"/>
        <w:contextualSpacing/>
        <w:rPr>
          <w:rFonts w:ascii="Times New Roman" w:hAnsi="Times New Roman" w:cs="Times New Roman"/>
          <w:sz w:val="22"/>
          <w:szCs w:val="22"/>
        </w:rPr>
      </w:pPr>
    </w:p>
    <w:p w14:paraId="6011A3E1" w14:textId="718C9D86" w:rsidR="00AF70B9" w:rsidRPr="00A158E3" w:rsidRDefault="006916A7" w:rsidP="006549D3">
      <w:pPr>
        <w:pStyle w:val="BusinessNameDates"/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SABER College</w:t>
      </w:r>
      <w:r w:rsidR="00AF70B9" w:rsidRPr="00A158E3">
        <w:rPr>
          <w:rFonts w:ascii="Times New Roman" w:hAnsi="Times New Roman" w:cs="Times New Roman"/>
          <w:sz w:val="22"/>
          <w:szCs w:val="22"/>
        </w:rPr>
        <w:tab/>
      </w:r>
      <w:r w:rsidR="00AF70B9" w:rsidRPr="00A158E3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A31882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 w:rsidR="00A330CC" w:rsidRPr="00A158E3">
        <w:rPr>
          <w:rFonts w:ascii="Times New Roman" w:hAnsi="Times New Roman" w:cs="Times New Roman"/>
          <w:sz w:val="22"/>
          <w:szCs w:val="22"/>
        </w:rPr>
        <w:t xml:space="preserve"> </w:t>
      </w:r>
      <w:r w:rsidR="00E26A75" w:rsidRPr="00E26A75">
        <w:rPr>
          <w:rFonts w:ascii="Times New Roman" w:hAnsi="Times New Roman" w:cs="Times New Roman"/>
          <w:sz w:val="18"/>
          <w:szCs w:val="18"/>
        </w:rPr>
        <w:t>March 2010-August 2012</w:t>
      </w:r>
      <w:r w:rsidR="00A31882">
        <w:rPr>
          <w:rFonts w:ascii="Times New Roman" w:hAnsi="Times New Roman" w:cs="Times New Roman"/>
          <w:sz w:val="22"/>
          <w:szCs w:val="22"/>
        </w:rPr>
        <w:t xml:space="preserve">       </w:t>
      </w:r>
      <w:r w:rsidR="00E26A75">
        <w:rPr>
          <w:rFonts w:ascii="Times New Roman" w:hAnsi="Times New Roman" w:cs="Times New Roman"/>
          <w:sz w:val="22"/>
          <w:szCs w:val="22"/>
        </w:rPr>
        <w:t xml:space="preserve">  </w:t>
      </w:r>
      <w:r w:rsidR="00A158E3">
        <w:rPr>
          <w:rFonts w:ascii="Times New Roman" w:hAnsi="Times New Roman" w:cs="Times New Roman"/>
          <w:sz w:val="22"/>
          <w:szCs w:val="22"/>
        </w:rPr>
        <w:t>Miami, FL</w:t>
      </w:r>
    </w:p>
    <w:p w14:paraId="760B58B1" w14:textId="102C33AA" w:rsidR="00AF70B9" w:rsidRPr="00A158E3" w:rsidRDefault="00A31882" w:rsidP="00A31882">
      <w:pPr>
        <w:pStyle w:val="BusinessNameDates"/>
        <w:spacing w:line="240" w:lineRule="auto"/>
        <w:ind w:left="144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F70B9" w:rsidRPr="00A158E3">
        <w:rPr>
          <w:rFonts w:ascii="Times New Roman" w:hAnsi="Times New Roman" w:cs="Times New Roman"/>
          <w:sz w:val="22"/>
          <w:szCs w:val="22"/>
        </w:rPr>
        <w:t xml:space="preserve">Licensed Practical Nursing </w:t>
      </w:r>
    </w:p>
    <w:p w14:paraId="1DC6615D" w14:textId="77777777" w:rsidR="00A330CC" w:rsidRPr="00A158E3" w:rsidRDefault="00A330CC" w:rsidP="00332803">
      <w:pPr>
        <w:pStyle w:val="ResumeHeadings"/>
        <w:outlineLvl w:val="0"/>
        <w:rPr>
          <w:rFonts w:ascii="Times New Roman" w:hAnsi="Times New Roman" w:cs="Times New Roman"/>
          <w:sz w:val="22"/>
          <w:szCs w:val="22"/>
        </w:rPr>
      </w:pPr>
      <w:r w:rsidRPr="00A158E3">
        <w:rPr>
          <w:rFonts w:ascii="Times New Roman" w:hAnsi="Times New Roman" w:cs="Times New Roman"/>
          <w:sz w:val="22"/>
          <w:szCs w:val="22"/>
        </w:rPr>
        <w:t>Skills</w:t>
      </w:r>
    </w:p>
    <w:p w14:paraId="2C1F4EF6" w14:textId="15BDB789" w:rsidR="00821539" w:rsidRPr="00CA3E6D" w:rsidRDefault="00373366" w:rsidP="006549D3">
      <w:pPr>
        <w:pStyle w:val="BusinessNameDate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821539" w:rsidRPr="00A158E3">
        <w:rPr>
          <w:rFonts w:ascii="Times New Roman" w:hAnsi="Times New Roman" w:cs="Times New Roman"/>
          <w:sz w:val="22"/>
          <w:szCs w:val="22"/>
        </w:rPr>
        <w:t xml:space="preserve">roficient </w:t>
      </w:r>
      <w:r>
        <w:rPr>
          <w:rFonts w:ascii="Times New Roman" w:hAnsi="Times New Roman" w:cs="Times New Roman"/>
          <w:sz w:val="22"/>
          <w:szCs w:val="22"/>
        </w:rPr>
        <w:t xml:space="preserve">usage </w:t>
      </w:r>
      <w:r w:rsidR="00821539" w:rsidRPr="00A158E3">
        <w:rPr>
          <w:rFonts w:ascii="Times New Roman" w:hAnsi="Times New Roman" w:cs="Times New Roman"/>
          <w:sz w:val="22"/>
          <w:szCs w:val="22"/>
        </w:rPr>
        <w:t xml:space="preserve">in: </w:t>
      </w:r>
    </w:p>
    <w:p w14:paraId="4824FDB2" w14:textId="4B71A064" w:rsidR="00821539" w:rsidRDefault="00F877D2" w:rsidP="006549D3">
      <w:pPr>
        <w:pStyle w:val="BusinessNameDate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Cerner</w:t>
      </w:r>
    </w:p>
    <w:p w14:paraId="015C428C" w14:textId="185B6974" w:rsidR="00F877D2" w:rsidRDefault="00F877D2" w:rsidP="006549D3">
      <w:pPr>
        <w:pStyle w:val="BusinessNameDate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i/>
          <w:sz w:val="22"/>
          <w:szCs w:val="22"/>
        </w:rPr>
        <w:t>Meditech</w:t>
      </w:r>
      <w:proofErr w:type="spellEnd"/>
    </w:p>
    <w:p w14:paraId="7F7B0275" w14:textId="3175A5AD" w:rsidR="00373366" w:rsidRPr="00373366" w:rsidRDefault="00373366" w:rsidP="006549D3">
      <w:pPr>
        <w:pStyle w:val="BusinessNameDate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Right Bed</w:t>
      </w:r>
    </w:p>
    <w:p w14:paraId="0961B90A" w14:textId="5D20DFBC" w:rsidR="00373366" w:rsidRPr="00373366" w:rsidRDefault="00373366" w:rsidP="00373366">
      <w:pPr>
        <w:pStyle w:val="BusinessNameDate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Workforce</w:t>
      </w:r>
    </w:p>
    <w:p w14:paraId="0E476D20" w14:textId="77777777" w:rsidR="00821539" w:rsidRPr="006B6D90" w:rsidRDefault="00821539" w:rsidP="006549D3">
      <w:pPr>
        <w:pStyle w:val="BusinessNameDate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Cisco/</w:t>
      </w:r>
      <w:r w:rsidRPr="006B6D90">
        <w:rPr>
          <w:rFonts w:ascii="Times New Roman" w:hAnsi="Times New Roman" w:cs="Times New Roman"/>
          <w:sz w:val="22"/>
          <w:szCs w:val="22"/>
        </w:rPr>
        <w:t xml:space="preserve">WebEx </w:t>
      </w:r>
    </w:p>
    <w:p w14:paraId="65320BA9" w14:textId="77777777" w:rsidR="00821539" w:rsidRPr="00423FBC" w:rsidRDefault="00821539" w:rsidP="006549D3">
      <w:pPr>
        <w:pStyle w:val="BusinessNameDate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QNXT system</w:t>
      </w:r>
    </w:p>
    <w:p w14:paraId="737A1993" w14:textId="0F442BE2" w:rsidR="00E247B4" w:rsidRPr="00821539" w:rsidRDefault="00E247B4" w:rsidP="00821539">
      <w:pPr>
        <w:pStyle w:val="BusinessNameDates"/>
        <w:ind w:left="1440"/>
        <w:contextualSpacing/>
        <w:rPr>
          <w:rFonts w:ascii="Times New Roman" w:hAnsi="Times New Roman" w:cs="Times New Roman"/>
          <w:i/>
          <w:sz w:val="22"/>
          <w:szCs w:val="22"/>
        </w:rPr>
      </w:pPr>
    </w:p>
    <w:sectPr w:rsidR="00E247B4" w:rsidRPr="00821539" w:rsidSect="00A158E3">
      <w:headerReference w:type="default" r:id="rId10"/>
      <w:pgSz w:w="12240" w:h="15840"/>
      <w:pgMar w:top="432" w:right="720" w:bottom="432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186FD" w14:textId="77777777" w:rsidR="00194F29" w:rsidRDefault="00194F29">
      <w:r>
        <w:separator/>
      </w:r>
    </w:p>
  </w:endnote>
  <w:endnote w:type="continuationSeparator" w:id="0">
    <w:p w14:paraId="0AF20725" w14:textId="77777777" w:rsidR="00194F29" w:rsidRDefault="0019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1C87B" w14:textId="77777777" w:rsidR="00194F29" w:rsidRDefault="00194F29">
      <w:r>
        <w:separator/>
      </w:r>
    </w:p>
  </w:footnote>
  <w:footnote w:type="continuationSeparator" w:id="0">
    <w:p w14:paraId="7B8B23BE" w14:textId="77777777" w:rsidR="00194F29" w:rsidRDefault="00194F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808080" w:themeColor="background1" w:themeShade="80"/>
        <w:spacing w:val="60"/>
      </w:rPr>
      <w:id w:val="-6110241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691BAF34" w14:textId="77777777" w:rsidR="00C877AD" w:rsidRDefault="00A6037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noProof/>
          </w:rPr>
        </w:pPr>
        <w:r>
          <w:rPr>
            <w:color w:val="808080" w:themeColor="background1" w:themeShade="80"/>
            <w:spacing w:val="60"/>
          </w:rPr>
          <w:t>Clavero, Liz</w:t>
        </w:r>
        <w:r w:rsidR="00A158E3">
          <w:t xml:space="preserve"> | </w:t>
        </w:r>
        <w:r w:rsidR="00A158E3">
          <w:fldChar w:fldCharType="begin"/>
        </w:r>
        <w:r w:rsidR="00A158E3">
          <w:instrText xml:space="preserve"> PAGE   \* MERGEFORMAT </w:instrText>
        </w:r>
        <w:r w:rsidR="00A158E3">
          <w:fldChar w:fldCharType="separate"/>
        </w:r>
        <w:r w:rsidR="00EB0FBD" w:rsidRPr="00EB0FBD">
          <w:rPr>
            <w:b/>
            <w:bCs/>
            <w:noProof/>
          </w:rPr>
          <w:t>1</w:t>
        </w:r>
        <w:r w:rsidR="00A158E3">
          <w:rPr>
            <w:b/>
            <w:bCs/>
            <w:noProof/>
          </w:rPr>
          <w:fldChar w:fldCharType="end"/>
        </w:r>
      </w:p>
      <w:p w14:paraId="661D46FA" w14:textId="77777777" w:rsidR="00A158E3" w:rsidRDefault="00194F2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</w:p>
    </w:sdtContent>
  </w:sdt>
  <w:p w14:paraId="0C38C854" w14:textId="77777777" w:rsidR="00A158E3" w:rsidRDefault="00A158E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F8D"/>
    <w:multiLevelType w:val="hybridMultilevel"/>
    <w:tmpl w:val="776A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384E"/>
    <w:multiLevelType w:val="hybridMultilevel"/>
    <w:tmpl w:val="C632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572880"/>
    <w:multiLevelType w:val="hybridMultilevel"/>
    <w:tmpl w:val="BDD881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1993DA4"/>
    <w:multiLevelType w:val="hybridMultilevel"/>
    <w:tmpl w:val="095A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35633"/>
    <w:multiLevelType w:val="hybridMultilevel"/>
    <w:tmpl w:val="D8502DE6"/>
    <w:lvl w:ilvl="0" w:tplc="4BEAE5F6">
      <w:start w:val="1"/>
      <w:numFmt w:val="bullet"/>
      <w:pStyle w:val="BodyTex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748B5"/>
    <w:multiLevelType w:val="hybridMultilevel"/>
    <w:tmpl w:val="FF749D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CDF4B41"/>
    <w:multiLevelType w:val="hybridMultilevel"/>
    <w:tmpl w:val="8D9E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7B09B6"/>
    <w:multiLevelType w:val="hybridMultilevel"/>
    <w:tmpl w:val="6BD0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>
    <w:nsid w:val="6B6D753C"/>
    <w:multiLevelType w:val="hybridMultilevel"/>
    <w:tmpl w:val="8D00CCC0"/>
    <w:lvl w:ilvl="0" w:tplc="6486D5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8426E"/>
    <w:multiLevelType w:val="hybridMultilevel"/>
    <w:tmpl w:val="6EBC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93"/>
    <w:rsid w:val="00011F7B"/>
    <w:rsid w:val="000166BF"/>
    <w:rsid w:val="00051932"/>
    <w:rsid w:val="0005638C"/>
    <w:rsid w:val="00072E48"/>
    <w:rsid w:val="000A3C26"/>
    <w:rsid w:val="000C7278"/>
    <w:rsid w:val="000D6D42"/>
    <w:rsid w:val="000F7B8B"/>
    <w:rsid w:val="001137A1"/>
    <w:rsid w:val="001305CF"/>
    <w:rsid w:val="00137A02"/>
    <w:rsid w:val="00152D37"/>
    <w:rsid w:val="00167B08"/>
    <w:rsid w:val="00180104"/>
    <w:rsid w:val="0018108E"/>
    <w:rsid w:val="00191139"/>
    <w:rsid w:val="00194F29"/>
    <w:rsid w:val="001C1CD8"/>
    <w:rsid w:val="001C4CC3"/>
    <w:rsid w:val="001C5AC8"/>
    <w:rsid w:val="001D3B03"/>
    <w:rsid w:val="001D45E0"/>
    <w:rsid w:val="001E398D"/>
    <w:rsid w:val="001E79DE"/>
    <w:rsid w:val="001F006E"/>
    <w:rsid w:val="00207EC7"/>
    <w:rsid w:val="00280C42"/>
    <w:rsid w:val="0029315E"/>
    <w:rsid w:val="002A06FD"/>
    <w:rsid w:val="00307AED"/>
    <w:rsid w:val="00332803"/>
    <w:rsid w:val="003621C3"/>
    <w:rsid w:val="0037105F"/>
    <w:rsid w:val="00372874"/>
    <w:rsid w:val="00373366"/>
    <w:rsid w:val="00375345"/>
    <w:rsid w:val="00395AEF"/>
    <w:rsid w:val="003B3435"/>
    <w:rsid w:val="003C2F3E"/>
    <w:rsid w:val="003D2BE8"/>
    <w:rsid w:val="0041070C"/>
    <w:rsid w:val="00415827"/>
    <w:rsid w:val="00423FBC"/>
    <w:rsid w:val="00435EDA"/>
    <w:rsid w:val="004409AA"/>
    <w:rsid w:val="004432CC"/>
    <w:rsid w:val="00455626"/>
    <w:rsid w:val="004665C3"/>
    <w:rsid w:val="00476E76"/>
    <w:rsid w:val="00484C0D"/>
    <w:rsid w:val="004D4E93"/>
    <w:rsid w:val="0050556A"/>
    <w:rsid w:val="00521A32"/>
    <w:rsid w:val="005719C9"/>
    <w:rsid w:val="005A0D17"/>
    <w:rsid w:val="005B124F"/>
    <w:rsid w:val="005B774F"/>
    <w:rsid w:val="005F3634"/>
    <w:rsid w:val="005F423B"/>
    <w:rsid w:val="00612FB3"/>
    <w:rsid w:val="00635665"/>
    <w:rsid w:val="00653DF3"/>
    <w:rsid w:val="0065423F"/>
    <w:rsid w:val="006549D3"/>
    <w:rsid w:val="006550DC"/>
    <w:rsid w:val="00663209"/>
    <w:rsid w:val="00665293"/>
    <w:rsid w:val="006916A7"/>
    <w:rsid w:val="006B0A0F"/>
    <w:rsid w:val="006B6D90"/>
    <w:rsid w:val="00720189"/>
    <w:rsid w:val="007441FC"/>
    <w:rsid w:val="007537A9"/>
    <w:rsid w:val="007A438B"/>
    <w:rsid w:val="007B08A1"/>
    <w:rsid w:val="007D4A8B"/>
    <w:rsid w:val="007E2DBC"/>
    <w:rsid w:val="008123EA"/>
    <w:rsid w:val="00812609"/>
    <w:rsid w:val="00821539"/>
    <w:rsid w:val="008635D4"/>
    <w:rsid w:val="0088709D"/>
    <w:rsid w:val="008B0E26"/>
    <w:rsid w:val="008B162A"/>
    <w:rsid w:val="008C39C5"/>
    <w:rsid w:val="00915972"/>
    <w:rsid w:val="00943F27"/>
    <w:rsid w:val="00951177"/>
    <w:rsid w:val="00954783"/>
    <w:rsid w:val="00986F75"/>
    <w:rsid w:val="0098769A"/>
    <w:rsid w:val="009B53EE"/>
    <w:rsid w:val="009F1D59"/>
    <w:rsid w:val="00A158E3"/>
    <w:rsid w:val="00A31882"/>
    <w:rsid w:val="00A330CC"/>
    <w:rsid w:val="00A60371"/>
    <w:rsid w:val="00A60C61"/>
    <w:rsid w:val="00A72464"/>
    <w:rsid w:val="00A8471B"/>
    <w:rsid w:val="00AE310A"/>
    <w:rsid w:val="00AF70B9"/>
    <w:rsid w:val="00B04E1E"/>
    <w:rsid w:val="00B237E1"/>
    <w:rsid w:val="00B73398"/>
    <w:rsid w:val="00B760C1"/>
    <w:rsid w:val="00B76AD4"/>
    <w:rsid w:val="00B76C40"/>
    <w:rsid w:val="00B90979"/>
    <w:rsid w:val="00BB78CB"/>
    <w:rsid w:val="00BF214E"/>
    <w:rsid w:val="00C03738"/>
    <w:rsid w:val="00C14F31"/>
    <w:rsid w:val="00C36BA9"/>
    <w:rsid w:val="00C85323"/>
    <w:rsid w:val="00C85D51"/>
    <w:rsid w:val="00C877AD"/>
    <w:rsid w:val="00CA00B4"/>
    <w:rsid w:val="00CA29BD"/>
    <w:rsid w:val="00CA3E6D"/>
    <w:rsid w:val="00CA57FB"/>
    <w:rsid w:val="00CD1445"/>
    <w:rsid w:val="00CD2EE6"/>
    <w:rsid w:val="00CE1A8F"/>
    <w:rsid w:val="00D07003"/>
    <w:rsid w:val="00D11D8B"/>
    <w:rsid w:val="00D17BAC"/>
    <w:rsid w:val="00D3676F"/>
    <w:rsid w:val="00D55CEB"/>
    <w:rsid w:val="00D942C4"/>
    <w:rsid w:val="00D9459B"/>
    <w:rsid w:val="00E247B4"/>
    <w:rsid w:val="00E26A75"/>
    <w:rsid w:val="00E572B8"/>
    <w:rsid w:val="00E706F9"/>
    <w:rsid w:val="00EB0FBD"/>
    <w:rsid w:val="00ED09E8"/>
    <w:rsid w:val="00ED633E"/>
    <w:rsid w:val="00EE0E9D"/>
    <w:rsid w:val="00EE7C4F"/>
    <w:rsid w:val="00F00A7F"/>
    <w:rsid w:val="00F30B0F"/>
    <w:rsid w:val="00F877D2"/>
    <w:rsid w:val="00FB0CCC"/>
    <w:rsid w:val="00FC4183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103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5665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3566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66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66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6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56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56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56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6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66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63566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semiHidden/>
    <w:rPr>
      <w:szCs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Name">
    <w:name w:val="Name"/>
    <w:basedOn w:val="PlainText"/>
    <w:autoRedefine/>
    <w:rsid w:val="001E79DE"/>
    <w:pPr>
      <w:shd w:val="pct15" w:color="auto" w:fill="auto"/>
      <w:spacing w:before="360" w:after="80"/>
      <w:jc w:val="center"/>
      <w:outlineLvl w:val="0"/>
    </w:pPr>
    <w:rPr>
      <w:rFonts w:ascii="Times New Roman" w:hAnsi="Times New Roman" w:cs="Times New Roman"/>
      <w:b/>
      <w:bCs/>
      <w:spacing w:val="20"/>
      <w:sz w:val="44"/>
      <w:szCs w:val="44"/>
    </w:rPr>
  </w:style>
  <w:style w:type="character" w:customStyle="1" w:styleId="JobTextChar">
    <w:name w:val="Job Text Char"/>
    <w:basedOn w:val="PlainTextChar"/>
    <w:link w:val="JobText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pPr>
      <w:numPr>
        <w:numId w:val="1"/>
      </w:numPr>
      <w:spacing w:before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pPr>
      <w:numPr>
        <w:numId w:val="0"/>
      </w:numPr>
      <w:spacing w:before="0" w:after="0"/>
      <w:jc w:val="center"/>
    </w:pPr>
  </w:style>
  <w:style w:type="paragraph" w:customStyle="1" w:styleId="SectionHeader">
    <w:name w:val="Section Header"/>
    <w:basedOn w:val="PlainText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pPr>
      <w:shd w:val="pct12" w:color="auto" w:fill="auto"/>
      <w:spacing w:before="480" w:after="120"/>
    </w:pPr>
    <w:rPr>
      <w:rFonts w:ascii="Arial" w:hAnsi="Arial"/>
      <w:b/>
      <w:iCs/>
      <w:sz w:val="24"/>
    </w:rPr>
  </w:style>
  <w:style w:type="paragraph" w:customStyle="1" w:styleId="JobTitlebold">
    <w:name w:val="Job Title bold"/>
    <w:basedOn w:val="JobText"/>
    <w:link w:val="JobTitleboldCharChar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665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BusinessNameDates">
    <w:name w:val="Business Name &amp; Dates"/>
    <w:basedOn w:val="Location"/>
    <w:qFormat/>
  </w:style>
  <w:style w:type="paragraph" w:customStyle="1" w:styleId="BulletedList">
    <w:name w:val="Bulleted List"/>
    <w:basedOn w:val="BodyText"/>
    <w:rsid w:val="00D3676F"/>
    <w:pPr>
      <w:numPr>
        <w:numId w:val="3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</w:rPr>
  </w:style>
  <w:style w:type="paragraph" w:customStyle="1" w:styleId="BodyText1">
    <w:name w:val="Body Text 1"/>
    <w:basedOn w:val="Normal"/>
    <w:next w:val="Normal"/>
    <w:autoRedefine/>
    <w:rsid w:val="00FB0CCC"/>
    <w:pPr>
      <w:numPr>
        <w:numId w:val="4"/>
      </w:numPr>
      <w:tabs>
        <w:tab w:val="left" w:pos="2160"/>
        <w:tab w:val="right" w:pos="6480"/>
      </w:tabs>
      <w:spacing w:before="24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5665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665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5665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66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rsid w:val="00635665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63566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635665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66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66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5665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35665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665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635665"/>
    <w:rPr>
      <w:rFonts w:eastAsiaTheme="majorEastAsia" w:cstheme="majorBidi"/>
      <w:iCs/>
      <w:color w:val="265898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635665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635665"/>
    <w:rPr>
      <w:b w:val="0"/>
      <w:i/>
      <w:iCs/>
      <w:color w:val="1F497D" w:themeColor="text2"/>
    </w:rPr>
  </w:style>
  <w:style w:type="paragraph" w:styleId="NoSpacing">
    <w:name w:val="No Spacing"/>
    <w:link w:val="NoSpacingChar"/>
    <w:uiPriority w:val="1"/>
    <w:qFormat/>
    <w:rsid w:val="0063566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35665"/>
  </w:style>
  <w:style w:type="paragraph" w:styleId="Quote">
    <w:name w:val="Quote"/>
    <w:basedOn w:val="Normal"/>
    <w:next w:val="Normal"/>
    <w:link w:val="QuoteChar"/>
    <w:uiPriority w:val="29"/>
    <w:qFormat/>
    <w:rsid w:val="00635665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35665"/>
    <w:rPr>
      <w:rFonts w:asciiTheme="majorHAnsi" w:eastAsiaTheme="minorEastAsia" w:hAnsiTheme="majorHAnsi"/>
      <w:b/>
      <w:i/>
      <w:iCs/>
      <w:color w:val="4F81BD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665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665"/>
    <w:rPr>
      <w:rFonts w:eastAsiaTheme="minorEastAsia"/>
      <w:b/>
      <w:bCs/>
      <w:i/>
      <w:iCs/>
      <w:color w:val="C0504D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635665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635665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635665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635665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635665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5665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635665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0135">
          <w:marLeft w:val="0"/>
          <w:marRight w:val="0"/>
          <w:marTop w:val="300"/>
          <w:marBottom w:val="300"/>
          <w:divBdr>
            <w:top w:val="single" w:sz="48" w:space="0" w:color="EEEEEE"/>
            <w:left w:val="single" w:sz="48" w:space="8" w:color="EEEEEE"/>
            <w:bottom w:val="single" w:sz="48" w:space="0" w:color="EEEEEE"/>
            <w:right w:val="single" w:sz="48" w:space="8" w:color="EEEEEE"/>
          </w:divBdr>
          <w:divsChild>
            <w:div w:id="6186096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8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olopez\AppData\Roaming\Microsoft\Templates\MN_HighSchool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7712C6D7-930D-4F35-9626-F52BD4612C53</TemplateGUID>
    <TemplateBuildVersion>8</TemplateBuildVersion>
    <TemplateBuildDate>2010-06-15T11:59:52.5042985+02:00</TemplateBuildDate>
  </TemplateProperties>
</Monster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4B6D-D758-46E2-8141-51EAF1094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75C4D-BEC9-41C7-B68F-16494D2A4570}">
  <ds:schemaRefs>
    <ds:schemaRef ds:uri="http://www.w3.org/2001/XMLSchema"/>
    <ds:schemaRef ds:uri="http://schemas.monster.com/Monster/Seeker/WordResumeTemplates"/>
  </ds:schemaRefs>
</ds:datastoreItem>
</file>

<file path=customXml/itemProps3.xml><?xml version="1.0" encoding="utf-8"?>
<ds:datastoreItem xmlns:ds="http://schemas.openxmlformats.org/officeDocument/2006/customXml" ds:itemID="{6C43A4F6-AE05-8742-8BFB-4FD05547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C:\Users\rolopez\AppData\Roaming\Microsoft\Templates\MN_HighSchoolResume.dotm</Template>
  <TotalTime>0</TotalTime>
  <Pages>3</Pages>
  <Words>891</Words>
  <Characters>5085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Recent College Graduate</vt:lpstr>
    </vt:vector>
  </TitlesOfParts>
  <LinksUpToDate>false</LinksUpToDate>
  <CharactersWithSpaces>5965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Recent College Graduate</dc:title>
  <dc:creator/>
  <dc:description>Monster.com Resume Sample</dc:description>
  <cp:lastModifiedBy/>
  <cp:revision>1</cp:revision>
  <cp:lastPrinted>2009-06-18T17:50:00Z</cp:lastPrinted>
  <dcterms:created xsi:type="dcterms:W3CDTF">2021-04-16T02:38:00Z</dcterms:created>
  <dcterms:modified xsi:type="dcterms:W3CDTF">2021-04-16T02:38:00Z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TC019533749991</vt:lpwstr>
  </property>
</Properties>
</file>