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899"/>
        <w:gridCol w:w="1773"/>
        <w:gridCol w:w="4902"/>
        <w:gridCol w:w="2647"/>
        <w:gridCol w:w="873"/>
        <w:gridCol w:w="9"/>
      </w:tblGrid>
      <w:tr w:rsidR="00605A5B" w14:paraId="7C9A0B18" w14:textId="77777777" w:rsidTr="004F7344">
        <w:trPr>
          <w:trHeight w:val="2285"/>
        </w:trPr>
        <w:tc>
          <w:tcPr>
            <w:tcW w:w="900" w:type="dxa"/>
            <w:tcBorders>
              <w:bottom w:val="single" w:sz="18" w:space="0" w:color="648276" w:themeColor="accent5"/>
            </w:tcBorders>
          </w:tcPr>
          <w:p w14:paraId="7CBF9A3D" w14:textId="77777777" w:rsidR="00605A5B" w:rsidRDefault="00605A5B"/>
        </w:tc>
        <w:tc>
          <w:tcPr>
            <w:tcW w:w="9304" w:type="dxa"/>
            <w:gridSpan w:val="3"/>
            <w:tcBorders>
              <w:bottom w:val="single" w:sz="18" w:space="0" w:color="648276" w:themeColor="accent5"/>
            </w:tcBorders>
          </w:tcPr>
          <w:p w14:paraId="5D8D1B75" w14:textId="32ADAD42" w:rsidR="00605A5B" w:rsidRPr="00F316AD" w:rsidRDefault="001F3D12" w:rsidP="00605A5B">
            <w:pPr>
              <w:pStyle w:val="Title"/>
            </w:pPr>
            <w:r>
              <w:t>Alexis Carabali</w:t>
            </w:r>
          </w:p>
          <w:p w14:paraId="096336BE" w14:textId="0F11E2CC" w:rsidR="00605A5B" w:rsidRDefault="001F3D12" w:rsidP="00A77921">
            <w:pPr>
              <w:pStyle w:val="Subtitle"/>
            </w:pPr>
            <w:r>
              <w:t>Registered Nurse</w:t>
            </w:r>
          </w:p>
        </w:tc>
        <w:tc>
          <w:tcPr>
            <w:tcW w:w="899" w:type="dxa"/>
            <w:gridSpan w:val="2"/>
            <w:tcBorders>
              <w:bottom w:val="single" w:sz="18" w:space="0" w:color="648276" w:themeColor="accent5"/>
            </w:tcBorders>
          </w:tcPr>
          <w:p w14:paraId="3E37C554" w14:textId="77777777" w:rsidR="00605A5B" w:rsidRDefault="00605A5B"/>
        </w:tc>
      </w:tr>
      <w:tr w:rsidR="00F4501B" w14:paraId="0F2864F7" w14:textId="77777777" w:rsidTr="00C138DD">
        <w:trPr>
          <w:gridAfter w:val="1"/>
          <w:wAfter w:w="9" w:type="dxa"/>
        </w:trPr>
        <w:tc>
          <w:tcPr>
            <w:tcW w:w="2520" w:type="dxa"/>
            <w:gridSpan w:val="2"/>
            <w:tcBorders>
              <w:top w:val="single" w:sz="18" w:space="0" w:color="648276" w:themeColor="accent5"/>
              <w:right w:val="single" w:sz="18" w:space="0" w:color="648276" w:themeColor="accent5"/>
            </w:tcBorders>
          </w:tcPr>
          <w:p w14:paraId="3CA880EB" w14:textId="77777777" w:rsidR="00F4501B" w:rsidRDefault="00F4501B"/>
        </w:tc>
        <w:tc>
          <w:tcPr>
            <w:tcW w:w="4981" w:type="dxa"/>
            <w:tcBorders>
              <w:top w:val="single" w:sz="18" w:space="0" w:color="648276" w:themeColor="accent5"/>
              <w:left w:val="single" w:sz="18" w:space="0" w:color="648276" w:themeColor="accent5"/>
            </w:tcBorders>
          </w:tcPr>
          <w:p w14:paraId="2766921C" w14:textId="77777777" w:rsidR="00F4501B" w:rsidRDefault="00F4501B"/>
        </w:tc>
        <w:tc>
          <w:tcPr>
            <w:tcW w:w="3593" w:type="dxa"/>
            <w:gridSpan w:val="2"/>
            <w:tcBorders>
              <w:top w:val="single" w:sz="18" w:space="0" w:color="648276" w:themeColor="accent5"/>
            </w:tcBorders>
          </w:tcPr>
          <w:p w14:paraId="250014BD" w14:textId="77777777" w:rsidR="00F4501B" w:rsidRDefault="00F4501B"/>
        </w:tc>
      </w:tr>
      <w:tr w:rsidR="00605A5B" w14:paraId="450391A1" w14:textId="77777777" w:rsidTr="00C138DD">
        <w:trPr>
          <w:gridAfter w:val="1"/>
          <w:wAfter w:w="9" w:type="dxa"/>
          <w:trHeight w:val="2057"/>
        </w:trPr>
        <w:tc>
          <w:tcPr>
            <w:tcW w:w="2520" w:type="dxa"/>
            <w:gridSpan w:val="2"/>
            <w:tcBorders>
              <w:right w:val="single" w:sz="18" w:space="0" w:color="648276" w:themeColor="accent5"/>
            </w:tcBorders>
          </w:tcPr>
          <w:p w14:paraId="1BB60417" w14:textId="77777777" w:rsidR="00605A5B" w:rsidRPr="00605A5B" w:rsidRDefault="007355BB" w:rsidP="00605A5B">
            <w:pPr>
              <w:pStyle w:val="Heading1"/>
            </w:pPr>
            <w:sdt>
              <w:sdtPr>
                <w:id w:val="1604447469"/>
                <w:placeholder>
                  <w:docPart w:val="0C316A09EE4C4EC4846E059F153626C6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A77921" w:rsidRPr="00605A5B">
                  <w:t>Contact</w:t>
                </w:r>
              </w:sdtContent>
            </w:sdt>
          </w:p>
          <w:p w14:paraId="77732EDF" w14:textId="79035FE4" w:rsidR="00C1095A" w:rsidRPr="004F7344" w:rsidRDefault="001F3D12" w:rsidP="004F7344">
            <w:pPr>
              <w:pStyle w:val="TextLeft"/>
              <w:rPr>
                <w:color w:val="auto"/>
                <w:szCs w:val="22"/>
              </w:rPr>
            </w:pPr>
            <w:r w:rsidRPr="004F7344">
              <w:rPr>
                <w:color w:val="auto"/>
                <w:szCs w:val="22"/>
              </w:rPr>
              <w:t xml:space="preserve">307 Riverwood Dr. </w:t>
            </w:r>
          </w:p>
          <w:p w14:paraId="1182A3C5" w14:textId="283CF2A3" w:rsidR="001F3D12" w:rsidRPr="004F7344" w:rsidRDefault="001F3D12" w:rsidP="004F7344">
            <w:pPr>
              <w:jc w:val="right"/>
              <w:rPr>
                <w:color w:val="auto"/>
                <w:sz w:val="22"/>
                <w:szCs w:val="22"/>
              </w:rPr>
            </w:pPr>
            <w:r w:rsidRPr="004F7344">
              <w:rPr>
                <w:color w:val="auto"/>
                <w:sz w:val="22"/>
                <w:szCs w:val="22"/>
              </w:rPr>
              <w:t xml:space="preserve">         Crestview, Florida 32536</w:t>
            </w:r>
          </w:p>
          <w:p w14:paraId="18DA1860" w14:textId="3D62ACA2" w:rsidR="00C1095A" w:rsidRPr="004F7344" w:rsidRDefault="001F3D12" w:rsidP="004F7344">
            <w:pPr>
              <w:pStyle w:val="TextLeft"/>
              <w:rPr>
                <w:color w:val="auto"/>
                <w:szCs w:val="22"/>
              </w:rPr>
            </w:pPr>
            <w:r w:rsidRPr="004F7344">
              <w:rPr>
                <w:color w:val="auto"/>
                <w:szCs w:val="22"/>
              </w:rPr>
              <w:t>(813) 447-2883</w:t>
            </w:r>
          </w:p>
          <w:p w14:paraId="01E5DBFE" w14:textId="2AEBFE1E" w:rsidR="00C1095A" w:rsidRDefault="001F3D12" w:rsidP="004F7344">
            <w:pPr>
              <w:pStyle w:val="TextLeft"/>
            </w:pPr>
            <w:r w:rsidRPr="004F7344">
              <w:rPr>
                <w:color w:val="auto"/>
                <w:szCs w:val="22"/>
              </w:rPr>
              <w:t>lxscarabali@yahoo.com</w:t>
            </w:r>
          </w:p>
          <w:p w14:paraId="6A354CD4" w14:textId="77777777" w:rsidR="00605A5B" w:rsidRDefault="00605A5B" w:rsidP="00605A5B">
            <w:pPr>
              <w:pStyle w:val="TextLeft"/>
            </w:pPr>
          </w:p>
        </w:tc>
        <w:tc>
          <w:tcPr>
            <w:tcW w:w="8574" w:type="dxa"/>
            <w:gridSpan w:val="3"/>
            <w:tcBorders>
              <w:left w:val="single" w:sz="18" w:space="0" w:color="648276" w:themeColor="accent5"/>
              <w:bottom w:val="single" w:sz="8" w:space="0" w:color="648276" w:themeColor="accent5"/>
            </w:tcBorders>
          </w:tcPr>
          <w:p w14:paraId="19D14BA5" w14:textId="77777777" w:rsidR="00605A5B" w:rsidRDefault="007355BB" w:rsidP="00605A5B">
            <w:pPr>
              <w:pStyle w:val="Heading2"/>
            </w:pPr>
            <w:sdt>
              <w:sdtPr>
                <w:id w:val="-651833632"/>
                <w:placeholder>
                  <w:docPart w:val="10ADDDE78D384199B3DD95C3EF2FEBC2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A77921" w:rsidRPr="00605A5B">
                  <w:t>Objective</w:t>
                </w:r>
              </w:sdtContent>
            </w:sdt>
          </w:p>
          <w:p w14:paraId="4001A27A" w14:textId="77777777" w:rsidR="00605A5B" w:rsidRPr="004F7344" w:rsidRDefault="001F3D12" w:rsidP="006E70D3">
            <w:pPr>
              <w:pStyle w:val="TextRight"/>
              <w:rPr>
                <w:color w:val="auto"/>
                <w:szCs w:val="22"/>
              </w:rPr>
            </w:pPr>
            <w:r w:rsidRPr="004F7344">
              <w:rPr>
                <w:color w:val="auto"/>
                <w:szCs w:val="22"/>
              </w:rPr>
              <w:t>To obtain a position where I can utilize my skills as a professional Registered Nurse.</w:t>
            </w:r>
          </w:p>
          <w:p w14:paraId="65AA734A" w14:textId="77777777" w:rsidR="00CC2390" w:rsidRPr="00AC1217" w:rsidRDefault="00CC2390" w:rsidP="00CC2390">
            <w:pPr>
              <w:rPr>
                <w:rFonts w:asciiTheme="majorHAnsi" w:hAnsiTheme="majorHAnsi"/>
                <w:b/>
                <w:bCs/>
                <w:color w:val="648276" w:themeColor="accent5"/>
                <w:sz w:val="28"/>
                <w:szCs w:val="28"/>
              </w:rPr>
            </w:pPr>
            <w:r w:rsidRPr="00AC1217">
              <w:rPr>
                <w:rFonts w:asciiTheme="majorHAnsi" w:hAnsiTheme="majorHAnsi"/>
                <w:b/>
                <w:bCs/>
                <w:color w:val="648276" w:themeColor="accent5"/>
                <w:sz w:val="28"/>
                <w:szCs w:val="28"/>
              </w:rPr>
              <w:t>Professional Summary</w:t>
            </w:r>
          </w:p>
          <w:p w14:paraId="7C072E65" w14:textId="77777777" w:rsidR="00CC2390" w:rsidRDefault="00CC2390" w:rsidP="00CC2390"/>
          <w:p w14:paraId="4C48D26D" w14:textId="77777777" w:rsidR="00CC2390" w:rsidRPr="004F7344" w:rsidRDefault="00CC2390" w:rsidP="00AD7991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4F7344">
              <w:rPr>
                <w:sz w:val="22"/>
                <w:szCs w:val="22"/>
              </w:rPr>
              <w:t>Compassionate, trustworthy, hardworking, and dedicated professional Registered Nurse</w:t>
            </w:r>
          </w:p>
          <w:p w14:paraId="6E0A8CBD" w14:textId="0375D87D" w:rsidR="00CC2390" w:rsidRPr="004F7344" w:rsidRDefault="00CC2390" w:rsidP="00AD7991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4F7344">
              <w:rPr>
                <w:sz w:val="22"/>
                <w:szCs w:val="22"/>
              </w:rPr>
              <w:t xml:space="preserve">Demonstrates </w:t>
            </w:r>
            <w:r w:rsidR="00AD7991" w:rsidRPr="004F7344">
              <w:rPr>
                <w:sz w:val="22"/>
                <w:szCs w:val="22"/>
              </w:rPr>
              <w:t>excellent communication, managerial, leadership, and health education to staff members and patients.</w:t>
            </w:r>
          </w:p>
          <w:p w14:paraId="5AFEF8CB" w14:textId="4A05A6B4" w:rsidR="009C1919" w:rsidRPr="004F7344" w:rsidRDefault="00395F8C" w:rsidP="00AD7991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4F7344">
              <w:rPr>
                <w:sz w:val="22"/>
                <w:szCs w:val="22"/>
              </w:rPr>
              <w:t xml:space="preserve">Provide compassionate </w:t>
            </w:r>
            <w:r w:rsidR="008A7D9E" w:rsidRPr="004F7344">
              <w:rPr>
                <w:sz w:val="22"/>
                <w:szCs w:val="22"/>
              </w:rPr>
              <w:t xml:space="preserve">patient centered care in </w:t>
            </w:r>
            <w:r w:rsidR="009A3F22" w:rsidRPr="004F7344">
              <w:rPr>
                <w:sz w:val="22"/>
                <w:szCs w:val="22"/>
              </w:rPr>
              <w:t>M</w:t>
            </w:r>
            <w:r w:rsidR="008A7D9E" w:rsidRPr="004F7344">
              <w:rPr>
                <w:sz w:val="22"/>
                <w:szCs w:val="22"/>
              </w:rPr>
              <w:t xml:space="preserve">ed </w:t>
            </w:r>
            <w:r w:rsidR="009A3F22" w:rsidRPr="004F7344">
              <w:rPr>
                <w:sz w:val="22"/>
                <w:szCs w:val="22"/>
              </w:rPr>
              <w:t>S</w:t>
            </w:r>
            <w:r w:rsidR="008A7D9E" w:rsidRPr="004F7344">
              <w:rPr>
                <w:sz w:val="22"/>
                <w:szCs w:val="22"/>
              </w:rPr>
              <w:t>urge/</w:t>
            </w:r>
            <w:r w:rsidR="009A3F22" w:rsidRPr="004F7344">
              <w:rPr>
                <w:sz w:val="22"/>
                <w:szCs w:val="22"/>
              </w:rPr>
              <w:t>T</w:t>
            </w:r>
            <w:r w:rsidR="008A7D9E" w:rsidRPr="004F7344">
              <w:rPr>
                <w:sz w:val="22"/>
                <w:szCs w:val="22"/>
              </w:rPr>
              <w:t xml:space="preserve">ele and </w:t>
            </w:r>
            <w:r w:rsidR="009A3F22" w:rsidRPr="004F7344">
              <w:rPr>
                <w:sz w:val="22"/>
                <w:szCs w:val="22"/>
              </w:rPr>
              <w:t>C</w:t>
            </w:r>
            <w:r w:rsidR="008A7D9E" w:rsidRPr="004F7344">
              <w:rPr>
                <w:sz w:val="22"/>
                <w:szCs w:val="22"/>
              </w:rPr>
              <w:t>orrectional environments</w:t>
            </w:r>
          </w:p>
          <w:p w14:paraId="3C1DB1A2" w14:textId="1399D5E8" w:rsidR="008A7D9E" w:rsidRPr="004F7344" w:rsidRDefault="008A7D9E" w:rsidP="00AD7991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4F7344">
              <w:rPr>
                <w:sz w:val="22"/>
                <w:szCs w:val="22"/>
              </w:rPr>
              <w:t xml:space="preserve">Outstanding interpersonal and communication skills </w:t>
            </w:r>
          </w:p>
          <w:p w14:paraId="0FAFD0E5" w14:textId="1415CC6E" w:rsidR="009A3F22" w:rsidRDefault="009A3F22" w:rsidP="00AD7991">
            <w:pPr>
              <w:pStyle w:val="ListParagraph"/>
              <w:numPr>
                <w:ilvl w:val="0"/>
                <w:numId w:val="1"/>
              </w:numPr>
            </w:pPr>
            <w:r w:rsidRPr="004F7344">
              <w:rPr>
                <w:sz w:val="22"/>
                <w:szCs w:val="22"/>
              </w:rPr>
              <w:t>Adapts to a rapidly changing work environment</w:t>
            </w:r>
          </w:p>
          <w:p w14:paraId="16CDACF1" w14:textId="77777777" w:rsidR="00AD7991" w:rsidRDefault="00AD7991" w:rsidP="009C1919"/>
          <w:p w14:paraId="7E5F8247" w14:textId="77777777" w:rsidR="00AD7991" w:rsidRDefault="00AD7991" w:rsidP="00CC2390"/>
          <w:p w14:paraId="0D4FAF45" w14:textId="15295765" w:rsidR="00AD7991" w:rsidRPr="00CC2390" w:rsidRDefault="00AD7991" w:rsidP="00CC2390"/>
        </w:tc>
      </w:tr>
      <w:tr w:rsidR="000E1D44" w14:paraId="73DC06A3" w14:textId="77777777" w:rsidTr="00C138DD">
        <w:trPr>
          <w:gridAfter w:val="1"/>
          <w:wAfter w:w="9" w:type="dxa"/>
          <w:trHeight w:val="3688"/>
        </w:trPr>
        <w:tc>
          <w:tcPr>
            <w:tcW w:w="2520" w:type="dxa"/>
            <w:gridSpan w:val="2"/>
            <w:tcBorders>
              <w:right w:val="single" w:sz="18" w:space="0" w:color="648276" w:themeColor="accent5"/>
            </w:tcBorders>
          </w:tcPr>
          <w:p w14:paraId="34F6A3BB" w14:textId="77777777" w:rsidR="000E1D44" w:rsidRDefault="007355BB" w:rsidP="000E1D44">
            <w:pPr>
              <w:pStyle w:val="Heading1"/>
            </w:pPr>
            <w:sdt>
              <w:sdtPr>
                <w:id w:val="1723097672"/>
                <w:placeholder>
                  <w:docPart w:val="F21326A3F76B444C8F83C5BA0BC27779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A77921">
                  <w:t>Education</w:t>
                </w:r>
              </w:sdtContent>
            </w:sdt>
          </w:p>
          <w:p w14:paraId="42758F10" w14:textId="4FC54706" w:rsidR="000E1D44" w:rsidRPr="004F7344" w:rsidRDefault="001F3D12" w:rsidP="00AC1217">
            <w:pPr>
              <w:pStyle w:val="TextLeft"/>
              <w:rPr>
                <w:color w:val="auto"/>
                <w:szCs w:val="22"/>
              </w:rPr>
            </w:pPr>
            <w:r w:rsidRPr="004F7344">
              <w:rPr>
                <w:color w:val="auto"/>
                <w:szCs w:val="22"/>
              </w:rPr>
              <w:t>Jersey College School of Nursing</w:t>
            </w:r>
          </w:p>
          <w:p w14:paraId="5E4280C1" w14:textId="01F92405" w:rsidR="00CC2390" w:rsidRPr="004F7344" w:rsidRDefault="00AC1217" w:rsidP="00AC1217">
            <w:pPr>
              <w:jc w:val="right"/>
              <w:rPr>
                <w:color w:val="auto"/>
                <w:sz w:val="22"/>
                <w:szCs w:val="22"/>
              </w:rPr>
            </w:pPr>
            <w:r w:rsidRPr="004F7344">
              <w:rPr>
                <w:color w:val="auto"/>
                <w:sz w:val="22"/>
                <w:szCs w:val="22"/>
              </w:rPr>
              <w:t>(</w:t>
            </w:r>
            <w:r w:rsidR="00CC2390" w:rsidRPr="004F7344">
              <w:rPr>
                <w:color w:val="auto"/>
                <w:sz w:val="22"/>
                <w:szCs w:val="22"/>
              </w:rPr>
              <w:t>Associate Degree in Nursing</w:t>
            </w:r>
            <w:r w:rsidRPr="004F7344">
              <w:rPr>
                <w:color w:val="auto"/>
                <w:sz w:val="22"/>
                <w:szCs w:val="22"/>
              </w:rPr>
              <w:t>)</w:t>
            </w:r>
          </w:p>
          <w:p w14:paraId="364E9AC3" w14:textId="11E654BF" w:rsidR="003E3E38" w:rsidRPr="004F7344" w:rsidRDefault="003E3E38" w:rsidP="00AC1217">
            <w:pPr>
              <w:jc w:val="right"/>
              <w:rPr>
                <w:color w:val="auto"/>
                <w:sz w:val="22"/>
                <w:szCs w:val="22"/>
              </w:rPr>
            </w:pPr>
            <w:r w:rsidRPr="004F7344">
              <w:rPr>
                <w:color w:val="auto"/>
                <w:sz w:val="22"/>
                <w:szCs w:val="22"/>
              </w:rPr>
              <w:t>3635 Queen Palm Dr.</w:t>
            </w:r>
          </w:p>
          <w:p w14:paraId="7DB83C68" w14:textId="77777777" w:rsidR="003E3E38" w:rsidRPr="004F7344" w:rsidRDefault="003E3E38" w:rsidP="00AC1217">
            <w:pPr>
              <w:jc w:val="right"/>
              <w:rPr>
                <w:color w:val="auto"/>
                <w:sz w:val="22"/>
                <w:szCs w:val="22"/>
              </w:rPr>
            </w:pPr>
            <w:r w:rsidRPr="004F7344">
              <w:rPr>
                <w:color w:val="auto"/>
                <w:sz w:val="22"/>
                <w:szCs w:val="22"/>
              </w:rPr>
              <w:t>Tampa, Florida 33619</w:t>
            </w:r>
          </w:p>
          <w:p w14:paraId="6FA2B772" w14:textId="4C4DEE2A" w:rsidR="003E3E38" w:rsidRPr="004F7344" w:rsidRDefault="003E3E38" w:rsidP="00AC1217">
            <w:pPr>
              <w:jc w:val="right"/>
              <w:rPr>
                <w:color w:val="auto"/>
                <w:sz w:val="22"/>
                <w:szCs w:val="22"/>
              </w:rPr>
            </w:pPr>
            <w:r w:rsidRPr="004F7344">
              <w:rPr>
                <w:color w:val="auto"/>
                <w:sz w:val="22"/>
                <w:szCs w:val="22"/>
              </w:rPr>
              <w:t>Associate Degree in Nursing</w:t>
            </w:r>
          </w:p>
          <w:p w14:paraId="3B692207" w14:textId="77777777" w:rsidR="00AD7991" w:rsidRPr="004F7344" w:rsidRDefault="00AD7991" w:rsidP="00AC1217">
            <w:pPr>
              <w:jc w:val="right"/>
              <w:rPr>
                <w:color w:val="auto"/>
                <w:sz w:val="22"/>
                <w:szCs w:val="22"/>
              </w:rPr>
            </w:pPr>
          </w:p>
          <w:p w14:paraId="4CE79B0A" w14:textId="46E4D26B" w:rsidR="00AD7991" w:rsidRPr="004F7344" w:rsidRDefault="00AD7991" w:rsidP="00AC1217">
            <w:pPr>
              <w:jc w:val="right"/>
              <w:rPr>
                <w:sz w:val="22"/>
                <w:szCs w:val="22"/>
              </w:rPr>
            </w:pPr>
            <w:r w:rsidRPr="004F7344">
              <w:rPr>
                <w:sz w:val="22"/>
                <w:szCs w:val="22"/>
              </w:rPr>
              <w:t xml:space="preserve">Brooks DeBartolo Collegiate </w:t>
            </w:r>
            <w:r w:rsidR="00AC1217" w:rsidRPr="004F7344">
              <w:rPr>
                <w:sz w:val="22"/>
                <w:szCs w:val="22"/>
              </w:rPr>
              <w:t>(</w:t>
            </w:r>
            <w:r w:rsidRPr="004F7344">
              <w:rPr>
                <w:sz w:val="22"/>
                <w:szCs w:val="22"/>
              </w:rPr>
              <w:t>High School Diploma</w:t>
            </w:r>
            <w:r w:rsidR="00AC1217" w:rsidRPr="004F7344">
              <w:rPr>
                <w:sz w:val="22"/>
                <w:szCs w:val="22"/>
              </w:rPr>
              <w:t>)</w:t>
            </w:r>
          </w:p>
          <w:p w14:paraId="4DA51695" w14:textId="11719180" w:rsidR="00AD7991" w:rsidRPr="001F3D12" w:rsidRDefault="00AD7991" w:rsidP="00AC1217">
            <w:pPr>
              <w:jc w:val="right"/>
            </w:pPr>
            <w:r w:rsidRPr="004F7344">
              <w:rPr>
                <w:sz w:val="22"/>
                <w:szCs w:val="22"/>
              </w:rPr>
              <w:t>Tampa, FL</w:t>
            </w:r>
          </w:p>
        </w:tc>
        <w:tc>
          <w:tcPr>
            <w:tcW w:w="8574" w:type="dxa"/>
            <w:gridSpan w:val="3"/>
            <w:tcBorders>
              <w:left w:val="single" w:sz="18" w:space="0" w:color="648276" w:themeColor="accent5"/>
              <w:bottom w:val="single" w:sz="8" w:space="0" w:color="648276" w:themeColor="accent5"/>
            </w:tcBorders>
          </w:tcPr>
          <w:sdt>
            <w:sdtPr>
              <w:rPr>
                <w:sz w:val="22"/>
                <w:szCs w:val="22"/>
              </w:rPr>
              <w:id w:val="-1767221959"/>
              <w:placeholder>
                <w:docPart w:val="E1CD51CC93104FC486F7D19A29C37C79"/>
              </w:placeholder>
              <w:temporary/>
              <w:showingPlcHdr/>
              <w15:appearance w15:val="hidden"/>
              <w:text/>
            </w:sdtPr>
            <w:sdtEndPr/>
            <w:sdtContent>
              <w:p w14:paraId="5160346F" w14:textId="77777777" w:rsidR="00A77921" w:rsidRPr="004F7344" w:rsidRDefault="00A77921" w:rsidP="00A77921">
                <w:pPr>
                  <w:pStyle w:val="Heading2"/>
                  <w:rPr>
                    <w:sz w:val="22"/>
                    <w:szCs w:val="22"/>
                  </w:rPr>
                </w:pPr>
                <w:r w:rsidRPr="004F7344">
                  <w:rPr>
                    <w:sz w:val="22"/>
                    <w:szCs w:val="22"/>
                  </w:rPr>
                  <w:t>Experience</w:t>
                </w:r>
              </w:p>
            </w:sdtContent>
          </w:sdt>
          <w:p w14:paraId="0135C7C6" w14:textId="77777777" w:rsidR="00D90C9B" w:rsidRDefault="00D90C9B" w:rsidP="00D90C9B">
            <w:pPr>
              <w:pStyle w:val="SmallTex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October 2020-November 2020</w:t>
            </w:r>
          </w:p>
          <w:p w14:paraId="6F383EE7" w14:textId="75209DCE" w:rsidR="00D90C9B" w:rsidRDefault="00D90C9B" w:rsidP="00D90C9B">
            <w:pPr>
              <w:pStyle w:val="SmallText"/>
              <w:rPr>
                <w:b/>
                <w:i w:val="0"/>
                <w:color w:val="auto"/>
                <w:sz w:val="22"/>
                <w:szCs w:val="22"/>
              </w:rPr>
            </w:pPr>
            <w:r w:rsidRPr="00D90C9B">
              <w:rPr>
                <w:b/>
                <w:i w:val="0"/>
                <w:color w:val="auto"/>
                <w:sz w:val="22"/>
                <w:szCs w:val="22"/>
              </w:rPr>
              <w:t xml:space="preserve">Travel Nurse COVID </w:t>
            </w:r>
            <w:proofErr w:type="spellStart"/>
            <w:proofErr w:type="gramStart"/>
            <w:r w:rsidRPr="00D90C9B">
              <w:rPr>
                <w:b/>
                <w:i w:val="0"/>
                <w:color w:val="auto"/>
                <w:sz w:val="22"/>
                <w:szCs w:val="22"/>
              </w:rPr>
              <w:t>Asssignment</w:t>
            </w:r>
            <w:proofErr w:type="spellEnd"/>
            <w:r w:rsidRPr="00D90C9B">
              <w:rPr>
                <w:b/>
                <w:i w:val="0"/>
                <w:color w:val="auto"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Pr="00D90C9B">
              <w:rPr>
                <w:b/>
                <w:i w:val="0"/>
                <w:color w:val="auto"/>
                <w:sz w:val="22"/>
                <w:szCs w:val="22"/>
              </w:rPr>
              <w:t xml:space="preserve"> Pro</w:t>
            </w:r>
            <w:proofErr w:type="gramEnd"/>
            <w:r w:rsidRPr="00D90C9B">
              <w:rPr>
                <w:b/>
                <w:i w:val="0"/>
                <w:color w:val="auto"/>
                <w:sz w:val="22"/>
                <w:szCs w:val="22"/>
              </w:rPr>
              <w:t xml:space="preserve"> Link Staffing</w:t>
            </w:r>
          </w:p>
          <w:p w14:paraId="7F52D4EE" w14:textId="08B51A12" w:rsidR="00D90C9B" w:rsidRDefault="00D90C9B" w:rsidP="00D90C9B">
            <w:pPr>
              <w:pStyle w:val="ListParagraph"/>
              <w:numPr>
                <w:ilvl w:val="0"/>
                <w:numId w:val="8"/>
              </w:numPr>
            </w:pPr>
            <w:r>
              <w:t>Float to multiple hospitals as needed for a COVID-</w:t>
            </w:r>
            <w:proofErr w:type="gramStart"/>
            <w:r>
              <w:t>19  hospital</w:t>
            </w:r>
            <w:proofErr w:type="gramEnd"/>
            <w:r>
              <w:t xml:space="preserve"> assignment on a Medical Surgical or Telemetry Unit</w:t>
            </w:r>
          </w:p>
          <w:p w14:paraId="5AE6EBDC" w14:textId="2F016008" w:rsidR="00D90C9B" w:rsidRPr="00D90C9B" w:rsidRDefault="00D90C9B" w:rsidP="00D90C9B">
            <w:pPr>
              <w:rPr>
                <w:i/>
                <w:sz w:val="22"/>
                <w:szCs w:val="22"/>
              </w:rPr>
            </w:pPr>
            <w:r w:rsidRPr="00D90C9B">
              <w:rPr>
                <w:i/>
                <w:sz w:val="22"/>
                <w:szCs w:val="22"/>
              </w:rPr>
              <w:t>November 2020-April 2020</w:t>
            </w:r>
          </w:p>
          <w:p w14:paraId="62CDE5B3" w14:textId="3C5D2C46" w:rsidR="00D90C9B" w:rsidRDefault="00D90C9B" w:rsidP="00D90C9B">
            <w:pPr>
              <w:rPr>
                <w:b/>
                <w:sz w:val="22"/>
                <w:szCs w:val="22"/>
              </w:rPr>
            </w:pPr>
            <w:r w:rsidRPr="00D90C9B">
              <w:rPr>
                <w:b/>
                <w:sz w:val="22"/>
                <w:szCs w:val="22"/>
              </w:rPr>
              <w:t xml:space="preserve">Travel Nurse COVID </w:t>
            </w:r>
            <w:proofErr w:type="gramStart"/>
            <w:r w:rsidRPr="00D90C9B">
              <w:rPr>
                <w:b/>
                <w:sz w:val="22"/>
                <w:szCs w:val="22"/>
              </w:rPr>
              <w:t xml:space="preserve">Assignment  </w:t>
            </w:r>
            <w:proofErr w:type="spellStart"/>
            <w:r w:rsidRPr="00D90C9B">
              <w:rPr>
                <w:b/>
                <w:sz w:val="22"/>
                <w:szCs w:val="22"/>
              </w:rPr>
              <w:t>Krucial</w:t>
            </w:r>
            <w:proofErr w:type="spellEnd"/>
            <w:proofErr w:type="gramEnd"/>
            <w:r w:rsidRPr="00D90C9B">
              <w:rPr>
                <w:b/>
                <w:sz w:val="22"/>
                <w:szCs w:val="22"/>
              </w:rPr>
              <w:t xml:space="preserve"> Staffing </w:t>
            </w:r>
          </w:p>
          <w:p w14:paraId="5D7844A8" w14:textId="343248B6" w:rsidR="00D90C9B" w:rsidRPr="00D90C9B" w:rsidRDefault="00D90C9B" w:rsidP="00D90C9B">
            <w:pPr>
              <w:pStyle w:val="ListParagraph"/>
              <w:numPr>
                <w:ilvl w:val="0"/>
                <w:numId w:val="8"/>
              </w:num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Medical Surgical and Telemetry unit travel Nurse on COVID units</w:t>
            </w:r>
          </w:p>
          <w:p w14:paraId="72C86C26" w14:textId="1DB36453" w:rsidR="000E1D44" w:rsidRPr="004F7344" w:rsidRDefault="00856747" w:rsidP="000E1D44">
            <w:pPr>
              <w:pStyle w:val="SmallText"/>
              <w:rPr>
                <w:color w:val="auto"/>
                <w:sz w:val="22"/>
                <w:szCs w:val="22"/>
              </w:rPr>
            </w:pPr>
            <w:r w:rsidRPr="004F7344">
              <w:rPr>
                <w:color w:val="auto"/>
                <w:sz w:val="22"/>
                <w:szCs w:val="22"/>
              </w:rPr>
              <w:t>April 17, 20</w:t>
            </w:r>
            <w:r w:rsidR="00C138DD">
              <w:rPr>
                <w:color w:val="auto"/>
                <w:sz w:val="22"/>
                <w:szCs w:val="22"/>
              </w:rPr>
              <w:t>19</w:t>
            </w:r>
            <w:r w:rsidRPr="004F7344">
              <w:rPr>
                <w:color w:val="auto"/>
                <w:sz w:val="22"/>
                <w:szCs w:val="22"/>
              </w:rPr>
              <w:t xml:space="preserve">-Present </w:t>
            </w:r>
          </w:p>
          <w:p w14:paraId="0DE9E83E" w14:textId="0B06F6BE" w:rsidR="000E1D44" w:rsidRPr="004F7344" w:rsidRDefault="00856747" w:rsidP="000E1D44">
            <w:pPr>
              <w:pStyle w:val="TextRight"/>
              <w:rPr>
                <w:b/>
                <w:bCs/>
                <w:color w:val="auto"/>
                <w:szCs w:val="22"/>
              </w:rPr>
            </w:pPr>
            <w:r w:rsidRPr="004F7344">
              <w:rPr>
                <w:b/>
                <w:bCs/>
                <w:color w:val="auto"/>
                <w:szCs w:val="22"/>
              </w:rPr>
              <w:t xml:space="preserve">Health Services </w:t>
            </w:r>
            <w:r w:rsidR="00395F8C" w:rsidRPr="004F7344">
              <w:rPr>
                <w:b/>
                <w:bCs/>
                <w:color w:val="auto"/>
                <w:szCs w:val="22"/>
              </w:rPr>
              <w:t>Administrator</w:t>
            </w:r>
            <w:r w:rsidR="00395F8C" w:rsidRPr="004F7344">
              <w:rPr>
                <w:color w:val="auto"/>
                <w:szCs w:val="22"/>
              </w:rPr>
              <w:t xml:space="preserve"> •</w:t>
            </w:r>
            <w:r w:rsidR="000E1D44" w:rsidRPr="004F7344">
              <w:rPr>
                <w:color w:val="auto"/>
                <w:szCs w:val="22"/>
              </w:rPr>
              <w:t xml:space="preserve"> </w:t>
            </w:r>
            <w:r w:rsidRPr="004F7344">
              <w:rPr>
                <w:b/>
                <w:bCs/>
                <w:color w:val="auto"/>
                <w:szCs w:val="22"/>
              </w:rPr>
              <w:t>Registered Nurse</w:t>
            </w:r>
            <w:r w:rsidR="0057534A" w:rsidRPr="004F7344">
              <w:rPr>
                <w:color w:val="auto"/>
                <w:szCs w:val="22"/>
              </w:rPr>
              <w:t xml:space="preserve"> </w:t>
            </w:r>
            <w:r w:rsidR="000E1D44" w:rsidRPr="004F7344">
              <w:rPr>
                <w:color w:val="auto"/>
                <w:szCs w:val="22"/>
              </w:rPr>
              <w:t>•</w:t>
            </w:r>
            <w:r w:rsidR="0057534A" w:rsidRPr="004F7344">
              <w:rPr>
                <w:color w:val="auto"/>
                <w:szCs w:val="22"/>
              </w:rPr>
              <w:t xml:space="preserve"> </w:t>
            </w:r>
            <w:r w:rsidRPr="004F7344">
              <w:rPr>
                <w:b/>
                <w:bCs/>
                <w:color w:val="auto"/>
                <w:szCs w:val="22"/>
              </w:rPr>
              <w:t>Crestview</w:t>
            </w:r>
            <w:r w:rsidRPr="004F7344">
              <w:rPr>
                <w:color w:val="auto"/>
                <w:szCs w:val="22"/>
              </w:rPr>
              <w:t xml:space="preserve"> </w:t>
            </w:r>
            <w:r w:rsidRPr="004F7344">
              <w:rPr>
                <w:b/>
                <w:bCs/>
                <w:color w:val="auto"/>
                <w:szCs w:val="22"/>
              </w:rPr>
              <w:t>Youth Academy (Department of Juvenile Justice)</w:t>
            </w:r>
          </w:p>
          <w:p w14:paraId="25348E2C" w14:textId="53B4BD10" w:rsidR="00DF70B6" w:rsidRPr="004F7344" w:rsidRDefault="00DF70B6" w:rsidP="00DF70B6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4F7344">
              <w:rPr>
                <w:sz w:val="22"/>
                <w:szCs w:val="22"/>
              </w:rPr>
              <w:t>Hire, supervise and manage Registered Nurses</w:t>
            </w:r>
          </w:p>
          <w:p w14:paraId="57C5FC82" w14:textId="2CBED02C" w:rsidR="00DF70B6" w:rsidRPr="004F7344" w:rsidRDefault="00DF70B6" w:rsidP="00DF70B6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4F7344">
              <w:rPr>
                <w:sz w:val="22"/>
                <w:szCs w:val="22"/>
              </w:rPr>
              <w:t>Ensure compliance with the Department of Juvenile Justice</w:t>
            </w:r>
            <w:r w:rsidR="00AC1217" w:rsidRPr="004F7344">
              <w:rPr>
                <w:sz w:val="22"/>
                <w:szCs w:val="22"/>
              </w:rPr>
              <w:t xml:space="preserve"> for incarcerated youth </w:t>
            </w:r>
          </w:p>
          <w:p w14:paraId="6B0EBB26" w14:textId="521601A1" w:rsidR="00DF70B6" w:rsidRPr="004F7344" w:rsidRDefault="00DF70B6" w:rsidP="00DF70B6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4F7344">
              <w:rPr>
                <w:sz w:val="22"/>
                <w:szCs w:val="22"/>
              </w:rPr>
              <w:t>Monitor and report changes in the youth and report to Physician and Psychiatrist</w:t>
            </w:r>
          </w:p>
          <w:p w14:paraId="31495D53" w14:textId="262B09A0" w:rsidR="00DF70B6" w:rsidRPr="004F7344" w:rsidRDefault="00DF70B6" w:rsidP="00DF70B6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4F7344">
              <w:rPr>
                <w:sz w:val="22"/>
                <w:szCs w:val="22"/>
              </w:rPr>
              <w:t>Assessments, vital signs, lab draws</w:t>
            </w:r>
          </w:p>
          <w:p w14:paraId="5C1CFE5D" w14:textId="50304724" w:rsidR="00DF70B6" w:rsidRPr="004F7344" w:rsidRDefault="00DF70B6" w:rsidP="00DF70B6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4F7344">
              <w:rPr>
                <w:sz w:val="22"/>
                <w:szCs w:val="22"/>
              </w:rPr>
              <w:t xml:space="preserve">Triage, oversee sick call, call outs with Physician and Psychiatrist </w:t>
            </w:r>
          </w:p>
          <w:p w14:paraId="67261AA0" w14:textId="6A39E2B5" w:rsidR="00DF70B6" w:rsidRPr="004F7344" w:rsidRDefault="00DF70B6" w:rsidP="00DF70B6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4F7344">
              <w:rPr>
                <w:sz w:val="22"/>
                <w:szCs w:val="22"/>
              </w:rPr>
              <w:t>Medication administration</w:t>
            </w:r>
            <w:r w:rsidR="00AC1217" w:rsidRPr="004F7344">
              <w:rPr>
                <w:sz w:val="22"/>
                <w:szCs w:val="22"/>
              </w:rPr>
              <w:t>, Carry out orders from the Physician</w:t>
            </w:r>
          </w:p>
          <w:p w14:paraId="617F3E81" w14:textId="77777777" w:rsidR="000E1D44" w:rsidRPr="004F7344" w:rsidRDefault="000E1D44" w:rsidP="000E1D44">
            <w:pPr>
              <w:pStyle w:val="TextRight"/>
              <w:rPr>
                <w:color w:val="auto"/>
                <w:szCs w:val="22"/>
              </w:rPr>
            </w:pPr>
          </w:p>
          <w:p w14:paraId="698DCC9A" w14:textId="053D0F69" w:rsidR="0057534A" w:rsidRPr="004F7344" w:rsidRDefault="00856747" w:rsidP="0057534A">
            <w:pPr>
              <w:pStyle w:val="SmallText"/>
              <w:rPr>
                <w:color w:val="auto"/>
                <w:sz w:val="22"/>
                <w:szCs w:val="22"/>
              </w:rPr>
            </w:pPr>
            <w:r w:rsidRPr="004F7344">
              <w:rPr>
                <w:color w:val="auto"/>
                <w:sz w:val="22"/>
                <w:szCs w:val="22"/>
              </w:rPr>
              <w:t xml:space="preserve">September 11, 2017- Present </w:t>
            </w:r>
          </w:p>
          <w:p w14:paraId="7FEF25CE" w14:textId="0003E3B3" w:rsidR="0057534A" w:rsidRPr="004F7344" w:rsidRDefault="00856747" w:rsidP="0057534A">
            <w:pPr>
              <w:pStyle w:val="TextRight"/>
              <w:rPr>
                <w:b/>
                <w:bCs/>
                <w:color w:val="auto"/>
                <w:szCs w:val="22"/>
              </w:rPr>
            </w:pPr>
            <w:r w:rsidRPr="004F7344">
              <w:rPr>
                <w:b/>
                <w:bCs/>
                <w:color w:val="auto"/>
                <w:szCs w:val="22"/>
              </w:rPr>
              <w:t xml:space="preserve">Charge </w:t>
            </w:r>
            <w:proofErr w:type="gramStart"/>
            <w:r w:rsidRPr="004F7344">
              <w:rPr>
                <w:b/>
                <w:bCs/>
                <w:color w:val="auto"/>
                <w:szCs w:val="22"/>
              </w:rPr>
              <w:t xml:space="preserve">Nurse </w:t>
            </w:r>
            <w:r w:rsidR="0057534A" w:rsidRPr="004F7344">
              <w:rPr>
                <w:b/>
                <w:bCs/>
                <w:color w:val="auto"/>
                <w:szCs w:val="22"/>
              </w:rPr>
              <w:t xml:space="preserve"> •</w:t>
            </w:r>
            <w:proofErr w:type="gramEnd"/>
            <w:r w:rsidR="0057534A" w:rsidRPr="004F7344">
              <w:rPr>
                <w:b/>
                <w:bCs/>
                <w:color w:val="auto"/>
                <w:szCs w:val="22"/>
              </w:rPr>
              <w:t xml:space="preserve"> </w:t>
            </w:r>
            <w:r w:rsidRPr="004F7344">
              <w:rPr>
                <w:b/>
                <w:bCs/>
                <w:color w:val="auto"/>
                <w:szCs w:val="22"/>
              </w:rPr>
              <w:t>Registered Nurse</w:t>
            </w:r>
            <w:r w:rsidR="0057534A" w:rsidRPr="004F7344">
              <w:rPr>
                <w:b/>
                <w:bCs/>
                <w:color w:val="auto"/>
                <w:szCs w:val="22"/>
              </w:rPr>
              <w:t xml:space="preserve"> • </w:t>
            </w:r>
            <w:r w:rsidRPr="004F7344">
              <w:rPr>
                <w:b/>
                <w:bCs/>
                <w:color w:val="auto"/>
                <w:szCs w:val="22"/>
              </w:rPr>
              <w:t>Twin Cities Hospital</w:t>
            </w:r>
          </w:p>
          <w:p w14:paraId="148A4554" w14:textId="78FA7E9D" w:rsidR="000E1D44" w:rsidRPr="004F7344" w:rsidRDefault="0057534A" w:rsidP="0057534A">
            <w:pPr>
              <w:pStyle w:val="TextRight"/>
              <w:rPr>
                <w:b/>
                <w:bCs/>
                <w:color w:val="auto"/>
                <w:szCs w:val="22"/>
              </w:rPr>
            </w:pPr>
            <w:r w:rsidRPr="004F7344">
              <w:rPr>
                <w:b/>
                <w:bCs/>
                <w:color w:val="auto"/>
                <w:szCs w:val="22"/>
              </w:rPr>
              <w:t xml:space="preserve"> </w:t>
            </w:r>
            <w:r w:rsidR="00595BFF" w:rsidRPr="004F7344">
              <w:rPr>
                <w:b/>
                <w:bCs/>
                <w:color w:val="auto"/>
                <w:szCs w:val="22"/>
              </w:rPr>
              <w:t>Med Surge/Tele</w:t>
            </w:r>
          </w:p>
          <w:p w14:paraId="3CD84BBD" w14:textId="65D43164" w:rsidR="00287ACC" w:rsidRPr="004F7344" w:rsidRDefault="00CD00D9" w:rsidP="00287ACC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4F7344">
              <w:rPr>
                <w:sz w:val="22"/>
                <w:szCs w:val="22"/>
              </w:rPr>
              <w:t>Fulfill the role as a charge nurse and s</w:t>
            </w:r>
            <w:r w:rsidR="00287ACC" w:rsidRPr="004F7344">
              <w:rPr>
                <w:sz w:val="22"/>
                <w:szCs w:val="22"/>
              </w:rPr>
              <w:t xml:space="preserve">upervise RN, LPN’s, and CNA’s </w:t>
            </w:r>
          </w:p>
          <w:p w14:paraId="1877C56A" w14:textId="73857524" w:rsidR="00CD00D9" w:rsidRPr="004F7344" w:rsidRDefault="00CD00D9" w:rsidP="00287ACC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4F7344">
              <w:rPr>
                <w:sz w:val="22"/>
                <w:szCs w:val="22"/>
              </w:rPr>
              <w:lastRenderedPageBreak/>
              <w:t>Evaluate staffing requirements, floor assignments, and organize unit activities for our Med surge/Tele/Ortho unit</w:t>
            </w:r>
          </w:p>
          <w:p w14:paraId="7FEC963B" w14:textId="4EE2837C" w:rsidR="00287ACC" w:rsidRPr="004F7344" w:rsidRDefault="00287ACC" w:rsidP="00287ACC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4F7344">
              <w:rPr>
                <w:sz w:val="22"/>
                <w:szCs w:val="22"/>
              </w:rPr>
              <w:t>Monitor for changes in patients and report to Physicians</w:t>
            </w:r>
          </w:p>
          <w:p w14:paraId="62DB0D3A" w14:textId="55D74850" w:rsidR="00287ACC" w:rsidRPr="004F7344" w:rsidRDefault="00287ACC" w:rsidP="00287ACC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4F7344">
              <w:rPr>
                <w:sz w:val="22"/>
                <w:szCs w:val="22"/>
              </w:rPr>
              <w:t>Assessments, vital signs</w:t>
            </w:r>
            <w:r w:rsidR="00CD00D9" w:rsidRPr="004F7344">
              <w:rPr>
                <w:sz w:val="22"/>
                <w:szCs w:val="22"/>
              </w:rPr>
              <w:t xml:space="preserve">, and EMR charting </w:t>
            </w:r>
          </w:p>
          <w:p w14:paraId="3EFDFCE1" w14:textId="7DF2C56B" w:rsidR="00CD00D9" w:rsidRPr="004F7344" w:rsidRDefault="00CD00D9" w:rsidP="00287ACC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4F7344">
              <w:rPr>
                <w:sz w:val="22"/>
                <w:szCs w:val="22"/>
              </w:rPr>
              <w:t xml:space="preserve">Implement patient care and assess patient status and notify Physicians of clinical changes </w:t>
            </w:r>
          </w:p>
          <w:p w14:paraId="658C8D1C" w14:textId="6E639E93" w:rsidR="00CD00D9" w:rsidRPr="004F7344" w:rsidRDefault="00CD00D9" w:rsidP="00287ACC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4F7344">
              <w:rPr>
                <w:sz w:val="22"/>
                <w:szCs w:val="22"/>
              </w:rPr>
              <w:t>Administer medications and carry out orders by the MD</w:t>
            </w:r>
          </w:p>
          <w:p w14:paraId="7EC76E0D" w14:textId="132F8D39" w:rsidR="009A3F22" w:rsidRPr="004F7344" w:rsidRDefault="009A3F22" w:rsidP="00287ACC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4F7344">
              <w:rPr>
                <w:sz w:val="22"/>
                <w:szCs w:val="22"/>
              </w:rPr>
              <w:t xml:space="preserve">Respond to life saving situations based on nursing care and facility protocols </w:t>
            </w:r>
          </w:p>
          <w:p w14:paraId="224977EF" w14:textId="62B0735C" w:rsidR="009A3F22" w:rsidRPr="004F7344" w:rsidRDefault="009A3F22" w:rsidP="00287ACC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4F7344">
              <w:rPr>
                <w:sz w:val="22"/>
                <w:szCs w:val="22"/>
              </w:rPr>
              <w:t xml:space="preserve">Perform other duties as assigned </w:t>
            </w:r>
          </w:p>
          <w:p w14:paraId="553FABC5" w14:textId="77777777" w:rsidR="00395F8C" w:rsidRPr="004F7344" w:rsidRDefault="00395F8C" w:rsidP="0057534A">
            <w:pPr>
              <w:pStyle w:val="SmallText"/>
              <w:rPr>
                <w:color w:val="auto"/>
                <w:sz w:val="22"/>
                <w:szCs w:val="22"/>
              </w:rPr>
            </w:pPr>
          </w:p>
          <w:p w14:paraId="179253CD" w14:textId="6F20B7FF" w:rsidR="0057534A" w:rsidRPr="004F7344" w:rsidRDefault="00595BFF" w:rsidP="0057534A">
            <w:pPr>
              <w:pStyle w:val="SmallText"/>
              <w:rPr>
                <w:color w:val="auto"/>
                <w:sz w:val="22"/>
                <w:szCs w:val="22"/>
              </w:rPr>
            </w:pPr>
            <w:r w:rsidRPr="004F7344">
              <w:rPr>
                <w:color w:val="auto"/>
                <w:sz w:val="22"/>
                <w:szCs w:val="22"/>
              </w:rPr>
              <w:t>January 2018-December 2018</w:t>
            </w:r>
          </w:p>
          <w:p w14:paraId="63A5A05C" w14:textId="6A486B2F" w:rsidR="0057534A" w:rsidRPr="004F7344" w:rsidRDefault="009C1919" w:rsidP="0057534A">
            <w:pPr>
              <w:pStyle w:val="TextRight"/>
              <w:rPr>
                <w:b/>
                <w:bCs/>
                <w:color w:val="auto"/>
                <w:szCs w:val="22"/>
              </w:rPr>
            </w:pPr>
            <w:r w:rsidRPr="004F7344">
              <w:rPr>
                <w:b/>
                <w:bCs/>
                <w:color w:val="auto"/>
                <w:szCs w:val="22"/>
              </w:rPr>
              <w:t>Registered Nurse</w:t>
            </w:r>
            <w:r w:rsidR="0057534A" w:rsidRPr="004F7344">
              <w:rPr>
                <w:b/>
                <w:bCs/>
                <w:color w:val="auto"/>
                <w:szCs w:val="22"/>
              </w:rPr>
              <w:t xml:space="preserve"> • </w:t>
            </w:r>
            <w:r w:rsidRPr="004F7344">
              <w:rPr>
                <w:b/>
                <w:bCs/>
                <w:color w:val="auto"/>
                <w:szCs w:val="22"/>
              </w:rPr>
              <w:t>Okaloosa Correctional Institution</w:t>
            </w:r>
            <w:r w:rsidR="0057534A" w:rsidRPr="004F7344">
              <w:rPr>
                <w:b/>
                <w:bCs/>
                <w:color w:val="auto"/>
                <w:szCs w:val="22"/>
              </w:rPr>
              <w:t xml:space="preserve"> • </w:t>
            </w:r>
            <w:r w:rsidRPr="004F7344">
              <w:rPr>
                <w:b/>
                <w:bCs/>
                <w:color w:val="auto"/>
                <w:szCs w:val="22"/>
              </w:rPr>
              <w:t>Flo</w:t>
            </w:r>
            <w:r w:rsidR="00595BFF" w:rsidRPr="004F7344">
              <w:rPr>
                <w:b/>
                <w:bCs/>
                <w:color w:val="auto"/>
                <w:szCs w:val="22"/>
              </w:rPr>
              <w:t>rida Department of Corrections</w:t>
            </w:r>
          </w:p>
          <w:p w14:paraId="7744EB53" w14:textId="2235ACCD" w:rsidR="00287ACC" w:rsidRPr="004F7344" w:rsidRDefault="00287ACC" w:rsidP="00287ACC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4F7344">
              <w:rPr>
                <w:sz w:val="22"/>
                <w:szCs w:val="22"/>
              </w:rPr>
              <w:t xml:space="preserve">Triage and assess those incarcerated </w:t>
            </w:r>
          </w:p>
          <w:p w14:paraId="0032F9C9" w14:textId="1F2B7D22" w:rsidR="00287ACC" w:rsidRPr="004F7344" w:rsidRDefault="00287ACC" w:rsidP="00287ACC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4F7344">
              <w:rPr>
                <w:sz w:val="22"/>
                <w:szCs w:val="22"/>
              </w:rPr>
              <w:t xml:space="preserve">Perform assessments and vital signs, oversee patients in the infirmary </w:t>
            </w:r>
          </w:p>
          <w:p w14:paraId="626C42B0" w14:textId="3B572F82" w:rsidR="00287ACC" w:rsidRPr="004F7344" w:rsidRDefault="00287ACC" w:rsidP="00287ACC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4F7344">
              <w:rPr>
                <w:sz w:val="22"/>
                <w:szCs w:val="22"/>
              </w:rPr>
              <w:t xml:space="preserve">Sick call, call outs and refer for further treatment such as dental or ophthalmology </w:t>
            </w:r>
          </w:p>
          <w:p w14:paraId="1AC66B37" w14:textId="5DBBFD3F" w:rsidR="00287ACC" w:rsidRDefault="009A3F22" w:rsidP="00287ACC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4F7344">
              <w:rPr>
                <w:sz w:val="22"/>
                <w:szCs w:val="22"/>
              </w:rPr>
              <w:t xml:space="preserve">Respond to life saving situations </w:t>
            </w:r>
          </w:p>
          <w:p w14:paraId="0FEF49FC" w14:textId="2DD44C7A" w:rsidR="004E0BCA" w:rsidRDefault="004E0BCA" w:rsidP="00287ACC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Administer medications as ordered </w:t>
            </w:r>
          </w:p>
          <w:p w14:paraId="356AF72F" w14:textId="4486A6EE" w:rsidR="004E0BCA" w:rsidRDefault="004E0BCA" w:rsidP="00287ACC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Respond to mental health emergencies </w:t>
            </w:r>
          </w:p>
          <w:p w14:paraId="7CBEE4A7" w14:textId="78DFF131" w:rsidR="004E0BCA" w:rsidRPr="004F7344" w:rsidRDefault="004E0BCA" w:rsidP="00287ACC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Monitor for changes and report to MD or Psychiatrist</w:t>
            </w:r>
          </w:p>
          <w:p w14:paraId="1D2A4089" w14:textId="77777777" w:rsidR="00287ACC" w:rsidRPr="004F7344" w:rsidRDefault="00287ACC" w:rsidP="00287ACC">
            <w:pPr>
              <w:rPr>
                <w:sz w:val="22"/>
                <w:szCs w:val="22"/>
              </w:rPr>
            </w:pPr>
          </w:p>
          <w:p w14:paraId="067B7B46" w14:textId="4A34F2A3" w:rsidR="00595BFF" w:rsidRPr="004F7344" w:rsidRDefault="00595BFF" w:rsidP="00595BFF">
            <w:pPr>
              <w:rPr>
                <w:i/>
                <w:iCs/>
                <w:sz w:val="22"/>
                <w:szCs w:val="22"/>
              </w:rPr>
            </w:pPr>
          </w:p>
          <w:p w14:paraId="494A2848" w14:textId="77777777" w:rsidR="00395F8C" w:rsidRPr="004F7344" w:rsidRDefault="00595BFF" w:rsidP="00595BFF">
            <w:pPr>
              <w:rPr>
                <w:i/>
                <w:iCs/>
                <w:sz w:val="22"/>
                <w:szCs w:val="22"/>
              </w:rPr>
            </w:pPr>
            <w:r w:rsidRPr="004F7344">
              <w:rPr>
                <w:i/>
                <w:iCs/>
                <w:sz w:val="22"/>
                <w:szCs w:val="22"/>
              </w:rPr>
              <w:t xml:space="preserve">2016-2017 </w:t>
            </w:r>
          </w:p>
          <w:p w14:paraId="100563C5" w14:textId="06AD8168" w:rsidR="00595BFF" w:rsidRPr="004F7344" w:rsidRDefault="00595BFF" w:rsidP="00595BFF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4F7344">
              <w:rPr>
                <w:b/>
                <w:bCs/>
                <w:sz w:val="22"/>
                <w:szCs w:val="22"/>
              </w:rPr>
              <w:t>Registered Nurse South Bay Hospital</w:t>
            </w:r>
          </w:p>
          <w:p w14:paraId="0A9A9C64" w14:textId="55D9298C" w:rsidR="00595BFF" w:rsidRPr="004F7344" w:rsidRDefault="00595BFF" w:rsidP="00595BFF">
            <w:pPr>
              <w:rPr>
                <w:b/>
                <w:bCs/>
                <w:sz w:val="22"/>
                <w:szCs w:val="22"/>
              </w:rPr>
            </w:pPr>
            <w:r w:rsidRPr="004F7344">
              <w:rPr>
                <w:b/>
                <w:bCs/>
                <w:sz w:val="22"/>
                <w:szCs w:val="22"/>
              </w:rPr>
              <w:t>Med Surge/Ortho</w:t>
            </w:r>
          </w:p>
          <w:p w14:paraId="071BB7C1" w14:textId="23504BAA" w:rsidR="009A3F22" w:rsidRPr="004F7344" w:rsidRDefault="009A3F22" w:rsidP="009A3F22">
            <w:pPr>
              <w:pStyle w:val="ListParagraph"/>
              <w:numPr>
                <w:ilvl w:val="0"/>
                <w:numId w:val="7"/>
              </w:numPr>
              <w:rPr>
                <w:b/>
                <w:bCs/>
                <w:sz w:val="22"/>
                <w:szCs w:val="22"/>
              </w:rPr>
            </w:pPr>
            <w:r w:rsidRPr="004F7344">
              <w:rPr>
                <w:sz w:val="22"/>
                <w:szCs w:val="22"/>
              </w:rPr>
              <w:t>Perform patient assessments and reassessments</w:t>
            </w:r>
          </w:p>
          <w:p w14:paraId="5A7378F8" w14:textId="1F99B846" w:rsidR="009A3F22" w:rsidRPr="004F7344" w:rsidRDefault="009A3F22" w:rsidP="009A3F22">
            <w:pPr>
              <w:pStyle w:val="ListParagraph"/>
              <w:numPr>
                <w:ilvl w:val="0"/>
                <w:numId w:val="7"/>
              </w:numPr>
              <w:rPr>
                <w:b/>
                <w:bCs/>
                <w:sz w:val="22"/>
                <w:szCs w:val="22"/>
              </w:rPr>
            </w:pPr>
            <w:r w:rsidRPr="004F7344">
              <w:rPr>
                <w:sz w:val="22"/>
                <w:szCs w:val="22"/>
              </w:rPr>
              <w:t xml:space="preserve">Monitor for changes in patients and report to Physicians, carry out orders </w:t>
            </w:r>
          </w:p>
          <w:p w14:paraId="673F0921" w14:textId="43314077" w:rsidR="009A3F22" w:rsidRPr="004F7344" w:rsidRDefault="009A3F22" w:rsidP="009A3F22">
            <w:pPr>
              <w:pStyle w:val="ListParagraph"/>
              <w:numPr>
                <w:ilvl w:val="0"/>
                <w:numId w:val="7"/>
              </w:numPr>
              <w:rPr>
                <w:b/>
                <w:bCs/>
                <w:sz w:val="22"/>
                <w:szCs w:val="22"/>
              </w:rPr>
            </w:pPr>
            <w:r w:rsidRPr="004F7344">
              <w:rPr>
                <w:sz w:val="22"/>
                <w:szCs w:val="22"/>
              </w:rPr>
              <w:t xml:space="preserve">Operate medical equipment </w:t>
            </w:r>
          </w:p>
          <w:p w14:paraId="5382F451" w14:textId="1FDF2726" w:rsidR="009A3F22" w:rsidRPr="004F7344" w:rsidRDefault="009A3F22" w:rsidP="009A3F22">
            <w:pPr>
              <w:pStyle w:val="ListParagraph"/>
              <w:numPr>
                <w:ilvl w:val="0"/>
                <w:numId w:val="7"/>
              </w:numPr>
              <w:rPr>
                <w:b/>
                <w:bCs/>
                <w:sz w:val="22"/>
                <w:szCs w:val="22"/>
              </w:rPr>
            </w:pPr>
            <w:r w:rsidRPr="004F7344">
              <w:rPr>
                <w:sz w:val="22"/>
                <w:szCs w:val="22"/>
              </w:rPr>
              <w:t>EMR based charting and communication</w:t>
            </w:r>
          </w:p>
          <w:p w14:paraId="4EEDA316" w14:textId="4085FDB7" w:rsidR="009A3F22" w:rsidRPr="004F7344" w:rsidRDefault="009A3F22" w:rsidP="009A3F22">
            <w:pPr>
              <w:pStyle w:val="ListParagraph"/>
              <w:numPr>
                <w:ilvl w:val="0"/>
                <w:numId w:val="7"/>
              </w:numPr>
              <w:rPr>
                <w:b/>
                <w:bCs/>
                <w:sz w:val="22"/>
                <w:szCs w:val="22"/>
              </w:rPr>
            </w:pPr>
            <w:r w:rsidRPr="004F7344">
              <w:rPr>
                <w:sz w:val="22"/>
                <w:szCs w:val="22"/>
              </w:rPr>
              <w:t xml:space="preserve">Prepare and administer prescribed medications </w:t>
            </w:r>
          </w:p>
          <w:p w14:paraId="6F631D2F" w14:textId="6DA3E4CB" w:rsidR="009A3F22" w:rsidRPr="004F7344" w:rsidRDefault="009A3F22" w:rsidP="009A3F22">
            <w:pPr>
              <w:pStyle w:val="ListParagraph"/>
              <w:numPr>
                <w:ilvl w:val="0"/>
                <w:numId w:val="7"/>
              </w:numPr>
              <w:rPr>
                <w:b/>
                <w:bCs/>
                <w:sz w:val="22"/>
                <w:szCs w:val="22"/>
              </w:rPr>
            </w:pPr>
            <w:r w:rsidRPr="004F7344">
              <w:rPr>
                <w:sz w:val="22"/>
                <w:szCs w:val="22"/>
              </w:rPr>
              <w:t>Respond to life saving situations based on nursing standards and protocol</w:t>
            </w:r>
          </w:p>
          <w:p w14:paraId="667683F4" w14:textId="6BB11987" w:rsidR="00595BFF" w:rsidRPr="004F7344" w:rsidRDefault="00595BFF" w:rsidP="00595BFF">
            <w:pPr>
              <w:rPr>
                <w:b/>
                <w:bCs/>
                <w:sz w:val="22"/>
                <w:szCs w:val="22"/>
              </w:rPr>
            </w:pPr>
          </w:p>
          <w:p w14:paraId="042D53D9" w14:textId="38077AD1" w:rsidR="00595BFF" w:rsidRPr="004F7344" w:rsidRDefault="00595BFF" w:rsidP="00595BFF">
            <w:pPr>
              <w:rPr>
                <w:i/>
                <w:iCs/>
                <w:sz w:val="22"/>
                <w:szCs w:val="22"/>
              </w:rPr>
            </w:pPr>
            <w:r w:rsidRPr="004F7344">
              <w:rPr>
                <w:i/>
                <w:iCs/>
                <w:sz w:val="22"/>
                <w:szCs w:val="22"/>
              </w:rPr>
              <w:t>2014-2016</w:t>
            </w:r>
          </w:p>
          <w:p w14:paraId="11FF83C3" w14:textId="06ED176C" w:rsidR="00595BFF" w:rsidRPr="004F7344" w:rsidRDefault="00595BFF" w:rsidP="00595BFF">
            <w:pPr>
              <w:rPr>
                <w:b/>
                <w:bCs/>
                <w:sz w:val="22"/>
                <w:szCs w:val="22"/>
              </w:rPr>
            </w:pPr>
            <w:r w:rsidRPr="004F7344">
              <w:rPr>
                <w:b/>
                <w:bCs/>
                <w:sz w:val="22"/>
                <w:szCs w:val="22"/>
              </w:rPr>
              <w:t>Registered Nurse/LPN The Estate at Hyde Park</w:t>
            </w:r>
          </w:p>
          <w:p w14:paraId="50A82F9F" w14:textId="2F44E367" w:rsidR="00595BFF" w:rsidRPr="004F7344" w:rsidRDefault="00595BFF" w:rsidP="00595BFF">
            <w:pPr>
              <w:rPr>
                <w:b/>
                <w:bCs/>
                <w:sz w:val="22"/>
                <w:szCs w:val="22"/>
              </w:rPr>
            </w:pPr>
            <w:r w:rsidRPr="004F7344">
              <w:rPr>
                <w:b/>
                <w:bCs/>
                <w:sz w:val="22"/>
                <w:szCs w:val="22"/>
              </w:rPr>
              <w:t xml:space="preserve">Assisted Living Facility </w:t>
            </w:r>
          </w:p>
          <w:p w14:paraId="00D4C1D6" w14:textId="0EFF6050" w:rsidR="00AC1217" w:rsidRPr="004F7344" w:rsidRDefault="00AC1217" w:rsidP="00AC1217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4F7344">
              <w:rPr>
                <w:sz w:val="22"/>
                <w:szCs w:val="22"/>
              </w:rPr>
              <w:t xml:space="preserve">Assist with the administration of medications </w:t>
            </w:r>
          </w:p>
          <w:p w14:paraId="761E909C" w14:textId="2C7E2D2A" w:rsidR="00AC1217" w:rsidRPr="004F7344" w:rsidRDefault="00AC1217" w:rsidP="00AC1217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4F7344">
              <w:rPr>
                <w:sz w:val="22"/>
                <w:szCs w:val="22"/>
              </w:rPr>
              <w:t xml:space="preserve">Assess changes in residents and report to Physicians and carry out orders </w:t>
            </w:r>
          </w:p>
          <w:p w14:paraId="5FFFD513" w14:textId="427B75AA" w:rsidR="00AC1217" w:rsidRPr="004F7344" w:rsidRDefault="00AC1217" w:rsidP="00AC1217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4F7344">
              <w:rPr>
                <w:sz w:val="22"/>
                <w:szCs w:val="22"/>
              </w:rPr>
              <w:t>Supervise LPN’s and CNA’s</w:t>
            </w:r>
          </w:p>
          <w:p w14:paraId="4DDB5F18" w14:textId="7E68A338" w:rsidR="000E1D44" w:rsidRPr="004F7344" w:rsidRDefault="0057534A" w:rsidP="0057534A">
            <w:pPr>
              <w:pStyle w:val="TextRight"/>
              <w:rPr>
                <w:szCs w:val="22"/>
              </w:rPr>
            </w:pPr>
            <w:r w:rsidRPr="004F7344">
              <w:rPr>
                <w:szCs w:val="22"/>
              </w:rPr>
              <w:t xml:space="preserve"> </w:t>
            </w:r>
          </w:p>
        </w:tc>
      </w:tr>
      <w:tr w:rsidR="000E1D44" w14:paraId="01B5C377" w14:textId="77777777" w:rsidTr="00C138DD">
        <w:trPr>
          <w:gridAfter w:val="1"/>
          <w:wAfter w:w="9" w:type="dxa"/>
          <w:trHeight w:val="2375"/>
        </w:trPr>
        <w:tc>
          <w:tcPr>
            <w:tcW w:w="2520" w:type="dxa"/>
            <w:gridSpan w:val="2"/>
            <w:tcBorders>
              <w:right w:val="single" w:sz="18" w:space="0" w:color="648276" w:themeColor="accent5"/>
            </w:tcBorders>
          </w:tcPr>
          <w:p w14:paraId="5AF7A322" w14:textId="77777777" w:rsidR="000E1D44" w:rsidRDefault="007355BB" w:rsidP="00A77921">
            <w:pPr>
              <w:pStyle w:val="Heading1"/>
            </w:pPr>
            <w:sdt>
              <w:sdtPr>
                <w:id w:val="-242716918"/>
                <w:placeholder>
                  <w:docPart w:val="D62A411B6B864A4F946B9CF197C8BFC2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A77921" w:rsidRPr="000E1D44">
                  <w:t>Key Skills</w:t>
                </w:r>
              </w:sdtContent>
            </w:sdt>
          </w:p>
          <w:p w14:paraId="66DCE509" w14:textId="4158E99D" w:rsidR="00395F8C" w:rsidRPr="00395F8C" w:rsidRDefault="00395F8C" w:rsidP="00395F8C">
            <w:pPr>
              <w:pStyle w:val="TextLeft"/>
            </w:pPr>
            <w:r w:rsidRPr="00AC1217">
              <w:rPr>
                <w:color w:val="auto"/>
              </w:rPr>
              <w:t>Critical Thinking, Management, Leadership, Problem solving, Microsoft office suites, Medi Tech</w:t>
            </w:r>
            <w:r w:rsidR="00DF70B6" w:rsidRPr="00AC1217">
              <w:rPr>
                <w:color w:val="auto"/>
              </w:rPr>
              <w:t xml:space="preserve"> &amp; </w:t>
            </w:r>
            <w:r w:rsidRPr="00AC1217">
              <w:rPr>
                <w:color w:val="auto"/>
              </w:rPr>
              <w:t>Cerner</w:t>
            </w:r>
            <w:r w:rsidR="00DF70B6" w:rsidRPr="00AC1217">
              <w:rPr>
                <w:color w:val="auto"/>
              </w:rPr>
              <w:t xml:space="preserve"> EMR tools</w:t>
            </w:r>
            <w:r w:rsidRPr="00AC1217">
              <w:rPr>
                <w:color w:val="auto"/>
              </w:rPr>
              <w:t xml:space="preserve">, Adaptability, Flexibility, Compliance </w:t>
            </w:r>
          </w:p>
        </w:tc>
        <w:tc>
          <w:tcPr>
            <w:tcW w:w="8574" w:type="dxa"/>
            <w:gridSpan w:val="3"/>
            <w:tcBorders>
              <w:top w:val="single" w:sz="8" w:space="0" w:color="648276" w:themeColor="accent5"/>
              <w:left w:val="single" w:sz="18" w:space="0" w:color="648276" w:themeColor="accent5"/>
              <w:bottom w:val="single" w:sz="8" w:space="0" w:color="648276" w:themeColor="accent5"/>
            </w:tcBorders>
          </w:tcPr>
          <w:p w14:paraId="434B654F" w14:textId="53EB5E85" w:rsidR="000E1D44" w:rsidRDefault="00395F8C" w:rsidP="00A77921">
            <w:pPr>
              <w:pStyle w:val="Heading2"/>
            </w:pPr>
            <w:r>
              <w:t>Licensure and Certifications</w:t>
            </w:r>
          </w:p>
          <w:p w14:paraId="7639711B" w14:textId="025B05E4" w:rsidR="0057534A" w:rsidRPr="004F7344" w:rsidRDefault="00395F8C" w:rsidP="00395F8C">
            <w:pPr>
              <w:pStyle w:val="TextRight"/>
              <w:rPr>
                <w:color w:val="auto"/>
                <w:w w:val="105"/>
                <w:szCs w:val="22"/>
              </w:rPr>
            </w:pPr>
            <w:r w:rsidRPr="004F7344">
              <w:rPr>
                <w:color w:val="auto"/>
                <w:w w:val="105"/>
                <w:szCs w:val="22"/>
              </w:rPr>
              <w:t xml:space="preserve">Registered Nurse 9446020-Florida Board of Nursing </w:t>
            </w:r>
            <w:r w:rsidR="00895998">
              <w:rPr>
                <w:color w:val="auto"/>
                <w:w w:val="105"/>
                <w:szCs w:val="22"/>
              </w:rPr>
              <w:t>(Multi-State</w:t>
            </w:r>
            <w:r w:rsidR="00D16F2C">
              <w:rPr>
                <w:color w:val="auto"/>
                <w:w w:val="105"/>
                <w:szCs w:val="22"/>
              </w:rPr>
              <w:t xml:space="preserve"> Compact</w:t>
            </w:r>
            <w:r w:rsidR="00895998">
              <w:rPr>
                <w:color w:val="auto"/>
                <w:w w:val="105"/>
                <w:szCs w:val="22"/>
              </w:rPr>
              <w:t xml:space="preserve"> License)</w:t>
            </w:r>
          </w:p>
          <w:p w14:paraId="1E58B1D3" w14:textId="0A132EEC" w:rsidR="00395F8C" w:rsidRPr="004F7344" w:rsidRDefault="00395F8C" w:rsidP="00395F8C">
            <w:pPr>
              <w:rPr>
                <w:sz w:val="22"/>
                <w:szCs w:val="22"/>
              </w:rPr>
            </w:pPr>
            <w:r w:rsidRPr="004F7344">
              <w:rPr>
                <w:sz w:val="22"/>
                <w:szCs w:val="22"/>
              </w:rPr>
              <w:t>BLS Certified</w:t>
            </w:r>
            <w:r w:rsidR="000305F0" w:rsidRPr="004F7344">
              <w:rPr>
                <w:sz w:val="22"/>
                <w:szCs w:val="22"/>
              </w:rPr>
              <w:t xml:space="preserve"> (AHA)</w:t>
            </w:r>
          </w:p>
          <w:p w14:paraId="0FCA2B18" w14:textId="759FC1F0" w:rsidR="00395F8C" w:rsidRPr="004F7344" w:rsidRDefault="00395F8C" w:rsidP="00395F8C">
            <w:pPr>
              <w:rPr>
                <w:sz w:val="22"/>
                <w:szCs w:val="22"/>
              </w:rPr>
            </w:pPr>
            <w:r w:rsidRPr="004F7344">
              <w:rPr>
                <w:sz w:val="22"/>
                <w:szCs w:val="22"/>
              </w:rPr>
              <w:t>ACLS Certified</w:t>
            </w:r>
            <w:r w:rsidR="000305F0" w:rsidRPr="004F7344">
              <w:rPr>
                <w:sz w:val="22"/>
                <w:szCs w:val="22"/>
              </w:rPr>
              <w:t xml:space="preserve"> (AHA)</w:t>
            </w:r>
          </w:p>
          <w:p w14:paraId="28A9FBCC" w14:textId="601B6F08" w:rsidR="00395F8C" w:rsidRPr="004F7344" w:rsidRDefault="00395F8C" w:rsidP="00395F8C">
            <w:pPr>
              <w:rPr>
                <w:sz w:val="22"/>
                <w:szCs w:val="22"/>
              </w:rPr>
            </w:pPr>
            <w:r w:rsidRPr="004F7344">
              <w:rPr>
                <w:sz w:val="22"/>
                <w:szCs w:val="22"/>
              </w:rPr>
              <w:t>BLS Instructor</w:t>
            </w:r>
            <w:r w:rsidR="000305F0" w:rsidRPr="004F7344">
              <w:rPr>
                <w:sz w:val="22"/>
                <w:szCs w:val="22"/>
              </w:rPr>
              <w:t xml:space="preserve"> (AHA)</w:t>
            </w:r>
          </w:p>
          <w:p w14:paraId="5646A2D1" w14:textId="073C21C0" w:rsidR="00395F8C" w:rsidRPr="004F7344" w:rsidRDefault="00395F8C" w:rsidP="00395F8C">
            <w:pPr>
              <w:rPr>
                <w:sz w:val="22"/>
                <w:szCs w:val="22"/>
              </w:rPr>
            </w:pPr>
            <w:r w:rsidRPr="004F7344">
              <w:rPr>
                <w:sz w:val="22"/>
                <w:szCs w:val="22"/>
              </w:rPr>
              <w:t>CNA Instructor</w:t>
            </w:r>
            <w:r w:rsidR="000305F0" w:rsidRPr="004F7344">
              <w:rPr>
                <w:sz w:val="22"/>
                <w:szCs w:val="22"/>
              </w:rPr>
              <w:t xml:space="preserve"> (Florida)</w:t>
            </w:r>
          </w:p>
          <w:p w14:paraId="14B51365" w14:textId="77777777" w:rsidR="000E1D44" w:rsidRDefault="000E1D44" w:rsidP="000E1D44">
            <w:pPr>
              <w:pStyle w:val="TextRight"/>
            </w:pPr>
          </w:p>
        </w:tc>
      </w:tr>
      <w:tr w:rsidR="000E1D44" w14:paraId="67C09A63" w14:textId="77777777" w:rsidTr="00C138DD">
        <w:trPr>
          <w:gridAfter w:val="1"/>
          <w:wAfter w:w="9" w:type="dxa"/>
          <w:trHeight w:val="1604"/>
        </w:trPr>
        <w:tc>
          <w:tcPr>
            <w:tcW w:w="2520" w:type="dxa"/>
            <w:gridSpan w:val="2"/>
            <w:tcBorders>
              <w:right w:val="single" w:sz="18" w:space="0" w:color="648276" w:themeColor="accent5"/>
            </w:tcBorders>
          </w:tcPr>
          <w:p w14:paraId="4586F779" w14:textId="77777777" w:rsidR="000E1D44" w:rsidRDefault="000E1D44"/>
          <w:p w14:paraId="13A83A49" w14:textId="77777777" w:rsidR="00CF52F7" w:rsidRPr="00CF52F7" w:rsidRDefault="00CF52F7" w:rsidP="00CF52F7"/>
          <w:p w14:paraId="5B7E5958" w14:textId="77777777" w:rsidR="00CF52F7" w:rsidRPr="00CF52F7" w:rsidRDefault="00CF52F7" w:rsidP="00CF52F7"/>
          <w:p w14:paraId="57A62870" w14:textId="77777777" w:rsidR="00CF52F7" w:rsidRDefault="00CF52F7" w:rsidP="00CF52F7"/>
          <w:p w14:paraId="3518616E" w14:textId="19366AA6" w:rsidR="00CF52F7" w:rsidRPr="00CF52F7" w:rsidRDefault="00CF52F7" w:rsidP="00CF52F7"/>
        </w:tc>
        <w:tc>
          <w:tcPr>
            <w:tcW w:w="8574" w:type="dxa"/>
            <w:gridSpan w:val="3"/>
            <w:tcBorders>
              <w:left w:val="single" w:sz="18" w:space="0" w:color="648276" w:themeColor="accent5"/>
              <w:bottom w:val="single" w:sz="8" w:space="0" w:color="648276" w:themeColor="accent5"/>
            </w:tcBorders>
          </w:tcPr>
          <w:p w14:paraId="5CB69521" w14:textId="77777777" w:rsidR="000E1D44" w:rsidRDefault="00AC1217" w:rsidP="00AC1217">
            <w:pPr>
              <w:pStyle w:val="Heading2"/>
            </w:pPr>
            <w:r>
              <w:t xml:space="preserve">References </w:t>
            </w:r>
          </w:p>
          <w:p w14:paraId="32BCE980" w14:textId="77777777" w:rsidR="00AC1217" w:rsidRDefault="00722CE9" w:rsidP="00AC12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Marian Bach (Nurse Manager) Twin Cities Hospital (850) 333-4369</w:t>
            </w:r>
          </w:p>
          <w:p w14:paraId="3F627D1A" w14:textId="77777777" w:rsidR="00722CE9" w:rsidRDefault="00722CE9" w:rsidP="00AC1217">
            <w:pPr>
              <w:rPr>
                <w:sz w:val="22"/>
                <w:szCs w:val="22"/>
              </w:rPr>
            </w:pPr>
          </w:p>
          <w:p w14:paraId="17E92F19" w14:textId="6A4684C3" w:rsidR="00722CE9" w:rsidRPr="004F7344" w:rsidRDefault="00722CE9" w:rsidP="00AC12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Wendy Thomas (Administrator) Crestview Youth Academy (601) 616-0087</w:t>
            </w:r>
          </w:p>
        </w:tc>
      </w:tr>
      <w:tr w:rsidR="000E1D44" w14:paraId="5E47C206" w14:textId="77777777" w:rsidTr="00C138DD">
        <w:trPr>
          <w:gridAfter w:val="1"/>
          <w:wAfter w:w="9" w:type="dxa"/>
          <w:trHeight w:val="149"/>
        </w:trPr>
        <w:tc>
          <w:tcPr>
            <w:tcW w:w="2520" w:type="dxa"/>
            <w:gridSpan w:val="2"/>
            <w:tcBorders>
              <w:right w:val="single" w:sz="18" w:space="0" w:color="648276" w:themeColor="accent5"/>
            </w:tcBorders>
          </w:tcPr>
          <w:p w14:paraId="62EFACAB" w14:textId="77777777" w:rsidR="000E1D44" w:rsidRDefault="000E1D44"/>
        </w:tc>
        <w:tc>
          <w:tcPr>
            <w:tcW w:w="8574" w:type="dxa"/>
            <w:gridSpan w:val="3"/>
            <w:tcBorders>
              <w:left w:val="single" w:sz="18" w:space="0" w:color="648276" w:themeColor="accent5"/>
            </w:tcBorders>
          </w:tcPr>
          <w:p w14:paraId="2303A7C4" w14:textId="2C074026" w:rsidR="000E1D44" w:rsidRPr="000E1D44" w:rsidRDefault="000E1D44" w:rsidP="00AC1217">
            <w:pPr>
              <w:pStyle w:val="Heading2"/>
            </w:pPr>
          </w:p>
        </w:tc>
      </w:tr>
    </w:tbl>
    <w:p w14:paraId="01EB4663" w14:textId="77777777" w:rsidR="00C55D85" w:rsidRDefault="00C55D85"/>
    <w:sectPr w:rsidR="00C55D85" w:rsidSect="00F4501B">
      <w:footerReference w:type="default" r:id="rId10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7C73A0" w14:textId="77777777" w:rsidR="003A285E" w:rsidRDefault="003A285E" w:rsidP="00F316AD">
      <w:r>
        <w:separator/>
      </w:r>
    </w:p>
  </w:endnote>
  <w:endnote w:type="continuationSeparator" w:id="0">
    <w:p w14:paraId="3CA0357C" w14:textId="77777777" w:rsidR="003A285E" w:rsidRDefault="003A285E" w:rsidP="00F31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3744DF" w14:textId="77777777" w:rsidR="003A285E" w:rsidRDefault="003A285E">
    <w:pPr>
      <w:pStyle w:val="Foot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73FF33" wp14:editId="05121E13">
              <wp:simplePos x="0" y="0"/>
              <wp:positionH relativeFrom="page">
                <wp:posOffset>457200</wp:posOffset>
              </wp:positionH>
              <wp:positionV relativeFrom="page">
                <wp:posOffset>9593580</wp:posOffset>
              </wp:positionV>
              <wp:extent cx="6850380" cy="458470"/>
              <wp:effectExtent l="0" t="0" r="0" b="0"/>
              <wp:wrapNone/>
              <wp:docPr id="1" name="Rectangle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50380" cy="45847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rect w14:anchorId="4A0ED011" id="Rectangle 2" o:spid="_x0000_s1026" alt="&quot;&quot;" style="position:absolute;margin-left:36pt;margin-top:755.4pt;width:539.4pt;height:36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" fillcolor="#648276 [3208]" stroked="f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F7EE26" w14:textId="77777777" w:rsidR="003A285E" w:rsidRDefault="003A285E" w:rsidP="00F316AD">
      <w:r>
        <w:separator/>
      </w:r>
    </w:p>
  </w:footnote>
  <w:footnote w:type="continuationSeparator" w:id="0">
    <w:p w14:paraId="53680E28" w14:textId="77777777" w:rsidR="003A285E" w:rsidRDefault="003A285E" w:rsidP="00F316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B50B3"/>
    <w:multiLevelType w:val="hybridMultilevel"/>
    <w:tmpl w:val="4C944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BF7C8D"/>
    <w:multiLevelType w:val="hybridMultilevel"/>
    <w:tmpl w:val="D3DA1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411B9"/>
    <w:multiLevelType w:val="hybridMultilevel"/>
    <w:tmpl w:val="387C5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153078"/>
    <w:multiLevelType w:val="hybridMultilevel"/>
    <w:tmpl w:val="0C325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643B18"/>
    <w:multiLevelType w:val="hybridMultilevel"/>
    <w:tmpl w:val="7F288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DD00B4"/>
    <w:multiLevelType w:val="hybridMultilevel"/>
    <w:tmpl w:val="68AAA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3E474F"/>
    <w:multiLevelType w:val="hybridMultilevel"/>
    <w:tmpl w:val="CB04F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1B55D4"/>
    <w:multiLevelType w:val="hybridMultilevel"/>
    <w:tmpl w:val="C8609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5"/>
  </w:num>
  <w:num w:numId="5">
    <w:abstractNumId w:val="2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D12"/>
    <w:rsid w:val="000305F0"/>
    <w:rsid w:val="000E1D44"/>
    <w:rsid w:val="001F3D12"/>
    <w:rsid w:val="0020696E"/>
    <w:rsid w:val="002356A2"/>
    <w:rsid w:val="00287ACC"/>
    <w:rsid w:val="002D12DA"/>
    <w:rsid w:val="003019B2"/>
    <w:rsid w:val="0034688D"/>
    <w:rsid w:val="00395F8C"/>
    <w:rsid w:val="003A285E"/>
    <w:rsid w:val="003E3E38"/>
    <w:rsid w:val="0040233B"/>
    <w:rsid w:val="004E0BCA"/>
    <w:rsid w:val="004F7344"/>
    <w:rsid w:val="00511A6E"/>
    <w:rsid w:val="0057534A"/>
    <w:rsid w:val="00595BFF"/>
    <w:rsid w:val="00605A5B"/>
    <w:rsid w:val="006C60E6"/>
    <w:rsid w:val="006E70D3"/>
    <w:rsid w:val="00722CE9"/>
    <w:rsid w:val="007355BB"/>
    <w:rsid w:val="007B0F94"/>
    <w:rsid w:val="00856747"/>
    <w:rsid w:val="00895998"/>
    <w:rsid w:val="008A7D9E"/>
    <w:rsid w:val="009A3F22"/>
    <w:rsid w:val="009C1919"/>
    <w:rsid w:val="00A77921"/>
    <w:rsid w:val="00AC1217"/>
    <w:rsid w:val="00AD7991"/>
    <w:rsid w:val="00B575FB"/>
    <w:rsid w:val="00C1095A"/>
    <w:rsid w:val="00C138DD"/>
    <w:rsid w:val="00C55D85"/>
    <w:rsid w:val="00CA2273"/>
    <w:rsid w:val="00CC2390"/>
    <w:rsid w:val="00CD00D9"/>
    <w:rsid w:val="00CD50FD"/>
    <w:rsid w:val="00CF52F7"/>
    <w:rsid w:val="00D16F2C"/>
    <w:rsid w:val="00D47124"/>
    <w:rsid w:val="00D90C9B"/>
    <w:rsid w:val="00DD5D7B"/>
    <w:rsid w:val="00DF70B6"/>
    <w:rsid w:val="00F316AD"/>
    <w:rsid w:val="00F4501B"/>
    <w:rsid w:val="00FF3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ABAF27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7"/>
    <w:qFormat/>
    <w:rsid w:val="0034688D"/>
    <w:rPr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2"/>
    <w:qFormat/>
    <w:rsid w:val="00A77921"/>
    <w:pPr>
      <w:spacing w:before="120" w:after="120"/>
      <w:jc w:val="right"/>
      <w:outlineLvl w:val="0"/>
    </w:pPr>
    <w:rPr>
      <w:rFonts w:asciiTheme="majorHAnsi" w:hAnsiTheme="majorHAnsi" w:cs="Times New Roman (Body CS)"/>
      <w:b/>
      <w:color w:val="648276" w:themeColor="accent5"/>
      <w:sz w:val="28"/>
    </w:rPr>
  </w:style>
  <w:style w:type="paragraph" w:styleId="Heading2">
    <w:name w:val="heading 2"/>
    <w:basedOn w:val="Normal"/>
    <w:next w:val="Normal"/>
    <w:link w:val="Heading2Char"/>
    <w:uiPriority w:val="3"/>
    <w:qFormat/>
    <w:rsid w:val="00A77921"/>
    <w:pPr>
      <w:spacing w:before="120" w:after="120"/>
      <w:outlineLvl w:val="1"/>
    </w:pPr>
    <w:rPr>
      <w:rFonts w:asciiTheme="majorHAnsi" w:hAnsiTheme="majorHAnsi"/>
      <w:b/>
      <w:color w:val="648276" w:themeColor="accent5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F316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534A"/>
    <w:rPr>
      <w:color w:val="000000" w:themeColor="text1"/>
    </w:rPr>
  </w:style>
  <w:style w:type="paragraph" w:styleId="Footer">
    <w:name w:val="footer"/>
    <w:basedOn w:val="Normal"/>
    <w:link w:val="FooterChar"/>
    <w:uiPriority w:val="99"/>
    <w:semiHidden/>
    <w:rsid w:val="00F316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534A"/>
    <w:rPr>
      <w:color w:val="000000" w:themeColor="text1"/>
    </w:rPr>
  </w:style>
  <w:style w:type="table" w:styleId="TableGrid">
    <w:name w:val="Table Grid"/>
    <w:basedOn w:val="TableNormal"/>
    <w:uiPriority w:val="39"/>
    <w:rsid w:val="00F31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57534A"/>
    <w:pPr>
      <w:spacing w:before="120" w:after="120"/>
    </w:pPr>
    <w:rPr>
      <w:rFonts w:asciiTheme="majorHAnsi" w:hAnsiTheme="majorHAnsi" w:cs="Times New Roman (Body CS)"/>
      <w:sz w:val="90"/>
    </w:rPr>
  </w:style>
  <w:style w:type="character" w:customStyle="1" w:styleId="TitleChar">
    <w:name w:val="Title Char"/>
    <w:basedOn w:val="DefaultParagraphFont"/>
    <w:link w:val="Title"/>
    <w:rsid w:val="0057534A"/>
    <w:rPr>
      <w:rFonts w:asciiTheme="majorHAnsi" w:hAnsiTheme="majorHAnsi" w:cs="Times New Roman (Body CS)"/>
      <w:color w:val="000000" w:themeColor="text1"/>
      <w:sz w:val="90"/>
    </w:rPr>
  </w:style>
  <w:style w:type="paragraph" w:styleId="Subtitle">
    <w:name w:val="Subtitle"/>
    <w:basedOn w:val="Normal"/>
    <w:next w:val="Normal"/>
    <w:link w:val="SubtitleChar"/>
    <w:uiPriority w:val="1"/>
    <w:qFormat/>
    <w:rsid w:val="00A77921"/>
    <w:pPr>
      <w:spacing w:before="120" w:after="120"/>
    </w:pPr>
    <w:rPr>
      <w:rFonts w:asciiTheme="majorHAnsi" w:hAnsiTheme="majorHAnsi" w:cs="Times New Roman (Body CS)"/>
      <w:b/>
      <w:sz w:val="44"/>
    </w:rPr>
  </w:style>
  <w:style w:type="character" w:customStyle="1" w:styleId="SubtitleChar">
    <w:name w:val="Subtitle Char"/>
    <w:basedOn w:val="DefaultParagraphFont"/>
    <w:link w:val="Subtitle"/>
    <w:uiPriority w:val="1"/>
    <w:rsid w:val="0057534A"/>
    <w:rPr>
      <w:rFonts w:asciiTheme="majorHAnsi" w:hAnsiTheme="majorHAnsi" w:cs="Times New Roman (Body CS)"/>
      <w:b/>
      <w:color w:val="000000" w:themeColor="text1"/>
      <w:sz w:val="44"/>
    </w:rPr>
  </w:style>
  <w:style w:type="character" w:customStyle="1" w:styleId="Heading1Char">
    <w:name w:val="Heading 1 Char"/>
    <w:basedOn w:val="DefaultParagraphFont"/>
    <w:link w:val="Heading1"/>
    <w:uiPriority w:val="2"/>
    <w:rsid w:val="0057534A"/>
    <w:rPr>
      <w:rFonts w:asciiTheme="majorHAnsi" w:hAnsiTheme="majorHAnsi" w:cs="Times New Roman (Body CS)"/>
      <w:b/>
      <w:color w:val="648276" w:themeColor="accent5"/>
      <w:sz w:val="28"/>
    </w:rPr>
  </w:style>
  <w:style w:type="paragraph" w:customStyle="1" w:styleId="TextLeft">
    <w:name w:val="TextLeft"/>
    <w:basedOn w:val="Normal"/>
    <w:next w:val="Normal"/>
    <w:uiPriority w:val="4"/>
    <w:qFormat/>
    <w:rsid w:val="00605A5B"/>
    <w:pPr>
      <w:spacing w:line="288" w:lineRule="auto"/>
      <w:jc w:val="right"/>
    </w:pPr>
    <w:rPr>
      <w:color w:val="404040" w:themeColor="text1" w:themeTint="BF"/>
      <w:sz w:val="22"/>
    </w:rPr>
  </w:style>
  <w:style w:type="character" w:customStyle="1" w:styleId="Heading2Char">
    <w:name w:val="Heading 2 Char"/>
    <w:basedOn w:val="DefaultParagraphFont"/>
    <w:link w:val="Heading2"/>
    <w:uiPriority w:val="3"/>
    <w:rsid w:val="0057534A"/>
    <w:rPr>
      <w:rFonts w:asciiTheme="majorHAnsi" w:hAnsiTheme="majorHAnsi"/>
      <w:b/>
      <w:color w:val="648276" w:themeColor="accent5"/>
      <w:sz w:val="28"/>
    </w:rPr>
  </w:style>
  <w:style w:type="paragraph" w:customStyle="1" w:styleId="SmallText">
    <w:name w:val="SmallText"/>
    <w:basedOn w:val="Normal"/>
    <w:next w:val="Normal"/>
    <w:uiPriority w:val="6"/>
    <w:qFormat/>
    <w:rsid w:val="0040233B"/>
    <w:rPr>
      <w:i/>
      <w:color w:val="404040" w:themeColor="text1" w:themeTint="BF"/>
      <w:sz w:val="20"/>
    </w:rPr>
  </w:style>
  <w:style w:type="paragraph" w:customStyle="1" w:styleId="TextRight">
    <w:name w:val="TextRight"/>
    <w:basedOn w:val="Normal"/>
    <w:next w:val="Normal"/>
    <w:uiPriority w:val="5"/>
    <w:qFormat/>
    <w:rsid w:val="00605A5B"/>
    <w:pPr>
      <w:spacing w:line="288" w:lineRule="auto"/>
    </w:pPr>
    <w:rPr>
      <w:rFonts w:cs="Times New Roman (Body CS)"/>
      <w:color w:val="404040" w:themeColor="text1" w:themeTint="BF"/>
      <w:sz w:val="22"/>
    </w:rPr>
  </w:style>
  <w:style w:type="character" w:styleId="PlaceholderText">
    <w:name w:val="Placeholder Text"/>
    <w:basedOn w:val="DefaultParagraphFont"/>
    <w:uiPriority w:val="99"/>
    <w:semiHidden/>
    <w:rsid w:val="00A77921"/>
    <w:rPr>
      <w:color w:val="808080"/>
    </w:rPr>
  </w:style>
  <w:style w:type="character" w:styleId="Emphasis">
    <w:name w:val="Emphasis"/>
    <w:uiPriority w:val="20"/>
    <w:qFormat/>
    <w:rsid w:val="0034688D"/>
    <w:rPr>
      <w:color w:val="648276" w:themeColor="accent5"/>
    </w:rPr>
  </w:style>
  <w:style w:type="paragraph" w:styleId="ListParagraph">
    <w:name w:val="List Paragraph"/>
    <w:basedOn w:val="Normal"/>
    <w:uiPriority w:val="34"/>
    <w:semiHidden/>
    <w:qFormat/>
    <w:rsid w:val="00AD79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59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998"/>
    <w:rPr>
      <w:rFonts w:ascii="Segoe UI" w:hAnsi="Segoe UI" w:cs="Segoe UI"/>
      <w:color w:val="000000" w:themeColor="tex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xsca\AppData\Roaming\Microsoft\Templates\Basic%20modern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C316A09EE4C4EC4846E059F153626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63D1E-CFED-4933-A216-318C85B77B36}"/>
      </w:docPartPr>
      <w:docPartBody>
        <w:p w:rsidR="00B710B8" w:rsidRDefault="00B710B8">
          <w:pPr>
            <w:pStyle w:val="0C316A09EE4C4EC4846E059F153626C6"/>
          </w:pPr>
          <w:r w:rsidRPr="00605A5B">
            <w:t>Contact</w:t>
          </w:r>
        </w:p>
      </w:docPartBody>
    </w:docPart>
    <w:docPart>
      <w:docPartPr>
        <w:name w:val="10ADDDE78D384199B3DD95C3EF2FEB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5722A2-1C5F-4A46-BB21-B8AD88881246}"/>
      </w:docPartPr>
      <w:docPartBody>
        <w:p w:rsidR="00B710B8" w:rsidRDefault="00B710B8">
          <w:pPr>
            <w:pStyle w:val="10ADDDE78D384199B3DD95C3EF2FEBC2"/>
          </w:pPr>
          <w:r w:rsidRPr="00605A5B">
            <w:t>Objective</w:t>
          </w:r>
        </w:p>
      </w:docPartBody>
    </w:docPart>
    <w:docPart>
      <w:docPartPr>
        <w:name w:val="F21326A3F76B444C8F83C5BA0BC277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7BB05D-FA3E-4AB5-B9EF-6D1CE63EF2CC}"/>
      </w:docPartPr>
      <w:docPartBody>
        <w:p w:rsidR="00B710B8" w:rsidRDefault="00B710B8">
          <w:pPr>
            <w:pStyle w:val="F21326A3F76B444C8F83C5BA0BC27779"/>
          </w:pPr>
          <w:r>
            <w:t>Education</w:t>
          </w:r>
        </w:p>
      </w:docPartBody>
    </w:docPart>
    <w:docPart>
      <w:docPartPr>
        <w:name w:val="E1CD51CC93104FC486F7D19A29C37C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B858B4-5C70-40B5-91F2-F53E95836A69}"/>
      </w:docPartPr>
      <w:docPartBody>
        <w:p w:rsidR="00B710B8" w:rsidRDefault="00B710B8">
          <w:pPr>
            <w:pStyle w:val="E1CD51CC93104FC486F7D19A29C37C79"/>
          </w:pPr>
          <w:r>
            <w:t>Experience</w:t>
          </w:r>
        </w:p>
      </w:docPartBody>
    </w:docPart>
    <w:docPart>
      <w:docPartPr>
        <w:name w:val="D62A411B6B864A4F946B9CF197C8B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B2BEF9-B03D-4AD8-8397-96AF544AD4C8}"/>
      </w:docPartPr>
      <w:docPartBody>
        <w:p w:rsidR="00B710B8" w:rsidRDefault="00B710B8">
          <w:pPr>
            <w:pStyle w:val="D62A411B6B864A4F946B9CF197C8BFC2"/>
          </w:pPr>
          <w:r w:rsidRPr="000E1D44">
            <w:t>Key 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0B8"/>
    <w:rsid w:val="00B71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Pr>
      <w:color w:val="5B9BD5" w:themeColor="accent5"/>
    </w:rPr>
  </w:style>
  <w:style w:type="paragraph" w:customStyle="1" w:styleId="0C316A09EE4C4EC4846E059F153626C6">
    <w:name w:val="0C316A09EE4C4EC4846E059F153626C6"/>
  </w:style>
  <w:style w:type="paragraph" w:customStyle="1" w:styleId="10ADDDE78D384199B3DD95C3EF2FEBC2">
    <w:name w:val="10ADDDE78D384199B3DD95C3EF2FEBC2"/>
  </w:style>
  <w:style w:type="paragraph" w:customStyle="1" w:styleId="F21326A3F76B444C8F83C5BA0BC27779">
    <w:name w:val="F21326A3F76B444C8F83C5BA0BC27779"/>
  </w:style>
  <w:style w:type="paragraph" w:customStyle="1" w:styleId="E1CD51CC93104FC486F7D19A29C37C79">
    <w:name w:val="E1CD51CC93104FC486F7D19A29C37C79"/>
  </w:style>
  <w:style w:type="paragraph" w:customStyle="1" w:styleId="D62A411B6B864A4F946B9CF197C8BFC2">
    <w:name w:val="D62A411B6B864A4F946B9CF197C8BF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dernResume">
  <a:themeElements>
    <a:clrScheme name="ModernResume">
      <a:dk1>
        <a:srgbClr val="000000"/>
      </a:dk1>
      <a:lt1>
        <a:srgbClr val="FFFFFF"/>
      </a:lt1>
      <a:dk2>
        <a:srgbClr val="775F55"/>
      </a:dk2>
      <a:lt2>
        <a:srgbClr val="EBDDC3"/>
      </a:lt2>
      <a:accent1>
        <a:srgbClr val="303848"/>
      </a:accent1>
      <a:accent2>
        <a:srgbClr val="BF9268"/>
      </a:accent2>
      <a:accent3>
        <a:srgbClr val="A5AB81"/>
      </a:accent3>
      <a:accent4>
        <a:srgbClr val="D8B25C"/>
      </a:accent4>
      <a:accent5>
        <a:srgbClr val="648276"/>
      </a:accent5>
      <a:accent6>
        <a:srgbClr val="968C8C"/>
      </a:accent6>
      <a:hlink>
        <a:srgbClr val="F7B615"/>
      </a:hlink>
      <a:folHlink>
        <a:srgbClr val="704404"/>
      </a:folHlink>
    </a:clrScheme>
    <a:fontScheme name="Custom 2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odernResume" id="{532EC741-66D5-594C-AC61-28398E41DE2C}" vid="{AED60C86-C385-F447-B8AD-5FB7ADA0B4E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DA0656-155E-4034-8822-A568687ED6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285919-CFDE-4EB8-9796-0DEB1CB8315E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www.w3.org/XML/1998/namespace"/>
    <ds:schemaRef ds:uri="http://purl.org/dc/terms/"/>
    <ds:schemaRef ds:uri="http://schemas.microsoft.com/office/2006/metadata/properties"/>
    <ds:schemaRef ds:uri="16c05727-aa75-4e4a-9b5f-8a80a1165891"/>
    <ds:schemaRef ds:uri="71af3243-3dd4-4a8d-8c0d-dd76da1f02a5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0503A21-F367-462E-B624-BDB4831C49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 modern resume</Template>
  <TotalTime>0</TotalTime>
  <Pages>3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2021-05-06T15:12:00Z</dcterms:created>
  <dcterms:modified xsi:type="dcterms:W3CDTF">2021-05-06T15:12:00Z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