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-210"/>
        <w:tblW w:w="4967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5130"/>
        <w:gridCol w:w="4168"/>
      </w:tblGrid>
      <w:tr w:rsidR="00D92B95" w14:paraId="445B407A" w14:textId="77777777" w:rsidTr="005517DA">
        <w:trPr>
          <w:trHeight w:val="1890"/>
        </w:trPr>
        <w:tc>
          <w:tcPr>
            <w:tcW w:w="5130" w:type="dxa"/>
            <w:vAlign w:val="bottom"/>
          </w:tcPr>
          <w:p w14:paraId="6EFC715D" w14:textId="4F849E4E" w:rsidR="00C84833" w:rsidRPr="005517DA" w:rsidRDefault="00553974" w:rsidP="0015421D">
            <w:pPr>
              <w:pStyle w:val="Title"/>
              <w:rPr>
                <w:sz w:val="56"/>
              </w:rPr>
            </w:pPr>
            <w:sdt>
              <w:sdtPr>
                <w:rPr>
                  <w:sz w:val="56"/>
                </w:rPr>
                <w:alias w:val="Enter first name:"/>
                <w:tag w:val="Enter first name:"/>
                <w:id w:val="1306818671"/>
                <w:placeholder>
                  <w:docPart w:val="B373DC139A74458BAC30F55C7E441249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15:appearance w15:val="hidden"/>
                <w:text w:multiLine="1"/>
              </w:sdtPr>
              <w:sdtEndPr/>
              <w:sdtContent>
                <w:r w:rsidR="00D053CB" w:rsidRPr="005517DA">
                  <w:rPr>
                    <w:sz w:val="56"/>
                  </w:rPr>
                  <w:t>Candy</w:t>
                </w:r>
              </w:sdtContent>
            </w:sdt>
            <w:r w:rsidR="00D92B95" w:rsidRPr="005517DA">
              <w:rPr>
                <w:sz w:val="56"/>
              </w:rPr>
              <w:br/>
            </w:r>
            <w:sdt>
              <w:sdtPr>
                <w:rPr>
                  <w:sz w:val="56"/>
                </w:rPr>
                <w:alias w:val="Enter last name:"/>
                <w:tag w:val="Enter last name:"/>
                <w:id w:val="-1656595288"/>
                <w:placeholder>
                  <w:docPart w:val="511A6441F1DE4B89BD64D378BB14C4EE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5:appearance w15:val="hidden"/>
                <w:text w:multiLine="1"/>
              </w:sdtPr>
              <w:sdtEndPr/>
              <w:sdtContent>
                <w:r w:rsidR="00D053CB" w:rsidRPr="005517DA">
                  <w:rPr>
                    <w:sz w:val="56"/>
                  </w:rPr>
                  <w:t>Catanzaro RN</w:t>
                </w:r>
              </w:sdtContent>
            </w:sdt>
          </w:p>
        </w:tc>
        <w:tc>
          <w:tcPr>
            <w:tcW w:w="4168" w:type="dxa"/>
            <w:vAlign w:val="bottom"/>
          </w:tcPr>
          <w:tbl>
            <w:tblPr>
              <w:tblStyle w:val="TableGrid"/>
              <w:tblW w:w="4999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3766"/>
              <w:gridCol w:w="401"/>
            </w:tblGrid>
            <w:tr w:rsidR="00932D92" w:rsidRPr="009D0878" w14:paraId="7E674B27" w14:textId="77777777" w:rsidTr="005517DA">
              <w:trPr>
                <w:trHeight w:val="246"/>
              </w:trPr>
              <w:tc>
                <w:tcPr>
                  <w:tcW w:w="3903" w:type="dxa"/>
                  <w:tcMar>
                    <w:top w:w="0" w:type="dxa"/>
                    <w:left w:w="720" w:type="dxa"/>
                    <w:right w:w="29" w:type="dxa"/>
                  </w:tcMar>
                </w:tcPr>
                <w:p w14:paraId="6595F711" w14:textId="1D3C4265" w:rsidR="004E2970" w:rsidRPr="009D0878" w:rsidRDefault="00553974" w:rsidP="00355910">
                  <w:pPr>
                    <w:pStyle w:val="ContactInfo"/>
                    <w:framePr w:hSpace="180" w:wrap="around" w:hAnchor="margin" w:y="-210"/>
                  </w:pPr>
                  <w:sdt>
                    <w:sdtPr>
                      <w:alias w:val="Enter address:"/>
                      <w:tag w:val="Enter address:"/>
                      <w:id w:val="966779368"/>
                      <w:placeholder>
                        <w:docPart w:val="CDCD1F6465DC48749D3403EDF0AAE539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15:appearance w15:val="hidden"/>
                      <w:text w:multiLine="1"/>
                    </w:sdtPr>
                    <w:sdtEndPr/>
                    <w:sdtContent>
                      <w:r w:rsidR="00D053CB">
                        <w:t>1425 Marigold lane</w:t>
                      </w:r>
                      <w:r w:rsidR="00D053CB">
                        <w:br/>
                        <w:t>Minooka Il, 60447</w:t>
                      </w:r>
                    </w:sdtContent>
                  </w:sdt>
                </w:p>
              </w:tc>
              <w:tc>
                <w:tcPr>
                  <w:tcW w:w="419" w:type="dxa"/>
                  <w:tcMar>
                    <w:top w:w="0" w:type="dxa"/>
                    <w:left w:w="0" w:type="dxa"/>
                    <w:right w:w="0" w:type="dxa"/>
                  </w:tcMar>
                </w:tcPr>
                <w:p w14:paraId="453431CC" w14:textId="77777777" w:rsidR="00932D92" w:rsidRPr="009D0878" w:rsidRDefault="00932D92" w:rsidP="00355910">
                  <w:pPr>
                    <w:pStyle w:val="Icons"/>
                    <w:framePr w:hSpace="180" w:wrap="around" w:hAnchor="margin" w:y="-210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FEB1344" wp14:editId="484EE331">
                            <wp:extent cx="118872" cy="118872"/>
                            <wp:effectExtent l="0" t="0" r="0" b="0"/>
                            <wp:docPr id="8" name="Address icon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388A5401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007fab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686B317D" w14:textId="77777777" w:rsidTr="005517DA">
              <w:trPr>
                <w:trHeight w:val="136"/>
              </w:trPr>
              <w:sdt>
                <w:sdtPr>
                  <w:alias w:val="Enter phone:"/>
                  <w:tag w:val="Enter phone:"/>
                  <w:id w:val="-1849400302"/>
                  <w:placeholder>
                    <w:docPart w:val="73D431ECDCF3461B90EA9ACC5E126CC3"/>
                  </w:placeholder>
                  <w:dataBinding w:prefixMappings="xmlns:ns0='http://schemas.microsoft.com/office/2006/coverPageProps' " w:xpath="/ns0:CoverPageProperties[1]/ns0:CompanyPhone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3903" w:type="dxa"/>
                      <w:tcMar>
                        <w:left w:w="720" w:type="dxa"/>
                        <w:right w:w="29" w:type="dxa"/>
                      </w:tcMar>
                    </w:tcPr>
                    <w:p w14:paraId="5BBB1486" w14:textId="10D08147" w:rsidR="00932D92" w:rsidRPr="009D0878" w:rsidRDefault="00D053CB" w:rsidP="00355910">
                      <w:pPr>
                        <w:pStyle w:val="ContactInfo"/>
                        <w:framePr w:hSpace="180" w:wrap="around" w:hAnchor="margin" w:y="-210"/>
                      </w:pPr>
                      <w:r>
                        <w:t>815-593-3866</w:t>
                      </w:r>
                    </w:p>
                  </w:tc>
                </w:sdtContent>
              </w:sdt>
              <w:tc>
                <w:tcPr>
                  <w:tcW w:w="419" w:type="dxa"/>
                  <w:tcMar>
                    <w:left w:w="0" w:type="dxa"/>
                    <w:right w:w="0" w:type="dxa"/>
                  </w:tcMar>
                </w:tcPr>
                <w:p w14:paraId="330F2E2D" w14:textId="77777777" w:rsidR="00932D92" w:rsidRPr="009D0878" w:rsidRDefault="00932D92" w:rsidP="00355910">
                  <w:pPr>
                    <w:pStyle w:val="Icons"/>
                    <w:framePr w:hSpace="180" w:wrap="around" w:hAnchor="margin" w:y="-210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56EBBF0" wp14:editId="542C9BFC">
                            <wp:extent cx="109728" cy="109728"/>
                            <wp:effectExtent l="0" t="0" r="5080" b="5080"/>
                            <wp:docPr id="31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00BF0375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Wn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CcyKWn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007fa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77BF4506" w14:textId="77777777" w:rsidTr="005517DA">
              <w:trPr>
                <w:trHeight w:val="136"/>
              </w:trPr>
              <w:sdt>
                <w:sdtPr>
                  <w:alias w:val="Enter email:"/>
                  <w:tag w:val="Enter email:"/>
                  <w:id w:val="-675184368"/>
                  <w:placeholder>
                    <w:docPart w:val="485DB89492674C988D470BB4287EE65D"/>
                  </w:placeholder>
                  <w:dataBinding w:prefixMappings="xmlns:ns0='http://schemas.microsoft.com/office/2006/coverPageProps' " w:xpath="/ns0:CoverPageProperties[1]/ns0:CompanyEmail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3903" w:type="dxa"/>
                      <w:tcMar>
                        <w:left w:w="720" w:type="dxa"/>
                        <w:right w:w="29" w:type="dxa"/>
                      </w:tcMar>
                    </w:tcPr>
                    <w:p w14:paraId="73566AA3" w14:textId="539557B6" w:rsidR="00932D92" w:rsidRPr="009D0878" w:rsidRDefault="00D053CB" w:rsidP="00355910">
                      <w:pPr>
                        <w:pStyle w:val="ContactInfo"/>
                        <w:framePr w:hSpace="180" w:wrap="around" w:hAnchor="margin" w:y="-210"/>
                      </w:pPr>
                      <w:r>
                        <w:t>candyteag@gmail.com</w:t>
                      </w:r>
                    </w:p>
                  </w:tc>
                </w:sdtContent>
              </w:sdt>
              <w:tc>
                <w:tcPr>
                  <w:tcW w:w="419" w:type="dxa"/>
                  <w:tcMar>
                    <w:left w:w="0" w:type="dxa"/>
                    <w:right w:w="0" w:type="dxa"/>
                  </w:tcMar>
                </w:tcPr>
                <w:p w14:paraId="5545F470" w14:textId="77777777" w:rsidR="00932D92" w:rsidRPr="009D0878" w:rsidRDefault="007307A3" w:rsidP="00355910">
                  <w:pPr>
                    <w:pStyle w:val="Icons"/>
                    <w:framePr w:hSpace="180" w:wrap="around" w:hAnchor="margin" w:y="-210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4E68FC6C" wp14:editId="2CA887F6">
                            <wp:extent cx="137160" cy="91440"/>
                            <wp:effectExtent l="0" t="0" r="0" b="381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74CF0631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" path="m108,21r,l60,58,12,21v-1,-1,-1,-2,,-3c13,16,14,16,16,17l60,51,104,17v1,-1,3,-1,4,1c109,19,109,20,108,21r,xm114,r,l6,c3,,,3,,6l,74v,3,3,6,6,6l114,80v3,,6,-3,6,-6l120,6c120,3,117,,114,xe" fillcolor="#007fa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4F578FFF" w14:textId="77777777" w:rsidTr="005517DA">
              <w:trPr>
                <w:trHeight w:val="129"/>
              </w:trPr>
              <w:tc>
                <w:tcPr>
                  <w:tcW w:w="3903" w:type="dxa"/>
                  <w:tcMar>
                    <w:left w:w="720" w:type="dxa"/>
                    <w:right w:w="29" w:type="dxa"/>
                  </w:tcMar>
                </w:tcPr>
                <w:p w14:paraId="7FC7FD4C" w14:textId="770C5DF5" w:rsidR="00932D92" w:rsidRPr="009D0878" w:rsidRDefault="00932D92" w:rsidP="00355910">
                  <w:pPr>
                    <w:pStyle w:val="ContactInfo"/>
                    <w:framePr w:hSpace="180" w:wrap="around" w:hAnchor="margin" w:y="-210"/>
                  </w:pPr>
                </w:p>
              </w:tc>
              <w:tc>
                <w:tcPr>
                  <w:tcW w:w="419" w:type="dxa"/>
                  <w:tcMar>
                    <w:left w:w="0" w:type="dxa"/>
                    <w:right w:w="0" w:type="dxa"/>
                  </w:tcMar>
                </w:tcPr>
                <w:p w14:paraId="364D5235" w14:textId="6A8BCD09" w:rsidR="00932D92" w:rsidRPr="009D0878" w:rsidRDefault="00932D92" w:rsidP="00355910">
                  <w:pPr>
                    <w:pStyle w:val="Icons"/>
                    <w:framePr w:hSpace="180" w:wrap="around" w:hAnchor="margin" w:y="-210"/>
                  </w:pPr>
                </w:p>
              </w:tc>
            </w:tr>
            <w:tr w:rsidR="00932D92" w:rsidRPr="009D0878" w14:paraId="71E0975A" w14:textId="77777777" w:rsidTr="005517DA">
              <w:trPr>
                <w:trHeight w:val="136"/>
              </w:trPr>
              <w:tc>
                <w:tcPr>
                  <w:tcW w:w="3903" w:type="dxa"/>
                  <w:tcMar>
                    <w:left w:w="720" w:type="dxa"/>
                    <w:right w:w="29" w:type="dxa"/>
                  </w:tcMar>
                </w:tcPr>
                <w:p w14:paraId="6D3C142F" w14:textId="51886936" w:rsidR="00932D92" w:rsidRPr="009D0878" w:rsidRDefault="00932D92" w:rsidP="00355910">
                  <w:pPr>
                    <w:pStyle w:val="ContactInfo"/>
                    <w:framePr w:hSpace="180" w:wrap="around" w:hAnchor="margin" w:y="-210"/>
                  </w:pPr>
                </w:p>
              </w:tc>
              <w:tc>
                <w:tcPr>
                  <w:tcW w:w="419" w:type="dxa"/>
                  <w:tcMar>
                    <w:left w:w="0" w:type="dxa"/>
                    <w:right w:w="0" w:type="dxa"/>
                  </w:tcMar>
                </w:tcPr>
                <w:p w14:paraId="34DF3427" w14:textId="7F272FF5" w:rsidR="00932D92" w:rsidRPr="009D0878" w:rsidRDefault="00932D92" w:rsidP="00355910">
                  <w:pPr>
                    <w:pStyle w:val="Icons"/>
                    <w:framePr w:hSpace="180" w:wrap="around" w:hAnchor="margin" w:y="-210"/>
                  </w:pPr>
                </w:p>
              </w:tc>
            </w:tr>
          </w:tbl>
          <w:p w14:paraId="501B5A12" w14:textId="77777777" w:rsidR="00D92B95" w:rsidRDefault="00D92B95" w:rsidP="0015421D">
            <w:pPr>
              <w:pStyle w:val="Header"/>
            </w:pPr>
          </w:p>
        </w:tc>
      </w:tr>
    </w:tbl>
    <w:p w14:paraId="09753629" w14:textId="2232D2CB" w:rsidR="00D053CB" w:rsidRDefault="00D053CB">
      <w:r>
        <w:t>20</w:t>
      </w:r>
      <w:r w:rsidR="00EE7813">
        <w:t>+</w:t>
      </w:r>
      <w:r>
        <w:t xml:space="preserve"> yrs. in the nursing field, </w:t>
      </w:r>
      <w:r w:rsidR="00EE7813">
        <w:t>hospital centered care. C</w:t>
      </w:r>
      <w:r>
        <w:t>urrent</w:t>
      </w:r>
      <w:r w:rsidR="00EE7813">
        <w:t xml:space="preserve"> interest</w:t>
      </w:r>
      <w:r>
        <w:t xml:space="preserve"> for a position </w:t>
      </w:r>
      <w:r w:rsidR="00EE7813">
        <w:t xml:space="preserve">in </w:t>
      </w:r>
      <w:r>
        <w:t xml:space="preserve">Telemetry/Cardiac </w:t>
      </w:r>
      <w:r w:rsidR="00BF6471">
        <w:t>C</w:t>
      </w:r>
      <w:r>
        <w:t>are</w:t>
      </w:r>
      <w:r w:rsidR="00355910">
        <w:t xml:space="preserve"> step-down. </w:t>
      </w:r>
      <w:r w:rsidR="00E70F1F">
        <w:t xml:space="preserve">A Critical thinker, timely communicator, maintains a positive team morale and composed under pressure. </w:t>
      </w:r>
      <w:r w:rsidR="005517DA">
        <w:t xml:space="preserve">Ability to be </w:t>
      </w:r>
      <w:r w:rsidR="00DF6140">
        <w:t xml:space="preserve">a </w:t>
      </w:r>
      <w:r w:rsidR="005517DA">
        <w:t xml:space="preserve">compassionate, empathetic, advocate for patients. </w:t>
      </w:r>
      <w:r w:rsidR="002F2F18">
        <w:t>Dedicated to making my patients feel cared for</w:t>
      </w:r>
      <w:r w:rsidR="00EE7813">
        <w:t>,</w:t>
      </w:r>
      <w:r w:rsidR="00DF6140">
        <w:t xml:space="preserve"> </w:t>
      </w:r>
      <w:r w:rsidR="002F2F18">
        <w:t>understood</w:t>
      </w:r>
      <w:r w:rsidR="00EE7813">
        <w:t xml:space="preserve"> and educated on </w:t>
      </w:r>
      <w:r w:rsidR="0033013A">
        <w:t xml:space="preserve">personal </w:t>
      </w:r>
      <w:r w:rsidR="00EE7813">
        <w:t>health</w:t>
      </w:r>
      <w:r w:rsidR="00AE0996">
        <w:t>.</w:t>
      </w:r>
    </w:p>
    <w:p w14:paraId="666A7962" w14:textId="77777777" w:rsidR="00EF30B3" w:rsidRDefault="00EF30B3"/>
    <w:p w14:paraId="67FA4375" w14:textId="63991363" w:rsidR="0015421D" w:rsidRPr="0015421D" w:rsidRDefault="0015421D">
      <w:pPr>
        <w:rPr>
          <w:rFonts w:asciiTheme="majorHAnsi" w:hAnsiTheme="majorHAnsi"/>
          <w:b/>
          <w:bCs/>
          <w:color w:val="auto"/>
          <w:sz w:val="36"/>
          <w:szCs w:val="36"/>
        </w:rPr>
      </w:pPr>
      <w:r w:rsidRPr="0015421D">
        <w:rPr>
          <w:rFonts w:asciiTheme="majorHAnsi" w:hAnsiTheme="majorHAnsi"/>
          <w:b/>
          <w:bCs/>
          <w:color w:val="auto"/>
          <w:sz w:val="36"/>
          <w:szCs w:val="36"/>
        </w:rPr>
        <w:t>Areas of Care</w:t>
      </w:r>
      <w:r w:rsidR="00492595">
        <w:rPr>
          <w:rFonts w:asciiTheme="majorHAnsi" w:hAnsiTheme="majorHAnsi"/>
          <w:b/>
          <w:bCs/>
          <w:color w:val="auto"/>
          <w:sz w:val="36"/>
          <w:szCs w:val="36"/>
        </w:rPr>
        <w:t>:</w:t>
      </w:r>
      <w:r>
        <w:rPr>
          <w:rFonts w:asciiTheme="majorHAnsi" w:hAnsiTheme="majorHAnsi"/>
          <w:b/>
          <w:bCs/>
          <w:color w:val="auto"/>
          <w:sz w:val="36"/>
          <w:szCs w:val="36"/>
        </w:rPr>
        <w:t xml:space="preserve">  </w:t>
      </w:r>
      <w:r w:rsidRPr="00492595">
        <w:rPr>
          <w:rFonts w:asciiTheme="majorHAnsi" w:hAnsiTheme="majorHAnsi"/>
          <w:color w:val="auto"/>
          <w:sz w:val="28"/>
          <w:szCs w:val="28"/>
        </w:rPr>
        <w:t>Telemetry / CCU / ICU</w:t>
      </w:r>
    </w:p>
    <w:p w14:paraId="360BCFB5" w14:textId="77777777" w:rsidR="005B1D68" w:rsidRDefault="00553974" w:rsidP="00024F0A">
      <w:pPr>
        <w:pStyle w:val="Heading1"/>
        <w:pBdr>
          <w:top w:val="single" w:sz="4" w:space="18" w:color="A6A6A6" w:themeColor="background1" w:themeShade="A6"/>
        </w:pBdr>
      </w:pPr>
      <w:sdt>
        <w:sdtPr>
          <w:rPr>
            <w:sz w:val="28"/>
            <w:szCs w:val="28"/>
          </w:rPr>
          <w:alias w:val="Experience:"/>
          <w:tag w:val="Experience:"/>
          <w:id w:val="-898354009"/>
          <w:placeholder>
            <w:docPart w:val="C30BF44FA37143AC9C6F34F7AA7AE79D"/>
          </w:placeholder>
          <w:temporary/>
          <w:showingPlcHdr/>
          <w15:appearance w15:val="hidden"/>
        </w:sdtPr>
        <w:sdtEndPr>
          <w:rPr>
            <w:sz w:val="36"/>
            <w:szCs w:val="32"/>
          </w:rPr>
        </w:sdtEndPr>
        <w:sdtContent>
          <w:r w:rsidR="004937AE" w:rsidRPr="00174312">
            <w:rPr>
              <w:szCs w:val="36"/>
            </w:rPr>
            <w:t>Experience</w:t>
          </w:r>
        </w:sdtContent>
      </w:sdt>
    </w:p>
    <w:p w14:paraId="7E2C3415" w14:textId="44DCD2A6" w:rsidR="0023705D" w:rsidRPr="00D413F9" w:rsidRDefault="008B0476" w:rsidP="00D413F9">
      <w:pPr>
        <w:pStyle w:val="Heading3"/>
      </w:pPr>
      <w:r>
        <w:t>07/2008</w:t>
      </w:r>
      <w:r w:rsidR="00D413F9" w:rsidRPr="00D413F9">
        <w:t xml:space="preserve"> –</w:t>
      </w:r>
      <w:r w:rsidR="00D413F9">
        <w:t xml:space="preserve"> </w:t>
      </w:r>
      <w:r>
        <w:t>current</w:t>
      </w:r>
    </w:p>
    <w:p w14:paraId="00D707F6" w14:textId="37325235" w:rsidR="0023705D" w:rsidRPr="008619B8" w:rsidRDefault="006B562C" w:rsidP="00513EFC">
      <w:pPr>
        <w:pStyle w:val="Heading2"/>
        <w:rPr>
          <w:sz w:val="24"/>
          <w:szCs w:val="24"/>
        </w:rPr>
      </w:pPr>
      <w:r w:rsidRPr="008619B8">
        <w:rPr>
          <w:sz w:val="24"/>
          <w:szCs w:val="24"/>
        </w:rPr>
        <w:t>Registry RN</w:t>
      </w:r>
      <w:r w:rsidR="00E03F71" w:rsidRPr="008619B8">
        <w:rPr>
          <w:sz w:val="24"/>
          <w:szCs w:val="24"/>
        </w:rPr>
        <w:t xml:space="preserve"> </w:t>
      </w:r>
      <w:r w:rsidR="0095272C" w:rsidRPr="008619B8">
        <w:rPr>
          <w:sz w:val="24"/>
          <w:szCs w:val="24"/>
        </w:rPr>
        <w:t>/</w:t>
      </w:r>
      <w:r w:rsidR="005A4A49" w:rsidRPr="008619B8">
        <w:rPr>
          <w:sz w:val="24"/>
          <w:szCs w:val="24"/>
        </w:rPr>
        <w:t xml:space="preserve"> </w:t>
      </w:r>
      <w:r w:rsidRPr="008619B8">
        <w:rPr>
          <w:rStyle w:val="Emphasis"/>
          <w:sz w:val="24"/>
          <w:szCs w:val="24"/>
        </w:rPr>
        <w:t>Mercy Hospital, Chicago</w:t>
      </w:r>
    </w:p>
    <w:p w14:paraId="215C89CC" w14:textId="64715826" w:rsidR="00211088" w:rsidRDefault="00211088" w:rsidP="00D413F9">
      <w:r>
        <w:t>*</w:t>
      </w:r>
      <w:r w:rsidR="006B562C">
        <w:t>Primary care provided to Telemetry patients, ICU/CCU step down. Including, but not limited to Stroke, Cath lab</w:t>
      </w:r>
      <w:r w:rsidR="00803918">
        <w:t xml:space="preserve"> &amp; surgical</w:t>
      </w:r>
      <w:r w:rsidR="006B562C">
        <w:t xml:space="preserve"> post procedure, CHF, post CABG</w:t>
      </w:r>
      <w:r w:rsidR="00803918">
        <w:t xml:space="preserve"> care, </w:t>
      </w:r>
      <w:r w:rsidR="008B0476">
        <w:t>C</w:t>
      </w:r>
      <w:r w:rsidR="006B562C">
        <w:t>ovid</w:t>
      </w:r>
      <w:r w:rsidR="00106E4A">
        <w:t xml:space="preserve"> unit</w:t>
      </w:r>
      <w:r w:rsidR="00803918">
        <w:t>, Charge nurse</w:t>
      </w:r>
      <w:r>
        <w:t>.</w:t>
      </w:r>
    </w:p>
    <w:p w14:paraId="5D5412AB" w14:textId="7CEA4CFE" w:rsidR="00211088" w:rsidRDefault="00211088" w:rsidP="00D413F9">
      <w:r>
        <w:t>*</w:t>
      </w:r>
      <w:r w:rsidR="008B0476">
        <w:t>Charge nurse duties</w:t>
      </w:r>
      <w:r w:rsidR="00803918">
        <w:t xml:space="preserve"> include </w:t>
      </w:r>
      <w:r w:rsidR="00EE7813">
        <w:t>managing unit</w:t>
      </w:r>
      <w:r w:rsidR="00803918">
        <w:t xml:space="preserve"> admissions, shift audits, assisting </w:t>
      </w:r>
      <w:r w:rsidR="0093747A">
        <w:t>physicians/</w:t>
      </w:r>
      <w:r w:rsidR="000858AD">
        <w:t xml:space="preserve"> nursing </w:t>
      </w:r>
      <w:r w:rsidR="00803918">
        <w:t>staff with bedside care</w:t>
      </w:r>
      <w:r>
        <w:t>,</w:t>
      </w:r>
      <w:r w:rsidR="00803918">
        <w:t xml:space="preserve"> proce</w:t>
      </w:r>
      <w:r>
        <w:t xml:space="preserve">dures, </w:t>
      </w:r>
      <w:r w:rsidR="004E58D0">
        <w:t>C</w:t>
      </w:r>
      <w:r>
        <w:t xml:space="preserve">ode </w:t>
      </w:r>
      <w:r w:rsidR="004E58D0">
        <w:t>B</w:t>
      </w:r>
      <w:r>
        <w:t xml:space="preserve">lue. </w:t>
      </w:r>
      <w:r w:rsidR="00EE7813">
        <w:t>Prepare for and a</w:t>
      </w:r>
      <w:r>
        <w:t>ttend staff</w:t>
      </w:r>
      <w:r w:rsidR="002F2F18">
        <w:t>ing</w:t>
      </w:r>
      <w:r>
        <w:t xml:space="preserve"> meeting</w:t>
      </w:r>
      <w:r w:rsidR="002F2F18">
        <w:t>s</w:t>
      </w:r>
      <w:r>
        <w:t xml:space="preserve">, </w:t>
      </w:r>
      <w:r w:rsidR="000858AD">
        <w:t xml:space="preserve">maintaining &amp; document </w:t>
      </w:r>
      <w:r>
        <w:t xml:space="preserve">Q4h shift </w:t>
      </w:r>
      <w:r w:rsidR="0093747A">
        <w:t xml:space="preserve">needs. </w:t>
      </w:r>
      <w:r w:rsidR="00024F0A">
        <w:t xml:space="preserve">Monitoring for </w:t>
      </w:r>
      <w:proofErr w:type="spellStart"/>
      <w:r w:rsidR="00C11D77">
        <w:t>Avasure</w:t>
      </w:r>
      <w:proofErr w:type="spellEnd"/>
      <w:r w:rsidR="00C11D77">
        <w:t xml:space="preserve"> </w:t>
      </w:r>
      <w:r w:rsidR="00024F0A">
        <w:t>system.</w:t>
      </w:r>
      <w:r w:rsidR="00EE7813">
        <w:t xml:space="preserve"> Train and mentor new staff.</w:t>
      </w:r>
    </w:p>
    <w:p w14:paraId="780680C4" w14:textId="545CA7C9" w:rsidR="008B0476" w:rsidRPr="00D413F9" w:rsidRDefault="00211088" w:rsidP="00D413F9">
      <w:r>
        <w:t xml:space="preserve">* </w:t>
      </w:r>
      <w:r w:rsidR="008B0476">
        <w:t>ECG monitor</w:t>
      </w:r>
      <w:r w:rsidR="000858AD">
        <w:t xml:space="preserve">ing, </w:t>
      </w:r>
      <w:r w:rsidR="00106E4A">
        <w:t>pr</w:t>
      </w:r>
      <w:r w:rsidR="00EE7813">
        <w:t>ovide additional staffing support throughout hospital</w:t>
      </w:r>
      <w:r w:rsidR="0093747A">
        <w:t>.</w:t>
      </w:r>
      <w:r w:rsidR="00024F0A">
        <w:t xml:space="preserve"> </w:t>
      </w:r>
      <w:r w:rsidR="00C11D77">
        <w:t>P</w:t>
      </w:r>
      <w:r w:rsidR="00EE7813">
        <w:t>roficient with</w:t>
      </w:r>
      <w:r w:rsidR="00E74D83">
        <w:t xml:space="preserve"> Cerner Power chart for documentation</w:t>
      </w:r>
    </w:p>
    <w:p w14:paraId="7AFDEE96" w14:textId="6972E352" w:rsidR="00D413F9" w:rsidRPr="00D413F9" w:rsidRDefault="008B0476" w:rsidP="00D413F9">
      <w:pPr>
        <w:pStyle w:val="Heading3"/>
      </w:pPr>
      <w:r>
        <w:t>05/1999</w:t>
      </w:r>
      <w:r w:rsidR="00D413F9" w:rsidRPr="00D413F9">
        <w:t xml:space="preserve"> –</w:t>
      </w:r>
      <w:r w:rsidR="00D413F9">
        <w:t xml:space="preserve"> </w:t>
      </w:r>
      <w:r>
        <w:t>0</w:t>
      </w:r>
      <w:r w:rsidR="000858AD">
        <w:t>5</w:t>
      </w:r>
      <w:r>
        <w:t>/2008</w:t>
      </w:r>
    </w:p>
    <w:p w14:paraId="7AB6DEEF" w14:textId="1A1C378B" w:rsidR="00D413F9" w:rsidRPr="008619B8" w:rsidRDefault="008B0476" w:rsidP="00513EFC">
      <w:pPr>
        <w:pStyle w:val="Heading2"/>
        <w:rPr>
          <w:sz w:val="24"/>
          <w:szCs w:val="24"/>
        </w:rPr>
      </w:pPr>
      <w:r w:rsidRPr="008619B8">
        <w:rPr>
          <w:sz w:val="24"/>
          <w:szCs w:val="24"/>
        </w:rPr>
        <w:t>ICU RN</w:t>
      </w:r>
      <w:r w:rsidR="00E03F71" w:rsidRPr="008619B8">
        <w:rPr>
          <w:sz w:val="24"/>
          <w:szCs w:val="24"/>
        </w:rPr>
        <w:t xml:space="preserve"> </w:t>
      </w:r>
      <w:r w:rsidR="0095272C" w:rsidRPr="008619B8">
        <w:rPr>
          <w:sz w:val="24"/>
          <w:szCs w:val="24"/>
        </w:rPr>
        <w:t>/</w:t>
      </w:r>
      <w:r w:rsidR="005A4A49" w:rsidRPr="008619B8">
        <w:rPr>
          <w:sz w:val="24"/>
          <w:szCs w:val="24"/>
        </w:rPr>
        <w:t xml:space="preserve"> </w:t>
      </w:r>
      <w:r w:rsidRPr="008619B8">
        <w:rPr>
          <w:rStyle w:val="Emphasis"/>
          <w:sz w:val="24"/>
          <w:szCs w:val="24"/>
        </w:rPr>
        <w:t>Michael Reese Hospital, Chicago</w:t>
      </w:r>
    </w:p>
    <w:p w14:paraId="4B278DD6" w14:textId="02C1FC6F" w:rsidR="00106E4A" w:rsidRDefault="008B0476" w:rsidP="00D413F9">
      <w:r>
        <w:t>Primary bedside nursing care for critical patients requiring respiratory support, intubat</w:t>
      </w:r>
      <w:r w:rsidR="00476D15">
        <w:t>ion/sedation</w:t>
      </w:r>
      <w:r>
        <w:t>,</w:t>
      </w:r>
      <w:r w:rsidR="00D53BD2">
        <w:t xml:space="preserve"> chest tubes,</w:t>
      </w:r>
      <w:r>
        <w:t xml:space="preserve"> post-surgical</w:t>
      </w:r>
      <w:r w:rsidR="00476D15">
        <w:t xml:space="preserve"> &amp; post Cath procedure care, post CABG, titrating drips and PACU.</w:t>
      </w:r>
    </w:p>
    <w:p w14:paraId="0AC81ACB" w14:textId="30FF15A0" w:rsidR="00EF21D5" w:rsidRPr="00EF21D5" w:rsidRDefault="00EF21D5" w:rsidP="00EF21D5">
      <w:pPr>
        <w:pStyle w:val="Title"/>
        <w:rPr>
          <w:b w:val="0"/>
          <w:bCs/>
          <w:sz w:val="22"/>
          <w:szCs w:val="22"/>
        </w:rPr>
      </w:pPr>
      <w:r w:rsidRPr="00EF21D5">
        <w:rPr>
          <w:b w:val="0"/>
          <w:bCs/>
          <w:sz w:val="22"/>
          <w:szCs w:val="22"/>
        </w:rPr>
        <w:t>04/1998 – 05/1999</w:t>
      </w:r>
    </w:p>
    <w:p w14:paraId="0F2C96D1" w14:textId="6A2EB7CE" w:rsidR="00297A69" w:rsidRPr="008619B8" w:rsidRDefault="00297A69" w:rsidP="00297A69">
      <w:pPr>
        <w:pStyle w:val="Heading2"/>
        <w:rPr>
          <w:color w:val="595959" w:themeColor="text1" w:themeTint="A6"/>
          <w:sz w:val="24"/>
          <w:szCs w:val="24"/>
        </w:rPr>
      </w:pPr>
      <w:r w:rsidRPr="008619B8">
        <w:rPr>
          <w:sz w:val="24"/>
          <w:szCs w:val="24"/>
        </w:rPr>
        <w:t xml:space="preserve">Office Nurse/ </w:t>
      </w:r>
      <w:r w:rsidRPr="008619B8">
        <w:rPr>
          <w:color w:val="595959" w:themeColor="text1" w:themeTint="A6"/>
          <w:sz w:val="24"/>
          <w:szCs w:val="24"/>
        </w:rPr>
        <w:t>Grey Personnel @ Social Security Adm</w:t>
      </w:r>
    </w:p>
    <w:p w14:paraId="1EDDE7AF" w14:textId="4577EE97" w:rsidR="00297A69" w:rsidRPr="00297A69" w:rsidRDefault="00297A69" w:rsidP="00297A69">
      <w:pPr>
        <w:pStyle w:val="Heading2"/>
        <w:rPr>
          <w:rFonts w:ascii="Calibri" w:hAnsi="Calibri" w:cs="Calibri"/>
          <w:b w:val="0"/>
          <w:bCs/>
          <w:color w:val="595959" w:themeColor="text1" w:themeTint="A6"/>
          <w:sz w:val="22"/>
          <w:szCs w:val="22"/>
        </w:rPr>
      </w:pPr>
      <w:r w:rsidRPr="00297A69">
        <w:rPr>
          <w:rFonts w:ascii="Calibri" w:hAnsi="Calibri" w:cs="Calibri"/>
          <w:b w:val="0"/>
          <w:bCs/>
          <w:color w:val="595959" w:themeColor="text1" w:themeTint="A6"/>
          <w:sz w:val="22"/>
          <w:szCs w:val="22"/>
        </w:rPr>
        <w:t xml:space="preserve">Provided immediate care for sudden illnesses, education for maintaining daily </w:t>
      </w:r>
      <w:r>
        <w:rPr>
          <w:rFonts w:ascii="Calibri" w:hAnsi="Calibri" w:cs="Calibri"/>
          <w:b w:val="0"/>
          <w:bCs/>
          <w:color w:val="595959" w:themeColor="text1" w:themeTint="A6"/>
          <w:sz w:val="22"/>
          <w:szCs w:val="22"/>
        </w:rPr>
        <w:t>health</w:t>
      </w:r>
      <w:r w:rsidRPr="00297A69">
        <w:rPr>
          <w:rFonts w:ascii="Calibri" w:hAnsi="Calibri" w:cs="Calibri"/>
          <w:b w:val="0"/>
          <w:bCs/>
          <w:color w:val="595959" w:themeColor="text1" w:themeTint="A6"/>
          <w:sz w:val="22"/>
          <w:szCs w:val="22"/>
        </w:rPr>
        <w:t xml:space="preserve">, responded to </w:t>
      </w:r>
      <w:r>
        <w:rPr>
          <w:rFonts w:ascii="Calibri" w:hAnsi="Calibri" w:cs="Calibri"/>
          <w:b w:val="0"/>
          <w:bCs/>
          <w:color w:val="595959" w:themeColor="text1" w:themeTint="A6"/>
          <w:sz w:val="22"/>
          <w:szCs w:val="22"/>
        </w:rPr>
        <w:t xml:space="preserve">health </w:t>
      </w:r>
      <w:r w:rsidRPr="00297A69">
        <w:rPr>
          <w:rFonts w:ascii="Calibri" w:hAnsi="Calibri" w:cs="Calibri"/>
          <w:b w:val="0"/>
          <w:bCs/>
          <w:color w:val="595959" w:themeColor="text1" w:themeTint="A6"/>
          <w:sz w:val="22"/>
          <w:szCs w:val="22"/>
        </w:rPr>
        <w:t>emergencies on site</w:t>
      </w:r>
      <w:r>
        <w:rPr>
          <w:rFonts w:ascii="Calibri" w:hAnsi="Calibri" w:cs="Calibri"/>
          <w:b w:val="0"/>
          <w:bCs/>
          <w:color w:val="595959" w:themeColor="text1" w:themeTint="A6"/>
          <w:sz w:val="22"/>
          <w:szCs w:val="22"/>
        </w:rPr>
        <w:t>.</w:t>
      </w:r>
    </w:p>
    <w:p w14:paraId="4E47A168" w14:textId="7E09F2AA" w:rsidR="00024F0A" w:rsidRDefault="00EF21D5" w:rsidP="00024F0A">
      <w:pPr>
        <w:pStyle w:val="Heading1"/>
        <w:rPr>
          <w:b w:val="0"/>
          <w:bCs/>
          <w:sz w:val="28"/>
          <w:szCs w:val="28"/>
        </w:rPr>
      </w:pPr>
      <w:r w:rsidRPr="008619B8">
        <w:rPr>
          <w:sz w:val="28"/>
          <w:szCs w:val="28"/>
        </w:rPr>
        <w:t xml:space="preserve">Current </w:t>
      </w:r>
      <w:r w:rsidR="00E74D83" w:rsidRPr="008619B8">
        <w:rPr>
          <w:sz w:val="28"/>
          <w:szCs w:val="28"/>
        </w:rPr>
        <w:t>Certifications</w:t>
      </w:r>
      <w:r w:rsidRPr="008619B8">
        <w:rPr>
          <w:sz w:val="28"/>
          <w:szCs w:val="28"/>
        </w:rPr>
        <w:t>:</w:t>
      </w:r>
      <w:r w:rsidR="00024F0A" w:rsidRPr="008619B8">
        <w:rPr>
          <w:sz w:val="28"/>
          <w:szCs w:val="28"/>
        </w:rPr>
        <w:t xml:space="preserve"> </w:t>
      </w:r>
      <w:r w:rsidR="00024F0A" w:rsidRPr="00024F0A">
        <w:rPr>
          <w:b w:val="0"/>
          <w:bCs/>
          <w:sz w:val="28"/>
          <w:szCs w:val="28"/>
        </w:rPr>
        <w:t>ACLS</w:t>
      </w:r>
      <w:r w:rsidR="00BF6471">
        <w:rPr>
          <w:b w:val="0"/>
          <w:bCs/>
          <w:sz w:val="28"/>
          <w:szCs w:val="28"/>
        </w:rPr>
        <w:t xml:space="preserve"> </w:t>
      </w:r>
      <w:r w:rsidR="00024F0A">
        <w:rPr>
          <w:b w:val="0"/>
          <w:bCs/>
          <w:sz w:val="28"/>
          <w:szCs w:val="28"/>
        </w:rPr>
        <w:t xml:space="preserve"> </w:t>
      </w:r>
      <w:r w:rsidR="00BF6471">
        <w:rPr>
          <w:b w:val="0"/>
          <w:bCs/>
          <w:sz w:val="28"/>
          <w:szCs w:val="28"/>
        </w:rPr>
        <w:t>9/20</w:t>
      </w:r>
      <w:r w:rsidR="0093747A">
        <w:rPr>
          <w:b w:val="0"/>
          <w:bCs/>
          <w:sz w:val="28"/>
          <w:szCs w:val="28"/>
        </w:rPr>
        <w:t xml:space="preserve"> </w:t>
      </w:r>
      <w:r w:rsidR="00BF6471">
        <w:rPr>
          <w:b w:val="0"/>
          <w:bCs/>
          <w:sz w:val="28"/>
          <w:szCs w:val="28"/>
        </w:rPr>
        <w:t>-</w:t>
      </w:r>
      <w:r w:rsidR="00024F0A">
        <w:rPr>
          <w:b w:val="0"/>
          <w:bCs/>
          <w:sz w:val="28"/>
          <w:szCs w:val="28"/>
        </w:rPr>
        <w:t xml:space="preserve"> </w:t>
      </w:r>
      <w:r w:rsidR="00024F0A" w:rsidRPr="00024F0A">
        <w:rPr>
          <w:b w:val="0"/>
          <w:bCs/>
          <w:sz w:val="28"/>
          <w:szCs w:val="28"/>
        </w:rPr>
        <w:t>BLS</w:t>
      </w:r>
      <w:r w:rsidR="00BF6471">
        <w:rPr>
          <w:b w:val="0"/>
          <w:bCs/>
          <w:sz w:val="28"/>
          <w:szCs w:val="28"/>
        </w:rPr>
        <w:t xml:space="preserve"> 8/20</w:t>
      </w:r>
      <w:r w:rsidR="00024F0A">
        <w:rPr>
          <w:b w:val="0"/>
          <w:bCs/>
          <w:sz w:val="28"/>
          <w:szCs w:val="28"/>
        </w:rPr>
        <w:t xml:space="preserve"> </w:t>
      </w:r>
      <w:r w:rsidR="00024F0A" w:rsidRPr="00024F0A">
        <w:rPr>
          <w:b w:val="0"/>
          <w:bCs/>
          <w:sz w:val="28"/>
          <w:szCs w:val="28"/>
        </w:rPr>
        <w:t>/</w:t>
      </w:r>
      <w:r w:rsidR="00024F0A">
        <w:rPr>
          <w:b w:val="0"/>
          <w:bCs/>
          <w:sz w:val="28"/>
          <w:szCs w:val="28"/>
        </w:rPr>
        <w:t xml:space="preserve"> </w:t>
      </w:r>
      <w:r w:rsidR="00024F0A" w:rsidRPr="00024F0A">
        <w:rPr>
          <w:b w:val="0"/>
          <w:bCs/>
          <w:sz w:val="28"/>
          <w:szCs w:val="28"/>
        </w:rPr>
        <w:t>Stroke</w:t>
      </w:r>
      <w:r w:rsidR="00BF6471">
        <w:rPr>
          <w:b w:val="0"/>
          <w:bCs/>
          <w:sz w:val="28"/>
          <w:szCs w:val="28"/>
        </w:rPr>
        <w:t xml:space="preserve"> 9/20</w:t>
      </w:r>
    </w:p>
    <w:p w14:paraId="587DED84" w14:textId="77777777" w:rsidR="008619B8" w:rsidRDefault="008619B8" w:rsidP="00024F0A">
      <w:pPr>
        <w:pStyle w:val="Heading1"/>
        <w:rPr>
          <w:b w:val="0"/>
          <w:bCs/>
          <w:sz w:val="22"/>
          <w:szCs w:val="22"/>
        </w:rPr>
      </w:pPr>
    </w:p>
    <w:p w14:paraId="3036EF75" w14:textId="686E6635" w:rsidR="00024F0A" w:rsidRDefault="00024F0A" w:rsidP="00024F0A">
      <w:pPr>
        <w:pStyle w:val="Heading1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09/</w:t>
      </w:r>
      <w:r w:rsidR="008619B8">
        <w:rPr>
          <w:b w:val="0"/>
          <w:bCs/>
          <w:sz w:val="22"/>
          <w:szCs w:val="22"/>
        </w:rPr>
        <w:t>1992 -</w:t>
      </w:r>
      <w:r>
        <w:rPr>
          <w:b w:val="0"/>
          <w:bCs/>
          <w:sz w:val="22"/>
          <w:szCs w:val="22"/>
        </w:rPr>
        <w:t xml:space="preserve"> </w:t>
      </w:r>
      <w:r w:rsidR="00D32978" w:rsidRPr="00024F0A">
        <w:rPr>
          <w:b w:val="0"/>
          <w:bCs/>
          <w:sz w:val="22"/>
          <w:szCs w:val="22"/>
        </w:rPr>
        <w:t>12/1996</w:t>
      </w:r>
      <w:r w:rsidR="0070237E" w:rsidRPr="00024F0A">
        <w:rPr>
          <w:b w:val="0"/>
          <w:bCs/>
          <w:sz w:val="22"/>
          <w:szCs w:val="22"/>
        </w:rPr>
        <w:t xml:space="preserve"> </w:t>
      </w:r>
    </w:p>
    <w:p w14:paraId="1DD277B2" w14:textId="74384805" w:rsidR="00D32978" w:rsidRDefault="00D32978" w:rsidP="00D32978">
      <w:pPr>
        <w:pStyle w:val="Heading1"/>
        <w:rPr>
          <w:rStyle w:val="Emphasis"/>
          <w:sz w:val="24"/>
          <w:szCs w:val="24"/>
        </w:rPr>
      </w:pPr>
      <w:r w:rsidRPr="008D5CCD">
        <w:rPr>
          <w:color w:val="auto"/>
          <w:sz w:val="28"/>
          <w:szCs w:val="28"/>
        </w:rPr>
        <w:t>ADN</w:t>
      </w:r>
      <w:r w:rsidR="00E03F71" w:rsidRPr="008D5CCD">
        <w:rPr>
          <w:color w:val="auto"/>
          <w:sz w:val="28"/>
          <w:szCs w:val="28"/>
        </w:rPr>
        <w:t xml:space="preserve"> </w:t>
      </w:r>
      <w:r w:rsidR="0095272C" w:rsidRPr="008619B8">
        <w:rPr>
          <w:sz w:val="28"/>
          <w:szCs w:val="28"/>
        </w:rPr>
        <w:t>/</w:t>
      </w:r>
      <w:r w:rsidR="0070237E" w:rsidRPr="008619B8">
        <w:rPr>
          <w:sz w:val="28"/>
          <w:szCs w:val="28"/>
        </w:rPr>
        <w:t xml:space="preserve"> </w:t>
      </w:r>
      <w:r w:rsidRPr="00174312">
        <w:rPr>
          <w:rStyle w:val="Emphasis"/>
          <w:sz w:val="24"/>
          <w:szCs w:val="24"/>
        </w:rPr>
        <w:t xml:space="preserve">Kennedy King College </w:t>
      </w:r>
    </w:p>
    <w:p w14:paraId="2E2FE6AC" w14:textId="7EB11BE3" w:rsidR="00174312" w:rsidRDefault="00174312" w:rsidP="00D32978">
      <w:pPr>
        <w:pStyle w:val="Heading1"/>
        <w:rPr>
          <w:rStyle w:val="Emphasis"/>
          <w:sz w:val="24"/>
          <w:szCs w:val="24"/>
        </w:rPr>
      </w:pPr>
    </w:p>
    <w:p w14:paraId="09C02966" w14:textId="794CD0C8" w:rsidR="00400134" w:rsidRPr="00400134" w:rsidRDefault="00174312" w:rsidP="00400134">
      <w:pPr>
        <w:pStyle w:val="Heading1"/>
        <w:rPr>
          <w:iCs/>
          <w:color w:val="595959" w:themeColor="text1" w:themeTint="A6"/>
          <w:sz w:val="24"/>
          <w:szCs w:val="24"/>
        </w:rPr>
      </w:pPr>
      <w:r>
        <w:rPr>
          <w:rStyle w:val="Emphasis"/>
          <w:sz w:val="24"/>
          <w:szCs w:val="24"/>
        </w:rPr>
        <w:t>References available upon request</w:t>
      </w:r>
    </w:p>
    <w:sectPr w:rsidR="00400134" w:rsidRPr="00400134" w:rsidSect="00D92B95">
      <w:footerReference w:type="default" r:id="rId9"/>
      <w:pgSz w:w="12240" w:h="15840" w:code="1"/>
      <w:pgMar w:top="907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DDD41" w14:textId="77777777" w:rsidR="00553974" w:rsidRDefault="00553974" w:rsidP="00725803">
      <w:pPr>
        <w:spacing w:after="0"/>
      </w:pPr>
      <w:r>
        <w:separator/>
      </w:r>
    </w:p>
  </w:endnote>
  <w:endnote w:type="continuationSeparator" w:id="0">
    <w:p w14:paraId="6C3EAA92" w14:textId="77777777" w:rsidR="00553974" w:rsidRDefault="00553974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3A719E" w14:textId="77777777" w:rsidR="005A4A49" w:rsidRDefault="005A4A4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3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808A3" w14:textId="77777777" w:rsidR="00553974" w:rsidRDefault="00553974" w:rsidP="00725803">
      <w:pPr>
        <w:spacing w:after="0"/>
      </w:pPr>
      <w:r>
        <w:separator/>
      </w:r>
    </w:p>
  </w:footnote>
  <w:footnote w:type="continuationSeparator" w:id="0">
    <w:p w14:paraId="6CC250C0" w14:textId="77777777" w:rsidR="00553974" w:rsidRDefault="00553974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6213CD"/>
    <w:multiLevelType w:val="hybridMultilevel"/>
    <w:tmpl w:val="81DA0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63B24"/>
    <w:multiLevelType w:val="multilevel"/>
    <w:tmpl w:val="31D641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38543FF6"/>
    <w:multiLevelType w:val="multilevel"/>
    <w:tmpl w:val="ECFC214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D354A58"/>
    <w:multiLevelType w:val="hybridMultilevel"/>
    <w:tmpl w:val="BF7EE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C65A3"/>
    <w:multiLevelType w:val="hybridMultilevel"/>
    <w:tmpl w:val="CD1E9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15731"/>
    <w:multiLevelType w:val="hybridMultilevel"/>
    <w:tmpl w:val="16F04146"/>
    <w:lvl w:ilvl="0" w:tplc="AEF0B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1E5" w:themeColor="accen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1"/>
  </w:num>
  <w:num w:numId="5">
    <w:abstractNumId w:val="8"/>
  </w:num>
  <w:num w:numId="6">
    <w:abstractNumId w:val="12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4"/>
  </w:num>
  <w:num w:numId="15">
    <w:abstractNumId w:val="13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CB"/>
    <w:rsid w:val="00024F0A"/>
    <w:rsid w:val="00025E77"/>
    <w:rsid w:val="00027312"/>
    <w:rsid w:val="000645F2"/>
    <w:rsid w:val="00082F03"/>
    <w:rsid w:val="000835A0"/>
    <w:rsid w:val="000858AD"/>
    <w:rsid w:val="000934A2"/>
    <w:rsid w:val="00096FDA"/>
    <w:rsid w:val="00106E4A"/>
    <w:rsid w:val="00127CDD"/>
    <w:rsid w:val="0015421D"/>
    <w:rsid w:val="00174312"/>
    <w:rsid w:val="001B0955"/>
    <w:rsid w:val="00211088"/>
    <w:rsid w:val="00227784"/>
    <w:rsid w:val="0023705D"/>
    <w:rsid w:val="00250A31"/>
    <w:rsid w:val="00251C13"/>
    <w:rsid w:val="002922D0"/>
    <w:rsid w:val="00297A69"/>
    <w:rsid w:val="002B55E6"/>
    <w:rsid w:val="002F2F18"/>
    <w:rsid w:val="00305D37"/>
    <w:rsid w:val="0033013A"/>
    <w:rsid w:val="00340B03"/>
    <w:rsid w:val="00355910"/>
    <w:rsid w:val="00380AE7"/>
    <w:rsid w:val="003A6943"/>
    <w:rsid w:val="00400134"/>
    <w:rsid w:val="00410BA2"/>
    <w:rsid w:val="00425FD0"/>
    <w:rsid w:val="00426B0F"/>
    <w:rsid w:val="00434074"/>
    <w:rsid w:val="00463C3B"/>
    <w:rsid w:val="00476D15"/>
    <w:rsid w:val="004772E6"/>
    <w:rsid w:val="00492595"/>
    <w:rsid w:val="004937AE"/>
    <w:rsid w:val="004E2970"/>
    <w:rsid w:val="004E58D0"/>
    <w:rsid w:val="005026DD"/>
    <w:rsid w:val="00513EFC"/>
    <w:rsid w:val="0052113B"/>
    <w:rsid w:val="005517DA"/>
    <w:rsid w:val="00553974"/>
    <w:rsid w:val="00564951"/>
    <w:rsid w:val="00573BF9"/>
    <w:rsid w:val="005A4A49"/>
    <w:rsid w:val="005B1D68"/>
    <w:rsid w:val="00611B37"/>
    <w:rsid w:val="006252B4"/>
    <w:rsid w:val="00646BA2"/>
    <w:rsid w:val="00675EA0"/>
    <w:rsid w:val="006B562C"/>
    <w:rsid w:val="006C08A0"/>
    <w:rsid w:val="006C47D8"/>
    <w:rsid w:val="006D2D08"/>
    <w:rsid w:val="006D665F"/>
    <w:rsid w:val="006F26A2"/>
    <w:rsid w:val="0070237E"/>
    <w:rsid w:val="00725803"/>
    <w:rsid w:val="00725CB5"/>
    <w:rsid w:val="007307A3"/>
    <w:rsid w:val="00752315"/>
    <w:rsid w:val="00803918"/>
    <w:rsid w:val="0084265A"/>
    <w:rsid w:val="00857E6B"/>
    <w:rsid w:val="008619B8"/>
    <w:rsid w:val="00861D6C"/>
    <w:rsid w:val="008968C4"/>
    <w:rsid w:val="008B0476"/>
    <w:rsid w:val="008B77CC"/>
    <w:rsid w:val="008D5CCD"/>
    <w:rsid w:val="008D7C1C"/>
    <w:rsid w:val="00907698"/>
    <w:rsid w:val="0092291B"/>
    <w:rsid w:val="00932D92"/>
    <w:rsid w:val="0093747A"/>
    <w:rsid w:val="0095272C"/>
    <w:rsid w:val="00972024"/>
    <w:rsid w:val="009B6537"/>
    <w:rsid w:val="009C5DB6"/>
    <w:rsid w:val="009F04D2"/>
    <w:rsid w:val="009F2BA7"/>
    <w:rsid w:val="009F6DA0"/>
    <w:rsid w:val="009F76CA"/>
    <w:rsid w:val="00A01182"/>
    <w:rsid w:val="00AD13CB"/>
    <w:rsid w:val="00AD3FD8"/>
    <w:rsid w:val="00AD6FB7"/>
    <w:rsid w:val="00AE0996"/>
    <w:rsid w:val="00B20DB1"/>
    <w:rsid w:val="00B370A8"/>
    <w:rsid w:val="00BC7376"/>
    <w:rsid w:val="00BD669A"/>
    <w:rsid w:val="00BF6471"/>
    <w:rsid w:val="00C11D77"/>
    <w:rsid w:val="00C13F2B"/>
    <w:rsid w:val="00C43D65"/>
    <w:rsid w:val="00C56ADE"/>
    <w:rsid w:val="00C84833"/>
    <w:rsid w:val="00C9044F"/>
    <w:rsid w:val="00CD18CD"/>
    <w:rsid w:val="00D053CB"/>
    <w:rsid w:val="00D2420D"/>
    <w:rsid w:val="00D30382"/>
    <w:rsid w:val="00D32978"/>
    <w:rsid w:val="00D413F9"/>
    <w:rsid w:val="00D44E50"/>
    <w:rsid w:val="00D53BD2"/>
    <w:rsid w:val="00D90060"/>
    <w:rsid w:val="00D92B95"/>
    <w:rsid w:val="00DF6140"/>
    <w:rsid w:val="00E03F71"/>
    <w:rsid w:val="00E154B5"/>
    <w:rsid w:val="00E232F0"/>
    <w:rsid w:val="00E52791"/>
    <w:rsid w:val="00E70F1F"/>
    <w:rsid w:val="00E74D83"/>
    <w:rsid w:val="00E7579E"/>
    <w:rsid w:val="00E83195"/>
    <w:rsid w:val="00EE7813"/>
    <w:rsid w:val="00EF21D5"/>
    <w:rsid w:val="00EF30B3"/>
    <w:rsid w:val="00F00A4F"/>
    <w:rsid w:val="00F33CD8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310C6"/>
  <w15:chartTrackingRefBased/>
  <w15:docId w15:val="{8E353C31-7C1A-4DB3-9DEA-600AA0DE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970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4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GGER~1\AppData\Local\Temp\tf1640246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73DC139A74458BAC30F55C7E441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C5CF9-E4EA-4A28-974F-E9D42E375F66}"/>
      </w:docPartPr>
      <w:docPartBody>
        <w:p w:rsidR="004C2572" w:rsidRDefault="001514E1">
          <w:pPr>
            <w:pStyle w:val="B373DC139A74458BAC30F55C7E441249"/>
          </w:pPr>
          <w:r>
            <w:t>First Name</w:t>
          </w:r>
        </w:p>
      </w:docPartBody>
    </w:docPart>
    <w:docPart>
      <w:docPartPr>
        <w:name w:val="511A6441F1DE4B89BD64D378BB14C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FBEED-1A1C-4553-A679-0D53D2AFAE02}"/>
      </w:docPartPr>
      <w:docPartBody>
        <w:p w:rsidR="004C2572" w:rsidRDefault="001514E1">
          <w:pPr>
            <w:pStyle w:val="511A6441F1DE4B89BD64D378BB14C4EE"/>
          </w:pPr>
          <w:r>
            <w:t>Last Name</w:t>
          </w:r>
        </w:p>
      </w:docPartBody>
    </w:docPart>
    <w:docPart>
      <w:docPartPr>
        <w:name w:val="CDCD1F6465DC48749D3403EDF0AAE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26736-458C-4333-BD25-54E0311BACE6}"/>
      </w:docPartPr>
      <w:docPartBody>
        <w:p w:rsidR="004C2572" w:rsidRDefault="001514E1">
          <w:pPr>
            <w:pStyle w:val="CDCD1F6465DC48749D3403EDF0AAE539"/>
          </w:pPr>
          <w:r w:rsidRPr="009D0878">
            <w:t>Address</w:t>
          </w:r>
        </w:p>
      </w:docPartBody>
    </w:docPart>
    <w:docPart>
      <w:docPartPr>
        <w:name w:val="73D431ECDCF3461B90EA9ACC5E126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CAF40-A475-472D-AD3E-376BED04043D}"/>
      </w:docPartPr>
      <w:docPartBody>
        <w:p w:rsidR="004C2572" w:rsidRDefault="001514E1">
          <w:pPr>
            <w:pStyle w:val="73D431ECDCF3461B90EA9ACC5E126CC3"/>
          </w:pPr>
          <w:r w:rsidRPr="009D0878">
            <w:t>Phone</w:t>
          </w:r>
        </w:p>
      </w:docPartBody>
    </w:docPart>
    <w:docPart>
      <w:docPartPr>
        <w:name w:val="485DB89492674C988D470BB4287EE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F4E2D-7F8A-4639-9221-61B530B8109C}"/>
      </w:docPartPr>
      <w:docPartBody>
        <w:p w:rsidR="004C2572" w:rsidRDefault="001514E1">
          <w:pPr>
            <w:pStyle w:val="485DB89492674C988D470BB4287EE65D"/>
          </w:pPr>
          <w:r w:rsidRPr="009D0878">
            <w:t>Email</w:t>
          </w:r>
        </w:p>
      </w:docPartBody>
    </w:docPart>
    <w:docPart>
      <w:docPartPr>
        <w:name w:val="C30BF44FA37143AC9C6F34F7AA7AE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1B842-5F90-46BF-828A-8E2C05C98B26}"/>
      </w:docPartPr>
      <w:docPartBody>
        <w:p w:rsidR="004C2572" w:rsidRDefault="001514E1">
          <w:pPr>
            <w:pStyle w:val="C30BF44FA37143AC9C6F34F7AA7AE79D"/>
          </w:pPr>
          <w:r w:rsidRPr="00AD3FD8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E1"/>
    <w:rsid w:val="00000222"/>
    <w:rsid w:val="001514E1"/>
    <w:rsid w:val="0016794F"/>
    <w:rsid w:val="00223A41"/>
    <w:rsid w:val="002E2882"/>
    <w:rsid w:val="00446BA5"/>
    <w:rsid w:val="004C2572"/>
    <w:rsid w:val="005678B5"/>
    <w:rsid w:val="00C84DF8"/>
    <w:rsid w:val="00D9101A"/>
    <w:rsid w:val="00DD3E1B"/>
    <w:rsid w:val="00F2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73DC139A74458BAC30F55C7E441249">
    <w:name w:val="B373DC139A74458BAC30F55C7E441249"/>
  </w:style>
  <w:style w:type="paragraph" w:customStyle="1" w:styleId="511A6441F1DE4B89BD64D378BB14C4EE">
    <w:name w:val="511A6441F1DE4B89BD64D378BB14C4EE"/>
  </w:style>
  <w:style w:type="paragraph" w:customStyle="1" w:styleId="CDCD1F6465DC48749D3403EDF0AAE539">
    <w:name w:val="CDCD1F6465DC48749D3403EDF0AAE539"/>
  </w:style>
  <w:style w:type="paragraph" w:customStyle="1" w:styleId="73D431ECDCF3461B90EA9ACC5E126CC3">
    <w:name w:val="73D431ECDCF3461B90EA9ACC5E126CC3"/>
  </w:style>
  <w:style w:type="paragraph" w:customStyle="1" w:styleId="485DB89492674C988D470BB4287EE65D">
    <w:name w:val="485DB89492674C988D470BB4287EE65D"/>
  </w:style>
  <w:style w:type="paragraph" w:customStyle="1" w:styleId="C30BF44FA37143AC9C6F34F7AA7AE79D">
    <w:name w:val="C30BF44FA37143AC9C6F34F7AA7AE79D"/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Candy</Abstract>
  <CompanyAddress>1425 Marigold lane
Minooka Il, 60447</CompanyAddress>
  <CompanyPhone>815-593-3866</CompanyPhone>
  <CompanyFax/>
  <CompanyEmail>candyteag@gmail.com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7CEF82-638B-4E53-A4E7-107D8FEE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tf16402467_win32.dotx</Template>
  <TotalTime>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Bigger on the inside</dc:creator>
  <cp:keywords/>
  <dc:description/>
  <cp:lastModifiedBy>Anthony</cp:lastModifiedBy>
  <cp:revision>2</cp:revision>
  <cp:lastPrinted>2021-04-12T07:19:00Z</cp:lastPrinted>
  <dcterms:created xsi:type="dcterms:W3CDTF">2021-05-09T18:30:00Z</dcterms:created>
  <dcterms:modified xsi:type="dcterms:W3CDTF">2021-05-09T18:30:00Z</dcterms:modified>
  <cp:category>Catanzaro RN</cp:category>
</cp:coreProperties>
</file>