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4590"/>
        <w:gridCol w:w="4770"/>
      </w:tblGrid>
      <w:tr w:rsidR="00D92B95" w14:paraId="712D9375" w14:textId="77777777" w:rsidTr="00B53999">
        <w:tc>
          <w:tcPr>
            <w:tcW w:w="4590" w:type="dxa"/>
            <w:vAlign w:val="bottom"/>
          </w:tcPr>
          <w:p w14:paraId="0E7C613C" w14:textId="2876C912" w:rsidR="00C84833" w:rsidRPr="00755F6B" w:rsidRDefault="00CC0049" w:rsidP="00C84833">
            <w:pPr>
              <w:pStyle w:val="Title"/>
              <w:rPr>
                <w:sz w:val="44"/>
                <w:szCs w:val="44"/>
              </w:rPr>
            </w:pPr>
            <w:sdt>
              <w:sdtPr>
                <w:rPr>
                  <w:sz w:val="44"/>
                  <w:szCs w:val="44"/>
                </w:rPr>
                <w:alias w:val="Enter first name:"/>
                <w:tag w:val="Enter first name:"/>
                <w:id w:val="1306818671"/>
                <w:placeholder>
                  <w:docPart w:val="EC65B121FADE413B9F6555CD55E5A6F7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r w:rsidR="00755F6B" w:rsidRPr="00755F6B">
                  <w:rPr>
                    <w:sz w:val="44"/>
                    <w:szCs w:val="44"/>
                  </w:rPr>
                  <w:t>Shanique</w:t>
                </w:r>
              </w:sdtContent>
            </w:sdt>
            <w:r w:rsidR="00D92B95" w:rsidRPr="00755F6B">
              <w:rPr>
                <w:sz w:val="44"/>
                <w:szCs w:val="44"/>
              </w:rPr>
              <w:br/>
            </w:r>
            <w:sdt>
              <w:sdtPr>
                <w:rPr>
                  <w:sz w:val="44"/>
                  <w:szCs w:val="44"/>
                </w:rPr>
                <w:alias w:val="Enter last name:"/>
                <w:tag w:val="Enter last name:"/>
                <w:id w:val="-1656595288"/>
                <w:placeholder>
                  <w:docPart w:val="0FD130162AB241A0828C5EC8965EF961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EndPr/>
              <w:sdtContent>
                <w:r w:rsidR="00755F6B" w:rsidRPr="00755F6B">
                  <w:rPr>
                    <w:sz w:val="44"/>
                    <w:szCs w:val="44"/>
                  </w:rPr>
                  <w:t>Serenash, R</w:t>
                </w:r>
                <w:r w:rsidR="002F773E">
                  <w:rPr>
                    <w:sz w:val="44"/>
                    <w:szCs w:val="44"/>
                  </w:rPr>
                  <w:t>.</w:t>
                </w:r>
                <w:r w:rsidR="00755F6B" w:rsidRPr="00755F6B">
                  <w:rPr>
                    <w:sz w:val="44"/>
                    <w:szCs w:val="44"/>
                  </w:rPr>
                  <w:t>N</w:t>
                </w:r>
                <w:r w:rsidR="002F773E">
                  <w:rPr>
                    <w:sz w:val="44"/>
                    <w:szCs w:val="44"/>
                  </w:rPr>
                  <w:t>.</w:t>
                </w:r>
              </w:sdtContent>
            </w:sdt>
            <w:r w:rsidR="002F773E">
              <w:rPr>
                <w:sz w:val="44"/>
                <w:szCs w:val="44"/>
              </w:rPr>
              <w:t>, B.S.N.</w:t>
            </w:r>
          </w:p>
        </w:tc>
        <w:tc>
          <w:tcPr>
            <w:tcW w:w="4770" w:type="dxa"/>
            <w:vAlign w:val="bottom"/>
          </w:tcPr>
          <w:tbl>
            <w:tblPr>
              <w:tblStyle w:val="TableGrid"/>
              <w:tblW w:w="523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4306"/>
              <w:gridCol w:w="464"/>
              <w:gridCol w:w="464"/>
            </w:tblGrid>
            <w:tr w:rsidR="00B53999" w:rsidRPr="009D0878" w14:paraId="3FED9BDF" w14:textId="77777777" w:rsidTr="00B53999">
              <w:tc>
                <w:tcPr>
                  <w:tcW w:w="4306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54AAEBA6" w14:textId="77777777" w:rsidR="00B53999" w:rsidRPr="009D0878" w:rsidRDefault="00CC0049" w:rsidP="00755F6B">
                  <w:pPr>
                    <w:pStyle w:val="ContactInfo"/>
                    <w:jc w:val="left"/>
                  </w:pPr>
                  <w:sdt>
                    <w:sdtPr>
                      <w:rPr>
                        <w:sz w:val="20"/>
                        <w:szCs w:val="20"/>
                      </w:rPr>
                      <w:alias w:val="Enter address:"/>
                      <w:tag w:val="Enter address:"/>
                      <w:id w:val="966779368"/>
                      <w:placeholder>
                        <w:docPart w:val="AD1C474C6D7F4A04AD81E1661F76E91F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B53999" w:rsidRPr="00B53999">
                        <w:rPr>
                          <w:sz w:val="20"/>
                          <w:szCs w:val="20"/>
                        </w:rPr>
                        <w:t xml:space="preserve">6401 Braeburn, North Lauderdale, FL 33068 </w:t>
                      </w:r>
                    </w:sdtContent>
                  </w:sdt>
                </w:p>
              </w:tc>
              <w:tc>
                <w:tcPr>
                  <w:tcW w:w="464" w:type="dxa"/>
                </w:tcPr>
                <w:p w14:paraId="3C1F29A1" w14:textId="77777777" w:rsidR="00B53999" w:rsidRPr="009D0878" w:rsidRDefault="00B53999" w:rsidP="00932D92">
                  <w:pPr>
                    <w:pStyle w:val="Icons"/>
                    <w:rPr>
                      <w:noProof/>
                    </w:rPr>
                  </w:pPr>
                </w:p>
              </w:tc>
              <w:tc>
                <w:tcPr>
                  <w:tcW w:w="464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128CD5AA" w14:textId="77777777" w:rsidR="00B53999" w:rsidRPr="009D0878" w:rsidRDefault="00B53999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70CC553" wp14:editId="3FFAF152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9C2A8D0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B53999" w:rsidRPr="009D0878" w14:paraId="2158AED7" w14:textId="77777777" w:rsidTr="00B53999">
              <w:sdt>
                <w:sdtPr>
                  <w:alias w:val="Enter phone:"/>
                  <w:tag w:val="Enter phone:"/>
                  <w:id w:val="-1849400302"/>
                  <w:placeholder>
                    <w:docPart w:val="53BE144905C540F2A2E12B98334AF27B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4306" w:type="dxa"/>
                      <w:tcMar>
                        <w:left w:w="720" w:type="dxa"/>
                        <w:right w:w="29" w:type="dxa"/>
                      </w:tcMar>
                    </w:tcPr>
                    <w:p w14:paraId="19818DEF" w14:textId="77777777" w:rsidR="00B53999" w:rsidRPr="009D0878" w:rsidRDefault="00B53999" w:rsidP="00932D92">
                      <w:pPr>
                        <w:pStyle w:val="ContactInfo"/>
                      </w:pPr>
                      <w:r>
                        <w:t>(954)-873-9387</w:t>
                      </w:r>
                    </w:p>
                  </w:tc>
                </w:sdtContent>
              </w:sdt>
              <w:tc>
                <w:tcPr>
                  <w:tcW w:w="464" w:type="dxa"/>
                </w:tcPr>
                <w:p w14:paraId="1A2ECE16" w14:textId="77777777" w:rsidR="00B53999" w:rsidRPr="009D0878" w:rsidRDefault="00B53999" w:rsidP="00932D92">
                  <w:pPr>
                    <w:pStyle w:val="Icons"/>
                    <w:rPr>
                      <w:noProof/>
                    </w:rPr>
                  </w:pPr>
                </w:p>
              </w:tc>
              <w:tc>
                <w:tcPr>
                  <w:tcW w:w="464" w:type="dxa"/>
                  <w:tcMar>
                    <w:left w:w="0" w:type="dxa"/>
                    <w:right w:w="0" w:type="dxa"/>
                  </w:tcMar>
                </w:tcPr>
                <w:p w14:paraId="10A4E7AE" w14:textId="77777777" w:rsidR="00B53999" w:rsidRPr="009D0878" w:rsidRDefault="00B53999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908AD7C" wp14:editId="7CF42797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1C7C65E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B53999" w:rsidRPr="009D0878" w14:paraId="1B5B375E" w14:textId="77777777" w:rsidTr="00B53999">
              <w:sdt>
                <w:sdtPr>
                  <w:alias w:val="Enter email:"/>
                  <w:tag w:val="Enter email:"/>
                  <w:id w:val="-675184368"/>
                  <w:placeholder>
                    <w:docPart w:val="39AD08D3F01C47139FE5F4F14B2E01FD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4306" w:type="dxa"/>
                      <w:tcMar>
                        <w:left w:w="720" w:type="dxa"/>
                        <w:right w:w="29" w:type="dxa"/>
                      </w:tcMar>
                    </w:tcPr>
                    <w:p w14:paraId="62384386" w14:textId="77777777" w:rsidR="00B53999" w:rsidRPr="009D0878" w:rsidRDefault="007A1E53" w:rsidP="00932D92">
                      <w:pPr>
                        <w:pStyle w:val="ContactInfo"/>
                      </w:pPr>
                      <w:r>
                        <w:t>s.serenashrn@gmail.com</w:t>
                      </w:r>
                    </w:p>
                  </w:tc>
                </w:sdtContent>
              </w:sdt>
              <w:tc>
                <w:tcPr>
                  <w:tcW w:w="464" w:type="dxa"/>
                </w:tcPr>
                <w:p w14:paraId="23834838" w14:textId="77777777" w:rsidR="00B53999" w:rsidRDefault="00B53999" w:rsidP="00932D92">
                  <w:pPr>
                    <w:pStyle w:val="Icons"/>
                    <w:rPr>
                      <w:noProof/>
                    </w:rPr>
                  </w:pPr>
                </w:p>
              </w:tc>
              <w:tc>
                <w:tcPr>
                  <w:tcW w:w="464" w:type="dxa"/>
                  <w:tcMar>
                    <w:left w:w="0" w:type="dxa"/>
                    <w:right w:w="0" w:type="dxa"/>
                  </w:tcMar>
                </w:tcPr>
                <w:p w14:paraId="7E764C54" w14:textId="77777777" w:rsidR="00B53999" w:rsidRPr="009D0878" w:rsidRDefault="00B53999" w:rsidP="00932D92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D9FB8E0" wp14:editId="33844E4E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23E8444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B53999" w:rsidRPr="009D0878" w14:paraId="387137FF" w14:textId="77777777" w:rsidTr="00B53999">
              <w:tc>
                <w:tcPr>
                  <w:tcW w:w="4306" w:type="dxa"/>
                  <w:tcMar>
                    <w:left w:w="720" w:type="dxa"/>
                    <w:right w:w="29" w:type="dxa"/>
                  </w:tcMar>
                </w:tcPr>
                <w:p w14:paraId="1567C693" w14:textId="77777777" w:rsidR="00B53999" w:rsidRPr="009D0878" w:rsidRDefault="00B53999" w:rsidP="00097D14">
                  <w:pPr>
                    <w:pStyle w:val="ContactInfo"/>
                    <w:jc w:val="left"/>
                  </w:pPr>
                </w:p>
              </w:tc>
              <w:tc>
                <w:tcPr>
                  <w:tcW w:w="464" w:type="dxa"/>
                </w:tcPr>
                <w:p w14:paraId="4939BC6F" w14:textId="77777777" w:rsidR="00B53999" w:rsidRPr="009D0878" w:rsidRDefault="00B53999" w:rsidP="00755F6B">
                  <w:pPr>
                    <w:pStyle w:val="Icons"/>
                    <w:jc w:val="left"/>
                  </w:pPr>
                </w:p>
              </w:tc>
              <w:tc>
                <w:tcPr>
                  <w:tcW w:w="464" w:type="dxa"/>
                  <w:tcMar>
                    <w:left w:w="0" w:type="dxa"/>
                    <w:right w:w="0" w:type="dxa"/>
                  </w:tcMar>
                </w:tcPr>
                <w:p w14:paraId="46FECFA8" w14:textId="77777777" w:rsidR="00B53999" w:rsidRPr="009D0878" w:rsidRDefault="00B53999" w:rsidP="00755F6B">
                  <w:pPr>
                    <w:pStyle w:val="Icons"/>
                    <w:jc w:val="left"/>
                  </w:pPr>
                </w:p>
              </w:tc>
            </w:tr>
            <w:tr w:rsidR="00B53999" w:rsidRPr="009D0878" w14:paraId="30B83E89" w14:textId="77777777" w:rsidTr="00B53999">
              <w:tc>
                <w:tcPr>
                  <w:tcW w:w="4306" w:type="dxa"/>
                  <w:tcMar>
                    <w:left w:w="720" w:type="dxa"/>
                    <w:right w:w="29" w:type="dxa"/>
                  </w:tcMar>
                </w:tcPr>
                <w:p w14:paraId="6A7E14EA" w14:textId="77777777" w:rsidR="00B53999" w:rsidRPr="009D0878" w:rsidRDefault="00B53999" w:rsidP="00932D92">
                  <w:pPr>
                    <w:pStyle w:val="ContactInfo"/>
                  </w:pPr>
                </w:p>
              </w:tc>
              <w:tc>
                <w:tcPr>
                  <w:tcW w:w="464" w:type="dxa"/>
                </w:tcPr>
                <w:p w14:paraId="01F548B4" w14:textId="77777777" w:rsidR="00B53999" w:rsidRPr="009D0878" w:rsidRDefault="00B53999" w:rsidP="00932D92">
                  <w:pPr>
                    <w:pStyle w:val="Icons"/>
                  </w:pPr>
                </w:p>
              </w:tc>
              <w:tc>
                <w:tcPr>
                  <w:tcW w:w="464" w:type="dxa"/>
                  <w:tcMar>
                    <w:left w:w="0" w:type="dxa"/>
                    <w:right w:w="0" w:type="dxa"/>
                  </w:tcMar>
                </w:tcPr>
                <w:p w14:paraId="39F2BFE3" w14:textId="77777777" w:rsidR="00B53999" w:rsidRPr="009D0878" w:rsidRDefault="00B53999" w:rsidP="00932D92">
                  <w:pPr>
                    <w:pStyle w:val="Icons"/>
                  </w:pPr>
                </w:p>
              </w:tc>
            </w:tr>
          </w:tbl>
          <w:p w14:paraId="2743DACC" w14:textId="77777777" w:rsidR="00D92B95" w:rsidRDefault="00D92B95" w:rsidP="006A1E24">
            <w:pPr>
              <w:pStyle w:val="Header"/>
            </w:pPr>
          </w:p>
        </w:tc>
      </w:tr>
    </w:tbl>
    <w:p w14:paraId="7C7ED70D" w14:textId="2379F6DB" w:rsidR="00C43D65" w:rsidRDefault="00AC1EBA">
      <w:r>
        <w:t xml:space="preserve">Compassionate, knowledgeable, </w:t>
      </w:r>
      <w:r w:rsidR="002F773E">
        <w:t>skilled,</w:t>
      </w:r>
      <w:r>
        <w:t xml:space="preserve"> and safe team player with a wide range of experience working on a fast pace</w:t>
      </w:r>
      <w:r w:rsidR="00A725B2">
        <w:t xml:space="preserve"> telemetry</w:t>
      </w:r>
      <w:r>
        <w:t xml:space="preserve"> </w:t>
      </w:r>
      <w:r w:rsidR="00A74AEE">
        <w:t>PCU unit</w:t>
      </w:r>
      <w:r w:rsidR="00B266AD">
        <w:t>, post-surgical, neurology,</w:t>
      </w:r>
      <w:r w:rsidR="00F0082C">
        <w:t xml:space="preserve"> emergency department,</w:t>
      </w:r>
      <w:r w:rsidR="00B266AD">
        <w:t xml:space="preserve"> and COVID-19 units</w:t>
      </w:r>
      <w:r w:rsidR="006D23F2">
        <w:t xml:space="preserve"> during the 2020</w:t>
      </w:r>
      <w:r w:rsidR="00F0082C">
        <w:t xml:space="preserve"> to 2021</w:t>
      </w:r>
      <w:r w:rsidR="006D23F2">
        <w:t xml:space="preserve"> pandemic</w:t>
      </w:r>
      <w:r>
        <w:t xml:space="preserve">. Acquiring a position as a registered nurse </w:t>
      </w:r>
      <w:r w:rsidR="00251FFC">
        <w:t xml:space="preserve">with </w:t>
      </w:r>
      <w:r w:rsidR="00A74AEE">
        <w:t>your organization</w:t>
      </w:r>
      <w:r>
        <w:t xml:space="preserve"> will allow me to showcase skills I’ve perfected while contributing to the healthcare team’s efforts.</w:t>
      </w:r>
    </w:p>
    <w:p w14:paraId="290D0F20" w14:textId="77777777" w:rsidR="00AD13CB" w:rsidRDefault="00CC0049" w:rsidP="00AD13CB">
      <w:pPr>
        <w:pStyle w:val="Heading1"/>
      </w:pPr>
      <w:sdt>
        <w:sdtPr>
          <w:alias w:val="Skills:"/>
          <w:tag w:val="Skills:"/>
          <w:id w:val="-891506033"/>
          <w:placeholder>
            <w:docPart w:val="E83F7A8FFBF74AB3AE3C10621192B03A"/>
          </w:placeholder>
          <w:temporary/>
          <w:showingPlcHdr/>
          <w15:appearance w15:val="hidden"/>
        </w:sdtPr>
        <w:sdtEndPr/>
        <w:sdtContent>
          <w:r w:rsidR="004937AE">
            <w:t>Skills</w:t>
          </w:r>
        </w:sdtContent>
      </w:sdt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4680"/>
        <w:gridCol w:w="4680"/>
      </w:tblGrid>
      <w:tr w:rsidR="005B1D68" w14:paraId="61D5DA2C" w14:textId="77777777" w:rsidTr="00564951">
        <w:tc>
          <w:tcPr>
            <w:tcW w:w="4680" w:type="dxa"/>
          </w:tcPr>
          <w:p w14:paraId="750A0CC6" w14:textId="3CF2050A" w:rsidR="005B1D68" w:rsidRDefault="00B96D55" w:rsidP="00BC7376">
            <w:pPr>
              <w:pStyle w:val="ListBullet"/>
              <w:numPr>
                <w:ilvl w:val="0"/>
                <w:numId w:val="4"/>
              </w:numPr>
            </w:pPr>
            <w:r>
              <w:t>Chest tube management</w:t>
            </w:r>
          </w:p>
          <w:p w14:paraId="27B0EC29" w14:textId="025D4163" w:rsidR="00752315" w:rsidRDefault="00C26A36" w:rsidP="00BC7376">
            <w:pPr>
              <w:pStyle w:val="ListBullet"/>
              <w:numPr>
                <w:ilvl w:val="0"/>
                <w:numId w:val="4"/>
              </w:numPr>
            </w:pPr>
            <w:r>
              <w:t>IV</w:t>
            </w:r>
            <w:r w:rsidR="000F66A1">
              <w:t xml:space="preserve"> drip medications</w:t>
            </w:r>
          </w:p>
          <w:p w14:paraId="1D98F314" w14:textId="7135A990" w:rsidR="00AC1EBA" w:rsidRPr="004937AE" w:rsidRDefault="00F068C3" w:rsidP="00BC7376">
            <w:pPr>
              <w:pStyle w:val="ListBullet"/>
              <w:numPr>
                <w:ilvl w:val="0"/>
                <w:numId w:val="4"/>
              </w:numPr>
            </w:pPr>
            <w:r>
              <w:t>Basic and advanced</w:t>
            </w:r>
            <w:r w:rsidR="006F56BD">
              <w:t xml:space="preserve"> Cardiac</w:t>
            </w:r>
            <w:r>
              <w:t xml:space="preserve"> </w:t>
            </w:r>
            <w:r w:rsidR="006F56BD">
              <w:t>L</w:t>
            </w:r>
            <w:r>
              <w:t xml:space="preserve">ife </w:t>
            </w:r>
            <w:r w:rsidR="006F56BD">
              <w:t>S</w:t>
            </w:r>
            <w:r>
              <w:t>upport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0FB21684" w14:textId="62B63922" w:rsidR="005B1D68" w:rsidRDefault="00D20283" w:rsidP="00BC7376">
            <w:pPr>
              <w:pStyle w:val="ListBullet"/>
            </w:pPr>
            <w:r>
              <w:t>EMR: Cerner, Epic, Meditech</w:t>
            </w:r>
          </w:p>
          <w:p w14:paraId="3E168E09" w14:textId="1834E484" w:rsidR="00752315" w:rsidRDefault="00B078C9" w:rsidP="00BC7376">
            <w:pPr>
              <w:pStyle w:val="ListBullet"/>
            </w:pPr>
            <w:r>
              <w:t>COVID-19 patient management</w:t>
            </w:r>
          </w:p>
          <w:p w14:paraId="0253BF12" w14:textId="6163578D" w:rsidR="00752315" w:rsidRPr="004937AE" w:rsidRDefault="00B96D55" w:rsidP="00BC7376">
            <w:pPr>
              <w:pStyle w:val="ListBullet"/>
            </w:pPr>
            <w:r>
              <w:t>Tracheostomy care and management</w:t>
            </w:r>
          </w:p>
        </w:tc>
      </w:tr>
    </w:tbl>
    <w:p w14:paraId="568E70E5" w14:textId="1F634B21" w:rsidR="00F0082C" w:rsidRDefault="00CC0049" w:rsidP="004937AE">
      <w:pPr>
        <w:pStyle w:val="Heading1"/>
      </w:pPr>
      <w:sdt>
        <w:sdtPr>
          <w:alias w:val="Experience:"/>
          <w:tag w:val="Experience:"/>
          <w:id w:val="-898354009"/>
          <w:placeholder>
            <w:docPart w:val="6EF4C87B30394614B15D756AA7CDDC4C"/>
          </w:placeholder>
          <w:temporary/>
          <w:showingPlcHdr/>
          <w15:appearance w15:val="hidden"/>
        </w:sdtPr>
        <w:sdtEndPr/>
        <w:sdtContent>
          <w:r w:rsidR="004937AE" w:rsidRPr="00AD3FD8">
            <w:t>Experience</w:t>
          </w:r>
        </w:sdtContent>
      </w:sdt>
    </w:p>
    <w:p w14:paraId="22DB3B64" w14:textId="38DB3E5B" w:rsidR="00F0082C" w:rsidRPr="00D413F9" w:rsidRDefault="00F0082C" w:rsidP="00F0082C">
      <w:pPr>
        <w:pStyle w:val="Heading3"/>
      </w:pPr>
      <w:r>
        <w:t>11/2020</w:t>
      </w:r>
      <w:r>
        <w:t>-</w:t>
      </w:r>
      <w:r>
        <w:t>4/2021</w:t>
      </w:r>
    </w:p>
    <w:p w14:paraId="079A1855" w14:textId="3DA4188C" w:rsidR="001307FA" w:rsidRPr="001307FA" w:rsidRDefault="00F0082C" w:rsidP="00F0082C">
      <w:pPr>
        <w:pStyle w:val="Heading2"/>
        <w:rPr>
          <w:iCs/>
          <w:color w:val="595959" w:themeColor="text1" w:themeTint="A6"/>
          <w:sz w:val="24"/>
          <w:szCs w:val="24"/>
        </w:rPr>
      </w:pPr>
      <w:r>
        <w:rPr>
          <w:sz w:val="24"/>
          <w:szCs w:val="24"/>
        </w:rPr>
        <w:t>Registered Nurse</w:t>
      </w:r>
      <w:r>
        <w:rPr>
          <w:sz w:val="24"/>
          <w:szCs w:val="24"/>
        </w:rPr>
        <w:t>-Telemetry</w:t>
      </w:r>
      <w:r>
        <w:rPr>
          <w:sz w:val="24"/>
          <w:szCs w:val="24"/>
        </w:rPr>
        <w:t xml:space="preserve">      </w:t>
      </w:r>
      <w:r>
        <w:rPr>
          <w:rStyle w:val="Emphasis"/>
          <w:sz w:val="24"/>
          <w:szCs w:val="24"/>
        </w:rPr>
        <w:t>Del Sol Medical Center, El Paso, TX</w:t>
      </w:r>
    </w:p>
    <w:p w14:paraId="219C4BB5" w14:textId="42E241D5" w:rsidR="00F0082C" w:rsidRDefault="00F0082C" w:rsidP="00F0082C">
      <w:pPr>
        <w:pStyle w:val="ListBullet"/>
        <w:numPr>
          <w:ilvl w:val="0"/>
          <w:numId w:val="4"/>
        </w:numPr>
      </w:pPr>
      <w:r>
        <w:t>Administer high flow oxygenation therapy and assess patients for response</w:t>
      </w:r>
      <w:r w:rsidR="001307FA">
        <w:t>.</w:t>
      </w:r>
    </w:p>
    <w:p w14:paraId="73EB8B4C" w14:textId="7D1E7500" w:rsidR="00F0082C" w:rsidRDefault="00F0082C" w:rsidP="00F0082C">
      <w:pPr>
        <w:pStyle w:val="ListBullet"/>
        <w:numPr>
          <w:ilvl w:val="0"/>
          <w:numId w:val="4"/>
        </w:numPr>
      </w:pPr>
      <w:r>
        <w:t>Administer COVID-19 PCR tests</w:t>
      </w:r>
      <w:r w:rsidR="001307FA">
        <w:t xml:space="preserve"> and treatment medications</w:t>
      </w:r>
      <w:r>
        <w:t xml:space="preserve">, </w:t>
      </w:r>
      <w:r w:rsidR="002F773E">
        <w:t>treat,</w:t>
      </w:r>
      <w:r>
        <w:t xml:space="preserve"> and prevent complications</w:t>
      </w:r>
      <w:r w:rsidR="00B4735A">
        <w:t>.</w:t>
      </w:r>
    </w:p>
    <w:p w14:paraId="3F45EB95" w14:textId="3AF619E9" w:rsidR="00F0082C" w:rsidRDefault="002F773E" w:rsidP="004937AE">
      <w:pPr>
        <w:pStyle w:val="ListBullet"/>
        <w:numPr>
          <w:ilvl w:val="0"/>
          <w:numId w:val="4"/>
        </w:numPr>
      </w:pPr>
      <w:r>
        <w:t>Cardiothoracic post -operative care.</w:t>
      </w:r>
    </w:p>
    <w:p w14:paraId="352694FE" w14:textId="77777777" w:rsidR="00B4735A" w:rsidRDefault="00B4735A" w:rsidP="00B4735A">
      <w:pPr>
        <w:pStyle w:val="ListBullet"/>
        <w:numPr>
          <w:ilvl w:val="0"/>
          <w:numId w:val="0"/>
        </w:numPr>
        <w:ind w:left="360"/>
      </w:pPr>
    </w:p>
    <w:p w14:paraId="15EC9F9C" w14:textId="7D493A58" w:rsidR="00B266AD" w:rsidRPr="00D413F9" w:rsidRDefault="00B266AD" w:rsidP="00B266AD">
      <w:pPr>
        <w:pStyle w:val="Heading3"/>
      </w:pPr>
      <w:r>
        <w:t>04/2020-</w:t>
      </w:r>
      <w:r w:rsidR="00914E31">
        <w:t>9/2020</w:t>
      </w:r>
    </w:p>
    <w:p w14:paraId="31B3D7F9" w14:textId="4E0E94F0" w:rsidR="00B266AD" w:rsidRPr="00E55E13" w:rsidRDefault="00B266AD" w:rsidP="00B266AD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Registered Nurse-</w:t>
      </w:r>
      <w:r w:rsidR="00374698">
        <w:rPr>
          <w:sz w:val="24"/>
          <w:szCs w:val="24"/>
        </w:rPr>
        <w:t>Neuro-Tele/COVID-19</w:t>
      </w:r>
      <w:r>
        <w:rPr>
          <w:sz w:val="24"/>
          <w:szCs w:val="24"/>
        </w:rPr>
        <w:t xml:space="preserve">      </w:t>
      </w:r>
      <w:r w:rsidR="00F5296D">
        <w:rPr>
          <w:rStyle w:val="Emphasis"/>
          <w:sz w:val="24"/>
          <w:szCs w:val="24"/>
        </w:rPr>
        <w:t>Long Beach Memorial</w:t>
      </w:r>
      <w:r w:rsidR="00374698">
        <w:rPr>
          <w:rStyle w:val="Emphasis"/>
          <w:sz w:val="24"/>
          <w:szCs w:val="24"/>
        </w:rPr>
        <w:t>, CA</w:t>
      </w:r>
      <w:r>
        <w:rPr>
          <w:sz w:val="24"/>
          <w:szCs w:val="24"/>
        </w:rPr>
        <w:t xml:space="preserve"> </w:t>
      </w:r>
    </w:p>
    <w:p w14:paraId="5B713D0D" w14:textId="1C625265" w:rsidR="00B266AD" w:rsidRDefault="00D07463" w:rsidP="00B266AD">
      <w:pPr>
        <w:pStyle w:val="ListBullet"/>
        <w:numPr>
          <w:ilvl w:val="0"/>
          <w:numId w:val="4"/>
        </w:numPr>
      </w:pPr>
      <w:r>
        <w:t>Administer Remdes</w:t>
      </w:r>
      <w:r w:rsidR="00422B71">
        <w:t>i</w:t>
      </w:r>
      <w:r>
        <w:t xml:space="preserve">vir and convalescent plasma </w:t>
      </w:r>
      <w:r w:rsidR="001307FA">
        <w:t>transfusions.</w:t>
      </w:r>
    </w:p>
    <w:p w14:paraId="22401482" w14:textId="0D9F07B2" w:rsidR="00B266AD" w:rsidRDefault="004762CA" w:rsidP="00B266AD">
      <w:pPr>
        <w:pStyle w:val="ListBullet"/>
        <w:numPr>
          <w:ilvl w:val="0"/>
          <w:numId w:val="4"/>
        </w:numPr>
      </w:pPr>
      <w:r>
        <w:t>Review patient EMR to identify and prevent stroke risks and utilize the</w:t>
      </w:r>
      <w:r w:rsidR="000A041D">
        <w:t xml:space="preserve"> NIH stroke scale to assess and coordinate care for acute stroke patients.</w:t>
      </w:r>
    </w:p>
    <w:p w14:paraId="4136A153" w14:textId="2C65C8AB" w:rsidR="000A041D" w:rsidRDefault="004762CA" w:rsidP="00B266AD">
      <w:pPr>
        <w:pStyle w:val="ListBullet"/>
        <w:numPr>
          <w:ilvl w:val="0"/>
          <w:numId w:val="4"/>
        </w:numPr>
      </w:pPr>
      <w:r>
        <w:t xml:space="preserve">Administer COVID-19 PCR tests, </w:t>
      </w:r>
      <w:r w:rsidR="006A1A59">
        <w:t>patient assessments</w:t>
      </w:r>
      <w:r>
        <w:t>, treat and prevent complications</w:t>
      </w:r>
      <w:r w:rsidR="006A1A59">
        <w:t>, interpret telemetry strips.</w:t>
      </w:r>
      <w:r>
        <w:t xml:space="preserve"> </w:t>
      </w:r>
    </w:p>
    <w:p w14:paraId="13770A97" w14:textId="77777777" w:rsidR="00374698" w:rsidRDefault="00374698" w:rsidP="00374698">
      <w:pPr>
        <w:pStyle w:val="ListBullet"/>
        <w:numPr>
          <w:ilvl w:val="0"/>
          <w:numId w:val="0"/>
        </w:numPr>
        <w:ind w:left="360"/>
      </w:pPr>
    </w:p>
    <w:p w14:paraId="51BD6335" w14:textId="5C15DD90" w:rsidR="00B266AD" w:rsidRPr="00D413F9" w:rsidRDefault="00B266AD" w:rsidP="00B266AD">
      <w:pPr>
        <w:pStyle w:val="Heading3"/>
      </w:pPr>
      <w:r>
        <w:t>2/2020-4/2020</w:t>
      </w:r>
    </w:p>
    <w:p w14:paraId="6993CB88" w14:textId="3031859B" w:rsidR="00B266AD" w:rsidRPr="00E55E13" w:rsidRDefault="00B266AD" w:rsidP="00B266AD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Registered Nurse-Surgical Telemetry      </w:t>
      </w:r>
      <w:r>
        <w:rPr>
          <w:sz w:val="24"/>
          <w:szCs w:val="24"/>
        </w:rPr>
        <w:tab/>
      </w:r>
      <w:r w:rsidR="00F5296D">
        <w:rPr>
          <w:rStyle w:val="Emphasis"/>
          <w:sz w:val="24"/>
          <w:szCs w:val="24"/>
        </w:rPr>
        <w:t>HCA Kingwood Medical</w:t>
      </w:r>
      <w:r w:rsidR="00C71CC2">
        <w:rPr>
          <w:rStyle w:val="Emphasis"/>
          <w:sz w:val="24"/>
          <w:szCs w:val="24"/>
        </w:rPr>
        <w:t xml:space="preserve">, </w:t>
      </w:r>
      <w:r w:rsidR="00F5296D">
        <w:rPr>
          <w:rStyle w:val="Emphasis"/>
          <w:sz w:val="24"/>
          <w:szCs w:val="24"/>
        </w:rPr>
        <w:t>TX</w:t>
      </w:r>
    </w:p>
    <w:p w14:paraId="65F41418" w14:textId="279C84B1" w:rsidR="00B266AD" w:rsidRDefault="00B266AD" w:rsidP="00B266AD">
      <w:pPr>
        <w:pStyle w:val="ListBullet"/>
        <w:numPr>
          <w:ilvl w:val="0"/>
          <w:numId w:val="4"/>
        </w:numPr>
      </w:pPr>
      <w:r>
        <w:t>Assess patients for post-surgical complications.</w:t>
      </w:r>
    </w:p>
    <w:p w14:paraId="5FB3C7F1" w14:textId="58BAB6F2" w:rsidR="00B266AD" w:rsidRDefault="00B266AD" w:rsidP="00B266AD">
      <w:pPr>
        <w:pStyle w:val="ListBullet"/>
        <w:numPr>
          <w:ilvl w:val="0"/>
          <w:numId w:val="4"/>
        </w:numPr>
      </w:pPr>
      <w:r>
        <w:t xml:space="preserve">Interpret labs, telemetry strips and </w:t>
      </w:r>
      <w:r w:rsidR="00374698">
        <w:t>follow</w:t>
      </w:r>
      <w:r>
        <w:t xml:space="preserve"> care plans to prepare patients for surgery</w:t>
      </w:r>
      <w:r w:rsidR="00374698">
        <w:t>.</w:t>
      </w:r>
    </w:p>
    <w:p w14:paraId="3AA7C856" w14:textId="71FF7A6C" w:rsidR="00B266AD" w:rsidRDefault="00B266AD" w:rsidP="004937AE">
      <w:pPr>
        <w:pStyle w:val="ListBullet"/>
        <w:numPr>
          <w:ilvl w:val="0"/>
          <w:numId w:val="4"/>
        </w:numPr>
      </w:pPr>
      <w:r>
        <w:t xml:space="preserve">Coordinate with multidisciplinary team </w:t>
      </w:r>
      <w:r w:rsidR="00374698">
        <w:t>to achieve patient goals and ensure safety</w:t>
      </w:r>
      <w:r w:rsidR="000A041D">
        <w:t xml:space="preserve"> post joint replacement surgeries</w:t>
      </w:r>
      <w:r w:rsidR="00374698">
        <w:t>.</w:t>
      </w:r>
    </w:p>
    <w:p w14:paraId="5B5FE21D" w14:textId="77777777" w:rsidR="00B266AD" w:rsidRDefault="00B266AD" w:rsidP="00B266AD">
      <w:pPr>
        <w:pStyle w:val="ListBullet"/>
        <w:numPr>
          <w:ilvl w:val="0"/>
          <w:numId w:val="0"/>
        </w:numPr>
        <w:ind w:left="360"/>
      </w:pPr>
    </w:p>
    <w:p w14:paraId="2F1024FB" w14:textId="19EA2922" w:rsidR="0023705D" w:rsidRPr="00D413F9" w:rsidRDefault="004B1E42" w:rsidP="00D413F9">
      <w:pPr>
        <w:pStyle w:val="Heading3"/>
      </w:pPr>
      <w:r>
        <w:t>7</w:t>
      </w:r>
      <w:r w:rsidR="006C5D62">
        <w:t>/2018</w:t>
      </w:r>
      <w:r w:rsidR="00D413F9" w:rsidRPr="00D413F9">
        <w:t xml:space="preserve"> –</w:t>
      </w:r>
      <w:r w:rsidR="00D413F9">
        <w:t xml:space="preserve"> </w:t>
      </w:r>
      <w:r w:rsidR="00B266AD">
        <w:t>2/2020</w:t>
      </w:r>
    </w:p>
    <w:p w14:paraId="19677F69" w14:textId="7C8B49AC" w:rsidR="0023705D" w:rsidRPr="00513EFC" w:rsidRDefault="006C5D62" w:rsidP="00513EFC">
      <w:pPr>
        <w:pStyle w:val="Heading2"/>
      </w:pPr>
      <w:r w:rsidRPr="006C5D62">
        <w:rPr>
          <w:sz w:val="24"/>
          <w:szCs w:val="24"/>
        </w:rPr>
        <w:t>Registered</w:t>
      </w:r>
      <w:r w:rsidR="00E03F71" w:rsidRPr="006C5D62">
        <w:rPr>
          <w:sz w:val="24"/>
          <w:szCs w:val="24"/>
        </w:rPr>
        <w:t xml:space="preserve"> </w:t>
      </w:r>
      <w:r w:rsidRPr="006C5D62">
        <w:rPr>
          <w:sz w:val="24"/>
          <w:szCs w:val="24"/>
        </w:rPr>
        <w:t>Nurse-</w:t>
      </w:r>
      <w:r w:rsidR="00AC1EBA">
        <w:rPr>
          <w:sz w:val="24"/>
          <w:szCs w:val="24"/>
        </w:rPr>
        <w:t>PCCU</w:t>
      </w:r>
      <w:r w:rsidR="00CD0B27">
        <w:rPr>
          <w:sz w:val="24"/>
          <w:szCs w:val="24"/>
        </w:rPr>
        <w:t xml:space="preserve">                      </w:t>
      </w:r>
      <w:r w:rsidR="005A4A49" w:rsidRPr="00513EFC">
        <w:t xml:space="preserve"> </w:t>
      </w:r>
      <w:r w:rsidR="00F5296D">
        <w:rPr>
          <w:rStyle w:val="Emphasis"/>
          <w:sz w:val="24"/>
          <w:szCs w:val="24"/>
        </w:rPr>
        <w:t>North Broward Hospital</w:t>
      </w:r>
      <w:r w:rsidRPr="006C5D62">
        <w:rPr>
          <w:rStyle w:val="Emphasis"/>
          <w:sz w:val="24"/>
          <w:szCs w:val="24"/>
        </w:rPr>
        <w:t>, FL</w:t>
      </w:r>
    </w:p>
    <w:p w14:paraId="7997EDD9" w14:textId="6B4AD162" w:rsidR="00CD0B27" w:rsidRDefault="000C7D5B" w:rsidP="00CD0B27">
      <w:pPr>
        <w:pStyle w:val="ListBullet"/>
        <w:numPr>
          <w:ilvl w:val="0"/>
          <w:numId w:val="4"/>
        </w:numPr>
      </w:pPr>
      <w:r>
        <w:t>Interpret telemetry strips</w:t>
      </w:r>
      <w:r w:rsidR="00F8560B">
        <w:t>,</w:t>
      </w:r>
      <w:r w:rsidR="006F076D">
        <w:t xml:space="preserve"> </w:t>
      </w:r>
      <w:r w:rsidR="00F0082C">
        <w:t>implement,</w:t>
      </w:r>
      <w:r w:rsidR="00A020CE">
        <w:t xml:space="preserve"> and</w:t>
      </w:r>
      <w:r>
        <w:t xml:space="preserve"> execute orders to resolve </w:t>
      </w:r>
      <w:r w:rsidR="00335C5E">
        <w:t xml:space="preserve">cardiac </w:t>
      </w:r>
      <w:r w:rsidR="00F8560B">
        <w:t>arrythmias</w:t>
      </w:r>
      <w:r w:rsidR="00335C5E">
        <w:t>.</w:t>
      </w:r>
    </w:p>
    <w:p w14:paraId="548C94BE" w14:textId="4688CE1A" w:rsidR="00CD0B27" w:rsidRDefault="0050759C" w:rsidP="00CD0B27">
      <w:pPr>
        <w:pStyle w:val="ListBullet"/>
        <w:numPr>
          <w:ilvl w:val="0"/>
          <w:numId w:val="4"/>
        </w:numPr>
      </w:pPr>
      <w:r>
        <w:t>Administer and monitor cardiac drip medications, heparin drip, insulin drip.</w:t>
      </w:r>
    </w:p>
    <w:p w14:paraId="24EB7336" w14:textId="35091BA6" w:rsidR="00FA3E6E" w:rsidRDefault="00F8446F" w:rsidP="00CD0B27">
      <w:pPr>
        <w:pStyle w:val="ListBullet"/>
        <w:numPr>
          <w:ilvl w:val="0"/>
          <w:numId w:val="4"/>
        </w:numPr>
      </w:pPr>
      <w:r>
        <w:lastRenderedPageBreak/>
        <w:t>Assess patients</w:t>
      </w:r>
      <w:r w:rsidR="00FA3E6E">
        <w:t xml:space="preserve"> </w:t>
      </w:r>
      <w:r>
        <w:t>and correlate findings with selection</w:t>
      </w:r>
      <w:r w:rsidR="00FA3E6E">
        <w:t xml:space="preserve"> and </w:t>
      </w:r>
      <w:r w:rsidR="00F8560B">
        <w:t>implementation</w:t>
      </w:r>
      <w:r w:rsidR="00FA3E6E">
        <w:t xml:space="preserve"> of patient </w:t>
      </w:r>
      <w:r w:rsidR="00F8560B">
        <w:t>care</w:t>
      </w:r>
      <w:r w:rsidR="00FA3E6E">
        <w:t xml:space="preserve"> plans.</w:t>
      </w:r>
    </w:p>
    <w:p w14:paraId="47851570" w14:textId="77777777" w:rsidR="00335C5E" w:rsidRDefault="00335C5E" w:rsidP="00FA3E6E">
      <w:pPr>
        <w:pStyle w:val="ListBullet"/>
        <w:numPr>
          <w:ilvl w:val="0"/>
          <w:numId w:val="0"/>
        </w:numPr>
      </w:pPr>
    </w:p>
    <w:p w14:paraId="4C9C0588" w14:textId="36ABD780" w:rsidR="00D413F9" w:rsidRPr="00D413F9" w:rsidRDefault="00E55E13" w:rsidP="00D413F9">
      <w:pPr>
        <w:pStyle w:val="Heading3"/>
      </w:pPr>
      <w:r>
        <w:t>8/2016- PRESENT</w:t>
      </w:r>
    </w:p>
    <w:p w14:paraId="188D134B" w14:textId="5389DF3B" w:rsidR="00D413F9" w:rsidRPr="00E55E13" w:rsidRDefault="00E55E13" w:rsidP="00513EFC">
      <w:pPr>
        <w:pStyle w:val="Heading2"/>
        <w:rPr>
          <w:sz w:val="24"/>
          <w:szCs w:val="24"/>
        </w:rPr>
      </w:pPr>
      <w:r w:rsidRPr="00E55E13">
        <w:rPr>
          <w:sz w:val="24"/>
          <w:szCs w:val="24"/>
        </w:rPr>
        <w:t>Realtor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55E13">
        <w:rPr>
          <w:rStyle w:val="Emphasis"/>
          <w:sz w:val="24"/>
          <w:szCs w:val="24"/>
        </w:rPr>
        <w:t>Rent</w:t>
      </w:r>
      <w:r w:rsidR="00E84FD2">
        <w:rPr>
          <w:rStyle w:val="Emphasis"/>
          <w:sz w:val="24"/>
          <w:szCs w:val="24"/>
        </w:rPr>
        <w:t xml:space="preserve"> </w:t>
      </w:r>
      <w:r w:rsidRPr="00E55E13">
        <w:rPr>
          <w:rStyle w:val="Emphasis"/>
          <w:sz w:val="24"/>
          <w:szCs w:val="24"/>
        </w:rPr>
        <w:t>1</w:t>
      </w:r>
      <w:r w:rsidR="00E84FD2">
        <w:rPr>
          <w:rStyle w:val="Emphasis"/>
          <w:sz w:val="24"/>
          <w:szCs w:val="24"/>
        </w:rPr>
        <w:t xml:space="preserve"> </w:t>
      </w:r>
      <w:r w:rsidRPr="00E55E13">
        <w:rPr>
          <w:rStyle w:val="Emphasis"/>
          <w:sz w:val="24"/>
          <w:szCs w:val="24"/>
        </w:rPr>
        <w:t>Sale</w:t>
      </w:r>
      <w:r w:rsidR="00E84FD2">
        <w:rPr>
          <w:rStyle w:val="Emphasis"/>
          <w:sz w:val="24"/>
          <w:szCs w:val="24"/>
        </w:rPr>
        <w:t xml:space="preserve"> </w:t>
      </w:r>
      <w:r w:rsidRPr="00E55E13">
        <w:rPr>
          <w:rStyle w:val="Emphasis"/>
          <w:sz w:val="24"/>
          <w:szCs w:val="24"/>
        </w:rPr>
        <w:t>1 Realty, FL</w:t>
      </w:r>
    </w:p>
    <w:p w14:paraId="4BA04840" w14:textId="5AAC1F21" w:rsidR="00E55E13" w:rsidRDefault="00E55E13" w:rsidP="00E55E13">
      <w:pPr>
        <w:pStyle w:val="ListBullet"/>
        <w:numPr>
          <w:ilvl w:val="0"/>
          <w:numId w:val="4"/>
        </w:numPr>
      </w:pPr>
      <w:r>
        <w:t>Research, buy, rent and sell residential real estate.</w:t>
      </w:r>
    </w:p>
    <w:p w14:paraId="5F00A959" w14:textId="40215AFB" w:rsidR="00E55E13" w:rsidRDefault="00E55E13" w:rsidP="00E55E13">
      <w:pPr>
        <w:pStyle w:val="ListBullet"/>
        <w:numPr>
          <w:ilvl w:val="0"/>
          <w:numId w:val="4"/>
        </w:numPr>
      </w:pPr>
      <w:r>
        <w:t>Meet and communicate with new and existing clients daily.</w:t>
      </w:r>
    </w:p>
    <w:p w14:paraId="376D9CF7" w14:textId="74A50EFD" w:rsidR="00E55E13" w:rsidRDefault="00E55E13" w:rsidP="00E55E13">
      <w:pPr>
        <w:pStyle w:val="ListBullet"/>
        <w:numPr>
          <w:ilvl w:val="0"/>
          <w:numId w:val="4"/>
        </w:numPr>
      </w:pPr>
      <w:r>
        <w:t>Prepare and submit offer packets in accordance to policy while meeting client desires and deadlines.</w:t>
      </w:r>
    </w:p>
    <w:p w14:paraId="7B3D05F4" w14:textId="77777777" w:rsidR="00141E9C" w:rsidRDefault="00141E9C" w:rsidP="00141E9C">
      <w:pPr>
        <w:pStyle w:val="ListBullet"/>
        <w:numPr>
          <w:ilvl w:val="0"/>
          <w:numId w:val="0"/>
        </w:numPr>
        <w:ind w:left="360"/>
      </w:pPr>
    </w:p>
    <w:p w14:paraId="6AFAA193" w14:textId="025E607C" w:rsidR="00100770" w:rsidRPr="00D413F9" w:rsidRDefault="00AD7C36" w:rsidP="00100770">
      <w:pPr>
        <w:pStyle w:val="Heading3"/>
      </w:pPr>
      <w:r>
        <w:t>12/2014</w:t>
      </w:r>
      <w:r w:rsidR="00100770">
        <w:t xml:space="preserve">- </w:t>
      </w:r>
      <w:r>
        <w:t>7/2016</w:t>
      </w:r>
    </w:p>
    <w:p w14:paraId="2C15747F" w14:textId="6B45B086" w:rsidR="00100770" w:rsidRPr="00E55E13" w:rsidRDefault="00100770" w:rsidP="00100770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Advanced Care Specialist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</w:t>
      </w:r>
      <w:r>
        <w:rPr>
          <w:rStyle w:val="Emphasis"/>
          <w:sz w:val="24"/>
          <w:szCs w:val="24"/>
        </w:rPr>
        <w:t>MDVIP</w:t>
      </w:r>
      <w:r w:rsidRPr="00E55E13">
        <w:rPr>
          <w:rStyle w:val="Emphasis"/>
          <w:sz w:val="24"/>
          <w:szCs w:val="24"/>
        </w:rPr>
        <w:t>, FL</w:t>
      </w:r>
    </w:p>
    <w:p w14:paraId="4E22FBC9" w14:textId="01CBA366" w:rsidR="00100770" w:rsidRDefault="0089631B" w:rsidP="00100770">
      <w:pPr>
        <w:pStyle w:val="ListBullet"/>
        <w:numPr>
          <w:ilvl w:val="0"/>
          <w:numId w:val="4"/>
        </w:numPr>
      </w:pPr>
      <w:r>
        <w:t xml:space="preserve">Assist Physician and office staff with Annual Wellness Exam documentation online.  </w:t>
      </w:r>
    </w:p>
    <w:p w14:paraId="2F222B15" w14:textId="14ABD861" w:rsidR="00100770" w:rsidRDefault="0089631B" w:rsidP="00100770">
      <w:pPr>
        <w:pStyle w:val="ListBullet"/>
        <w:numPr>
          <w:ilvl w:val="0"/>
          <w:numId w:val="4"/>
        </w:numPr>
      </w:pPr>
      <w:r>
        <w:t>Collect data and submit FSA appeals on behalf of members</w:t>
      </w:r>
      <w:r w:rsidR="00100770">
        <w:t>.</w:t>
      </w:r>
    </w:p>
    <w:p w14:paraId="4CDB8F08" w14:textId="60BA15C9" w:rsidR="00100770" w:rsidRDefault="0089631B" w:rsidP="00100770">
      <w:pPr>
        <w:pStyle w:val="ListBullet"/>
        <w:numPr>
          <w:ilvl w:val="0"/>
          <w:numId w:val="4"/>
        </w:numPr>
      </w:pPr>
      <w:r>
        <w:t>Coordinate emergency office visits with physician offices out of area for traveling members.</w:t>
      </w:r>
    </w:p>
    <w:p w14:paraId="686DCA14" w14:textId="77777777" w:rsidR="00141E9C" w:rsidRDefault="00141E9C" w:rsidP="00725CB5">
      <w:pPr>
        <w:pStyle w:val="Heading1"/>
      </w:pPr>
    </w:p>
    <w:p w14:paraId="1A798F10" w14:textId="1EA53268" w:rsidR="0070237E" w:rsidRDefault="00CC0049" w:rsidP="00725CB5">
      <w:pPr>
        <w:pStyle w:val="Heading1"/>
      </w:pPr>
      <w:sdt>
        <w:sdtPr>
          <w:alias w:val="Education:"/>
          <w:tag w:val="Education:"/>
          <w:id w:val="543866955"/>
          <w:placeholder>
            <w:docPart w:val="641D13A8063547D4B3B41B5E9343F573"/>
          </w:placeholder>
          <w:temporary/>
          <w:showingPlcHdr/>
          <w15:appearance w15:val="hidden"/>
        </w:sdtPr>
        <w:sdtEndPr/>
        <w:sdtContent>
          <w:r w:rsidR="0070237E" w:rsidRPr="0070237E">
            <w:t>Education</w:t>
          </w:r>
        </w:sdtContent>
      </w:sdt>
    </w:p>
    <w:p w14:paraId="5F15A505" w14:textId="2F986EE2" w:rsidR="00F0082C" w:rsidRDefault="00F0082C" w:rsidP="00F0082C">
      <w:pPr>
        <w:pStyle w:val="Heading3"/>
      </w:pPr>
      <w:r>
        <w:t>2020-2021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4F0B2D">
        <w:t xml:space="preserve">            </w:t>
      </w:r>
      <w:r>
        <w:t xml:space="preserve"> </w:t>
      </w:r>
      <w:r w:rsidR="004F0B2D">
        <w:t xml:space="preserve">  </w:t>
      </w:r>
      <w:r>
        <w:t xml:space="preserve">Graduated: may </w:t>
      </w:r>
      <w:r>
        <w:t>2021</w:t>
      </w:r>
    </w:p>
    <w:p w14:paraId="428B780D" w14:textId="2F05F5C9" w:rsidR="00F0082C" w:rsidRPr="00F0082C" w:rsidRDefault="00F0082C" w:rsidP="00F0082C">
      <w:pPr>
        <w:pStyle w:val="Heading2"/>
        <w:rPr>
          <w:iCs/>
          <w:color w:val="595959" w:themeColor="text1" w:themeTint="A6"/>
          <w:sz w:val="24"/>
          <w:szCs w:val="24"/>
        </w:rPr>
      </w:pPr>
      <w:r>
        <w:rPr>
          <w:sz w:val="24"/>
          <w:szCs w:val="24"/>
        </w:rPr>
        <w:t>Bachelor</w:t>
      </w:r>
      <w:r w:rsidRPr="00C03DC3">
        <w:rPr>
          <w:sz w:val="24"/>
          <w:szCs w:val="24"/>
        </w:rPr>
        <w:t xml:space="preserve"> of Science in Nursing </w:t>
      </w:r>
      <w:r>
        <w:rPr>
          <w:sz w:val="24"/>
          <w:szCs w:val="24"/>
        </w:rPr>
        <w:t xml:space="preserve">            </w:t>
      </w:r>
      <w:r>
        <w:rPr>
          <w:rStyle w:val="Emphasis"/>
          <w:sz w:val="24"/>
          <w:szCs w:val="24"/>
        </w:rPr>
        <w:t>University of West Florida, Pensacola</w:t>
      </w:r>
      <w:r w:rsidRPr="00C03DC3">
        <w:rPr>
          <w:rStyle w:val="Emphasis"/>
          <w:sz w:val="24"/>
          <w:szCs w:val="24"/>
        </w:rPr>
        <w:t>,</w:t>
      </w:r>
      <w:r>
        <w:rPr>
          <w:rStyle w:val="Emphasis"/>
          <w:sz w:val="24"/>
          <w:szCs w:val="24"/>
        </w:rPr>
        <w:t xml:space="preserve"> </w:t>
      </w:r>
      <w:r w:rsidRPr="00C03DC3">
        <w:rPr>
          <w:rStyle w:val="Emphasis"/>
          <w:sz w:val="24"/>
          <w:szCs w:val="24"/>
        </w:rPr>
        <w:t xml:space="preserve"> FL</w:t>
      </w:r>
    </w:p>
    <w:p w14:paraId="447223F7" w14:textId="6CDA2DD3" w:rsidR="0070237E" w:rsidRDefault="00A42D87" w:rsidP="0070237E">
      <w:pPr>
        <w:pStyle w:val="Heading3"/>
      </w:pPr>
      <w:r>
        <w:t>2015-2018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0D2BEA">
        <w:t xml:space="preserve"> </w:t>
      </w:r>
      <w:r>
        <w:t>Graduated: may 2018</w:t>
      </w:r>
    </w:p>
    <w:p w14:paraId="351B9A9D" w14:textId="40C2930F" w:rsidR="007C7CBA" w:rsidRPr="007C7CBA" w:rsidRDefault="00C03DC3" w:rsidP="00A4167B">
      <w:pPr>
        <w:pStyle w:val="Heading2"/>
        <w:rPr>
          <w:iCs/>
          <w:color w:val="595959" w:themeColor="text1" w:themeTint="A6"/>
          <w:sz w:val="24"/>
          <w:szCs w:val="24"/>
        </w:rPr>
      </w:pPr>
      <w:r w:rsidRPr="00C03DC3">
        <w:rPr>
          <w:sz w:val="24"/>
          <w:szCs w:val="24"/>
        </w:rPr>
        <w:t>Associates of Science in Nursing</w:t>
      </w:r>
      <w:r w:rsidR="00E03F71" w:rsidRPr="00C03DC3">
        <w:rPr>
          <w:sz w:val="24"/>
          <w:szCs w:val="24"/>
        </w:rPr>
        <w:t xml:space="preserve"> </w:t>
      </w:r>
      <w:r w:rsidR="00C57927">
        <w:rPr>
          <w:sz w:val="24"/>
          <w:szCs w:val="24"/>
        </w:rPr>
        <w:t xml:space="preserve">        </w:t>
      </w:r>
      <w:r w:rsidR="004F0B2D">
        <w:rPr>
          <w:sz w:val="24"/>
          <w:szCs w:val="24"/>
        </w:rPr>
        <w:t xml:space="preserve"> </w:t>
      </w:r>
      <w:r w:rsidRPr="00C03DC3">
        <w:rPr>
          <w:rStyle w:val="Emphasis"/>
          <w:sz w:val="24"/>
          <w:szCs w:val="24"/>
        </w:rPr>
        <w:t>Broward College, Coconut Creek, FL</w:t>
      </w:r>
    </w:p>
    <w:p w14:paraId="7132491E" w14:textId="0849F7C6" w:rsidR="0070237E" w:rsidRDefault="00C57927" w:rsidP="0070237E">
      <w:pPr>
        <w:pStyle w:val="Heading3"/>
      </w:pPr>
      <w:r>
        <w:t>2005-2010</w:t>
      </w:r>
      <w:r w:rsidR="00025D46" w:rsidRPr="00025D46">
        <w:t xml:space="preserve"> </w:t>
      </w:r>
      <w:r w:rsidR="0060286A">
        <w:tab/>
      </w:r>
      <w:r w:rsidR="0060286A">
        <w:tab/>
      </w:r>
      <w:r w:rsidR="0060286A">
        <w:tab/>
      </w:r>
      <w:r w:rsidR="0060286A">
        <w:tab/>
      </w:r>
      <w:r w:rsidR="0060286A">
        <w:tab/>
      </w:r>
      <w:r w:rsidR="0060286A">
        <w:tab/>
      </w:r>
      <w:r w:rsidR="0060286A">
        <w:tab/>
      </w:r>
      <w:r w:rsidR="0060286A">
        <w:tab/>
        <w:t xml:space="preserve">             </w:t>
      </w:r>
      <w:r w:rsidR="00025D46">
        <w:t>Graduated: may 201</w:t>
      </w:r>
      <w:r w:rsidR="0060286A">
        <w:t>0</w:t>
      </w:r>
    </w:p>
    <w:p w14:paraId="7E7E5AF2" w14:textId="604E0EE5" w:rsidR="0070237E" w:rsidRPr="0070237E" w:rsidRDefault="00C57927" w:rsidP="00A4167B">
      <w:pPr>
        <w:pStyle w:val="Heading2"/>
      </w:pPr>
      <w:r w:rsidRPr="00C57927">
        <w:rPr>
          <w:sz w:val="24"/>
          <w:szCs w:val="24"/>
        </w:rPr>
        <w:t>Associates of Arts in Psychology</w:t>
      </w:r>
      <w:r w:rsidR="00E03F71" w:rsidRPr="00C57927">
        <w:rPr>
          <w:sz w:val="24"/>
          <w:szCs w:val="24"/>
        </w:rPr>
        <w:t xml:space="preserve"> </w:t>
      </w:r>
      <w:r w:rsidR="0070237E">
        <w:t xml:space="preserve"> </w:t>
      </w:r>
      <w:r w:rsidR="00DB018D">
        <w:t xml:space="preserve">      </w:t>
      </w:r>
      <w:r w:rsidRPr="00C03DC3">
        <w:rPr>
          <w:rStyle w:val="Emphasis"/>
          <w:sz w:val="24"/>
          <w:szCs w:val="24"/>
        </w:rPr>
        <w:t>Broward College, Coconut Creek, FL</w:t>
      </w:r>
    </w:p>
    <w:p w14:paraId="50740494" w14:textId="45F7939A" w:rsidR="00434074" w:rsidRDefault="005A2C88" w:rsidP="00434074">
      <w:pPr>
        <w:pStyle w:val="Heading1"/>
      </w:pPr>
      <w:r>
        <w:t>License/Certifications</w:t>
      </w:r>
    </w:p>
    <w:p w14:paraId="25B1E366" w14:textId="62C9E514" w:rsidR="005A2C88" w:rsidRDefault="005A2C88" w:rsidP="005A2C88">
      <w:pPr>
        <w:pStyle w:val="ListBullet"/>
        <w:numPr>
          <w:ilvl w:val="0"/>
          <w:numId w:val="4"/>
        </w:numPr>
      </w:pPr>
      <w:r>
        <w:t>FL Department of Health,</w:t>
      </w:r>
      <w:r w:rsidR="00894995">
        <w:t xml:space="preserve"> Compact</w:t>
      </w:r>
      <w:r>
        <w:t xml:space="preserve"> </w:t>
      </w:r>
      <w:r w:rsidR="00F8560B">
        <w:t xml:space="preserve">Registered </w:t>
      </w:r>
      <w:r>
        <w:t xml:space="preserve">Nursing License (Expires </w:t>
      </w:r>
      <w:r w:rsidR="00F92379">
        <w:t>4</w:t>
      </w:r>
      <w:r>
        <w:t>/202</w:t>
      </w:r>
      <w:r w:rsidR="00F92379">
        <w:t>2</w:t>
      </w:r>
      <w:r>
        <w:t>)</w:t>
      </w:r>
      <w:r w:rsidR="00F01B39">
        <w:t xml:space="preserve"> </w:t>
      </w:r>
    </w:p>
    <w:p w14:paraId="1265735B" w14:textId="1302FA33" w:rsidR="00367BF7" w:rsidRDefault="00367BF7" w:rsidP="005A2C88">
      <w:pPr>
        <w:pStyle w:val="ListBullet"/>
        <w:numPr>
          <w:ilvl w:val="0"/>
          <w:numId w:val="4"/>
        </w:numPr>
      </w:pPr>
      <w:r>
        <w:t>CA Departme</w:t>
      </w:r>
      <w:r w:rsidR="00F936BA">
        <w:t>nt of Consumer Affairs</w:t>
      </w:r>
      <w:r>
        <w:t>, Registered Nursing License (Expires 1/2022)</w:t>
      </w:r>
    </w:p>
    <w:p w14:paraId="346D8331" w14:textId="3791BCFC" w:rsidR="005A2C88" w:rsidRDefault="005A2C88" w:rsidP="005A2C88">
      <w:pPr>
        <w:pStyle w:val="ListBullet"/>
        <w:numPr>
          <w:ilvl w:val="0"/>
          <w:numId w:val="4"/>
        </w:numPr>
      </w:pPr>
      <w:r>
        <w:t>Basic Life Support, CPR Certification (Expires 8/202</w:t>
      </w:r>
      <w:r w:rsidR="00E31C9D">
        <w:t>2</w:t>
      </w:r>
      <w:r>
        <w:t>)</w:t>
      </w:r>
    </w:p>
    <w:p w14:paraId="09B8552F" w14:textId="7AAC87AA" w:rsidR="005A2C88" w:rsidRDefault="005A2C88" w:rsidP="005A2C88">
      <w:pPr>
        <w:pStyle w:val="ListBullet"/>
        <w:numPr>
          <w:ilvl w:val="0"/>
          <w:numId w:val="4"/>
        </w:numPr>
      </w:pPr>
      <w:r>
        <w:t xml:space="preserve">Advanced Cardiac Life </w:t>
      </w:r>
      <w:r w:rsidR="00706854">
        <w:t>S</w:t>
      </w:r>
      <w:r>
        <w:t>upport Certification (Expires 8/202</w:t>
      </w:r>
      <w:r w:rsidR="00E31C9D">
        <w:t>2</w:t>
      </w:r>
      <w:r>
        <w:t>)</w:t>
      </w:r>
    </w:p>
    <w:p w14:paraId="471903C1" w14:textId="514CBC45" w:rsidR="005A2C88" w:rsidRDefault="005A2C88" w:rsidP="00434074">
      <w:pPr>
        <w:pStyle w:val="ListBullet"/>
        <w:numPr>
          <w:ilvl w:val="0"/>
          <w:numId w:val="4"/>
        </w:numPr>
      </w:pPr>
      <w:r>
        <w:t>Basic Arrythmia Certification (Expires 11/202</w:t>
      </w:r>
      <w:r w:rsidR="000C2D32">
        <w:t>2</w:t>
      </w:r>
      <w:r>
        <w:t>)</w:t>
      </w:r>
    </w:p>
    <w:p w14:paraId="4C44AE97" w14:textId="7BED69D4" w:rsidR="00331BD4" w:rsidRDefault="00331BD4" w:rsidP="00434074">
      <w:pPr>
        <w:pStyle w:val="ListBullet"/>
        <w:numPr>
          <w:ilvl w:val="0"/>
          <w:numId w:val="4"/>
        </w:numPr>
      </w:pPr>
      <w:r>
        <w:t xml:space="preserve">NIHSS Certification (Expires </w:t>
      </w:r>
      <w:r w:rsidR="00625426">
        <w:t>5</w:t>
      </w:r>
      <w:r>
        <w:t>/202</w:t>
      </w:r>
      <w:r w:rsidR="00625426">
        <w:t>2</w:t>
      </w:r>
      <w:r>
        <w:t>)</w:t>
      </w:r>
    </w:p>
    <w:p w14:paraId="0DE0759D" w14:textId="675A1152" w:rsidR="00BC7376" w:rsidRDefault="005A2C88" w:rsidP="00F8560B">
      <w:pPr>
        <w:pStyle w:val="Heading1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 w:rsidR="007C054D" w:rsidRPr="007C054D">
        <w:t xml:space="preserve"> </w:t>
      </w:r>
      <w:r w:rsidR="00F8560B">
        <w:t>References</w:t>
      </w:r>
    </w:p>
    <w:p w14:paraId="043285D7" w14:textId="20A24BB7" w:rsidR="00F8560B" w:rsidRDefault="00F8560B" w:rsidP="00F8560B">
      <w:pPr>
        <w:pStyle w:val="ListBullet"/>
        <w:numPr>
          <w:ilvl w:val="0"/>
          <w:numId w:val="4"/>
        </w:numPr>
      </w:pPr>
      <w:r>
        <w:t>Casaleen Humber</w:t>
      </w:r>
      <w:r w:rsidR="00CF1186">
        <w:t xml:space="preserve">          </w:t>
      </w:r>
      <w:r w:rsidR="00593D58">
        <w:t xml:space="preserve">                                                                                       (910)-364-3492</w:t>
      </w:r>
    </w:p>
    <w:p w14:paraId="305FE6AC" w14:textId="77777777" w:rsidR="00E539F8" w:rsidRDefault="00F8560B" w:rsidP="00F8560B">
      <w:pPr>
        <w:pStyle w:val="ListBullet"/>
        <w:numPr>
          <w:ilvl w:val="0"/>
          <w:numId w:val="0"/>
        </w:numPr>
        <w:ind w:left="360"/>
      </w:pPr>
      <w:r>
        <w:t>Nursing Instructor</w:t>
      </w:r>
      <w:r w:rsidR="004B1E42">
        <w:t>/Charge Nurse-</w:t>
      </w:r>
      <w:r w:rsidR="00190DF7">
        <w:t xml:space="preserve"> </w:t>
      </w:r>
      <w:r>
        <w:t>Broward College</w:t>
      </w:r>
    </w:p>
    <w:p w14:paraId="78660D22" w14:textId="647DE1AA" w:rsidR="00F8560B" w:rsidRDefault="00E539F8" w:rsidP="00F8560B">
      <w:pPr>
        <w:pStyle w:val="ListBullet"/>
        <w:numPr>
          <w:ilvl w:val="0"/>
          <w:numId w:val="0"/>
        </w:numPr>
        <w:ind w:left="360"/>
      </w:pPr>
      <w:r>
        <w:t>North Broward Hospital</w:t>
      </w:r>
      <w:r w:rsidR="00F8560B">
        <w:t xml:space="preserve">      </w:t>
      </w:r>
    </w:p>
    <w:p w14:paraId="3ED370DB" w14:textId="12138DDB" w:rsidR="000A4C18" w:rsidRDefault="000A4C18" w:rsidP="000A4C18">
      <w:pPr>
        <w:pStyle w:val="ListBullet"/>
        <w:numPr>
          <w:ilvl w:val="0"/>
          <w:numId w:val="4"/>
        </w:numPr>
      </w:pPr>
      <w:r>
        <w:t xml:space="preserve">Stephanie Johnson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(954)-</w:t>
      </w:r>
      <w:r w:rsidR="00C26A36">
        <w:t>744-9821</w:t>
      </w:r>
    </w:p>
    <w:p w14:paraId="0FB2FC20" w14:textId="77777777" w:rsidR="00914E31" w:rsidRDefault="000A4C18" w:rsidP="000A4C18">
      <w:pPr>
        <w:pStyle w:val="ListBullet"/>
        <w:numPr>
          <w:ilvl w:val="0"/>
          <w:numId w:val="0"/>
        </w:numPr>
        <w:ind w:left="360"/>
      </w:pPr>
      <w:r>
        <w:t>Charge Nurse</w:t>
      </w:r>
    </w:p>
    <w:p w14:paraId="509D6A75" w14:textId="607F069A" w:rsidR="000A4C18" w:rsidRDefault="00680271" w:rsidP="000A4C18">
      <w:pPr>
        <w:pStyle w:val="ListBullet"/>
        <w:numPr>
          <w:ilvl w:val="0"/>
          <w:numId w:val="0"/>
        </w:numPr>
        <w:ind w:left="360"/>
      </w:pPr>
      <w:r>
        <w:t>North Broward Hospital</w:t>
      </w:r>
    </w:p>
    <w:p w14:paraId="7A8B639F" w14:textId="77777777" w:rsidR="00680271" w:rsidRDefault="00680271" w:rsidP="00680271">
      <w:pPr>
        <w:pStyle w:val="ListBullet"/>
        <w:numPr>
          <w:ilvl w:val="0"/>
          <w:numId w:val="4"/>
        </w:numPr>
      </w:pPr>
      <w:r>
        <w:t>Jenille Voigt                                                                                                           (954)-816-2422</w:t>
      </w:r>
    </w:p>
    <w:p w14:paraId="0557610B" w14:textId="54A38734" w:rsidR="00F8560B" w:rsidRPr="007C054D" w:rsidRDefault="00680271" w:rsidP="00F61E8E">
      <w:pPr>
        <w:pStyle w:val="ListBullet"/>
        <w:numPr>
          <w:ilvl w:val="0"/>
          <w:numId w:val="0"/>
        </w:numPr>
        <w:ind w:left="360"/>
      </w:pPr>
      <w:r>
        <w:t>Friend-US Army</w:t>
      </w:r>
    </w:p>
    <w:sectPr w:rsidR="00F8560B" w:rsidRPr="007C054D" w:rsidSect="00D92B95">
      <w:footerReference w:type="default" r:id="rId9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1897" w14:textId="77777777" w:rsidR="00CC0049" w:rsidRDefault="00CC0049" w:rsidP="00725803">
      <w:pPr>
        <w:spacing w:after="0"/>
      </w:pPr>
      <w:r>
        <w:separator/>
      </w:r>
    </w:p>
  </w:endnote>
  <w:endnote w:type="continuationSeparator" w:id="0">
    <w:p w14:paraId="6CFB49F5" w14:textId="77777777" w:rsidR="00CC0049" w:rsidRDefault="00CC0049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FC50C" w14:textId="77777777" w:rsidR="006A1E24" w:rsidRDefault="006A1E2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11904" w14:textId="77777777" w:rsidR="00CC0049" w:rsidRDefault="00CC0049" w:rsidP="00725803">
      <w:pPr>
        <w:spacing w:after="0"/>
      </w:pPr>
      <w:r>
        <w:separator/>
      </w:r>
    </w:p>
  </w:footnote>
  <w:footnote w:type="continuationSeparator" w:id="0">
    <w:p w14:paraId="5207B800" w14:textId="77777777" w:rsidR="00CC0049" w:rsidRDefault="00CC0049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6B"/>
    <w:rsid w:val="000030CA"/>
    <w:rsid w:val="00025D46"/>
    <w:rsid w:val="00025E77"/>
    <w:rsid w:val="00027312"/>
    <w:rsid w:val="000645F2"/>
    <w:rsid w:val="00082F03"/>
    <w:rsid w:val="000835A0"/>
    <w:rsid w:val="000934A2"/>
    <w:rsid w:val="00095205"/>
    <w:rsid w:val="00097D14"/>
    <w:rsid w:val="000A041D"/>
    <w:rsid w:val="000A4C18"/>
    <w:rsid w:val="000B0608"/>
    <w:rsid w:val="000C2D32"/>
    <w:rsid w:val="000C7D5B"/>
    <w:rsid w:val="000D2BEA"/>
    <w:rsid w:val="000F66A1"/>
    <w:rsid w:val="000F671D"/>
    <w:rsid w:val="00100770"/>
    <w:rsid w:val="0010402B"/>
    <w:rsid w:val="001278A5"/>
    <w:rsid w:val="001307FA"/>
    <w:rsid w:val="00141E9C"/>
    <w:rsid w:val="00190DF7"/>
    <w:rsid w:val="001B0955"/>
    <w:rsid w:val="00227784"/>
    <w:rsid w:val="0023705D"/>
    <w:rsid w:val="00250A31"/>
    <w:rsid w:val="00251C13"/>
    <w:rsid w:val="00251FFC"/>
    <w:rsid w:val="00290A71"/>
    <w:rsid w:val="002922D0"/>
    <w:rsid w:val="002A09BE"/>
    <w:rsid w:val="002F773E"/>
    <w:rsid w:val="00331BD4"/>
    <w:rsid w:val="00335C5E"/>
    <w:rsid w:val="00340B03"/>
    <w:rsid w:val="00367BF7"/>
    <w:rsid w:val="00374698"/>
    <w:rsid w:val="00380AE7"/>
    <w:rsid w:val="003A6943"/>
    <w:rsid w:val="003C1A28"/>
    <w:rsid w:val="00410BA2"/>
    <w:rsid w:val="00422B71"/>
    <w:rsid w:val="00434074"/>
    <w:rsid w:val="00456A68"/>
    <w:rsid w:val="00463C3B"/>
    <w:rsid w:val="004762CA"/>
    <w:rsid w:val="004937AE"/>
    <w:rsid w:val="004B1E42"/>
    <w:rsid w:val="004E2970"/>
    <w:rsid w:val="004E7984"/>
    <w:rsid w:val="004F0B2D"/>
    <w:rsid w:val="005026DD"/>
    <w:rsid w:val="0050759C"/>
    <w:rsid w:val="00512A63"/>
    <w:rsid w:val="00513EFC"/>
    <w:rsid w:val="0052113B"/>
    <w:rsid w:val="005573D8"/>
    <w:rsid w:val="00564951"/>
    <w:rsid w:val="00573BF9"/>
    <w:rsid w:val="00593D58"/>
    <w:rsid w:val="005A2C88"/>
    <w:rsid w:val="005A4A49"/>
    <w:rsid w:val="005B1D68"/>
    <w:rsid w:val="005C7AD5"/>
    <w:rsid w:val="0060286A"/>
    <w:rsid w:val="00611B37"/>
    <w:rsid w:val="00620A8C"/>
    <w:rsid w:val="006252B4"/>
    <w:rsid w:val="00625426"/>
    <w:rsid w:val="00646BA2"/>
    <w:rsid w:val="00675EA0"/>
    <w:rsid w:val="00680271"/>
    <w:rsid w:val="006A1A59"/>
    <w:rsid w:val="006A1E24"/>
    <w:rsid w:val="006C08A0"/>
    <w:rsid w:val="006C47D8"/>
    <w:rsid w:val="006C5D62"/>
    <w:rsid w:val="006D23F2"/>
    <w:rsid w:val="006D2D08"/>
    <w:rsid w:val="006F076D"/>
    <w:rsid w:val="006F26A2"/>
    <w:rsid w:val="006F56BD"/>
    <w:rsid w:val="0070237E"/>
    <w:rsid w:val="00706854"/>
    <w:rsid w:val="00725803"/>
    <w:rsid w:val="00725CB5"/>
    <w:rsid w:val="007307A3"/>
    <w:rsid w:val="00752315"/>
    <w:rsid w:val="00755F6B"/>
    <w:rsid w:val="007846FA"/>
    <w:rsid w:val="0078657D"/>
    <w:rsid w:val="007A1E53"/>
    <w:rsid w:val="007C054D"/>
    <w:rsid w:val="007C7CBA"/>
    <w:rsid w:val="00817A62"/>
    <w:rsid w:val="008204DA"/>
    <w:rsid w:val="00850BC8"/>
    <w:rsid w:val="00857E6B"/>
    <w:rsid w:val="008766B3"/>
    <w:rsid w:val="00894995"/>
    <w:rsid w:val="0089631B"/>
    <w:rsid w:val="008968C4"/>
    <w:rsid w:val="008D7C1C"/>
    <w:rsid w:val="008F02E0"/>
    <w:rsid w:val="00914E31"/>
    <w:rsid w:val="0092291B"/>
    <w:rsid w:val="00932D92"/>
    <w:rsid w:val="0095272C"/>
    <w:rsid w:val="00972024"/>
    <w:rsid w:val="009F04D2"/>
    <w:rsid w:val="009F0987"/>
    <w:rsid w:val="009F2BA7"/>
    <w:rsid w:val="009F6DA0"/>
    <w:rsid w:val="00A01182"/>
    <w:rsid w:val="00A020CE"/>
    <w:rsid w:val="00A34183"/>
    <w:rsid w:val="00A4167B"/>
    <w:rsid w:val="00A42D87"/>
    <w:rsid w:val="00A45706"/>
    <w:rsid w:val="00A54031"/>
    <w:rsid w:val="00A5731B"/>
    <w:rsid w:val="00A725B2"/>
    <w:rsid w:val="00A74AEE"/>
    <w:rsid w:val="00A96C35"/>
    <w:rsid w:val="00AC1EBA"/>
    <w:rsid w:val="00AC25BC"/>
    <w:rsid w:val="00AD13CB"/>
    <w:rsid w:val="00AD3FD8"/>
    <w:rsid w:val="00AD7C36"/>
    <w:rsid w:val="00AE561D"/>
    <w:rsid w:val="00B078C9"/>
    <w:rsid w:val="00B266AD"/>
    <w:rsid w:val="00B370A8"/>
    <w:rsid w:val="00B45B01"/>
    <w:rsid w:val="00B4735A"/>
    <w:rsid w:val="00B53999"/>
    <w:rsid w:val="00B96D55"/>
    <w:rsid w:val="00BB5A82"/>
    <w:rsid w:val="00BC7376"/>
    <w:rsid w:val="00BD669A"/>
    <w:rsid w:val="00C03DC3"/>
    <w:rsid w:val="00C13F2B"/>
    <w:rsid w:val="00C26A36"/>
    <w:rsid w:val="00C41D1C"/>
    <w:rsid w:val="00C43D65"/>
    <w:rsid w:val="00C5325D"/>
    <w:rsid w:val="00C57927"/>
    <w:rsid w:val="00C709AC"/>
    <w:rsid w:val="00C71CC2"/>
    <w:rsid w:val="00C84833"/>
    <w:rsid w:val="00C9044F"/>
    <w:rsid w:val="00CB736A"/>
    <w:rsid w:val="00CC0049"/>
    <w:rsid w:val="00CD0B27"/>
    <w:rsid w:val="00CE31C2"/>
    <w:rsid w:val="00CE4F3D"/>
    <w:rsid w:val="00CF1186"/>
    <w:rsid w:val="00D07463"/>
    <w:rsid w:val="00D20283"/>
    <w:rsid w:val="00D2420D"/>
    <w:rsid w:val="00D30382"/>
    <w:rsid w:val="00D37590"/>
    <w:rsid w:val="00D413F9"/>
    <w:rsid w:val="00D44E50"/>
    <w:rsid w:val="00D90060"/>
    <w:rsid w:val="00D92B95"/>
    <w:rsid w:val="00DA3371"/>
    <w:rsid w:val="00DB018D"/>
    <w:rsid w:val="00E03F71"/>
    <w:rsid w:val="00E154B5"/>
    <w:rsid w:val="00E232F0"/>
    <w:rsid w:val="00E31C9D"/>
    <w:rsid w:val="00E33593"/>
    <w:rsid w:val="00E415A1"/>
    <w:rsid w:val="00E52791"/>
    <w:rsid w:val="00E539F8"/>
    <w:rsid w:val="00E55E13"/>
    <w:rsid w:val="00E83195"/>
    <w:rsid w:val="00E84FD2"/>
    <w:rsid w:val="00EB16E6"/>
    <w:rsid w:val="00F0082C"/>
    <w:rsid w:val="00F00A4F"/>
    <w:rsid w:val="00F01B39"/>
    <w:rsid w:val="00F068C3"/>
    <w:rsid w:val="00F33CD8"/>
    <w:rsid w:val="00F5296D"/>
    <w:rsid w:val="00F61E8E"/>
    <w:rsid w:val="00F75503"/>
    <w:rsid w:val="00F8446F"/>
    <w:rsid w:val="00F8560B"/>
    <w:rsid w:val="00F92379"/>
    <w:rsid w:val="00F936BA"/>
    <w:rsid w:val="00FA3E6E"/>
    <w:rsid w:val="00FC6354"/>
    <w:rsid w:val="00FD1DE2"/>
    <w:rsid w:val="00FD6667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D8CD9"/>
  <w15:chartTrackingRefBased/>
  <w15:docId w15:val="{69365ACA-C433-4C3E-821F-1AF65FC4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\AppData\Roaming\Microsoft\Templates\Balanced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65B121FADE413B9F6555CD55E5A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20884-6AF2-40B8-B0FC-F65E669F0560}"/>
      </w:docPartPr>
      <w:docPartBody>
        <w:p w:rsidR="00ED0BA3" w:rsidRDefault="000D6349">
          <w:pPr>
            <w:pStyle w:val="EC65B121FADE413B9F6555CD55E5A6F7"/>
          </w:pPr>
          <w:r>
            <w:t>First Name</w:t>
          </w:r>
        </w:p>
      </w:docPartBody>
    </w:docPart>
    <w:docPart>
      <w:docPartPr>
        <w:name w:val="0FD130162AB241A0828C5EC8965EF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DAE2-194A-4F87-B679-00C6CA67885C}"/>
      </w:docPartPr>
      <w:docPartBody>
        <w:p w:rsidR="00ED0BA3" w:rsidRDefault="000D6349">
          <w:pPr>
            <w:pStyle w:val="0FD130162AB241A0828C5EC8965EF961"/>
          </w:pPr>
          <w:r>
            <w:t>Last Name</w:t>
          </w:r>
        </w:p>
      </w:docPartBody>
    </w:docPart>
    <w:docPart>
      <w:docPartPr>
        <w:name w:val="E83F7A8FFBF74AB3AE3C10621192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B8CD0-3164-4534-8BF1-C031D5879D1C}"/>
      </w:docPartPr>
      <w:docPartBody>
        <w:p w:rsidR="00ED0BA3" w:rsidRDefault="000D6349">
          <w:pPr>
            <w:pStyle w:val="E83F7A8FFBF74AB3AE3C10621192B03A"/>
          </w:pPr>
          <w:r>
            <w:t>Skills</w:t>
          </w:r>
        </w:p>
      </w:docPartBody>
    </w:docPart>
    <w:docPart>
      <w:docPartPr>
        <w:name w:val="6EF4C87B30394614B15D756AA7CDD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42BFD-3A76-46DD-A1A3-548EAC448682}"/>
      </w:docPartPr>
      <w:docPartBody>
        <w:p w:rsidR="00ED0BA3" w:rsidRDefault="000D6349">
          <w:pPr>
            <w:pStyle w:val="6EF4C87B30394614B15D756AA7CDDC4C"/>
          </w:pPr>
          <w:r w:rsidRPr="00AD3FD8">
            <w:t>Experience</w:t>
          </w:r>
        </w:p>
      </w:docPartBody>
    </w:docPart>
    <w:docPart>
      <w:docPartPr>
        <w:name w:val="641D13A8063547D4B3B41B5E9343F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891D4-F64E-4B2D-83EF-A956B973041A}"/>
      </w:docPartPr>
      <w:docPartBody>
        <w:p w:rsidR="00ED0BA3" w:rsidRDefault="000D6349">
          <w:pPr>
            <w:pStyle w:val="641D13A8063547D4B3B41B5E9343F573"/>
          </w:pPr>
          <w:r w:rsidRPr="0070237E">
            <w:t>Education</w:t>
          </w:r>
        </w:p>
      </w:docPartBody>
    </w:docPart>
    <w:docPart>
      <w:docPartPr>
        <w:name w:val="AD1C474C6D7F4A04AD81E1661F76E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2952E-85A3-4849-9C1D-193C89F45D27}"/>
      </w:docPartPr>
      <w:docPartBody>
        <w:p w:rsidR="00ED0BA3" w:rsidRDefault="00FE66B6" w:rsidP="00FE66B6">
          <w:pPr>
            <w:pStyle w:val="AD1C474C6D7F4A04AD81E1661F76E91F"/>
          </w:pPr>
          <w:r w:rsidRPr="009D0878">
            <w:t>Address</w:t>
          </w:r>
        </w:p>
      </w:docPartBody>
    </w:docPart>
    <w:docPart>
      <w:docPartPr>
        <w:name w:val="53BE144905C540F2A2E12B98334AF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5D738-B9F9-4455-A5B1-750883D412EA}"/>
      </w:docPartPr>
      <w:docPartBody>
        <w:p w:rsidR="00ED0BA3" w:rsidRDefault="00FE66B6" w:rsidP="00FE66B6">
          <w:pPr>
            <w:pStyle w:val="53BE144905C540F2A2E12B98334AF27B"/>
          </w:pPr>
          <w:r w:rsidRPr="009D0878">
            <w:t>Phone</w:t>
          </w:r>
        </w:p>
      </w:docPartBody>
    </w:docPart>
    <w:docPart>
      <w:docPartPr>
        <w:name w:val="39AD08D3F01C47139FE5F4F14B2E0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1ED53-F315-4B84-B3D2-DCEABF8970E7}"/>
      </w:docPartPr>
      <w:docPartBody>
        <w:p w:rsidR="00ED0BA3" w:rsidRDefault="00FE66B6" w:rsidP="00FE66B6">
          <w:pPr>
            <w:pStyle w:val="39AD08D3F01C47139FE5F4F14B2E01FD"/>
          </w:pPr>
          <w:r w:rsidRPr="009D0878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B6"/>
    <w:rsid w:val="00034467"/>
    <w:rsid w:val="00056CA6"/>
    <w:rsid w:val="000D6349"/>
    <w:rsid w:val="001F1CF0"/>
    <w:rsid w:val="002153EE"/>
    <w:rsid w:val="003C27D4"/>
    <w:rsid w:val="0043138B"/>
    <w:rsid w:val="0046509B"/>
    <w:rsid w:val="00506A06"/>
    <w:rsid w:val="00535AD1"/>
    <w:rsid w:val="007906D9"/>
    <w:rsid w:val="008D1F3D"/>
    <w:rsid w:val="00923DD6"/>
    <w:rsid w:val="00935BCB"/>
    <w:rsid w:val="009E473C"/>
    <w:rsid w:val="00AB06F4"/>
    <w:rsid w:val="00BE6282"/>
    <w:rsid w:val="00E431AE"/>
    <w:rsid w:val="00EC46A4"/>
    <w:rsid w:val="00ED0BA3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65B121FADE413B9F6555CD55E5A6F7">
    <w:name w:val="EC65B121FADE413B9F6555CD55E5A6F7"/>
  </w:style>
  <w:style w:type="paragraph" w:customStyle="1" w:styleId="0FD130162AB241A0828C5EC8965EF961">
    <w:name w:val="0FD130162AB241A0828C5EC8965EF961"/>
  </w:style>
  <w:style w:type="paragraph" w:customStyle="1" w:styleId="E83F7A8FFBF74AB3AE3C10621192B03A">
    <w:name w:val="E83F7A8FFBF74AB3AE3C10621192B03A"/>
  </w:style>
  <w:style w:type="paragraph" w:customStyle="1" w:styleId="6EF4C87B30394614B15D756AA7CDDC4C">
    <w:name w:val="6EF4C87B30394614B15D756AA7CDDC4C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641D13A8063547D4B3B41B5E9343F573">
    <w:name w:val="641D13A8063547D4B3B41B5E9343F573"/>
  </w:style>
  <w:style w:type="paragraph" w:customStyle="1" w:styleId="AD1C474C6D7F4A04AD81E1661F76E91F">
    <w:name w:val="AD1C474C6D7F4A04AD81E1661F76E91F"/>
    <w:rsid w:val="00FE66B6"/>
  </w:style>
  <w:style w:type="paragraph" w:customStyle="1" w:styleId="53BE144905C540F2A2E12B98334AF27B">
    <w:name w:val="53BE144905C540F2A2E12B98334AF27B"/>
    <w:rsid w:val="00FE66B6"/>
  </w:style>
  <w:style w:type="paragraph" w:customStyle="1" w:styleId="39AD08D3F01C47139FE5F4F14B2E01FD">
    <w:name w:val="39AD08D3F01C47139FE5F4F14B2E01FD"/>
    <w:rsid w:val="00FE6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Shanique</Abstract>
  <CompanyAddress>6401 Braeburn, North Lauderdale, FL 33068 </CompanyAddress>
  <CompanyPhone>(954)-873-9387</CompanyPhone>
  <CompanyFax/>
  <CompanyEmail>s.serenashrn@gmail.com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CE0D2F-9532-4CD4-88CF-40590059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Balanced Resume (Modern design)</Template>
  <TotalTime>23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</dc:creator>
  <cp:keywords/>
  <dc:description/>
  <cp:lastModifiedBy>Gem</cp:lastModifiedBy>
  <cp:revision>23</cp:revision>
  <dcterms:created xsi:type="dcterms:W3CDTF">2020-12-03T22:46:00Z</dcterms:created>
  <dcterms:modified xsi:type="dcterms:W3CDTF">2021-05-10T20:08:00Z</dcterms:modified>
  <cp:category>Serenash, R.N.</cp:category>
</cp:coreProperties>
</file>