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6701FC" w:rsidP="00913946">
            <w:pPr>
              <w:pStyle w:val="Title"/>
            </w:pPr>
            <w:r>
              <w:t>Pamala Schultz</w:t>
            </w:r>
          </w:p>
          <w:p w:rsidR="00692703" w:rsidRPr="00CF1A49" w:rsidRDefault="006701FC" w:rsidP="00913946">
            <w:pPr>
              <w:pStyle w:val="ContactInfo"/>
              <w:contextualSpacing w:val="0"/>
            </w:pPr>
            <w:r>
              <w:t>316 South Ohio Street, Prairie du chien, WI 53821 / 608-412-4401</w:t>
            </w:r>
          </w:p>
          <w:p w:rsidR="00692703" w:rsidRPr="00CF1A49" w:rsidRDefault="006701FC" w:rsidP="00913946">
            <w:pPr>
              <w:pStyle w:val="ContactInfoEmphasis"/>
              <w:contextualSpacing w:val="0"/>
            </w:pPr>
            <w:r>
              <w:t>pamschultz43@gmail.com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FE27BC" w:rsidP="00FE27BC">
            <w:pPr>
              <w:contextualSpacing w:val="0"/>
            </w:pPr>
            <w:r>
              <w:t>Have been in healthcare in long term care facilities for the last 7 years</w:t>
            </w:r>
            <w:r w:rsidR="00BC4B82">
              <w:t xml:space="preserve"> as a CNA and acquired my LPN a little over a year ago, I am looking to expand my </w:t>
            </w:r>
            <w:r w:rsidR="00411533">
              <w:t>horizon’s</w:t>
            </w:r>
            <w:r w:rsidR="00BC4B82">
              <w:t xml:space="preserve"> and feel that a move to the other end of the spectrum will be a new and exciting experience.</w:t>
            </w:r>
          </w:p>
        </w:tc>
      </w:tr>
    </w:tbl>
    <w:p w:rsidR="004E01EB" w:rsidRPr="00CF1A49" w:rsidRDefault="00BC6DA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67A188C9742458ABD07FD68E51296C3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DD54C1" w:rsidP="001D0BF1">
            <w:pPr>
              <w:pStyle w:val="Heading3"/>
              <w:contextualSpacing w:val="0"/>
              <w:outlineLvl w:val="2"/>
            </w:pPr>
            <w:r>
              <w:t>December 2016 - Present</w:t>
            </w:r>
          </w:p>
          <w:p w:rsidR="001D0BF1" w:rsidRPr="00CF1A49" w:rsidRDefault="009B641B" w:rsidP="001D0BF1">
            <w:pPr>
              <w:pStyle w:val="Heading2"/>
              <w:contextualSpacing w:val="0"/>
              <w:outlineLvl w:val="1"/>
            </w:pPr>
            <w:r>
              <w:t>cNA</w:t>
            </w:r>
            <w:r w:rsidR="00DD54C1">
              <w:t xml:space="preserve"> / LPN</w:t>
            </w:r>
            <w:r w:rsidR="001D0BF1" w:rsidRPr="00CF1A49">
              <w:t xml:space="preserve">, </w:t>
            </w:r>
            <w:r w:rsidR="00DD54C1">
              <w:rPr>
                <w:rStyle w:val="SubtleReference"/>
              </w:rPr>
              <w:t>Good Samaritan Society</w:t>
            </w:r>
          </w:p>
          <w:p w:rsidR="001E3120" w:rsidRPr="00CF1A49" w:rsidRDefault="00DD54C1" w:rsidP="00DD54C1">
            <w:pPr>
              <w:contextualSpacing w:val="0"/>
            </w:pPr>
            <w:r>
              <w:t>Daily duties in assisting residents with daily needs such bathing, dressing, eating and activities as a CNA</w:t>
            </w:r>
            <w:r w:rsidR="00911C70">
              <w:t>, daily assessments, covid screening, med pass, wound treatments and management of staff as a charge nurse.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846AEC" w:rsidP="00F61DF9">
            <w:pPr>
              <w:pStyle w:val="Heading3"/>
              <w:contextualSpacing w:val="0"/>
              <w:outlineLvl w:val="2"/>
            </w:pPr>
            <w:r>
              <w:t>December 2020 - Present</w:t>
            </w:r>
          </w:p>
          <w:p w:rsidR="00F61DF9" w:rsidRPr="00CF1A49" w:rsidRDefault="00846AEC" w:rsidP="00F61DF9">
            <w:pPr>
              <w:pStyle w:val="Heading2"/>
              <w:contextualSpacing w:val="0"/>
              <w:outlineLvl w:val="1"/>
            </w:pPr>
            <w:r>
              <w:t>Lead Nurse, Accelerated Diagnostics</w:t>
            </w:r>
          </w:p>
          <w:p w:rsidR="00F61DF9" w:rsidRDefault="00846AEC" w:rsidP="009B641B">
            <w:r>
              <w:t xml:space="preserve">Travel from DOC sites performing </w:t>
            </w:r>
            <w:proofErr w:type="spellStart"/>
            <w:r>
              <w:t>covid</w:t>
            </w:r>
            <w:proofErr w:type="spellEnd"/>
            <w:r>
              <w:t xml:space="preserve"> – 19 testing for the state of WI</w:t>
            </w:r>
            <w:bookmarkStart w:id="0" w:name="_GoBack"/>
            <w:bookmarkEnd w:id="0"/>
          </w:p>
        </w:tc>
      </w:tr>
    </w:tbl>
    <w:sdt>
      <w:sdtPr>
        <w:alias w:val="Education:"/>
        <w:tag w:val="Education:"/>
        <w:id w:val="-1908763273"/>
        <w:placeholder>
          <w:docPart w:val="3FDF9152D3DB4688B288718DEDC30C95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9B641B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2019</w:t>
            </w:r>
          </w:p>
          <w:p w:rsidR="001D0BF1" w:rsidRPr="00CF1A49" w:rsidRDefault="00846AEC" w:rsidP="001D0BF1">
            <w:pPr>
              <w:pStyle w:val="Heading2"/>
              <w:contextualSpacing w:val="0"/>
              <w:outlineLvl w:val="1"/>
            </w:pPr>
            <w:r>
              <w:t>Licensed Practical Nurse</w:t>
            </w:r>
            <w:r w:rsidR="001D0BF1" w:rsidRPr="00CF1A49">
              <w:t xml:space="preserve">, </w:t>
            </w:r>
            <w:r w:rsidR="009B641B">
              <w:rPr>
                <w:rStyle w:val="SubtleReference"/>
              </w:rPr>
              <w:t>NICC</w:t>
            </w:r>
          </w:p>
          <w:p w:rsidR="007538DC" w:rsidRPr="00CF1A49" w:rsidRDefault="007538DC" w:rsidP="009B641B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9B641B" w:rsidP="00F61DF9">
            <w:pPr>
              <w:pStyle w:val="Heading3"/>
              <w:contextualSpacing w:val="0"/>
              <w:outlineLvl w:val="2"/>
            </w:pPr>
            <w:r>
              <w:t>May</w:t>
            </w:r>
            <w:r w:rsidR="00F61DF9" w:rsidRPr="00CF1A49">
              <w:t xml:space="preserve"> </w:t>
            </w:r>
            <w:r>
              <w:t>1998</w:t>
            </w:r>
          </w:p>
          <w:p w:rsidR="00F61DF9" w:rsidRPr="00CF1A49" w:rsidRDefault="000A0A8D" w:rsidP="00F61DF9">
            <w:pPr>
              <w:pStyle w:val="Heading2"/>
              <w:contextualSpacing w:val="0"/>
              <w:outlineLvl w:val="1"/>
            </w:pPr>
            <w:r>
              <w:t>GED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Hawkeye tech</w:t>
            </w:r>
          </w:p>
          <w:p w:rsidR="00F61DF9" w:rsidRDefault="00F61DF9" w:rsidP="000A0A8D"/>
        </w:tc>
      </w:tr>
    </w:tbl>
    <w:sdt>
      <w:sdtPr>
        <w:alias w:val="Skills:"/>
        <w:tag w:val="Skills:"/>
        <w:id w:val="-1392877668"/>
        <w:placeholder>
          <w:docPart w:val="934B87AA5A264D1ABEB09CC9F82A6E3F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0A0A8D" w:rsidP="006E1507">
            <w:pPr>
              <w:pStyle w:val="ListBullet"/>
              <w:contextualSpacing w:val="0"/>
            </w:pPr>
            <w:r>
              <w:t>Hands on fast learner</w:t>
            </w:r>
          </w:p>
          <w:p w:rsidR="001F4E6D" w:rsidRPr="006E1507" w:rsidRDefault="000A0A8D" w:rsidP="000A0A8D">
            <w:pPr>
              <w:pStyle w:val="ListBullet"/>
              <w:contextualSpacing w:val="0"/>
            </w:pPr>
            <w:r>
              <w:t>Good problem solving skills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0A0A8D" w:rsidP="006E1507">
            <w:pPr>
              <w:pStyle w:val="ListBullet"/>
              <w:contextualSpacing w:val="0"/>
            </w:pPr>
            <w:r>
              <w:t>Good under pressure</w:t>
            </w:r>
          </w:p>
          <w:p w:rsidR="001E3120" w:rsidRPr="006E1507" w:rsidRDefault="000A0A8D" w:rsidP="006E1507">
            <w:pPr>
              <w:pStyle w:val="ListBullet"/>
              <w:contextualSpacing w:val="0"/>
            </w:pPr>
            <w:r>
              <w:t>Caring</w:t>
            </w:r>
          </w:p>
          <w:p w:rsidR="001E3120" w:rsidRPr="006E1507" w:rsidRDefault="000A0A8D" w:rsidP="000A0A8D">
            <w:pPr>
              <w:pStyle w:val="ListBullet"/>
              <w:contextualSpacing w:val="0"/>
            </w:pPr>
            <w:r>
              <w:t>Quick learner</w:t>
            </w:r>
          </w:p>
        </w:tc>
      </w:tr>
    </w:tbl>
    <w:sdt>
      <w:sdtPr>
        <w:alias w:val="Activities:"/>
        <w:tag w:val="Activities:"/>
        <w:id w:val="1223332893"/>
        <w:placeholder>
          <w:docPart w:val="CDF95F3C762C4AAEAE4DCC0E0573AD28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B51D1B" w:rsidRPr="006E1507" w:rsidRDefault="000A0A8D" w:rsidP="006E1507">
      <w:r>
        <w:t>I am a very outdoorsy person in the warmer months, we love the river as a family, love gymnastics as I am a gym mom</w:t>
      </w:r>
      <w:r w:rsidR="00A12C29">
        <w:t>, very family oriented and love to try new things.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AC" w:rsidRDefault="00BC6DAC" w:rsidP="0068194B">
      <w:r>
        <w:separator/>
      </w:r>
    </w:p>
    <w:p w:rsidR="00BC6DAC" w:rsidRDefault="00BC6DAC"/>
    <w:p w:rsidR="00BC6DAC" w:rsidRDefault="00BC6DAC"/>
  </w:endnote>
  <w:endnote w:type="continuationSeparator" w:id="0">
    <w:p w:rsidR="00BC6DAC" w:rsidRDefault="00BC6DAC" w:rsidP="0068194B">
      <w:r>
        <w:continuationSeparator/>
      </w:r>
    </w:p>
    <w:p w:rsidR="00BC6DAC" w:rsidRDefault="00BC6DAC"/>
    <w:p w:rsidR="00BC6DAC" w:rsidRDefault="00BC6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AC" w:rsidRDefault="00BC6DAC" w:rsidP="0068194B">
      <w:r>
        <w:separator/>
      </w:r>
    </w:p>
    <w:p w:rsidR="00BC6DAC" w:rsidRDefault="00BC6DAC"/>
    <w:p w:rsidR="00BC6DAC" w:rsidRDefault="00BC6DAC"/>
  </w:footnote>
  <w:footnote w:type="continuationSeparator" w:id="0">
    <w:p w:rsidR="00BC6DAC" w:rsidRDefault="00BC6DAC" w:rsidP="0068194B">
      <w:r>
        <w:continuationSeparator/>
      </w:r>
    </w:p>
    <w:p w:rsidR="00BC6DAC" w:rsidRDefault="00BC6DAC"/>
    <w:p w:rsidR="00BC6DAC" w:rsidRDefault="00BC6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E4D009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FC"/>
    <w:rsid w:val="000001EF"/>
    <w:rsid w:val="00007322"/>
    <w:rsid w:val="00007728"/>
    <w:rsid w:val="00024584"/>
    <w:rsid w:val="00024730"/>
    <w:rsid w:val="00055E95"/>
    <w:rsid w:val="0007021F"/>
    <w:rsid w:val="000A0A8D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1533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152F"/>
    <w:rsid w:val="005D3CA7"/>
    <w:rsid w:val="005D4CC1"/>
    <w:rsid w:val="005F4B91"/>
    <w:rsid w:val="005F55D2"/>
    <w:rsid w:val="0062312F"/>
    <w:rsid w:val="00625F2C"/>
    <w:rsid w:val="006618E9"/>
    <w:rsid w:val="006701FC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46AEC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1C70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641B"/>
    <w:rsid w:val="009C4DFC"/>
    <w:rsid w:val="009D44F8"/>
    <w:rsid w:val="009E3160"/>
    <w:rsid w:val="009F220C"/>
    <w:rsid w:val="009F3B05"/>
    <w:rsid w:val="009F4931"/>
    <w:rsid w:val="00A12C29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C4B82"/>
    <w:rsid w:val="00BC6DAC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17DC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54C1"/>
    <w:rsid w:val="00DE0FAA"/>
    <w:rsid w:val="00DE136D"/>
    <w:rsid w:val="00DE6534"/>
    <w:rsid w:val="00DF4D6C"/>
    <w:rsid w:val="00E01923"/>
    <w:rsid w:val="00E14498"/>
    <w:rsid w:val="00E22C30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27BC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EF837"/>
  <w15:chartTrackingRefBased/>
  <w15:docId w15:val="{9FC7D6EC-0DBC-4182-9E0B-A74E7305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hult4.SANFORDHEALTH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7A188C9742458ABD07FD68E512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60F3-DD8D-4D21-B932-F9F94BB5DB33}"/>
      </w:docPartPr>
      <w:docPartBody>
        <w:p w:rsidR="00205D9F" w:rsidRDefault="00D3376E">
          <w:pPr>
            <w:pStyle w:val="E67A188C9742458ABD07FD68E51296C3"/>
          </w:pPr>
          <w:r w:rsidRPr="00CF1A49">
            <w:t>Experience</w:t>
          </w:r>
        </w:p>
      </w:docPartBody>
    </w:docPart>
    <w:docPart>
      <w:docPartPr>
        <w:name w:val="3FDF9152D3DB4688B288718DEDC3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6FA8-83D2-463E-95FB-8A5C0A787378}"/>
      </w:docPartPr>
      <w:docPartBody>
        <w:p w:rsidR="00205D9F" w:rsidRDefault="00D3376E">
          <w:pPr>
            <w:pStyle w:val="3FDF9152D3DB4688B288718DEDC30C95"/>
          </w:pPr>
          <w:r w:rsidRPr="00CF1A49">
            <w:t>Education</w:t>
          </w:r>
        </w:p>
      </w:docPartBody>
    </w:docPart>
    <w:docPart>
      <w:docPartPr>
        <w:name w:val="934B87AA5A264D1ABEB09CC9F82A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A210-9978-47E8-9F06-E59743F2629F}"/>
      </w:docPartPr>
      <w:docPartBody>
        <w:p w:rsidR="00205D9F" w:rsidRDefault="00D3376E">
          <w:pPr>
            <w:pStyle w:val="934B87AA5A264D1ABEB09CC9F82A6E3F"/>
          </w:pPr>
          <w:r w:rsidRPr="00CF1A49">
            <w:t>Skills</w:t>
          </w:r>
        </w:p>
      </w:docPartBody>
    </w:docPart>
    <w:docPart>
      <w:docPartPr>
        <w:name w:val="CDF95F3C762C4AAEAE4DCC0E0573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981D-F6C5-4ABC-A43C-9AE88BF3B661}"/>
      </w:docPartPr>
      <w:docPartBody>
        <w:p w:rsidR="00205D9F" w:rsidRDefault="00D3376E">
          <w:pPr>
            <w:pStyle w:val="CDF95F3C762C4AAEAE4DCC0E0573AD28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B0"/>
    <w:rsid w:val="00205D9F"/>
    <w:rsid w:val="00B46C84"/>
    <w:rsid w:val="00D3376E"/>
    <w:rsid w:val="00F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ADF829F0DB4A9F9F74407A8D235608">
    <w:name w:val="6CADF829F0DB4A9F9F74407A8D23560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86D3CCCC0034422B1270153803D7737">
    <w:name w:val="386D3CCCC0034422B1270153803D7737"/>
  </w:style>
  <w:style w:type="paragraph" w:customStyle="1" w:styleId="2C694F3C24784CFF81F3A5D01989DC02">
    <w:name w:val="2C694F3C24784CFF81F3A5D01989DC02"/>
  </w:style>
  <w:style w:type="paragraph" w:customStyle="1" w:styleId="D7854351D0274B3A9B2EFFB4E42FD051">
    <w:name w:val="D7854351D0274B3A9B2EFFB4E42FD051"/>
  </w:style>
  <w:style w:type="paragraph" w:customStyle="1" w:styleId="35E20FC905D249388F8EFA4C96B70087">
    <w:name w:val="35E20FC905D249388F8EFA4C96B70087"/>
  </w:style>
  <w:style w:type="paragraph" w:customStyle="1" w:styleId="5E46DC5141A94A49BA1CFB1178B4050C">
    <w:name w:val="5E46DC5141A94A49BA1CFB1178B4050C"/>
  </w:style>
  <w:style w:type="paragraph" w:customStyle="1" w:styleId="4321D15034A6416C8BDCA34D56D608E7">
    <w:name w:val="4321D15034A6416C8BDCA34D56D608E7"/>
  </w:style>
  <w:style w:type="paragraph" w:customStyle="1" w:styleId="29DD2FA5BACE4327B6C3D9B15A541A22">
    <w:name w:val="29DD2FA5BACE4327B6C3D9B15A541A22"/>
  </w:style>
  <w:style w:type="paragraph" w:customStyle="1" w:styleId="FBF32A75969D4BD4BCA10DDD4C18DCC1">
    <w:name w:val="FBF32A75969D4BD4BCA10DDD4C18DCC1"/>
  </w:style>
  <w:style w:type="paragraph" w:customStyle="1" w:styleId="4DA320AB3E05460F8F83A0A24D59AAF6">
    <w:name w:val="4DA320AB3E05460F8F83A0A24D59AAF6"/>
  </w:style>
  <w:style w:type="paragraph" w:customStyle="1" w:styleId="73E46069A05F49E6AED80EADD60962AA">
    <w:name w:val="73E46069A05F49E6AED80EADD60962AA"/>
  </w:style>
  <w:style w:type="paragraph" w:customStyle="1" w:styleId="E67A188C9742458ABD07FD68E51296C3">
    <w:name w:val="E67A188C9742458ABD07FD68E51296C3"/>
  </w:style>
  <w:style w:type="paragraph" w:customStyle="1" w:styleId="803475633832408DAAA91715CC4A5AEB">
    <w:name w:val="803475633832408DAAA91715CC4A5AEB"/>
  </w:style>
  <w:style w:type="paragraph" w:customStyle="1" w:styleId="5FE1AA6C496A47948696D61F2F00FB3E">
    <w:name w:val="5FE1AA6C496A47948696D61F2F00FB3E"/>
  </w:style>
  <w:style w:type="paragraph" w:customStyle="1" w:styleId="7CAB266E3FCA4F9599BAD4350C159330">
    <w:name w:val="7CAB266E3FCA4F9599BAD4350C15933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E297150695C455585A84981FD80B33C">
    <w:name w:val="8E297150695C455585A84981FD80B33C"/>
  </w:style>
  <w:style w:type="paragraph" w:customStyle="1" w:styleId="329605C6A9914475BCCFA5ACAAE455BD">
    <w:name w:val="329605C6A9914475BCCFA5ACAAE455BD"/>
  </w:style>
  <w:style w:type="paragraph" w:customStyle="1" w:styleId="62CD6FD0A6DD479FB7876E95D14F0784">
    <w:name w:val="62CD6FD0A6DD479FB7876E95D14F0784"/>
  </w:style>
  <w:style w:type="paragraph" w:customStyle="1" w:styleId="4D9CC429AD0642F3A195FB42C077BD27">
    <w:name w:val="4D9CC429AD0642F3A195FB42C077BD27"/>
  </w:style>
  <w:style w:type="paragraph" w:customStyle="1" w:styleId="C7741CE5CA88472A9164D954B5E992F2">
    <w:name w:val="C7741CE5CA88472A9164D954B5E992F2"/>
  </w:style>
  <w:style w:type="paragraph" w:customStyle="1" w:styleId="E90D75FE022A40148E850B5807EFAF21">
    <w:name w:val="E90D75FE022A40148E850B5807EFAF21"/>
  </w:style>
  <w:style w:type="paragraph" w:customStyle="1" w:styleId="1415D0BF88B24814A69E85B9021AFE3A">
    <w:name w:val="1415D0BF88B24814A69E85B9021AFE3A"/>
  </w:style>
  <w:style w:type="paragraph" w:customStyle="1" w:styleId="3FDF9152D3DB4688B288718DEDC30C95">
    <w:name w:val="3FDF9152D3DB4688B288718DEDC30C95"/>
  </w:style>
  <w:style w:type="paragraph" w:customStyle="1" w:styleId="E4A852E028C74262BAF7F6892A6EC4E8">
    <w:name w:val="E4A852E028C74262BAF7F6892A6EC4E8"/>
  </w:style>
  <w:style w:type="paragraph" w:customStyle="1" w:styleId="2E0D690FCA8845E0A649D18D71E18B9D">
    <w:name w:val="2E0D690FCA8845E0A649D18D71E18B9D"/>
  </w:style>
  <w:style w:type="paragraph" w:customStyle="1" w:styleId="616757F30F314DC8A399141B0CCC4F4B">
    <w:name w:val="616757F30F314DC8A399141B0CCC4F4B"/>
  </w:style>
  <w:style w:type="paragraph" w:customStyle="1" w:styleId="7166E0EBD9CD4DE3A6243FFA4A7AFB37">
    <w:name w:val="7166E0EBD9CD4DE3A6243FFA4A7AFB37"/>
  </w:style>
  <w:style w:type="paragraph" w:customStyle="1" w:styleId="698AE5DA05924C20B93F7278016A0B3A">
    <w:name w:val="698AE5DA05924C20B93F7278016A0B3A"/>
  </w:style>
  <w:style w:type="paragraph" w:customStyle="1" w:styleId="0999FD4982594063A69428567982E98F">
    <w:name w:val="0999FD4982594063A69428567982E98F"/>
  </w:style>
  <w:style w:type="paragraph" w:customStyle="1" w:styleId="EA02B617999245F6A26F2917E5A9D8FE">
    <w:name w:val="EA02B617999245F6A26F2917E5A9D8FE"/>
  </w:style>
  <w:style w:type="paragraph" w:customStyle="1" w:styleId="DD7D63660E4B425FADA80E57A7BDBB12">
    <w:name w:val="DD7D63660E4B425FADA80E57A7BDBB12"/>
  </w:style>
  <w:style w:type="paragraph" w:customStyle="1" w:styleId="A22BB85C36234460B9740DDA6EFB1846">
    <w:name w:val="A22BB85C36234460B9740DDA6EFB1846"/>
  </w:style>
  <w:style w:type="paragraph" w:customStyle="1" w:styleId="AC08FF5CCBC642EE93F76AAA53DE0380">
    <w:name w:val="AC08FF5CCBC642EE93F76AAA53DE0380"/>
  </w:style>
  <w:style w:type="paragraph" w:customStyle="1" w:styleId="934B87AA5A264D1ABEB09CC9F82A6E3F">
    <w:name w:val="934B87AA5A264D1ABEB09CC9F82A6E3F"/>
  </w:style>
  <w:style w:type="paragraph" w:customStyle="1" w:styleId="590DFA414F604C04BAF923CAD13BB38B">
    <w:name w:val="590DFA414F604C04BAF923CAD13BB38B"/>
  </w:style>
  <w:style w:type="paragraph" w:customStyle="1" w:styleId="13698A99AFF641ADA4D6B3924C362817">
    <w:name w:val="13698A99AFF641ADA4D6B3924C362817"/>
  </w:style>
  <w:style w:type="paragraph" w:customStyle="1" w:styleId="51729E3BC9ED4944912995AB763D5675">
    <w:name w:val="51729E3BC9ED4944912995AB763D5675"/>
  </w:style>
  <w:style w:type="paragraph" w:customStyle="1" w:styleId="CDC0C0312C174B8882BAA4573166DFF6">
    <w:name w:val="CDC0C0312C174B8882BAA4573166DFF6"/>
  </w:style>
  <w:style w:type="paragraph" w:customStyle="1" w:styleId="9A5189C429B543E29CB2C004F2953E0C">
    <w:name w:val="9A5189C429B543E29CB2C004F2953E0C"/>
  </w:style>
  <w:style w:type="paragraph" w:customStyle="1" w:styleId="CDF95F3C762C4AAEAE4DCC0E0573AD28">
    <w:name w:val="CDF95F3C762C4AAEAE4DCC0E0573AD28"/>
  </w:style>
  <w:style w:type="paragraph" w:customStyle="1" w:styleId="43834C6918644AE5AAC29BAA41E8AC1A">
    <w:name w:val="43834C6918644AE5AAC29BAA41E8AC1A"/>
  </w:style>
  <w:style w:type="paragraph" w:customStyle="1" w:styleId="891E9DA4C49A4456A0EF58077D1ADBCA">
    <w:name w:val="891E9DA4C49A4456A0EF58077D1ADBCA"/>
    <w:rsid w:val="00F42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67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Schultz,Pamala</dc:creator>
  <cp:keywords/>
  <dc:description/>
  <cp:lastModifiedBy>Schultz,Pamala</cp:lastModifiedBy>
  <cp:revision>3</cp:revision>
  <dcterms:created xsi:type="dcterms:W3CDTF">2020-08-08T10:15:00Z</dcterms:created>
  <dcterms:modified xsi:type="dcterms:W3CDTF">2021-04-02T16:20:00Z</dcterms:modified>
  <cp:category/>
</cp:coreProperties>
</file>