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4"/>
        <w:gridCol w:w="90"/>
        <w:gridCol w:w="2340"/>
        <w:gridCol w:w="270"/>
        <w:gridCol w:w="270"/>
        <w:gridCol w:w="720"/>
        <w:gridCol w:w="7236"/>
      </w:tblGrid>
      <w:tr w:rsidR="000334C1" w:rsidRPr="00EC0F79" w14:paraId="4924F37D" w14:textId="77777777" w:rsidTr="000334C1">
        <w:trPr>
          <w:trHeight w:val="540"/>
        </w:trPr>
        <w:tc>
          <w:tcPr>
            <w:tcW w:w="540" w:type="dxa"/>
            <w:gridSpan w:val="3"/>
          </w:tcPr>
          <w:p w14:paraId="0B69DD5B" w14:textId="77777777" w:rsidR="000334C1" w:rsidRDefault="000334C1"/>
        </w:tc>
        <w:tc>
          <w:tcPr>
            <w:tcW w:w="2340" w:type="dxa"/>
            <w:tcBorders>
              <w:bottom w:val="single" w:sz="4" w:space="0" w:color="FFFFFF" w:themeColor="background1"/>
            </w:tcBorders>
          </w:tcPr>
          <w:p w14:paraId="775DABF8" w14:textId="4F149DD2" w:rsidR="000334C1" w:rsidRDefault="009715E3" w:rsidP="000334C1">
            <w:pPr>
              <w:pStyle w:val="Heading4"/>
            </w:pPr>
            <w:r>
              <w:t>Summary</w:t>
            </w:r>
          </w:p>
        </w:tc>
        <w:tc>
          <w:tcPr>
            <w:tcW w:w="540" w:type="dxa"/>
            <w:gridSpan w:val="2"/>
          </w:tcPr>
          <w:p w14:paraId="5F9B46F9" w14:textId="77777777" w:rsidR="000334C1" w:rsidRDefault="000334C1"/>
        </w:tc>
        <w:tc>
          <w:tcPr>
            <w:tcW w:w="720" w:type="dxa"/>
            <w:vMerge w:val="restart"/>
          </w:tcPr>
          <w:p w14:paraId="62FE9E4A" w14:textId="1EEE2A04" w:rsidR="000334C1" w:rsidRDefault="009D646A" w:rsidP="004A28E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2EEB143B" wp14:editId="200AA6BD">
                      <wp:simplePos x="0" y="0"/>
                      <wp:positionH relativeFrom="page">
                        <wp:posOffset>-2446020</wp:posOffset>
                      </wp:positionH>
                      <wp:positionV relativeFrom="margin">
                        <wp:posOffset>-1212850</wp:posOffset>
                      </wp:positionV>
                      <wp:extent cx="2669540" cy="13221970"/>
                      <wp:effectExtent l="0" t="0" r="0" b="0"/>
                      <wp:wrapNone/>
                      <wp:docPr id="94" name="Group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540" cy="13221970"/>
                                <a:chOff x="0" y="0"/>
                                <a:chExt cx="2668270" cy="13218160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62198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Right Triangle 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ight Triangle 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93059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Right Triangle 2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ight Triangle 24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0" y="3114675"/>
                                  <a:ext cx="2665095" cy="3912235"/>
                                  <a:chOff x="0" y="0"/>
                                  <a:chExt cx="2665730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79" name="Group 79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81" name="Rectangle 8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Triangle 3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3" name="Right Triangle 8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ight Triangle 87"/>
                                <wps:cNvSpPr/>
                                <wps:spPr>
                                  <a:xfrm flipH="1">
                                    <a:off x="1330728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0" y="0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89" name="Group 89"/>
                                <wpg:cNvGrpSpPr/>
                                <wpg:grpSpPr>
                                  <a:xfrm>
                                    <a:off x="0" y="882890"/>
                                    <a:ext cx="2665730" cy="3029436"/>
                                    <a:chOff x="0" y="-229481"/>
                                    <a:chExt cx="2665730" cy="3029452"/>
                                  </a:xfrm>
                                  <a:grpFill/>
                                </wpg:grpSpPr>
                                <wps:wsp>
                                  <wps:cNvPr id="90" name="Rectangle 90"/>
                                  <wps:cNvSpPr/>
                                  <wps:spPr>
                                    <a:xfrm>
                                      <a:off x="0" y="-229481"/>
                                      <a:ext cx="2665730" cy="202359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" name="Triangle 7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2" name="Right Triangle 92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Right Triangle 93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BA8063" id="Group 94" o:spid="_x0000_s1026" alt="&quot;&quot;" style="position:absolute;margin-left:-192.6pt;margin-top:-95.5pt;width:210.2pt;height:1041.1pt;z-index:-251577344;mso-position-horizontal-relative:page;mso-position-vertical-relative:margin;mso-width-relative:margin;mso-height-relative:margin" coordsize="26682,1321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">
                      <v:group id="Group 12" o:spid="_x0000_s1027" style="position:absolute;top:62198;width:26682;height:39122" coordsize="26688,391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      <v:group id="Group 6" o:spid="_x0000_s1028" style="position:absolute;top:10014;width:26657;height:29109" coordorigin=",-1108" coordsize="26657,29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&#13;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&#13;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" filled="f" stroked="f" strokeweight="1pt"/>
      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" filled="f" stroked="f" strokeweight="1pt"/>
                      </v:group>
                      <v:group id="Group 19" o:spid="_x0000_s1033" style="position:absolute;top:93059;width:26682;height:39122" coordsize="26688,391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      <v:group id="Group 20" o:spid="_x0000_s1034" style="position:absolute;top:10014;width:26657;height:29109" coordorigin=",-1108" coordsize="26657,29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" filled="f" stroked="f" strokeweight="1pt"/>
      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" filled="f" stroked="f" strokeweight="1pt"/>
                        </v:group>
      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" filled="f" stroked="f" strokeweight="1pt"/>
      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" filled="f" stroked="f" strokeweight="1pt"/>
                      </v:group>
                      <v:group id="Group 78" o:spid="_x0000_s1039" style="position:absolute;top:31146;width:26650;height:39123" coordsize="26657,391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      <v:group id="Group 79" o:spid="_x0000_s1040" style="position:absolute;top:10014;width:26657;height:29109" coordorigin=",-1108" coordsize="26657,29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6Wo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">
                          <v:rect id="Rectangle 81" o:spid="_x0000_s1041" style="position:absolute;top:-1108;width:26657;height:1904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" filled="f" stroked="f" strokeweight="1pt"/>
      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" filled="f" stroked="f" strokeweight="1pt"/>
                        </v:group>
      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" filled="f" stroked="f" strokeweight="1pt"/>
      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" filled="f" stroked="f" strokeweight="1pt"/>
                      </v:group>
                      <v:group id="Group 88" o:spid="_x0000_s1045" style="position:absolute;width:26682;height:39122" coordsize="26688,391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        <v:group id="Group 89" o:spid="_x0000_s1046" style="position:absolute;top:8828;width:26657;height:30295" coordorigin=",-2294" coordsize="26657,302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tWP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">
                          <v:rect id="Rectangle 90" o:spid="_x0000_s1047" style="position:absolute;top:-2294;width:26657;height:202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" filled="f" stroked="f" strokeweight="1pt"/>
                          <v:shape id="Triangle 74" o:spid="_x0000_s1048" type="#_x0000_t5" style="position:absolute;top:17941;width:26657;height:10058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" filled="f" stroked="f" strokeweight="1pt"/>
                        </v:group>
                        <v:shape id="Right Triangle 92" o:spid="_x0000_s1049" type="#_x0000_t6" style="position:absolute;width:1333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" filled="f" stroked="f" strokeweight="1pt"/>
                        <v:shape id="Right Triangle 93" o:spid="_x0000_s1050" type="#_x0000_t6" style="position:absolute;left:13353;width:13335;height:10058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" filled="f" stroked="f" strokeweight="1pt"/>
                      </v:group>
                      <w10:wrap anchorx="page" anchory="margin"/>
                    </v:group>
                  </w:pict>
                </mc:Fallback>
              </mc:AlternateContent>
            </w:r>
          </w:p>
        </w:tc>
        <w:tc>
          <w:tcPr>
            <w:tcW w:w="7236" w:type="dxa"/>
            <w:vMerge w:val="restart"/>
          </w:tcPr>
          <w:p w14:paraId="5D0B62EF" w14:textId="6DF935AB" w:rsidR="000334C1" w:rsidRPr="000334C1" w:rsidRDefault="009715E3" w:rsidP="002E7306">
            <w:pPr>
              <w:pStyle w:val="Title"/>
              <w:rPr>
                <w:lang w:val="it-IT"/>
              </w:rPr>
            </w:pPr>
            <w:r>
              <w:t>cassandra tousek</w:t>
            </w:r>
          </w:p>
          <w:p w14:paraId="18DF53CD" w14:textId="4D630CCC" w:rsidR="000334C1" w:rsidRPr="000334C1" w:rsidRDefault="009715E3" w:rsidP="002E7306">
            <w:pPr>
              <w:pStyle w:val="Subtitle"/>
              <w:rPr>
                <w:lang w:val="it-IT"/>
              </w:rPr>
            </w:pPr>
            <w:r>
              <w:t>registered nurse,bsn</w:t>
            </w:r>
          </w:p>
          <w:sdt>
            <w:sdtPr>
              <w:id w:val="2074003189"/>
              <w:placeholder>
                <w:docPart w:val="D2D9D2FB2BCF624EAD8E587A341101D8"/>
              </w:placeholder>
              <w:temporary/>
              <w:showingPlcHdr/>
              <w15:appearance w15:val="hidden"/>
            </w:sdtPr>
            <w:sdtEndPr/>
            <w:sdtContent>
              <w:p w14:paraId="4A9EA54E" w14:textId="77777777" w:rsidR="000334C1" w:rsidRDefault="000334C1" w:rsidP="00EC0F79">
                <w:pPr>
                  <w:pStyle w:val="Heading1"/>
                </w:pPr>
                <w:r>
                  <w:t>Objective</w:t>
                </w:r>
              </w:p>
            </w:sdtContent>
          </w:sdt>
          <w:p w14:paraId="43388644" w14:textId="5BD517A3" w:rsidR="000334C1" w:rsidRPr="009715E3" w:rsidRDefault="009715E3" w:rsidP="00EC0F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15E3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 xml:space="preserve">Compassionate RN with </w:t>
            </w:r>
            <w: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 xml:space="preserve">good listening </w:t>
            </w:r>
            <w:r w:rsidRPr="009715E3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 xml:space="preserve">&amp; </w:t>
            </w:r>
            <w:r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 xml:space="preserve">problem-solving skills. </w:t>
            </w:r>
            <w:r w:rsidRPr="009715E3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 xml:space="preserve">Hopeful for an ER Nurse position to apply knowledge &amp; hands-on experience providing swift &amp; comprehensive medical care to patients in critical conditions. </w:t>
            </w:r>
          </w:p>
          <w:sdt>
            <w:sdtPr>
              <w:id w:val="1696962928"/>
              <w:placeholder>
                <w:docPart w:val="BE66CEBD6F242A4FA3D40FFDFDE363E5"/>
              </w:placeholder>
              <w:temporary/>
              <w:showingPlcHdr/>
              <w15:appearance w15:val="hidden"/>
            </w:sdtPr>
            <w:sdtEndPr/>
            <w:sdtContent>
              <w:p w14:paraId="6A83ABE1" w14:textId="77777777" w:rsidR="000334C1" w:rsidRDefault="000334C1" w:rsidP="00EC0F79">
                <w:pPr>
                  <w:pStyle w:val="Heading1"/>
                </w:pPr>
                <w:r w:rsidRPr="009715E3">
                  <w:t>Experience</w:t>
                </w:r>
              </w:p>
            </w:sdtContent>
          </w:sdt>
          <w:p w14:paraId="5865B406" w14:textId="7232A8D7" w:rsidR="000334C1" w:rsidRPr="009715E3" w:rsidRDefault="009715E3" w:rsidP="00EC0F79">
            <w:pPr>
              <w:pStyle w:val="Heading2"/>
              <w:rPr>
                <w:b/>
                <w:bCs/>
                <w:color w:val="000000" w:themeColor="text1"/>
              </w:rPr>
            </w:pPr>
            <w:r w:rsidRPr="009715E3">
              <w:rPr>
                <w:b/>
                <w:bCs/>
                <w:color w:val="000000" w:themeColor="text1"/>
              </w:rPr>
              <w:t>Registered nurse on a sub-acute unit</w:t>
            </w:r>
          </w:p>
          <w:p w14:paraId="50B8297D" w14:textId="348BCB15" w:rsidR="000334C1" w:rsidRPr="009715E3" w:rsidRDefault="000334C1" w:rsidP="00EC0F79">
            <w:pPr>
              <w:pStyle w:val="Heading3"/>
              <w:rPr>
                <w:color w:val="000000" w:themeColor="text1"/>
              </w:rPr>
            </w:pPr>
            <w:r w:rsidRPr="009715E3">
              <w:rPr>
                <w:color w:val="000000" w:themeColor="text1"/>
              </w:rPr>
              <w:t>(</w:t>
            </w:r>
            <w:r w:rsidR="009715E3" w:rsidRPr="009715E3">
              <w:rPr>
                <w:color w:val="000000" w:themeColor="text1"/>
              </w:rPr>
              <w:t>March 2020- Present)</w:t>
            </w:r>
          </w:p>
          <w:p w14:paraId="71FAA9DC" w14:textId="4C319BEB" w:rsidR="009715E3" w:rsidRPr="009715E3" w:rsidRDefault="009715E3" w:rsidP="009715E3">
            <w:pPr>
              <w:rPr>
                <w:b/>
                <w:bCs/>
                <w:color w:val="000000" w:themeColor="text1"/>
              </w:rPr>
            </w:pPr>
            <w:r w:rsidRPr="009715E3">
              <w:rPr>
                <w:b/>
                <w:bCs/>
                <w:color w:val="000000" w:themeColor="text1"/>
              </w:rPr>
              <w:t>Webster Manor Rehab &amp; Health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9715E3">
              <w:rPr>
                <w:b/>
                <w:bCs/>
                <w:color w:val="000000" w:themeColor="text1"/>
              </w:rPr>
              <w:t>Center</w:t>
            </w:r>
            <w:r>
              <w:rPr>
                <w:b/>
                <w:bCs/>
                <w:color w:val="000000" w:themeColor="text1"/>
              </w:rPr>
              <w:t>, Webster, MA</w:t>
            </w:r>
          </w:p>
          <w:p w14:paraId="503FE7E8" w14:textId="12C3DD23" w:rsidR="009715E3" w:rsidRDefault="009715E3" w:rsidP="009715E3">
            <w:pPr>
              <w:rPr>
                <w:color w:val="000000" w:themeColor="text1"/>
              </w:rPr>
            </w:pPr>
            <w:r w:rsidRPr="009715E3">
              <w:rPr>
                <w:color w:val="000000" w:themeColor="text1"/>
              </w:rPr>
              <w:t>Treated &amp; monitored patients on a sub-acute unit.  Cared for patients with exacerbations of chronic illness such as COPD, diabetes &amp; heart disease. Treat</w:t>
            </w:r>
            <w:r>
              <w:rPr>
                <w:color w:val="000000" w:themeColor="text1"/>
              </w:rPr>
              <w:t>ed</w:t>
            </w:r>
            <w:r w:rsidRPr="009715E3">
              <w:rPr>
                <w:color w:val="000000" w:themeColor="text1"/>
              </w:rPr>
              <w:t xml:space="preserve"> patients recovering from orthopedic &amp; other surgeries.  Administered medications</w:t>
            </w:r>
            <w:r>
              <w:rPr>
                <w:color w:val="000000" w:themeColor="text1"/>
              </w:rPr>
              <w:t xml:space="preserve"> through all routs including IV, IM, SQ &amp; G-tube.</w:t>
            </w:r>
            <w:r w:rsidRPr="009715E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Electronic charting.</w:t>
            </w:r>
            <w:r w:rsidRPr="009715E3">
              <w:rPr>
                <w:color w:val="000000" w:themeColor="text1"/>
              </w:rPr>
              <w:t xml:space="preserve"> Experience with wound vacs &amp; complex wounds. Supervised &amp; directed CNA’s, organized patient car</w:t>
            </w:r>
            <w:r>
              <w:rPr>
                <w:color w:val="000000" w:themeColor="text1"/>
              </w:rPr>
              <w:t>e</w:t>
            </w:r>
            <w:r w:rsidRPr="009715E3">
              <w:rPr>
                <w:color w:val="000000" w:themeColor="text1"/>
              </w:rPr>
              <w:t xml:space="preserve"> on a busy, 22 patient unit.</w:t>
            </w:r>
            <w:r>
              <w:rPr>
                <w:color w:val="000000" w:themeColor="text1"/>
              </w:rPr>
              <w:t xml:space="preserve">  Supervised &amp; administered care to hospice patients with acute illness or exacerbations of terminal illness requiring inpatient care. Trained new nurses. </w:t>
            </w:r>
          </w:p>
          <w:p w14:paraId="65911820" w14:textId="3D345FA1" w:rsidR="009715E3" w:rsidRPr="009715E3" w:rsidRDefault="009715E3" w:rsidP="009715E3">
            <w:pPr>
              <w:pStyle w:val="Heading2"/>
              <w:rPr>
                <w:b/>
                <w:bCs/>
                <w:color w:val="000000" w:themeColor="text1"/>
              </w:rPr>
            </w:pPr>
            <w:r w:rsidRPr="009715E3">
              <w:rPr>
                <w:b/>
                <w:bCs/>
                <w:color w:val="000000" w:themeColor="text1"/>
              </w:rPr>
              <w:t xml:space="preserve">patient care assistant (pca), rn </w:t>
            </w:r>
          </w:p>
          <w:p w14:paraId="0A577C43" w14:textId="1AC7C11C" w:rsidR="009715E3" w:rsidRDefault="009715E3" w:rsidP="009715E3">
            <w:pPr>
              <w:pStyle w:val="Heading3"/>
              <w:rPr>
                <w:color w:val="000000" w:themeColor="text1"/>
              </w:rPr>
            </w:pPr>
            <w:r w:rsidRPr="009715E3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November 2018-March 2020</w:t>
            </w:r>
            <w:r w:rsidRPr="009715E3">
              <w:rPr>
                <w:color w:val="000000" w:themeColor="text1"/>
              </w:rPr>
              <w:t>)</w:t>
            </w:r>
          </w:p>
          <w:p w14:paraId="7C481B85" w14:textId="318CEF69" w:rsidR="009715E3" w:rsidRPr="009715E3" w:rsidRDefault="009715E3" w:rsidP="009715E3">
            <w:pPr>
              <w:rPr>
                <w:b/>
                <w:bCs/>
                <w:color w:val="000000" w:themeColor="text1"/>
              </w:rPr>
            </w:pPr>
            <w:r w:rsidRPr="009715E3">
              <w:rPr>
                <w:b/>
                <w:bCs/>
                <w:color w:val="000000" w:themeColor="text1"/>
              </w:rPr>
              <w:t xml:space="preserve">Elder Services of Worcester, Area, Worcester, MA </w:t>
            </w:r>
          </w:p>
          <w:p w14:paraId="5946DAC0" w14:textId="53B2F5C2" w:rsidR="009715E3" w:rsidRDefault="009715E3" w:rsidP="009715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Assess patients for PCA program services according to MassHealth regulations. Coordinate PCA Program services for nurse facility discharges &amp; in coordination with hospice services.  Make recommendations for devices or community resources to improve quality of life &amp; maintain independence.  Coordinate with other health care professions to maintain community care plan. Submit documents &amp; evaluations for MassHealth approval of services.  Trained new PCA nurses. </w:t>
            </w:r>
          </w:p>
          <w:p w14:paraId="6E40B3A6" w14:textId="6FF97331" w:rsidR="009715E3" w:rsidRDefault="009715E3" w:rsidP="009715E3">
            <w:pPr>
              <w:rPr>
                <w:color w:val="000000" w:themeColor="text1"/>
              </w:rPr>
            </w:pPr>
          </w:p>
          <w:p w14:paraId="4FC51BA1" w14:textId="27952242" w:rsidR="009715E3" w:rsidRDefault="009715E3" w:rsidP="009715E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SKILLS</w:t>
            </w:r>
          </w:p>
          <w:p w14:paraId="1F501113" w14:textId="39AF7C95" w:rsidR="009715E3" w:rsidRDefault="009715E3" w:rsidP="009715E3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BLS certified</w:t>
            </w:r>
          </w:p>
          <w:p w14:paraId="1C4B3CAB" w14:textId="1CA54294" w:rsidR="009715E3" w:rsidRDefault="009715E3" w:rsidP="009715E3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Experience working with diverse populations</w:t>
            </w:r>
          </w:p>
          <w:p w14:paraId="0AF7E6EF" w14:textId="55794BC0" w:rsidR="009715E3" w:rsidRPr="009715E3" w:rsidRDefault="009715E3" w:rsidP="009715E3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Responsible &amp; self-directed</w:t>
            </w:r>
          </w:p>
          <w:p w14:paraId="576141C4" w14:textId="05789FA0" w:rsidR="000334C1" w:rsidRPr="009715E3" w:rsidRDefault="000334C1" w:rsidP="009715E3">
            <w:pPr>
              <w:pStyle w:val="Heading2"/>
              <w:rPr>
                <w:color w:val="000000" w:themeColor="text1"/>
              </w:rPr>
            </w:pPr>
          </w:p>
        </w:tc>
      </w:tr>
      <w:tr w:rsidR="000334C1" w:rsidRPr="008A171A" w14:paraId="25501AB2" w14:textId="77777777" w:rsidTr="008A171A">
        <w:trPr>
          <w:trHeight w:val="4176"/>
        </w:trPr>
        <w:tc>
          <w:tcPr>
            <w:tcW w:w="3420" w:type="dxa"/>
            <w:gridSpan w:val="6"/>
          </w:tcPr>
          <w:p w14:paraId="299DE2D8" w14:textId="1ADC9A61" w:rsidR="000334C1" w:rsidRPr="008A171A" w:rsidRDefault="009715E3" w:rsidP="008A171A">
            <w:pPr>
              <w:pStyle w:val="AboutMe"/>
              <w:rPr>
                <w:lang w:val="it-IT"/>
              </w:rPr>
            </w:pPr>
            <w:r>
              <w:t>Registered Nurse with two years of nursing experience; including post -surgical care, rehabilitation, wound care &amp; tracheostomy care.</w:t>
            </w:r>
          </w:p>
        </w:tc>
        <w:tc>
          <w:tcPr>
            <w:tcW w:w="720" w:type="dxa"/>
            <w:vMerge/>
          </w:tcPr>
          <w:p w14:paraId="2914498B" w14:textId="77777777"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0A562181" w14:textId="77777777"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</w:tr>
      <w:tr w:rsidR="000334C1" w:rsidRPr="004A28EA" w14:paraId="754729C2" w14:textId="77777777" w:rsidTr="000873F6">
        <w:trPr>
          <w:trHeight w:val="540"/>
        </w:trPr>
        <w:tc>
          <w:tcPr>
            <w:tcW w:w="316" w:type="dxa"/>
          </w:tcPr>
          <w:p w14:paraId="0D1CE76C" w14:textId="77777777" w:rsidR="000334C1" w:rsidRPr="008A171A" w:rsidRDefault="000334C1" w:rsidP="004A28EA">
            <w:pPr>
              <w:pStyle w:val="Heading4"/>
              <w:rPr>
                <w:lang w:val="it-IT"/>
              </w:rPr>
            </w:pPr>
          </w:p>
        </w:tc>
        <w:sdt>
          <w:sdtPr>
            <w:id w:val="1050265814"/>
            <w:placeholder>
              <w:docPart w:val="B8FD1B49C99E35428C74A979333AEB2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34" w:type="dxa"/>
                <w:gridSpan w:val="4"/>
                <w:tcBorders>
                  <w:bottom w:val="single" w:sz="4" w:space="0" w:color="FFFFFF" w:themeColor="background1"/>
                </w:tcBorders>
              </w:tcPr>
              <w:p w14:paraId="28E6DC06" w14:textId="77777777" w:rsidR="000334C1" w:rsidRDefault="000334C1" w:rsidP="004A28EA">
                <w:pPr>
                  <w:pStyle w:val="Heading4"/>
                </w:pPr>
                <w:r>
                  <w:t>C O N T A C T</w:t>
                </w:r>
              </w:p>
            </w:tc>
          </w:sdtContent>
        </w:sdt>
        <w:tc>
          <w:tcPr>
            <w:tcW w:w="270" w:type="dxa"/>
          </w:tcPr>
          <w:p w14:paraId="3B939817" w14:textId="77777777" w:rsidR="000334C1" w:rsidRDefault="000334C1" w:rsidP="004A28EA">
            <w:pPr>
              <w:pStyle w:val="Heading4"/>
            </w:pPr>
          </w:p>
        </w:tc>
        <w:tc>
          <w:tcPr>
            <w:tcW w:w="720" w:type="dxa"/>
          </w:tcPr>
          <w:p w14:paraId="283E6FE4" w14:textId="77777777" w:rsidR="000334C1" w:rsidRDefault="000334C1" w:rsidP="005E435A">
            <w:pPr>
              <w:pStyle w:val="Heading4"/>
            </w:pPr>
          </w:p>
        </w:tc>
        <w:tc>
          <w:tcPr>
            <w:tcW w:w="7236" w:type="dxa"/>
            <w:vMerge/>
          </w:tcPr>
          <w:p w14:paraId="7E5746E1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27D82408" w14:textId="77777777" w:rsidTr="00BE5968">
        <w:trPr>
          <w:trHeight w:val="620"/>
        </w:trPr>
        <w:tc>
          <w:tcPr>
            <w:tcW w:w="450" w:type="dxa"/>
            <w:gridSpan w:val="2"/>
            <w:vAlign w:val="center"/>
          </w:tcPr>
          <w:p w14:paraId="4619F9C7" w14:textId="77777777" w:rsidR="000334C1" w:rsidRPr="00B8453F" w:rsidRDefault="00AE5601" w:rsidP="00BE5968">
            <w:r>
              <w:rPr>
                <w:noProof/>
              </w:rPr>
              <w:pict w14:anchorId="0A46AEBA">
                <v:shape id="Graphic 4" o:spid="_x0000_i1025" type="#_x0000_t75" alt="@" style="width:14.25pt;height:14.25pt;visibility:visibl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970" w:type="dxa"/>
            <w:gridSpan w:val="4"/>
            <w:vAlign w:val="center"/>
          </w:tcPr>
          <w:p w14:paraId="6D901C56" w14:textId="0C4A1EF7" w:rsidR="000334C1" w:rsidRPr="00B8453F" w:rsidRDefault="009715E3" w:rsidP="00BE5968">
            <w:pPr>
              <w:pStyle w:val="Contact1"/>
            </w:pPr>
            <w:r>
              <w:t>ctousek@mwcc.edu</w:t>
            </w:r>
          </w:p>
        </w:tc>
        <w:tc>
          <w:tcPr>
            <w:tcW w:w="720" w:type="dxa"/>
            <w:vMerge w:val="restart"/>
          </w:tcPr>
          <w:p w14:paraId="4C9BEF4D" w14:textId="77777777" w:rsidR="000334C1" w:rsidRDefault="000334C1" w:rsidP="004A28EA">
            <w:r>
              <w:t xml:space="preserve"> </w:t>
            </w:r>
          </w:p>
        </w:tc>
        <w:tc>
          <w:tcPr>
            <w:tcW w:w="7236" w:type="dxa"/>
            <w:vMerge/>
          </w:tcPr>
          <w:p w14:paraId="153831B8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7366580D" w14:textId="77777777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14:paraId="29EB059F" w14:textId="77777777" w:rsidR="000334C1" w:rsidRPr="00B8453F" w:rsidRDefault="000334C1" w:rsidP="00BE5968">
            <w:r w:rsidRPr="00B8453F">
              <w:rPr>
                <w:noProof/>
              </w:rPr>
              <mc:AlternateContent>
                <mc:Choice Requires="wpg">
                  <w:drawing>
                    <wp:inline distT="0" distB="0" distL="0" distR="0" wp14:anchorId="13CB9DEB" wp14:editId="0575F9EC">
                      <wp:extent cx="114186" cy="211455"/>
                      <wp:effectExtent l="38100" t="38100" r="38735" b="36195"/>
                      <wp:docPr id="5" name="Graphic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6" cy="21145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39FB40" id="Graphic 38" o:spid="_x0000_s1026" alt="&quot;&quot;" style="width:9pt;height:16.65pt;mso-position-horizontal-relative:char;mso-position-vertical-relative:line" coordorigin="2969,42367" coordsize="1141,2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">
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&#13;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&#13;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&#13;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gridSpan w:val="4"/>
            <w:vAlign w:val="center"/>
          </w:tcPr>
          <w:p w14:paraId="38437FE0" w14:textId="693AB679" w:rsidR="000334C1" w:rsidRPr="009715E3" w:rsidRDefault="009715E3" w:rsidP="009715E3">
            <w:r w:rsidRPr="009715E3">
              <w:rPr>
                <w:color w:val="FFFFFF" w:themeColor="background1"/>
              </w:rPr>
              <w:t>(617) 460-4199</w:t>
            </w:r>
          </w:p>
        </w:tc>
        <w:tc>
          <w:tcPr>
            <w:tcW w:w="720" w:type="dxa"/>
            <w:vMerge/>
          </w:tcPr>
          <w:p w14:paraId="108D896C" w14:textId="77777777" w:rsidR="000334C1" w:rsidRDefault="000334C1" w:rsidP="004A28EA"/>
        </w:tc>
        <w:tc>
          <w:tcPr>
            <w:tcW w:w="7236" w:type="dxa"/>
            <w:vMerge/>
          </w:tcPr>
          <w:p w14:paraId="20DDADEE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0B0A5595" w14:textId="77777777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14:paraId="384CEDB3" w14:textId="1607AE6E" w:rsidR="000334C1" w:rsidRPr="00B8453F" w:rsidRDefault="000334C1" w:rsidP="00BE5968"/>
        </w:tc>
        <w:tc>
          <w:tcPr>
            <w:tcW w:w="2970" w:type="dxa"/>
            <w:gridSpan w:val="4"/>
            <w:vAlign w:val="center"/>
          </w:tcPr>
          <w:p w14:paraId="7A47B2FB" w14:textId="30CBD06D" w:rsidR="000334C1" w:rsidRPr="00B8453F" w:rsidRDefault="000334C1" w:rsidP="00BE5968">
            <w:pPr>
              <w:pStyle w:val="Contact1"/>
            </w:pPr>
          </w:p>
        </w:tc>
        <w:tc>
          <w:tcPr>
            <w:tcW w:w="720" w:type="dxa"/>
            <w:vMerge/>
          </w:tcPr>
          <w:p w14:paraId="2BAA47E9" w14:textId="77777777" w:rsidR="000334C1" w:rsidRDefault="000334C1" w:rsidP="004A28EA"/>
        </w:tc>
        <w:tc>
          <w:tcPr>
            <w:tcW w:w="7236" w:type="dxa"/>
            <w:vMerge/>
          </w:tcPr>
          <w:p w14:paraId="3E9591E2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0B06D04D" w14:textId="77777777" w:rsidTr="008A171A">
        <w:trPr>
          <w:trHeight w:val="1584"/>
        </w:trPr>
        <w:tc>
          <w:tcPr>
            <w:tcW w:w="3420" w:type="dxa"/>
            <w:gridSpan w:val="6"/>
            <w:vAlign w:val="center"/>
          </w:tcPr>
          <w:p w14:paraId="2681FDBC" w14:textId="59D6C270" w:rsidR="000334C1" w:rsidRDefault="009715E3" w:rsidP="009715E3">
            <w:pPr>
              <w:pStyle w:val="Contact2"/>
            </w:pPr>
            <w:r w:rsidRPr="00505842">
              <w:rPr>
                <w:rFonts w:ascii="Times New Roman" w:hAnsi="Times New Roman" w:cs="Times New Roman"/>
              </w:rPr>
              <w:t>3 Falmouth Street #3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05842">
              <w:rPr>
                <w:rFonts w:ascii="Times New Roman" w:hAnsi="Times New Roman" w:cs="Times New Roman"/>
              </w:rPr>
              <w:t>Worcester, MA 01607</w:t>
            </w:r>
          </w:p>
          <w:p w14:paraId="63EFEF82" w14:textId="3422E6E9" w:rsidR="000334C1" w:rsidRDefault="000334C1" w:rsidP="00BE5968">
            <w:pPr>
              <w:pStyle w:val="Contact2"/>
            </w:pPr>
          </w:p>
        </w:tc>
        <w:tc>
          <w:tcPr>
            <w:tcW w:w="720" w:type="dxa"/>
            <w:vMerge/>
          </w:tcPr>
          <w:p w14:paraId="06C442BE" w14:textId="77777777" w:rsidR="000334C1" w:rsidRDefault="000334C1" w:rsidP="004A28EA"/>
        </w:tc>
        <w:tc>
          <w:tcPr>
            <w:tcW w:w="7236" w:type="dxa"/>
            <w:vMerge/>
          </w:tcPr>
          <w:p w14:paraId="324137CF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3B38F90B" w14:textId="77777777" w:rsidTr="008A171A">
        <w:trPr>
          <w:trHeight w:val="1008"/>
        </w:trPr>
        <w:tc>
          <w:tcPr>
            <w:tcW w:w="3420" w:type="dxa"/>
            <w:gridSpan w:val="6"/>
          </w:tcPr>
          <w:p w14:paraId="1F71D41F" w14:textId="77777777" w:rsidR="000334C1" w:rsidRDefault="000334C1">
            <w:pPr>
              <w:rPr>
                <w:noProof/>
              </w:rPr>
            </w:pPr>
          </w:p>
        </w:tc>
        <w:tc>
          <w:tcPr>
            <w:tcW w:w="720" w:type="dxa"/>
            <w:vMerge/>
          </w:tcPr>
          <w:p w14:paraId="6CE35AF0" w14:textId="77777777" w:rsidR="000334C1" w:rsidRDefault="000334C1" w:rsidP="004A28EA"/>
        </w:tc>
        <w:tc>
          <w:tcPr>
            <w:tcW w:w="7236" w:type="dxa"/>
            <w:vMerge/>
          </w:tcPr>
          <w:p w14:paraId="6924936F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0D708474" w14:textId="77777777" w:rsidTr="00AA1166">
        <w:trPr>
          <w:trHeight w:val="585"/>
        </w:trPr>
        <w:tc>
          <w:tcPr>
            <w:tcW w:w="450" w:type="dxa"/>
            <w:gridSpan w:val="2"/>
          </w:tcPr>
          <w:p w14:paraId="13B6EE2B" w14:textId="77777777" w:rsidR="000334C1" w:rsidRPr="00453A7B" w:rsidRDefault="000334C1" w:rsidP="00453A7B">
            <w:pPr>
              <w:pStyle w:val="Heading4"/>
            </w:pPr>
          </w:p>
        </w:tc>
        <w:sdt>
          <w:sdtPr>
            <w:id w:val="-1745956179"/>
            <w:placeholder>
              <w:docPart w:val="0DD93BF21C59884580C3D236DD4864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00" w:type="dxa"/>
                <w:gridSpan w:val="3"/>
                <w:tcBorders>
                  <w:bottom w:val="single" w:sz="4" w:space="0" w:color="FFFFFF" w:themeColor="background1"/>
                </w:tcBorders>
              </w:tcPr>
              <w:p w14:paraId="6BDBB2EC" w14:textId="77777777" w:rsidR="000334C1" w:rsidRPr="00453A7B" w:rsidRDefault="000334C1" w:rsidP="00453A7B">
                <w:pPr>
                  <w:pStyle w:val="Heading4"/>
                </w:pPr>
                <w:r w:rsidRPr="00453A7B">
                  <w:t>E D u c a t i o n</w:t>
                </w:r>
              </w:p>
            </w:tc>
          </w:sdtContent>
        </w:sdt>
        <w:tc>
          <w:tcPr>
            <w:tcW w:w="270" w:type="dxa"/>
          </w:tcPr>
          <w:p w14:paraId="666BF6A0" w14:textId="77777777" w:rsidR="000334C1" w:rsidRPr="00453A7B" w:rsidRDefault="000334C1" w:rsidP="00453A7B">
            <w:pPr>
              <w:pStyle w:val="Heading4"/>
            </w:pPr>
          </w:p>
        </w:tc>
        <w:tc>
          <w:tcPr>
            <w:tcW w:w="720" w:type="dxa"/>
            <w:vMerge/>
          </w:tcPr>
          <w:p w14:paraId="56E151BC" w14:textId="77777777" w:rsidR="000334C1" w:rsidRDefault="000334C1" w:rsidP="005B2877">
            <w:pPr>
              <w:pStyle w:val="Heading4"/>
            </w:pPr>
          </w:p>
        </w:tc>
        <w:tc>
          <w:tcPr>
            <w:tcW w:w="7236" w:type="dxa"/>
            <w:vMerge/>
          </w:tcPr>
          <w:p w14:paraId="1D096B92" w14:textId="77777777" w:rsidR="000334C1" w:rsidRDefault="000334C1" w:rsidP="002E7306">
            <w:pPr>
              <w:pStyle w:val="Title"/>
            </w:pPr>
          </w:p>
        </w:tc>
      </w:tr>
      <w:tr w:rsidR="000334C1" w:rsidRPr="00124ED6" w14:paraId="441ADADB" w14:textId="77777777" w:rsidTr="00453A7B">
        <w:trPr>
          <w:trHeight w:val="170"/>
        </w:trPr>
        <w:tc>
          <w:tcPr>
            <w:tcW w:w="3420" w:type="dxa"/>
            <w:gridSpan w:val="6"/>
          </w:tcPr>
          <w:p w14:paraId="30960366" w14:textId="77777777" w:rsidR="000334C1" w:rsidRPr="00453A7B" w:rsidRDefault="000334C1" w:rsidP="00453A7B">
            <w:pPr>
              <w:rPr>
                <w:noProof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vMerge/>
          </w:tcPr>
          <w:p w14:paraId="060D2ECF" w14:textId="77777777"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42C96B01" w14:textId="77777777"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  <w:tr w:rsidR="000334C1" w:rsidRPr="00C62E97" w14:paraId="27785B22" w14:textId="77777777" w:rsidTr="00453A7B">
        <w:trPr>
          <w:trHeight w:val="1107"/>
        </w:trPr>
        <w:tc>
          <w:tcPr>
            <w:tcW w:w="450" w:type="dxa"/>
            <w:gridSpan w:val="2"/>
          </w:tcPr>
          <w:p w14:paraId="554AE710" w14:textId="77777777" w:rsidR="000334C1" w:rsidRPr="00124ED6" w:rsidRDefault="000334C1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497B3C52" wp14:editId="17C5F4F3">
                  <wp:extent cx="313522" cy="313522"/>
                  <wp:effectExtent l="0" t="0" r="0" b="0"/>
                  <wp:docPr id="76" name="Graphic 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</w:tcPr>
          <w:p w14:paraId="358F330B" w14:textId="6109B51F" w:rsidR="000334C1" w:rsidRDefault="009715E3" w:rsidP="00453A7B">
            <w:pPr>
              <w:pStyle w:val="Heading5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SNHU</w:t>
            </w:r>
          </w:p>
          <w:p w14:paraId="51A60BDB" w14:textId="14303F7F" w:rsidR="000334C1" w:rsidRDefault="009715E3" w:rsidP="00453A7B">
            <w:pPr>
              <w:pStyle w:val="Contact1"/>
            </w:pPr>
            <w:r>
              <w:t>Bachelor’s Degree in Nursing</w:t>
            </w:r>
          </w:p>
          <w:p w14:paraId="6A21A8BF" w14:textId="0A6CC751" w:rsidR="000334C1" w:rsidRPr="00791376" w:rsidRDefault="009715E3" w:rsidP="00453A7B">
            <w:pPr>
              <w:pStyle w:val="Heading6"/>
            </w:pPr>
            <w:r>
              <w:t>April, 2021</w:t>
            </w:r>
          </w:p>
        </w:tc>
        <w:tc>
          <w:tcPr>
            <w:tcW w:w="720" w:type="dxa"/>
            <w:vMerge/>
          </w:tcPr>
          <w:p w14:paraId="28539F93" w14:textId="77777777" w:rsidR="000334C1" w:rsidRPr="00C62E97" w:rsidRDefault="000334C1" w:rsidP="00453A7B"/>
        </w:tc>
        <w:tc>
          <w:tcPr>
            <w:tcW w:w="7236" w:type="dxa"/>
            <w:vMerge/>
          </w:tcPr>
          <w:p w14:paraId="2B1D8B5E" w14:textId="77777777" w:rsidR="000334C1" w:rsidRPr="00C62E97" w:rsidRDefault="000334C1" w:rsidP="00453A7B">
            <w:pPr>
              <w:pStyle w:val="Title"/>
            </w:pPr>
          </w:p>
        </w:tc>
      </w:tr>
      <w:tr w:rsidR="000334C1" w:rsidRPr="00124ED6" w14:paraId="11575A8A" w14:textId="77777777" w:rsidTr="00453A7B">
        <w:trPr>
          <w:trHeight w:val="1445"/>
        </w:trPr>
        <w:tc>
          <w:tcPr>
            <w:tcW w:w="450" w:type="dxa"/>
            <w:gridSpan w:val="2"/>
          </w:tcPr>
          <w:p w14:paraId="4F4CF3DA" w14:textId="77777777" w:rsidR="000334C1" w:rsidRPr="00124ED6" w:rsidRDefault="000334C1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2052DBFB" wp14:editId="25CDED86">
                  <wp:extent cx="313522" cy="313522"/>
                  <wp:effectExtent l="0" t="0" r="0" b="0"/>
                  <wp:docPr id="77" name="Graphic 7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</w:tcPr>
          <w:p w14:paraId="5633DD7E" w14:textId="5C6D0E9D" w:rsidR="000334C1" w:rsidRPr="00887E05" w:rsidRDefault="009715E3" w:rsidP="00887E05">
            <w:pPr>
              <w:pStyle w:val="Heading5"/>
            </w:pPr>
            <w:r>
              <w:t>MWCC</w:t>
            </w:r>
          </w:p>
          <w:p w14:paraId="1EC508D0" w14:textId="30AE8C9E" w:rsidR="000334C1" w:rsidRPr="00887E05" w:rsidRDefault="009715E3" w:rsidP="00887E05">
            <w:pPr>
              <w:pStyle w:val="Contact1"/>
              <w:rPr>
                <w:rStyle w:val="Contact1Char"/>
              </w:rPr>
            </w:pPr>
            <w:r>
              <w:t>Associates Degree in Nursing</w:t>
            </w:r>
          </w:p>
          <w:p w14:paraId="07EFC578" w14:textId="588DD37A" w:rsidR="000334C1" w:rsidRPr="00887E05" w:rsidRDefault="009715E3" w:rsidP="00887E05">
            <w:pPr>
              <w:pStyle w:val="Heading6"/>
            </w:pPr>
            <w:r>
              <w:t>May, 2018</w:t>
            </w:r>
          </w:p>
        </w:tc>
        <w:tc>
          <w:tcPr>
            <w:tcW w:w="720" w:type="dxa"/>
            <w:vMerge/>
          </w:tcPr>
          <w:p w14:paraId="14773F06" w14:textId="77777777"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3DB98606" w14:textId="77777777"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</w:tbl>
    <w:p w14:paraId="5F39291D" w14:textId="77777777" w:rsidR="00871DB8" w:rsidRDefault="003B4AEF"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81DF024" wp14:editId="5F927356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2EC18C" id="Graphic 38" o:spid="_x0000_s1026" alt="&quot;&quot;" style="position:absolute;margin-left:-48.75pt;margin-top:262.4pt;width:9pt;height:16.65pt;z-index:251737088;mso-width-relative:margin" coordorigin="2969,42367" coordsize="1141,2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&#13;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&#13;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&#13;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&#13;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>
        <w:rPr>
          <w:noProof/>
        </w:rPr>
        <w:drawing>
          <wp:anchor distT="0" distB="0" distL="114300" distR="114300" simplePos="0" relativeHeight="251681792" behindDoc="0" locked="0" layoutInCell="1" allowOverlap="1" wp14:anchorId="105F976A" wp14:editId="3E4089EF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>
        <w:rPr>
          <w:noProof/>
        </w:rPr>
        <w:drawing>
          <wp:anchor distT="0" distB="0" distL="114300" distR="114300" simplePos="0" relativeHeight="251672576" behindDoc="0" locked="0" layoutInCell="1" allowOverlap="1" wp14:anchorId="4CF87A27" wp14:editId="73730C52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91008" behindDoc="0" locked="0" layoutInCell="1" allowOverlap="1" wp14:anchorId="1FACA40C" wp14:editId="3D1E1662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8960" behindDoc="0" locked="0" layoutInCell="1" allowOverlap="1" wp14:anchorId="464D8604" wp14:editId="271B2E2F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C775AC" wp14:editId="76FA34F4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51C09" id="Group 25" o:spid="_x0000_s1026" alt="&quot;&quot;" style="position:absolute;margin-left:-1in;margin-top:1110.55pt;width:210.1pt;height:308.05pt;z-index:251669504" coordsize="26688,391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">
                <v:group id="Group 26" o:spid="_x0000_s1027" style="position:absolute;top:10014;width:26657;height:29109" coordorigin=",-1108" coordsize="26657,29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&#13;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&#13;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&#13;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" filled="f" stroked="f" strokeweight="1pt"/>
              </v:group>
            </w:pict>
          </mc:Fallback>
        </mc:AlternateContent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7CE5CF0" wp14:editId="42D05D65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DD42A" id="Group 13" o:spid="_x0000_s1026" alt="&quot;&quot;" style="position:absolute;margin-left:-1in;margin-top:872.05pt;width:210.15pt;height:308.05pt;z-index:251666432" coordsize="26688,391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">
                <v:group id="Group 14" o:spid="_x0000_s1027" style="position:absolute;top:10014;width:26657;height:29109" coordorigin=",-1108" coordsize="26657,29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&#13;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&#13;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&#13;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" filled="f" stroked="f" strokeweight="1pt"/>
              </v:group>
            </w:pict>
          </mc:Fallback>
        </mc:AlternateContent>
      </w:r>
    </w:p>
    <w:sectPr w:rsidR="00871DB8" w:rsidSect="000334C1"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BF44E" w14:textId="77777777" w:rsidR="00AE5601" w:rsidRDefault="00AE5601" w:rsidP="00AA35A8">
      <w:pPr>
        <w:spacing w:line="240" w:lineRule="auto"/>
      </w:pPr>
      <w:r>
        <w:separator/>
      </w:r>
    </w:p>
  </w:endnote>
  <w:endnote w:type="continuationSeparator" w:id="0">
    <w:p w14:paraId="5D6F471C" w14:textId="77777777" w:rsidR="00AE5601" w:rsidRDefault="00AE5601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47CE8" w14:textId="77777777" w:rsidR="00AE5601" w:rsidRDefault="00AE5601" w:rsidP="00AA35A8">
      <w:pPr>
        <w:spacing w:line="240" w:lineRule="auto"/>
      </w:pPr>
      <w:r>
        <w:separator/>
      </w:r>
    </w:p>
  </w:footnote>
  <w:footnote w:type="continuationSeparator" w:id="0">
    <w:p w14:paraId="32AD02F7" w14:textId="77777777" w:rsidR="00AE5601" w:rsidRDefault="00AE5601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.25pt;height:14.2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" o:bullet="t">
        <v:imagedata r:id="rId1" o:title=""/>
      </v:shape>
    </w:pict>
  </w:numPicBullet>
  <w:numPicBullet w:numPicBulletId="1">
    <w:pict>
      <v:shape id="_x0000_i1041" type="#_x0000_t75" style="width:13.55pt;height:13.5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&#13;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B227A"/>
    <w:multiLevelType w:val="hybridMultilevel"/>
    <w:tmpl w:val="938E2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E3"/>
    <w:rsid w:val="00033263"/>
    <w:rsid w:val="000334C1"/>
    <w:rsid w:val="000873F6"/>
    <w:rsid w:val="000B286F"/>
    <w:rsid w:val="000D134B"/>
    <w:rsid w:val="00124ED6"/>
    <w:rsid w:val="00167789"/>
    <w:rsid w:val="00194704"/>
    <w:rsid w:val="001B160B"/>
    <w:rsid w:val="00203213"/>
    <w:rsid w:val="002236D5"/>
    <w:rsid w:val="00243756"/>
    <w:rsid w:val="0027193E"/>
    <w:rsid w:val="002C4E0C"/>
    <w:rsid w:val="002E7306"/>
    <w:rsid w:val="00331DCE"/>
    <w:rsid w:val="00352A17"/>
    <w:rsid w:val="00363B36"/>
    <w:rsid w:val="003B4AEF"/>
    <w:rsid w:val="00415CF3"/>
    <w:rsid w:val="00453A7B"/>
    <w:rsid w:val="004936B2"/>
    <w:rsid w:val="004A28EA"/>
    <w:rsid w:val="006A1E18"/>
    <w:rsid w:val="006C7F5A"/>
    <w:rsid w:val="00791376"/>
    <w:rsid w:val="00831977"/>
    <w:rsid w:val="00871DB8"/>
    <w:rsid w:val="00887E05"/>
    <w:rsid w:val="008A171A"/>
    <w:rsid w:val="008F180B"/>
    <w:rsid w:val="008F48B9"/>
    <w:rsid w:val="009049BC"/>
    <w:rsid w:val="009715E3"/>
    <w:rsid w:val="009D646A"/>
    <w:rsid w:val="00A633B0"/>
    <w:rsid w:val="00AA1166"/>
    <w:rsid w:val="00AA35A8"/>
    <w:rsid w:val="00AE5601"/>
    <w:rsid w:val="00AE562D"/>
    <w:rsid w:val="00B8453F"/>
    <w:rsid w:val="00B85473"/>
    <w:rsid w:val="00BE5968"/>
    <w:rsid w:val="00C62E97"/>
    <w:rsid w:val="00CB3E40"/>
    <w:rsid w:val="00CF22B3"/>
    <w:rsid w:val="00D86385"/>
    <w:rsid w:val="00D95726"/>
    <w:rsid w:val="00DB472D"/>
    <w:rsid w:val="00DE5F88"/>
    <w:rsid w:val="00DF2298"/>
    <w:rsid w:val="00E067BA"/>
    <w:rsid w:val="00EB74E8"/>
    <w:rsid w:val="00EC0F79"/>
    <w:rsid w:val="00F30552"/>
    <w:rsid w:val="00F46BDB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4BC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71A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AboutMe">
    <w:name w:val="AboutMe"/>
    <w:basedOn w:val="Normal"/>
    <w:next w:val="Normal"/>
    <w:link w:val="AboutMeChar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AboutMeChar">
    <w:name w:val="AboutMe Char"/>
    <w:basedOn w:val="DefaultParagraphFont"/>
    <w:link w:val="AboutMe"/>
    <w:uiPriority w:val="28"/>
    <w:rsid w:val="008A171A"/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971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6.sv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ssandratousek/Library/Containers/com.microsoft.Word/Data/Library/Application%20Support/Microsoft/Office/16.0/DTS/Search/%7b5FA90102-D806-9841-97A3-8FF1431DE1CD%7dtf3381639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D9D2FB2BCF624EAD8E587A34110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031E7-82BA-B149-A365-0E4DD2DAF4FA}"/>
      </w:docPartPr>
      <w:docPartBody>
        <w:p w:rsidR="00000000" w:rsidRDefault="00452DFA">
          <w:pPr>
            <w:pStyle w:val="D2D9D2FB2BCF624EAD8E587A341101D8"/>
          </w:pPr>
          <w:r>
            <w:t>Objective</w:t>
          </w:r>
        </w:p>
      </w:docPartBody>
    </w:docPart>
    <w:docPart>
      <w:docPartPr>
        <w:name w:val="BE66CEBD6F242A4FA3D40FFDFDE36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0DC0-B528-7D44-B50B-87660D73C079}"/>
      </w:docPartPr>
      <w:docPartBody>
        <w:p w:rsidR="00000000" w:rsidRDefault="00452DFA">
          <w:pPr>
            <w:pStyle w:val="BE66CEBD6F242A4FA3D40FFDFDE363E5"/>
          </w:pPr>
          <w:r>
            <w:t>Experience</w:t>
          </w:r>
        </w:p>
      </w:docPartBody>
    </w:docPart>
    <w:docPart>
      <w:docPartPr>
        <w:name w:val="B8FD1B49C99E35428C74A979333AE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5A52-B187-E84F-A448-41F40239F4DA}"/>
      </w:docPartPr>
      <w:docPartBody>
        <w:p w:rsidR="00000000" w:rsidRDefault="00452DFA">
          <w:pPr>
            <w:pStyle w:val="B8FD1B49C99E35428C74A979333AEB25"/>
          </w:pPr>
          <w:r>
            <w:t>C O N T A C T</w:t>
          </w:r>
        </w:p>
      </w:docPartBody>
    </w:docPart>
    <w:docPart>
      <w:docPartPr>
        <w:name w:val="0DD93BF21C59884580C3D236DD486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5D182-F7AD-124D-AB94-8B43995A5C91}"/>
      </w:docPartPr>
      <w:docPartBody>
        <w:p w:rsidR="00000000" w:rsidRDefault="00452DFA">
          <w:pPr>
            <w:pStyle w:val="0DD93BF21C59884580C3D236DD486448"/>
          </w:pPr>
          <w:r w:rsidRPr="00453A7B">
            <w:t xml:space="preserve">E D u c </w:t>
          </w:r>
          <w:r w:rsidRPr="00453A7B">
            <w:t>a t i o 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6F"/>
    <w:rsid w:val="00452DFA"/>
    <w:rsid w:val="0060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EAE82506A8AB46BFB850E35D3716D4">
    <w:name w:val="35EAE82506A8AB46BFB850E35D3716D4"/>
  </w:style>
  <w:style w:type="paragraph" w:customStyle="1" w:styleId="DAB47B7E1B223B4CAD93F115C963DD62">
    <w:name w:val="DAB47B7E1B223B4CAD93F115C963DD62"/>
  </w:style>
  <w:style w:type="paragraph" w:customStyle="1" w:styleId="E82587330E69E846A24D757A835B0563">
    <w:name w:val="E82587330E69E846A24D757A835B0563"/>
  </w:style>
  <w:style w:type="paragraph" w:customStyle="1" w:styleId="D2D9D2FB2BCF624EAD8E587A341101D8">
    <w:name w:val="D2D9D2FB2BCF624EAD8E587A341101D8"/>
  </w:style>
  <w:style w:type="paragraph" w:customStyle="1" w:styleId="36C60CF46B79B2489EF9C47FC9577759">
    <w:name w:val="36C60CF46B79B2489EF9C47FC9577759"/>
  </w:style>
  <w:style w:type="paragraph" w:customStyle="1" w:styleId="BE66CEBD6F242A4FA3D40FFDFDE363E5">
    <w:name w:val="BE66CEBD6F242A4FA3D40FFDFDE363E5"/>
  </w:style>
  <w:style w:type="paragraph" w:customStyle="1" w:styleId="8EF5B5ACE0877D44A150E67D5DCB59BD">
    <w:name w:val="8EF5B5ACE0877D44A150E67D5DCB59BD"/>
  </w:style>
  <w:style w:type="paragraph" w:customStyle="1" w:styleId="BBDF6FF7A8D77C4CB6700ADDAF61AE5D">
    <w:name w:val="BBDF6FF7A8D77C4CB6700ADDAF61AE5D"/>
  </w:style>
  <w:style w:type="paragraph" w:customStyle="1" w:styleId="1D0DA1E13719CA49A27B64A24EF7C652">
    <w:name w:val="1D0DA1E13719CA49A27B64A24EF7C652"/>
  </w:style>
  <w:style w:type="paragraph" w:customStyle="1" w:styleId="F047409CE1685342BC90D59E2A80AD0C">
    <w:name w:val="F047409CE1685342BC90D59E2A80AD0C"/>
  </w:style>
  <w:style w:type="paragraph" w:customStyle="1" w:styleId="0D45E1D107388A43B315BC0C8DE6789F">
    <w:name w:val="0D45E1D107388A43B315BC0C8DE6789F"/>
  </w:style>
  <w:style w:type="paragraph" w:customStyle="1" w:styleId="82764E2F1B60454789E1F8A5C91E146C">
    <w:name w:val="82764E2F1B60454789E1F8A5C91E146C"/>
  </w:style>
  <w:style w:type="paragraph" w:customStyle="1" w:styleId="E07560CA64089C48AB3C7B24EAE0DFEB">
    <w:name w:val="E07560CA64089C48AB3C7B24EAE0DFEB"/>
  </w:style>
  <w:style w:type="paragraph" w:customStyle="1" w:styleId="785FA1D9F3052D4BAF79C3818AC4494E">
    <w:name w:val="785FA1D9F3052D4BAF79C3818AC4494E"/>
  </w:style>
  <w:style w:type="paragraph" w:customStyle="1" w:styleId="2CA86FF0C941F440A9FBBD43C415124C">
    <w:name w:val="2CA86FF0C941F440A9FBBD43C415124C"/>
  </w:style>
  <w:style w:type="paragraph" w:customStyle="1" w:styleId="391D94CF5D18AB4E8EB43AFE3E97AC23">
    <w:name w:val="391D94CF5D18AB4E8EB43AFE3E97AC23"/>
  </w:style>
  <w:style w:type="paragraph" w:customStyle="1" w:styleId="0D8B7EA777C6E949ABD09DFD5D9CB37B">
    <w:name w:val="0D8B7EA777C6E949ABD09DFD5D9CB37B"/>
  </w:style>
  <w:style w:type="paragraph" w:customStyle="1" w:styleId="3C961854350E2D43B5986588CD2B493F">
    <w:name w:val="3C961854350E2D43B5986588CD2B493F"/>
  </w:style>
  <w:style w:type="paragraph" w:customStyle="1" w:styleId="C603B82B50F14F4EB53162CDB5682EAD">
    <w:name w:val="C603B82B50F14F4EB53162CDB5682EAD"/>
  </w:style>
  <w:style w:type="paragraph" w:customStyle="1" w:styleId="AboutMe">
    <w:name w:val="AboutMe"/>
    <w:basedOn w:val="Normal"/>
    <w:next w:val="Normal"/>
    <w:link w:val="AboutMeChar"/>
    <w:uiPriority w:val="28"/>
    <w:qFormat/>
    <w:pPr>
      <w:spacing w:before="120" w:line="264" w:lineRule="auto"/>
      <w:jc w:val="center"/>
    </w:pPr>
    <w:rPr>
      <w:rFonts w:eastAsiaTheme="minorHAnsi"/>
      <w:color w:val="FFFFFF" w:themeColor="background1"/>
    </w:rPr>
  </w:style>
  <w:style w:type="character" w:customStyle="1" w:styleId="AboutMeChar">
    <w:name w:val="AboutMe Char"/>
    <w:basedOn w:val="DefaultParagraphFont"/>
    <w:link w:val="AboutMe"/>
    <w:uiPriority w:val="28"/>
    <w:rPr>
      <w:rFonts w:eastAsiaTheme="minorHAnsi"/>
      <w:color w:val="FFFFFF" w:themeColor="background1"/>
    </w:rPr>
  </w:style>
  <w:style w:type="paragraph" w:customStyle="1" w:styleId="B42993E928659241AD71A67E3A370501">
    <w:name w:val="B42993E928659241AD71A67E3A370501"/>
  </w:style>
  <w:style w:type="paragraph" w:customStyle="1" w:styleId="B8FD1B49C99E35428C74A979333AEB25">
    <w:name w:val="B8FD1B49C99E35428C74A979333AEB25"/>
  </w:style>
  <w:style w:type="paragraph" w:customStyle="1" w:styleId="0669B9AECCBBA042BCE25196424EEBA1">
    <w:name w:val="0669B9AECCBBA042BCE25196424EEBA1"/>
  </w:style>
  <w:style w:type="paragraph" w:customStyle="1" w:styleId="19222616B78A4B428C0FC0506AD3DBC3">
    <w:name w:val="19222616B78A4B428C0FC0506AD3DBC3"/>
  </w:style>
  <w:style w:type="paragraph" w:customStyle="1" w:styleId="A000692BBCAEF84D9D172A41F4907C11">
    <w:name w:val="A000692BBCAEF84D9D172A41F4907C11"/>
  </w:style>
  <w:style w:type="paragraph" w:customStyle="1" w:styleId="3CEECBADAF6AE0469D9829A8B3BE61C9">
    <w:name w:val="3CEECBADAF6AE0469D9829A8B3BE61C9"/>
  </w:style>
  <w:style w:type="paragraph" w:customStyle="1" w:styleId="0DD93BF21C59884580C3D236DD486448">
    <w:name w:val="0DD93BF21C59884580C3D236DD486448"/>
  </w:style>
  <w:style w:type="paragraph" w:customStyle="1" w:styleId="E607DF3CE3AEAE4BBB8D702AB5A583A8">
    <w:name w:val="E607DF3CE3AEAE4BBB8D702AB5A583A8"/>
  </w:style>
  <w:style w:type="paragraph" w:customStyle="1" w:styleId="BF3C1C390C34B647A6501FBA2AB2E8AF">
    <w:name w:val="BF3C1C390C34B647A6501FBA2AB2E8AF"/>
  </w:style>
  <w:style w:type="paragraph" w:customStyle="1" w:styleId="53C98C8754E40B47A9712FD5480F8DB2">
    <w:name w:val="53C98C8754E40B47A9712FD5480F8DB2"/>
  </w:style>
  <w:style w:type="paragraph" w:customStyle="1" w:styleId="5B235A79741F924CB86568D97957BEED">
    <w:name w:val="5B235A79741F924CB86568D97957BEED"/>
  </w:style>
  <w:style w:type="paragraph" w:customStyle="1" w:styleId="Contact1">
    <w:name w:val="Contact1"/>
    <w:basedOn w:val="Normal"/>
    <w:next w:val="Normal"/>
    <w:link w:val="Contact1Char"/>
    <w:uiPriority w:val="29"/>
    <w:qFormat/>
    <w:pPr>
      <w:spacing w:line="264" w:lineRule="auto"/>
    </w:pPr>
    <w:rPr>
      <w:rFonts w:eastAsiaTheme="minorHAnsi"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Pr>
      <w:rFonts w:eastAsiaTheme="minorHAnsi"/>
      <w:color w:val="FFFFFF" w:themeColor="background1"/>
    </w:rPr>
  </w:style>
  <w:style w:type="paragraph" w:customStyle="1" w:styleId="B0B96D64F4AE5346942923B6954CDD76">
    <w:name w:val="B0B96D64F4AE5346942923B6954CDD76"/>
  </w:style>
  <w:style w:type="paragraph" w:customStyle="1" w:styleId="3FD7713193E5CB47A9E00051B65C3294">
    <w:name w:val="3FD7713193E5CB47A9E00051B65C3294"/>
  </w:style>
  <w:style w:type="paragraph" w:customStyle="1" w:styleId="D4CBF0CFC478284886E9D057DC4D613E">
    <w:name w:val="D4CBF0CFC478284886E9D057DC4D613E"/>
  </w:style>
  <w:style w:type="paragraph" w:customStyle="1" w:styleId="6CE1D16B0969374CA67AF834470FD396">
    <w:name w:val="6CE1D16B0969374CA67AF834470FD396"/>
  </w:style>
  <w:style w:type="paragraph" w:customStyle="1" w:styleId="10F442041DBAC14CA55100C289A180FB">
    <w:name w:val="10F442041DBAC14CA55100C289A180FB"/>
  </w:style>
  <w:style w:type="paragraph" w:customStyle="1" w:styleId="E346E3E7B369AB4CA0158F2C412200D3">
    <w:name w:val="E346E3E7B369AB4CA0158F2C412200D3"/>
  </w:style>
  <w:style w:type="paragraph" w:customStyle="1" w:styleId="8523FCDB83E3B84AA7513822F795B202">
    <w:name w:val="8523FCDB83E3B84AA7513822F795B202"/>
    <w:rsid w:val="0060726F"/>
  </w:style>
  <w:style w:type="paragraph" w:customStyle="1" w:styleId="28A0E6104DC6174EAC08E360E38FD6E7">
    <w:name w:val="28A0E6104DC6174EAC08E360E38FD6E7"/>
    <w:rsid w:val="0060726F"/>
  </w:style>
  <w:style w:type="paragraph" w:customStyle="1" w:styleId="A094547C6D0BC645A5B583234FD5DCE9">
    <w:name w:val="A094547C6D0BC645A5B583234FD5DCE9"/>
    <w:rsid w:val="0060726F"/>
  </w:style>
  <w:style w:type="paragraph" w:customStyle="1" w:styleId="AD5E358E37428D41AA5644966D59AE55">
    <w:name w:val="AD5E358E37428D41AA5644966D59AE55"/>
    <w:rsid w:val="0060726F"/>
  </w:style>
  <w:style w:type="paragraph" w:customStyle="1" w:styleId="AB2D45B6E4888C4EA1D7A5FB0F3A712C">
    <w:name w:val="AB2D45B6E4888C4EA1D7A5FB0F3A712C"/>
    <w:rsid w:val="0060726F"/>
  </w:style>
  <w:style w:type="paragraph" w:customStyle="1" w:styleId="BB5815B325D0884997318A893AFD1AA1">
    <w:name w:val="BB5815B325D0884997318A893AFD1AA1"/>
    <w:rsid w:val="00607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A0ED9-2391-4A05-BC12-9CE10F8C80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6F1EE27-5DCD-4919-A0F5-6C11B6D08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ECDDF-0470-4E3C-AABB-69366579E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B6CDC-81FF-4466-8F2E-E1AAB843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resume.dotx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2021-05-05T20:35:00Z</dcterms:created>
  <dcterms:modified xsi:type="dcterms:W3CDTF">2021-05-05T21:44:00Z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