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D5B3FD" w14:textId="77777777" w:rsidR="00821B48" w:rsidRDefault="00FC6ECF">
      <w:pPr>
        <w:pStyle w:val="Name"/>
      </w:pPr>
      <w:r>
        <w:t>augusta Ackerman</w:t>
      </w:r>
    </w:p>
    <w:p w14:paraId="0D66D41E" w14:textId="77777777" w:rsidR="00821B48" w:rsidRDefault="00FC6ECF">
      <w:pPr>
        <w:pStyle w:val="ContactInfo"/>
      </w:pPr>
      <w:r>
        <w:t>105 Oakwood</w:t>
      </w:r>
      <w:r w:rsidR="00DB7409">
        <w:t xml:space="preserve"> Avenue Hopewell VA 23860</w:t>
      </w:r>
    </w:p>
    <w:p w14:paraId="3CE44942" w14:textId="77777777" w:rsidR="00DB7409" w:rsidRDefault="00DB7409">
      <w:pPr>
        <w:pStyle w:val="ContactInfo"/>
      </w:pPr>
      <w:r>
        <w:t>804-835-4106</w:t>
      </w:r>
    </w:p>
    <w:p w14:paraId="1CDB31F6" w14:textId="77777777" w:rsidR="00821B48" w:rsidRDefault="005F1273">
      <w:pPr>
        <w:pStyle w:val="Heading1"/>
      </w:pPr>
      <w:sdt>
        <w:sdtPr>
          <w:id w:val="-819804518"/>
          <w:placeholder>
            <w:docPart w:val="74E470522698AD41BCD9B2C4F440A1F4"/>
          </w:placeholder>
          <w:temporary/>
          <w:showingPlcHdr/>
          <w15:appearance w15:val="hidden"/>
        </w:sdtPr>
        <w:sdtEndPr/>
        <w:sdtContent>
          <w:r w:rsidR="00F215DB">
            <w:t>Skills Summary</w:t>
          </w:r>
        </w:sdtContent>
      </w:sdt>
    </w:p>
    <w:p w14:paraId="20185AB3" w14:textId="77777777" w:rsidR="00821B48" w:rsidRDefault="008C269B">
      <w:pPr>
        <w:spacing w:after="180"/>
      </w:pPr>
      <w:r>
        <w:t>Registered Nurse with over 10 years experience in a hospital setting.</w:t>
      </w:r>
    </w:p>
    <w:p w14:paraId="615C3E92" w14:textId="77777777" w:rsidR="00821B48" w:rsidRDefault="005F1273" w:rsidP="00490596">
      <w:pPr>
        <w:pStyle w:val="Heading1"/>
      </w:pPr>
      <w:sdt>
        <w:sdtPr>
          <w:id w:val="-1150367223"/>
          <w:placeholder>
            <w:docPart w:val="4961532FD59C754DB8C1820AEE99DF37"/>
          </w:placeholder>
          <w:temporary/>
          <w:showingPlcHdr/>
          <w15:appearance w15:val="hidden"/>
        </w:sdtPr>
        <w:sdtEndPr/>
        <w:sdtContent>
          <w:r w:rsidR="00F215DB">
            <w:t>Education</w:t>
          </w:r>
        </w:sdtContent>
      </w:sdt>
    </w:p>
    <w:p w14:paraId="2AD95410" w14:textId="77777777" w:rsidR="00821B48" w:rsidRDefault="00847D1E">
      <w:r>
        <w:t>2017 Bachelors of Science, Chamberlain School of Nursing</w:t>
      </w:r>
    </w:p>
    <w:p w14:paraId="6E7AA84D" w14:textId="77777777" w:rsidR="004A696F" w:rsidRDefault="004A696F">
      <w:r>
        <w:t xml:space="preserve">2010 Registered Nurse Associates Degree, </w:t>
      </w:r>
      <w:r w:rsidR="000551A8">
        <w:t>Southside Regional School of Nursing</w:t>
      </w:r>
    </w:p>
    <w:p w14:paraId="72977E8A" w14:textId="77777777" w:rsidR="00821B48" w:rsidRDefault="005F1273" w:rsidP="00E20F89">
      <w:pPr>
        <w:pStyle w:val="Heading1"/>
      </w:pPr>
      <w:sdt>
        <w:sdtPr>
          <w:id w:val="617349259"/>
          <w:placeholder>
            <w:docPart w:val="FFA6C2B46AB7CB4A85198861BE6BF01E"/>
          </w:placeholder>
          <w:temporary/>
          <w:showingPlcHdr/>
          <w15:appearance w15:val="hidden"/>
        </w:sdtPr>
        <w:sdtEndPr/>
        <w:sdtContent>
          <w:r w:rsidR="00F215DB">
            <w:t>Experience</w:t>
          </w:r>
        </w:sdtContent>
      </w:sdt>
    </w:p>
    <w:p w14:paraId="38DE7BFB" w14:textId="77777777" w:rsidR="00E20F89" w:rsidRPr="003537D8" w:rsidRDefault="003537D8" w:rsidP="00E20F89">
      <w:pPr>
        <w:rPr>
          <w:b/>
          <w:bCs/>
          <w:i/>
          <w:iCs/>
        </w:rPr>
      </w:pPr>
      <w:r>
        <w:rPr>
          <w:b/>
          <w:bCs/>
          <w:i/>
          <w:iCs/>
        </w:rPr>
        <w:t>Southside Regional Medical Center</w:t>
      </w:r>
    </w:p>
    <w:p w14:paraId="4A470BCC" w14:textId="77777777" w:rsidR="00821B48" w:rsidRDefault="000551A8" w:rsidP="00F74688">
      <w:pPr>
        <w:pStyle w:val="Heading3"/>
      </w:pPr>
      <w:r>
        <w:t>Registered Nurse and Wound Care Nurse 2010-</w:t>
      </w:r>
      <w:r w:rsidR="00F74688">
        <w:t>2019</w:t>
      </w:r>
    </w:p>
    <w:p w14:paraId="229C731E" w14:textId="77777777" w:rsidR="002177C6" w:rsidRDefault="002177C6" w:rsidP="002177C6"/>
    <w:p w14:paraId="66F90FDA" w14:textId="77777777" w:rsidR="00F74688" w:rsidRPr="00053327" w:rsidRDefault="002177C6" w:rsidP="00F74688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HCA </w:t>
      </w:r>
      <w:r w:rsidR="00053327">
        <w:rPr>
          <w:b/>
          <w:bCs/>
          <w:i/>
          <w:iCs/>
        </w:rPr>
        <w:t>John Randolph Medical Center</w:t>
      </w:r>
    </w:p>
    <w:p w14:paraId="7BE202BF" w14:textId="77777777" w:rsidR="00F74688" w:rsidRPr="00F74688" w:rsidRDefault="00F74688" w:rsidP="00F74688">
      <w:r>
        <w:t>Registered Nurse</w:t>
      </w:r>
      <w:r w:rsidR="00053327">
        <w:t xml:space="preserve"> CRP</w:t>
      </w:r>
      <w:r w:rsidR="00BC5F88">
        <w:t>, 2019-current</w:t>
      </w:r>
    </w:p>
    <w:p w14:paraId="28905073" w14:textId="77777777" w:rsidR="00821B48" w:rsidRDefault="005F1273">
      <w:pPr>
        <w:pStyle w:val="Heading1"/>
      </w:pPr>
      <w:sdt>
        <w:sdtPr>
          <w:id w:val="250401295"/>
          <w:placeholder>
            <w:docPart w:val="EA4F535840A5BB4FAFB06D5AA765412A"/>
          </w:placeholder>
          <w:temporary/>
          <w:showingPlcHdr/>
          <w15:appearance w15:val="hidden"/>
        </w:sdtPr>
        <w:sdtEndPr/>
        <w:sdtContent>
          <w:r w:rsidR="00F215DB">
            <w:t>Awards and Acknowledgements</w:t>
          </w:r>
        </w:sdtContent>
      </w:sdt>
    </w:p>
    <w:p w14:paraId="436B1761" w14:textId="77777777" w:rsidR="003537D8" w:rsidRPr="003537D8" w:rsidRDefault="001E692E" w:rsidP="003537D8">
      <w:r>
        <w:t>Nominated twice for a Daisy award</w:t>
      </w:r>
    </w:p>
    <w:p w14:paraId="7E6CC8A4" w14:textId="77777777" w:rsidR="00821B48" w:rsidRDefault="001E692E" w:rsidP="001E692E">
      <w:pPr>
        <w:pStyle w:val="Heading2"/>
      </w:pPr>
      <w:r>
        <w:t>Certifications</w:t>
      </w:r>
    </w:p>
    <w:p w14:paraId="2E5A24B4" w14:textId="77777777" w:rsidR="001E692E" w:rsidRDefault="001E692E" w:rsidP="001E692E">
      <w:r>
        <w:t>ACLS</w:t>
      </w:r>
      <w:r w:rsidR="00305E52">
        <w:t>, BLS, CBI</w:t>
      </w:r>
    </w:p>
    <w:p w14:paraId="533EE13C" w14:textId="77777777" w:rsidR="00305E52" w:rsidRDefault="00305E52" w:rsidP="001E692E"/>
    <w:p w14:paraId="2E539E74" w14:textId="77777777" w:rsidR="008B2DCE" w:rsidRPr="001E692E" w:rsidRDefault="008B2DCE" w:rsidP="001E692E">
      <w:r>
        <w:t>Currently enrolled in NP program at Walden University</w:t>
      </w:r>
    </w:p>
    <w:sectPr w:rsidR="008B2DCE" w:rsidRPr="001E692E">
      <w:headerReference w:type="default" r:id="rId7"/>
      <w:footerReference w:type="default" r:id="rId8"/>
      <w:headerReference w:type="first" r:id="rId9"/>
      <w:pgSz w:w="12240" w:h="15840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81B66E" w14:textId="77777777" w:rsidR="00F215DB" w:rsidRDefault="00F215DB">
      <w:pPr>
        <w:spacing w:after="0" w:line="240" w:lineRule="auto"/>
      </w:pPr>
      <w:r>
        <w:separator/>
      </w:r>
    </w:p>
  </w:endnote>
  <w:endnote w:type="continuationSeparator" w:id="0">
    <w:p w14:paraId="4B2DBD07" w14:textId="77777777" w:rsidR="00F215DB" w:rsidRDefault="00F21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630917" w14:textId="77777777" w:rsidR="00821B48" w:rsidRDefault="00F215D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B3E419" w14:textId="77777777" w:rsidR="00F215DB" w:rsidRDefault="00F215DB">
      <w:pPr>
        <w:spacing w:after="0" w:line="240" w:lineRule="auto"/>
      </w:pPr>
      <w:r>
        <w:separator/>
      </w:r>
    </w:p>
  </w:footnote>
  <w:footnote w:type="continuationSeparator" w:id="0">
    <w:p w14:paraId="5591E3D5" w14:textId="77777777" w:rsidR="00F215DB" w:rsidRDefault="00F21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0E852" w14:textId="77777777" w:rsidR="00821B48" w:rsidRDefault="00F215DB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E913E23" wp14:editId="45098D9F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12D949CC" id="Group 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">
              <v:rect id="Rectangle 2" o:spid="_x0000_s1027" style="position:absolute;width:32004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" fillcolor="#4b3a2e [3215]" stroked="f" strokeweight="1pt"/>
              <v:rect id="Rectangle 3" o:spid="_x0000_s1028" style="position:absolute;top:99648;width:32004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23283B" w14:textId="77777777" w:rsidR="00821B48" w:rsidRDefault="00F215DB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A8ADC7D" wp14:editId="5C396513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5121E201" id="Group 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">
              <v:rect id="Rectangle 6" o:spid="_x0000_s1027" style="position:absolute;width:32004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" fillcolor="#4b3a2e [3215]" stroked="f" strokeweight="1pt"/>
              <v:rect id="Rectangle 7" o:spid="_x0000_s1028" style="position:absolute;top:99648;width:32004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0E3289"/>
    <w:multiLevelType w:val="hybridMultilevel"/>
    <w:tmpl w:val="BA828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ECF"/>
    <w:rsid w:val="00053327"/>
    <w:rsid w:val="000551A8"/>
    <w:rsid w:val="001E692E"/>
    <w:rsid w:val="002177C6"/>
    <w:rsid w:val="00305E52"/>
    <w:rsid w:val="003537D8"/>
    <w:rsid w:val="0043554D"/>
    <w:rsid w:val="00490596"/>
    <w:rsid w:val="004A696F"/>
    <w:rsid w:val="00821B48"/>
    <w:rsid w:val="00847D1E"/>
    <w:rsid w:val="008B2DCE"/>
    <w:rsid w:val="008C269B"/>
    <w:rsid w:val="00BC5F88"/>
    <w:rsid w:val="00D04639"/>
    <w:rsid w:val="00DB7409"/>
    <w:rsid w:val="00DE1254"/>
    <w:rsid w:val="00E20F89"/>
    <w:rsid w:val="00F215DB"/>
    <w:rsid w:val="00F74688"/>
    <w:rsid w:val="00FC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ABBC13B"/>
  <w15:chartTrackingRefBased/>
  <w15:docId w15:val="{924EF4FF-A887-7A47-933F-42608E6A4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spacing w:val="21"/>
      <w:sz w:val="26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FooterChar">
    <w:name w:val="Footer Char"/>
    <w:basedOn w:val="DefaultParagraphFont"/>
    <w:link w:val="Footer"/>
    <w:uiPriority w:val="99"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21"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4B3A2E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Normal"/>
    <w:uiPriority w:val="2"/>
    <w:qFormat/>
    <w:pPr>
      <w:spacing w:after="920"/>
      <w:contextualSpacing/>
    </w:p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B3A2E" w:themeColor="text2"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i/>
      <w:iCs/>
      <w:color w:val="4B3A2E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34"/>
    <w:semiHidden/>
    <w:unhideWhenUsed/>
    <w:qFormat/>
    <w:pPr>
      <w:ind w:left="216" w:hanging="216"/>
      <w:contextualSpacing/>
    </w:pPr>
  </w:style>
  <w:style w:type="paragraph" w:customStyle="1" w:styleId="Name">
    <w:name w:val="Name"/>
    <w:basedOn w:val="Normal"/>
    <w:link w:val="NameCh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Pr>
      <w:b/>
      <w:caps/>
      <w:spacing w:val="21"/>
      <w:sz w:val="3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6A22A6BB-1204-974D-BFF7-B1F5C45C55FD%7dtf163921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4E470522698AD41BCD9B2C4F440A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F8389-D0C4-1F4C-B3A9-C1578ED28ACB}"/>
      </w:docPartPr>
      <w:docPartBody>
        <w:p w:rsidR="00733E87" w:rsidRDefault="00A114CD">
          <w:pPr>
            <w:pStyle w:val="74E470522698AD41BCD9B2C4F440A1F4"/>
          </w:pPr>
          <w:r>
            <w:t>Skills Summary</w:t>
          </w:r>
        </w:p>
      </w:docPartBody>
    </w:docPart>
    <w:docPart>
      <w:docPartPr>
        <w:name w:val="4961532FD59C754DB8C1820AEE99D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A00B7-28C4-D74B-A483-11369DB23269}"/>
      </w:docPartPr>
      <w:docPartBody>
        <w:p w:rsidR="00733E87" w:rsidRDefault="00A114CD">
          <w:pPr>
            <w:pStyle w:val="4961532FD59C754DB8C1820AEE99DF37"/>
          </w:pPr>
          <w:r>
            <w:t>Education</w:t>
          </w:r>
        </w:p>
      </w:docPartBody>
    </w:docPart>
    <w:docPart>
      <w:docPartPr>
        <w:name w:val="FFA6C2B46AB7CB4A85198861BE6BF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34DD7-8757-8942-BDCC-C519AEDA78C4}"/>
      </w:docPartPr>
      <w:docPartBody>
        <w:p w:rsidR="00733E87" w:rsidRDefault="00A114CD">
          <w:pPr>
            <w:pStyle w:val="FFA6C2B46AB7CB4A85198861BE6BF01E"/>
          </w:pPr>
          <w:r>
            <w:t>Experience</w:t>
          </w:r>
        </w:p>
      </w:docPartBody>
    </w:docPart>
    <w:docPart>
      <w:docPartPr>
        <w:name w:val="EA4F535840A5BB4FAFB06D5AA7654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97F65-A847-FE4F-AD83-A0907F7F30C5}"/>
      </w:docPartPr>
      <w:docPartBody>
        <w:p w:rsidR="00733E87" w:rsidRDefault="00A114CD">
          <w:pPr>
            <w:pStyle w:val="EA4F535840A5BB4FAFB06D5AA765412A"/>
          </w:pPr>
          <w:r>
            <w:t>Awards and Acknowledgements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4CD"/>
    <w:rsid w:val="00733E87"/>
    <w:rsid w:val="00A1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4E470522698AD41BCD9B2C4F440A1F4">
    <w:name w:val="74E470522698AD41BCD9B2C4F440A1F4"/>
  </w:style>
  <w:style w:type="paragraph" w:customStyle="1" w:styleId="4961532FD59C754DB8C1820AEE99DF37">
    <w:name w:val="4961532FD59C754DB8C1820AEE99DF37"/>
  </w:style>
  <w:style w:type="paragraph" w:customStyle="1" w:styleId="FFA6C2B46AB7CB4A85198861BE6BF01E">
    <w:name w:val="FFA6C2B46AB7CB4A85198861BE6BF01E"/>
  </w:style>
  <w:style w:type="paragraph" w:customStyle="1" w:styleId="EA4F535840A5BB4FAFB06D5AA765412A">
    <w:name w:val="EA4F535840A5BB4FAFB06D5AA765412A"/>
  </w:style>
  <w:style w:type="paragraph" w:customStyle="1" w:styleId="A61DE081B3328649AE9A90128D34F796">
    <w:name w:val="A61DE081B3328649AE9A90128D34F796"/>
  </w:style>
  <w:style w:type="paragraph" w:customStyle="1" w:styleId="AFE6B9720EC26F4BAA667ABC43915F42">
    <w:name w:val="AFE6B9720EC26F4BAA667ABC43915F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%7b6A22A6BB-1204-974D-BFF7-B1F5C45C55FD%7dtf16392120.dotx</Template>
  <TotalTime>6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Molly Ackerman</cp:lastModifiedBy>
  <cp:revision>2</cp:revision>
  <dcterms:created xsi:type="dcterms:W3CDTF">2021-01-21T22:25:00Z</dcterms:created>
  <dcterms:modified xsi:type="dcterms:W3CDTF">2021-01-21T22:25:00Z</dcterms:modified>
</cp:coreProperties>
</file>