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1951EB" w14:paraId="50B8E2DF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5B73FD28" w14:textId="1C6AEC8C" w:rsidR="00692703" w:rsidRPr="001951EB" w:rsidRDefault="002258B1" w:rsidP="00913946">
            <w:pPr>
              <w:pStyle w:val="Title"/>
              <w:rPr>
                <w:rFonts w:ascii="Times New Roman" w:hAnsi="Times New Roman" w:cs="Times New Roman"/>
              </w:rPr>
            </w:pPr>
            <w:r w:rsidRPr="001951EB">
              <w:rPr>
                <w:rFonts w:ascii="Times New Roman" w:hAnsi="Times New Roman" w:cs="Times New Roman"/>
              </w:rPr>
              <w:t>DAnielle Burgess</w:t>
            </w:r>
          </w:p>
          <w:p w14:paraId="0BC3C485" w14:textId="050F1261" w:rsidR="00692703" w:rsidRPr="001951EB" w:rsidRDefault="00CE4E4C" w:rsidP="00913946">
            <w:pPr>
              <w:pStyle w:val="ContactInfo"/>
              <w:contextualSpacing w:val="0"/>
              <w:rPr>
                <w:rFonts w:ascii="Times New Roman" w:hAnsi="Times New Roman" w:cs="Times New Roman"/>
              </w:rPr>
            </w:pPr>
            <w:r w:rsidRPr="001951EB">
              <w:rPr>
                <w:rFonts w:ascii="Times New Roman" w:hAnsi="Times New Roman" w:cs="Times New Roman"/>
              </w:rPr>
              <w:t>102 F St. Elgin, OK 73538</w:t>
            </w:r>
            <w:r w:rsidR="00692703" w:rsidRPr="001951EB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alias w:val="Divider dot:"/>
                <w:tag w:val="Divider dot:"/>
                <w:id w:val="-1459182552"/>
                <w:placeholder>
                  <w:docPart w:val="0C53B44D555E48AB8928F487DFF54661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1951EB">
                  <w:rPr>
                    <w:rFonts w:ascii="Times New Roman" w:hAnsi="Times New Roman" w:cs="Times New Roman"/>
                  </w:rPr>
                  <w:t>·</w:t>
                </w:r>
              </w:sdtContent>
            </w:sdt>
            <w:r w:rsidR="00692703" w:rsidRPr="001951EB">
              <w:rPr>
                <w:rFonts w:ascii="Times New Roman" w:hAnsi="Times New Roman" w:cs="Times New Roman"/>
              </w:rPr>
              <w:t xml:space="preserve"> </w:t>
            </w:r>
            <w:r w:rsidRPr="001951EB">
              <w:rPr>
                <w:rFonts w:ascii="Times New Roman" w:hAnsi="Times New Roman" w:cs="Times New Roman"/>
              </w:rPr>
              <w:t>580-5</w:t>
            </w:r>
            <w:r w:rsidR="00706A5E">
              <w:rPr>
                <w:rFonts w:ascii="Times New Roman" w:hAnsi="Times New Roman" w:cs="Times New Roman"/>
              </w:rPr>
              <w:t>91-2789</w:t>
            </w:r>
          </w:p>
          <w:p w14:paraId="7056E5C0" w14:textId="718D60CE" w:rsidR="00692703" w:rsidRPr="001951EB" w:rsidRDefault="00912B27" w:rsidP="00913946">
            <w:pPr>
              <w:pStyle w:val="ContactInfoEmphasis"/>
              <w:contextualSpacing w:val="0"/>
              <w:rPr>
                <w:rFonts w:ascii="Times New Roman" w:hAnsi="Times New Roman" w:cs="Times New Roman"/>
              </w:rPr>
            </w:pPr>
            <w:r w:rsidRPr="001951EB">
              <w:rPr>
                <w:rFonts w:ascii="Times New Roman" w:hAnsi="Times New Roman" w:cs="Times New Roman"/>
              </w:rPr>
              <w:t>Dhorgan18@outlook.com</w:t>
            </w:r>
            <w:r w:rsidR="00692703" w:rsidRPr="001951E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571D8" w:rsidRPr="001951EB" w14:paraId="57B89BA0" w14:textId="77777777" w:rsidTr="00692703">
        <w:tc>
          <w:tcPr>
            <w:tcW w:w="9360" w:type="dxa"/>
            <w:tcMar>
              <w:top w:w="432" w:type="dxa"/>
            </w:tcMar>
          </w:tcPr>
          <w:p w14:paraId="5FE4630C" w14:textId="0B2FB161" w:rsidR="001755A8" w:rsidRPr="001951EB" w:rsidRDefault="00CD07EE" w:rsidP="00913946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1EB">
              <w:rPr>
                <w:rStyle w:val="badword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Compassionate Registered</w:t>
            </w:r>
            <w:r w:rsidRPr="001951E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AFB"/>
              </w:rPr>
              <w:t xml:space="preserve"> Nurse with distinguished understanding of hospital functions. Develop comprehensive post-treatment plans with patients and doctors for quality healthcare. Committed to patient education and advocacy. Oklahoma State Board Certified Registered Nurse with over 3 years of experience delivering high-quality care to patients in acute and </w:t>
            </w:r>
            <w:proofErr w:type="spellStart"/>
            <w:r w:rsidRPr="001951EB">
              <w:rPr>
                <w:rStyle w:val="badword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swingbed</w:t>
            </w:r>
            <w:proofErr w:type="spellEnd"/>
            <w:r w:rsidRPr="001951E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AFB"/>
              </w:rPr>
              <w:t xml:space="preserve"> care units. Proven leader effective at uniting and guiding nursing teams toward achieving patient care goals, improving </w:t>
            </w:r>
            <w:proofErr w:type="gramStart"/>
            <w:r w:rsidRPr="001951E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AFB"/>
              </w:rPr>
              <w:t>satisfaction</w:t>
            </w:r>
            <w:proofErr w:type="gramEnd"/>
            <w:r w:rsidRPr="001951E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AFB"/>
              </w:rPr>
              <w:t xml:space="preserve"> and supporting wide-spread healthcare system improvements. Focused on continuously advancing expertise in nursing management while driving innovation.</w:t>
            </w:r>
          </w:p>
        </w:tc>
      </w:tr>
    </w:tbl>
    <w:p w14:paraId="603721EA" w14:textId="77777777" w:rsidR="004E01EB" w:rsidRPr="001951EB" w:rsidRDefault="00706A5E" w:rsidP="004E01EB">
      <w:pPr>
        <w:pStyle w:val="Heading1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alias w:val="Experience:"/>
          <w:tag w:val="Experience:"/>
          <w:id w:val="-1983300934"/>
          <w:placeholder>
            <w:docPart w:val="261738AA316A4CF8A125C2C16D8E7C5C"/>
          </w:placeholder>
          <w:temporary/>
          <w:showingPlcHdr/>
          <w15:appearance w15:val="hidden"/>
        </w:sdtPr>
        <w:sdtEndPr/>
        <w:sdtContent>
          <w:r w:rsidR="004E01EB" w:rsidRPr="001951EB">
            <w:rPr>
              <w:rFonts w:ascii="Times New Roman" w:hAnsi="Times New Roman" w:cs="Times New Roman"/>
            </w:rPr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951EB" w:rsidRPr="001951EB" w14:paraId="01FD7457" w14:textId="77777777" w:rsidTr="001951EB">
        <w:tc>
          <w:tcPr>
            <w:tcW w:w="9290" w:type="dxa"/>
          </w:tcPr>
          <w:p w14:paraId="2765961E" w14:textId="131CBE34" w:rsidR="001E3120" w:rsidRPr="001951EB" w:rsidRDefault="00DC523C" w:rsidP="00CE4E4C">
            <w:pPr>
              <w:contextualSpacing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1951E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RN Floor Nurse</w:t>
            </w:r>
            <w:r w:rsidR="00773F81" w:rsidRPr="001951E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- Anadarko First Physician’s Hospital- Anadarko, OK- 01/2020 to Current</w:t>
            </w:r>
          </w:p>
          <w:p w14:paraId="34EE91AC" w14:textId="77777777" w:rsidR="00B04F9D" w:rsidRPr="00B04F9D" w:rsidRDefault="00B04F9D" w:rsidP="00B04F9D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4F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Coordinated care with physicians and other clinical staff to prepare for treatment, carry out interventions and enhance continuum of care to deliver comprehensive services.</w:t>
            </w:r>
          </w:p>
          <w:p w14:paraId="3F575185" w14:textId="77777777" w:rsidR="00B04F9D" w:rsidRPr="00B04F9D" w:rsidRDefault="00B04F9D" w:rsidP="00B04F9D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4F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Oversaw efficient nursing operations in 20-bed long-term care unit.</w:t>
            </w:r>
          </w:p>
          <w:p w14:paraId="13DF3396" w14:textId="77777777" w:rsidR="00B04F9D" w:rsidRPr="00B04F9D" w:rsidRDefault="00B04F9D" w:rsidP="00B04F9D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4F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Administered oral, intramuscular and IV medications to patients and monitored responses.</w:t>
            </w:r>
          </w:p>
          <w:p w14:paraId="74CAB3EB" w14:textId="77777777" w:rsidR="00B04F9D" w:rsidRPr="00B04F9D" w:rsidRDefault="00B04F9D" w:rsidP="00B04F9D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4F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Maintained personal and team compliance with medication administration standards and patient care best practices.</w:t>
            </w:r>
          </w:p>
          <w:p w14:paraId="1F652194" w14:textId="77777777" w:rsidR="00B04F9D" w:rsidRPr="00B04F9D" w:rsidRDefault="00B04F9D" w:rsidP="00B04F9D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04F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Met training objectives by instructing new and prospective nursing staff in clinical skills and organizational procedures.</w:t>
            </w:r>
          </w:p>
          <w:p w14:paraId="50B97A1A" w14:textId="77777777" w:rsidR="00B04F9D" w:rsidRPr="001951EB" w:rsidRDefault="00B04F9D" w:rsidP="00CE4E4C">
            <w:pPr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4656D02B" w14:textId="7931099B" w:rsidR="00773F81" w:rsidRPr="001951EB" w:rsidRDefault="00773F81" w:rsidP="00CE4E4C">
            <w:pPr>
              <w:contextualSpacing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1951E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Charge Registered Nurse- Southwestern Medical Center- Lawton, OK- 11/2018 to 08/2020</w:t>
            </w:r>
          </w:p>
          <w:p w14:paraId="550FA93E" w14:textId="77777777" w:rsidR="00305033" w:rsidRPr="00305033" w:rsidRDefault="00305033" w:rsidP="00305033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050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Imparted medical, </w:t>
            </w:r>
            <w:proofErr w:type="gramStart"/>
            <w:r w:rsidRPr="003050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operational</w:t>
            </w:r>
            <w:proofErr w:type="gramEnd"/>
            <w:r w:rsidRPr="003050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and patient care knowledge to junior nurses to maximize performance and quality of team operations.</w:t>
            </w:r>
          </w:p>
          <w:p w14:paraId="54DC9187" w14:textId="77777777" w:rsidR="00305033" w:rsidRPr="00305033" w:rsidRDefault="00305033" w:rsidP="00305033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050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Maintained comprehensive patient care plans and monitored staffs' implementation of physician's orders.</w:t>
            </w:r>
          </w:p>
          <w:p w14:paraId="2CC7D85D" w14:textId="77777777" w:rsidR="00305033" w:rsidRPr="00305033" w:rsidRDefault="00305033" w:rsidP="00305033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050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Administered oral, intramuscular and IV medications to patients and monitored responses.</w:t>
            </w:r>
          </w:p>
          <w:p w14:paraId="09C425FB" w14:textId="77777777" w:rsidR="00305033" w:rsidRPr="00305033" w:rsidRDefault="00305033" w:rsidP="00305033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050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Answered patient questions and provided take-home materials for further information.</w:t>
            </w:r>
          </w:p>
          <w:p w14:paraId="44F1B885" w14:textId="77777777" w:rsidR="00305033" w:rsidRPr="00305033" w:rsidRDefault="00305033" w:rsidP="00305033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050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Monitored and recorded patient condition, vital signs, recovery progress and medication side effects.</w:t>
            </w:r>
          </w:p>
          <w:p w14:paraId="11D096F1" w14:textId="7B198228" w:rsidR="00A23408" w:rsidRPr="001951EB" w:rsidRDefault="00305033" w:rsidP="00AA59E9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050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Led 3 team unit, promoting quality care for up to 28 patients per day.</w:t>
            </w:r>
          </w:p>
          <w:p w14:paraId="1CA3343E" w14:textId="7AA4F2E9" w:rsidR="001951EB" w:rsidRPr="001951EB" w:rsidRDefault="001951EB" w:rsidP="001951EB">
            <w:pPr>
              <w:ind w:left="72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33E015D4" w14:textId="5A949979" w:rsidR="00773F81" w:rsidRPr="001951EB" w:rsidRDefault="00773F81" w:rsidP="00CE4E4C">
            <w:pPr>
              <w:contextualSpacing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1951E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RN Floor Nurse- Seacoast Medical Center- Little River, SC- 06/2016 to 11/2018</w:t>
            </w:r>
          </w:p>
          <w:p w14:paraId="5265C4E1" w14:textId="77777777" w:rsidR="00A23408" w:rsidRPr="00A23408" w:rsidRDefault="00A23408" w:rsidP="00A23408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34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Administered medications, tracked </w:t>
            </w:r>
            <w:proofErr w:type="gramStart"/>
            <w:r w:rsidRPr="00A234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dosages</w:t>
            </w:r>
            <w:proofErr w:type="gramEnd"/>
            <w:r w:rsidRPr="00A234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and documented patient conditions.</w:t>
            </w:r>
          </w:p>
          <w:p w14:paraId="253EC2E2" w14:textId="338DD9AB" w:rsidR="00A23408" w:rsidRPr="00A23408" w:rsidRDefault="00A23408" w:rsidP="00A23408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34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Boosted patient outcomes by prioritizing nursing tasks and assignments and accurately reporting on each patient</w:t>
            </w:r>
            <w:r w:rsidR="001812C2" w:rsidRPr="001951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’</w:t>
            </w:r>
            <w:r w:rsidRPr="00A234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 status.</w:t>
            </w:r>
          </w:p>
          <w:p w14:paraId="73C71517" w14:textId="77777777" w:rsidR="00A23408" w:rsidRPr="00A23408" w:rsidRDefault="00A23408" w:rsidP="00A23408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34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Coordinated with clinical staff to keep patients updated and informed on care issues, including discharge delays, equipment inaccessibility and procedure postponements.</w:t>
            </w:r>
          </w:p>
          <w:p w14:paraId="37810E04" w14:textId="77777777" w:rsidR="00A23408" w:rsidRPr="00A23408" w:rsidRDefault="00A23408" w:rsidP="00A23408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34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Conducted restraint audits according to organizational guidelines and generated reports for nursing leadership review and analysis.</w:t>
            </w:r>
          </w:p>
          <w:p w14:paraId="6D037044" w14:textId="77777777" w:rsidR="00A23408" w:rsidRPr="00A23408" w:rsidRDefault="00A23408" w:rsidP="00A23408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34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Initiated review, </w:t>
            </w:r>
            <w:proofErr w:type="gramStart"/>
            <w:r w:rsidRPr="00A234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revision</w:t>
            </w:r>
            <w:proofErr w:type="gramEnd"/>
            <w:r w:rsidRPr="00A234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and creation of operational policies within emergency department.</w:t>
            </w:r>
          </w:p>
          <w:p w14:paraId="01FA7F97" w14:textId="728A61CC" w:rsidR="00773F81" w:rsidRPr="001951EB" w:rsidRDefault="00A23408" w:rsidP="001951EB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auto"/>
              </w:rPr>
            </w:pPr>
            <w:r w:rsidRPr="00A234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Addressed unit staff concerns, including staffing ratios, resource management, allocation of responsibilities and optimized workload management.</w:t>
            </w:r>
          </w:p>
        </w:tc>
      </w:tr>
      <w:tr w:rsidR="001951EB" w:rsidRPr="001951EB" w14:paraId="76D612FC" w14:textId="77777777" w:rsidTr="001951EB">
        <w:tc>
          <w:tcPr>
            <w:tcW w:w="9290" w:type="dxa"/>
            <w:tcMar>
              <w:top w:w="216" w:type="dxa"/>
            </w:tcMar>
          </w:tcPr>
          <w:p w14:paraId="3BEFBA97" w14:textId="49CCD87D" w:rsidR="00F61DF9" w:rsidRPr="001951EB" w:rsidRDefault="00F61DF9" w:rsidP="00F61DF9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sdt>
      <w:sdtPr>
        <w:rPr>
          <w:rFonts w:ascii="Times New Roman" w:hAnsi="Times New Roman" w:cs="Times New Roman"/>
          <w:color w:val="auto"/>
        </w:rPr>
        <w:alias w:val="Education:"/>
        <w:tag w:val="Education:"/>
        <w:id w:val="-1908763273"/>
        <w:placeholder>
          <w:docPart w:val="91163CE0F7F846CFA4F70A84C2FA39E2"/>
        </w:placeholder>
        <w:temporary/>
        <w:showingPlcHdr/>
        <w15:appearance w15:val="hidden"/>
      </w:sdtPr>
      <w:sdtEndPr/>
      <w:sdtContent>
        <w:p w14:paraId="0DA34F7A" w14:textId="77777777" w:rsidR="00DA59AA" w:rsidRPr="001951EB" w:rsidRDefault="00DA59AA" w:rsidP="0097790C">
          <w:pPr>
            <w:pStyle w:val="Heading1"/>
            <w:rPr>
              <w:rFonts w:ascii="Times New Roman" w:hAnsi="Times New Roman" w:cs="Times New Roman"/>
              <w:color w:val="auto"/>
            </w:rPr>
          </w:pPr>
          <w:r w:rsidRPr="001951EB">
            <w:rPr>
              <w:rFonts w:ascii="Times New Roman" w:hAnsi="Times New Roman" w:cs="Times New Roman"/>
              <w:color w:val="auto"/>
            </w:rPr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951EB" w:rsidRPr="001951EB" w14:paraId="3AF349DC" w14:textId="77777777" w:rsidTr="00A23408">
        <w:tc>
          <w:tcPr>
            <w:tcW w:w="9290" w:type="dxa"/>
            <w:tcMar>
              <w:top w:w="216" w:type="dxa"/>
            </w:tcMar>
          </w:tcPr>
          <w:p w14:paraId="17435D38" w14:textId="77777777" w:rsidR="00152C08" w:rsidRPr="001951EB" w:rsidRDefault="00152C08" w:rsidP="008E07D9">
            <w:pPr>
              <w:pStyle w:val="Heading3"/>
              <w:outlineLvl w:val="2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8"/>
              </w:rPr>
            </w:pPr>
          </w:p>
          <w:p w14:paraId="452F5710" w14:textId="77777777" w:rsidR="00152C08" w:rsidRPr="001951EB" w:rsidRDefault="00F03EF0" w:rsidP="000C7692">
            <w:pPr>
              <w:pStyle w:val="Heading3"/>
              <w:jc w:val="center"/>
              <w:outlineLvl w:val="2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1951EB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western </w:t>
            </w:r>
            <w:proofErr w:type="gramStart"/>
            <w:r w:rsidRPr="001951EB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governors</w:t>
            </w:r>
            <w:proofErr w:type="gramEnd"/>
            <w:r w:rsidRPr="001951EB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university: salt lake city, ut </w:t>
            </w:r>
            <w:r w:rsidR="00311644" w:rsidRPr="001951EB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02/2020</w:t>
            </w:r>
          </w:p>
          <w:p w14:paraId="4DE04284" w14:textId="77777777" w:rsidR="00311644" w:rsidRPr="001951EB" w:rsidRDefault="00311644" w:rsidP="000C7692">
            <w:pPr>
              <w:pStyle w:val="Heading3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8"/>
              </w:rPr>
            </w:pPr>
            <w:r w:rsidRPr="001951EB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8"/>
              </w:rPr>
              <w:t>bachelor of science</w:t>
            </w:r>
          </w:p>
          <w:p w14:paraId="404F5CB7" w14:textId="77777777" w:rsidR="00311644" w:rsidRPr="001951EB" w:rsidRDefault="00311644" w:rsidP="000C7692">
            <w:pPr>
              <w:pStyle w:val="Heading3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8"/>
              </w:rPr>
            </w:pPr>
          </w:p>
          <w:p w14:paraId="255BE357" w14:textId="77777777" w:rsidR="00311644" w:rsidRPr="001951EB" w:rsidRDefault="00311644" w:rsidP="000C7692">
            <w:pPr>
              <w:pStyle w:val="Heading3"/>
              <w:jc w:val="center"/>
              <w:outlineLvl w:val="2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1951EB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horry-georgetown technical college: myrtle beach, sc</w:t>
            </w:r>
            <w:r w:rsidR="000C7692" w:rsidRPr="001951EB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05/2018</w:t>
            </w:r>
          </w:p>
          <w:p w14:paraId="327E864F" w14:textId="696137BE" w:rsidR="000C7692" w:rsidRPr="001951EB" w:rsidRDefault="000C7692" w:rsidP="000C7692">
            <w:pPr>
              <w:pStyle w:val="Heading3"/>
              <w:jc w:val="center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001951EB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8"/>
              </w:rPr>
              <w:t>associates of science</w:t>
            </w:r>
          </w:p>
        </w:tc>
      </w:tr>
    </w:tbl>
    <w:sdt>
      <w:sdtPr>
        <w:rPr>
          <w:rFonts w:ascii="Times New Roman" w:hAnsi="Times New Roman" w:cs="Times New Roman"/>
          <w:color w:val="auto"/>
        </w:rPr>
        <w:alias w:val="Skills:"/>
        <w:tag w:val="Skills:"/>
        <w:id w:val="-1392877668"/>
        <w:placeholder>
          <w:docPart w:val="36CA48292C594E76A9888BCB40617494"/>
        </w:placeholder>
        <w:temporary/>
        <w:showingPlcHdr/>
        <w15:appearance w15:val="hidden"/>
      </w:sdtPr>
      <w:sdtEndPr/>
      <w:sdtContent>
        <w:p w14:paraId="1DBE75F5" w14:textId="77777777" w:rsidR="00486277" w:rsidRPr="001951EB" w:rsidRDefault="00486277" w:rsidP="00486277">
          <w:pPr>
            <w:pStyle w:val="Heading1"/>
            <w:rPr>
              <w:rFonts w:ascii="Times New Roman" w:hAnsi="Times New Roman" w:cs="Times New Roman"/>
              <w:color w:val="auto"/>
            </w:rPr>
          </w:pPr>
          <w:r w:rsidRPr="001951EB">
            <w:rPr>
              <w:rFonts w:ascii="Times New Roman" w:hAnsi="Times New Roman" w:cs="Times New Roman"/>
              <w:color w:val="auto"/>
            </w:rPr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1951EB" w:rsidRPr="001951EB" w14:paraId="079228EB" w14:textId="77777777" w:rsidTr="000B1EE3">
        <w:tc>
          <w:tcPr>
            <w:tcW w:w="4680" w:type="dxa"/>
          </w:tcPr>
          <w:p w14:paraId="06F150BB" w14:textId="77777777" w:rsidR="000B1EE3" w:rsidRPr="001951EB" w:rsidRDefault="000B1EE3" w:rsidP="000B1EE3">
            <w:pPr>
              <w:pStyle w:val="ListBulle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51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Patient monitoring</w:t>
            </w:r>
          </w:p>
          <w:p w14:paraId="72B2D386" w14:textId="77777777" w:rsidR="000B1EE3" w:rsidRPr="001951EB" w:rsidRDefault="000B1EE3" w:rsidP="000B1EE3">
            <w:pPr>
              <w:pStyle w:val="ListBulle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51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Medical screening</w:t>
            </w:r>
          </w:p>
          <w:p w14:paraId="5169A15B" w14:textId="77777777" w:rsidR="000B1EE3" w:rsidRPr="001951EB" w:rsidRDefault="000B1EE3" w:rsidP="000B1EE3">
            <w:pPr>
              <w:pStyle w:val="ListBulle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51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Unit administration</w:t>
            </w:r>
          </w:p>
          <w:p w14:paraId="5C600CA1" w14:textId="77777777" w:rsidR="000B1EE3" w:rsidRPr="001951EB" w:rsidRDefault="000B1EE3" w:rsidP="000B1EE3">
            <w:pPr>
              <w:pStyle w:val="ListBulle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51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Budgeting expertise</w:t>
            </w:r>
          </w:p>
          <w:p w14:paraId="6BD15DE5" w14:textId="77777777" w:rsidR="000B1EE3" w:rsidRPr="001951EB" w:rsidRDefault="000B1EE3" w:rsidP="000B1EE3">
            <w:pPr>
              <w:pStyle w:val="ListBulle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1951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Culturally-sensitive</w:t>
            </w:r>
            <w:proofErr w:type="gramEnd"/>
            <w:r w:rsidRPr="001951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care</w:t>
            </w:r>
          </w:p>
          <w:p w14:paraId="5A0BF920" w14:textId="6C94BB1F" w:rsidR="000B1EE3" w:rsidRPr="001951EB" w:rsidRDefault="000B1EE3" w:rsidP="000B1EE3">
            <w:pPr>
              <w:pStyle w:val="ListBulle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51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Maintaining feeding pumps</w:t>
            </w:r>
          </w:p>
          <w:p w14:paraId="20DB79F1" w14:textId="0F859D4F" w:rsidR="000B1EE3" w:rsidRPr="001951EB" w:rsidRDefault="000B1EE3" w:rsidP="000B1EE3">
            <w:pPr>
              <w:pStyle w:val="ListBulle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51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Public Speaking </w:t>
            </w:r>
          </w:p>
          <w:p w14:paraId="17CD106A" w14:textId="2D46BA60" w:rsidR="000B1EE3" w:rsidRPr="001951EB" w:rsidRDefault="000B1EE3" w:rsidP="000B1EE3">
            <w:pPr>
              <w:pStyle w:val="ListBullet"/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80" w:type="dxa"/>
            <w:tcMar>
              <w:left w:w="360" w:type="dxa"/>
            </w:tcMar>
          </w:tcPr>
          <w:p w14:paraId="02647AA8" w14:textId="77777777" w:rsidR="000B1EE3" w:rsidRPr="001951EB" w:rsidRDefault="000B1EE3" w:rsidP="000B1EE3">
            <w:pPr>
              <w:pStyle w:val="ListBulle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51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Direct and Indirect Patient Care</w:t>
            </w:r>
          </w:p>
          <w:p w14:paraId="63C2332E" w14:textId="77777777" w:rsidR="000B1EE3" w:rsidRPr="001951EB" w:rsidRDefault="000B1EE3" w:rsidP="000B1EE3">
            <w:pPr>
              <w:pStyle w:val="ListBulle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51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Acute and rehabilitative care</w:t>
            </w:r>
          </w:p>
          <w:p w14:paraId="2C3255BD" w14:textId="77777777" w:rsidR="000B1EE3" w:rsidRPr="001951EB" w:rsidRDefault="000B1EE3" w:rsidP="000B1EE3">
            <w:pPr>
              <w:pStyle w:val="ListBulle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51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Family and patient support</w:t>
            </w:r>
          </w:p>
          <w:p w14:paraId="220FFEF7" w14:textId="77777777" w:rsidR="000B1EE3" w:rsidRPr="001951EB" w:rsidRDefault="000B1EE3" w:rsidP="000B1EE3">
            <w:pPr>
              <w:pStyle w:val="ListBulle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51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Life-sustaining machines</w:t>
            </w:r>
          </w:p>
          <w:p w14:paraId="5AB51242" w14:textId="77777777" w:rsidR="000B1EE3" w:rsidRPr="001951EB" w:rsidRDefault="000B1EE3" w:rsidP="000B1EE3">
            <w:pPr>
              <w:pStyle w:val="ListBulle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51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Nursing staff leadership</w:t>
            </w:r>
          </w:p>
          <w:p w14:paraId="6F8A6795" w14:textId="77777777" w:rsidR="000B1EE3" w:rsidRPr="001951EB" w:rsidRDefault="000B1EE3" w:rsidP="000B1EE3">
            <w:pPr>
              <w:pStyle w:val="ListBulle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51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Patient care planning</w:t>
            </w:r>
          </w:p>
          <w:p w14:paraId="1DB36E10" w14:textId="54D55B30" w:rsidR="000B1EE3" w:rsidRPr="001951EB" w:rsidRDefault="000B1EE3" w:rsidP="000B1EE3">
            <w:pPr>
              <w:pStyle w:val="ListBulle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51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SBAR communication</w:t>
            </w:r>
          </w:p>
        </w:tc>
      </w:tr>
    </w:tbl>
    <w:p w14:paraId="0D386F54" w14:textId="2323826B" w:rsidR="00AD782D" w:rsidRPr="001951EB" w:rsidRDefault="00F86868" w:rsidP="0062312F">
      <w:pPr>
        <w:pStyle w:val="Heading1"/>
        <w:rPr>
          <w:rFonts w:ascii="Times New Roman" w:hAnsi="Times New Roman" w:cs="Times New Roman"/>
          <w:color w:val="auto"/>
        </w:rPr>
      </w:pPr>
      <w:r w:rsidRPr="001951EB">
        <w:rPr>
          <w:rFonts w:ascii="Times New Roman" w:hAnsi="Times New Roman" w:cs="Times New Roman"/>
          <w:color w:val="auto"/>
        </w:rPr>
        <w:t xml:space="preserve">Certifications </w:t>
      </w:r>
    </w:p>
    <w:p w14:paraId="3F9B5A98" w14:textId="77777777" w:rsidR="001951EB" w:rsidRPr="001951EB" w:rsidRDefault="001951EB" w:rsidP="001951EB">
      <w:pPr>
        <w:numPr>
          <w:ilvl w:val="0"/>
          <w:numId w:val="20"/>
        </w:numPr>
        <w:shd w:val="clear" w:color="auto" w:fill="F9FAFB"/>
        <w:spacing w:after="75"/>
        <w:ind w:left="90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951EB">
        <w:rPr>
          <w:rFonts w:ascii="Times New Roman" w:eastAsia="Times New Roman" w:hAnsi="Times New Roman" w:cs="Times New Roman"/>
          <w:color w:val="auto"/>
          <w:sz w:val="24"/>
          <w:szCs w:val="24"/>
        </w:rPr>
        <w:t>CPR certified through American Heart Association</w:t>
      </w:r>
    </w:p>
    <w:p w14:paraId="45EF5D79" w14:textId="77777777" w:rsidR="001951EB" w:rsidRPr="001951EB" w:rsidRDefault="001951EB" w:rsidP="001951EB">
      <w:pPr>
        <w:numPr>
          <w:ilvl w:val="0"/>
          <w:numId w:val="20"/>
        </w:numPr>
        <w:shd w:val="clear" w:color="auto" w:fill="F9FAFB"/>
        <w:spacing w:after="75"/>
        <w:ind w:left="90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951EB">
        <w:rPr>
          <w:rFonts w:ascii="Times New Roman" w:eastAsia="Times New Roman" w:hAnsi="Times New Roman" w:cs="Times New Roman"/>
          <w:color w:val="auto"/>
          <w:sz w:val="24"/>
          <w:szCs w:val="24"/>
        </w:rPr>
        <w:t>Basic Life Support (BLS) Certification 2014-current</w:t>
      </w:r>
    </w:p>
    <w:p w14:paraId="0AE1C626" w14:textId="77777777" w:rsidR="001951EB" w:rsidRPr="001951EB" w:rsidRDefault="001951EB" w:rsidP="001951EB">
      <w:pPr>
        <w:numPr>
          <w:ilvl w:val="0"/>
          <w:numId w:val="20"/>
        </w:numPr>
        <w:shd w:val="clear" w:color="auto" w:fill="F9FAFB"/>
        <w:spacing w:after="75"/>
        <w:ind w:left="90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951EB">
        <w:rPr>
          <w:rFonts w:ascii="Times New Roman" w:eastAsia="Times New Roman" w:hAnsi="Times New Roman" w:cs="Times New Roman"/>
          <w:color w:val="auto"/>
          <w:sz w:val="24"/>
          <w:szCs w:val="24"/>
        </w:rPr>
        <w:t>Pediatric Life Support (PALS) Certification 2018-current</w:t>
      </w:r>
    </w:p>
    <w:p w14:paraId="127B5575" w14:textId="0DE232CD" w:rsidR="001951EB" w:rsidRDefault="001951EB" w:rsidP="001951EB">
      <w:pPr>
        <w:numPr>
          <w:ilvl w:val="0"/>
          <w:numId w:val="20"/>
        </w:numPr>
        <w:shd w:val="clear" w:color="auto" w:fill="F9FAFB"/>
        <w:spacing w:after="75"/>
        <w:ind w:left="90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951EB">
        <w:rPr>
          <w:rFonts w:ascii="Times New Roman" w:eastAsia="Times New Roman" w:hAnsi="Times New Roman" w:cs="Times New Roman"/>
          <w:color w:val="auto"/>
          <w:sz w:val="24"/>
          <w:szCs w:val="24"/>
        </w:rPr>
        <w:t>Advance Cardiac Life Support (ACLS) Certification 2018-current</w:t>
      </w:r>
    </w:p>
    <w:p w14:paraId="39C3A11D" w14:textId="4DD191CB" w:rsidR="008E07D9" w:rsidRPr="001951EB" w:rsidRDefault="008E07D9" w:rsidP="001951EB">
      <w:pPr>
        <w:numPr>
          <w:ilvl w:val="0"/>
          <w:numId w:val="20"/>
        </w:numPr>
        <w:shd w:val="clear" w:color="auto" w:fill="F9FAFB"/>
        <w:spacing w:after="75"/>
        <w:ind w:left="90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Wound Care Certification</w:t>
      </w:r>
      <w:r w:rsidR="00FF6FD2">
        <w:rPr>
          <w:rFonts w:ascii="Times New Roman" w:eastAsia="Times New Roman" w:hAnsi="Times New Roman" w:cs="Times New Roman"/>
          <w:color w:val="auto"/>
          <w:sz w:val="24"/>
          <w:szCs w:val="24"/>
        </w:rPr>
        <w:t>-Current</w:t>
      </w:r>
    </w:p>
    <w:p w14:paraId="4605C2E5" w14:textId="50807512" w:rsidR="00F86868" w:rsidRPr="001951EB" w:rsidRDefault="00F86868" w:rsidP="00F86868">
      <w:pPr>
        <w:rPr>
          <w:color w:val="auto"/>
        </w:rPr>
      </w:pPr>
    </w:p>
    <w:p w14:paraId="112E9DD6" w14:textId="77777777" w:rsidR="00F86868" w:rsidRPr="001951EB" w:rsidRDefault="00F86868" w:rsidP="0062312F">
      <w:pPr>
        <w:pStyle w:val="Heading1"/>
        <w:rPr>
          <w:color w:val="auto"/>
        </w:rPr>
      </w:pPr>
    </w:p>
    <w:p w14:paraId="4913A695" w14:textId="2F0F48C0" w:rsidR="00B51D1B" w:rsidRDefault="00B51D1B" w:rsidP="00F86868"/>
    <w:p w14:paraId="47BD9951" w14:textId="6B4D1906" w:rsidR="00F86868" w:rsidRPr="006E1507" w:rsidRDefault="00F86868" w:rsidP="00F86868"/>
    <w:sectPr w:rsidR="00F86868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7E80C" w14:textId="77777777" w:rsidR="00B57C3E" w:rsidRDefault="00B57C3E" w:rsidP="0068194B">
      <w:r>
        <w:separator/>
      </w:r>
    </w:p>
    <w:p w14:paraId="4CFDCDAE" w14:textId="77777777" w:rsidR="00B57C3E" w:rsidRDefault="00B57C3E"/>
    <w:p w14:paraId="3FC86454" w14:textId="77777777" w:rsidR="00B57C3E" w:rsidRDefault="00B57C3E"/>
  </w:endnote>
  <w:endnote w:type="continuationSeparator" w:id="0">
    <w:p w14:paraId="59E3C298" w14:textId="77777777" w:rsidR="00B57C3E" w:rsidRDefault="00B57C3E" w:rsidP="0068194B">
      <w:r>
        <w:continuationSeparator/>
      </w:r>
    </w:p>
    <w:p w14:paraId="11AD2D32" w14:textId="77777777" w:rsidR="00B57C3E" w:rsidRDefault="00B57C3E"/>
    <w:p w14:paraId="3BAB80D3" w14:textId="77777777" w:rsidR="00B57C3E" w:rsidRDefault="00B57C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FD8DA3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4D7FB" w14:textId="77777777" w:rsidR="00B57C3E" w:rsidRDefault="00B57C3E" w:rsidP="0068194B">
      <w:r>
        <w:separator/>
      </w:r>
    </w:p>
    <w:p w14:paraId="287E7A7F" w14:textId="77777777" w:rsidR="00B57C3E" w:rsidRDefault="00B57C3E"/>
    <w:p w14:paraId="172E2A76" w14:textId="77777777" w:rsidR="00B57C3E" w:rsidRDefault="00B57C3E"/>
  </w:footnote>
  <w:footnote w:type="continuationSeparator" w:id="0">
    <w:p w14:paraId="1A12660D" w14:textId="77777777" w:rsidR="00B57C3E" w:rsidRDefault="00B57C3E" w:rsidP="0068194B">
      <w:r>
        <w:continuationSeparator/>
      </w:r>
    </w:p>
    <w:p w14:paraId="4EE1C5BB" w14:textId="77777777" w:rsidR="00B57C3E" w:rsidRDefault="00B57C3E"/>
    <w:p w14:paraId="466B7BF0" w14:textId="77777777" w:rsidR="00B57C3E" w:rsidRDefault="00B57C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8BFA6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C696649" wp14:editId="1285C51B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68FFB936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3E46714"/>
    <w:multiLevelType w:val="multilevel"/>
    <w:tmpl w:val="58EA8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AC14840"/>
    <w:multiLevelType w:val="multilevel"/>
    <w:tmpl w:val="E4E00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7A140BB"/>
    <w:multiLevelType w:val="multilevel"/>
    <w:tmpl w:val="1C764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23FD4D94"/>
    <w:multiLevelType w:val="hybridMultilevel"/>
    <w:tmpl w:val="D564F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FB699F"/>
    <w:multiLevelType w:val="multilevel"/>
    <w:tmpl w:val="966C5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0EF7E06"/>
    <w:multiLevelType w:val="multilevel"/>
    <w:tmpl w:val="DDA48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4F37244"/>
    <w:multiLevelType w:val="hybridMultilevel"/>
    <w:tmpl w:val="28AC9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3"/>
  </w:num>
  <w:num w:numId="6">
    <w:abstractNumId w:val="3"/>
  </w:num>
  <w:num w:numId="7">
    <w:abstractNumId w:val="16"/>
  </w:num>
  <w:num w:numId="8">
    <w:abstractNumId w:val="2"/>
  </w:num>
  <w:num w:numId="9">
    <w:abstractNumId w:val="17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9"/>
  </w:num>
  <w:num w:numId="15">
    <w:abstractNumId w:val="18"/>
  </w:num>
  <w:num w:numId="16">
    <w:abstractNumId w:val="14"/>
  </w:num>
  <w:num w:numId="17">
    <w:abstractNumId w:val="15"/>
  </w:num>
  <w:num w:numId="18">
    <w:abstractNumId w:val="11"/>
  </w:num>
  <w:num w:numId="19">
    <w:abstractNumId w:val="1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E4C"/>
    <w:rsid w:val="000001EF"/>
    <w:rsid w:val="00007322"/>
    <w:rsid w:val="00007728"/>
    <w:rsid w:val="00024584"/>
    <w:rsid w:val="00024730"/>
    <w:rsid w:val="00055E95"/>
    <w:rsid w:val="0007021F"/>
    <w:rsid w:val="000B1EE3"/>
    <w:rsid w:val="000B2BA5"/>
    <w:rsid w:val="000C7692"/>
    <w:rsid w:val="000F2F8C"/>
    <w:rsid w:val="0010006E"/>
    <w:rsid w:val="001045A8"/>
    <w:rsid w:val="00114A91"/>
    <w:rsid w:val="001427E1"/>
    <w:rsid w:val="00152C08"/>
    <w:rsid w:val="0015625E"/>
    <w:rsid w:val="00163668"/>
    <w:rsid w:val="00171566"/>
    <w:rsid w:val="00174676"/>
    <w:rsid w:val="001755A8"/>
    <w:rsid w:val="001812C2"/>
    <w:rsid w:val="00184014"/>
    <w:rsid w:val="00192008"/>
    <w:rsid w:val="001951EB"/>
    <w:rsid w:val="001A3BD7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258B1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5033"/>
    <w:rsid w:val="00307140"/>
    <w:rsid w:val="00311644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06A5E"/>
    <w:rsid w:val="00712D8B"/>
    <w:rsid w:val="007273B7"/>
    <w:rsid w:val="00733E0A"/>
    <w:rsid w:val="0074403D"/>
    <w:rsid w:val="00746D44"/>
    <w:rsid w:val="007538DC"/>
    <w:rsid w:val="00757803"/>
    <w:rsid w:val="00773F81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E07D9"/>
    <w:rsid w:val="008F3B14"/>
    <w:rsid w:val="00901899"/>
    <w:rsid w:val="0090344B"/>
    <w:rsid w:val="00905715"/>
    <w:rsid w:val="00912B27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3408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04F9D"/>
    <w:rsid w:val="00B10EBE"/>
    <w:rsid w:val="00B236F1"/>
    <w:rsid w:val="00B50F99"/>
    <w:rsid w:val="00B51D1B"/>
    <w:rsid w:val="00B540F4"/>
    <w:rsid w:val="00B57C3E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07EE"/>
    <w:rsid w:val="00CD323D"/>
    <w:rsid w:val="00CE4030"/>
    <w:rsid w:val="00CE4E4C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523C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03EF0"/>
    <w:rsid w:val="00F130DD"/>
    <w:rsid w:val="00F24884"/>
    <w:rsid w:val="00F476C4"/>
    <w:rsid w:val="00F61DF9"/>
    <w:rsid w:val="00F70AAE"/>
    <w:rsid w:val="00F81960"/>
    <w:rsid w:val="00F86868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  <w:rsid w:val="00FF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9B0B35"/>
  <w15:chartTrackingRefBased/>
  <w15:docId w15:val="{CBC7546D-58AB-4271-9F76-BA230856F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paragraph" w:customStyle="1" w:styleId="public-draftstyledefault-unorderedlistitem">
    <w:name w:val="public-draftstyledefault-unorderedlistitem"/>
    <w:basedOn w:val="Normal"/>
    <w:rsid w:val="00F8686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badword">
    <w:name w:val="badword"/>
    <w:basedOn w:val="DefaultParagraphFont"/>
    <w:rsid w:val="00CD0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0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3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org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53B44D555E48AB8928F487DFF54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DE58B-DC7C-466B-825D-0B3B2A0B6179}"/>
      </w:docPartPr>
      <w:docPartBody>
        <w:p w:rsidR="00992E3C" w:rsidRDefault="00D410B5">
          <w:pPr>
            <w:pStyle w:val="0C53B44D555E48AB8928F487DFF54661"/>
          </w:pPr>
          <w:r w:rsidRPr="00CF1A49">
            <w:t>·</w:t>
          </w:r>
        </w:p>
      </w:docPartBody>
    </w:docPart>
    <w:docPart>
      <w:docPartPr>
        <w:name w:val="261738AA316A4CF8A125C2C16D8E7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0604E-BD88-4756-B1FB-D17CAD4627CB}"/>
      </w:docPartPr>
      <w:docPartBody>
        <w:p w:rsidR="00992E3C" w:rsidRDefault="00D410B5">
          <w:pPr>
            <w:pStyle w:val="261738AA316A4CF8A125C2C16D8E7C5C"/>
          </w:pPr>
          <w:r w:rsidRPr="00CF1A49">
            <w:t>Experience</w:t>
          </w:r>
        </w:p>
      </w:docPartBody>
    </w:docPart>
    <w:docPart>
      <w:docPartPr>
        <w:name w:val="91163CE0F7F846CFA4F70A84C2FA3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3FFD8-6B68-4524-A637-8441CB16E0F1}"/>
      </w:docPartPr>
      <w:docPartBody>
        <w:p w:rsidR="00992E3C" w:rsidRDefault="00D410B5">
          <w:pPr>
            <w:pStyle w:val="91163CE0F7F846CFA4F70A84C2FA39E2"/>
          </w:pPr>
          <w:r w:rsidRPr="00CF1A49">
            <w:t>Education</w:t>
          </w:r>
        </w:p>
      </w:docPartBody>
    </w:docPart>
    <w:docPart>
      <w:docPartPr>
        <w:name w:val="36CA48292C594E76A9888BCB40617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974CF-659A-426B-A9AA-E30C83EAC6EF}"/>
      </w:docPartPr>
      <w:docPartBody>
        <w:p w:rsidR="00992E3C" w:rsidRDefault="00D410B5">
          <w:pPr>
            <w:pStyle w:val="36CA48292C594E76A9888BCB40617494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E3C"/>
    <w:rsid w:val="00790B33"/>
    <w:rsid w:val="00992E3C"/>
    <w:rsid w:val="00D4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0C53B44D555E48AB8928F487DFF54661">
    <w:name w:val="0C53B44D555E48AB8928F487DFF54661"/>
  </w:style>
  <w:style w:type="paragraph" w:customStyle="1" w:styleId="261738AA316A4CF8A125C2C16D8E7C5C">
    <w:name w:val="261738AA316A4CF8A125C2C16D8E7C5C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91163CE0F7F846CFA4F70A84C2FA39E2">
    <w:name w:val="91163CE0F7F846CFA4F70A84C2FA39E2"/>
  </w:style>
  <w:style w:type="paragraph" w:customStyle="1" w:styleId="36CA48292C594E76A9888BCB40617494">
    <w:name w:val="36CA48292C594E76A9888BCB406174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30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Horgan</dc:creator>
  <cp:keywords/>
  <dc:description/>
  <cp:lastModifiedBy>Danielle Horgan</cp:lastModifiedBy>
  <cp:revision>20</cp:revision>
  <dcterms:created xsi:type="dcterms:W3CDTF">2021-04-19T03:02:00Z</dcterms:created>
  <dcterms:modified xsi:type="dcterms:W3CDTF">2021-05-14T14:28:00Z</dcterms:modified>
  <cp:category/>
</cp:coreProperties>
</file>