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-423"/>
        <w:tblW w:w="513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293"/>
        <w:gridCol w:w="307"/>
        <w:gridCol w:w="6606"/>
      </w:tblGrid>
      <w:tr w:rsidR="00B93310" w:rsidRPr="005152F2" w14:paraId="3DBB1F90" w14:textId="77777777" w:rsidTr="00CD511B">
        <w:trPr>
          <w:trHeight w:val="12154"/>
        </w:trPr>
        <w:tc>
          <w:tcPr>
            <w:tcW w:w="3293" w:type="dxa"/>
          </w:tcPr>
          <w:p w14:paraId="5F62BD13" w14:textId="217A5686" w:rsidR="00B93310" w:rsidRPr="00440A39" w:rsidRDefault="00035CE4" w:rsidP="00CD511B">
            <w:pPr>
              <w:pStyle w:val="Heading1"/>
              <w:rPr>
                <w:sz w:val="28"/>
                <w:szCs w:val="28"/>
              </w:rPr>
            </w:pPr>
            <w:r w:rsidRPr="00440A39">
              <w:rPr>
                <w:sz w:val="28"/>
                <w:szCs w:val="28"/>
              </w:rPr>
              <w:t>Jessica V. Caramanna Santos</w:t>
            </w:r>
          </w:p>
          <w:p w14:paraId="6D561E94" w14:textId="2931FF15" w:rsidR="006F3DF6" w:rsidRPr="00440A39" w:rsidRDefault="006F3DF6" w:rsidP="00CD511B">
            <w:pPr>
              <w:pStyle w:val="Heading1"/>
              <w:rPr>
                <w:sz w:val="28"/>
                <w:szCs w:val="28"/>
              </w:rPr>
            </w:pPr>
            <w:r w:rsidRPr="00440A39">
              <w:rPr>
                <w:sz w:val="28"/>
                <w:szCs w:val="28"/>
              </w:rPr>
              <w:t>BSN, RN</w:t>
            </w:r>
          </w:p>
          <w:tbl>
            <w:tblPr>
              <w:tblW w:w="3331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331"/>
            </w:tblGrid>
            <w:tr w:rsidR="00441EB9" w:rsidRPr="005152F2" w14:paraId="14BF5283" w14:textId="77777777" w:rsidTr="00035CE4">
              <w:tc>
                <w:tcPr>
                  <w:tcW w:w="333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9FC7271" w14:textId="77777777" w:rsidR="00441EB9" w:rsidRDefault="00441EB9" w:rsidP="00CD511B">
                  <w:pPr>
                    <w:pStyle w:val="Heading3"/>
                    <w:framePr w:hSpace="180" w:wrap="around" w:hAnchor="margin" w:xAlign="right" w:y="-42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1639A97" wp14:editId="752E70AA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5EDF836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7CB463BF" w14:textId="77777777" w:rsidTr="00035CE4">
              <w:tc>
                <w:tcPr>
                  <w:tcW w:w="333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ACD2FEE" w14:textId="1C8CB074" w:rsidR="00441EB9" w:rsidRPr="006F3DF6" w:rsidRDefault="00035CE4" w:rsidP="00CD511B">
                  <w:pPr>
                    <w:pStyle w:val="Heading3"/>
                    <w:framePr w:hSpace="180" w:wrap="around" w:hAnchor="margin" w:xAlign="right" w:y="-423"/>
                    <w:rPr>
                      <w:sz w:val="18"/>
                      <w:szCs w:val="18"/>
                    </w:rPr>
                  </w:pPr>
                  <w:r w:rsidRPr="006F3DF6">
                    <w:rPr>
                      <w:sz w:val="18"/>
                      <w:szCs w:val="18"/>
                    </w:rPr>
                    <w:t>jess.caramannasantos@wikes.edu</w:t>
                  </w:r>
                </w:p>
              </w:tc>
            </w:tr>
            <w:tr w:rsidR="00441EB9" w:rsidRPr="005152F2" w14:paraId="19899CB5" w14:textId="77777777" w:rsidTr="00035CE4">
              <w:tc>
                <w:tcPr>
                  <w:tcW w:w="333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F638F9F" w14:textId="77777777" w:rsidR="00441EB9" w:rsidRDefault="00441EB9" w:rsidP="00CD511B">
                  <w:pPr>
                    <w:pStyle w:val="Heading3"/>
                    <w:framePr w:hSpace="180" w:wrap="around" w:hAnchor="margin" w:xAlign="right" w:y="-42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1A5137C" wp14:editId="04E93AEA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61B583D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6D0DD579" w14:textId="77777777" w:rsidTr="00035CE4">
              <w:tc>
                <w:tcPr>
                  <w:tcW w:w="333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F4D8C57" w14:textId="2C31644A" w:rsidR="00441EB9" w:rsidRDefault="00035CE4" w:rsidP="00CD511B">
                  <w:pPr>
                    <w:pStyle w:val="Heading3"/>
                    <w:framePr w:hSpace="180" w:wrap="around" w:hAnchor="margin" w:xAlign="right" w:y="-423"/>
                  </w:pPr>
                  <w:r>
                    <w:t>570-905-0220</w:t>
                  </w:r>
                </w:p>
              </w:tc>
            </w:tr>
            <w:tr w:rsidR="00441EB9" w:rsidRPr="005152F2" w14:paraId="50E2A33C" w14:textId="77777777" w:rsidTr="00035CE4">
              <w:tc>
                <w:tcPr>
                  <w:tcW w:w="333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B649B72" w14:textId="77777777" w:rsidR="00441EB9" w:rsidRDefault="00035CE4" w:rsidP="00CD511B">
                  <w:pPr>
                    <w:pStyle w:val="Heading3"/>
                    <w:framePr w:hSpace="180" w:wrap="around" w:hAnchor="margin" w:xAlign="right" w:y="-423"/>
                  </w:pPr>
                  <w:r>
                    <w:t>91-1141 Kamaaha loop,</w:t>
                  </w:r>
                </w:p>
                <w:p w14:paraId="56FDF364" w14:textId="77777777" w:rsidR="00035CE4" w:rsidRDefault="00035CE4" w:rsidP="00CD511B">
                  <w:pPr>
                    <w:pStyle w:val="Heading3"/>
                    <w:framePr w:hSpace="180" w:wrap="around" w:hAnchor="margin" w:xAlign="right" w:y="-423"/>
                  </w:pPr>
                  <w:r>
                    <w:t>unit D</w:t>
                  </w:r>
                </w:p>
                <w:p w14:paraId="46C36410" w14:textId="7359F522" w:rsidR="00035CE4" w:rsidRDefault="00035CE4" w:rsidP="00CD511B">
                  <w:pPr>
                    <w:pStyle w:val="Heading3"/>
                    <w:framePr w:hSpace="180" w:wrap="around" w:hAnchor="margin" w:xAlign="right" w:y="-423"/>
                  </w:pPr>
                  <w:r>
                    <w:t xml:space="preserve">kapolei, hi 96707     </w:t>
                  </w:r>
                </w:p>
              </w:tc>
            </w:tr>
            <w:tr w:rsidR="00441EB9" w:rsidRPr="005152F2" w14:paraId="248BCF41" w14:textId="77777777" w:rsidTr="00035CE4">
              <w:tc>
                <w:tcPr>
                  <w:tcW w:w="333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19D2471" w14:textId="571DFB5B" w:rsidR="00441EB9" w:rsidRDefault="00441EB9" w:rsidP="00CD511B">
                  <w:pPr>
                    <w:pStyle w:val="Heading3"/>
                    <w:framePr w:hSpace="180" w:wrap="around" w:hAnchor="margin" w:xAlign="right" w:y="-423"/>
                  </w:pPr>
                </w:p>
              </w:tc>
            </w:tr>
            <w:tr w:rsidR="00441EB9" w:rsidRPr="005152F2" w14:paraId="25C607CA" w14:textId="77777777" w:rsidTr="00035CE4">
              <w:trPr>
                <w:trHeight w:val="20"/>
              </w:trPr>
              <w:tc>
                <w:tcPr>
                  <w:tcW w:w="3331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229AC00A" w14:textId="1B289A97" w:rsidR="00441EB9" w:rsidRPr="00441EB9" w:rsidRDefault="00441EB9" w:rsidP="00CD511B">
                  <w:pPr>
                    <w:pStyle w:val="Heading3"/>
                    <w:framePr w:hSpace="180" w:wrap="around" w:hAnchor="margin" w:xAlign="right" w:y="-42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52A83E66" w14:textId="77777777" w:rsidTr="00035CE4">
              <w:tc>
                <w:tcPr>
                  <w:tcW w:w="3331" w:type="dxa"/>
                  <w:tcMar>
                    <w:top w:w="374" w:type="dxa"/>
                    <w:bottom w:w="115" w:type="dxa"/>
                  </w:tcMar>
                </w:tcPr>
                <w:p w14:paraId="3925A727" w14:textId="7D42CB66" w:rsidR="002C77B9" w:rsidRPr="00440A39" w:rsidRDefault="00440A39" w:rsidP="00CD511B">
                  <w:pPr>
                    <w:pStyle w:val="Heading3"/>
                    <w:framePr w:hSpace="180" w:wrap="around" w:hAnchor="margin" w:xAlign="right" w:y="-423"/>
                    <w:rPr>
                      <w:sz w:val="18"/>
                      <w:szCs w:val="18"/>
                    </w:rPr>
                  </w:pPr>
                  <w:r w:rsidRPr="00440A39">
                    <w:rPr>
                      <w:sz w:val="18"/>
                      <w:szCs w:val="18"/>
                    </w:rPr>
                    <w:t>Luzerne County Commu ity College, AAS 2013- 2015</w:t>
                  </w:r>
                </w:p>
                <w:p w14:paraId="0682045D" w14:textId="77777777" w:rsidR="00440A39" w:rsidRPr="00440A39" w:rsidRDefault="00440A39" w:rsidP="00CD511B">
                  <w:pPr>
                    <w:pStyle w:val="Heading3"/>
                    <w:framePr w:hSpace="180" w:wrap="around" w:hAnchor="margin" w:xAlign="right" w:y="-423"/>
                    <w:rPr>
                      <w:sz w:val="18"/>
                      <w:szCs w:val="18"/>
                    </w:rPr>
                  </w:pPr>
                </w:p>
                <w:p w14:paraId="6AFE6BE2" w14:textId="66F72CF5" w:rsidR="00440A39" w:rsidRPr="00440A39" w:rsidRDefault="00440A39" w:rsidP="00CD511B">
                  <w:pPr>
                    <w:pStyle w:val="Heading3"/>
                    <w:framePr w:hSpace="180" w:wrap="around" w:hAnchor="margin" w:xAlign="right" w:y="-423"/>
                    <w:rPr>
                      <w:sz w:val="18"/>
                      <w:szCs w:val="18"/>
                    </w:rPr>
                  </w:pPr>
                  <w:r w:rsidRPr="00440A39">
                    <w:rPr>
                      <w:sz w:val="18"/>
                      <w:szCs w:val="18"/>
                    </w:rPr>
                    <w:t>Wilkes UNIVERSITY, BSN 2015-2018</w:t>
                  </w:r>
                </w:p>
                <w:p w14:paraId="45B02BAC" w14:textId="77777777" w:rsidR="00440A39" w:rsidRPr="00440A39" w:rsidRDefault="00440A39" w:rsidP="00CD511B">
                  <w:pPr>
                    <w:pStyle w:val="Heading3"/>
                    <w:framePr w:hSpace="180" w:wrap="around" w:hAnchor="margin" w:xAlign="right" w:y="-423"/>
                    <w:rPr>
                      <w:sz w:val="18"/>
                      <w:szCs w:val="18"/>
                    </w:rPr>
                  </w:pPr>
                </w:p>
                <w:p w14:paraId="7E6FB092" w14:textId="77777777" w:rsidR="00440A39" w:rsidRPr="00440A39" w:rsidRDefault="00440A39" w:rsidP="00CD511B">
                  <w:pPr>
                    <w:pStyle w:val="Heading3"/>
                    <w:framePr w:hSpace="180" w:wrap="around" w:hAnchor="margin" w:xAlign="right" w:y="-423"/>
                    <w:rPr>
                      <w:sz w:val="18"/>
                      <w:szCs w:val="18"/>
                    </w:rPr>
                  </w:pPr>
                  <w:r w:rsidRPr="00440A39">
                    <w:rPr>
                      <w:sz w:val="18"/>
                      <w:szCs w:val="18"/>
                    </w:rPr>
                    <w:t>United States University</w:t>
                  </w:r>
                </w:p>
                <w:p w14:paraId="2CCE4FE0" w14:textId="1DD5DB49" w:rsidR="00440A39" w:rsidRPr="00440A39" w:rsidRDefault="00440A39" w:rsidP="00CD511B">
                  <w:pPr>
                    <w:pStyle w:val="Heading3"/>
                    <w:framePr w:hSpace="180" w:wrap="around" w:hAnchor="margin" w:xAlign="right" w:y="-423"/>
                    <w:rPr>
                      <w:sz w:val="18"/>
                      <w:szCs w:val="18"/>
                    </w:rPr>
                  </w:pPr>
                  <w:r w:rsidRPr="00440A39">
                    <w:rPr>
                      <w:sz w:val="18"/>
                      <w:szCs w:val="18"/>
                    </w:rPr>
                    <w:t>MSN-FNP 2020-Present</w:t>
                  </w:r>
                </w:p>
                <w:p w14:paraId="748A43AE" w14:textId="03C90A7D" w:rsidR="005A7E57" w:rsidRDefault="005A7E57" w:rsidP="00CD511B">
                  <w:pPr>
                    <w:pStyle w:val="GraphicElement"/>
                    <w:framePr w:hSpace="180" w:wrap="around" w:hAnchor="margin" w:xAlign="right" w:y="-423"/>
                  </w:pPr>
                </w:p>
                <w:p w14:paraId="7753531C" w14:textId="4B6F6981" w:rsidR="005A7E57" w:rsidRDefault="005A7E57" w:rsidP="00CD511B">
                  <w:pPr>
                    <w:framePr w:hSpace="180" w:wrap="around" w:hAnchor="margin" w:xAlign="right" w:y="-423"/>
                  </w:pPr>
                </w:p>
              </w:tc>
            </w:tr>
            <w:tr w:rsidR="00463463" w:rsidRPr="005152F2" w14:paraId="64D85970" w14:textId="77777777" w:rsidTr="00035CE4">
              <w:tc>
                <w:tcPr>
                  <w:tcW w:w="3331" w:type="dxa"/>
                  <w:tcMar>
                    <w:top w:w="374" w:type="dxa"/>
                    <w:bottom w:w="115" w:type="dxa"/>
                  </w:tcMar>
                </w:tcPr>
                <w:p w14:paraId="1B6EB82E" w14:textId="77777777" w:rsidR="005A7E57" w:rsidRDefault="00673C75" w:rsidP="00CD511B">
                  <w:pPr>
                    <w:pStyle w:val="Heading3"/>
                    <w:framePr w:hSpace="180" w:wrap="around" w:hAnchor="margin" w:xAlign="right" w:y="-42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3584A952E36EE745B55A41CCE0E7D43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019C907C" w14:textId="77777777" w:rsidR="00616FF4" w:rsidRPr="005A7E57" w:rsidRDefault="00616FF4" w:rsidP="00CD511B">
                  <w:pPr>
                    <w:pStyle w:val="GraphicElement"/>
                    <w:framePr w:hSpace="180" w:wrap="around" w:hAnchor="margin" w:xAlign="right" w:y="-423"/>
                  </w:pPr>
                  <w:r>
                    <mc:AlternateContent>
                      <mc:Choice Requires="wps">
                        <w:drawing>
                          <wp:inline distT="0" distB="0" distL="0" distR="0" wp14:anchorId="7B618E22" wp14:editId="6896A03E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C080E39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689D0BF" w14:textId="034F9B13" w:rsidR="00440A39" w:rsidRPr="00035CE4" w:rsidRDefault="00035CE4" w:rsidP="00CD511B">
                  <w:pPr>
                    <w:framePr w:hSpace="180" w:wrap="around" w:hAnchor="margin" w:xAlign="right" w:y="-423"/>
                  </w:pPr>
                  <w:r w:rsidRPr="00035CE4">
                    <w:t>B</w:t>
                  </w:r>
                  <w:r>
                    <w:t>LS</w:t>
                  </w:r>
                  <w:r w:rsidRPr="00035CE4">
                    <w:t>,</w:t>
                  </w:r>
                  <w:r>
                    <w:t xml:space="preserve"> ACLS,</w:t>
                  </w:r>
                  <w:r w:rsidR="00440A39" w:rsidRPr="00035CE4">
                    <w:t xml:space="preserve"> </w:t>
                  </w:r>
                  <w:r w:rsidR="00440A39" w:rsidRPr="00035CE4">
                    <w:t xml:space="preserve">Critical Care Registered Nurse,  </w:t>
                  </w:r>
                </w:p>
                <w:p w14:paraId="6E5F9B5E" w14:textId="3BC8FCCE" w:rsidR="00F0501B" w:rsidRPr="005152F2" w:rsidRDefault="00440A39" w:rsidP="00F0501B">
                  <w:pPr>
                    <w:framePr w:hSpace="180" w:wrap="around" w:hAnchor="margin" w:xAlign="right" w:y="-423"/>
                  </w:pPr>
                  <w:r w:rsidRPr="00440A39">
                    <w:t>Combat Life Saver, U.S. Army</w:t>
                  </w:r>
                </w:p>
              </w:tc>
            </w:tr>
          </w:tbl>
          <w:p w14:paraId="5AEBFF78" w14:textId="77777777" w:rsidR="00B93310" w:rsidRPr="005152F2" w:rsidRDefault="00B93310" w:rsidP="00CD511B"/>
        </w:tc>
        <w:tc>
          <w:tcPr>
            <w:tcW w:w="307" w:type="dxa"/>
          </w:tcPr>
          <w:p w14:paraId="2AB47A02" w14:textId="77777777" w:rsidR="00B93310" w:rsidRPr="005152F2" w:rsidRDefault="00B93310" w:rsidP="00CD511B">
            <w:pPr>
              <w:spacing w:line="240" w:lineRule="auto"/>
            </w:pPr>
          </w:p>
        </w:tc>
        <w:tc>
          <w:tcPr>
            <w:tcW w:w="6606" w:type="dxa"/>
          </w:tcPr>
          <w:tbl>
            <w:tblPr>
              <w:tblW w:w="683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243"/>
              <w:gridCol w:w="590"/>
            </w:tblGrid>
            <w:tr w:rsidR="008F6337" w14:paraId="5E5E03FC" w14:textId="77777777" w:rsidTr="006F3DF6">
              <w:trPr>
                <w:trHeight w:val="4128"/>
              </w:trPr>
              <w:tc>
                <w:tcPr>
                  <w:tcW w:w="6833" w:type="dxa"/>
                  <w:gridSpan w:val="2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8B96947" w14:textId="77777777" w:rsidR="008F6337" w:rsidRPr="005152F2" w:rsidRDefault="00673C75" w:rsidP="00CD511B">
                  <w:pPr>
                    <w:pStyle w:val="Heading2"/>
                    <w:framePr w:hSpace="180" w:wrap="around" w:hAnchor="margin" w:xAlign="right" w:y="-423"/>
                    <w:spacing w:line="240" w:lineRule="auto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259BF722910C0B4C84B50AA781AAA8D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0BA834C6" w14:textId="4152E731" w:rsidR="00035CE4" w:rsidRPr="00035CE4" w:rsidRDefault="00035CE4" w:rsidP="00CD511B">
                  <w:pPr>
                    <w:pStyle w:val="Heading4"/>
                    <w:framePr w:hSpace="180" w:wrap="around" w:hAnchor="margin" w:xAlign="right" w:y="-423"/>
                    <w:spacing w:line="240" w:lineRule="auto"/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bCs/>
                        <w:sz w:val="18"/>
                        <w:szCs w:val="18"/>
                      </w:rPr>
                      <w:id w:val="9459739"/>
                      <w:placeholder>
                        <w:docPart w:val="5EA9ADAA3A5B74469A458CFEE62D8920"/>
                      </w:placeholder>
                    </w:sdtPr>
                    <w:sdtContent>
                      <w:r w:rsidRPr="00035CE4">
                        <w:rPr>
                          <w:bCs/>
                          <w:sz w:val="18"/>
                          <w:szCs w:val="18"/>
                        </w:rPr>
                        <w:t>Geisinger Wyoming Valley MS-ICU –</w:t>
                      </w:r>
                      <w:r w:rsidRPr="00035CE4">
                        <w:rPr>
                          <w:bCs/>
                          <w:sz w:val="18"/>
                          <w:szCs w:val="18"/>
                        </w:rPr>
                        <w:t>CC</w:t>
                      </w:r>
                      <w:r w:rsidRPr="00035CE4">
                        <w:rPr>
                          <w:bCs/>
                          <w:sz w:val="18"/>
                          <w:szCs w:val="18"/>
                        </w:rPr>
                        <w:t xml:space="preserve"> RN </w:t>
                      </w:r>
                    </w:sdtContent>
                  </w:sdt>
                  <w:r w:rsidRPr="00035CE4">
                    <w:rPr>
                      <w:bCs/>
                      <w:sz w:val="18"/>
                      <w:szCs w:val="18"/>
                    </w:rPr>
                    <w:t>Dec</w:t>
                  </w:r>
                  <w:r>
                    <w:rPr>
                      <w:bCs/>
                      <w:sz w:val="18"/>
                      <w:szCs w:val="18"/>
                    </w:rPr>
                    <w:t>.</w:t>
                  </w:r>
                  <w:r w:rsidRPr="00035CE4">
                    <w:rPr>
                      <w:bCs/>
                      <w:sz w:val="18"/>
                      <w:szCs w:val="18"/>
                    </w:rPr>
                    <w:t xml:space="preserve"> 20</w:t>
                  </w:r>
                  <w:r w:rsidRPr="00035CE4">
                    <w:rPr>
                      <w:bCs/>
                      <w:sz w:val="18"/>
                      <w:szCs w:val="18"/>
                    </w:rPr>
                    <w:t>19</w:t>
                  </w:r>
                  <w:r w:rsidRPr="00035CE4">
                    <w:rPr>
                      <w:bCs/>
                      <w:sz w:val="18"/>
                      <w:szCs w:val="18"/>
                    </w:rPr>
                    <w:t xml:space="preserve">-Present </w:t>
                  </w:r>
                </w:p>
                <w:p w14:paraId="19096FA2" w14:textId="77777777" w:rsidR="00035CE4" w:rsidRDefault="00035CE4" w:rsidP="00CD511B">
                  <w:pPr>
                    <w:framePr w:hSpace="180" w:wrap="around" w:hAnchor="margin" w:xAlign="right" w:y="-423"/>
                    <w:spacing w:line="240" w:lineRule="auto"/>
                    <w:ind w:left="720"/>
                    <w:jc w:val="left"/>
                  </w:pPr>
                  <w:r>
                    <w:t xml:space="preserve">Standing member of the MSICU/CVICU unit. </w:t>
                  </w:r>
                  <w:r w:rsidRPr="00035CE4">
                    <w:t>Monitor, record, and report symptoms or changes in patients' conditions.</w:t>
                  </w:r>
                </w:p>
                <w:p w14:paraId="2E3E4916" w14:textId="77777777" w:rsidR="00035CE4" w:rsidRDefault="00035CE4" w:rsidP="00CD511B">
                  <w:pPr>
                    <w:framePr w:hSpace="180" w:wrap="around" w:hAnchor="margin" w:xAlign="right" w:y="-423"/>
                    <w:spacing w:line="240" w:lineRule="auto"/>
                    <w:ind w:left="720"/>
                    <w:jc w:val="left"/>
                  </w:pPr>
                  <w:r w:rsidRPr="00035CE4">
                    <w:t>Maintain</w:t>
                  </w:r>
                  <w:r>
                    <w:t xml:space="preserve"> </w:t>
                  </w:r>
                  <w:r w:rsidRPr="00035CE4">
                    <w:t>accurate, detailed reports and records</w:t>
                  </w:r>
                </w:p>
                <w:p w14:paraId="1763ADF2" w14:textId="1FB6433D" w:rsidR="00035CE4" w:rsidRDefault="00035CE4" w:rsidP="00CD511B">
                  <w:pPr>
                    <w:framePr w:hSpace="180" w:wrap="around" w:hAnchor="margin" w:xAlign="right" w:y="-423"/>
                    <w:spacing w:line="240" w:lineRule="auto"/>
                    <w:ind w:left="720"/>
                    <w:jc w:val="left"/>
                  </w:pPr>
                  <w:r w:rsidRPr="00035CE4">
                    <w:t>Record patients' medical information and vital signs.</w:t>
                  </w:r>
                </w:p>
                <w:p w14:paraId="41F917E1" w14:textId="77777777" w:rsidR="00035CE4" w:rsidRDefault="00035CE4" w:rsidP="00CD511B">
                  <w:pPr>
                    <w:framePr w:hSpace="180" w:wrap="around" w:hAnchor="margin" w:xAlign="right" w:y="-423"/>
                    <w:spacing w:line="240" w:lineRule="auto"/>
                    <w:ind w:left="720"/>
                    <w:jc w:val="left"/>
                  </w:pPr>
                  <w:r w:rsidRPr="00035CE4">
                    <w:t>Order, interpret, and evaluate diagnostic tests to identify and assess patient's condition.</w:t>
                  </w:r>
                </w:p>
                <w:p w14:paraId="1B284731" w14:textId="7784F006" w:rsidR="00035CE4" w:rsidRPr="00035CE4" w:rsidRDefault="00035CE4" w:rsidP="00CD511B">
                  <w:pPr>
                    <w:framePr w:hSpace="180" w:wrap="around" w:hAnchor="margin" w:xAlign="right" w:y="-423"/>
                    <w:spacing w:line="240" w:lineRule="auto"/>
                    <w:ind w:left="720"/>
                    <w:jc w:val="left"/>
                  </w:pPr>
                  <w:r w:rsidRPr="00035CE4">
                    <w:t>Inform physician of patient's condition before and after procedures</w:t>
                  </w:r>
                </w:p>
                <w:p w14:paraId="733FEABB" w14:textId="5140BA9A" w:rsidR="00035CE4" w:rsidRPr="00035CE4" w:rsidRDefault="00035CE4" w:rsidP="00CD511B">
                  <w:pPr>
                    <w:framePr w:hSpace="180" w:wrap="around" w:hAnchor="margin" w:xAlign="right" w:y="-423"/>
                    <w:spacing w:line="240" w:lineRule="auto"/>
                    <w:ind w:left="720"/>
                    <w:jc w:val="left"/>
                  </w:pPr>
                  <w:r w:rsidRPr="00035CE4">
                    <w:t>Maintained Arterial lines, central lines,</w:t>
                  </w:r>
                  <w:r w:rsidR="00614C36">
                    <w:t xml:space="preserve"> EVD’s,</w:t>
                  </w:r>
                  <w:r w:rsidRPr="00035CE4">
                    <w:t xml:space="preserve"> vital signs, output from drains and foley catheter</w:t>
                  </w:r>
                </w:p>
                <w:p w14:paraId="761CF028" w14:textId="77777777" w:rsidR="00035CE4" w:rsidRPr="00035CE4" w:rsidRDefault="00035CE4" w:rsidP="00CD511B">
                  <w:pPr>
                    <w:framePr w:hSpace="180" w:wrap="around" w:hAnchor="margin" w:xAlign="right" w:y="-423"/>
                    <w:spacing w:line="240" w:lineRule="auto"/>
                    <w:ind w:left="720"/>
                    <w:jc w:val="left"/>
                  </w:pPr>
                  <w:r w:rsidRPr="00035CE4">
                    <w:t>Monitor EKG for changes </w:t>
                  </w:r>
                </w:p>
                <w:p w14:paraId="4F3621D8" w14:textId="16CA8543" w:rsidR="00035CE4" w:rsidRPr="00035CE4" w:rsidRDefault="00035CE4" w:rsidP="00CD511B">
                  <w:pPr>
                    <w:framePr w:hSpace="180" w:wrap="around" w:hAnchor="margin" w:xAlign="right" w:y="-423"/>
                    <w:spacing w:line="240" w:lineRule="auto"/>
                    <w:ind w:left="720"/>
                    <w:jc w:val="left"/>
                  </w:pPr>
                  <w:r w:rsidRPr="00035CE4">
                    <w:t>Resuscitate critical</w:t>
                  </w:r>
                  <w:r w:rsidRPr="00035CE4">
                    <w:t xml:space="preserve"> patients with ACLS and BLS</w:t>
                  </w:r>
                </w:p>
                <w:p w14:paraId="6ABD4A49" w14:textId="584C1B10" w:rsidR="00035CE4" w:rsidRDefault="00035CE4" w:rsidP="00CD511B">
                  <w:pPr>
                    <w:framePr w:hSpace="180" w:wrap="around" w:hAnchor="margin" w:xAlign="right" w:y="-423"/>
                    <w:spacing w:line="240" w:lineRule="auto"/>
                    <w:ind w:left="720"/>
                    <w:jc w:val="left"/>
                  </w:pPr>
                  <w:r w:rsidRPr="00035CE4">
                    <w:t xml:space="preserve">Monitor and </w:t>
                  </w:r>
                  <w:r w:rsidR="00614C36">
                    <w:t xml:space="preserve">titrate </w:t>
                  </w:r>
                  <w:r w:rsidRPr="00035CE4">
                    <w:t>vasoconstrictor medications</w:t>
                  </w:r>
                </w:p>
                <w:p w14:paraId="01FB29E0" w14:textId="482E9151" w:rsidR="00035CE4" w:rsidRDefault="00035CE4" w:rsidP="00CD511B">
                  <w:pPr>
                    <w:framePr w:hSpace="180" w:wrap="around" w:hAnchor="margin" w:xAlign="right" w:y="-423"/>
                    <w:spacing w:line="240" w:lineRule="auto"/>
                    <w:ind w:left="720"/>
                    <w:jc w:val="left"/>
                  </w:pPr>
                  <w:r>
                    <w:t>Charge Nurse Role, RIC Nurse Role, Open Heart Nurse, Preceptor</w:t>
                  </w:r>
                </w:p>
                <w:p w14:paraId="4A1AF5D8" w14:textId="321C4C85" w:rsidR="00035CE4" w:rsidRDefault="00035CE4" w:rsidP="00CD511B">
                  <w:pPr>
                    <w:pStyle w:val="ListBullet"/>
                    <w:framePr w:hSpace="180" w:wrap="around" w:hAnchor="margin" w:xAlign="right" w:y="-423"/>
                    <w:numPr>
                      <w:ilvl w:val="0"/>
                      <w:numId w:val="0"/>
                    </w:numPr>
                    <w:spacing w:line="240" w:lineRule="auto"/>
                    <w:ind w:left="360" w:hanging="360"/>
                    <w:rPr>
                      <w:rFonts w:ascii="Helvetica" w:hAnsi="Helvetica" w:cs="Helvetica"/>
                      <w:b/>
                      <w:bCs/>
                      <w:color w:val="000000"/>
                      <w:szCs w:val="20"/>
                    </w:rPr>
                  </w:pPr>
                  <w:r w:rsidRPr="00377778">
                    <w:rPr>
                      <w:b/>
                    </w:rPr>
                    <w:t>University of Scranton, C</w:t>
                  </w:r>
                  <w:r w:rsidR="00ED6171">
                    <w:rPr>
                      <w:b/>
                    </w:rPr>
                    <w:t>LN</w:t>
                  </w:r>
                  <w:r>
                    <w:rPr>
                      <w:b/>
                    </w:rPr>
                    <w:t xml:space="preserve">                  </w:t>
                  </w:r>
                  <w:r w:rsidRPr="00035CE4">
                    <w:rPr>
                      <w:b/>
                      <w:bCs/>
                    </w:rPr>
                    <w:t xml:space="preserve"> Aug</w:t>
                  </w:r>
                  <w:r>
                    <w:rPr>
                      <w:b/>
                      <w:bCs/>
                    </w:rPr>
                    <w:t>.</w:t>
                  </w:r>
                  <w:r w:rsidRPr="00035CE4">
                    <w:rPr>
                      <w:rFonts w:ascii="Helvetica" w:hAnsi="Helvetica" w:cs="Helvetica"/>
                      <w:b/>
                      <w:bCs/>
                      <w:color w:val="000000"/>
                      <w:szCs w:val="20"/>
                    </w:rPr>
                    <w:t xml:space="preserve"> 2018- </w:t>
                  </w:r>
                  <w:r w:rsidR="00ED6171">
                    <w:rPr>
                      <w:rFonts w:ascii="Helvetica" w:hAnsi="Helvetica" w:cs="Helvetica"/>
                      <w:b/>
                      <w:bCs/>
                      <w:color w:val="000000"/>
                      <w:szCs w:val="20"/>
                    </w:rPr>
                    <w:t>Nov.</w:t>
                  </w:r>
                  <w:r w:rsidRPr="00035CE4">
                    <w:rPr>
                      <w:rFonts w:ascii="Helvetica" w:hAnsi="Helvetica" w:cs="Helvetica"/>
                      <w:b/>
                      <w:bCs/>
                      <w:color w:val="000000"/>
                      <w:szCs w:val="20"/>
                    </w:rPr>
                    <w:t xml:space="preserve"> 2019</w:t>
                  </w:r>
                </w:p>
                <w:p w14:paraId="1D054887" w14:textId="7393DE84" w:rsidR="00035CE4" w:rsidRDefault="00035CE4" w:rsidP="00CD511B">
                  <w:pPr>
                    <w:pStyle w:val="ListBullet"/>
                    <w:framePr w:hSpace="180" w:wrap="around" w:hAnchor="margin" w:xAlign="right" w:y="-423"/>
                    <w:numPr>
                      <w:ilvl w:val="0"/>
                      <w:numId w:val="0"/>
                    </w:numPr>
                    <w:spacing w:line="240" w:lineRule="auto"/>
                    <w:ind w:left="360" w:hanging="360"/>
                    <w:rPr>
                      <w:rFonts w:ascii="Helvetica" w:hAnsi="Helvetica" w:cs="Helvetic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  <w:szCs w:val="20"/>
                    </w:rPr>
                    <w:t>C</w:t>
                  </w:r>
                  <w:r>
                    <w:rPr>
                      <w:rFonts w:ascii="Helvetica" w:hAnsi="Helvetica" w:cs="Helvetica"/>
                      <w:color w:val="000000"/>
                      <w:szCs w:val="20"/>
                    </w:rPr>
                    <w:t>linical instruct</w:t>
                  </w:r>
                  <w:r>
                    <w:rPr>
                      <w:rFonts w:ascii="Helvetica" w:hAnsi="Helvetica" w:cs="Helvetica"/>
                      <w:color w:val="000000"/>
                      <w:szCs w:val="20"/>
                    </w:rPr>
                    <w:t>or</w:t>
                  </w:r>
                  <w:r>
                    <w:rPr>
                      <w:rFonts w:ascii="Helvetica" w:hAnsi="Helvetica" w:cs="Helvetica"/>
                      <w:color w:val="000000"/>
                      <w:szCs w:val="20"/>
                    </w:rPr>
                    <w:t xml:space="preserve"> to sophomore, junior, and senior clinical nursing students</w:t>
                  </w:r>
                  <w:r>
                    <w:rPr>
                      <w:rFonts w:ascii="Helvetica" w:hAnsi="Helvetica" w:cs="Helvetica"/>
                      <w:color w:val="000000"/>
                    </w:rPr>
                    <w:t xml:space="preserve"> enrolled in the BSN, RN program.</w:t>
                  </w:r>
                </w:p>
                <w:p w14:paraId="176A8A28" w14:textId="19E85F29" w:rsidR="00035CE4" w:rsidRDefault="00035CE4" w:rsidP="00CD511B">
                  <w:pPr>
                    <w:pStyle w:val="ListBullet"/>
                    <w:framePr w:hSpace="180" w:wrap="around" w:hAnchor="margin" w:xAlign="right" w:y="-423"/>
                    <w:numPr>
                      <w:ilvl w:val="0"/>
                      <w:numId w:val="0"/>
                    </w:numPr>
                    <w:spacing w:line="240" w:lineRule="auto"/>
                    <w:ind w:left="360" w:hanging="360"/>
                    <w:rPr>
                      <w:rFonts w:ascii="Helvetica" w:hAnsi="Helvetica" w:cs="Helvetica"/>
                      <w:color w:val="000000"/>
                    </w:rPr>
                  </w:pPr>
                  <w:r w:rsidRPr="00715540">
                    <w:rPr>
                      <w:rFonts w:ascii="Helvetica" w:hAnsi="Helvetica" w:cs="Helvetica"/>
                      <w:b/>
                      <w:color w:val="000000"/>
                      <w:szCs w:val="20"/>
                    </w:rPr>
                    <w:t xml:space="preserve">Regional Hospital of Scranton </w:t>
                  </w:r>
                  <w:r w:rsidRPr="00715540">
                    <w:rPr>
                      <w:rFonts w:ascii="Helvetica" w:hAnsi="Helvetica" w:cs="Helvetica"/>
                      <w:b/>
                      <w:color w:val="000000"/>
                      <w:szCs w:val="20"/>
                    </w:rPr>
                    <w:tab/>
                  </w:r>
                  <w:r w:rsidRPr="00035CE4">
                    <w:rPr>
                      <w:rFonts w:ascii="Helvetica" w:hAnsi="Helvetica" w:cs="Helvetica"/>
                      <w:b/>
                      <w:color w:val="000000"/>
                    </w:rPr>
                    <w:t>June 2018 – Nov. 2019</w:t>
                  </w:r>
                  <w:r>
                    <w:rPr>
                      <w:rFonts w:ascii="Helvetica" w:hAnsi="Helvetica" w:cs="Helvetica"/>
                      <w:color w:val="000000"/>
                      <w:szCs w:val="20"/>
                    </w:rPr>
                    <w:tab/>
                  </w:r>
                </w:p>
                <w:p w14:paraId="2543406F" w14:textId="4237D6C6" w:rsidR="00035CE4" w:rsidRDefault="00035CE4" w:rsidP="00CD511B">
                  <w:pPr>
                    <w:framePr w:hSpace="180" w:wrap="around" w:hAnchor="margin" w:xAlign="right" w:y="-423"/>
                    <w:widowControl w:val="0"/>
                    <w:autoSpaceDE w:val="0"/>
                    <w:autoSpaceDN w:val="0"/>
                    <w:adjustRightInd w:val="0"/>
                    <w:spacing w:after="80" w:line="240" w:lineRule="auto"/>
                    <w:jc w:val="both"/>
                    <w:rPr>
                      <w:rFonts w:ascii="Helvetica" w:hAnsi="Helvetica" w:cs="Helvetic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t>Medical Surgical RN, Provided direct</w:t>
                  </w:r>
                  <w:r>
                    <w:rPr>
                      <w:rFonts w:ascii="Helvetica" w:hAnsi="Helvetica" w:cs="Helvetica"/>
                      <w:color w:val="000000"/>
                    </w:rPr>
                    <w:t xml:space="preserve"> care of patients acutely</w:t>
                  </w:r>
                  <w:r>
                    <w:rPr>
                      <w:rFonts w:ascii="Helvetica" w:hAnsi="Helvetica" w:cs="Helvetica"/>
                      <w:color w:val="000000"/>
                    </w:rPr>
                    <w:t xml:space="preserve"> and    chronically</w:t>
                  </w:r>
                  <w:r>
                    <w:rPr>
                      <w:rFonts w:ascii="Helvetica" w:hAnsi="Helvetica" w:cs="Helvetica"/>
                      <w:color w:val="000000"/>
                    </w:rPr>
                    <w:t xml:space="preserve"> ill</w:t>
                  </w:r>
                  <w:r>
                    <w:rPr>
                      <w:rFonts w:ascii="Helvetica" w:hAnsi="Helvetica" w:cs="Helvetica"/>
                      <w:color w:val="000000"/>
                    </w:rPr>
                    <w:t>. C</w:t>
                  </w:r>
                  <w:r>
                    <w:rPr>
                      <w:rFonts w:ascii="Helvetica" w:hAnsi="Helvetica" w:cs="Helvetica"/>
                      <w:color w:val="000000"/>
                    </w:rPr>
                    <w:t>oordina</w:t>
                  </w:r>
                  <w:r>
                    <w:rPr>
                      <w:rFonts w:ascii="Helvetica" w:hAnsi="Helvetica" w:cs="Helvetica"/>
                      <w:color w:val="000000"/>
                    </w:rPr>
                    <w:t>te</w:t>
                  </w:r>
                  <w:r>
                    <w:rPr>
                      <w:rFonts w:ascii="Helvetica" w:hAnsi="Helvetica" w:cs="Helvetica"/>
                      <w:color w:val="000000"/>
                    </w:rPr>
                    <w:t xml:space="preserve"> nursing care based </w:t>
                  </w:r>
                  <w:r>
                    <w:rPr>
                      <w:rFonts w:ascii="Helvetica" w:hAnsi="Helvetica" w:cs="Helvetica"/>
                      <w:color w:val="000000"/>
                    </w:rPr>
                    <w:t>on evidence-based practice, according to facility policy. Assess, monitor, and execute physician orders timely and safely.</w:t>
                  </w:r>
                </w:p>
                <w:p w14:paraId="33922184" w14:textId="0297700E" w:rsidR="00035CE4" w:rsidRPr="00035CE4" w:rsidRDefault="00035CE4" w:rsidP="00CD511B">
                  <w:pPr>
                    <w:framePr w:hSpace="180" w:wrap="around" w:hAnchor="margin" w:xAlign="right" w:y="-423"/>
                    <w:widowControl w:val="0"/>
                    <w:autoSpaceDE w:val="0"/>
                    <w:autoSpaceDN w:val="0"/>
                    <w:adjustRightInd w:val="0"/>
                    <w:spacing w:after="80" w:line="240" w:lineRule="auto"/>
                    <w:jc w:val="left"/>
                    <w:rPr>
                      <w:rFonts w:ascii="Helvetica" w:hAnsi="Helvetica" w:cs="Helvetica"/>
                      <w:b/>
                      <w:bCs/>
                      <w:color w:val="000000"/>
                    </w:rPr>
                  </w:pPr>
                  <w:r w:rsidRPr="00D65949">
                    <w:rPr>
                      <w:rFonts w:ascii="Helvetica" w:hAnsi="Helvetica" w:cs="Helvetica"/>
                      <w:b/>
                      <w:color w:val="000000"/>
                    </w:rPr>
                    <w:t>United States Army</w:t>
                  </w:r>
                  <w:r>
                    <w:rPr>
                      <w:rFonts w:ascii="Helvetica" w:hAnsi="Helvetica" w:cs="Helvetica"/>
                      <w:color w:val="00000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000000"/>
                    </w:rPr>
                    <w:tab/>
                  </w:r>
                  <w:r>
                    <w:rPr>
                      <w:rFonts w:ascii="Helvetica" w:hAnsi="Helvetica" w:cs="Helvetica"/>
                      <w:color w:val="000000"/>
                    </w:rPr>
                    <w:t xml:space="preserve">                            </w:t>
                  </w:r>
                  <w:r w:rsidRPr="00035CE4">
                    <w:rPr>
                      <w:rFonts w:ascii="Helvetica" w:hAnsi="Helvetica" w:cs="Helvetica"/>
                      <w:b/>
                      <w:bCs/>
                      <w:color w:val="000000"/>
                    </w:rPr>
                    <w:t>Dec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</w:rPr>
                    <w:t>.</w:t>
                  </w:r>
                  <w:r w:rsidRPr="00035CE4">
                    <w:rPr>
                      <w:rFonts w:ascii="Helvetica" w:hAnsi="Helvetica" w:cs="Helvetica"/>
                      <w:b/>
                      <w:bCs/>
                      <w:color w:val="000000"/>
                    </w:rPr>
                    <w:t xml:space="preserve"> 2004- April 2013</w:t>
                  </w:r>
                </w:p>
                <w:p w14:paraId="081C8ED6" w14:textId="77777777" w:rsidR="00035CE4" w:rsidRDefault="00035CE4" w:rsidP="00CD511B">
                  <w:pPr>
                    <w:framePr w:hSpace="180" w:wrap="around" w:hAnchor="margin" w:xAlign="right" w:y="-423"/>
                    <w:widowControl w:val="0"/>
                    <w:autoSpaceDE w:val="0"/>
                    <w:autoSpaceDN w:val="0"/>
                    <w:adjustRightInd w:val="0"/>
                    <w:spacing w:after="80" w:line="240" w:lineRule="auto"/>
                    <w:jc w:val="left"/>
                    <w:rPr>
                      <w:rFonts w:ascii="Helvetica" w:hAnsi="Helvetica" w:cs="Helvetic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t>Military Police Officer, Combat Life Saver, Iraq/Afghanistan</w:t>
                  </w:r>
                </w:p>
                <w:p w14:paraId="4AA05EF7" w14:textId="77777777" w:rsidR="00035CE4" w:rsidRDefault="00035CE4" w:rsidP="00CD511B">
                  <w:pPr>
                    <w:framePr w:hSpace="180" w:wrap="around" w:hAnchor="margin" w:xAlign="right" w:y="-423"/>
                    <w:widowControl w:val="0"/>
                    <w:autoSpaceDE w:val="0"/>
                    <w:autoSpaceDN w:val="0"/>
                    <w:adjustRightInd w:val="0"/>
                    <w:spacing w:after="80" w:line="240" w:lineRule="auto"/>
                    <w:jc w:val="left"/>
                    <w:rPr>
                      <w:rFonts w:ascii="Helvetica" w:hAnsi="Helvetica" w:cs="Helvetic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t>Combat Veteran of Operation Iraqi Freedom, Iraq</w:t>
                  </w:r>
                </w:p>
                <w:p w14:paraId="32B17EE6" w14:textId="62B28C56" w:rsidR="008F6337" w:rsidRPr="00035CE4" w:rsidRDefault="00035CE4" w:rsidP="00CD511B">
                  <w:pPr>
                    <w:framePr w:hSpace="180" w:wrap="around" w:hAnchor="margin" w:xAlign="right" w:y="-423"/>
                    <w:widowControl w:val="0"/>
                    <w:autoSpaceDE w:val="0"/>
                    <w:autoSpaceDN w:val="0"/>
                    <w:adjustRightInd w:val="0"/>
                    <w:spacing w:after="80" w:line="240" w:lineRule="auto"/>
                    <w:jc w:val="left"/>
                    <w:rPr>
                      <w:rFonts w:ascii="Helvetica" w:hAnsi="Helvetica" w:cs="Helvetica"/>
                      <w:color w:val="000000"/>
                    </w:rPr>
                  </w:pPr>
                  <w:r>
                    <w:rPr>
                      <w:rFonts w:ascii="Helvetica" w:hAnsi="Helvetica" w:cs="Helvetica"/>
                      <w:color w:val="000000"/>
                    </w:rPr>
                    <w:t>Combat Veteran of Operation Enduring Freedom, Afghanista</w:t>
                  </w:r>
                  <w:r>
                    <w:rPr>
                      <w:rFonts w:ascii="Helvetica" w:hAnsi="Helvetica" w:cs="Helvetica"/>
                      <w:color w:val="000000"/>
                    </w:rPr>
                    <w:t>n</w:t>
                  </w:r>
                </w:p>
              </w:tc>
            </w:tr>
            <w:tr w:rsidR="008F6337" w14:paraId="62153561" w14:textId="77777777" w:rsidTr="006F3DF6">
              <w:trPr>
                <w:gridAfter w:val="1"/>
                <w:wAfter w:w="590" w:type="dxa"/>
                <w:trHeight w:val="1670"/>
              </w:trPr>
              <w:tc>
                <w:tcPr>
                  <w:tcW w:w="6243" w:type="dxa"/>
                </w:tcPr>
                <w:p w14:paraId="737FF91A" w14:textId="61CEC3E7" w:rsidR="008F6337" w:rsidRPr="005152F2" w:rsidRDefault="00673C75" w:rsidP="00CD511B">
                  <w:pPr>
                    <w:pStyle w:val="Heading2"/>
                    <w:framePr w:hSpace="180" w:wrap="around" w:hAnchor="margin" w:xAlign="right" w:y="-423"/>
                    <w:spacing w:line="240" w:lineRule="auto"/>
                  </w:pPr>
                  <w:sdt>
                    <w:sdtPr>
                      <w:rPr>
                        <w:b/>
                        <w:bCs/>
                      </w:r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A9876A74121A994CA5169558E0BA89D1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r w:rsidR="003053D9" w:rsidRPr="00035CE4">
                        <w:rPr>
                          <w:b/>
                          <w:bCs/>
                          <w:sz w:val="16"/>
                          <w:szCs w:val="16"/>
                        </w:rPr>
                        <w:t>Volunteer Experience or Leadership</w:t>
                      </w:r>
                    </w:sdtContent>
                  </w:sdt>
                </w:p>
                <w:p w14:paraId="06B2797E" w14:textId="40CEC8EF" w:rsidR="00035CE4" w:rsidRDefault="00035CE4" w:rsidP="00CD511B">
                  <w:pPr>
                    <w:framePr w:hSpace="180" w:wrap="around" w:hAnchor="margin" w:xAlign="right" w:y="-423"/>
                    <w:rPr>
                      <w:sz w:val="15"/>
                      <w:szCs w:val="15"/>
                    </w:rPr>
                  </w:pPr>
                  <w:r w:rsidRPr="00035CE4">
                    <w:rPr>
                      <w:sz w:val="15"/>
                      <w:szCs w:val="15"/>
                    </w:rPr>
                    <w:t>Wyoming Area Class of 2021 Parent Association – President, 1</w:t>
                  </w:r>
                  <w:r w:rsidRPr="00035CE4">
                    <w:rPr>
                      <w:sz w:val="15"/>
                      <w:szCs w:val="15"/>
                      <w:vertAlign w:val="superscript"/>
                    </w:rPr>
                    <w:t>st</w:t>
                  </w:r>
                  <w:r w:rsidRPr="00035CE4">
                    <w:rPr>
                      <w:sz w:val="15"/>
                      <w:szCs w:val="15"/>
                    </w:rPr>
                    <w:t xml:space="preserve"> term </w:t>
                  </w:r>
                </w:p>
                <w:p w14:paraId="57FF3F55" w14:textId="0C82814A" w:rsidR="00ED6171" w:rsidRPr="00035CE4" w:rsidRDefault="00ED6171" w:rsidP="00CD511B">
                  <w:pPr>
                    <w:framePr w:hSpace="180" w:wrap="around" w:hAnchor="margin" w:xAlign="right" w:y="-423"/>
                    <w:rPr>
                      <w:sz w:val="15"/>
                      <w:szCs w:val="15"/>
                    </w:rPr>
                  </w:pPr>
                  <w:r w:rsidRPr="00035CE4">
                    <w:rPr>
                      <w:sz w:val="15"/>
                      <w:szCs w:val="15"/>
                    </w:rPr>
                    <w:t>Wyoming Area</w:t>
                  </w:r>
                  <w:r>
                    <w:rPr>
                      <w:sz w:val="15"/>
                      <w:szCs w:val="15"/>
                    </w:rPr>
                    <w:t xml:space="preserve"> Cheer Parents Association- </w:t>
                  </w:r>
                  <w:r w:rsidR="002F2E30">
                    <w:rPr>
                      <w:sz w:val="15"/>
                      <w:szCs w:val="15"/>
                    </w:rPr>
                    <w:t xml:space="preserve">President, </w:t>
                  </w:r>
                  <w:r>
                    <w:rPr>
                      <w:sz w:val="15"/>
                      <w:szCs w:val="15"/>
                    </w:rPr>
                    <w:t xml:space="preserve">2 terms </w:t>
                  </w:r>
                </w:p>
                <w:p w14:paraId="07EB974B" w14:textId="77777777" w:rsidR="00035CE4" w:rsidRPr="00035CE4" w:rsidRDefault="00035CE4" w:rsidP="00CD511B">
                  <w:pPr>
                    <w:framePr w:hSpace="180" w:wrap="around" w:hAnchor="margin" w:xAlign="right" w:y="-423"/>
                    <w:rPr>
                      <w:sz w:val="15"/>
                      <w:szCs w:val="15"/>
                    </w:rPr>
                  </w:pPr>
                  <w:r w:rsidRPr="00035CE4">
                    <w:rPr>
                      <w:sz w:val="15"/>
                      <w:szCs w:val="15"/>
                    </w:rPr>
                    <w:t xml:space="preserve">Mario Lemieux Foundation for Cancer Research- Standing Member </w:t>
                  </w:r>
                </w:p>
                <w:p w14:paraId="7417CB69" w14:textId="77777777" w:rsidR="00035CE4" w:rsidRPr="00035CE4" w:rsidRDefault="00035CE4" w:rsidP="00CD511B">
                  <w:pPr>
                    <w:framePr w:hSpace="180" w:wrap="around" w:hAnchor="margin" w:xAlign="right" w:y="-423"/>
                    <w:rPr>
                      <w:sz w:val="15"/>
                      <w:szCs w:val="15"/>
                    </w:rPr>
                  </w:pPr>
                  <w:r w:rsidRPr="00035CE4">
                    <w:rPr>
                      <w:sz w:val="15"/>
                      <w:szCs w:val="15"/>
                    </w:rPr>
                    <w:t>Pittsburgh Pirates Charity, Donor/Philanthropist</w:t>
                  </w:r>
                </w:p>
                <w:p w14:paraId="4FE36E69" w14:textId="024FBC72" w:rsidR="00035CE4" w:rsidRDefault="00035CE4" w:rsidP="00CD511B">
                  <w:pPr>
                    <w:framePr w:hSpace="180" w:wrap="around" w:hAnchor="margin" w:xAlign="right" w:y="-423"/>
                    <w:rPr>
                      <w:sz w:val="15"/>
                      <w:szCs w:val="15"/>
                    </w:rPr>
                  </w:pPr>
                  <w:r w:rsidRPr="00035CE4">
                    <w:rPr>
                      <w:sz w:val="15"/>
                      <w:szCs w:val="15"/>
                    </w:rPr>
                    <w:t>Stephanie Godri Johnson Memorial Scholarship</w:t>
                  </w:r>
                  <w:r w:rsidR="00190E29">
                    <w:rPr>
                      <w:sz w:val="15"/>
                      <w:szCs w:val="15"/>
                    </w:rPr>
                    <w:t xml:space="preserve"> </w:t>
                  </w:r>
                  <w:r w:rsidR="00440A39">
                    <w:rPr>
                      <w:sz w:val="15"/>
                      <w:szCs w:val="15"/>
                    </w:rPr>
                    <w:t>Platinum</w:t>
                  </w:r>
                  <w:r w:rsidR="00190E29">
                    <w:rPr>
                      <w:sz w:val="15"/>
                      <w:szCs w:val="15"/>
                    </w:rPr>
                    <w:t xml:space="preserve"> Doner </w:t>
                  </w:r>
                </w:p>
                <w:p w14:paraId="47FD23F3" w14:textId="55590682" w:rsidR="003D3CC5" w:rsidRPr="00035CE4" w:rsidRDefault="003D3CC5" w:rsidP="00CD511B">
                  <w:pPr>
                    <w:framePr w:hSpace="180" w:wrap="around" w:hAnchor="margin" w:xAlign="right" w:y="-423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A</w:t>
                  </w:r>
                </w:p>
                <w:p w14:paraId="0F84509C" w14:textId="699AEE2B" w:rsidR="008F6337" w:rsidRDefault="008F6337" w:rsidP="00CD511B">
                  <w:pPr>
                    <w:framePr w:hSpace="180" w:wrap="around" w:hAnchor="margin" w:xAlign="right" w:y="-423"/>
                    <w:spacing w:line="240" w:lineRule="auto"/>
                  </w:pPr>
                </w:p>
              </w:tc>
            </w:tr>
          </w:tbl>
          <w:p w14:paraId="62ADB9BB" w14:textId="77777777" w:rsidR="008F6337" w:rsidRPr="005152F2" w:rsidRDefault="008F6337" w:rsidP="00CD511B">
            <w:pPr>
              <w:spacing w:line="240" w:lineRule="auto"/>
            </w:pPr>
          </w:p>
        </w:tc>
      </w:tr>
    </w:tbl>
    <w:p w14:paraId="4EB6AEFA" w14:textId="77777777" w:rsidR="00E941EF" w:rsidRDefault="00E941EF" w:rsidP="0019561F">
      <w:pPr>
        <w:pStyle w:val="NoSpacing"/>
      </w:pPr>
    </w:p>
    <w:sectPr w:rsidR="00E941EF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7293B" w14:textId="77777777" w:rsidR="00673C75" w:rsidRDefault="00673C75" w:rsidP="003856C9">
      <w:pPr>
        <w:spacing w:after="0" w:line="240" w:lineRule="auto"/>
      </w:pPr>
      <w:r>
        <w:separator/>
      </w:r>
    </w:p>
  </w:endnote>
  <w:endnote w:type="continuationSeparator" w:id="0">
    <w:p w14:paraId="05952A72" w14:textId="77777777" w:rsidR="00673C75" w:rsidRDefault="00673C7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8634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6574CB2" wp14:editId="5E25EFB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4F71F57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9DC62" w14:textId="304C4A35" w:rsidR="00440A39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81746B8" wp14:editId="7000DCB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9B0A78D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DC9B6" w14:textId="77777777" w:rsidR="00673C75" w:rsidRDefault="00673C75" w:rsidP="003856C9">
      <w:pPr>
        <w:spacing w:after="0" w:line="240" w:lineRule="auto"/>
      </w:pPr>
      <w:r>
        <w:separator/>
      </w:r>
    </w:p>
  </w:footnote>
  <w:footnote w:type="continuationSeparator" w:id="0">
    <w:p w14:paraId="43D8FBEB" w14:textId="77777777" w:rsidR="00673C75" w:rsidRDefault="00673C7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675E9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C9441B4" wp14:editId="3EA9776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F1AFA6C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66051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0699837" wp14:editId="1E016F4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F8C9EBE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E1E98"/>
    <w:multiLevelType w:val="multilevel"/>
    <w:tmpl w:val="D6C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D49B1"/>
    <w:multiLevelType w:val="multilevel"/>
    <w:tmpl w:val="BFF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E4"/>
    <w:rsid w:val="00035CE4"/>
    <w:rsid w:val="00052BE1"/>
    <w:rsid w:val="0007412A"/>
    <w:rsid w:val="0010199E"/>
    <w:rsid w:val="001765FE"/>
    <w:rsid w:val="00190E29"/>
    <w:rsid w:val="0019561F"/>
    <w:rsid w:val="001B32D2"/>
    <w:rsid w:val="00293B83"/>
    <w:rsid w:val="002A3621"/>
    <w:rsid w:val="002B3890"/>
    <w:rsid w:val="002B7747"/>
    <w:rsid w:val="002C77B9"/>
    <w:rsid w:val="002F2E30"/>
    <w:rsid w:val="002F485A"/>
    <w:rsid w:val="003053D9"/>
    <w:rsid w:val="003856C9"/>
    <w:rsid w:val="00396369"/>
    <w:rsid w:val="003D3CC5"/>
    <w:rsid w:val="003F4D31"/>
    <w:rsid w:val="0043426C"/>
    <w:rsid w:val="00440A39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4C36"/>
    <w:rsid w:val="00616FF4"/>
    <w:rsid w:val="00673C75"/>
    <w:rsid w:val="006A3CE7"/>
    <w:rsid w:val="006F3DF6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D511B"/>
    <w:rsid w:val="00CE6306"/>
    <w:rsid w:val="00D11C4D"/>
    <w:rsid w:val="00D5067A"/>
    <w:rsid w:val="00DC79BB"/>
    <w:rsid w:val="00E34D58"/>
    <w:rsid w:val="00E941EF"/>
    <w:rsid w:val="00EB1C1B"/>
    <w:rsid w:val="00ED6171"/>
    <w:rsid w:val="00F050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19E67"/>
  <w15:chartTrackingRefBased/>
  <w15:docId w15:val="{09FAEC4D-164E-5346-831C-D4E8256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Bullet">
    <w:name w:val="List Bullet"/>
    <w:basedOn w:val="Normal"/>
    <w:rsid w:val="00035CE4"/>
    <w:pPr>
      <w:numPr>
        <w:numId w:val="3"/>
      </w:numPr>
      <w:spacing w:after="120" w:line="276" w:lineRule="auto"/>
      <w:jc w:val="left"/>
    </w:pPr>
    <w:rPr>
      <w:rFonts w:eastAsiaTheme="minor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sicasantos/Library/Containers/com.microsoft.Word/Data/Library/Application%20Support/Microsoft/Office/16.0/DTS/en-US%7b5C519522-51C7-624F-BD78-F4F59DF73313%7d/%7b85DAC00F-795D-BB45-A862-5ADB0C9CB854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84A952E36EE745B55A41CCE0E7D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5F04-2309-164C-AA7B-85FC33A93442}"/>
      </w:docPartPr>
      <w:docPartBody>
        <w:p w:rsidR="00000000" w:rsidRDefault="008939F5">
          <w:pPr>
            <w:pStyle w:val="3584A952E36EE745B55A41CCE0E7D430"/>
          </w:pPr>
          <w:r>
            <w:t>Skills</w:t>
          </w:r>
        </w:p>
      </w:docPartBody>
    </w:docPart>
    <w:docPart>
      <w:docPartPr>
        <w:name w:val="259BF722910C0B4C84B50AA781AA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83B15-3B0D-BF45-966D-22FBF37FE44B}"/>
      </w:docPartPr>
      <w:docPartBody>
        <w:p w:rsidR="00000000" w:rsidRDefault="008939F5">
          <w:pPr>
            <w:pStyle w:val="259BF722910C0B4C84B50AA781AAA8D3"/>
          </w:pPr>
          <w:r w:rsidRPr="005152F2">
            <w:t>Experience</w:t>
          </w:r>
        </w:p>
      </w:docPartBody>
    </w:docPart>
    <w:docPart>
      <w:docPartPr>
        <w:name w:val="A9876A74121A994CA5169558E0BA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AE687-B667-6C4B-A228-6CD91DA0F654}"/>
      </w:docPartPr>
      <w:docPartBody>
        <w:p w:rsidR="00000000" w:rsidRDefault="008939F5">
          <w:pPr>
            <w:pStyle w:val="A9876A74121A994CA5169558E0BA89D1"/>
          </w:pPr>
          <w:r w:rsidRPr="005152F2">
            <w:t>Volunteer Experience or Leadership</w:t>
          </w:r>
        </w:p>
      </w:docPartBody>
    </w:docPart>
    <w:docPart>
      <w:docPartPr>
        <w:name w:val="5EA9ADAA3A5B74469A458CFEE62D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8F62-6B50-394A-8435-CF04A52EC897}"/>
      </w:docPartPr>
      <w:docPartBody>
        <w:p w:rsidR="00000000" w:rsidRDefault="00435C06" w:rsidP="00435C06">
          <w:pPr>
            <w:pStyle w:val="5EA9ADAA3A5B74469A458CFEE62D8920"/>
          </w:pPr>
          <w:r>
            <w:t>Lorem ipsum dolor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06"/>
    <w:rsid w:val="00435C06"/>
    <w:rsid w:val="008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4188F698E79D4FB770BEEBF2038B2C">
    <w:name w:val="8B4188F698E79D4FB770BEEBF2038B2C"/>
  </w:style>
  <w:style w:type="paragraph" w:customStyle="1" w:styleId="1997B02BAF891E4A8B0D2462EC9ABF1F">
    <w:name w:val="1997B02BAF891E4A8B0D2462EC9ABF1F"/>
  </w:style>
  <w:style w:type="paragraph" w:customStyle="1" w:styleId="34FD8D8B2ECF424AAA4FA4D3D7421E7D">
    <w:name w:val="34FD8D8B2ECF424AAA4FA4D3D7421E7D"/>
  </w:style>
  <w:style w:type="paragraph" w:customStyle="1" w:styleId="56041A0CC6A6BD47A5B2C58DB8D236B1">
    <w:name w:val="56041A0CC6A6BD47A5B2C58DB8D236B1"/>
  </w:style>
  <w:style w:type="paragraph" w:customStyle="1" w:styleId="53C46D880A016F4C802992CE42E2250E">
    <w:name w:val="53C46D880A016F4C802992CE42E2250E"/>
  </w:style>
  <w:style w:type="paragraph" w:customStyle="1" w:styleId="32CFF78E3499C7458A8F83855A5AD51A">
    <w:name w:val="32CFF78E3499C7458A8F83855A5AD51A"/>
  </w:style>
  <w:style w:type="paragraph" w:customStyle="1" w:styleId="049B3E4682EF1048ACB0E73207D522B5">
    <w:name w:val="049B3E4682EF1048ACB0E73207D522B5"/>
  </w:style>
  <w:style w:type="paragraph" w:customStyle="1" w:styleId="3584A952E36EE745B55A41CCE0E7D430">
    <w:name w:val="3584A952E36EE745B55A41CCE0E7D430"/>
  </w:style>
  <w:style w:type="paragraph" w:customStyle="1" w:styleId="39CE4439A0970D41AC168E7EED4C866D">
    <w:name w:val="39CE4439A0970D41AC168E7EED4C866D"/>
  </w:style>
  <w:style w:type="paragraph" w:customStyle="1" w:styleId="259BF722910C0B4C84B50AA781AAA8D3">
    <w:name w:val="259BF722910C0B4C84B50AA781AAA8D3"/>
  </w:style>
  <w:style w:type="paragraph" w:customStyle="1" w:styleId="CCBFA28FBA436E428E5A67A0D74D2AFF">
    <w:name w:val="CCBFA28FBA436E428E5A67A0D74D2AFF"/>
  </w:style>
  <w:style w:type="paragraph" w:customStyle="1" w:styleId="EA056F6569249F4CA0A73A4F34DC5BA2">
    <w:name w:val="EA056F6569249F4CA0A73A4F34DC5BA2"/>
  </w:style>
  <w:style w:type="paragraph" w:customStyle="1" w:styleId="6E8FED95498FB04CB814689BD069FE51">
    <w:name w:val="6E8FED95498FB04CB814689BD069FE51"/>
  </w:style>
  <w:style w:type="paragraph" w:customStyle="1" w:styleId="661188CD7D72BB41B23F75B69D13703C">
    <w:name w:val="661188CD7D72BB41B23F75B69D13703C"/>
  </w:style>
  <w:style w:type="paragraph" w:customStyle="1" w:styleId="6056677C16B7D74BBC4E653FE4C5C6F2">
    <w:name w:val="6056677C16B7D74BBC4E653FE4C5C6F2"/>
  </w:style>
  <w:style w:type="paragraph" w:customStyle="1" w:styleId="50D6E93078E47D4F98A2FA8ED93B9734">
    <w:name w:val="50D6E93078E47D4F98A2FA8ED93B9734"/>
  </w:style>
  <w:style w:type="paragraph" w:customStyle="1" w:styleId="BBEBF5069534F748A8D8956332A42DAD">
    <w:name w:val="BBEBF5069534F748A8D8956332A42DAD"/>
  </w:style>
  <w:style w:type="paragraph" w:customStyle="1" w:styleId="D693F46D87D76A46859174AECE0252E6">
    <w:name w:val="D693F46D87D76A46859174AECE0252E6"/>
  </w:style>
  <w:style w:type="paragraph" w:customStyle="1" w:styleId="B9EB9298E5B2FC4C8D28169AC6F709FE">
    <w:name w:val="B9EB9298E5B2FC4C8D28169AC6F709FE"/>
  </w:style>
  <w:style w:type="paragraph" w:customStyle="1" w:styleId="B8E8C1AE89CB974FAA4982A445B27948">
    <w:name w:val="B8E8C1AE89CB974FAA4982A445B27948"/>
  </w:style>
  <w:style w:type="paragraph" w:customStyle="1" w:styleId="A9876A74121A994CA5169558E0BA89D1">
    <w:name w:val="A9876A74121A994CA5169558E0BA89D1"/>
  </w:style>
  <w:style w:type="paragraph" w:customStyle="1" w:styleId="8E952C149A6B944DB23A09BBB59CF471">
    <w:name w:val="8E952C149A6B944DB23A09BBB59CF471"/>
  </w:style>
  <w:style w:type="paragraph" w:customStyle="1" w:styleId="82D8B58C3D63B64F9A6CB28A603C449B">
    <w:name w:val="82D8B58C3D63B64F9A6CB28A603C449B"/>
    <w:rsid w:val="00435C06"/>
  </w:style>
  <w:style w:type="paragraph" w:customStyle="1" w:styleId="5EA9ADAA3A5B74469A458CFEE62D8920">
    <w:name w:val="5EA9ADAA3A5B74469A458CFEE62D8920"/>
    <w:rsid w:val="00435C06"/>
  </w:style>
  <w:style w:type="paragraph" w:customStyle="1" w:styleId="5542CF3EBEC79549ADD6F45F19D44CCC">
    <w:name w:val="5542CF3EBEC79549ADD6F45F19D44CCC"/>
    <w:rsid w:val="00435C06"/>
  </w:style>
  <w:style w:type="paragraph" w:customStyle="1" w:styleId="F0BA5C194526A54D89A0098C844BA2CE">
    <w:name w:val="F0BA5C194526A54D89A0098C844BA2CE"/>
    <w:rsid w:val="00435C06"/>
  </w:style>
  <w:style w:type="paragraph" w:customStyle="1" w:styleId="43CF6605A93CD04C95F173E3B4BF78C8">
    <w:name w:val="43CF6605A93CD04C95F173E3B4BF78C8"/>
    <w:rsid w:val="00435C06"/>
  </w:style>
  <w:style w:type="paragraph" w:customStyle="1" w:styleId="D3C9889084DF1E4F87197591E2B5173A">
    <w:name w:val="D3C9889084DF1E4F87197591E2B5173A"/>
    <w:rsid w:val="00435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69</TotalTime>
  <Pages>3</Pages>
  <Words>281</Words>
  <Characters>1874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2021-05-02T12:56:00Z</dcterms:created>
  <dcterms:modified xsi:type="dcterms:W3CDTF">2021-05-04T10:47:00Z</dcterms:modified>
</cp:coreProperties>
</file>