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37410589"/>
    <w:p w:rsidR="00715863" w:rsidRPr="00B87C26" w:rsidRDefault="00C87A26" w:rsidP="00BF185C">
      <w:pPr>
        <w:rPr>
          <w:rFonts w:ascii="Times New Roman" w:hAnsi="Times New Roman" w:cs="Times New Roman"/>
          <w:sz w:val="40"/>
          <w:szCs w:val="40"/>
        </w:rPr>
      </w:pPr>
      <w:r w:rsidRPr="00B87C26">
        <w:rPr>
          <w:rFonts w:ascii="Times New Roman" w:hAnsi="Times New Roman" w:cs="Times New Roman"/>
          <w:noProof/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3622357</wp:posOffset>
                </wp:positionH>
                <wp:positionV relativeFrom="paragraph">
                  <wp:posOffset>-2552382</wp:posOffset>
                </wp:positionV>
                <wp:extent cx="1557655" cy="5109210"/>
                <wp:effectExtent l="1771650" t="0" r="1261745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557655" cy="5109210"/>
                        </a:xfrm>
                        <a:prstGeom prst="flowChartMerge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EB98F"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AutoShape 3" o:spid="_x0000_s1026" type="#_x0000_t128" style="position:absolute;margin-left:285.2pt;margin-top:-200.95pt;width:122.65pt;height:402.3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" fillcolor="#92cddc [1944]" strokecolor="#92cddc [1944]" strokeweight="1pt">
                <v:fill color2="#daeef3 [664]" angle="135" focus="50%" type="gradient"/>
                <v:shadow on="t" color="#205867 [1608]" opacity=".5" offset="1pt"/>
              </v:shape>
            </w:pict>
          </mc:Fallback>
        </mc:AlternateContent>
      </w:r>
      <w:r w:rsidR="00B27CE4" w:rsidRPr="00B87C26">
        <w:rPr>
          <w:rFonts w:ascii="Times New Roman" w:hAnsi="Times New Roman" w:cs="Times New Roman"/>
          <w:noProof/>
          <w:sz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781050</wp:posOffset>
                </wp:positionV>
                <wp:extent cx="5305425" cy="1962150"/>
                <wp:effectExtent l="0" t="0" r="28575" b="1905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67E" w:rsidRDefault="0063467E" w:rsidP="00F22959">
                            <w:r>
                              <w:t>Qualifications</w:t>
                            </w:r>
                          </w:p>
                          <w:p w:rsidR="00F22959" w:rsidRPr="00D95625" w:rsidRDefault="00C915EB" w:rsidP="001C6AD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Highly motivated graduate Registered Nurse</w:t>
                            </w:r>
                            <w:r w:rsidR="00467FC1" w:rsidRPr="00D95625">
                              <w:rPr>
                                <w:rFonts w:ascii="Times New Roman" w:hAnsi="Times New Roman" w:cs="Times New Roman"/>
                              </w:rPr>
                              <w:t xml:space="preserve"> seeking a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n opportunity to advance in the medical arena.</w:t>
                            </w:r>
                            <w:r w:rsidR="00467FC1" w:rsidRPr="00D95625">
                              <w:rPr>
                                <w:rFonts w:ascii="Times New Roman" w:hAnsi="Times New Roman" w:cs="Times New Roman"/>
                              </w:rPr>
                              <w:t xml:space="preserve"> I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obtained extensive training </w:t>
                            </w:r>
                            <w:r w:rsidR="005E5305" w:rsidRPr="00D95625">
                              <w:rPr>
                                <w:rFonts w:ascii="Times New Roman" w:hAnsi="Times New Roman" w:cs="Times New Roman"/>
                              </w:rPr>
                              <w:t>at St. Luke’s Hospital</w:t>
                            </w:r>
                            <w:r w:rsidR="00B27CE4" w:rsidRPr="00D9562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5E5305" w:rsidRPr="00D95625">
                              <w:rPr>
                                <w:rFonts w:ascii="Times New Roman" w:hAnsi="Times New Roman" w:cs="Times New Roman"/>
                              </w:rPr>
                              <w:t xml:space="preserve">Milwaukee, working on the oncology floor. I have </w:t>
                            </w:r>
                            <w:r w:rsidR="00661C6A" w:rsidRPr="00D95625">
                              <w:rPr>
                                <w:rFonts w:ascii="Times New Roman" w:hAnsi="Times New Roman" w:cs="Times New Roman"/>
                              </w:rPr>
                              <w:t xml:space="preserve">the </w:t>
                            </w:r>
                            <w:r w:rsidR="005E5305" w:rsidRPr="00D95625">
                              <w:rPr>
                                <w:rFonts w:ascii="Times New Roman" w:hAnsi="Times New Roman" w:cs="Times New Roman"/>
                              </w:rPr>
                              <w:t>experience with collecting blood samples via IV Port, admin</w:t>
                            </w:r>
                            <w:r w:rsidR="00B27CE4" w:rsidRPr="00D95625">
                              <w:rPr>
                                <w:rFonts w:ascii="Times New Roman" w:hAnsi="Times New Roman" w:cs="Times New Roman"/>
                              </w:rPr>
                              <w:t>istering</w:t>
                            </w:r>
                            <w:r w:rsidR="005E5305" w:rsidRPr="00D9562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B27CE4" w:rsidRPr="00D95625">
                              <w:rPr>
                                <w:rFonts w:ascii="Times New Roman" w:hAnsi="Times New Roman" w:cs="Times New Roman"/>
                              </w:rPr>
                              <w:t>oral</w:t>
                            </w:r>
                            <w:r w:rsidR="005E5305" w:rsidRPr="00D95625">
                              <w:rPr>
                                <w:rFonts w:ascii="Times New Roman" w:hAnsi="Times New Roman" w:cs="Times New Roman"/>
                              </w:rPr>
                              <w:t xml:space="preserve"> meds</w:t>
                            </w:r>
                            <w:r w:rsidR="00467FC1" w:rsidRPr="00D95625">
                              <w:rPr>
                                <w:rFonts w:ascii="Times New Roman" w:hAnsi="Times New Roman" w:cs="Times New Roman"/>
                              </w:rPr>
                              <w:t xml:space="preserve"> as well as IV meds. I have knowledge to perform </w:t>
                            </w:r>
                            <w:r w:rsidR="005E5305" w:rsidRPr="00D95625">
                              <w:rPr>
                                <w:rFonts w:ascii="Times New Roman" w:hAnsi="Times New Roman" w:cs="Times New Roman"/>
                              </w:rPr>
                              <w:t>a head/toe assessment, obtaining vitals, and formulating care plans.</w:t>
                            </w:r>
                            <w:r w:rsidR="00467FC1" w:rsidRPr="00D95625">
                              <w:rPr>
                                <w:rFonts w:ascii="Times New Roman" w:hAnsi="Times New Roman" w:cs="Times New Roman"/>
                              </w:rPr>
                              <w:t xml:space="preserve"> Currently working as a dedicated and energetic LPN</w:t>
                            </w:r>
                            <w:r w:rsidR="008828FA" w:rsidRPr="00D95625">
                              <w:rPr>
                                <w:rFonts w:ascii="Times New Roman" w:hAnsi="Times New Roman" w:cs="Times New Roman"/>
                              </w:rPr>
                              <w:t xml:space="preserve"> in Wisconsin </w:t>
                            </w:r>
                            <w:r w:rsidR="001519A5" w:rsidRPr="00D95625">
                              <w:rPr>
                                <w:rFonts w:ascii="Times New Roman" w:hAnsi="Times New Roman" w:cs="Times New Roman"/>
                              </w:rPr>
                              <w:t xml:space="preserve">with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11</w:t>
                            </w:r>
                            <w:r w:rsidR="00D82DEC" w:rsidRPr="00D95625">
                              <w:rPr>
                                <w:rFonts w:ascii="Times New Roman" w:hAnsi="Times New Roman" w:cs="Times New Roman"/>
                              </w:rPr>
                              <w:t xml:space="preserve"> years of </w:t>
                            </w:r>
                            <w:r w:rsidR="00D95625" w:rsidRPr="00D95625">
                              <w:rPr>
                                <w:rFonts w:ascii="Times New Roman" w:hAnsi="Times New Roman" w:cs="Times New Roman"/>
                              </w:rPr>
                              <w:t>long-term</w:t>
                            </w:r>
                            <w:r w:rsidR="00D82DEC" w:rsidRPr="00D95625">
                              <w:rPr>
                                <w:rFonts w:ascii="Times New Roman" w:hAnsi="Times New Roman" w:cs="Times New Roman"/>
                              </w:rPr>
                              <w:t xml:space="preserve"> care nursing </w:t>
                            </w:r>
                            <w:r w:rsidR="00477A5F" w:rsidRPr="00D95625">
                              <w:rPr>
                                <w:rFonts w:ascii="Times New Roman" w:hAnsi="Times New Roman" w:cs="Times New Roman"/>
                              </w:rPr>
                              <w:t>experience</w:t>
                            </w:r>
                            <w:r w:rsidR="006E4A63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 w:rsidR="004A74C2">
                              <w:rPr>
                                <w:rFonts w:ascii="Times New Roman" w:hAnsi="Times New Roman" w:cs="Times New Roman"/>
                              </w:rPr>
                              <w:t xml:space="preserve">I anticipate improving my nursing skills by seeking out opportunities that will strengthen my areas of weakness.  </w:t>
                            </w:r>
                          </w:p>
                          <w:p w:rsidR="00F22959" w:rsidRDefault="00F229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94.5pt;margin-top:61.5pt;width:417.75pt;height:15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" strokecolor="white [3212]">
                <v:textbox>
                  <w:txbxContent>
                    <w:p w:rsidR="0063467E" w:rsidRDefault="0063467E" w:rsidP="00F22959">
                      <w:r>
                        <w:t>Qualifications</w:t>
                      </w:r>
                    </w:p>
                    <w:p w:rsidR="00F22959" w:rsidRPr="00D95625" w:rsidRDefault="00C915EB" w:rsidP="001C6AD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Highly motivated graduate Registered Nurse</w:t>
                      </w:r>
                      <w:r w:rsidR="00467FC1" w:rsidRPr="00D95625">
                        <w:rPr>
                          <w:rFonts w:ascii="Times New Roman" w:hAnsi="Times New Roman" w:cs="Times New Roman"/>
                        </w:rPr>
                        <w:t xml:space="preserve"> seeking a</w:t>
                      </w:r>
                      <w:r>
                        <w:rPr>
                          <w:rFonts w:ascii="Times New Roman" w:hAnsi="Times New Roman" w:cs="Times New Roman"/>
                        </w:rPr>
                        <w:t>n opportunity to advance in the medical arena.</w:t>
                      </w:r>
                      <w:r w:rsidR="00467FC1" w:rsidRPr="00D95625">
                        <w:rPr>
                          <w:rFonts w:ascii="Times New Roman" w:hAnsi="Times New Roman" w:cs="Times New Roman"/>
                        </w:rPr>
                        <w:t xml:space="preserve"> I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obtained extensive training </w:t>
                      </w:r>
                      <w:r w:rsidR="005E5305" w:rsidRPr="00D95625">
                        <w:rPr>
                          <w:rFonts w:ascii="Times New Roman" w:hAnsi="Times New Roman" w:cs="Times New Roman"/>
                        </w:rPr>
                        <w:t>at St. Luke’s Hospital</w:t>
                      </w:r>
                      <w:r w:rsidR="00B27CE4" w:rsidRPr="00D9562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5E5305" w:rsidRPr="00D95625">
                        <w:rPr>
                          <w:rFonts w:ascii="Times New Roman" w:hAnsi="Times New Roman" w:cs="Times New Roman"/>
                        </w:rPr>
                        <w:t xml:space="preserve">Milwaukee, working on the oncology floor. I have </w:t>
                      </w:r>
                      <w:r w:rsidR="00661C6A" w:rsidRPr="00D95625">
                        <w:rPr>
                          <w:rFonts w:ascii="Times New Roman" w:hAnsi="Times New Roman" w:cs="Times New Roman"/>
                        </w:rPr>
                        <w:t xml:space="preserve">the </w:t>
                      </w:r>
                      <w:r w:rsidR="005E5305" w:rsidRPr="00D95625">
                        <w:rPr>
                          <w:rFonts w:ascii="Times New Roman" w:hAnsi="Times New Roman" w:cs="Times New Roman"/>
                        </w:rPr>
                        <w:t>experience with collecting blood samples via IV Port, admin</w:t>
                      </w:r>
                      <w:r w:rsidR="00B27CE4" w:rsidRPr="00D95625">
                        <w:rPr>
                          <w:rFonts w:ascii="Times New Roman" w:hAnsi="Times New Roman" w:cs="Times New Roman"/>
                        </w:rPr>
                        <w:t>istering</w:t>
                      </w:r>
                      <w:r w:rsidR="005E5305" w:rsidRPr="00D9562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B27CE4" w:rsidRPr="00D95625">
                        <w:rPr>
                          <w:rFonts w:ascii="Times New Roman" w:hAnsi="Times New Roman" w:cs="Times New Roman"/>
                        </w:rPr>
                        <w:t>oral</w:t>
                      </w:r>
                      <w:r w:rsidR="005E5305" w:rsidRPr="00D95625">
                        <w:rPr>
                          <w:rFonts w:ascii="Times New Roman" w:hAnsi="Times New Roman" w:cs="Times New Roman"/>
                        </w:rPr>
                        <w:t xml:space="preserve"> meds</w:t>
                      </w:r>
                      <w:r w:rsidR="00467FC1" w:rsidRPr="00D95625">
                        <w:rPr>
                          <w:rFonts w:ascii="Times New Roman" w:hAnsi="Times New Roman" w:cs="Times New Roman"/>
                        </w:rPr>
                        <w:t xml:space="preserve"> as well as IV meds. I have knowledge to perform </w:t>
                      </w:r>
                      <w:r w:rsidR="005E5305" w:rsidRPr="00D95625">
                        <w:rPr>
                          <w:rFonts w:ascii="Times New Roman" w:hAnsi="Times New Roman" w:cs="Times New Roman"/>
                        </w:rPr>
                        <w:t>a head/toe assessment, obtaining vitals, and formulating care plans.</w:t>
                      </w:r>
                      <w:r w:rsidR="00467FC1" w:rsidRPr="00D95625">
                        <w:rPr>
                          <w:rFonts w:ascii="Times New Roman" w:hAnsi="Times New Roman" w:cs="Times New Roman"/>
                        </w:rPr>
                        <w:t xml:space="preserve"> Currently working as a dedicated and energetic LPN</w:t>
                      </w:r>
                      <w:r w:rsidR="008828FA" w:rsidRPr="00D95625">
                        <w:rPr>
                          <w:rFonts w:ascii="Times New Roman" w:hAnsi="Times New Roman" w:cs="Times New Roman"/>
                        </w:rPr>
                        <w:t xml:space="preserve"> in Wisconsin </w:t>
                      </w:r>
                      <w:r w:rsidR="001519A5" w:rsidRPr="00D95625">
                        <w:rPr>
                          <w:rFonts w:ascii="Times New Roman" w:hAnsi="Times New Roman" w:cs="Times New Roman"/>
                        </w:rPr>
                        <w:t xml:space="preserve">with </w:t>
                      </w:r>
                      <w:r>
                        <w:rPr>
                          <w:rFonts w:ascii="Times New Roman" w:hAnsi="Times New Roman" w:cs="Times New Roman"/>
                        </w:rPr>
                        <w:t>11</w:t>
                      </w:r>
                      <w:r w:rsidR="00D82DEC" w:rsidRPr="00D95625">
                        <w:rPr>
                          <w:rFonts w:ascii="Times New Roman" w:hAnsi="Times New Roman" w:cs="Times New Roman"/>
                        </w:rPr>
                        <w:t xml:space="preserve"> years of </w:t>
                      </w:r>
                      <w:r w:rsidR="00D95625" w:rsidRPr="00D95625">
                        <w:rPr>
                          <w:rFonts w:ascii="Times New Roman" w:hAnsi="Times New Roman" w:cs="Times New Roman"/>
                        </w:rPr>
                        <w:t>long-term</w:t>
                      </w:r>
                      <w:r w:rsidR="00D82DEC" w:rsidRPr="00D95625">
                        <w:rPr>
                          <w:rFonts w:ascii="Times New Roman" w:hAnsi="Times New Roman" w:cs="Times New Roman"/>
                        </w:rPr>
                        <w:t xml:space="preserve"> care nursing </w:t>
                      </w:r>
                      <w:r w:rsidR="00477A5F" w:rsidRPr="00D95625">
                        <w:rPr>
                          <w:rFonts w:ascii="Times New Roman" w:hAnsi="Times New Roman" w:cs="Times New Roman"/>
                        </w:rPr>
                        <w:t>experience</w:t>
                      </w:r>
                      <w:r w:rsidR="006E4A63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 w:rsidR="004A74C2">
                        <w:rPr>
                          <w:rFonts w:ascii="Times New Roman" w:hAnsi="Times New Roman" w:cs="Times New Roman"/>
                        </w:rPr>
                        <w:t xml:space="preserve">I anticipate improving my nursing skills by seeking out opportunities that will strengthen my areas of weakness.  </w:t>
                      </w:r>
                    </w:p>
                    <w:p w:rsidR="00F22959" w:rsidRDefault="00F22959"/>
                  </w:txbxContent>
                </v:textbox>
              </v:shape>
            </w:pict>
          </mc:Fallback>
        </mc:AlternateContent>
      </w:r>
      <w:r w:rsidR="00B27CE4" w:rsidRPr="00B87C26">
        <w:rPr>
          <w:rFonts w:ascii="Times New Roman" w:hAnsi="Times New Roman" w:cs="Times New Roman"/>
          <w:noProof/>
          <w:sz w:val="5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7439025</wp:posOffset>
                </wp:positionV>
                <wp:extent cx="5507990" cy="1826895"/>
                <wp:effectExtent l="0" t="0" r="16510" b="11430"/>
                <wp:wrapNone/>
                <wp:docPr id="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990" cy="182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8C5" w:rsidRDefault="00635728" w:rsidP="007B0958">
                            <w:r>
                              <w:t xml:space="preserve"> </w:t>
                            </w:r>
                            <w:proofErr w:type="spellStart"/>
                            <w:r w:rsidR="004E38C5">
                              <w:t>Alverno</w:t>
                            </w:r>
                            <w:proofErr w:type="spellEnd"/>
                            <w:r w:rsidR="004E38C5">
                              <w:t xml:space="preserve"> College, Milwaukee, WI, BSN Program </w:t>
                            </w:r>
                            <w:r w:rsidR="00C72831">
                              <w:t>2015-</w:t>
                            </w:r>
                            <w:r w:rsidR="00B27CE4">
                              <w:t>05/23/2020</w:t>
                            </w:r>
                          </w:p>
                          <w:p w:rsidR="007B0958" w:rsidRDefault="00635728" w:rsidP="007B0958">
                            <w:r>
                              <w:t xml:space="preserve"> </w:t>
                            </w:r>
                            <w:r w:rsidR="00D84168">
                              <w:t xml:space="preserve">Milwaukee Area Technical College, Milwaukee, WI, </w:t>
                            </w:r>
                            <w:r w:rsidR="004E38C5">
                              <w:t>LPN Program</w:t>
                            </w:r>
                            <w:r w:rsidR="00AC1A30">
                              <w:t>, 09/</w:t>
                            </w:r>
                            <w:r w:rsidR="00B27CE4">
                              <w:t>20</w:t>
                            </w:r>
                            <w:r w:rsidR="00AC1A30">
                              <w:t xml:space="preserve">07 to </w:t>
                            </w:r>
                            <w:r>
                              <w:t xml:space="preserve">      </w:t>
                            </w:r>
                            <w:r w:rsidR="00AC1A30">
                              <w:t>12/</w:t>
                            </w:r>
                            <w:r w:rsidR="00B27CE4">
                              <w:t>20</w:t>
                            </w:r>
                            <w:r w:rsidR="00AC1A30">
                              <w:t>09</w:t>
                            </w:r>
                          </w:p>
                          <w:p w:rsidR="00AC1A30" w:rsidRDefault="00635728" w:rsidP="007B0958">
                            <w:r>
                              <w:t xml:space="preserve"> </w:t>
                            </w:r>
                            <w:r w:rsidR="00AC1A30">
                              <w:t>Milwaukee Area Technical College, Milwaukee, WI, GED, 90’ to 91’</w:t>
                            </w:r>
                          </w:p>
                          <w:p w:rsidR="00AC1A30" w:rsidRDefault="00AC1A30" w:rsidP="007B0958"/>
                          <w:p w:rsidR="007B0958" w:rsidRDefault="007B0958" w:rsidP="007B0958"/>
                          <w:p w:rsidR="007B0958" w:rsidRDefault="007B0958" w:rsidP="007B0958"/>
                          <w:p w:rsidR="007B0958" w:rsidRDefault="007B095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1" o:spid="_x0000_s1027" type="#_x0000_t202" style="position:absolute;margin-left:91.5pt;margin-top:585.75pt;width:433.7pt;height:143.8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" strokecolor="white [3212]">
                <v:textbox style="mso-fit-shape-to-text:t">
                  <w:txbxContent>
                    <w:p w:rsidR="004E38C5" w:rsidRDefault="00635728" w:rsidP="007B0958">
                      <w:r>
                        <w:t xml:space="preserve"> </w:t>
                      </w:r>
                      <w:proofErr w:type="spellStart"/>
                      <w:r w:rsidR="004E38C5">
                        <w:t>Alverno</w:t>
                      </w:r>
                      <w:proofErr w:type="spellEnd"/>
                      <w:r w:rsidR="004E38C5">
                        <w:t xml:space="preserve"> College, Milwaukee, WI, BSN Program </w:t>
                      </w:r>
                      <w:r w:rsidR="00C72831">
                        <w:t>2015-</w:t>
                      </w:r>
                      <w:r w:rsidR="00B27CE4">
                        <w:t>05/23/2020</w:t>
                      </w:r>
                    </w:p>
                    <w:p w:rsidR="007B0958" w:rsidRDefault="00635728" w:rsidP="007B0958">
                      <w:r>
                        <w:t xml:space="preserve"> </w:t>
                      </w:r>
                      <w:r w:rsidR="00D84168">
                        <w:t xml:space="preserve">Milwaukee Area Technical College, Milwaukee, WI, </w:t>
                      </w:r>
                      <w:r w:rsidR="004E38C5">
                        <w:t>LPN Program</w:t>
                      </w:r>
                      <w:r w:rsidR="00AC1A30">
                        <w:t>, 09/</w:t>
                      </w:r>
                      <w:r w:rsidR="00B27CE4">
                        <w:t>20</w:t>
                      </w:r>
                      <w:r w:rsidR="00AC1A30">
                        <w:t xml:space="preserve">07 to </w:t>
                      </w:r>
                      <w:r>
                        <w:t xml:space="preserve">      </w:t>
                      </w:r>
                      <w:r w:rsidR="00AC1A30">
                        <w:t>12/</w:t>
                      </w:r>
                      <w:r w:rsidR="00B27CE4">
                        <w:t>20</w:t>
                      </w:r>
                      <w:r w:rsidR="00AC1A30">
                        <w:t>09</w:t>
                      </w:r>
                    </w:p>
                    <w:p w:rsidR="00AC1A30" w:rsidRDefault="00635728" w:rsidP="007B0958">
                      <w:r>
                        <w:t xml:space="preserve"> </w:t>
                      </w:r>
                      <w:r w:rsidR="00AC1A30">
                        <w:t>Milwaukee Area Technical College, Milwaukee, WI, GED, 90’ to 91’</w:t>
                      </w:r>
                    </w:p>
                    <w:p w:rsidR="00AC1A30" w:rsidRDefault="00AC1A30" w:rsidP="007B0958"/>
                    <w:p w:rsidR="007B0958" w:rsidRDefault="007B0958" w:rsidP="007B0958"/>
                    <w:p w:rsidR="007B0958" w:rsidRDefault="007B0958" w:rsidP="007B0958"/>
                    <w:p w:rsidR="007B0958" w:rsidRDefault="007B0958"/>
                  </w:txbxContent>
                </v:textbox>
              </v:shape>
            </w:pict>
          </mc:Fallback>
        </mc:AlternateContent>
      </w:r>
      <w:r w:rsidR="00467FC1" w:rsidRPr="00B87C26">
        <w:rPr>
          <w:rFonts w:ascii="Times New Roman" w:hAnsi="Times New Roman" w:cs="Times New Roman"/>
          <w:noProof/>
          <w:sz w:val="5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2638425</wp:posOffset>
                </wp:positionV>
                <wp:extent cx="4962525" cy="1988185"/>
                <wp:effectExtent l="0" t="0" r="28575" b="12065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1988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959" w:rsidRPr="00AC06F5" w:rsidRDefault="007D4338" w:rsidP="00F2295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06F5">
                              <w:rPr>
                                <w:rFonts w:ascii="Times New Roman" w:hAnsi="Times New Roman" w:cs="Times New Roman"/>
                              </w:rPr>
                              <w:t>License</w:t>
                            </w:r>
                          </w:p>
                          <w:p w:rsidR="00F22959" w:rsidRPr="00AC06F5" w:rsidRDefault="007D4338" w:rsidP="003F178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06F5">
                              <w:rPr>
                                <w:rFonts w:ascii="Times New Roman" w:hAnsi="Times New Roman" w:cs="Times New Roman"/>
                              </w:rPr>
                              <w:t>Practical Nurse</w:t>
                            </w:r>
                            <w:r w:rsidR="00477A5F" w:rsidRPr="00AC06F5">
                              <w:rPr>
                                <w:rFonts w:ascii="Times New Roman" w:hAnsi="Times New Roman" w:cs="Times New Roman"/>
                              </w:rPr>
                              <w:t xml:space="preserve"> 312353-31</w:t>
                            </w:r>
                          </w:p>
                          <w:p w:rsidR="003F1780" w:rsidRPr="00AC06F5" w:rsidRDefault="007D4338" w:rsidP="0063467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06F5">
                              <w:rPr>
                                <w:rFonts w:ascii="Times New Roman" w:hAnsi="Times New Roman" w:cs="Times New Roman"/>
                              </w:rPr>
                              <w:t>Certificate</w:t>
                            </w:r>
                          </w:p>
                          <w:p w:rsidR="00793E1F" w:rsidRPr="00AC06F5" w:rsidRDefault="00793E1F" w:rsidP="00793E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06F5">
                              <w:rPr>
                                <w:rFonts w:ascii="Times New Roman" w:hAnsi="Times New Roman" w:cs="Times New Roman"/>
                              </w:rPr>
                              <w:t>Certified Nursing Assistant</w:t>
                            </w:r>
                          </w:p>
                          <w:p w:rsidR="007D4338" w:rsidRPr="00AC06F5" w:rsidRDefault="007D4338" w:rsidP="007D43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06F5">
                              <w:rPr>
                                <w:rFonts w:ascii="Times New Roman" w:hAnsi="Times New Roman" w:cs="Times New Roman"/>
                              </w:rPr>
                              <w:t>CPR</w:t>
                            </w:r>
                          </w:p>
                          <w:p w:rsidR="003F1780" w:rsidRPr="00AC06F5" w:rsidRDefault="008828FA" w:rsidP="003229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06F5">
                              <w:rPr>
                                <w:rFonts w:ascii="Times New Roman" w:hAnsi="Times New Roman" w:cs="Times New Roman"/>
                              </w:rPr>
                              <w:t>Essential of Infusion Therapy</w:t>
                            </w:r>
                          </w:p>
                          <w:p w:rsidR="00743E85" w:rsidRPr="00AC06F5" w:rsidRDefault="00743E85" w:rsidP="003229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06F5">
                              <w:rPr>
                                <w:rFonts w:ascii="Times New Roman" w:hAnsi="Times New Roman" w:cs="Times New Roman"/>
                              </w:rPr>
                              <w:t>Stroke Certified</w:t>
                            </w:r>
                          </w:p>
                          <w:p w:rsidR="00F22959" w:rsidRPr="00AC06F5" w:rsidRDefault="00F22959" w:rsidP="00F2295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22959" w:rsidRPr="00AC06F5" w:rsidRDefault="00F22959" w:rsidP="00F2295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22959" w:rsidRPr="00AC06F5" w:rsidRDefault="00F22959" w:rsidP="00F2295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22959" w:rsidRPr="00AC06F5" w:rsidRDefault="00F22959" w:rsidP="00F2295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22959" w:rsidRPr="00AC06F5" w:rsidRDefault="00F2295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86.25pt;margin-top:207.75pt;width:390.75pt;height:156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" strokecolor="white [3212]">
                <v:textbox>
                  <w:txbxContent>
                    <w:p w:rsidR="00F22959" w:rsidRPr="00AC06F5" w:rsidRDefault="007D4338" w:rsidP="00F2295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C06F5">
                        <w:rPr>
                          <w:rFonts w:ascii="Times New Roman" w:hAnsi="Times New Roman" w:cs="Times New Roman"/>
                        </w:rPr>
                        <w:t>License</w:t>
                      </w:r>
                    </w:p>
                    <w:p w:rsidR="00F22959" w:rsidRPr="00AC06F5" w:rsidRDefault="007D4338" w:rsidP="003F178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AC06F5">
                        <w:rPr>
                          <w:rFonts w:ascii="Times New Roman" w:hAnsi="Times New Roman" w:cs="Times New Roman"/>
                        </w:rPr>
                        <w:t>Practical Nurse</w:t>
                      </w:r>
                      <w:r w:rsidR="00477A5F" w:rsidRPr="00AC06F5">
                        <w:rPr>
                          <w:rFonts w:ascii="Times New Roman" w:hAnsi="Times New Roman" w:cs="Times New Roman"/>
                        </w:rPr>
                        <w:t xml:space="preserve"> 312353-31</w:t>
                      </w:r>
                    </w:p>
                    <w:p w:rsidR="003F1780" w:rsidRPr="00AC06F5" w:rsidRDefault="007D4338" w:rsidP="0063467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C06F5">
                        <w:rPr>
                          <w:rFonts w:ascii="Times New Roman" w:hAnsi="Times New Roman" w:cs="Times New Roman"/>
                        </w:rPr>
                        <w:t>Certificate</w:t>
                      </w:r>
                    </w:p>
                    <w:p w:rsidR="00793E1F" w:rsidRPr="00AC06F5" w:rsidRDefault="00793E1F" w:rsidP="00793E1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AC06F5">
                        <w:rPr>
                          <w:rFonts w:ascii="Times New Roman" w:hAnsi="Times New Roman" w:cs="Times New Roman"/>
                        </w:rPr>
                        <w:t>Certified Nursing Assistant</w:t>
                      </w:r>
                    </w:p>
                    <w:p w:rsidR="007D4338" w:rsidRPr="00AC06F5" w:rsidRDefault="007D4338" w:rsidP="007D43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AC06F5">
                        <w:rPr>
                          <w:rFonts w:ascii="Times New Roman" w:hAnsi="Times New Roman" w:cs="Times New Roman"/>
                        </w:rPr>
                        <w:t>CPR</w:t>
                      </w:r>
                    </w:p>
                    <w:p w:rsidR="003F1780" w:rsidRPr="00AC06F5" w:rsidRDefault="008828FA" w:rsidP="003229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AC06F5">
                        <w:rPr>
                          <w:rFonts w:ascii="Times New Roman" w:hAnsi="Times New Roman" w:cs="Times New Roman"/>
                        </w:rPr>
                        <w:t>Essential of Infusion Therapy</w:t>
                      </w:r>
                    </w:p>
                    <w:p w:rsidR="00743E85" w:rsidRPr="00AC06F5" w:rsidRDefault="00743E85" w:rsidP="003229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AC06F5">
                        <w:rPr>
                          <w:rFonts w:ascii="Times New Roman" w:hAnsi="Times New Roman" w:cs="Times New Roman"/>
                        </w:rPr>
                        <w:t>Stroke Certified</w:t>
                      </w:r>
                    </w:p>
                    <w:p w:rsidR="00F22959" w:rsidRPr="00AC06F5" w:rsidRDefault="00F22959" w:rsidP="00F2295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F22959" w:rsidRPr="00AC06F5" w:rsidRDefault="00F22959" w:rsidP="00F2295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F22959" w:rsidRPr="00AC06F5" w:rsidRDefault="00F22959" w:rsidP="00F2295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F22959" w:rsidRPr="00AC06F5" w:rsidRDefault="00F22959" w:rsidP="00F2295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F22959" w:rsidRPr="00AC06F5" w:rsidRDefault="00F2295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19A5" w:rsidRPr="00B87C26">
        <w:rPr>
          <w:rFonts w:ascii="Times New Roman" w:hAnsi="Times New Roman" w:cs="Times New Roman"/>
          <w:noProof/>
          <w:sz w:val="5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8442325</wp:posOffset>
                </wp:positionV>
                <wp:extent cx="1044575" cy="374015"/>
                <wp:effectExtent l="0" t="0" r="22225" b="45085"/>
                <wp:wrapNone/>
                <wp:docPr id="17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4575" cy="37401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5F2CEF" id="Oval 23" o:spid="_x0000_s1026" style="position:absolute;margin-left:-3.25pt;margin-top:664.75pt;width:82.25pt;height:29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" fillcolor="#d99594 [1941]" strokecolor="#c0504d [3205]" strokeweight="1pt">
                <v:fill color2="#c0504d [3205]" focus="50%" type="gradient"/>
                <v:shadow on="t" color="#622423 [1605]" offset="1pt"/>
              </v:oval>
            </w:pict>
          </mc:Fallback>
        </mc:AlternateContent>
      </w:r>
      <w:r w:rsidR="001519A5" w:rsidRPr="00B87C26">
        <w:rPr>
          <w:rFonts w:ascii="Times New Roman" w:hAnsi="Times New Roman" w:cs="Times New Roman"/>
          <w:noProof/>
          <w:sz w:val="5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3463290</wp:posOffset>
                </wp:positionH>
                <wp:positionV relativeFrom="paragraph">
                  <wp:posOffset>5786755</wp:posOffset>
                </wp:positionV>
                <wp:extent cx="753110" cy="5760720"/>
                <wp:effectExtent l="1581150" t="0" r="2523490" b="0"/>
                <wp:wrapNone/>
                <wp:docPr id="1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753110" cy="5760720"/>
                        </a:xfrm>
                        <a:prstGeom prst="flowChartExtra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FBA48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AutoShape 22" o:spid="_x0000_s1026" type="#_x0000_t127" style="position:absolute;margin-left:272.7pt;margin-top:455.65pt;width:59.3pt;height:453.6pt;rotation:-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" fillcolor="#92cddc [1944]" strokecolor="#4bacc6 [3208]" strokeweight="1pt">
                <v:fill color2="#4bacc6 [3208]" focus="50%" type="gradient"/>
                <v:shadow on="t" color="#205867 [1608]" offset="1pt"/>
              </v:shape>
            </w:pict>
          </mc:Fallback>
        </mc:AlternateContent>
      </w:r>
      <w:r w:rsidR="001519A5" w:rsidRPr="00B87C26">
        <w:rPr>
          <w:rFonts w:ascii="Times New Roman" w:hAnsi="Times New Roman" w:cs="Times New Roman"/>
          <w:noProof/>
          <w:sz w:val="5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1096010</wp:posOffset>
                </wp:positionH>
                <wp:positionV relativeFrom="paragraph">
                  <wp:posOffset>4669790</wp:posOffset>
                </wp:positionV>
                <wp:extent cx="4989830" cy="1384935"/>
                <wp:effectExtent l="0" t="0" r="1270" b="5715"/>
                <wp:wrapNone/>
                <wp:docPr id="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9830" cy="138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780" w:rsidRPr="00AC06F5" w:rsidRDefault="00F831FE" w:rsidP="003F178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06F5">
                              <w:rPr>
                                <w:rFonts w:ascii="Times New Roman" w:hAnsi="Times New Roman" w:cs="Times New Roman"/>
                              </w:rPr>
                              <w:t>Geriatric nursing</w:t>
                            </w:r>
                          </w:p>
                          <w:p w:rsidR="003F1780" w:rsidRPr="00AC06F5" w:rsidRDefault="00F831FE" w:rsidP="003F178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06F5">
                              <w:rPr>
                                <w:rFonts w:ascii="Times New Roman" w:hAnsi="Times New Roman" w:cs="Times New Roman"/>
                              </w:rPr>
                              <w:t>Palliative care</w:t>
                            </w:r>
                          </w:p>
                          <w:p w:rsidR="003F1780" w:rsidRPr="00AC06F5" w:rsidRDefault="00F831FE" w:rsidP="00F831F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06F5">
                              <w:rPr>
                                <w:rFonts w:ascii="Times New Roman" w:hAnsi="Times New Roman" w:cs="Times New Roman"/>
                              </w:rPr>
                              <w:t>Administering medication/Insulin</w:t>
                            </w:r>
                          </w:p>
                          <w:p w:rsidR="003F1780" w:rsidRPr="00AC06F5" w:rsidRDefault="00F831FE" w:rsidP="003F178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06F5">
                              <w:rPr>
                                <w:rFonts w:ascii="Times New Roman" w:hAnsi="Times New Roman" w:cs="Times New Roman"/>
                              </w:rPr>
                              <w:t>Trach/Ostomy care</w:t>
                            </w:r>
                          </w:p>
                          <w:p w:rsidR="00F831FE" w:rsidRPr="00AC06F5" w:rsidRDefault="00F831FE" w:rsidP="003F178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06F5">
                              <w:rPr>
                                <w:rFonts w:ascii="Times New Roman" w:hAnsi="Times New Roman" w:cs="Times New Roman"/>
                              </w:rPr>
                              <w:t>Foley catheter insertion</w:t>
                            </w:r>
                          </w:p>
                          <w:p w:rsidR="00F831FE" w:rsidRPr="00AC06F5" w:rsidRDefault="00F831FE" w:rsidP="003F178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06F5">
                              <w:rPr>
                                <w:rFonts w:ascii="Times New Roman" w:hAnsi="Times New Roman" w:cs="Times New Roman"/>
                              </w:rPr>
                              <w:t xml:space="preserve">IV drug therapy management </w:t>
                            </w:r>
                          </w:p>
                          <w:p w:rsidR="00F831FE" w:rsidRDefault="00F831FE" w:rsidP="00F831FE">
                            <w:pPr>
                              <w:pStyle w:val="ListParagraph"/>
                            </w:pPr>
                          </w:p>
                          <w:p w:rsidR="003F1780" w:rsidRDefault="003F1780" w:rsidP="003F1780">
                            <w:pPr>
                              <w:pStyle w:val="ListParagraph"/>
                            </w:pPr>
                          </w:p>
                          <w:p w:rsidR="003F1780" w:rsidRDefault="003F17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86.3pt;margin-top:367.7pt;width:392.9pt;height:109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" strokecolor="white [3212]">
                <v:textbox>
                  <w:txbxContent>
                    <w:p w:rsidR="003F1780" w:rsidRPr="00AC06F5" w:rsidRDefault="00F831FE" w:rsidP="003F178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AC06F5">
                        <w:rPr>
                          <w:rFonts w:ascii="Times New Roman" w:hAnsi="Times New Roman" w:cs="Times New Roman"/>
                        </w:rPr>
                        <w:t>Geriatric nursing</w:t>
                      </w:r>
                    </w:p>
                    <w:p w:rsidR="003F1780" w:rsidRPr="00AC06F5" w:rsidRDefault="00F831FE" w:rsidP="003F178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AC06F5">
                        <w:rPr>
                          <w:rFonts w:ascii="Times New Roman" w:hAnsi="Times New Roman" w:cs="Times New Roman"/>
                        </w:rPr>
                        <w:t>Palliative care</w:t>
                      </w:r>
                    </w:p>
                    <w:p w:rsidR="003F1780" w:rsidRPr="00AC06F5" w:rsidRDefault="00F831FE" w:rsidP="00F831F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AC06F5">
                        <w:rPr>
                          <w:rFonts w:ascii="Times New Roman" w:hAnsi="Times New Roman" w:cs="Times New Roman"/>
                        </w:rPr>
                        <w:t>Administering medication/Insulin</w:t>
                      </w:r>
                    </w:p>
                    <w:p w:rsidR="003F1780" w:rsidRPr="00AC06F5" w:rsidRDefault="00F831FE" w:rsidP="003F178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AC06F5">
                        <w:rPr>
                          <w:rFonts w:ascii="Times New Roman" w:hAnsi="Times New Roman" w:cs="Times New Roman"/>
                        </w:rPr>
                        <w:t>Trach/Ostomy care</w:t>
                      </w:r>
                    </w:p>
                    <w:p w:rsidR="00F831FE" w:rsidRPr="00AC06F5" w:rsidRDefault="00F831FE" w:rsidP="003F178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AC06F5">
                        <w:rPr>
                          <w:rFonts w:ascii="Times New Roman" w:hAnsi="Times New Roman" w:cs="Times New Roman"/>
                        </w:rPr>
                        <w:t>Foley catheter insertion</w:t>
                      </w:r>
                    </w:p>
                    <w:p w:rsidR="00F831FE" w:rsidRPr="00AC06F5" w:rsidRDefault="00F831FE" w:rsidP="003F178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AC06F5">
                        <w:rPr>
                          <w:rFonts w:ascii="Times New Roman" w:hAnsi="Times New Roman" w:cs="Times New Roman"/>
                        </w:rPr>
                        <w:t xml:space="preserve">IV drug therapy management </w:t>
                      </w:r>
                    </w:p>
                    <w:p w:rsidR="00F831FE" w:rsidRDefault="00F831FE" w:rsidP="00F831FE">
                      <w:pPr>
                        <w:pStyle w:val="ListParagraph"/>
                      </w:pPr>
                    </w:p>
                    <w:p w:rsidR="003F1780" w:rsidRDefault="003F1780" w:rsidP="003F1780">
                      <w:pPr>
                        <w:pStyle w:val="ListParagraph"/>
                      </w:pPr>
                    </w:p>
                    <w:p w:rsidR="003F1780" w:rsidRDefault="003F1780"/>
                  </w:txbxContent>
                </v:textbox>
              </v:shape>
            </w:pict>
          </mc:Fallback>
        </mc:AlternateContent>
      </w:r>
      <w:r w:rsidR="001519A5" w:rsidRPr="00B87C26">
        <w:rPr>
          <w:rFonts w:ascii="Times New Roman" w:hAnsi="Times New Roman" w:cs="Times New Roman"/>
          <w:noProof/>
          <w:sz w:val="5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1224280</wp:posOffset>
                </wp:positionH>
                <wp:positionV relativeFrom="paragraph">
                  <wp:posOffset>6134735</wp:posOffset>
                </wp:positionV>
                <wp:extent cx="4989830" cy="1322705"/>
                <wp:effectExtent l="0" t="0" r="1270" b="0"/>
                <wp:wrapNone/>
                <wp:docPr id="1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9830" cy="1322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E0A" w:rsidRDefault="00AD1E0A" w:rsidP="007B0958">
                            <w:r>
                              <w:t>GRN- Evansville Manor, Madison, WI 06/20-present</w:t>
                            </w:r>
                          </w:p>
                          <w:p w:rsidR="005404A4" w:rsidRDefault="005404A4" w:rsidP="007B0958">
                            <w:r>
                              <w:t xml:space="preserve">LPN- Symphony of </w:t>
                            </w:r>
                            <w:r w:rsidRPr="00AC06F5">
                              <w:rPr>
                                <w:rFonts w:ascii="Times New Roman" w:hAnsi="Times New Roman" w:cs="Times New Roman"/>
                              </w:rPr>
                              <w:t>Glendale</w:t>
                            </w:r>
                            <w:r>
                              <w:t>, Glendale, WI 11/</w:t>
                            </w:r>
                            <w:r w:rsidR="00B27CE4">
                              <w:t>20</w:t>
                            </w:r>
                            <w:r>
                              <w:t xml:space="preserve">12 to present </w:t>
                            </w:r>
                          </w:p>
                          <w:p w:rsidR="005404A4" w:rsidRDefault="005404A4" w:rsidP="005404A4">
                            <w:r>
                              <w:t>LPN-Waukesha County Jail (CCS)-Waukesha, WI 03/</w:t>
                            </w:r>
                            <w:r w:rsidR="00B27CE4">
                              <w:t>20</w:t>
                            </w:r>
                            <w:r>
                              <w:t>11-05/</w:t>
                            </w:r>
                            <w:r w:rsidR="00B27CE4">
                              <w:t>20</w:t>
                            </w:r>
                            <w:r>
                              <w:t>11</w:t>
                            </w:r>
                          </w:p>
                          <w:p w:rsidR="007B0958" w:rsidRDefault="00F831FE" w:rsidP="007B0958">
                            <w:r>
                              <w:t>LPN-Menomonee Falls Health Care</w:t>
                            </w:r>
                            <w:r w:rsidR="00D84168">
                              <w:t xml:space="preserve"> Center</w:t>
                            </w:r>
                            <w:r>
                              <w:t>-Menomonee Fall, WI</w:t>
                            </w:r>
                            <w:r w:rsidR="005404A4">
                              <w:t xml:space="preserve"> </w:t>
                            </w:r>
                            <w:r w:rsidR="00D84168">
                              <w:t>12/</w:t>
                            </w:r>
                            <w:r w:rsidR="00B27CE4">
                              <w:t>20</w:t>
                            </w:r>
                            <w:r w:rsidR="00AC1A30">
                              <w:t>07 to present</w:t>
                            </w:r>
                          </w:p>
                          <w:p w:rsidR="007B0958" w:rsidRDefault="00AC1A30" w:rsidP="007B0958">
                            <w:r>
                              <w:t>CNA-Seven Oaks, Glendale, WI</w:t>
                            </w:r>
                            <w:r w:rsidR="005404A4">
                              <w:t xml:space="preserve"> </w:t>
                            </w:r>
                            <w:r>
                              <w:t>11/03 to 05/</w:t>
                            </w:r>
                            <w:r w:rsidR="00B27CE4">
                              <w:t>20</w:t>
                            </w:r>
                            <w:r>
                              <w:t>06</w:t>
                            </w:r>
                          </w:p>
                          <w:p w:rsidR="007B0958" w:rsidRDefault="007B0958" w:rsidP="007B0958"/>
                          <w:p w:rsidR="007B0958" w:rsidRDefault="007B0958" w:rsidP="007B0958"/>
                          <w:p w:rsidR="007B0958" w:rsidRDefault="007B0958" w:rsidP="007B0958"/>
                          <w:p w:rsidR="007B0958" w:rsidRDefault="007B09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margin-left:96.4pt;margin-top:483.05pt;width:392.9pt;height:10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" strokecolor="white [3212]">
                <v:textbox>
                  <w:txbxContent>
                    <w:p w:rsidR="00AD1E0A" w:rsidRDefault="00AD1E0A" w:rsidP="007B0958">
                      <w:r>
                        <w:t>GRN- Evansville Manor, Madison, WI 06/20-present</w:t>
                      </w:r>
                    </w:p>
                    <w:p w:rsidR="005404A4" w:rsidRDefault="005404A4" w:rsidP="007B0958">
                      <w:r>
                        <w:t xml:space="preserve">LPN- Symphony of </w:t>
                      </w:r>
                      <w:r w:rsidRPr="00AC06F5">
                        <w:rPr>
                          <w:rFonts w:ascii="Times New Roman" w:hAnsi="Times New Roman" w:cs="Times New Roman"/>
                        </w:rPr>
                        <w:t>Glendale</w:t>
                      </w:r>
                      <w:r>
                        <w:t>, Glendale, WI 11/</w:t>
                      </w:r>
                      <w:r w:rsidR="00B27CE4">
                        <w:t>20</w:t>
                      </w:r>
                      <w:r>
                        <w:t xml:space="preserve">12 to present </w:t>
                      </w:r>
                    </w:p>
                    <w:p w:rsidR="005404A4" w:rsidRDefault="005404A4" w:rsidP="005404A4">
                      <w:r>
                        <w:t>LPN-Waukesha County Jail (CCS)-Waukesha, WI 03/</w:t>
                      </w:r>
                      <w:r w:rsidR="00B27CE4">
                        <w:t>20</w:t>
                      </w:r>
                      <w:r>
                        <w:t>11-05/</w:t>
                      </w:r>
                      <w:r w:rsidR="00B27CE4">
                        <w:t>20</w:t>
                      </w:r>
                      <w:r>
                        <w:t>11</w:t>
                      </w:r>
                    </w:p>
                    <w:p w:rsidR="007B0958" w:rsidRDefault="00F831FE" w:rsidP="007B0958">
                      <w:r>
                        <w:t>LPN-Menomonee Falls Health Care</w:t>
                      </w:r>
                      <w:r w:rsidR="00D84168">
                        <w:t xml:space="preserve"> Center</w:t>
                      </w:r>
                      <w:r>
                        <w:t>-Menomonee Fall, WI</w:t>
                      </w:r>
                      <w:r w:rsidR="005404A4">
                        <w:t xml:space="preserve"> </w:t>
                      </w:r>
                      <w:r w:rsidR="00D84168">
                        <w:t>12/</w:t>
                      </w:r>
                      <w:r w:rsidR="00B27CE4">
                        <w:t>20</w:t>
                      </w:r>
                      <w:r w:rsidR="00AC1A30">
                        <w:t>07 to present</w:t>
                      </w:r>
                    </w:p>
                    <w:p w:rsidR="007B0958" w:rsidRDefault="00AC1A30" w:rsidP="007B0958">
                      <w:r>
                        <w:t>CNA-Seven Oaks, Glendale, WI</w:t>
                      </w:r>
                      <w:r w:rsidR="005404A4">
                        <w:t xml:space="preserve"> </w:t>
                      </w:r>
                      <w:r>
                        <w:t>11/03 to 05/</w:t>
                      </w:r>
                      <w:r w:rsidR="00B27CE4">
                        <w:t>20</w:t>
                      </w:r>
                      <w:r>
                        <w:t>06</w:t>
                      </w:r>
                    </w:p>
                    <w:p w:rsidR="007B0958" w:rsidRDefault="007B0958" w:rsidP="007B0958"/>
                    <w:p w:rsidR="007B0958" w:rsidRDefault="007B0958" w:rsidP="007B0958"/>
                    <w:p w:rsidR="007B0958" w:rsidRDefault="007B0958" w:rsidP="007B0958"/>
                    <w:p w:rsidR="007B0958" w:rsidRDefault="007B0958"/>
                  </w:txbxContent>
                </v:textbox>
              </v:shape>
            </w:pict>
          </mc:Fallback>
        </mc:AlternateContent>
      </w:r>
      <w:r w:rsidR="001519A5" w:rsidRPr="00B87C26">
        <w:rPr>
          <w:rFonts w:ascii="Times New Roman" w:hAnsi="Times New Roman" w:cs="Times New Roman"/>
          <w:noProof/>
          <w:sz w:val="5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7403465</wp:posOffset>
                </wp:positionV>
                <wp:extent cx="1137285" cy="374650"/>
                <wp:effectExtent l="0" t="0" r="24765" b="44450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285" cy="374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sdt>
                            <w:sdtPr>
                              <w:id w:val="1142190"/>
                              <w:lock w:val="sdtContentLocked"/>
                              <w:showingPlcHdr/>
                            </w:sdtPr>
                            <w:sdtEndPr/>
                            <w:sdtContent>
                              <w:p w:rsidR="007B0958" w:rsidRDefault="007B0958">
                                <w:r>
                                  <w:t>Education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.25pt;margin-top:582.95pt;width:89.55pt;height:2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sdt>
                      <w:sdtPr>
                        <w:id w:val="1142190"/>
                        <w:lock w:val="sdtContentLocked"/>
                        <w:showingPlcHdr/>
                      </w:sdtPr>
                      <w:sdtEndPr/>
                      <w:sdtContent>
                        <w:p w:rsidR="007B0958" w:rsidRDefault="007B0958">
                          <w:r>
                            <w:t>Education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519A5" w:rsidRPr="00B87C26">
        <w:rPr>
          <w:rFonts w:ascii="Times New Roman" w:hAnsi="Times New Roman" w:cs="Times New Roman"/>
          <w:noProof/>
          <w:sz w:val="5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4625340</wp:posOffset>
                </wp:positionV>
                <wp:extent cx="941705" cy="322580"/>
                <wp:effectExtent l="0" t="0" r="10795" b="3937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3225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sdt>
                            <w:sdtPr>
                              <w:id w:val="1141971"/>
                              <w:lock w:val="sdtContentLocked"/>
                              <w:showingPlcHdr/>
                            </w:sdtPr>
                            <w:sdtEndPr/>
                            <w:sdtContent>
                              <w:p w:rsidR="003F1780" w:rsidRDefault="003F1780">
                                <w:r>
                                  <w:t>Skills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1.4pt;margin-top:364.2pt;width:74.15pt;height:25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sdt>
                      <w:sdtPr>
                        <w:id w:val="1141971"/>
                        <w:lock w:val="sdtContentLocked"/>
                        <w:showingPlcHdr/>
                      </w:sdtPr>
                      <w:sdtEndPr/>
                      <w:sdtContent>
                        <w:p w:rsidR="003F1780" w:rsidRDefault="003F1780">
                          <w:r>
                            <w:t>Skills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519A5" w:rsidRPr="00B87C26">
        <w:rPr>
          <w:rFonts w:ascii="Times New Roman" w:hAnsi="Times New Roman" w:cs="Times New Roman"/>
          <w:noProof/>
          <w:sz w:val="5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6054725</wp:posOffset>
                </wp:positionV>
                <wp:extent cx="838835" cy="612775"/>
                <wp:effectExtent l="0" t="0" r="18415" b="34925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612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sdt>
                            <w:sdtPr>
                              <w:id w:val="1142047"/>
                              <w:lock w:val="sdtContentLocked"/>
                              <w:showingPlcHdr/>
                            </w:sdtPr>
                            <w:sdtEndPr/>
                            <w:sdtContent>
                              <w:p w:rsidR="003F1780" w:rsidRDefault="003F1780" w:rsidP="003F1780">
                                <w:r>
                                  <w:t>Job History</w:t>
                                </w:r>
                              </w:p>
                            </w:sdtContent>
                          </w:sdt>
                          <w:p w:rsidR="003F1780" w:rsidRDefault="003F17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margin-left:5.95pt;margin-top:476.75pt;width:66.05pt;height:4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sdt>
                      <w:sdtPr>
                        <w:id w:val="1142047"/>
                        <w:lock w:val="sdtContentLocked"/>
                        <w:showingPlcHdr/>
                      </w:sdtPr>
                      <w:sdtEndPr/>
                      <w:sdtContent>
                        <w:p w:rsidR="003F1780" w:rsidRDefault="003F1780" w:rsidP="003F1780">
                          <w:r>
                            <w:t>Job History</w:t>
                          </w:r>
                        </w:p>
                      </w:sdtContent>
                    </w:sdt>
                    <w:p w:rsidR="003F1780" w:rsidRDefault="003F1780"/>
                  </w:txbxContent>
                </v:textbox>
              </v:shape>
            </w:pict>
          </mc:Fallback>
        </mc:AlternateContent>
      </w:r>
      <w:r w:rsidR="001519A5" w:rsidRPr="00B87C26">
        <w:rPr>
          <w:rFonts w:ascii="Times New Roman" w:hAnsi="Times New Roman" w:cs="Times New Roman"/>
          <w:noProof/>
          <w:sz w:val="5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2068195</wp:posOffset>
                </wp:positionV>
                <wp:extent cx="985520" cy="630555"/>
                <wp:effectExtent l="0" t="0" r="24130" b="36195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520" cy="6305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22959" w:rsidRDefault="006E4A63">
                            <w:sdt>
                              <w:sdtPr>
                                <w:id w:val="1141933"/>
                                <w:lock w:val="sdtContentLocked"/>
                                <w:showingPlcHdr/>
                              </w:sdtPr>
                              <w:sdtEndPr/>
                              <w:sdtContent>
                                <w:r w:rsidR="00F22959">
                                  <w:t>Career Highlights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1.4pt;margin-top:162.85pt;width:77.6pt;height:4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F22959" w:rsidRDefault="006E4A63">
                      <w:sdt>
                        <w:sdtPr>
                          <w:id w:val="1141933"/>
                          <w:lock w:val="sdtContentLocked"/>
                          <w:showingPlcHdr/>
                        </w:sdtPr>
                        <w:sdtEndPr/>
                        <w:sdtContent>
                          <w:r w:rsidR="00F22959">
                            <w:t>Career Highlights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1519A5" w:rsidRPr="00B87C26">
        <w:rPr>
          <w:rFonts w:ascii="Times New Roman" w:hAnsi="Times New Roman" w:cs="Times New Roman"/>
          <w:noProof/>
          <w:sz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1951990</wp:posOffset>
                </wp:positionH>
                <wp:positionV relativeFrom="paragraph">
                  <wp:posOffset>51435</wp:posOffset>
                </wp:positionV>
                <wp:extent cx="2122805" cy="291465"/>
                <wp:effectExtent l="0" t="0" r="10795" b="3238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805" cy="2914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C3BB6" w:rsidRPr="00B87C26" w:rsidRDefault="006E4A6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>whitechina616@gmail.com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153.7pt;margin-top:4.05pt;width:167.15pt;height:2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2C3BB6" w:rsidRPr="00B87C26" w:rsidRDefault="006E4A6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t>whitechina616@gmail.com</w:t>
                      </w:r>
                    </w:p>
                  </w:txbxContent>
                </v:textbox>
              </v:shape>
            </w:pict>
          </mc:Fallback>
        </mc:AlternateContent>
      </w:r>
      <w:r w:rsidR="001519A5" w:rsidRPr="00B87C26">
        <w:rPr>
          <w:rFonts w:ascii="Times New Roman" w:hAnsi="Times New Roman" w:cs="Times New Roman"/>
          <w:noProof/>
          <w:sz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1951990</wp:posOffset>
                </wp:positionH>
                <wp:positionV relativeFrom="paragraph">
                  <wp:posOffset>-494030</wp:posOffset>
                </wp:positionV>
                <wp:extent cx="2433320" cy="266065"/>
                <wp:effectExtent l="0" t="0" r="24130" b="3873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320" cy="2660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C3BB6" w:rsidRPr="00B87C26" w:rsidRDefault="007D433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>414-852-2877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6" type="#_x0000_t202" style="position:absolute;margin-left:153.7pt;margin-top:-38.9pt;width:191.6pt;height:2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2C3BB6" w:rsidRPr="00B87C26" w:rsidRDefault="007D4338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t>414-852-2877</w:t>
                      </w:r>
                    </w:p>
                  </w:txbxContent>
                </v:textbox>
              </v:shape>
            </w:pict>
          </mc:Fallback>
        </mc:AlternateContent>
      </w:r>
      <w:r w:rsidR="001519A5" w:rsidRPr="00B87C26">
        <w:rPr>
          <w:rFonts w:ascii="Times New Roman" w:hAnsi="Times New Roman" w:cs="Times New Roman"/>
          <w:noProof/>
          <w:sz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1951990</wp:posOffset>
                </wp:positionH>
                <wp:positionV relativeFrom="paragraph">
                  <wp:posOffset>-227965</wp:posOffset>
                </wp:positionV>
                <wp:extent cx="3752215" cy="279400"/>
                <wp:effectExtent l="0" t="0" r="19685" b="4445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215" cy="279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169CA" w:rsidRPr="00B87C26" w:rsidRDefault="00D82DE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87C26">
                              <w:rPr>
                                <w:rFonts w:ascii="Times New Roman" w:hAnsi="Times New Roman" w:cs="Times New Roman"/>
                              </w:rPr>
                              <w:t>2641 N. 59</w:t>
                            </w:r>
                            <w:r w:rsidRPr="00B87C26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th</w:t>
                            </w:r>
                            <w:r w:rsidRPr="00B87C26">
                              <w:rPr>
                                <w:rFonts w:ascii="Times New Roman" w:hAnsi="Times New Roman" w:cs="Times New Roman"/>
                              </w:rPr>
                              <w:t xml:space="preserve"> St Milwaukee, WI 53210</w:t>
                            </w:r>
                          </w:p>
                          <w:p w:rsidR="002C3BB6" w:rsidRPr="00B87C26" w:rsidRDefault="002C3BB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7" type="#_x0000_t202" style="position:absolute;margin-left:153.7pt;margin-top:-17.95pt;width:295.45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F169CA" w:rsidRPr="00B87C26" w:rsidRDefault="00D82DE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87C26">
                        <w:rPr>
                          <w:rFonts w:ascii="Times New Roman" w:hAnsi="Times New Roman" w:cs="Times New Roman"/>
                        </w:rPr>
                        <w:t>2641 N. 59</w:t>
                      </w:r>
                      <w:r w:rsidRPr="00B87C26">
                        <w:rPr>
                          <w:rFonts w:ascii="Times New Roman" w:hAnsi="Times New Roman" w:cs="Times New Roman"/>
                          <w:vertAlign w:val="superscript"/>
                        </w:rPr>
                        <w:t>th</w:t>
                      </w:r>
                      <w:r w:rsidRPr="00B87C26">
                        <w:rPr>
                          <w:rFonts w:ascii="Times New Roman" w:hAnsi="Times New Roman" w:cs="Times New Roman"/>
                        </w:rPr>
                        <w:t xml:space="preserve"> St Milwaukee, WI 53210</w:t>
                      </w:r>
                    </w:p>
                    <w:p w:rsidR="002C3BB6" w:rsidRPr="00B87C26" w:rsidRDefault="002C3BB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19A5" w:rsidRPr="00B87C26">
        <w:rPr>
          <w:rFonts w:ascii="Times New Roman" w:hAnsi="Times New Roman" w:cs="Times New Roman"/>
          <w:noProof/>
          <w:sz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1032510</wp:posOffset>
                </wp:positionV>
                <wp:extent cx="1256665" cy="552450"/>
                <wp:effectExtent l="0" t="0" r="19685" b="3810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665" cy="5524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C3BB6" w:rsidRDefault="00D82DEC">
                            <w:r>
                              <w:t>Professional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2" o:spid="_x0000_s1038" type="#_x0000_t202" style="position:absolute;margin-left:-9.6pt;margin-top:81.3pt;width:98.95pt;height:43.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 style="mso-fit-shape-to-text:t">
                  <w:txbxContent>
                    <w:p w:rsidR="002C3BB6" w:rsidRDefault="00D82DEC">
                      <w:r>
                        <w:t>Professional Summary</w:t>
                      </w:r>
                    </w:p>
                  </w:txbxContent>
                </v:textbox>
              </v:shape>
            </w:pict>
          </mc:Fallback>
        </mc:AlternateContent>
      </w:r>
      <w:r w:rsidR="001519A5" w:rsidRPr="00B87C26">
        <w:rPr>
          <w:rFonts w:ascii="Times New Roman" w:hAnsi="Times New Roman" w:cs="Times New Roman"/>
          <w:noProof/>
          <w:sz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426085</wp:posOffset>
                </wp:positionV>
                <wp:extent cx="1437640" cy="8016240"/>
                <wp:effectExtent l="19050" t="0" r="10160" b="8001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7640" cy="8016240"/>
                        </a:xfrm>
                        <a:prstGeom prst="flowChartMerge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5A7F2" id="AutoShape 2" o:spid="_x0000_s1026" type="#_x0000_t128" style="position:absolute;margin-left:-16.8pt;margin-top:33.55pt;width:113.2pt;height:63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" fillcolor="#92cddc [1944]" strokecolor="#4bacc6 [3208]" strokeweight="1pt">
                <v:fill color2="#4bacc6 [3208]" focus="50%" type="gradient"/>
                <v:shadow on="t" color="#205867 [1608]" offset="1pt"/>
              </v:shape>
            </w:pict>
          </mc:Fallback>
        </mc:AlternateContent>
      </w:r>
      <w:r w:rsidR="007D4338" w:rsidRPr="00B87C26">
        <w:rPr>
          <w:rFonts w:ascii="Times New Roman" w:hAnsi="Times New Roman" w:cs="Times New Roman"/>
          <w:sz w:val="40"/>
          <w:szCs w:val="40"/>
        </w:rPr>
        <w:t>China Goodwin</w:t>
      </w:r>
      <w:bookmarkEnd w:id="0"/>
      <w:r w:rsidR="009D010E">
        <w:rPr>
          <w:rFonts w:ascii="Times New Roman" w:hAnsi="Times New Roman" w:cs="Times New Roman"/>
          <w:sz w:val="40"/>
          <w:szCs w:val="40"/>
        </w:rPr>
        <w:t xml:space="preserve">  </w:t>
      </w:r>
      <w:bookmarkStart w:id="1" w:name="_GoBack"/>
      <w:bookmarkEnd w:id="1"/>
    </w:p>
    <w:sectPr w:rsidR="00715863" w:rsidRPr="00B87C26" w:rsidSect="00715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31E4C"/>
    <w:multiLevelType w:val="hybridMultilevel"/>
    <w:tmpl w:val="D11A5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146C8"/>
    <w:multiLevelType w:val="hybridMultilevel"/>
    <w:tmpl w:val="5CEC5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80E8D"/>
    <w:multiLevelType w:val="hybridMultilevel"/>
    <w:tmpl w:val="B0321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C1742"/>
    <w:multiLevelType w:val="hybridMultilevel"/>
    <w:tmpl w:val="7A741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38"/>
    <w:rsid w:val="000E1C92"/>
    <w:rsid w:val="001519A5"/>
    <w:rsid w:val="001C6AD5"/>
    <w:rsid w:val="00205417"/>
    <w:rsid w:val="002C3BB6"/>
    <w:rsid w:val="00315085"/>
    <w:rsid w:val="00385354"/>
    <w:rsid w:val="003F1780"/>
    <w:rsid w:val="00467FC1"/>
    <w:rsid w:val="00477A5F"/>
    <w:rsid w:val="004A3489"/>
    <w:rsid w:val="004A74C2"/>
    <w:rsid w:val="004E38C5"/>
    <w:rsid w:val="00511721"/>
    <w:rsid w:val="005404A4"/>
    <w:rsid w:val="00543AF8"/>
    <w:rsid w:val="005E5305"/>
    <w:rsid w:val="005F3501"/>
    <w:rsid w:val="0063467E"/>
    <w:rsid w:val="00635728"/>
    <w:rsid w:val="00661C6A"/>
    <w:rsid w:val="006E4A63"/>
    <w:rsid w:val="00715863"/>
    <w:rsid w:val="00743E85"/>
    <w:rsid w:val="007660D5"/>
    <w:rsid w:val="007857B6"/>
    <w:rsid w:val="00793E1F"/>
    <w:rsid w:val="007B0958"/>
    <w:rsid w:val="007D4338"/>
    <w:rsid w:val="00863809"/>
    <w:rsid w:val="008828FA"/>
    <w:rsid w:val="00902865"/>
    <w:rsid w:val="0095138A"/>
    <w:rsid w:val="009A65F1"/>
    <w:rsid w:val="009D010E"/>
    <w:rsid w:val="009D50EC"/>
    <w:rsid w:val="00AB5941"/>
    <w:rsid w:val="00AC06F5"/>
    <w:rsid w:val="00AC1A30"/>
    <w:rsid w:val="00AD1E0A"/>
    <w:rsid w:val="00B27CE4"/>
    <w:rsid w:val="00B87C26"/>
    <w:rsid w:val="00BD2D35"/>
    <w:rsid w:val="00BF185C"/>
    <w:rsid w:val="00C72831"/>
    <w:rsid w:val="00C87A26"/>
    <w:rsid w:val="00C915EB"/>
    <w:rsid w:val="00CD4EB8"/>
    <w:rsid w:val="00D266A7"/>
    <w:rsid w:val="00D335B5"/>
    <w:rsid w:val="00D82DEC"/>
    <w:rsid w:val="00D84168"/>
    <w:rsid w:val="00D95625"/>
    <w:rsid w:val="00F169CA"/>
    <w:rsid w:val="00F22959"/>
    <w:rsid w:val="00F8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13A8B"/>
  <w15:docId w15:val="{C073FF88-F5EE-42FA-B534-914D8C95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18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5863"/>
  </w:style>
  <w:style w:type="paragraph" w:styleId="Heading1">
    <w:name w:val="heading 1"/>
    <w:basedOn w:val="Normal"/>
    <w:next w:val="Normal"/>
    <w:link w:val="Heading1Char"/>
    <w:uiPriority w:val="9"/>
    <w:qFormat/>
    <w:rsid w:val="00BF18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18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85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85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F18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F18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F18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F1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278_13\Application%20Data\Microsoft\Templates\TP03000597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3" ma:contentTypeDescription="Create a new document." ma:contentTypeScope="" ma:versionID="37d3ec2b48d53e45b233ad8f52fe1b11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0654D-6DBE-4BEA-AFA8-B39019AE2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BBEE0E-5127-433F-B52A-4D96909DE8E1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3.xml><?xml version="1.0" encoding="utf-8"?>
<ds:datastoreItem xmlns:ds="http://schemas.openxmlformats.org/officeDocument/2006/customXml" ds:itemID="{9812A7F8-DAB2-4750-AA08-4ECC7ED42B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83A072-6F63-473E-8307-FF482F25D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TP030005979</Template>
  <TotalTime>60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  Goodwin</dc:creator>
  <cp:keywords/>
  <dc:description/>
  <cp:lastModifiedBy>whitechina616@gmail.com</cp:lastModifiedBy>
  <cp:revision>11</cp:revision>
  <cp:lastPrinted>2019-04-02T16:39:00Z</cp:lastPrinted>
  <dcterms:created xsi:type="dcterms:W3CDTF">2020-01-28T15:41:00Z</dcterms:created>
  <dcterms:modified xsi:type="dcterms:W3CDTF">2021-03-10T16:00:00Z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TC300059799990</vt:lpwstr>
  </property>
</Properties>
</file>