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FF" w:rsidRPr="000B541C" w:rsidRDefault="00955FF0" w:rsidP="00C5692F">
      <w:pPr>
        <w:pStyle w:val="Name"/>
        <w:keepLines/>
        <w:widowControl w:val="0"/>
        <w:spacing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ROSANGELA COLELLA</w:t>
      </w:r>
      <w:r w:rsidR="006066AB">
        <w:rPr>
          <w:rFonts w:ascii="Times New Roman" w:hAnsi="Times New Roman" w:cs="Times New Roman"/>
          <w:b/>
          <w:sz w:val="32"/>
          <w:szCs w:val="32"/>
        </w:rPr>
        <w:t>, BSN, RN</w:t>
      </w:r>
    </w:p>
    <w:p w:rsidR="00ED4DF2" w:rsidRPr="00B02B26" w:rsidRDefault="00955FF0" w:rsidP="00C5692F">
      <w:pPr>
        <w:pStyle w:val="Name"/>
        <w:keepLines/>
        <w:widowControl w:val="0"/>
        <w:spacing w:befor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rcolella17@gmail.com</w:t>
      </w:r>
      <w:r w:rsidR="00ED4DF2" w:rsidRPr="00B02B26">
        <w:rPr>
          <w:rFonts w:ascii="Times New Roman" w:hAnsi="Times New Roman" w:cs="Times New Roman"/>
          <w:sz w:val="20"/>
        </w:rPr>
        <w:t xml:space="preserve"> </w:t>
      </w:r>
      <w:r w:rsidR="00ED4DF2" w:rsidRPr="00B02B26">
        <w:rPr>
          <w:rFonts w:ascii="Times New Roman" w:hAnsi="Times New Roman" w:cs="Times New Roman"/>
          <w:sz w:val="20"/>
        </w:rPr>
        <w:sym w:font="Wingdings" w:char="F06E"/>
      </w:r>
      <w:r>
        <w:rPr>
          <w:rFonts w:ascii="Times New Roman" w:hAnsi="Times New Roman" w:cs="Times New Roman"/>
          <w:sz w:val="20"/>
        </w:rPr>
        <w:t xml:space="preserve"> (630) 936-6344</w:t>
      </w:r>
    </w:p>
    <w:p w:rsidR="00ED4DF2" w:rsidRPr="00B02B26" w:rsidRDefault="009C0FB6" w:rsidP="00C5692F">
      <w:pPr>
        <w:pStyle w:val="Address"/>
        <w:keepLines/>
        <w:widowControl w:val="0"/>
        <w:spacing w:before="0"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</w:t>
      </w:r>
      <w:r w:rsidR="00955FF0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955FF0">
        <w:rPr>
          <w:rFonts w:ascii="Times New Roman" w:hAnsi="Times New Roman" w:cs="Times New Roman"/>
          <w:sz w:val="20"/>
          <w:szCs w:val="20"/>
        </w:rPr>
        <w:t>Sweetflag</w:t>
      </w:r>
      <w:proofErr w:type="spellEnd"/>
      <w:r w:rsidR="00955FF0">
        <w:rPr>
          <w:rFonts w:ascii="Times New Roman" w:hAnsi="Times New Roman" w:cs="Times New Roman"/>
          <w:sz w:val="20"/>
          <w:szCs w:val="20"/>
        </w:rPr>
        <w:t xml:space="preserve"> Street</w:t>
      </w:r>
      <w:r w:rsidR="001A61E8" w:rsidRPr="00B02B26">
        <w:rPr>
          <w:rFonts w:ascii="Times New Roman" w:hAnsi="Times New Roman" w:cs="Times New Roman"/>
          <w:sz w:val="20"/>
          <w:szCs w:val="20"/>
        </w:rPr>
        <w:t xml:space="preserve"> </w:t>
      </w:r>
      <w:r w:rsidR="001A61E8" w:rsidRPr="00B02B26">
        <w:rPr>
          <w:rFonts w:ascii="Times New Roman" w:hAnsi="Times New Roman" w:cs="Times New Roman"/>
          <w:sz w:val="20"/>
          <w:szCs w:val="20"/>
        </w:rPr>
        <w:sym w:font="Wingdings" w:char="F06E"/>
      </w:r>
      <w:r w:rsidR="001A61E8" w:rsidRPr="00B02B26">
        <w:rPr>
          <w:rFonts w:ascii="Times New Roman" w:hAnsi="Times New Roman" w:cs="Times New Roman"/>
          <w:sz w:val="20"/>
          <w:szCs w:val="20"/>
        </w:rPr>
        <w:t xml:space="preserve"> </w:t>
      </w:r>
      <w:r w:rsidR="00955FF0">
        <w:rPr>
          <w:rFonts w:ascii="Times New Roman" w:hAnsi="Times New Roman" w:cs="Times New Roman"/>
          <w:sz w:val="20"/>
          <w:szCs w:val="20"/>
        </w:rPr>
        <w:t>South Elgin, IL 60177</w:t>
      </w:r>
    </w:p>
    <w:p w:rsidR="005A63FF" w:rsidRPr="00FB4066" w:rsidRDefault="00ED4DF2" w:rsidP="00AB663E">
      <w:pPr>
        <w:pStyle w:val="CareerGoal"/>
        <w:keepLines/>
        <w:widowControl w:val="0"/>
        <w:spacing w:before="0" w:after="80"/>
        <w:rPr>
          <w:rFonts w:ascii="Times New Roman" w:hAnsi="Times New Roman" w:cs="Times New Roman"/>
          <w:sz w:val="22"/>
          <w:szCs w:val="22"/>
        </w:rPr>
      </w:pPr>
      <w:r w:rsidRPr="00FB4066">
        <w:rPr>
          <w:rFonts w:ascii="Times New Roman" w:hAnsi="Times New Roman" w:cs="Times New Roman"/>
          <w:sz w:val="22"/>
          <w:szCs w:val="22"/>
        </w:rPr>
        <w:t>EDUCATION</w:t>
      </w:r>
    </w:p>
    <w:p w:rsidR="00EB3A71" w:rsidRDefault="00EB3A71" w:rsidP="008D40CA">
      <w:pPr>
        <w:pStyle w:val="CareerGoalOverview"/>
        <w:keepLines/>
        <w:widowControl w:val="0"/>
        <w:spacing w:after="80"/>
        <w:ind w:right="-54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CHAMBERLAIN COLLEGE OF NURSING</w:t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  <w:t xml:space="preserve">         </w:t>
      </w:r>
      <w:r w:rsidRPr="00EB3A71">
        <w:rPr>
          <w:rFonts w:ascii="Times New Roman" w:hAnsi="Times New Roman" w:cs="Times New Roman"/>
          <w:i/>
          <w:sz w:val="19"/>
          <w:szCs w:val="19"/>
        </w:rPr>
        <w:t>Addison, IL</w:t>
      </w:r>
    </w:p>
    <w:p w:rsidR="00EB3A71" w:rsidRPr="00D955A9" w:rsidRDefault="00D955A9" w:rsidP="008D40CA">
      <w:pPr>
        <w:pStyle w:val="CareerGoalOverview"/>
        <w:keepLines/>
        <w:widowControl w:val="0"/>
        <w:spacing w:after="80"/>
        <w:ind w:right="-54"/>
        <w:jc w:val="both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Bachelor of Science in Nursing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D955A9">
        <w:rPr>
          <w:rFonts w:ascii="Times New Roman" w:hAnsi="Times New Roman" w:cs="Times New Roman"/>
          <w:i/>
          <w:sz w:val="19"/>
          <w:szCs w:val="19"/>
        </w:rPr>
        <w:t>January 2021</w:t>
      </w:r>
    </w:p>
    <w:p w:rsidR="00CE2E69" w:rsidRPr="00011142" w:rsidRDefault="00011142" w:rsidP="00CE2E69">
      <w:pPr>
        <w:pStyle w:val="CareerGoalOverview"/>
        <w:keepLines/>
        <w:widowControl w:val="0"/>
        <w:spacing w:line="276" w:lineRule="auto"/>
        <w:ind w:right="-54"/>
        <w:jc w:val="both"/>
        <w:rPr>
          <w:rFonts w:ascii="Times New Roman" w:hAnsi="Times New Roman" w:cs="Times New Roman"/>
          <w:sz w:val="19"/>
          <w:szCs w:val="19"/>
          <w:lang w:val="fr-FR"/>
        </w:rPr>
      </w:pPr>
      <w:r w:rsidRPr="00011142">
        <w:rPr>
          <w:rFonts w:ascii="Times New Roman" w:hAnsi="Times New Roman" w:cs="Times New Roman"/>
          <w:sz w:val="19"/>
          <w:szCs w:val="19"/>
          <w:lang w:val="fr-FR"/>
        </w:rPr>
        <w:t>GPA: 3.2</w:t>
      </w:r>
      <w:r w:rsidR="00CE2E69" w:rsidRPr="00011142">
        <w:rPr>
          <w:rFonts w:ascii="Times New Roman" w:hAnsi="Times New Roman" w:cs="Times New Roman"/>
          <w:sz w:val="19"/>
          <w:szCs w:val="19"/>
          <w:lang w:val="fr-FR"/>
        </w:rPr>
        <w:t>/4.0</w:t>
      </w:r>
    </w:p>
    <w:p w:rsidR="00D955A9" w:rsidRDefault="00D955A9" w:rsidP="008D40CA">
      <w:pPr>
        <w:pStyle w:val="CareerGoalOverview"/>
        <w:keepLines/>
        <w:widowControl w:val="0"/>
        <w:spacing w:after="80"/>
        <w:ind w:right="-54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EB3A71" w:rsidRDefault="00EB3A71" w:rsidP="008D40CA">
      <w:pPr>
        <w:pStyle w:val="CareerGoalOverview"/>
        <w:keepLines/>
        <w:widowControl w:val="0"/>
        <w:spacing w:after="80"/>
        <w:ind w:right="-5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HARPER COLLEGE</w:t>
      </w:r>
      <w:r w:rsidR="00F12FB3" w:rsidRPr="00F12FB3">
        <w:rPr>
          <w:rFonts w:ascii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</w:r>
      <w:r>
        <w:rPr>
          <w:rFonts w:ascii="Times New Roman" w:hAnsi="Times New Roman" w:cs="Times New Roman"/>
          <w:i/>
          <w:sz w:val="19"/>
          <w:szCs w:val="19"/>
        </w:rPr>
        <w:tab/>
        <w:t xml:space="preserve">         Palatine, IL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6299" w:rsidRPr="00CE2E69" w:rsidRDefault="00EB3A71" w:rsidP="008D40CA">
      <w:pPr>
        <w:pStyle w:val="CareerGoalOverview"/>
        <w:keepLines/>
        <w:widowControl w:val="0"/>
        <w:spacing w:after="80"/>
        <w:ind w:right="-54"/>
        <w:jc w:val="both"/>
        <w:rPr>
          <w:rFonts w:ascii="Times New Roman" w:hAnsi="Times New Roman" w:cs="Times New Roman"/>
          <w:sz w:val="19"/>
          <w:szCs w:val="19"/>
        </w:rPr>
      </w:pPr>
      <w:r w:rsidRPr="00CE2E69">
        <w:rPr>
          <w:rFonts w:ascii="Times New Roman" w:hAnsi="Times New Roman" w:cs="Times New Roman"/>
          <w:sz w:val="19"/>
          <w:szCs w:val="19"/>
        </w:rPr>
        <w:t>Associate</w:t>
      </w:r>
      <w:r w:rsidR="000C7EB8">
        <w:rPr>
          <w:rFonts w:ascii="Times New Roman" w:hAnsi="Times New Roman" w:cs="Times New Roman"/>
          <w:sz w:val="19"/>
          <w:szCs w:val="19"/>
        </w:rPr>
        <w:t xml:space="preserve">s of Arts and Sciences – </w:t>
      </w:r>
      <w:r w:rsidR="00CE2E69" w:rsidRPr="00CE2E69">
        <w:rPr>
          <w:rFonts w:ascii="Times New Roman" w:hAnsi="Times New Roman" w:cs="Times New Roman"/>
          <w:sz w:val="19"/>
          <w:szCs w:val="19"/>
        </w:rPr>
        <w:t>Applied Science</w:t>
      </w:r>
      <w:r w:rsidR="000C7EB8">
        <w:rPr>
          <w:rFonts w:ascii="Times New Roman" w:hAnsi="Times New Roman" w:cs="Times New Roman"/>
          <w:sz w:val="19"/>
          <w:szCs w:val="19"/>
        </w:rPr>
        <w:t xml:space="preserve">, </w:t>
      </w:r>
      <w:r w:rsidR="00CE2E69" w:rsidRPr="00CE2E69">
        <w:rPr>
          <w:rFonts w:ascii="Times New Roman" w:hAnsi="Times New Roman" w:cs="Times New Roman"/>
          <w:sz w:val="19"/>
          <w:szCs w:val="19"/>
        </w:rPr>
        <w:t>Medical/Clinical Assistant</w:t>
      </w:r>
      <w:r w:rsidR="00CE2E69" w:rsidRPr="00CE2E69">
        <w:rPr>
          <w:rFonts w:ascii="Times New Roman" w:hAnsi="Times New Roman" w:cs="Times New Roman"/>
          <w:sz w:val="19"/>
          <w:szCs w:val="19"/>
        </w:rPr>
        <w:tab/>
      </w:r>
      <w:r w:rsidRPr="00CE2E69">
        <w:rPr>
          <w:rFonts w:ascii="Times New Roman" w:hAnsi="Times New Roman" w:cs="Times New Roman"/>
          <w:sz w:val="19"/>
          <w:szCs w:val="19"/>
        </w:rPr>
        <w:tab/>
      </w:r>
      <w:r w:rsidRPr="00CE2E69">
        <w:rPr>
          <w:rFonts w:ascii="Times New Roman" w:hAnsi="Times New Roman" w:cs="Times New Roman"/>
          <w:sz w:val="19"/>
          <w:szCs w:val="19"/>
        </w:rPr>
        <w:tab/>
      </w:r>
      <w:r w:rsidRPr="00CE2E69">
        <w:rPr>
          <w:rFonts w:ascii="Times New Roman" w:hAnsi="Times New Roman" w:cs="Times New Roman"/>
          <w:sz w:val="19"/>
          <w:szCs w:val="19"/>
        </w:rPr>
        <w:tab/>
      </w:r>
      <w:r w:rsidRPr="00CE2E69">
        <w:rPr>
          <w:rFonts w:ascii="Times New Roman" w:hAnsi="Times New Roman" w:cs="Times New Roman"/>
          <w:sz w:val="19"/>
          <w:szCs w:val="19"/>
        </w:rPr>
        <w:tab/>
      </w:r>
      <w:r w:rsidR="00CE2E69" w:rsidRPr="00CE2E69">
        <w:rPr>
          <w:rFonts w:ascii="Times New Roman" w:hAnsi="Times New Roman" w:cs="Times New Roman"/>
          <w:sz w:val="19"/>
          <w:szCs w:val="19"/>
        </w:rPr>
        <w:t xml:space="preserve">     </w:t>
      </w:r>
      <w:r w:rsidRPr="00CE2E69">
        <w:rPr>
          <w:rFonts w:ascii="Times New Roman" w:hAnsi="Times New Roman" w:cs="Times New Roman"/>
          <w:i/>
          <w:sz w:val="19"/>
          <w:szCs w:val="19"/>
        </w:rPr>
        <w:t>2011</w:t>
      </w:r>
    </w:p>
    <w:p w:rsidR="005A63FF" w:rsidRPr="00B02B26" w:rsidRDefault="00011142" w:rsidP="00FB4066">
      <w:pPr>
        <w:pStyle w:val="ResumeSection"/>
        <w:keepLines/>
        <w:widowControl w:val="0"/>
        <w:pBdr>
          <w:top w:val="double" w:sz="4" w:space="5" w:color="auto"/>
        </w:pBdr>
        <w:spacing w:before="0" w:after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CERTIFICATIONS</w:t>
      </w:r>
    </w:p>
    <w:p w:rsidR="00C72A63" w:rsidRDefault="00C72A63" w:rsidP="00CA5B98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sz w:val="19"/>
          <w:szCs w:val="19"/>
        </w:rPr>
      </w:pPr>
      <w:r>
        <w:rPr>
          <w:rFonts w:ascii="Times New Roman" w:hAnsi="Times New Roman" w:cs="Times New Roman"/>
          <w:b w:val="0"/>
          <w:sz w:val="19"/>
          <w:szCs w:val="19"/>
        </w:rPr>
        <w:t>Registered Nurse</w:t>
      </w:r>
      <w:r w:rsidR="005A0CAD">
        <w:rPr>
          <w:rFonts w:ascii="Times New Roman" w:hAnsi="Times New Roman" w:cs="Times New Roman"/>
          <w:b w:val="0"/>
          <w:sz w:val="19"/>
          <w:szCs w:val="19"/>
        </w:rPr>
        <w:t>:</w:t>
      </w:r>
      <w:r w:rsidR="00E572A7">
        <w:rPr>
          <w:rFonts w:ascii="Times New Roman" w:hAnsi="Times New Roman" w:cs="Times New Roman"/>
          <w:b w:val="0"/>
          <w:sz w:val="19"/>
          <w:szCs w:val="19"/>
        </w:rPr>
        <w:t xml:space="preserve"> </w:t>
      </w:r>
      <w:r w:rsidR="00C16E12">
        <w:rPr>
          <w:rFonts w:ascii="Times New Roman" w:hAnsi="Times New Roman" w:cs="Times New Roman"/>
          <w:b w:val="0"/>
          <w:sz w:val="19"/>
          <w:szCs w:val="19"/>
        </w:rPr>
        <w:t>Illinois</w:t>
      </w:r>
    </w:p>
    <w:p w:rsidR="00C525D6" w:rsidRDefault="00C525D6" w:rsidP="00CA5B98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sz w:val="19"/>
          <w:szCs w:val="19"/>
        </w:rPr>
      </w:pPr>
      <w:r>
        <w:rPr>
          <w:rFonts w:ascii="Times New Roman" w:hAnsi="Times New Roman" w:cs="Times New Roman"/>
          <w:b w:val="0"/>
          <w:sz w:val="19"/>
          <w:szCs w:val="19"/>
        </w:rPr>
        <w:t>Phlebotomy Certificate</w:t>
      </w:r>
    </w:p>
    <w:p w:rsidR="00355AA4" w:rsidRDefault="00C72A63" w:rsidP="00CA5B98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sz w:val="19"/>
          <w:szCs w:val="19"/>
        </w:rPr>
      </w:pPr>
      <w:r>
        <w:rPr>
          <w:rFonts w:ascii="Times New Roman" w:hAnsi="Times New Roman" w:cs="Times New Roman"/>
          <w:b w:val="0"/>
          <w:sz w:val="19"/>
          <w:szCs w:val="19"/>
        </w:rPr>
        <w:t>Medical Assistant Certificate</w:t>
      </w:r>
    </w:p>
    <w:p w:rsidR="00355AA4" w:rsidRPr="00E572A7" w:rsidRDefault="00E572A7" w:rsidP="00CA5B98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sz w:val="19"/>
          <w:szCs w:val="19"/>
        </w:rPr>
      </w:pPr>
      <w:r>
        <w:rPr>
          <w:rFonts w:ascii="Times New Roman" w:hAnsi="Times New Roman" w:cs="Times New Roman"/>
          <w:b w:val="0"/>
          <w:sz w:val="19"/>
          <w:szCs w:val="19"/>
        </w:rPr>
        <w:t>Basic Life Support for</w:t>
      </w:r>
      <w:r w:rsidR="00664505">
        <w:rPr>
          <w:rFonts w:ascii="Times New Roman" w:hAnsi="Times New Roman" w:cs="Times New Roman"/>
          <w:b w:val="0"/>
          <w:sz w:val="19"/>
          <w:szCs w:val="19"/>
        </w:rPr>
        <w:t xml:space="preserve"> </w:t>
      </w:r>
      <w:r w:rsidR="00C72A63">
        <w:rPr>
          <w:rFonts w:ascii="Times New Roman" w:hAnsi="Times New Roman" w:cs="Times New Roman"/>
          <w:b w:val="0"/>
          <w:sz w:val="19"/>
          <w:szCs w:val="19"/>
        </w:rPr>
        <w:t>CPR</w:t>
      </w:r>
    </w:p>
    <w:p w:rsidR="00011142" w:rsidRPr="00B02B26" w:rsidRDefault="00011142" w:rsidP="00011142">
      <w:pPr>
        <w:pStyle w:val="ResumeSection"/>
        <w:keepLines/>
        <w:widowControl w:val="0"/>
        <w:pBdr>
          <w:top w:val="double" w:sz="4" w:space="5" w:color="auto"/>
        </w:pBdr>
        <w:spacing w:before="0" w:after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PROFESSIONAL </w:t>
      </w:r>
      <w:r w:rsidRPr="00B02B26">
        <w:rPr>
          <w:rFonts w:ascii="Times New Roman" w:hAnsi="Times New Roman" w:cs="Times New Roman"/>
          <w:sz w:val="22"/>
          <w:szCs w:val="22"/>
        </w:rPr>
        <w:t>EXPERIENCE</w:t>
      </w:r>
    </w:p>
    <w:p w:rsidR="003A6F85" w:rsidRPr="003B2648" w:rsidRDefault="003A6F85" w:rsidP="003A6F85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Northwestern Medicine</w:t>
      </w:r>
      <w:r w:rsidRPr="003B2648">
        <w:rPr>
          <w:rFonts w:ascii="Times New Roman" w:hAnsi="Times New Roman" w:cs="Times New Roman"/>
          <w:sz w:val="19"/>
          <w:szCs w:val="19"/>
        </w:rPr>
        <w:tab/>
      </w:r>
      <w:r w:rsidRPr="003B2648">
        <w:rPr>
          <w:rFonts w:ascii="Times New Roman" w:hAnsi="Times New Roman" w:cs="Times New Roman"/>
          <w:sz w:val="19"/>
          <w:szCs w:val="19"/>
        </w:rPr>
        <w:tab/>
      </w:r>
      <w:r w:rsidRPr="003B2648">
        <w:rPr>
          <w:rFonts w:ascii="Times New Roman" w:hAnsi="Times New Roman" w:cs="Times New Roman"/>
          <w:sz w:val="19"/>
          <w:szCs w:val="19"/>
        </w:rPr>
        <w:tab/>
      </w:r>
      <w:r w:rsidRPr="003B2648">
        <w:rPr>
          <w:rFonts w:ascii="Times New Roman" w:hAnsi="Times New Roman" w:cs="Times New Roman"/>
          <w:sz w:val="19"/>
          <w:szCs w:val="19"/>
        </w:rPr>
        <w:tab/>
      </w:r>
      <w:r w:rsidRPr="003B2648">
        <w:rPr>
          <w:rFonts w:ascii="Times New Roman" w:hAnsi="Times New Roman" w:cs="Times New Roman"/>
          <w:sz w:val="19"/>
          <w:szCs w:val="19"/>
        </w:rPr>
        <w:tab/>
        <w:t xml:space="preserve"> </w:t>
      </w:r>
      <w:r w:rsidRPr="003B2648"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         </w:t>
      </w:r>
      <w:r w:rsidRPr="002D50FD">
        <w:rPr>
          <w:rFonts w:ascii="Times New Roman" w:hAnsi="Times New Roman" w:cs="Times New Roman"/>
          <w:b w:val="0"/>
          <w:i/>
          <w:sz w:val="19"/>
          <w:szCs w:val="19"/>
        </w:rPr>
        <w:t>Bartlett/Wheaton</w:t>
      </w:r>
      <w:r w:rsidR="00075ADE">
        <w:rPr>
          <w:rFonts w:ascii="Times New Roman" w:hAnsi="Times New Roman" w:cs="Times New Roman"/>
          <w:b w:val="0"/>
          <w:i/>
          <w:sz w:val="19"/>
          <w:szCs w:val="19"/>
        </w:rPr>
        <w:t>/</w:t>
      </w:r>
      <w:proofErr w:type="spellStart"/>
      <w:r w:rsidR="00075ADE">
        <w:rPr>
          <w:rFonts w:ascii="Times New Roman" w:hAnsi="Times New Roman" w:cs="Times New Roman"/>
          <w:b w:val="0"/>
          <w:i/>
          <w:sz w:val="19"/>
          <w:szCs w:val="19"/>
        </w:rPr>
        <w:t>Delnor</w:t>
      </w:r>
      <w:proofErr w:type="spellEnd"/>
      <w:r w:rsidR="00075ADE">
        <w:rPr>
          <w:rFonts w:ascii="Times New Roman" w:hAnsi="Times New Roman" w:cs="Times New Roman"/>
          <w:b w:val="0"/>
          <w:i/>
          <w:sz w:val="19"/>
          <w:szCs w:val="19"/>
        </w:rPr>
        <w:t xml:space="preserve"> Hospital</w:t>
      </w:r>
      <w:r w:rsidR="00075ADE">
        <w:rPr>
          <w:rFonts w:ascii="Times New Roman" w:hAnsi="Times New Roman" w:cs="Times New Roman"/>
          <w:b w:val="0"/>
          <w:i/>
          <w:vanish/>
          <w:sz w:val="19"/>
          <w:szCs w:val="19"/>
        </w:rPr>
        <w:t>ospitalHos</w:t>
      </w:r>
      <w:r w:rsidRPr="002D50FD">
        <w:rPr>
          <w:rFonts w:ascii="Times New Roman" w:hAnsi="Times New Roman" w:cs="Times New Roman"/>
          <w:b w:val="0"/>
          <w:i/>
          <w:sz w:val="19"/>
          <w:szCs w:val="19"/>
        </w:rPr>
        <w:t>, IL</w:t>
      </w:r>
    </w:p>
    <w:p w:rsidR="003A6F85" w:rsidRPr="00750286" w:rsidRDefault="003A6F85" w:rsidP="003A6F85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 xml:space="preserve">Medical Assistant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="003055AC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February 2015 – Present</w:t>
      </w:r>
    </w:p>
    <w:p w:rsidR="003A6F85" w:rsidRPr="00750286" w:rsidRDefault="003A6F85" w:rsidP="003A6F85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</w:p>
    <w:p w:rsidR="001A54B4" w:rsidRPr="00750286" w:rsidRDefault="00954F5B" w:rsidP="001A54B4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Assist in the r</w:t>
      </w:r>
      <w:bookmarkStart w:id="0" w:name="_GoBack"/>
      <w:bookmarkEnd w:id="0"/>
      <w:r w:rsidRPr="00750286">
        <w:rPr>
          <w:rFonts w:ascii="Times New Roman" w:hAnsi="Times New Roman" w:cs="Times New Roman"/>
          <w:sz w:val="19"/>
          <w:szCs w:val="19"/>
        </w:rPr>
        <w:t>ooming of patients including vitals, referrals, prior a</w:t>
      </w:r>
      <w:r w:rsidR="001A54B4" w:rsidRPr="00750286">
        <w:rPr>
          <w:rFonts w:ascii="Times New Roman" w:hAnsi="Times New Roman" w:cs="Times New Roman"/>
          <w:sz w:val="19"/>
          <w:szCs w:val="19"/>
        </w:rPr>
        <w:t xml:space="preserve">uthorizations </w:t>
      </w:r>
      <w:r w:rsidR="009C0FB6" w:rsidRPr="00750286">
        <w:rPr>
          <w:rFonts w:ascii="Times New Roman" w:hAnsi="Times New Roman" w:cs="Times New Roman"/>
          <w:sz w:val="19"/>
          <w:szCs w:val="19"/>
        </w:rPr>
        <w:t>and</w:t>
      </w:r>
      <w:r w:rsidRPr="00750286">
        <w:rPr>
          <w:rFonts w:ascii="Times New Roman" w:hAnsi="Times New Roman" w:cs="Times New Roman"/>
          <w:sz w:val="19"/>
          <w:szCs w:val="19"/>
        </w:rPr>
        <w:t xml:space="preserve"> in office procedures</w:t>
      </w:r>
    </w:p>
    <w:p w:rsidR="001A54B4" w:rsidRPr="00750286" w:rsidRDefault="00954F5B" w:rsidP="001A54B4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 xml:space="preserve">Assist patients with the refill of </w:t>
      </w:r>
      <w:r w:rsidR="001A54B4" w:rsidRPr="00750286">
        <w:rPr>
          <w:rFonts w:ascii="Times New Roman" w:hAnsi="Times New Roman" w:cs="Times New Roman"/>
          <w:sz w:val="19"/>
          <w:szCs w:val="19"/>
        </w:rPr>
        <w:t xml:space="preserve">RX </w:t>
      </w:r>
      <w:r w:rsidRPr="00750286">
        <w:rPr>
          <w:rFonts w:ascii="Times New Roman" w:hAnsi="Times New Roman" w:cs="Times New Roman"/>
          <w:sz w:val="19"/>
          <w:szCs w:val="19"/>
        </w:rPr>
        <w:t>subscriptions.</w:t>
      </w:r>
    </w:p>
    <w:p w:rsidR="00954F5B" w:rsidRPr="00750286" w:rsidRDefault="00954F5B" w:rsidP="001A54B4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Inform patients of t</w:t>
      </w:r>
      <w:r w:rsidR="001A54B4" w:rsidRPr="00750286">
        <w:rPr>
          <w:rFonts w:ascii="Times New Roman" w:hAnsi="Times New Roman" w:cs="Times New Roman"/>
          <w:sz w:val="19"/>
          <w:szCs w:val="19"/>
        </w:rPr>
        <w:t>est result</w:t>
      </w:r>
      <w:r w:rsidRPr="00750286">
        <w:rPr>
          <w:rFonts w:ascii="Times New Roman" w:hAnsi="Times New Roman" w:cs="Times New Roman"/>
          <w:sz w:val="19"/>
          <w:szCs w:val="19"/>
        </w:rPr>
        <w:t>s</w:t>
      </w:r>
      <w:r w:rsidR="001A54B4" w:rsidRPr="00750286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A54B4" w:rsidRPr="00750286" w:rsidRDefault="00954F5B" w:rsidP="001A54B4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Engage in weekly and monthly auditing to ensure quality in the office</w:t>
      </w:r>
    </w:p>
    <w:p w:rsidR="00D02940" w:rsidRPr="00750286" w:rsidRDefault="00D02940" w:rsidP="00D02940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D02940" w:rsidRPr="00750286" w:rsidRDefault="00D02940" w:rsidP="00D02940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 xml:space="preserve">Schwartz </w:t>
      </w:r>
      <w:r w:rsidR="002A7110" w:rsidRPr="00750286">
        <w:rPr>
          <w:rFonts w:ascii="Times New Roman" w:hAnsi="Times New Roman" w:cs="Times New Roman"/>
          <w:sz w:val="19"/>
          <w:szCs w:val="19"/>
        </w:rPr>
        <w:t>Pediatrics</w:t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</w:t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      </w:t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    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>Bartlett, IL</w:t>
      </w:r>
    </w:p>
    <w:p w:rsidR="00D02940" w:rsidRPr="00750286" w:rsidRDefault="00D02940" w:rsidP="00D02940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 xml:space="preserve">Medical Assistant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</w:t>
      </w:r>
      <w:r w:rsidR="003055AC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 xml:space="preserve"> 2013 – 2015</w:t>
      </w:r>
    </w:p>
    <w:p w:rsidR="00D02940" w:rsidRPr="00750286" w:rsidRDefault="00D02940" w:rsidP="00D02940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</w:p>
    <w:p w:rsidR="001A54B4" w:rsidRPr="00750286" w:rsidRDefault="00954F5B" w:rsidP="001A54B4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 xml:space="preserve">Assisted in the rooming of patients including vitals and </w:t>
      </w:r>
      <w:r w:rsidR="001A54B4" w:rsidRPr="00750286">
        <w:rPr>
          <w:rFonts w:ascii="Times New Roman" w:hAnsi="Times New Roman" w:cs="Times New Roman"/>
          <w:sz w:val="19"/>
          <w:szCs w:val="19"/>
        </w:rPr>
        <w:t>p</w:t>
      </w:r>
      <w:r w:rsidRPr="00750286">
        <w:rPr>
          <w:rFonts w:ascii="Times New Roman" w:hAnsi="Times New Roman" w:cs="Times New Roman"/>
          <w:sz w:val="19"/>
          <w:szCs w:val="19"/>
        </w:rPr>
        <w:t>re prep prior to MD appointment</w:t>
      </w:r>
    </w:p>
    <w:p w:rsidR="00954F5B" w:rsidRPr="00750286" w:rsidRDefault="00954F5B" w:rsidP="00954F5B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Assisted patients with the refill of RX subscriptions.</w:t>
      </w:r>
    </w:p>
    <w:p w:rsidR="001A54B4" w:rsidRPr="00750286" w:rsidRDefault="00E46E0A" w:rsidP="001A54B4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Participated in the drawing and testing of blood</w:t>
      </w:r>
    </w:p>
    <w:p w:rsidR="00C624CA" w:rsidRPr="00750286" w:rsidRDefault="00C624CA" w:rsidP="00C624CA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Inform</w:t>
      </w:r>
      <w:r w:rsidR="000E6A6C">
        <w:rPr>
          <w:rFonts w:ascii="Times New Roman" w:hAnsi="Times New Roman" w:cs="Times New Roman"/>
          <w:sz w:val="19"/>
          <w:szCs w:val="19"/>
        </w:rPr>
        <w:t>ed</w:t>
      </w:r>
      <w:r w:rsidRPr="00750286">
        <w:rPr>
          <w:rFonts w:ascii="Times New Roman" w:hAnsi="Times New Roman" w:cs="Times New Roman"/>
          <w:sz w:val="19"/>
          <w:szCs w:val="19"/>
        </w:rPr>
        <w:t xml:space="preserve"> patients of test results </w:t>
      </w:r>
    </w:p>
    <w:p w:rsidR="005A63FF" w:rsidRPr="00750286" w:rsidRDefault="005A63FF" w:rsidP="00011142">
      <w:pPr>
        <w:keepLines/>
        <w:widowControl w:val="0"/>
        <w:rPr>
          <w:i/>
          <w:sz w:val="19"/>
          <w:szCs w:val="19"/>
        </w:rPr>
      </w:pPr>
    </w:p>
    <w:p w:rsidR="00390EF6" w:rsidRPr="00750286" w:rsidRDefault="00390EF6" w:rsidP="00390EF6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Sharon Duval MD SC</w:t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</w:t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      </w:t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        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>Elgin, IL</w:t>
      </w:r>
    </w:p>
    <w:p w:rsidR="00390EF6" w:rsidRPr="00750286" w:rsidRDefault="00390EF6" w:rsidP="00390EF6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 xml:space="preserve">Medical Assistant &amp; Front End Coordinator  </w:t>
      </w:r>
      <w:r w:rsidR="00BB2275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="00BB2275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="00BB2275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="00BB2275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="00BB2275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   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  <w:r w:rsidR="003055AC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      </w:t>
      </w:r>
      <w:r w:rsidR="001A3673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</w:t>
      </w:r>
      <w:r w:rsidR="009C0FB6" w:rsidRPr="00750286"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  <w:r w:rsidR="001A3673">
        <w:rPr>
          <w:rFonts w:ascii="Times New Roman" w:hAnsi="Times New Roman" w:cs="Times New Roman"/>
          <w:b w:val="0"/>
          <w:i/>
          <w:sz w:val="19"/>
          <w:szCs w:val="19"/>
        </w:rPr>
        <w:t xml:space="preserve"> May </w:t>
      </w:r>
      <w:r w:rsidR="00BB2275" w:rsidRPr="00750286">
        <w:rPr>
          <w:rFonts w:ascii="Times New Roman" w:hAnsi="Times New Roman" w:cs="Times New Roman"/>
          <w:b w:val="0"/>
          <w:i/>
          <w:sz w:val="19"/>
          <w:szCs w:val="19"/>
        </w:rPr>
        <w:t>2</w:t>
      </w:r>
      <w:r w:rsidR="001A3673">
        <w:rPr>
          <w:rFonts w:ascii="Times New Roman" w:hAnsi="Times New Roman" w:cs="Times New Roman"/>
          <w:b w:val="0"/>
          <w:i/>
          <w:sz w:val="19"/>
          <w:szCs w:val="19"/>
        </w:rPr>
        <w:t>013- Nov 2013</w:t>
      </w:r>
    </w:p>
    <w:p w:rsidR="00390EF6" w:rsidRPr="00750286" w:rsidRDefault="00390EF6" w:rsidP="00390EF6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</w:p>
    <w:p w:rsidR="000E6A6C" w:rsidRPr="00750286" w:rsidRDefault="000E6A6C" w:rsidP="000E6A6C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Assisted in the rooming of patients including vitals and pre prep prior to MD appointment</w:t>
      </w:r>
    </w:p>
    <w:p w:rsidR="000E6A6C" w:rsidRPr="00750286" w:rsidRDefault="000E6A6C" w:rsidP="000E6A6C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Assisted patients with the refill of RX subscriptions.</w:t>
      </w:r>
    </w:p>
    <w:p w:rsidR="000E6A6C" w:rsidRPr="00750286" w:rsidRDefault="000E6A6C" w:rsidP="000E6A6C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Inform</w:t>
      </w:r>
      <w:r>
        <w:rPr>
          <w:rFonts w:ascii="Times New Roman" w:hAnsi="Times New Roman" w:cs="Times New Roman"/>
          <w:sz w:val="19"/>
          <w:szCs w:val="19"/>
        </w:rPr>
        <w:t>ed</w:t>
      </w:r>
      <w:r w:rsidRPr="00750286">
        <w:rPr>
          <w:rFonts w:ascii="Times New Roman" w:hAnsi="Times New Roman" w:cs="Times New Roman"/>
          <w:sz w:val="19"/>
          <w:szCs w:val="19"/>
        </w:rPr>
        <w:t xml:space="preserve"> patients of test results </w:t>
      </w:r>
    </w:p>
    <w:p w:rsidR="00A807BB" w:rsidRPr="00750286" w:rsidRDefault="005870AB" w:rsidP="00A807BB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Managed </w:t>
      </w:r>
      <w:r w:rsidR="00A807BB" w:rsidRPr="00750286">
        <w:rPr>
          <w:rFonts w:ascii="Times New Roman" w:hAnsi="Times New Roman" w:cs="Times New Roman"/>
          <w:sz w:val="19"/>
          <w:szCs w:val="19"/>
        </w:rPr>
        <w:t xml:space="preserve">referrals </w:t>
      </w:r>
      <w:r w:rsidR="00AE09F0">
        <w:rPr>
          <w:rFonts w:ascii="Times New Roman" w:hAnsi="Times New Roman" w:cs="Times New Roman"/>
          <w:sz w:val="19"/>
          <w:szCs w:val="19"/>
        </w:rPr>
        <w:t>and</w:t>
      </w:r>
      <w:r w:rsidR="00A807BB" w:rsidRPr="00750286">
        <w:rPr>
          <w:rFonts w:ascii="Times New Roman" w:hAnsi="Times New Roman" w:cs="Times New Roman"/>
          <w:sz w:val="19"/>
          <w:szCs w:val="19"/>
        </w:rPr>
        <w:t xml:space="preserve"> authorizations</w:t>
      </w:r>
    </w:p>
    <w:p w:rsidR="00A807BB" w:rsidRPr="00750286" w:rsidRDefault="000E6A6C" w:rsidP="00A807BB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Participated in i</w:t>
      </w:r>
      <w:r w:rsidR="00264D98" w:rsidRPr="00750286">
        <w:rPr>
          <w:rFonts w:ascii="Times New Roman" w:hAnsi="Times New Roman" w:cs="Times New Roman"/>
          <w:sz w:val="19"/>
          <w:szCs w:val="19"/>
        </w:rPr>
        <w:t>nsurance p</w:t>
      </w:r>
      <w:r w:rsidR="00A807BB" w:rsidRPr="00750286">
        <w:rPr>
          <w:rFonts w:ascii="Times New Roman" w:hAnsi="Times New Roman" w:cs="Times New Roman"/>
          <w:sz w:val="19"/>
          <w:szCs w:val="19"/>
        </w:rPr>
        <w:t>rojects</w:t>
      </w:r>
    </w:p>
    <w:p w:rsidR="00A807BB" w:rsidRPr="00750286" w:rsidRDefault="0092231A" w:rsidP="00A807BB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Supported staff on b</w:t>
      </w:r>
      <w:r w:rsidR="00264D98" w:rsidRPr="00750286">
        <w:rPr>
          <w:rFonts w:ascii="Times New Roman" w:hAnsi="Times New Roman" w:cs="Times New Roman"/>
          <w:sz w:val="19"/>
          <w:szCs w:val="19"/>
        </w:rPr>
        <w:t>illing &amp; c</w:t>
      </w:r>
      <w:r w:rsidR="00A807BB" w:rsidRPr="00750286">
        <w:rPr>
          <w:rFonts w:ascii="Times New Roman" w:hAnsi="Times New Roman" w:cs="Times New Roman"/>
          <w:sz w:val="19"/>
          <w:szCs w:val="19"/>
        </w:rPr>
        <w:t>oding</w:t>
      </w:r>
    </w:p>
    <w:p w:rsidR="00A807BB" w:rsidRPr="00750286" w:rsidRDefault="00A807BB" w:rsidP="00FB0167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FB0167" w:rsidRPr="00750286" w:rsidRDefault="00FB0167" w:rsidP="00FB0167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proofErr w:type="spellStart"/>
      <w:r w:rsidRPr="00750286">
        <w:rPr>
          <w:rFonts w:ascii="Times New Roman" w:hAnsi="Times New Roman" w:cs="Times New Roman"/>
          <w:sz w:val="19"/>
          <w:szCs w:val="19"/>
        </w:rPr>
        <w:t>Multi Specialty</w:t>
      </w:r>
      <w:proofErr w:type="spellEnd"/>
      <w:r w:rsidRPr="00750286">
        <w:rPr>
          <w:rFonts w:ascii="Times New Roman" w:hAnsi="Times New Roman" w:cs="Times New Roman"/>
          <w:sz w:val="19"/>
          <w:szCs w:val="19"/>
        </w:rPr>
        <w:t xml:space="preserve"> Clinics</w:t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</w:t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</w:r>
      <w:r w:rsidRPr="00750286">
        <w:rPr>
          <w:rFonts w:ascii="Times New Roman" w:hAnsi="Times New Roman" w:cs="Times New Roman"/>
          <w:sz w:val="19"/>
          <w:szCs w:val="19"/>
        </w:rPr>
        <w:tab/>
        <w:t xml:space="preserve">         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>Hoffman Estate, IL</w:t>
      </w:r>
    </w:p>
    <w:p w:rsidR="00FB0167" w:rsidRPr="00750286" w:rsidRDefault="00FB0167" w:rsidP="00FB0167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>Medical Assistant &amp; Receptionist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    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</w:t>
      </w:r>
      <w:r w:rsidR="003055AC" w:rsidRPr="00750286">
        <w:rPr>
          <w:rFonts w:ascii="Times New Roman" w:hAnsi="Times New Roman" w:cs="Times New Roman"/>
          <w:b w:val="0"/>
          <w:i/>
          <w:sz w:val="19"/>
          <w:szCs w:val="19"/>
        </w:rPr>
        <w:tab/>
        <w:t xml:space="preserve">      </w:t>
      </w:r>
      <w:r w:rsidRPr="00750286">
        <w:rPr>
          <w:rFonts w:ascii="Times New Roman" w:hAnsi="Times New Roman" w:cs="Times New Roman"/>
          <w:b w:val="0"/>
          <w:i/>
          <w:sz w:val="19"/>
          <w:szCs w:val="19"/>
        </w:rPr>
        <w:t xml:space="preserve"> 2012 – 2013</w:t>
      </w:r>
    </w:p>
    <w:p w:rsidR="00FB0167" w:rsidRPr="00750286" w:rsidRDefault="00FB0167" w:rsidP="00FB0167">
      <w:pPr>
        <w:pStyle w:val="JobTitle"/>
        <w:keepLines/>
        <w:widowControl w:val="0"/>
        <w:pBdr>
          <w:bottom w:val="none" w:sz="0" w:space="0" w:color="auto"/>
        </w:pBdr>
        <w:spacing w:after="80"/>
        <w:contextualSpacing/>
        <w:jc w:val="both"/>
        <w:rPr>
          <w:rFonts w:ascii="Times New Roman" w:hAnsi="Times New Roman" w:cs="Times New Roman"/>
          <w:b w:val="0"/>
          <w:i/>
          <w:sz w:val="19"/>
          <w:szCs w:val="19"/>
        </w:rPr>
      </w:pPr>
    </w:p>
    <w:p w:rsidR="00FB0167" w:rsidRPr="00750286" w:rsidRDefault="009C0FB6" w:rsidP="00011142">
      <w:pPr>
        <w:pStyle w:val="Bullets"/>
        <w:keepLines/>
        <w:widowControl w:val="0"/>
        <w:tabs>
          <w:tab w:val="num" w:pos="360"/>
        </w:tabs>
        <w:spacing w:before="0"/>
        <w:ind w:left="720" w:right="576"/>
        <w:jc w:val="both"/>
        <w:rPr>
          <w:rFonts w:ascii="Times New Roman" w:hAnsi="Times New Roman" w:cs="Times New Roman"/>
          <w:sz w:val="19"/>
          <w:szCs w:val="19"/>
        </w:rPr>
      </w:pPr>
      <w:r w:rsidRPr="00750286">
        <w:rPr>
          <w:rFonts w:ascii="Times New Roman" w:hAnsi="Times New Roman" w:cs="Times New Roman"/>
          <w:sz w:val="19"/>
          <w:szCs w:val="19"/>
        </w:rPr>
        <w:t>Patient scheduling and rooming (vitals and pre prep prior to MD appointment)</w:t>
      </w:r>
    </w:p>
    <w:sectPr w:rsidR="00FB0167" w:rsidRPr="00750286" w:rsidSect="005A63FF">
      <w:headerReference w:type="default" r:id="rId10"/>
      <w:pgSz w:w="12240" w:h="15840" w:code="1"/>
      <w:pgMar w:top="864" w:right="1152" w:bottom="720" w:left="1152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E8" w:rsidRDefault="00642CE8">
      <w:r>
        <w:separator/>
      </w:r>
    </w:p>
  </w:endnote>
  <w:endnote w:type="continuationSeparator" w:id="0">
    <w:p w:rsidR="00642CE8" w:rsidRDefault="0064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E8" w:rsidRDefault="00642CE8">
      <w:r>
        <w:separator/>
      </w:r>
    </w:p>
  </w:footnote>
  <w:footnote w:type="continuationSeparator" w:id="0">
    <w:p w:rsidR="00642CE8" w:rsidRDefault="0064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FF" w:rsidRDefault="005A63FF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D3114"/>
    <w:multiLevelType w:val="hybridMultilevel"/>
    <w:tmpl w:val="138AD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105DF"/>
    <w:multiLevelType w:val="hybridMultilevel"/>
    <w:tmpl w:val="F4ECA008"/>
    <w:lvl w:ilvl="0" w:tplc="7FD210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0E4"/>
    <w:multiLevelType w:val="hybridMultilevel"/>
    <w:tmpl w:val="5AD6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0806"/>
    <w:multiLevelType w:val="hybridMultilevel"/>
    <w:tmpl w:val="FB56C724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6" w15:restartNumberingAfterBreak="0">
    <w:nsid w:val="1BD6148E"/>
    <w:multiLevelType w:val="hybridMultilevel"/>
    <w:tmpl w:val="713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50D3"/>
    <w:multiLevelType w:val="hybridMultilevel"/>
    <w:tmpl w:val="E5441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34458"/>
    <w:multiLevelType w:val="hybridMultilevel"/>
    <w:tmpl w:val="40D0F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52D2"/>
    <w:multiLevelType w:val="multilevel"/>
    <w:tmpl w:val="FFFFFFFF"/>
    <w:lvl w:ilvl="0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Times New Roman" w:hAnsi="Arial"/>
        <w:vertAlign w:val="baseline"/>
      </w:rPr>
    </w:lvl>
  </w:abstractNum>
  <w:abstractNum w:abstractNumId="10" w15:restartNumberingAfterBreak="0">
    <w:nsid w:val="25BF47C7"/>
    <w:multiLevelType w:val="hybridMultilevel"/>
    <w:tmpl w:val="AC5CD856"/>
    <w:lvl w:ilvl="0" w:tplc="D9FC469C">
      <w:start w:val="1"/>
      <w:numFmt w:val="bullet"/>
      <w:lvlText w:val="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44FB"/>
    <w:multiLevelType w:val="hybridMultilevel"/>
    <w:tmpl w:val="03869562"/>
    <w:lvl w:ilvl="0" w:tplc="0A04AC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60BB"/>
    <w:multiLevelType w:val="hybridMultilevel"/>
    <w:tmpl w:val="5D02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12FA"/>
    <w:multiLevelType w:val="hybridMultilevel"/>
    <w:tmpl w:val="5A94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83900"/>
    <w:multiLevelType w:val="hybridMultilevel"/>
    <w:tmpl w:val="DB640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90483"/>
    <w:multiLevelType w:val="multilevel"/>
    <w:tmpl w:val="FFFFFFFF"/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16" w15:restartNumberingAfterBreak="0">
    <w:nsid w:val="488B45E0"/>
    <w:multiLevelType w:val="hybridMultilevel"/>
    <w:tmpl w:val="D9C27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D2802"/>
    <w:multiLevelType w:val="hybridMultilevel"/>
    <w:tmpl w:val="1E285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A6EC8"/>
    <w:multiLevelType w:val="hybridMultilevel"/>
    <w:tmpl w:val="7C9E586E"/>
    <w:lvl w:ilvl="0" w:tplc="0A04AC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0CFE"/>
    <w:multiLevelType w:val="hybridMultilevel"/>
    <w:tmpl w:val="34A4E37A"/>
    <w:lvl w:ilvl="0" w:tplc="0A04AC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A79E0"/>
    <w:multiLevelType w:val="hybridMultilevel"/>
    <w:tmpl w:val="D256C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457"/>
    <w:multiLevelType w:val="hybridMultilevel"/>
    <w:tmpl w:val="FB885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64A96"/>
    <w:multiLevelType w:val="hybridMultilevel"/>
    <w:tmpl w:val="EEA0390C"/>
    <w:lvl w:ilvl="0" w:tplc="03D8B646">
      <w:start w:val="1"/>
      <w:numFmt w:val="bullet"/>
      <w:pStyle w:val="Bullets"/>
      <w:lvlText w:val="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4" w15:restartNumberingAfterBreak="0">
    <w:nsid w:val="5DB2376C"/>
    <w:multiLevelType w:val="hybridMultilevel"/>
    <w:tmpl w:val="AC5CD856"/>
    <w:lvl w:ilvl="0" w:tplc="FE325F92">
      <w:start w:val="1"/>
      <w:numFmt w:val="bullet"/>
      <w:lvlText w:val="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C673F"/>
    <w:multiLevelType w:val="hybridMultilevel"/>
    <w:tmpl w:val="585C2D5E"/>
    <w:lvl w:ilvl="0" w:tplc="0A04AC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5850"/>
    <w:multiLevelType w:val="hybridMultilevel"/>
    <w:tmpl w:val="75FEE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D14BCB"/>
    <w:multiLevelType w:val="hybridMultilevel"/>
    <w:tmpl w:val="CA7A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4B02"/>
    <w:multiLevelType w:val="hybridMultilevel"/>
    <w:tmpl w:val="832483D8"/>
    <w:lvl w:ilvl="0" w:tplc="0A04AC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31B8"/>
    <w:multiLevelType w:val="hybridMultilevel"/>
    <w:tmpl w:val="4686D264"/>
    <w:lvl w:ilvl="0" w:tplc="0A04AC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A459A"/>
    <w:multiLevelType w:val="hybridMultilevel"/>
    <w:tmpl w:val="AC5CD856"/>
    <w:lvl w:ilvl="0" w:tplc="0A04AC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477A9"/>
    <w:multiLevelType w:val="hybridMultilevel"/>
    <w:tmpl w:val="9B3CCB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5"/>
  </w:num>
  <w:num w:numId="4">
    <w:abstractNumId w:val="28"/>
  </w:num>
  <w:num w:numId="5">
    <w:abstractNumId w:val="11"/>
  </w:num>
  <w:num w:numId="6">
    <w:abstractNumId w:val="18"/>
  </w:num>
  <w:num w:numId="7">
    <w:abstractNumId w:val="19"/>
  </w:num>
  <w:num w:numId="8">
    <w:abstractNumId w:val="24"/>
  </w:num>
  <w:num w:numId="9">
    <w:abstractNumId w:val="10"/>
  </w:num>
  <w:num w:numId="10">
    <w:abstractNumId w:val="23"/>
  </w:num>
  <w:num w:numId="11">
    <w:abstractNumId w:val="3"/>
  </w:num>
  <w:num w:numId="12">
    <w:abstractNumId w:val="0"/>
  </w:num>
  <w:num w:numId="13">
    <w:abstractNumId w:val="22"/>
  </w:num>
  <w:num w:numId="14">
    <w:abstractNumId w:val="2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"/>
  </w:num>
  <w:num w:numId="19">
    <w:abstractNumId w:val="27"/>
  </w:num>
  <w:num w:numId="20">
    <w:abstractNumId w:val="8"/>
  </w:num>
  <w:num w:numId="21">
    <w:abstractNumId w:val="16"/>
  </w:num>
  <w:num w:numId="22">
    <w:abstractNumId w:val="13"/>
  </w:num>
  <w:num w:numId="23">
    <w:abstractNumId w:val="12"/>
  </w:num>
  <w:num w:numId="24">
    <w:abstractNumId w:val="17"/>
  </w:num>
  <w:num w:numId="25">
    <w:abstractNumId w:val="20"/>
  </w:num>
  <w:num w:numId="26">
    <w:abstractNumId w:val="14"/>
  </w:num>
  <w:num w:numId="27">
    <w:abstractNumId w:val="1"/>
  </w:num>
  <w:num w:numId="28">
    <w:abstractNumId w:val="21"/>
  </w:num>
  <w:num w:numId="29">
    <w:abstractNumId w:val="7"/>
  </w:num>
  <w:num w:numId="30">
    <w:abstractNumId w:val="31"/>
  </w:num>
  <w:num w:numId="31">
    <w:abstractNumId w:val="5"/>
  </w:num>
  <w:num w:numId="32">
    <w:abstractNumId w:val="23"/>
  </w:num>
  <w:num w:numId="33">
    <w:abstractNumId w:val="15"/>
  </w:num>
  <w:num w:numId="34">
    <w:abstractNumId w:val="23"/>
  </w:num>
  <w:num w:numId="35">
    <w:abstractNumId w:val="23"/>
  </w:num>
  <w:num w:numId="36">
    <w:abstractNumId w:val="23"/>
  </w:num>
  <w:num w:numId="37">
    <w:abstractNumId w:val="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ED4DF2"/>
    <w:rsid w:val="00005338"/>
    <w:rsid w:val="00011142"/>
    <w:rsid w:val="00075ADE"/>
    <w:rsid w:val="000B541C"/>
    <w:rsid w:val="000C7EB8"/>
    <w:rsid w:val="000D5FC6"/>
    <w:rsid w:val="000D5FD1"/>
    <w:rsid w:val="000E6A6C"/>
    <w:rsid w:val="00111982"/>
    <w:rsid w:val="00115423"/>
    <w:rsid w:val="00115F19"/>
    <w:rsid w:val="0012012B"/>
    <w:rsid w:val="001477BB"/>
    <w:rsid w:val="001629D9"/>
    <w:rsid w:val="00165481"/>
    <w:rsid w:val="001A3673"/>
    <w:rsid w:val="001A54B4"/>
    <w:rsid w:val="001A5E97"/>
    <w:rsid w:val="001A61E8"/>
    <w:rsid w:val="001B01CE"/>
    <w:rsid w:val="001D2ACB"/>
    <w:rsid w:val="001D7BE6"/>
    <w:rsid w:val="00245997"/>
    <w:rsid w:val="00264D98"/>
    <w:rsid w:val="002775A7"/>
    <w:rsid w:val="00280E40"/>
    <w:rsid w:val="002A3356"/>
    <w:rsid w:val="002A7110"/>
    <w:rsid w:val="002B3CAB"/>
    <w:rsid w:val="002B648E"/>
    <w:rsid w:val="002C14D8"/>
    <w:rsid w:val="002D0BBF"/>
    <w:rsid w:val="002D50FD"/>
    <w:rsid w:val="002E65DA"/>
    <w:rsid w:val="003055AC"/>
    <w:rsid w:val="00320077"/>
    <w:rsid w:val="00332D50"/>
    <w:rsid w:val="0034308F"/>
    <w:rsid w:val="00355AA4"/>
    <w:rsid w:val="00390A77"/>
    <w:rsid w:val="00390EF6"/>
    <w:rsid w:val="00392725"/>
    <w:rsid w:val="003A6F85"/>
    <w:rsid w:val="003B0938"/>
    <w:rsid w:val="003B2648"/>
    <w:rsid w:val="003B4755"/>
    <w:rsid w:val="003E27B7"/>
    <w:rsid w:val="003E6085"/>
    <w:rsid w:val="003E751D"/>
    <w:rsid w:val="004007C1"/>
    <w:rsid w:val="004060F1"/>
    <w:rsid w:val="00411576"/>
    <w:rsid w:val="004136CE"/>
    <w:rsid w:val="004604F9"/>
    <w:rsid w:val="004870AD"/>
    <w:rsid w:val="004910DE"/>
    <w:rsid w:val="00494628"/>
    <w:rsid w:val="0049792F"/>
    <w:rsid w:val="004B018A"/>
    <w:rsid w:val="004B2401"/>
    <w:rsid w:val="004C1EA8"/>
    <w:rsid w:val="004D6D0A"/>
    <w:rsid w:val="004F474B"/>
    <w:rsid w:val="00506431"/>
    <w:rsid w:val="005212FB"/>
    <w:rsid w:val="00551922"/>
    <w:rsid w:val="005870AB"/>
    <w:rsid w:val="00596D04"/>
    <w:rsid w:val="005A0850"/>
    <w:rsid w:val="005A0CAD"/>
    <w:rsid w:val="005A63FF"/>
    <w:rsid w:val="005B29A0"/>
    <w:rsid w:val="005D1ADA"/>
    <w:rsid w:val="0060454C"/>
    <w:rsid w:val="006066AB"/>
    <w:rsid w:val="00612891"/>
    <w:rsid w:val="006211BC"/>
    <w:rsid w:val="0063543B"/>
    <w:rsid w:val="00640D2A"/>
    <w:rsid w:val="00642CE8"/>
    <w:rsid w:val="006566AC"/>
    <w:rsid w:val="00664505"/>
    <w:rsid w:val="00674EDB"/>
    <w:rsid w:val="00681AEE"/>
    <w:rsid w:val="006C185C"/>
    <w:rsid w:val="006E00AD"/>
    <w:rsid w:val="006F1235"/>
    <w:rsid w:val="0070642D"/>
    <w:rsid w:val="00727D26"/>
    <w:rsid w:val="007317E2"/>
    <w:rsid w:val="00750286"/>
    <w:rsid w:val="00771865"/>
    <w:rsid w:val="007961A9"/>
    <w:rsid w:val="007A28AD"/>
    <w:rsid w:val="007C51D3"/>
    <w:rsid w:val="007D0514"/>
    <w:rsid w:val="007E4FFE"/>
    <w:rsid w:val="00802ABB"/>
    <w:rsid w:val="008255C4"/>
    <w:rsid w:val="0082631F"/>
    <w:rsid w:val="00856299"/>
    <w:rsid w:val="00856DB8"/>
    <w:rsid w:val="008C6AF2"/>
    <w:rsid w:val="008C74E6"/>
    <w:rsid w:val="008D13CE"/>
    <w:rsid w:val="008D40CA"/>
    <w:rsid w:val="008D6F47"/>
    <w:rsid w:val="008E7CA4"/>
    <w:rsid w:val="00904579"/>
    <w:rsid w:val="0092231A"/>
    <w:rsid w:val="00931EAF"/>
    <w:rsid w:val="0094611A"/>
    <w:rsid w:val="00954F5B"/>
    <w:rsid w:val="00955FF0"/>
    <w:rsid w:val="00972264"/>
    <w:rsid w:val="00982BA7"/>
    <w:rsid w:val="009A46F6"/>
    <w:rsid w:val="009A6E1F"/>
    <w:rsid w:val="009B0F19"/>
    <w:rsid w:val="009B65D8"/>
    <w:rsid w:val="009C0FB6"/>
    <w:rsid w:val="009D6481"/>
    <w:rsid w:val="009E29B8"/>
    <w:rsid w:val="009E412C"/>
    <w:rsid w:val="009E4BFD"/>
    <w:rsid w:val="009F0A57"/>
    <w:rsid w:val="009F171D"/>
    <w:rsid w:val="00A00E21"/>
    <w:rsid w:val="00A01859"/>
    <w:rsid w:val="00A10E02"/>
    <w:rsid w:val="00A16E20"/>
    <w:rsid w:val="00A24D30"/>
    <w:rsid w:val="00A26F07"/>
    <w:rsid w:val="00A31212"/>
    <w:rsid w:val="00A4567C"/>
    <w:rsid w:val="00A53DAF"/>
    <w:rsid w:val="00A807BB"/>
    <w:rsid w:val="00AA6F39"/>
    <w:rsid w:val="00AB663E"/>
    <w:rsid w:val="00AB7961"/>
    <w:rsid w:val="00AC10ED"/>
    <w:rsid w:val="00AD668F"/>
    <w:rsid w:val="00AE09F0"/>
    <w:rsid w:val="00AE1A01"/>
    <w:rsid w:val="00B02B26"/>
    <w:rsid w:val="00B23F3F"/>
    <w:rsid w:val="00B33DB9"/>
    <w:rsid w:val="00B50C65"/>
    <w:rsid w:val="00B84D5A"/>
    <w:rsid w:val="00B86E5D"/>
    <w:rsid w:val="00B947D2"/>
    <w:rsid w:val="00BB2275"/>
    <w:rsid w:val="00BC5C48"/>
    <w:rsid w:val="00BD0E09"/>
    <w:rsid w:val="00BE41E5"/>
    <w:rsid w:val="00BE45ED"/>
    <w:rsid w:val="00BE71E2"/>
    <w:rsid w:val="00C04967"/>
    <w:rsid w:val="00C16E12"/>
    <w:rsid w:val="00C316CA"/>
    <w:rsid w:val="00C512A2"/>
    <w:rsid w:val="00C525D6"/>
    <w:rsid w:val="00C5692F"/>
    <w:rsid w:val="00C624CA"/>
    <w:rsid w:val="00C72A63"/>
    <w:rsid w:val="00C831A8"/>
    <w:rsid w:val="00C87E75"/>
    <w:rsid w:val="00C90EAB"/>
    <w:rsid w:val="00C9440C"/>
    <w:rsid w:val="00CA2EBC"/>
    <w:rsid w:val="00CA5B98"/>
    <w:rsid w:val="00CC7BFA"/>
    <w:rsid w:val="00CE2D14"/>
    <w:rsid w:val="00CE2E69"/>
    <w:rsid w:val="00CE703E"/>
    <w:rsid w:val="00CF1EF8"/>
    <w:rsid w:val="00D02940"/>
    <w:rsid w:val="00D15167"/>
    <w:rsid w:val="00D63244"/>
    <w:rsid w:val="00D737EE"/>
    <w:rsid w:val="00D76BAF"/>
    <w:rsid w:val="00D932F0"/>
    <w:rsid w:val="00D93D74"/>
    <w:rsid w:val="00D955A9"/>
    <w:rsid w:val="00DD3B3E"/>
    <w:rsid w:val="00DE569D"/>
    <w:rsid w:val="00DF307D"/>
    <w:rsid w:val="00E01FA7"/>
    <w:rsid w:val="00E1355A"/>
    <w:rsid w:val="00E2049A"/>
    <w:rsid w:val="00E340C8"/>
    <w:rsid w:val="00E46E0A"/>
    <w:rsid w:val="00E572A7"/>
    <w:rsid w:val="00E64830"/>
    <w:rsid w:val="00E65D55"/>
    <w:rsid w:val="00E65F3C"/>
    <w:rsid w:val="00E66B84"/>
    <w:rsid w:val="00EB3A71"/>
    <w:rsid w:val="00EB7B29"/>
    <w:rsid w:val="00EC17A2"/>
    <w:rsid w:val="00ED4DF2"/>
    <w:rsid w:val="00EF5596"/>
    <w:rsid w:val="00F009DE"/>
    <w:rsid w:val="00F12FB3"/>
    <w:rsid w:val="00F333CD"/>
    <w:rsid w:val="00F637B2"/>
    <w:rsid w:val="00F65639"/>
    <w:rsid w:val="00F849F4"/>
    <w:rsid w:val="00F87A16"/>
    <w:rsid w:val="00F91202"/>
    <w:rsid w:val="00FB0167"/>
    <w:rsid w:val="00FB0D53"/>
    <w:rsid w:val="00FB4066"/>
    <w:rsid w:val="00FB4BE8"/>
    <w:rsid w:val="00FE00DE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D7E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FF"/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A63FF"/>
    <w:rPr>
      <w:rFonts w:ascii="Courier New" w:hAnsi="Courier New" w:cs="Courier New"/>
      <w:szCs w:val="20"/>
    </w:rPr>
  </w:style>
  <w:style w:type="paragraph" w:styleId="Header">
    <w:name w:val="header"/>
    <w:basedOn w:val="Normal"/>
    <w:link w:val="HeaderChar"/>
    <w:rsid w:val="005A6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3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3FF"/>
    <w:pPr>
      <w:tabs>
        <w:tab w:val="center" w:pos="4680"/>
        <w:tab w:val="right" w:pos="9360"/>
      </w:tabs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5A63FF"/>
    <w:rPr>
      <w:b/>
      <w:sz w:val="24"/>
      <w:szCs w:val="24"/>
      <w:lang w:val="en-US" w:eastAsia="en-US" w:bidi="ar-SA"/>
    </w:rPr>
  </w:style>
  <w:style w:type="character" w:customStyle="1" w:styleId="newtext">
    <w:name w:val="newtext"/>
    <w:basedOn w:val="DefaultParagraphFont"/>
    <w:rsid w:val="005A63FF"/>
  </w:style>
  <w:style w:type="paragraph" w:customStyle="1" w:styleId="Name">
    <w:name w:val="Name"/>
    <w:basedOn w:val="PlainText"/>
    <w:rsid w:val="005A63FF"/>
    <w:pPr>
      <w:spacing w:before="240" w:after="80"/>
      <w:jc w:val="center"/>
    </w:pPr>
    <w:rPr>
      <w:rFonts w:ascii="Franklin Gothic Heavy" w:hAnsi="Franklin Gothic Heavy"/>
      <w:spacing w:val="40"/>
      <w:sz w:val="36"/>
    </w:rPr>
  </w:style>
  <w:style w:type="paragraph" w:customStyle="1" w:styleId="Address">
    <w:name w:val="Address"/>
    <w:basedOn w:val="PlainText"/>
    <w:link w:val="AddressChar"/>
    <w:autoRedefine/>
    <w:rsid w:val="005A63FF"/>
    <w:pPr>
      <w:spacing w:before="40" w:after="240"/>
      <w:jc w:val="center"/>
    </w:pPr>
    <w:rPr>
      <w:rFonts w:ascii="Franklin Gothic Book" w:hAnsi="Franklin Gothic Book"/>
      <w:sz w:val="24"/>
      <w:szCs w:val="24"/>
    </w:rPr>
  </w:style>
  <w:style w:type="paragraph" w:customStyle="1" w:styleId="CareerGoal">
    <w:name w:val="Career Goal"/>
    <w:basedOn w:val="PlainText"/>
    <w:link w:val="CareerGoalChar"/>
    <w:rsid w:val="005A63FF"/>
    <w:pPr>
      <w:pBdr>
        <w:top w:val="double" w:sz="4" w:space="4" w:color="auto"/>
        <w:bottom w:val="double" w:sz="4" w:space="1" w:color="auto"/>
      </w:pBdr>
      <w:spacing w:before="240" w:after="120"/>
      <w:jc w:val="center"/>
    </w:pPr>
    <w:rPr>
      <w:rFonts w:ascii="Franklin Gothic Demi" w:hAnsi="Franklin Gothic Demi"/>
      <w:b/>
      <w:kern w:val="28"/>
      <w:position w:val="-12"/>
      <w:sz w:val="28"/>
      <w:szCs w:val="28"/>
    </w:rPr>
  </w:style>
  <w:style w:type="paragraph" w:customStyle="1" w:styleId="CareerGoalOverview">
    <w:name w:val="Career Goal Overview"/>
    <w:basedOn w:val="PlainText"/>
    <w:rsid w:val="005A63FF"/>
    <w:pPr>
      <w:spacing w:after="60"/>
    </w:pPr>
    <w:rPr>
      <w:rFonts w:ascii="Franklin Gothic Book" w:hAnsi="Franklin Gothic Book"/>
      <w:sz w:val="22"/>
      <w:szCs w:val="22"/>
    </w:rPr>
  </w:style>
  <w:style w:type="paragraph" w:customStyle="1" w:styleId="ResumeSection">
    <w:name w:val="Resume Section"/>
    <w:basedOn w:val="PlainText"/>
    <w:rsid w:val="005A63FF"/>
    <w:pPr>
      <w:pBdr>
        <w:top w:val="double" w:sz="4" w:space="4" w:color="auto"/>
        <w:bottom w:val="double" w:sz="4" w:space="2" w:color="auto"/>
      </w:pBdr>
      <w:spacing w:before="240" w:after="240"/>
      <w:jc w:val="center"/>
    </w:pPr>
    <w:rPr>
      <w:rFonts w:ascii="Franklin Gothic Demi" w:hAnsi="Franklin Gothic Demi"/>
      <w:b/>
      <w:spacing w:val="20"/>
      <w:sz w:val="24"/>
    </w:rPr>
  </w:style>
  <w:style w:type="paragraph" w:customStyle="1" w:styleId="Bullets">
    <w:name w:val="Bullets"/>
    <w:basedOn w:val="PlainText"/>
    <w:rsid w:val="005A63FF"/>
    <w:pPr>
      <w:numPr>
        <w:numId w:val="10"/>
      </w:numPr>
      <w:spacing w:before="20"/>
    </w:pPr>
    <w:rPr>
      <w:rFonts w:ascii="Franklin Gothic Book" w:hAnsi="Franklin Gothic Book"/>
      <w:sz w:val="22"/>
      <w:szCs w:val="22"/>
    </w:rPr>
  </w:style>
  <w:style w:type="paragraph" w:customStyle="1" w:styleId="BusinessLocationinfo">
    <w:name w:val="Business Location &amp; info"/>
    <w:basedOn w:val="PlainText"/>
    <w:link w:val="BusinessLocationinfoCharChar"/>
    <w:rsid w:val="005A63FF"/>
    <w:pPr>
      <w:spacing w:before="280" w:after="60"/>
    </w:pPr>
    <w:rPr>
      <w:rFonts w:ascii="Franklin Gothic Book" w:hAnsi="Franklin Gothic Book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rsid w:val="005A63FF"/>
    <w:rPr>
      <w:rFonts w:ascii="Courier New" w:hAnsi="Courier New" w:cs="Courier New"/>
      <w:lang w:val="en-US" w:eastAsia="en-US" w:bidi="ar-SA"/>
    </w:rPr>
  </w:style>
  <w:style w:type="character" w:customStyle="1" w:styleId="BusinessLocationinfoCharChar">
    <w:name w:val="Business Location &amp; info Char Char"/>
    <w:basedOn w:val="PlainTextChar"/>
    <w:link w:val="BusinessLocationinfo"/>
    <w:rsid w:val="005A63FF"/>
    <w:rPr>
      <w:rFonts w:ascii="Franklin Gothic Book" w:hAnsi="Franklin Gothic Book" w:cs="Courier New"/>
      <w:sz w:val="22"/>
      <w:szCs w:val="22"/>
      <w:lang w:val="en-US" w:eastAsia="en-US" w:bidi="ar-SA"/>
    </w:rPr>
  </w:style>
  <w:style w:type="paragraph" w:customStyle="1" w:styleId="JobTitle">
    <w:name w:val="Job Title"/>
    <w:basedOn w:val="PlainText"/>
    <w:link w:val="JobTitleChar"/>
    <w:rsid w:val="005A63FF"/>
    <w:pPr>
      <w:pBdr>
        <w:bottom w:val="single" w:sz="4" w:space="1" w:color="auto"/>
      </w:pBdr>
      <w:spacing w:after="120"/>
    </w:pPr>
    <w:rPr>
      <w:rFonts w:ascii="Franklin Gothic Demi" w:hAnsi="Franklin Gothic Demi"/>
      <w:b/>
      <w:bCs/>
      <w:sz w:val="22"/>
      <w:szCs w:val="22"/>
    </w:rPr>
  </w:style>
  <w:style w:type="character" w:customStyle="1" w:styleId="JobTitleChar">
    <w:name w:val="Job Title Char"/>
    <w:basedOn w:val="PlainTextChar"/>
    <w:link w:val="JobTitle"/>
    <w:rsid w:val="005A63FF"/>
    <w:rPr>
      <w:rFonts w:ascii="Franklin Gothic Demi" w:hAnsi="Franklin Gothic Demi" w:cs="Courier New"/>
      <w:b/>
      <w:bCs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5A63FF"/>
    <w:rPr>
      <w:color w:val="0000FF"/>
      <w:u w:val="single"/>
    </w:rPr>
  </w:style>
  <w:style w:type="paragraph" w:customStyle="1" w:styleId="SubmitResume">
    <w:name w:val="Submit Resume"/>
    <w:basedOn w:val="Normal"/>
    <w:rsid w:val="005A63FF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Style1">
    <w:name w:val="Style1"/>
    <w:basedOn w:val="PlainText"/>
    <w:rsid w:val="005A63FF"/>
    <w:pPr>
      <w:jc w:val="center"/>
    </w:pPr>
    <w:rPr>
      <w:rFonts w:ascii="Franklin Gothic Book" w:hAnsi="Franklin Gothic Book"/>
      <w:b/>
      <w:sz w:val="16"/>
      <w:szCs w:val="16"/>
    </w:rPr>
  </w:style>
  <w:style w:type="paragraph" w:customStyle="1" w:styleId="Style2">
    <w:name w:val="Style2"/>
    <w:basedOn w:val="PlainText"/>
    <w:rsid w:val="005A63FF"/>
    <w:pPr>
      <w:pBdr>
        <w:top w:val="double" w:sz="4" w:space="1" w:color="auto"/>
      </w:pBdr>
      <w:jc w:val="center"/>
    </w:pPr>
    <w:rPr>
      <w:rFonts w:ascii="Franklin Gothic Book" w:hAnsi="Franklin Gothic Book"/>
      <w:b/>
      <w:sz w:val="16"/>
      <w:szCs w:val="16"/>
    </w:rPr>
  </w:style>
  <w:style w:type="character" w:customStyle="1" w:styleId="CareerGoalChar">
    <w:name w:val="Career Goal Char"/>
    <w:basedOn w:val="PlainTextChar"/>
    <w:link w:val="CareerGoal"/>
    <w:rsid w:val="005A63FF"/>
    <w:rPr>
      <w:rFonts w:ascii="Franklin Gothic Demi" w:hAnsi="Franklin Gothic Demi" w:cs="Courier New"/>
      <w:b/>
      <w:kern w:val="28"/>
      <w:position w:val="-12"/>
      <w:sz w:val="28"/>
      <w:szCs w:val="28"/>
      <w:lang w:val="en-US" w:eastAsia="en-US" w:bidi="ar-SA"/>
    </w:rPr>
  </w:style>
  <w:style w:type="character" w:customStyle="1" w:styleId="AddressChar">
    <w:name w:val="Address Char"/>
    <w:basedOn w:val="PlainTextChar"/>
    <w:link w:val="Address"/>
    <w:rsid w:val="005A63FF"/>
    <w:rPr>
      <w:rFonts w:ascii="Franklin Gothic Book" w:hAnsi="Franklin Gothic Book" w:cs="Courier New"/>
      <w:sz w:val="24"/>
      <w:szCs w:val="24"/>
      <w:lang w:val="en-US" w:eastAsia="en-US" w:bidi="ar-SA"/>
    </w:rPr>
  </w:style>
  <w:style w:type="paragraph" w:customStyle="1" w:styleId="BusinessName">
    <w:name w:val="Business Name"/>
    <w:basedOn w:val="BusinessLocationinfo"/>
    <w:link w:val="BusinessNameChar"/>
    <w:rsid w:val="005A63FF"/>
    <w:rPr>
      <w:caps/>
    </w:rPr>
  </w:style>
  <w:style w:type="character" w:customStyle="1" w:styleId="BusinessNameChar">
    <w:name w:val="Business Name Char"/>
    <w:basedOn w:val="BusinessLocationinfoCharChar"/>
    <w:link w:val="BusinessName"/>
    <w:rsid w:val="005A63FF"/>
    <w:rPr>
      <w:rFonts w:ascii="Franklin Gothic Book" w:hAnsi="Franklin Gothic Book" w:cs="Courier New"/>
      <w:caps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5A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3F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674E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1A54B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AppData\Roaming\Microsoft\Templates\MN_Construction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65005748-f129-4fc9-aed0-28ee3697bcf4</TemplateGUID>
    <TemplateBuildVersion>8</TemplateBuildVersion>
    <TemplateBuildDate>2009-10-11T21:44:13.3647306-04:00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BF05-9298-402A-BA5C-232F0FE0EB21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A13F991E-FDC7-4FF7-A467-4B99DF104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BB88E-7C15-43A5-933A-F8C4C3E0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MN_ConstructionResume</Template>
  <TotalTime>0</TotalTime>
  <Pages>1</Pages>
  <Words>253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Links>
    <vt:vector size="6" baseType="variant"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2021-04-14T12:45:00Z</dcterms:created>
  <dcterms:modified xsi:type="dcterms:W3CDTF">2021-04-14T12:45:00Z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TC103779649990</vt:lpwstr>
  </property>
</Properties>
</file>