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22A1F" w14:textId="77777777" w:rsidR="00624588" w:rsidRDefault="0062439B" w:rsidP="00DF219C">
      <w:pPr>
        <w:tabs>
          <w:tab w:val="left" w:pos="2266"/>
        </w:tabs>
      </w:pPr>
      <w:r>
        <w:pict w14:anchorId="35C54990">
          <v:group id="_x0000_s1026" alt="" style="width:500.35pt;height:34.1pt;mso-position-horizontal-relative:char;mso-position-vertical-relative:line;mso-width-relative:margin" coordorigin="816,667" coordsize="10607,68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alt="" style="position:absolute;left:817;top:667;width:10605;height:0;mso-position-horizontal-relative:page" o:connectortype="straight" strokecolor="#213f42" strokeweight="3pt"/>
            <v:shape id="_x0000_s1028" type="#_x0000_t32" alt="" style="position:absolute;left:816;top:732;width:10607;height:0;mso-position-horizontal-relative:page" o:connectortype="straight" strokecolor="#438086" strokeweight="3pt"/>
            <v:shape id="_x0000_s1029" type="#_x0000_t32" alt="" style="position:absolute;left:10229;top:831;width:1184;height:1" o:connectortype="straight" strokecolor="#83bbc1" strokeweight="6pt"/>
            <v:group id="_x0000_s1030" alt="" style="position:absolute;left:7651;top:958;width:3762;height:391" coordorigin="8067,1027" coordsize="3672,391">
              <v:shape id="_x0000_s1031" type="#_x0000_t32" alt="" style="position:absolute;left:8072;top:1027;width:3666;height:0" o:connectortype="straight" strokecolor="#438086" strokeweight="4.5pt"/>
              <v:shape id="_x0000_s1032" type="#_x0000_t32" alt="" style="position:absolute;left:8074;top:1259;width:2723;height:0" o:connectortype="straight" strokecolor="#438086" strokeweight="3pt"/>
              <v:shape id="_x0000_s1033" type="#_x0000_t32" alt="" style="position:absolute;left:8067;top:1356;width:2723;height:0" o:connectortype="straight" strokecolor="#438086" strokeweight="1.5pt"/>
              <v:shape id="_x0000_s1034" type="#_x0000_t32" alt="" style="position:absolute;left:8072;top:1159;width:2723;height:0" o:connectortype="straight" strokecolor="#83bbc1" strokeweight=".5pt"/>
              <v:shape id="_x0000_s1035" type="#_x0000_t32" alt="" style="position:absolute;left:8072;top:1193;width:3666;height:0" o:connectortype="straight" strokecolor="#83bbc1"/>
              <v:shape id="_x0000_s1036" type="#_x0000_t32" alt="" style="position:absolute;left:8073;top:1418;width:3666;height:0" o:connectortype="straight" strokecolor="#83bbc1"/>
              <v:shape id="_x0000_s1037" type="#_x0000_t32" alt="" style="position:absolute;left:8067;top:1089;width:3666;height:0" o:connectortype="straight" strokecolor="#83bbc1" strokeweight="1pt"/>
            </v:group>
            <w10:wrap anchorx="page" anchory="page"/>
            <w10:anchorlock/>
          </v:group>
        </w:pict>
      </w:r>
    </w:p>
    <w:tbl>
      <w:tblPr>
        <w:tblW w:w="5029" w:type="pct"/>
        <w:jc w:val="center"/>
        <w:tblLook w:val="01E0" w:firstRow="1" w:lastRow="1" w:firstColumn="1" w:lastColumn="1" w:noHBand="0" w:noVBand="0"/>
      </w:tblPr>
      <w:tblGrid>
        <w:gridCol w:w="6609"/>
        <w:gridCol w:w="3747"/>
      </w:tblGrid>
      <w:tr w:rsidR="00624588" w:rsidRPr="00D557BB" w14:paraId="2BC392FD" w14:textId="77777777" w:rsidTr="00D557BB">
        <w:trPr>
          <w:trHeight w:val="713"/>
          <w:jc w:val="center"/>
        </w:trPr>
        <w:tc>
          <w:tcPr>
            <w:tcW w:w="6609" w:type="dxa"/>
            <w:shd w:val="clear" w:color="auto" w:fill="auto"/>
          </w:tcPr>
          <w:p w14:paraId="6DA6D627" w14:textId="053D444A" w:rsidR="00624588" w:rsidRPr="005A08A8" w:rsidRDefault="00C15AE1" w:rsidP="00D557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08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Stephanie</w:t>
            </w:r>
            <w:r w:rsidR="0032477E" w:rsidRPr="005A08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A08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Smith</w:t>
            </w:r>
            <w:r w:rsidR="00F82419" w:rsidRPr="005A08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 RN</w:t>
            </w:r>
          </w:p>
          <w:p w14:paraId="34728FC7" w14:textId="79257AB5" w:rsidR="00624588" w:rsidRPr="00DB08E7" w:rsidRDefault="00D0401B" w:rsidP="00DB0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405-416-3273</w:t>
            </w:r>
            <w:r w:rsidR="00DB0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| 2109 SW 77</w:t>
            </w:r>
            <w:r w:rsidR="00DB08E7" w:rsidRPr="00DB08E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="00DB0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St., Oklahoma City, OK 73159</w:t>
            </w:r>
          </w:p>
          <w:p w14:paraId="2A0297A4" w14:textId="77777777" w:rsidR="00D03B30" w:rsidRPr="00B061C3" w:rsidRDefault="00323DBB" w:rsidP="00D557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smith.stephanie.m</w:t>
            </w:r>
            <w:r w:rsidR="00D7639A" w:rsidRPr="00B06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ae@gmail.com</w:t>
            </w:r>
          </w:p>
          <w:p w14:paraId="408039F5" w14:textId="77777777" w:rsidR="00624588" w:rsidRPr="00D557BB" w:rsidRDefault="00624588" w:rsidP="00D557BB">
            <w:pPr>
              <w:spacing w:after="0" w:line="240" w:lineRule="auto"/>
            </w:pPr>
          </w:p>
        </w:tc>
        <w:tc>
          <w:tcPr>
            <w:tcW w:w="3747" w:type="dxa"/>
            <w:tcBorders>
              <w:left w:val="nil"/>
            </w:tcBorders>
            <w:shd w:val="clear" w:color="auto" w:fill="auto"/>
          </w:tcPr>
          <w:p w14:paraId="123C3B82" w14:textId="77777777" w:rsidR="00624588" w:rsidRPr="00D557BB" w:rsidRDefault="00624588" w:rsidP="00D557BB">
            <w:pPr>
              <w:spacing w:after="0" w:line="240" w:lineRule="auto"/>
              <w:rPr>
                <w:color w:val="4F271C"/>
                <w:sz w:val="32"/>
                <w:szCs w:val="32"/>
              </w:rPr>
            </w:pPr>
          </w:p>
        </w:tc>
      </w:tr>
    </w:tbl>
    <w:p w14:paraId="1CAF9F58" w14:textId="77777777" w:rsidR="007928F1" w:rsidRPr="007928F1" w:rsidRDefault="007928F1" w:rsidP="007928F1">
      <w:pPr>
        <w:spacing w:after="0"/>
        <w:rPr>
          <w:vanish/>
        </w:rPr>
      </w:pPr>
    </w:p>
    <w:tbl>
      <w:tblPr>
        <w:tblpPr w:leftFromText="180" w:rightFromText="180" w:vertAnchor="page" w:tblpY="3712"/>
        <w:tblW w:w="1083" w:type="pct"/>
        <w:tblLook w:val="01E0" w:firstRow="1" w:lastRow="1" w:firstColumn="1" w:lastColumn="1" w:noHBand="0" w:noVBand="0"/>
      </w:tblPr>
      <w:tblGrid>
        <w:gridCol w:w="2230"/>
      </w:tblGrid>
      <w:tr w:rsidR="00C519EF" w:rsidRPr="00A62FD6" w14:paraId="19E0AFE3" w14:textId="77777777" w:rsidTr="00C519EF">
        <w:tc>
          <w:tcPr>
            <w:tcW w:w="2231" w:type="dxa"/>
            <w:shd w:val="clear" w:color="auto" w:fill="auto"/>
          </w:tcPr>
          <w:p w14:paraId="27D2845E" w14:textId="77777777" w:rsidR="00C519EF" w:rsidRPr="00A62FD6" w:rsidRDefault="00C519EF" w:rsidP="000E666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D01CD7" w14:textId="4697225E" w:rsidR="00624588" w:rsidRDefault="0062439B">
      <w:pPr>
        <w:tabs>
          <w:tab w:val="left" w:pos="2266"/>
        </w:tabs>
      </w:pPr>
      <w:r>
        <w:rPr>
          <w:noProof/>
        </w:rPr>
        <w:pict w14:anchorId="6CA3EC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D14882_" style="width:450pt;height:7.5pt;mso-width-percent:0;mso-height-percent:0;mso-width-percent:0;mso-height-percent:0" o:hrpct="0" o:hralign="center" o:hr="t">
            <v:imagedata r:id="rId10" o:title="BD14882_"/>
          </v:shape>
        </w:pict>
      </w:r>
    </w:p>
    <w:p w14:paraId="5CA12815" w14:textId="77777777" w:rsidR="00D557BB" w:rsidRPr="00A62FD6" w:rsidRDefault="00D557BB" w:rsidP="00D557BB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4650" w:type="pct"/>
        <w:tblLook w:val="01E0" w:firstRow="1" w:lastRow="1" w:firstColumn="1" w:lastColumn="1" w:noHBand="0" w:noVBand="0"/>
      </w:tblPr>
      <w:tblGrid>
        <w:gridCol w:w="2161"/>
        <w:gridCol w:w="7414"/>
      </w:tblGrid>
      <w:tr w:rsidR="003C4B64" w:rsidRPr="00A62FD6" w14:paraId="6A3AE5B4" w14:textId="77777777" w:rsidTr="0032477E">
        <w:trPr>
          <w:trHeight w:val="3312"/>
        </w:trPr>
        <w:tc>
          <w:tcPr>
            <w:tcW w:w="2161" w:type="dxa"/>
            <w:shd w:val="clear" w:color="auto" w:fill="auto"/>
          </w:tcPr>
          <w:p w14:paraId="2D8B8CF0" w14:textId="1B9B1807" w:rsidR="003C4B64" w:rsidRDefault="0032477E" w:rsidP="00D557BB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color w:val="438086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color w:val="438086"/>
                <w:sz w:val="24"/>
                <w:szCs w:val="24"/>
              </w:rPr>
              <w:t>Licenses</w:t>
            </w:r>
            <w:r w:rsidR="003C4B64" w:rsidRPr="00A62FD6">
              <w:rPr>
                <w:rFonts w:ascii="Times New Roman" w:eastAsia="Georgia" w:hAnsi="Times New Roman" w:cs="Times New Roman"/>
                <w:b/>
                <w:color w:val="438086"/>
                <w:sz w:val="24"/>
                <w:szCs w:val="24"/>
              </w:rPr>
              <w:t xml:space="preserve"> &amp; Certifications</w:t>
            </w:r>
          </w:p>
          <w:p w14:paraId="5DAAAED3" w14:textId="77777777" w:rsidR="00766BE2" w:rsidRDefault="00766BE2" w:rsidP="00D557BB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color w:val="438086"/>
                <w:sz w:val="24"/>
                <w:szCs w:val="24"/>
              </w:rPr>
            </w:pPr>
          </w:p>
          <w:p w14:paraId="4CC1923D" w14:textId="19AE1A00" w:rsidR="00C519EF" w:rsidRDefault="00C519EF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2FD6">
              <w:rPr>
                <w:rFonts w:ascii="Times New Roman" w:hAnsi="Times New Roman" w:cs="Times New Roman"/>
                <w:sz w:val="24"/>
                <w:szCs w:val="24"/>
              </w:rPr>
              <w:t>Employment Experience</w:t>
            </w:r>
          </w:p>
          <w:p w14:paraId="2FAC0EC4" w14:textId="76BF54CF" w:rsidR="00C519EF" w:rsidRDefault="00C519EF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580B6" w14:textId="2AC7952B" w:rsidR="00C519EF" w:rsidRDefault="00C519EF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25E4C" w14:textId="66D874FB" w:rsidR="00C519EF" w:rsidRDefault="00C519EF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CA631" w14:textId="15505396" w:rsidR="00C519EF" w:rsidRDefault="00C519EF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3544B" w14:textId="25E5A0EE" w:rsidR="00C519EF" w:rsidRDefault="00C519EF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BA293" w14:textId="5778D29E" w:rsidR="00C519EF" w:rsidRDefault="00C519EF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4E2EB" w14:textId="74F2444F" w:rsidR="00C519EF" w:rsidRDefault="00C519EF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37CF8" w14:textId="0B4DE9B9" w:rsidR="00C519EF" w:rsidRDefault="00C519EF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C1774" w14:textId="35EC8E4A" w:rsidR="00C519EF" w:rsidRDefault="00C519EF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B7BDB" w14:textId="6C6B6BA1" w:rsidR="00C519EF" w:rsidRDefault="00C519EF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CEEFB" w14:textId="3B38F7D0" w:rsidR="00C519EF" w:rsidRDefault="00C519EF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7BE4E" w14:textId="599C84B6" w:rsidR="00C519EF" w:rsidRDefault="00C519EF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C13CE" w14:textId="52B0AFEF" w:rsidR="00C519EF" w:rsidRDefault="00C519EF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A4574" w14:textId="252766FB" w:rsidR="00C519EF" w:rsidRDefault="00C519EF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67DFA" w14:textId="553BD502" w:rsidR="00C519EF" w:rsidRDefault="00C519EF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78ADC" w14:textId="664711A8" w:rsidR="00C519EF" w:rsidRDefault="00C519EF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D3E0F" w14:textId="12C2B219" w:rsidR="00C519EF" w:rsidRDefault="00C519EF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72B18" w14:textId="297D1289" w:rsidR="00C519EF" w:rsidRDefault="00C519EF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CCAF1" w14:textId="3D4249BB" w:rsidR="00C519EF" w:rsidRDefault="00C519EF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35E08" w14:textId="090B1D3F" w:rsidR="00C519EF" w:rsidRDefault="00C519EF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DA02E" w14:textId="2AA6B138" w:rsidR="00C519EF" w:rsidRDefault="00C519EF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98723" w14:textId="34F222BB" w:rsidR="00C519EF" w:rsidRDefault="00C519EF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B31AE" w14:textId="3C1DC092" w:rsidR="00C519EF" w:rsidRDefault="00C519EF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16B24" w14:textId="06283693" w:rsidR="00C519EF" w:rsidRDefault="00C519EF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2477E" w14:textId="6B3D9F69" w:rsidR="00C519EF" w:rsidRDefault="00C519EF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97BE7" w14:textId="0AB31108" w:rsidR="00C519EF" w:rsidRDefault="00C519EF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117A8" w14:textId="491540E7" w:rsidR="00C519EF" w:rsidRDefault="00C519EF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7B296" w14:textId="583B0812" w:rsidR="00C519EF" w:rsidRDefault="00C519EF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183BC" w14:textId="1417C467" w:rsidR="00C519EF" w:rsidRDefault="00C519EF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655B1" w14:textId="2FA262EF" w:rsidR="00C519EF" w:rsidRDefault="00C519EF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A3994" w14:textId="1A3F9293" w:rsidR="00C519EF" w:rsidRDefault="00C519EF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6C089" w14:textId="167504EA" w:rsidR="00C519EF" w:rsidRDefault="00C519EF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A40E1" w14:textId="15A7B03D" w:rsidR="00C519EF" w:rsidRDefault="00C519EF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0C5FC" w14:textId="4569CC7E" w:rsidR="00C519EF" w:rsidRDefault="00C519EF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6D1FF" w14:textId="7A42DD67" w:rsidR="00C519EF" w:rsidRDefault="00C519EF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4E0F4" w14:textId="77777777" w:rsidR="00FA410E" w:rsidRDefault="00FA410E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57939" w14:textId="46D99317" w:rsidR="00F82419" w:rsidRDefault="00F82419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  <w:p w14:paraId="466A4F82" w14:textId="7779097C" w:rsidR="009A0C54" w:rsidRDefault="009A0C54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DE363" w14:textId="07B94B39" w:rsidR="009A0C54" w:rsidRDefault="009A0C54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77FBA" w14:textId="6B3C0159" w:rsidR="009A0C54" w:rsidRDefault="009A0C54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C9A0E" w14:textId="167F0C7D" w:rsidR="009A0C54" w:rsidRDefault="009A0C54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EE590" w14:textId="0D898A1A" w:rsidR="009A0C54" w:rsidRDefault="009A0C54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3B12E" w14:textId="07311239" w:rsidR="009A0C54" w:rsidRDefault="009A0C54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4C664" w14:textId="668B87D9" w:rsidR="009A0C54" w:rsidRDefault="009A0C54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77F68" w14:textId="790F631D" w:rsidR="009A0C54" w:rsidRDefault="009A0C54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A416D" w14:textId="478CD008" w:rsidR="009A0C54" w:rsidRDefault="009A0C54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5B028" w14:textId="5B139B90" w:rsidR="009A0C54" w:rsidRDefault="009A0C54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3C386" w14:textId="34B0B57C" w:rsidR="009A0C54" w:rsidRDefault="009A0C54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F2CA9" w14:textId="7ED14EB2" w:rsidR="009A0C54" w:rsidRDefault="009A0C54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4F3E2" w14:textId="24CCEA43" w:rsidR="009A0C54" w:rsidRDefault="009A0C54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3D8EA" w14:textId="19E57B47" w:rsidR="009A0C54" w:rsidRDefault="009A0C54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70659" w14:textId="6F7B369B" w:rsidR="009A0C54" w:rsidRDefault="009A0C54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AD3F0" w14:textId="1FD1934D" w:rsidR="009A0C54" w:rsidRDefault="009A0C54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CC724" w14:textId="73408592" w:rsidR="009A0C54" w:rsidRDefault="009A0C54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1158C" w14:textId="7AB457B9" w:rsidR="009A0C54" w:rsidRDefault="009A0C54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6596D" w14:textId="69F1A94D" w:rsidR="009A0C54" w:rsidRDefault="009A0C54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8CECE" w14:textId="42229AE3" w:rsidR="009A0C54" w:rsidRDefault="009A0C54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1993E" w14:textId="5907A861" w:rsidR="009A0C54" w:rsidRPr="00A62FD6" w:rsidRDefault="009A0C54" w:rsidP="00C519EF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56C5"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References</w:t>
            </w:r>
          </w:p>
          <w:p w14:paraId="74677FBE" w14:textId="77777777" w:rsidR="00766BE2" w:rsidRPr="00A62FD6" w:rsidRDefault="00766BE2" w:rsidP="00D557BB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color w:val="438086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17052931" w14:textId="062D1586" w:rsidR="00C519EF" w:rsidRPr="009A0C54" w:rsidRDefault="009A0C54" w:rsidP="009A0C54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Current: </w:t>
            </w:r>
            <w:r w:rsidR="0003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RN License #131871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519EF" w:rsidRPr="009A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8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PALS,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2419" w:rsidRPr="009A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BLS</w:t>
            </w:r>
            <w:r w:rsidR="003A7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&amp; NIHSS</w:t>
            </w:r>
          </w:p>
          <w:p w14:paraId="2B112D3B" w14:textId="52863D86" w:rsidR="0003096B" w:rsidRPr="00F82419" w:rsidRDefault="00F82419" w:rsidP="00F8241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Past: </w:t>
            </w:r>
            <w:r w:rsidR="0003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LPN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3096B" w:rsidRPr="00F8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 Assistant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3096B" w:rsidRPr="00F8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EKG Tech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82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&amp; </w:t>
            </w:r>
            <w:r w:rsidR="0003096B" w:rsidRPr="00F8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Phlebotomy Tech</w:t>
            </w:r>
          </w:p>
          <w:p w14:paraId="6752FE35" w14:textId="77777777" w:rsidR="00C519EF" w:rsidRDefault="00C519EF" w:rsidP="00C519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61BC4C" w14:textId="6CE7971B" w:rsidR="00C519EF" w:rsidRPr="005A08A8" w:rsidRDefault="007537E4" w:rsidP="00C51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8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SSM Health </w:t>
            </w:r>
            <w:r w:rsidR="00C519EF" w:rsidRPr="005A08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St. Anthony Hospital</w:t>
            </w:r>
          </w:p>
          <w:p w14:paraId="59F56ECA" w14:textId="76A74E9B" w:rsidR="003A7EEB" w:rsidRPr="00D06827" w:rsidRDefault="003A7EEB" w:rsidP="003A7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849B"/>
                <w:sz w:val="22"/>
                <w:szCs w:val="22"/>
              </w:rPr>
            </w:pPr>
            <w:r w:rsidRPr="00D06827">
              <w:rPr>
                <w:rFonts w:ascii="Times New Roman" w:eastAsia="Times New Roman" w:hAnsi="Times New Roman" w:cs="Times New Roman"/>
                <w:b/>
                <w:bCs/>
                <w:color w:val="31849B"/>
                <w:sz w:val="22"/>
                <w:szCs w:val="22"/>
              </w:rPr>
              <w:t xml:space="preserve">Registered Nurse |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849B"/>
                <w:sz w:val="22"/>
                <w:szCs w:val="22"/>
              </w:rPr>
              <w:t>Intensive Care Unit / Critical Care Unit, Emergency Department, &amp; Cardiac Telemetry (4SE)</w:t>
            </w:r>
          </w:p>
          <w:p w14:paraId="37A82A34" w14:textId="5C9DFDEE" w:rsidR="003A7EEB" w:rsidRPr="005A08A8" w:rsidRDefault="003A7EEB" w:rsidP="003A7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March 2019</w:t>
            </w:r>
            <w:r w:rsidRPr="005A08A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Present</w:t>
            </w:r>
          </w:p>
          <w:p w14:paraId="13DB42C3" w14:textId="1068C2C1" w:rsidR="00023825" w:rsidRDefault="003A7EEB" w:rsidP="00FE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849B"/>
                <w:sz w:val="22"/>
                <w:szCs w:val="22"/>
              </w:rPr>
            </w:pPr>
            <w:r w:rsidRPr="00FE24D9">
              <w:rPr>
                <w:rFonts w:ascii="Times New Roman" w:eastAsia="Times New Roman" w:hAnsi="Times New Roman" w:cs="Times New Roman"/>
                <w:color w:val="31849B"/>
                <w:sz w:val="22"/>
                <w:szCs w:val="22"/>
              </w:rPr>
              <w:t xml:space="preserve">Oklahoma City, OK </w:t>
            </w:r>
          </w:p>
          <w:p w14:paraId="69FCC369" w14:textId="03830FD9" w:rsidR="00023825" w:rsidRDefault="003A7EEB" w:rsidP="00FE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8086"/>
                <w:sz w:val="22"/>
                <w:szCs w:val="22"/>
              </w:rPr>
            </w:pPr>
            <w:r w:rsidRPr="003A7EEB">
              <w:rPr>
                <w:rFonts w:ascii="Times New Roman" w:eastAsia="Times New Roman" w:hAnsi="Times New Roman" w:cs="Times New Roman"/>
                <w:bCs/>
                <w:color w:val="438086"/>
                <w:sz w:val="22"/>
                <w:szCs w:val="22"/>
              </w:rPr>
              <w:t>ICU / CCU</w:t>
            </w:r>
            <w:r>
              <w:rPr>
                <w:rFonts w:ascii="Times New Roman" w:eastAsia="Times New Roman" w:hAnsi="Times New Roman" w:cs="Times New Roman"/>
                <w:b/>
                <w:color w:val="438086"/>
                <w:sz w:val="22"/>
                <w:szCs w:val="22"/>
              </w:rPr>
              <w:t xml:space="preserve"> </w:t>
            </w:r>
            <w:r w:rsidR="00023825">
              <w:rPr>
                <w:rFonts w:ascii="Times New Roman" w:eastAsia="Times New Roman" w:hAnsi="Times New Roman" w:cs="Times New Roman"/>
                <w:bCs/>
                <w:color w:val="438086"/>
                <w:sz w:val="22"/>
                <w:szCs w:val="22"/>
              </w:rPr>
              <w:t xml:space="preserve">Nurse </w:t>
            </w:r>
            <w:r w:rsidR="00023825" w:rsidRPr="00023825">
              <w:rPr>
                <w:rFonts w:ascii="Times New Roman" w:eastAsia="Times New Roman" w:hAnsi="Times New Roman" w:cs="Times New Roman"/>
                <w:bCs/>
                <w:color w:val="438086"/>
                <w:sz w:val="22"/>
                <w:szCs w:val="22"/>
              </w:rPr>
              <w:t>Manager</w:t>
            </w:r>
            <w:r w:rsidRPr="00FE24D9">
              <w:rPr>
                <w:rFonts w:ascii="Times New Roman" w:eastAsia="Times New Roman" w:hAnsi="Times New Roman" w:cs="Times New Roman"/>
                <w:color w:val="43808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38086"/>
                <w:sz w:val="22"/>
                <w:szCs w:val="22"/>
              </w:rPr>
              <w:t>J</w:t>
            </w:r>
            <w:r>
              <w:rPr>
                <w:rFonts w:ascii="Times New Roman" w:eastAsia="Times New Roman" w:hAnsi="Times New Roman" w:cs="Times New Roman"/>
                <w:color w:val="438086"/>
                <w:sz w:val="22"/>
                <w:szCs w:val="22"/>
              </w:rPr>
              <w:t xml:space="preserve">ackie </w:t>
            </w:r>
            <w:proofErr w:type="spellStart"/>
            <w:r>
              <w:rPr>
                <w:rFonts w:ascii="Times New Roman" w:eastAsia="Times New Roman" w:hAnsi="Times New Roman" w:cs="Times New Roman"/>
                <w:color w:val="438086"/>
                <w:sz w:val="22"/>
                <w:szCs w:val="22"/>
              </w:rPr>
              <w:t>Shankle</w:t>
            </w:r>
            <w:proofErr w:type="spellEnd"/>
            <w:r w:rsidR="00023825">
              <w:rPr>
                <w:rFonts w:ascii="Times New Roman" w:eastAsia="Times New Roman" w:hAnsi="Times New Roman" w:cs="Times New Roman"/>
                <w:color w:val="438086"/>
                <w:sz w:val="22"/>
                <w:szCs w:val="22"/>
              </w:rPr>
              <w:t xml:space="preserve"> </w:t>
            </w:r>
            <w:r w:rsidR="00023825" w:rsidRPr="00FE24D9">
              <w:rPr>
                <w:rFonts w:ascii="Times New Roman" w:eastAsia="Times New Roman" w:hAnsi="Times New Roman" w:cs="Times New Roman"/>
                <w:bCs/>
                <w:color w:val="438086"/>
                <w:sz w:val="22"/>
                <w:szCs w:val="22"/>
              </w:rPr>
              <w:t>(405) 272-</w:t>
            </w:r>
            <w:r w:rsidR="00023825">
              <w:rPr>
                <w:rFonts w:ascii="Times New Roman" w:eastAsia="Times New Roman" w:hAnsi="Times New Roman" w:cs="Times New Roman"/>
                <w:bCs/>
                <w:color w:val="438086"/>
                <w:sz w:val="22"/>
                <w:szCs w:val="22"/>
              </w:rPr>
              <w:t>6468</w:t>
            </w:r>
          </w:p>
          <w:p w14:paraId="06F8C4DD" w14:textId="32F7D151" w:rsidR="00023825" w:rsidRDefault="00023825" w:rsidP="00FE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849B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438086"/>
                <w:sz w:val="22"/>
                <w:szCs w:val="22"/>
              </w:rPr>
              <w:t xml:space="preserve">ED Nurse Manager Justin Lopez </w:t>
            </w:r>
            <w:r w:rsidRPr="00FE24D9">
              <w:rPr>
                <w:rFonts w:ascii="Times New Roman" w:eastAsia="Times New Roman" w:hAnsi="Times New Roman" w:cs="Times New Roman"/>
                <w:bCs/>
                <w:color w:val="438086"/>
                <w:sz w:val="22"/>
                <w:szCs w:val="22"/>
              </w:rPr>
              <w:t>(405) 272-</w:t>
            </w:r>
            <w:r>
              <w:rPr>
                <w:rFonts w:ascii="Times New Roman" w:eastAsia="Times New Roman" w:hAnsi="Times New Roman" w:cs="Times New Roman"/>
                <w:bCs/>
                <w:color w:val="438086"/>
                <w:sz w:val="22"/>
                <w:szCs w:val="22"/>
              </w:rPr>
              <w:t>6154</w:t>
            </w:r>
          </w:p>
          <w:p w14:paraId="48D61DC4" w14:textId="73311F10" w:rsidR="00C519EF" w:rsidRPr="00023825" w:rsidRDefault="00023825" w:rsidP="00FE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808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31849B"/>
                <w:sz w:val="22"/>
                <w:szCs w:val="22"/>
              </w:rPr>
              <w:t xml:space="preserve">Cardiac Telemetry Nurse Manager Teresa </w:t>
            </w:r>
            <w:proofErr w:type="spellStart"/>
            <w:r>
              <w:rPr>
                <w:rFonts w:ascii="Times New Roman" w:eastAsia="Times New Roman" w:hAnsi="Times New Roman" w:cs="Times New Roman"/>
                <w:color w:val="31849B"/>
                <w:sz w:val="22"/>
                <w:szCs w:val="22"/>
              </w:rPr>
              <w:t>Stinebring</w:t>
            </w:r>
            <w:proofErr w:type="spellEnd"/>
            <w:r>
              <w:rPr>
                <w:rFonts w:ascii="Times New Roman" w:eastAsia="Times New Roman" w:hAnsi="Times New Roman" w:cs="Times New Roman"/>
                <w:color w:val="31849B"/>
                <w:sz w:val="22"/>
                <w:szCs w:val="22"/>
              </w:rPr>
              <w:t xml:space="preserve"> </w:t>
            </w:r>
            <w:r w:rsidR="007537E4" w:rsidRPr="00FE24D9">
              <w:rPr>
                <w:rFonts w:ascii="Times New Roman" w:eastAsia="Times New Roman" w:hAnsi="Times New Roman" w:cs="Times New Roman"/>
                <w:bCs/>
                <w:color w:val="438086"/>
                <w:sz w:val="22"/>
                <w:szCs w:val="22"/>
              </w:rPr>
              <w:t>(405) 272-7399</w:t>
            </w:r>
            <w:r w:rsidR="007537E4" w:rsidRPr="00FE24D9">
              <w:rPr>
                <w:rFonts w:ascii="Times New Roman" w:eastAsia="Times New Roman" w:hAnsi="Times New Roman" w:cs="Times New Roman"/>
                <w:b/>
                <w:color w:val="438086"/>
                <w:sz w:val="22"/>
                <w:szCs w:val="22"/>
              </w:rPr>
              <w:t xml:space="preserve"> </w:t>
            </w:r>
          </w:p>
          <w:p w14:paraId="5940D6F2" w14:textId="77777777" w:rsidR="00C519EF" w:rsidRPr="0032477E" w:rsidRDefault="00C519EF" w:rsidP="00C5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8086"/>
                <w:sz w:val="22"/>
                <w:szCs w:val="22"/>
              </w:rPr>
            </w:pPr>
          </w:p>
          <w:p w14:paraId="2782ED96" w14:textId="77777777" w:rsidR="00C519EF" w:rsidRDefault="00C519EF" w:rsidP="00C51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Mercy Hospital </w:t>
            </w:r>
          </w:p>
          <w:p w14:paraId="0FB32753" w14:textId="017B3444" w:rsidR="00FE24D9" w:rsidRPr="005A08A8" w:rsidRDefault="00FE24D9" w:rsidP="00FE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8086"/>
                <w:sz w:val="22"/>
                <w:szCs w:val="22"/>
              </w:rPr>
            </w:pPr>
            <w:r w:rsidRPr="005A08A8">
              <w:rPr>
                <w:rFonts w:ascii="Times New Roman" w:eastAsia="Times New Roman" w:hAnsi="Times New Roman" w:cs="Times New Roman"/>
                <w:b/>
                <w:bCs/>
                <w:color w:val="438086"/>
                <w:sz w:val="22"/>
                <w:szCs w:val="22"/>
              </w:rPr>
              <w:t>Lab Support Technician II</w:t>
            </w:r>
            <w:r w:rsidR="009915A0" w:rsidRPr="005A08A8">
              <w:rPr>
                <w:rFonts w:ascii="Times New Roman" w:eastAsia="Times New Roman" w:hAnsi="Times New Roman" w:cs="Times New Roman"/>
                <w:b/>
                <w:bCs/>
                <w:color w:val="438086"/>
                <w:sz w:val="22"/>
                <w:szCs w:val="22"/>
              </w:rPr>
              <w:t xml:space="preserve"> / Phlebotomist</w:t>
            </w:r>
          </w:p>
          <w:p w14:paraId="146FDEA2" w14:textId="77777777" w:rsidR="00C519EF" w:rsidRPr="005A08A8" w:rsidRDefault="00C519EF" w:rsidP="00C51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A08A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May 2018 – March 2019</w:t>
            </w:r>
          </w:p>
          <w:p w14:paraId="77E726E4" w14:textId="77777777" w:rsidR="00FE24D9" w:rsidRPr="00FE24D9" w:rsidRDefault="00FE24D9" w:rsidP="00FE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24D9">
              <w:rPr>
                <w:rFonts w:ascii="Times New Roman" w:eastAsia="Times New Roman" w:hAnsi="Times New Roman" w:cs="Times New Roman"/>
                <w:color w:val="31849B"/>
                <w:sz w:val="22"/>
                <w:szCs w:val="22"/>
              </w:rPr>
              <w:t xml:space="preserve">Oklahoma City, OK </w:t>
            </w:r>
            <w:r w:rsidRPr="00FE24D9">
              <w:rPr>
                <w:rFonts w:ascii="Times New Roman" w:eastAsia="Times New Roman" w:hAnsi="Times New Roman" w:cs="Times New Roman"/>
                <w:b/>
                <w:bCs/>
                <w:color w:val="31849B"/>
                <w:sz w:val="22"/>
                <w:szCs w:val="22"/>
              </w:rPr>
              <w:t>|</w:t>
            </w:r>
            <w:r w:rsidRPr="00FE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E24D9">
              <w:rPr>
                <w:rFonts w:ascii="Times New Roman" w:eastAsia="Times New Roman" w:hAnsi="Times New Roman" w:cs="Times New Roman"/>
                <w:bCs/>
                <w:color w:val="438086"/>
                <w:sz w:val="22"/>
                <w:szCs w:val="22"/>
              </w:rPr>
              <w:t xml:space="preserve">(405) 752-3965 </w:t>
            </w:r>
            <w:r w:rsidRPr="00FE24D9">
              <w:rPr>
                <w:rFonts w:ascii="Times New Roman" w:eastAsia="Times New Roman" w:hAnsi="Times New Roman" w:cs="Times New Roman"/>
                <w:b/>
                <w:color w:val="438086"/>
                <w:sz w:val="22"/>
                <w:szCs w:val="22"/>
              </w:rPr>
              <w:t>|</w:t>
            </w:r>
            <w:r w:rsidRPr="00FE24D9">
              <w:rPr>
                <w:rFonts w:ascii="Times New Roman" w:eastAsia="Times New Roman" w:hAnsi="Times New Roman" w:cs="Times New Roman"/>
                <w:bCs/>
                <w:color w:val="438086"/>
                <w:sz w:val="22"/>
                <w:szCs w:val="22"/>
              </w:rPr>
              <w:t xml:space="preserve"> </w:t>
            </w:r>
            <w:r w:rsidRPr="00FE24D9">
              <w:rPr>
                <w:rFonts w:ascii="Times New Roman" w:eastAsia="Times New Roman" w:hAnsi="Times New Roman" w:cs="Times New Roman"/>
                <w:color w:val="438086"/>
                <w:sz w:val="22"/>
                <w:szCs w:val="22"/>
              </w:rPr>
              <w:t>Supervisor: Deepak Nepal</w:t>
            </w:r>
          </w:p>
          <w:p w14:paraId="0B8F86F1" w14:textId="77777777" w:rsidR="00C519EF" w:rsidRDefault="00C519EF" w:rsidP="00C51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C3874B0" w14:textId="77777777" w:rsidR="00C519EF" w:rsidRDefault="00C519EF" w:rsidP="00C51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Boyce &amp; Bynum Pathology Laboratories</w:t>
            </w:r>
          </w:p>
          <w:p w14:paraId="119B8EE4" w14:textId="77777777" w:rsidR="00FE24D9" w:rsidRPr="005A08A8" w:rsidRDefault="00FE24D9" w:rsidP="00FE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8086"/>
                <w:sz w:val="22"/>
                <w:szCs w:val="22"/>
              </w:rPr>
            </w:pPr>
            <w:r w:rsidRPr="005A08A8">
              <w:rPr>
                <w:rFonts w:ascii="Times New Roman" w:eastAsia="Times New Roman" w:hAnsi="Times New Roman" w:cs="Times New Roman"/>
                <w:b/>
                <w:bCs/>
                <w:color w:val="438086"/>
                <w:sz w:val="22"/>
                <w:szCs w:val="22"/>
              </w:rPr>
              <w:t>Mobile Phlebotomist II</w:t>
            </w:r>
          </w:p>
          <w:p w14:paraId="4626F2C1" w14:textId="77777777" w:rsidR="00C519EF" w:rsidRPr="005A08A8" w:rsidRDefault="00C519EF" w:rsidP="00C51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A08A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March 2017 – February 2018</w:t>
            </w:r>
          </w:p>
          <w:p w14:paraId="5B7567A1" w14:textId="77777777" w:rsidR="00FE24D9" w:rsidRPr="007537E4" w:rsidRDefault="00FE24D9" w:rsidP="00FE24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38086"/>
                <w:sz w:val="22"/>
                <w:szCs w:val="22"/>
              </w:rPr>
            </w:pPr>
            <w:r w:rsidRPr="00FE24D9">
              <w:rPr>
                <w:rFonts w:ascii="Times New Roman" w:eastAsia="Times New Roman" w:hAnsi="Times New Roman" w:cs="Times New Roman"/>
                <w:color w:val="31849B"/>
                <w:sz w:val="22"/>
                <w:szCs w:val="22"/>
              </w:rPr>
              <w:t xml:space="preserve">Edmond, OK </w:t>
            </w:r>
            <w:r w:rsidRPr="00FE24D9">
              <w:rPr>
                <w:rFonts w:ascii="Times New Roman" w:eastAsia="Times New Roman" w:hAnsi="Times New Roman" w:cs="Times New Roman"/>
                <w:b/>
                <w:bCs/>
                <w:color w:val="31849B"/>
                <w:sz w:val="22"/>
                <w:szCs w:val="22"/>
              </w:rPr>
              <w:t xml:space="preserve">| </w:t>
            </w:r>
            <w:r w:rsidRPr="007537E4">
              <w:rPr>
                <w:rFonts w:ascii="Times New Roman" w:eastAsia="Times New Roman" w:hAnsi="Times New Roman" w:cs="Times New Roman"/>
                <w:bCs/>
                <w:color w:val="438086"/>
                <w:sz w:val="22"/>
                <w:szCs w:val="22"/>
              </w:rPr>
              <w:t>1(800)786-4602</w:t>
            </w:r>
            <w:r>
              <w:rPr>
                <w:rFonts w:ascii="Times New Roman" w:eastAsia="Times New Roman" w:hAnsi="Times New Roman" w:cs="Times New Roman"/>
                <w:bCs/>
                <w:color w:val="43808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38086"/>
                <w:sz w:val="22"/>
                <w:szCs w:val="22"/>
              </w:rPr>
              <w:t xml:space="preserve">| </w:t>
            </w:r>
            <w:r>
              <w:rPr>
                <w:rFonts w:ascii="Times New Roman" w:eastAsia="Times New Roman" w:hAnsi="Times New Roman" w:cs="Times New Roman"/>
                <w:color w:val="438086"/>
                <w:sz w:val="22"/>
                <w:szCs w:val="22"/>
              </w:rPr>
              <w:t>Supervisor: Dora Carrillo</w:t>
            </w:r>
          </w:p>
          <w:p w14:paraId="45D28A97" w14:textId="77777777" w:rsidR="00C519EF" w:rsidRDefault="00C519EF" w:rsidP="00C51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91BAFBA" w14:textId="77777777" w:rsidR="00C519EF" w:rsidRDefault="00C519EF" w:rsidP="00C51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Access Medical Center - Urgent Care</w:t>
            </w:r>
          </w:p>
          <w:p w14:paraId="18C8E7CC" w14:textId="77777777" w:rsidR="00514BB9" w:rsidRPr="005A08A8" w:rsidRDefault="00514BB9" w:rsidP="0051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8086"/>
                <w:sz w:val="22"/>
                <w:szCs w:val="22"/>
              </w:rPr>
            </w:pPr>
            <w:r w:rsidRPr="005A08A8">
              <w:rPr>
                <w:rFonts w:ascii="Times New Roman" w:eastAsia="Times New Roman" w:hAnsi="Times New Roman" w:cs="Times New Roman"/>
                <w:b/>
                <w:bCs/>
                <w:color w:val="438086"/>
                <w:sz w:val="22"/>
                <w:szCs w:val="22"/>
              </w:rPr>
              <w:t>Medical Assistant</w:t>
            </w:r>
          </w:p>
          <w:p w14:paraId="4A8FEEA7" w14:textId="77777777" w:rsidR="00C519EF" w:rsidRPr="005A08A8" w:rsidRDefault="00C519EF" w:rsidP="00C51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A08A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November 2016 – February 2017 (Seasonal)</w:t>
            </w:r>
          </w:p>
          <w:p w14:paraId="155CA235" w14:textId="77777777" w:rsidR="00514BB9" w:rsidRPr="00514BB9" w:rsidRDefault="00514BB9" w:rsidP="0051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849B"/>
                <w:sz w:val="22"/>
                <w:szCs w:val="22"/>
              </w:rPr>
            </w:pPr>
            <w:r w:rsidRPr="00514BB9">
              <w:rPr>
                <w:rFonts w:ascii="Times New Roman" w:eastAsia="Times New Roman" w:hAnsi="Times New Roman" w:cs="Times New Roman"/>
                <w:color w:val="31849B"/>
                <w:sz w:val="22"/>
                <w:szCs w:val="22"/>
              </w:rPr>
              <w:t xml:space="preserve">Del City, OK | </w:t>
            </w:r>
            <w:r w:rsidRPr="00514BB9">
              <w:rPr>
                <w:rFonts w:ascii="Times New Roman" w:eastAsia="Times New Roman" w:hAnsi="Times New Roman" w:cs="Times New Roman"/>
                <w:color w:val="438086"/>
                <w:sz w:val="22"/>
                <w:szCs w:val="22"/>
              </w:rPr>
              <w:t>(405) 835-2770 | Supervisor: Toni Lyons</w:t>
            </w:r>
          </w:p>
          <w:p w14:paraId="1E6F35BE" w14:textId="77777777" w:rsidR="009A0C54" w:rsidRDefault="009A0C54" w:rsidP="00C51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112C3ED" w14:textId="264FC615" w:rsidR="00C519EF" w:rsidRDefault="00C519EF" w:rsidP="00C51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Quest Diagnostics (Diagnostic Lab of Oklahoma)</w:t>
            </w:r>
            <w:r w:rsidR="0082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in Integris SW Lab</w:t>
            </w:r>
          </w:p>
          <w:p w14:paraId="216FAD89" w14:textId="77777777" w:rsidR="00514BB9" w:rsidRPr="005A08A8" w:rsidRDefault="00514BB9" w:rsidP="0051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8086"/>
                <w:sz w:val="22"/>
                <w:szCs w:val="22"/>
              </w:rPr>
            </w:pPr>
            <w:r w:rsidRPr="005A08A8">
              <w:rPr>
                <w:rFonts w:ascii="Times New Roman" w:eastAsia="Times New Roman" w:hAnsi="Times New Roman" w:cs="Times New Roman"/>
                <w:b/>
                <w:bCs/>
                <w:color w:val="438086"/>
                <w:sz w:val="22"/>
                <w:szCs w:val="22"/>
              </w:rPr>
              <w:t>Phlebotomist / Specimen Processing Technician</w:t>
            </w:r>
          </w:p>
          <w:p w14:paraId="2F45A376" w14:textId="77777777" w:rsidR="00C519EF" w:rsidRPr="005A08A8" w:rsidRDefault="00C519EF" w:rsidP="00C51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A08A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September 2015 – November 2016</w:t>
            </w:r>
          </w:p>
          <w:p w14:paraId="5E67F4DF" w14:textId="372ED3DD" w:rsidR="00514BB9" w:rsidRDefault="00514BB9" w:rsidP="0051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8086"/>
                <w:sz w:val="22"/>
                <w:szCs w:val="22"/>
              </w:rPr>
            </w:pPr>
            <w:r w:rsidRPr="00514BB9">
              <w:rPr>
                <w:rFonts w:ascii="Times New Roman" w:eastAsia="Times New Roman" w:hAnsi="Times New Roman" w:cs="Times New Roman"/>
                <w:color w:val="31849B"/>
                <w:sz w:val="22"/>
                <w:szCs w:val="22"/>
              </w:rPr>
              <w:t xml:space="preserve">Oklahoma City, OK </w:t>
            </w:r>
            <w:r w:rsidRPr="00514BB9">
              <w:rPr>
                <w:rFonts w:ascii="Times New Roman" w:eastAsia="Times New Roman" w:hAnsi="Times New Roman" w:cs="Times New Roman"/>
                <w:b/>
                <w:bCs/>
                <w:color w:val="31849B"/>
                <w:sz w:val="22"/>
                <w:szCs w:val="22"/>
              </w:rPr>
              <w:t xml:space="preserve">| </w:t>
            </w:r>
            <w:r w:rsidRPr="00514BB9">
              <w:rPr>
                <w:rFonts w:ascii="Times New Roman" w:eastAsia="Times New Roman" w:hAnsi="Times New Roman" w:cs="Times New Roman"/>
                <w:bCs/>
                <w:color w:val="438086"/>
                <w:sz w:val="22"/>
                <w:szCs w:val="22"/>
              </w:rPr>
              <w:t xml:space="preserve">(405) 636-7356 </w:t>
            </w:r>
            <w:r w:rsidRPr="00514BB9">
              <w:rPr>
                <w:rFonts w:ascii="Times New Roman" w:eastAsia="Times New Roman" w:hAnsi="Times New Roman" w:cs="Times New Roman"/>
                <w:b/>
                <w:color w:val="438086"/>
                <w:sz w:val="22"/>
                <w:szCs w:val="22"/>
              </w:rPr>
              <w:t xml:space="preserve">| </w:t>
            </w:r>
            <w:r w:rsidRPr="00514BB9">
              <w:rPr>
                <w:rFonts w:ascii="Times New Roman" w:eastAsia="Times New Roman" w:hAnsi="Times New Roman" w:cs="Times New Roman"/>
                <w:color w:val="438086"/>
                <w:sz w:val="22"/>
                <w:szCs w:val="22"/>
              </w:rPr>
              <w:t>Supervisor: Lindsey Hess</w:t>
            </w:r>
          </w:p>
          <w:p w14:paraId="1A82A426" w14:textId="77777777" w:rsidR="003A7EEB" w:rsidRPr="00514BB9" w:rsidRDefault="003A7EEB" w:rsidP="0051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849B"/>
                <w:sz w:val="22"/>
                <w:szCs w:val="22"/>
              </w:rPr>
            </w:pPr>
          </w:p>
          <w:p w14:paraId="30B04B3A" w14:textId="77777777" w:rsidR="00C519EF" w:rsidRDefault="00C519EF" w:rsidP="00C51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2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Winstar World Casino and Resort</w:t>
            </w:r>
          </w:p>
          <w:p w14:paraId="1DBDFACD" w14:textId="486C174C" w:rsidR="00514BB9" w:rsidRPr="005A08A8" w:rsidRDefault="00514BB9" w:rsidP="0051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8086"/>
                <w:sz w:val="22"/>
                <w:szCs w:val="22"/>
              </w:rPr>
            </w:pPr>
            <w:r w:rsidRPr="005A08A8">
              <w:rPr>
                <w:rFonts w:ascii="Times New Roman" w:eastAsia="Times New Roman" w:hAnsi="Times New Roman" w:cs="Times New Roman"/>
                <w:b/>
                <w:bCs/>
                <w:color w:val="438086"/>
                <w:sz w:val="22"/>
                <w:szCs w:val="22"/>
              </w:rPr>
              <w:t xml:space="preserve">Blackjack Dealer, </w:t>
            </w:r>
            <w:r w:rsidR="00FF1A73" w:rsidRPr="005A08A8">
              <w:rPr>
                <w:rFonts w:ascii="Times New Roman" w:eastAsia="Times New Roman" w:hAnsi="Times New Roman" w:cs="Times New Roman"/>
                <w:b/>
                <w:bCs/>
                <w:color w:val="438086"/>
                <w:sz w:val="22"/>
                <w:szCs w:val="22"/>
              </w:rPr>
              <w:t xml:space="preserve">Security </w:t>
            </w:r>
            <w:r w:rsidRPr="005A08A8">
              <w:rPr>
                <w:rFonts w:ascii="Times New Roman" w:eastAsia="Times New Roman" w:hAnsi="Times New Roman" w:cs="Times New Roman"/>
                <w:b/>
                <w:bCs/>
                <w:color w:val="438086"/>
                <w:sz w:val="22"/>
                <w:szCs w:val="22"/>
              </w:rPr>
              <w:t>Dispatcher, Security Officer</w:t>
            </w:r>
          </w:p>
          <w:p w14:paraId="38E7C741" w14:textId="7FDF3CBD" w:rsidR="00C519EF" w:rsidRPr="005A08A8" w:rsidRDefault="00C519EF" w:rsidP="00C51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A08A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May 2011 – November 2014</w:t>
            </w:r>
          </w:p>
          <w:p w14:paraId="40D28B18" w14:textId="0D41AE24" w:rsidR="00514BB9" w:rsidRDefault="00514BB9" w:rsidP="0051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8086"/>
                <w:sz w:val="22"/>
                <w:szCs w:val="22"/>
              </w:rPr>
            </w:pPr>
            <w:r w:rsidRPr="00514BB9">
              <w:rPr>
                <w:rFonts w:ascii="Times New Roman" w:eastAsia="Times New Roman" w:hAnsi="Times New Roman" w:cs="Times New Roman"/>
                <w:color w:val="31849B"/>
                <w:sz w:val="22"/>
                <w:szCs w:val="22"/>
              </w:rPr>
              <w:t>Thackerville, OK</w:t>
            </w:r>
            <w:r>
              <w:rPr>
                <w:rFonts w:ascii="Times New Roman" w:eastAsia="Times New Roman" w:hAnsi="Times New Roman" w:cs="Times New Roman"/>
                <w:color w:val="31849B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849B"/>
                <w:sz w:val="22"/>
                <w:szCs w:val="22"/>
              </w:rPr>
              <w:t xml:space="preserve">| </w:t>
            </w:r>
            <w:r w:rsidRPr="007537E4">
              <w:rPr>
                <w:rFonts w:ascii="Times New Roman" w:eastAsia="Times New Roman" w:hAnsi="Times New Roman" w:cs="Times New Roman"/>
                <w:bCs/>
                <w:color w:val="438086"/>
                <w:sz w:val="22"/>
                <w:szCs w:val="22"/>
              </w:rPr>
              <w:t>(580) 276-4229</w:t>
            </w:r>
            <w:r>
              <w:rPr>
                <w:rFonts w:ascii="Times New Roman" w:eastAsia="Times New Roman" w:hAnsi="Times New Roman" w:cs="Times New Roman"/>
                <w:bCs/>
                <w:color w:val="43808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38086"/>
                <w:sz w:val="22"/>
                <w:szCs w:val="22"/>
              </w:rPr>
              <w:t xml:space="preserve">| </w:t>
            </w:r>
            <w:r>
              <w:rPr>
                <w:rFonts w:ascii="Times New Roman" w:eastAsia="Times New Roman" w:hAnsi="Times New Roman" w:cs="Times New Roman"/>
                <w:color w:val="438086"/>
                <w:sz w:val="22"/>
                <w:szCs w:val="22"/>
              </w:rPr>
              <w:t>Supervisor: Raymond Wagner</w:t>
            </w:r>
          </w:p>
          <w:p w14:paraId="1E53A7A9" w14:textId="77777777" w:rsidR="00023825" w:rsidRDefault="00023825" w:rsidP="00C51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8171BB8" w14:textId="1E041984" w:rsidR="00C519EF" w:rsidRPr="00C976B6" w:rsidRDefault="00C519EF" w:rsidP="00C5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8086"/>
                <w:sz w:val="24"/>
                <w:szCs w:val="24"/>
              </w:rPr>
            </w:pPr>
            <w:r w:rsidRPr="00A62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Tom Thumb Grocery</w:t>
            </w:r>
          </w:p>
          <w:p w14:paraId="1945C259" w14:textId="77777777" w:rsidR="00514BB9" w:rsidRPr="005A08A8" w:rsidRDefault="00514BB9" w:rsidP="00514B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438086"/>
                <w:sz w:val="22"/>
                <w:szCs w:val="22"/>
              </w:rPr>
            </w:pPr>
            <w:r w:rsidRPr="005A08A8">
              <w:rPr>
                <w:rFonts w:ascii="Times New Roman" w:eastAsia="Times New Roman" w:hAnsi="Times New Roman" w:cs="Times New Roman"/>
                <w:b/>
                <w:bCs/>
                <w:color w:val="438086"/>
                <w:sz w:val="22"/>
                <w:szCs w:val="22"/>
              </w:rPr>
              <w:t>Department Manager – Frozen Food</w:t>
            </w:r>
          </w:p>
          <w:p w14:paraId="314D509C" w14:textId="77777777" w:rsidR="00C519EF" w:rsidRPr="005A08A8" w:rsidRDefault="00C519EF" w:rsidP="00C519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A08A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February 2011 – May 2011</w:t>
            </w:r>
          </w:p>
          <w:p w14:paraId="368174AF" w14:textId="11889985" w:rsidR="00FA410E" w:rsidRDefault="00514BB9" w:rsidP="00C5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8086"/>
                <w:sz w:val="22"/>
                <w:szCs w:val="22"/>
              </w:rPr>
            </w:pPr>
            <w:r w:rsidRPr="00514BB9">
              <w:rPr>
                <w:rFonts w:ascii="Times New Roman" w:eastAsia="Times New Roman" w:hAnsi="Times New Roman" w:cs="Times New Roman"/>
                <w:color w:val="31849B"/>
                <w:sz w:val="22"/>
                <w:szCs w:val="22"/>
              </w:rPr>
              <w:t>Gainesville, TX</w:t>
            </w:r>
            <w:r>
              <w:rPr>
                <w:rFonts w:ascii="Times New Roman" w:eastAsia="Times New Roman" w:hAnsi="Times New Roman" w:cs="Times New Roman"/>
                <w:color w:val="31849B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849B"/>
                <w:sz w:val="22"/>
                <w:szCs w:val="22"/>
              </w:rPr>
              <w:t xml:space="preserve">| </w:t>
            </w:r>
            <w:r w:rsidRPr="007537E4">
              <w:rPr>
                <w:rFonts w:ascii="Times New Roman" w:eastAsia="Times New Roman" w:hAnsi="Times New Roman" w:cs="Times New Roman"/>
                <w:bCs/>
                <w:color w:val="438086"/>
                <w:sz w:val="22"/>
                <w:szCs w:val="22"/>
              </w:rPr>
              <w:t>(940) 665-0311</w:t>
            </w:r>
            <w:r>
              <w:rPr>
                <w:rFonts w:ascii="Times New Roman" w:eastAsia="Times New Roman" w:hAnsi="Times New Roman" w:cs="Times New Roman"/>
                <w:bCs/>
                <w:color w:val="43808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38086"/>
                <w:sz w:val="22"/>
                <w:szCs w:val="22"/>
              </w:rPr>
              <w:t xml:space="preserve">| </w:t>
            </w:r>
            <w:r>
              <w:rPr>
                <w:rFonts w:ascii="Times New Roman" w:eastAsia="Times New Roman" w:hAnsi="Times New Roman" w:cs="Times New Roman"/>
                <w:color w:val="438086"/>
                <w:sz w:val="22"/>
                <w:szCs w:val="22"/>
              </w:rPr>
              <w:t>Supervisor: Chris Cox</w:t>
            </w:r>
          </w:p>
          <w:p w14:paraId="5D075A24" w14:textId="77777777" w:rsidR="00FF1A73" w:rsidRPr="00D06827" w:rsidRDefault="00FF1A73" w:rsidP="0051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849B"/>
                <w:sz w:val="22"/>
                <w:szCs w:val="22"/>
              </w:rPr>
            </w:pPr>
          </w:p>
          <w:p w14:paraId="376F2816" w14:textId="3E61A810" w:rsidR="00F82419" w:rsidRDefault="00F82419" w:rsidP="00C51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5310940" w14:textId="3B3D7B33" w:rsidR="00F82419" w:rsidRDefault="00F82419" w:rsidP="00F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Western Governors University</w:t>
            </w:r>
          </w:p>
          <w:p w14:paraId="76DEFA2D" w14:textId="77777777" w:rsidR="00514BB9" w:rsidRPr="00D06827" w:rsidRDefault="00514BB9" w:rsidP="00514B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31849B"/>
                <w:sz w:val="22"/>
                <w:szCs w:val="22"/>
              </w:rPr>
            </w:pPr>
            <w:r w:rsidRPr="00D06827">
              <w:rPr>
                <w:rFonts w:ascii="Times New Roman" w:eastAsia="Times New Roman" w:hAnsi="Times New Roman" w:cs="Times New Roman"/>
                <w:b/>
                <w:color w:val="31849B"/>
                <w:sz w:val="22"/>
                <w:szCs w:val="22"/>
              </w:rPr>
              <w:t>Bachelor of Science in Nursing</w:t>
            </w:r>
          </w:p>
          <w:p w14:paraId="253CD230" w14:textId="15E003F7" w:rsidR="00F82419" w:rsidRPr="00D06827" w:rsidRDefault="00514BB9" w:rsidP="00F82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August 2019 – </w:t>
            </w:r>
            <w:r w:rsidR="003A7E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January 2021</w:t>
            </w:r>
            <w:r w:rsidR="00601E4A" w:rsidRPr="00D06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| Online</w:t>
            </w:r>
          </w:p>
          <w:p w14:paraId="7C5D3E15" w14:textId="77777777" w:rsidR="00F82419" w:rsidRDefault="00F82419" w:rsidP="00F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023B3DA" w14:textId="775D114F" w:rsidR="00F82419" w:rsidRDefault="00F82419" w:rsidP="00F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Oklahoma State University Oklahoma City</w:t>
            </w:r>
            <w:r w:rsidR="00601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6EDC31E" w14:textId="77777777" w:rsidR="00601E4A" w:rsidRPr="005A08A8" w:rsidRDefault="00601E4A" w:rsidP="00601E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31849B"/>
                <w:sz w:val="22"/>
                <w:szCs w:val="22"/>
              </w:rPr>
            </w:pPr>
            <w:r w:rsidRPr="005A08A8">
              <w:rPr>
                <w:rFonts w:ascii="Times New Roman" w:eastAsia="Times New Roman" w:hAnsi="Times New Roman" w:cs="Times New Roman"/>
                <w:b/>
                <w:color w:val="31849B"/>
                <w:sz w:val="22"/>
                <w:szCs w:val="22"/>
              </w:rPr>
              <w:t>Associate of Applied Science in Nursing</w:t>
            </w:r>
          </w:p>
          <w:p w14:paraId="74A58FE2" w14:textId="554C4BD5" w:rsidR="00601E4A" w:rsidRPr="00D06827" w:rsidRDefault="00F82419" w:rsidP="00601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January 2017 – December 2018</w:t>
            </w:r>
            <w:r w:rsidR="00601E4A" w:rsidRPr="00D06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| Oklahoma City, OK</w:t>
            </w:r>
          </w:p>
          <w:p w14:paraId="0B49953A" w14:textId="1431476C" w:rsidR="00D8277E" w:rsidRPr="00D06827" w:rsidRDefault="00FF1A73" w:rsidP="00F82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1849B"/>
                <w:sz w:val="22"/>
                <w:szCs w:val="22"/>
              </w:rPr>
            </w:pPr>
            <w:r w:rsidRPr="00D06827">
              <w:rPr>
                <w:rFonts w:ascii="Times New Roman" w:eastAsia="Times New Roman" w:hAnsi="Times New Roman" w:cs="Times New Roman"/>
                <w:color w:val="31849B"/>
                <w:sz w:val="22"/>
                <w:szCs w:val="22"/>
              </w:rPr>
              <w:t>Surgery</w:t>
            </w:r>
            <w:r w:rsidR="00D8277E" w:rsidRPr="00D06827">
              <w:rPr>
                <w:rFonts w:ascii="Times New Roman" w:eastAsia="Times New Roman" w:hAnsi="Times New Roman" w:cs="Times New Roman"/>
                <w:color w:val="31849B"/>
                <w:sz w:val="22"/>
                <w:szCs w:val="22"/>
              </w:rPr>
              <w:t xml:space="preserve"> Preceptorship at Mercy Hospital</w:t>
            </w:r>
            <w:r w:rsidRPr="00D06827">
              <w:rPr>
                <w:rFonts w:ascii="Times New Roman" w:eastAsia="Times New Roman" w:hAnsi="Times New Roman" w:cs="Times New Roman"/>
                <w:color w:val="31849B"/>
                <w:sz w:val="22"/>
                <w:szCs w:val="22"/>
              </w:rPr>
              <w:t xml:space="preserve"> – </w:t>
            </w:r>
            <w:r w:rsidR="00F82419" w:rsidRPr="00D06827">
              <w:rPr>
                <w:rFonts w:ascii="Times New Roman" w:eastAsia="Times New Roman" w:hAnsi="Times New Roman" w:cs="Times New Roman"/>
                <w:color w:val="31849B"/>
                <w:sz w:val="22"/>
                <w:szCs w:val="22"/>
              </w:rPr>
              <w:t>S</w:t>
            </w:r>
            <w:r w:rsidRPr="00D06827">
              <w:rPr>
                <w:rFonts w:ascii="Times New Roman" w:eastAsia="Times New Roman" w:hAnsi="Times New Roman" w:cs="Times New Roman"/>
                <w:color w:val="31849B"/>
                <w:sz w:val="22"/>
                <w:szCs w:val="22"/>
              </w:rPr>
              <w:t xml:space="preserve">NA – </w:t>
            </w:r>
            <w:r w:rsidR="00F82419" w:rsidRPr="00D06827">
              <w:rPr>
                <w:rFonts w:ascii="Times New Roman" w:eastAsia="Times New Roman" w:hAnsi="Times New Roman" w:cs="Times New Roman"/>
                <w:color w:val="31849B"/>
                <w:sz w:val="22"/>
                <w:szCs w:val="22"/>
              </w:rPr>
              <w:t>P</w:t>
            </w:r>
            <w:r w:rsidRPr="00D06827">
              <w:rPr>
                <w:rFonts w:ascii="Times New Roman" w:eastAsia="Times New Roman" w:hAnsi="Times New Roman" w:cs="Times New Roman"/>
                <w:color w:val="31849B"/>
                <w:sz w:val="22"/>
                <w:szCs w:val="22"/>
              </w:rPr>
              <w:t>TK</w:t>
            </w:r>
            <w:r w:rsidR="00F82419" w:rsidRPr="00D06827">
              <w:rPr>
                <w:rFonts w:ascii="Times New Roman" w:eastAsia="Times New Roman" w:hAnsi="Times New Roman" w:cs="Times New Roman"/>
                <w:color w:val="31849B"/>
                <w:sz w:val="22"/>
                <w:szCs w:val="22"/>
              </w:rPr>
              <w:t xml:space="preserve"> Honor Society Member</w:t>
            </w:r>
          </w:p>
          <w:p w14:paraId="25D97EA3" w14:textId="77777777" w:rsidR="00DB08E7" w:rsidRDefault="00DB08E7" w:rsidP="00F82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1AC7F6" w14:textId="62B9C1B8" w:rsidR="00F82419" w:rsidRPr="00D8277E" w:rsidRDefault="00F82419" w:rsidP="00F82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Oklahoma City Commu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nity College</w:t>
            </w:r>
          </w:p>
          <w:p w14:paraId="42B4D81E" w14:textId="77777777" w:rsidR="00601E4A" w:rsidRPr="005A08A8" w:rsidRDefault="00601E4A" w:rsidP="00601E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31849B"/>
                <w:sz w:val="22"/>
                <w:szCs w:val="22"/>
              </w:rPr>
            </w:pPr>
            <w:r w:rsidRPr="005A08A8">
              <w:rPr>
                <w:rFonts w:ascii="Times New Roman" w:eastAsia="Times New Roman" w:hAnsi="Times New Roman" w:cs="Times New Roman"/>
                <w:b/>
                <w:color w:val="31849B"/>
                <w:sz w:val="22"/>
                <w:szCs w:val="22"/>
              </w:rPr>
              <w:t xml:space="preserve">Associate of Science in Diversified Studies </w:t>
            </w:r>
          </w:p>
          <w:p w14:paraId="0A7601FC" w14:textId="2D6FCCBA" w:rsidR="00F82419" w:rsidRPr="00601E4A" w:rsidRDefault="00601E4A" w:rsidP="00F82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1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January 2015 – December 2016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| Oklahoma City, OK</w:t>
            </w:r>
          </w:p>
          <w:p w14:paraId="7FFEBE2C" w14:textId="77777777" w:rsidR="00F82419" w:rsidRDefault="00F82419" w:rsidP="00F82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AD2A899" w14:textId="6B9641B9" w:rsidR="00F82419" w:rsidRPr="00403219" w:rsidRDefault="00F82419" w:rsidP="00F82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83BBC1"/>
                <w:sz w:val="24"/>
                <w:szCs w:val="24"/>
              </w:rPr>
            </w:pPr>
            <w:r w:rsidRPr="00A62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North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Central Texas College</w:t>
            </w:r>
          </w:p>
          <w:p w14:paraId="2492B14C" w14:textId="42D1071D" w:rsidR="00601E4A" w:rsidRPr="005A08A8" w:rsidRDefault="00601E4A" w:rsidP="00601E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31849B"/>
                <w:sz w:val="22"/>
                <w:szCs w:val="22"/>
              </w:rPr>
            </w:pPr>
            <w:r w:rsidRPr="005A08A8">
              <w:rPr>
                <w:rFonts w:ascii="Times New Roman" w:eastAsia="Times New Roman" w:hAnsi="Times New Roman" w:cs="Times New Roman"/>
                <w:b/>
                <w:color w:val="31849B"/>
                <w:sz w:val="22"/>
                <w:szCs w:val="22"/>
              </w:rPr>
              <w:t xml:space="preserve">Medical Assisting, EKG, </w:t>
            </w:r>
            <w:r w:rsidR="00FF1A73" w:rsidRPr="005A08A8">
              <w:rPr>
                <w:rFonts w:ascii="Times New Roman" w:eastAsia="Times New Roman" w:hAnsi="Times New Roman" w:cs="Times New Roman"/>
                <w:b/>
                <w:color w:val="31849B"/>
                <w:sz w:val="22"/>
                <w:szCs w:val="22"/>
              </w:rPr>
              <w:t xml:space="preserve">&amp; </w:t>
            </w:r>
            <w:r w:rsidRPr="005A08A8">
              <w:rPr>
                <w:rFonts w:ascii="Times New Roman" w:eastAsia="Times New Roman" w:hAnsi="Times New Roman" w:cs="Times New Roman"/>
                <w:b/>
                <w:color w:val="31849B"/>
                <w:sz w:val="22"/>
                <w:szCs w:val="22"/>
              </w:rPr>
              <w:t>Phlebotomy</w:t>
            </w:r>
            <w:r w:rsidR="00FF1A73" w:rsidRPr="005A08A8">
              <w:rPr>
                <w:rFonts w:ascii="Times New Roman" w:eastAsia="Times New Roman" w:hAnsi="Times New Roman" w:cs="Times New Roman"/>
                <w:b/>
                <w:color w:val="31849B"/>
                <w:sz w:val="22"/>
                <w:szCs w:val="22"/>
              </w:rPr>
              <w:t xml:space="preserve"> NHA National Certifications</w:t>
            </w:r>
          </w:p>
          <w:p w14:paraId="2E9AF749" w14:textId="151BAF8E" w:rsidR="00F82419" w:rsidRPr="00601E4A" w:rsidRDefault="00601E4A" w:rsidP="00F82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1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February 2013 – September 2013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| Gainesville, TX</w:t>
            </w:r>
          </w:p>
          <w:p w14:paraId="0020BE7A" w14:textId="77777777" w:rsidR="00F82419" w:rsidRDefault="00F82419" w:rsidP="00F82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337FA62" w14:textId="77777777" w:rsidR="00F82419" w:rsidRPr="00C976B6" w:rsidRDefault="00F82419" w:rsidP="00F82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Southeast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High School </w:t>
            </w:r>
          </w:p>
          <w:p w14:paraId="3A8C0460" w14:textId="506245F9" w:rsidR="00601E4A" w:rsidRPr="005A08A8" w:rsidRDefault="00601E4A" w:rsidP="00601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1849B"/>
                <w:sz w:val="22"/>
                <w:szCs w:val="22"/>
              </w:rPr>
            </w:pPr>
            <w:r w:rsidRPr="005A08A8">
              <w:rPr>
                <w:rFonts w:ascii="Times New Roman" w:eastAsia="Times New Roman" w:hAnsi="Times New Roman" w:cs="Times New Roman"/>
                <w:b/>
                <w:color w:val="31849B"/>
                <w:sz w:val="22"/>
                <w:szCs w:val="22"/>
              </w:rPr>
              <w:t>High School Diploma</w:t>
            </w:r>
          </w:p>
          <w:p w14:paraId="158D2D97" w14:textId="2CA84A8E" w:rsidR="00F82419" w:rsidRPr="009915A0" w:rsidRDefault="00601E4A" w:rsidP="00F82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15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August 2005 – June 2009</w:t>
            </w:r>
            <w:r w:rsidR="009915A0" w:rsidRPr="009915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| </w:t>
            </w:r>
            <w:r w:rsidR="00F82419" w:rsidRPr="00D0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Oklahoma City, OK</w:t>
            </w:r>
          </w:p>
          <w:p w14:paraId="4D7B4A7D" w14:textId="77777777" w:rsidR="00D7678C" w:rsidRDefault="00D7678C" w:rsidP="0032477E">
            <w:pPr>
              <w:spacing w:after="0" w:line="240" w:lineRule="auto"/>
              <w:contextualSpacing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</w:p>
          <w:p w14:paraId="72EF150E" w14:textId="77777777" w:rsidR="00FF1A73" w:rsidRPr="00D06827" w:rsidRDefault="00FF1A73" w:rsidP="00F82419">
            <w:pPr>
              <w:spacing w:after="0" w:line="240" w:lineRule="auto"/>
              <w:contextualSpacing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</w:pPr>
          </w:p>
          <w:p w14:paraId="36FFE537" w14:textId="418DAB3D" w:rsidR="00F82419" w:rsidRPr="00D06827" w:rsidRDefault="00F82419" w:rsidP="00F82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827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Heather Karp</w:t>
            </w:r>
            <w:r w:rsidR="009915A0" w:rsidRPr="00D06827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 xml:space="preserve"> | </w:t>
            </w:r>
            <w:r w:rsidRPr="00D06827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 xml:space="preserve">405-402-8866 </w:t>
            </w:r>
          </w:p>
          <w:p w14:paraId="12094B38" w14:textId="77777777" w:rsidR="00F82419" w:rsidRDefault="00F82419" w:rsidP="00F824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438086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Phlebotomist – Quest Diagnostics </w:t>
            </w:r>
          </w:p>
          <w:p w14:paraId="09976DD3" w14:textId="77777777" w:rsidR="00F82419" w:rsidRDefault="00F82419" w:rsidP="00F82419">
            <w:pPr>
              <w:spacing w:after="0" w:line="240" w:lineRule="auto"/>
              <w:contextualSpacing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</w:pPr>
          </w:p>
          <w:p w14:paraId="6D9E1414" w14:textId="400DE1F6" w:rsidR="00F82419" w:rsidRPr="00D06827" w:rsidRDefault="00F82419" w:rsidP="00F82419">
            <w:pPr>
              <w:spacing w:after="0" w:line="240" w:lineRule="auto"/>
              <w:contextualSpacing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</w:pPr>
            <w:r w:rsidRPr="00D06827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 xml:space="preserve">Shannon </w:t>
            </w:r>
            <w:proofErr w:type="spellStart"/>
            <w:r w:rsidRPr="00D06827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Losek</w:t>
            </w:r>
            <w:proofErr w:type="spellEnd"/>
            <w:r w:rsidR="009915A0" w:rsidRPr="00D06827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 xml:space="preserve"> | </w:t>
            </w:r>
            <w:r w:rsidRPr="00D06827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405-996-6747</w:t>
            </w:r>
          </w:p>
          <w:p w14:paraId="3162438A" w14:textId="77777777" w:rsidR="00F82419" w:rsidRDefault="00F82419" w:rsidP="00F82419">
            <w:pPr>
              <w:spacing w:after="0" w:line="240" w:lineRule="auto"/>
              <w:contextualSpacing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Supervisor/Phlebotomist – Quest Diagnostics</w:t>
            </w:r>
          </w:p>
          <w:p w14:paraId="3E21D27A" w14:textId="77777777" w:rsidR="00F82419" w:rsidRDefault="00F82419" w:rsidP="00F82419">
            <w:pPr>
              <w:spacing w:after="0" w:line="240" w:lineRule="auto"/>
              <w:contextualSpacing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</w:p>
          <w:p w14:paraId="71F2F516" w14:textId="2EEB2044" w:rsidR="00F82419" w:rsidRPr="00D06827" w:rsidRDefault="00F82419" w:rsidP="00F82419">
            <w:pPr>
              <w:spacing w:after="0" w:line="240" w:lineRule="auto"/>
              <w:contextualSpacing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</w:pPr>
            <w:r w:rsidRPr="00D06827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 xml:space="preserve">Jason </w:t>
            </w:r>
            <w:proofErr w:type="spellStart"/>
            <w:r w:rsidRPr="00D06827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Briney</w:t>
            </w:r>
            <w:proofErr w:type="spellEnd"/>
            <w:r w:rsidR="009915A0" w:rsidRPr="00D06827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 xml:space="preserve"> | </w:t>
            </w:r>
            <w:r w:rsidRPr="00D06827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580-563-7297</w:t>
            </w:r>
          </w:p>
          <w:p w14:paraId="7520D6AA" w14:textId="77777777" w:rsidR="00F82419" w:rsidRDefault="00F82419" w:rsidP="00F82419">
            <w:pPr>
              <w:spacing w:after="0" w:line="240" w:lineRule="auto"/>
              <w:contextualSpacing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Blackjack Dealer – Winstar World Casino</w:t>
            </w:r>
          </w:p>
          <w:p w14:paraId="723B5BBA" w14:textId="0C10A1EE" w:rsidR="009A0C54" w:rsidRPr="00BB3292" w:rsidRDefault="009A0C54" w:rsidP="00F82419">
            <w:pPr>
              <w:spacing w:after="0" w:line="240" w:lineRule="auto"/>
              <w:contextualSpacing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08B2366" w14:textId="77777777" w:rsidR="00D557BB" w:rsidRPr="00A62FD6" w:rsidRDefault="00D557BB" w:rsidP="00D557BB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p w14:paraId="42DEE81E" w14:textId="4DC816A3" w:rsidR="0065076A" w:rsidRPr="00A62FD6" w:rsidRDefault="0065076A" w:rsidP="0065076A">
      <w:pPr>
        <w:pStyle w:val="Subsection"/>
        <w:framePr w:wrap="around"/>
        <w:rPr>
          <w:rFonts w:ascii="Times New Roman" w:hAnsi="Times New Roman" w:cs="Times New Roman"/>
          <w:sz w:val="24"/>
          <w:szCs w:val="24"/>
        </w:rPr>
      </w:pPr>
      <w:r w:rsidRPr="00A62FD6">
        <w:rPr>
          <w:rFonts w:ascii="Times New Roman" w:hAnsi="Times New Roman" w:cs="Times New Roman"/>
          <w:color w:val="438086"/>
          <w:sz w:val="24"/>
          <w:szCs w:val="24"/>
        </w:rPr>
        <w:t xml:space="preserve">                                        </w:t>
      </w:r>
    </w:p>
    <w:p w14:paraId="01B89A7F" w14:textId="6A1284D2" w:rsidR="004C64E2" w:rsidRPr="00F82419" w:rsidRDefault="004C64E2" w:rsidP="00FF1A73">
      <w:pPr>
        <w:spacing w:after="0" w:line="240" w:lineRule="auto"/>
        <w:contextualSpacing/>
        <w:rPr>
          <w:rFonts w:ascii="Times New Roman" w:eastAsia="Georgia" w:hAnsi="Times New Roman" w:cs="Times New Roman"/>
          <w:sz w:val="24"/>
          <w:szCs w:val="24"/>
        </w:rPr>
      </w:pPr>
    </w:p>
    <w:sectPr w:rsidR="004C64E2" w:rsidRPr="00F82419" w:rsidSect="00341367">
      <w:footerReference w:type="even" r:id="rId11"/>
      <w:footerReference w:type="default" r:id="rId12"/>
      <w:footerReference w:type="first" r:id="rId13"/>
      <w:pgSz w:w="12240" w:h="15840"/>
      <w:pgMar w:top="1080" w:right="1080" w:bottom="108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BD9A8" w14:textId="77777777" w:rsidR="0062439B" w:rsidRDefault="0062439B">
      <w:pPr>
        <w:spacing w:after="0" w:line="240" w:lineRule="auto"/>
      </w:pPr>
      <w:r>
        <w:separator/>
      </w:r>
    </w:p>
  </w:endnote>
  <w:endnote w:type="continuationSeparator" w:id="0">
    <w:p w14:paraId="5B0DAD82" w14:textId="77777777" w:rsidR="0062439B" w:rsidRDefault="0062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altName w:val="Georgia"/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A14D4" w14:textId="77777777" w:rsidR="00E66DA1" w:rsidRDefault="00E66DA1"/>
  <w:p w14:paraId="661DD9DC" w14:textId="77777777" w:rsidR="00E66DA1" w:rsidRDefault="00E66DA1">
    <w:r>
      <w:fldChar w:fldCharType="begin"/>
    </w:r>
    <w:r>
      <w:instrText xml:space="preserve"> PAGE   \* MERGEFORMAT </w:instrText>
    </w:r>
    <w:r>
      <w:fldChar w:fldCharType="separate"/>
    </w:r>
    <w:r w:rsidR="002E4BE2">
      <w:rPr>
        <w:noProof/>
      </w:rPr>
      <w:t>2</w:t>
    </w:r>
    <w:r>
      <w:rPr>
        <w:noProof/>
      </w:rPr>
      <w:fldChar w:fldCharType="end"/>
    </w:r>
    <w:r>
      <w:t xml:space="preserve"> </w:t>
    </w:r>
    <w:r w:rsidRPr="00D557BB">
      <w:rPr>
        <w:color w:val="000000"/>
      </w:rPr>
      <w:sym w:font="Wingdings 2" w:char="F097"/>
    </w:r>
    <w:r>
      <w:t xml:space="preserve"> </w:t>
    </w:r>
  </w:p>
  <w:p w14:paraId="223BCCC0" w14:textId="77777777" w:rsidR="00E66DA1" w:rsidRDefault="0062439B">
    <w:r>
      <w:pict w14:anchorId="71D4C925">
        <v:group id="_x0000_s2055" alt="" style="width:183.3pt;height:3.55pt;mso-position-horizontal-relative:char;mso-position-vertical-relative:line" coordorigin="1804,15122" coordsize="3666,7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6" type="#_x0000_t32" alt="" style="position:absolute;left:1804;top:15122;width:2723;height:0;rotation:180" o:connectortype="straight" strokecolor="#438086" strokeweight="1.5pt"/>
          <v:shape id="_x0000_s2057" type="#_x0000_t32" alt="" style="position:absolute;left:1804;top:15193;width:3666;height:0;rotation:180" o:connectortype="straight" strokecolor="#438086" strokeweight=".25pt"/>
          <w10:anchorlock/>
        </v:group>
      </w:pict>
    </w:r>
  </w:p>
  <w:p w14:paraId="6B2AB6F1" w14:textId="77777777" w:rsidR="00E66DA1" w:rsidRDefault="00E66DA1">
    <w:pPr>
      <w:pStyle w:val="NoSpacing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BAC36" w14:textId="77777777" w:rsidR="00E66DA1" w:rsidRDefault="00E66DA1">
    <w:pPr>
      <w:jc w:val="right"/>
    </w:pPr>
  </w:p>
  <w:p w14:paraId="358A70FB" w14:textId="77777777" w:rsidR="00E66DA1" w:rsidRPr="00D557BB" w:rsidRDefault="00E66DA1">
    <w:pPr>
      <w:jc w:val="right"/>
      <w:rPr>
        <w:color w:val="000000"/>
      </w:rPr>
    </w:pPr>
    <w:r>
      <w:fldChar w:fldCharType="begin"/>
    </w:r>
    <w:r>
      <w:instrText xml:space="preserve"> PAGE   \* MERGEFORMAT </w:instrText>
    </w:r>
    <w:r>
      <w:fldChar w:fldCharType="separate"/>
    </w:r>
    <w:r w:rsidR="002E4BE2">
      <w:rPr>
        <w:noProof/>
      </w:rPr>
      <w:t>1</w:t>
    </w:r>
    <w:r>
      <w:rPr>
        <w:noProof/>
      </w:rPr>
      <w:fldChar w:fldCharType="end"/>
    </w:r>
    <w:r>
      <w:t xml:space="preserve"> </w:t>
    </w:r>
    <w:r w:rsidRPr="00D557BB">
      <w:rPr>
        <w:color w:val="000000"/>
      </w:rPr>
      <w:sym w:font="Wingdings 2" w:char="F097"/>
    </w:r>
    <w:r w:rsidRPr="00D557BB">
      <w:rPr>
        <w:color w:val="000000"/>
      </w:rPr>
      <w:t xml:space="preserve"> </w:t>
    </w:r>
  </w:p>
  <w:p w14:paraId="1B1D0D1A" w14:textId="77777777" w:rsidR="00E66DA1" w:rsidRDefault="0062439B">
    <w:pPr>
      <w:jc w:val="right"/>
    </w:pPr>
    <w:r>
      <w:pict w14:anchorId="21CCB22D">
        <v:group id="_x0000_s2052" alt="" style="width:183.3pt;height:3.55pt;mso-wrap-distance-left:0;mso-wrap-distance-right:0;mso-position-horizontal-relative:char;mso-position-vertical-relative:line" coordorigin="7606,15084" coordsize="3666,71" wrapcoords="5400 -4320 -89 12960 -89 17280 21689 17280 21689 -4320 5400 -4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alt="" style="position:absolute;left:8548;top:15084;width:2723;height:0;rotation:180" o:connectortype="straight" strokecolor="#438086" strokeweight="1.5pt"/>
          <v:shape id="_x0000_s2054" type="#_x0000_t32" alt="" style="position:absolute;left:7606;top:15155;width:3666;height:0;rotation:180" o:connectortype="straight" strokecolor="#438086" strokeweight=".25pt"/>
          <w10:wrap anchorx="margin"/>
          <w10:anchorlock/>
        </v:group>
      </w:pict>
    </w:r>
  </w:p>
  <w:p w14:paraId="448C4F99" w14:textId="77777777" w:rsidR="00E66DA1" w:rsidRDefault="00E66DA1">
    <w:pPr>
      <w:pStyle w:val="NoSpacing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94890" w14:textId="77777777" w:rsidR="00E66DA1" w:rsidRDefault="00E66DA1" w:rsidP="002E7B3B">
    <w:r>
      <w:fldChar w:fldCharType="begin"/>
    </w:r>
    <w:r>
      <w:instrText xml:space="preserve"> PAGE   \* MERGEFORMAT </w:instrText>
    </w:r>
    <w:r>
      <w:fldChar w:fldCharType="separate"/>
    </w:r>
    <w:r w:rsidR="00341367">
      <w:rPr>
        <w:noProof/>
      </w:rPr>
      <w:t>1</w:t>
    </w:r>
    <w:r>
      <w:rPr>
        <w:noProof/>
      </w:rPr>
      <w:fldChar w:fldCharType="end"/>
    </w:r>
    <w:r>
      <w:t xml:space="preserve"> </w:t>
    </w:r>
    <w:r w:rsidRPr="00D557BB">
      <w:rPr>
        <w:color w:val="000000"/>
      </w:rPr>
      <w:sym w:font="Wingdings 2" w:char="F097"/>
    </w:r>
    <w:r>
      <w:t xml:space="preserve"> </w:t>
    </w:r>
  </w:p>
  <w:p w14:paraId="7C317EEC" w14:textId="77777777" w:rsidR="00E66DA1" w:rsidRPr="002E7B3B" w:rsidRDefault="0062439B" w:rsidP="002E7B3B">
    <w:pPr>
      <w:pStyle w:val="Footer"/>
    </w:pPr>
    <w:r>
      <w:pict w14:anchorId="4BFBD5A0">
        <v:group id="_x0000_s2049" alt="" style="width:183.3pt;height:3.55pt;mso-position-horizontal-relative:char;mso-position-vertical-relative:line" coordorigin="1804,15122" coordsize="3666,7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alt="" style="position:absolute;left:1804;top:15122;width:2723;height:0;rotation:180" o:connectortype="straight" strokecolor="#438086" strokeweight="1.5pt"/>
          <v:shape id="_x0000_s2051" type="#_x0000_t32" alt="" style="position:absolute;left:1804;top:15193;width:3666;height:0;rotation:180" o:connectortype="straight" strokecolor="#438086" strokeweight=".25pt"/>
          <w10:anchorlock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85E97" w14:textId="77777777" w:rsidR="0062439B" w:rsidRDefault="0062439B">
      <w:pPr>
        <w:spacing w:after="0" w:line="240" w:lineRule="auto"/>
      </w:pPr>
      <w:r>
        <w:separator/>
      </w:r>
    </w:p>
  </w:footnote>
  <w:footnote w:type="continuationSeparator" w:id="0">
    <w:p w14:paraId="799E2B29" w14:textId="77777777" w:rsidR="0062439B" w:rsidRDefault="00624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F0C8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AE23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88697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928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4A1C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72C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8C6B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7A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681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C88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02BC7"/>
    <w:multiLevelType w:val="hybridMultilevel"/>
    <w:tmpl w:val="71CE8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B7CF1"/>
    <w:multiLevelType w:val="multilevel"/>
    <w:tmpl w:val="7AC6A14E"/>
    <w:styleLink w:val="UrbanNumberedList"/>
    <w:lvl w:ilvl="0">
      <w:start w:val="1"/>
      <w:numFmt w:val="decimal"/>
      <w:lvlText w:val="%1."/>
      <w:lvlJc w:val="left"/>
      <w:pPr>
        <w:ind w:left="288" w:hanging="288"/>
      </w:pPr>
      <w:rPr>
        <w:rFonts w:ascii="Century Gothic" w:hAnsi="Century Gothic" w:hint="default"/>
        <w:i w:val="0"/>
        <w:color w:val="A04DA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="Century Gothic" w:hAnsi="Century Gothic" w:hint="default"/>
        <w:b w:val="0"/>
        <w:i w:val="0"/>
        <w:color w:val="438086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="Century Gothic" w:hAnsi="Century Gothic" w:hint="default"/>
        <w:b w:val="0"/>
        <w:i w:val="0"/>
        <w:color w:val="53548A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="Century Gothic" w:hAnsi="Century Gothic" w:hint="default"/>
        <w:b w:val="0"/>
        <w:i w:val="0"/>
        <w:color w:val="53548A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="Century Gothic" w:hAnsi="Century Gothic" w:hint="default"/>
        <w:b w:val="0"/>
        <w:i w:val="0"/>
        <w:color w:val="53548A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="Century Gothic" w:hAnsi="Century Gothic" w:hint="default"/>
        <w:b w:val="0"/>
        <w:i w:val="0"/>
        <w:color w:val="53548A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="Century Gothic" w:hAnsi="Century Gothic" w:hint="default"/>
        <w:b w:val="0"/>
        <w:i w:val="0"/>
        <w:color w:val="53548A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="Century Gothic" w:hAnsi="Century Gothic" w:hint="default"/>
        <w:b w:val="0"/>
        <w:i w:val="0"/>
        <w:color w:val="53548A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="Century Gothic" w:hAnsi="Century Gothic" w:hint="default"/>
        <w:b w:val="0"/>
        <w:i w:val="0"/>
        <w:color w:val="53548A"/>
        <w:sz w:val="20"/>
      </w:rPr>
    </w:lvl>
  </w:abstractNum>
  <w:abstractNum w:abstractNumId="12" w15:restartNumberingAfterBreak="0">
    <w:nsid w:val="1D1558E6"/>
    <w:multiLevelType w:val="hybridMultilevel"/>
    <w:tmpl w:val="87703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74B00"/>
    <w:multiLevelType w:val="hybridMultilevel"/>
    <w:tmpl w:val="7ADA8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8358F"/>
    <w:multiLevelType w:val="hybridMultilevel"/>
    <w:tmpl w:val="1FE01AAC"/>
    <w:lvl w:ilvl="0" w:tplc="A802DED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F624A9"/>
    <w:multiLevelType w:val="hybridMultilevel"/>
    <w:tmpl w:val="31D04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C46A3"/>
    <w:multiLevelType w:val="multilevel"/>
    <w:tmpl w:val="33B056D0"/>
    <w:styleLink w:val="UrbanBulletedList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/>
        <w:sz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/>
        <w:sz w:val="16"/>
      </w:rPr>
    </w:lvl>
  </w:abstractNum>
  <w:abstractNum w:abstractNumId="17" w15:restartNumberingAfterBreak="0">
    <w:nsid w:val="50730A8B"/>
    <w:multiLevelType w:val="hybridMultilevel"/>
    <w:tmpl w:val="56686570"/>
    <w:lvl w:ilvl="0" w:tplc="1506F87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Symbol" w:hint="default"/>
        <w:color w:val="438086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6D6EE2"/>
    <w:multiLevelType w:val="hybridMultilevel"/>
    <w:tmpl w:val="8E165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266FF"/>
    <w:multiLevelType w:val="hybridMultilevel"/>
    <w:tmpl w:val="7E96BBFE"/>
    <w:lvl w:ilvl="0" w:tplc="84E82C5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6633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7E71B7"/>
    <w:multiLevelType w:val="hybridMultilevel"/>
    <w:tmpl w:val="9F70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41AF6"/>
    <w:multiLevelType w:val="hybridMultilevel"/>
    <w:tmpl w:val="12CC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36072"/>
    <w:multiLevelType w:val="hybridMultilevel"/>
    <w:tmpl w:val="6D1EA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6"/>
  </w:num>
  <w:num w:numId="16">
    <w:abstractNumId w:val="11"/>
  </w:num>
  <w:num w:numId="17">
    <w:abstractNumId w:val="12"/>
  </w:num>
  <w:num w:numId="18">
    <w:abstractNumId w:val="15"/>
  </w:num>
  <w:num w:numId="19">
    <w:abstractNumId w:val="10"/>
  </w:num>
  <w:num w:numId="20">
    <w:abstractNumId w:val="14"/>
  </w:num>
  <w:num w:numId="21">
    <w:abstractNumId w:val="18"/>
  </w:num>
  <w:num w:numId="22">
    <w:abstractNumId w:val="13"/>
  </w:num>
  <w:num w:numId="23">
    <w:abstractNumId w:val="19"/>
  </w:num>
  <w:num w:numId="24">
    <w:abstractNumId w:val="21"/>
  </w:num>
  <w:num w:numId="25">
    <w:abstractNumId w:val="2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attachedTemplate r:id="rId1"/>
  <w:doNotTrackMoves/>
  <w:styleLockQFSet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58" strokecolor="none [2405]">
      <v:stroke color="none [2405]" weight="1pt"/>
    </o:shapedefaults>
    <o:shapelayout v:ext="edit">
      <o:idmap v:ext="edit" data="2"/>
      <o:rules v:ext="edit">
        <o:r id="V:Rule1" type="connector" idref="#_x0000_s2051"/>
        <o:r id="V:Rule2" type="connector" idref="#_x0000_s2050"/>
        <o:r id="V:Rule3" type="connector" idref="#_x0000_s2053"/>
        <o:r id="V:Rule4" type="connector" idref="#_x0000_s2054"/>
        <o:r id="V:Rule5" type="connector" idref="#_x0000_s2056"/>
        <o:r id="V:Rule6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54A1"/>
    <w:rsid w:val="000122B2"/>
    <w:rsid w:val="00023825"/>
    <w:rsid w:val="0003096B"/>
    <w:rsid w:val="0004243F"/>
    <w:rsid w:val="000602F5"/>
    <w:rsid w:val="0006217D"/>
    <w:rsid w:val="00073685"/>
    <w:rsid w:val="0008421A"/>
    <w:rsid w:val="00090AFB"/>
    <w:rsid w:val="000B2818"/>
    <w:rsid w:val="000E2962"/>
    <w:rsid w:val="000E666F"/>
    <w:rsid w:val="00113063"/>
    <w:rsid w:val="0011616B"/>
    <w:rsid w:val="001333F0"/>
    <w:rsid w:val="00137E98"/>
    <w:rsid w:val="00152955"/>
    <w:rsid w:val="00191948"/>
    <w:rsid w:val="00244711"/>
    <w:rsid w:val="002554A1"/>
    <w:rsid w:val="0027358D"/>
    <w:rsid w:val="00284DCC"/>
    <w:rsid w:val="00294911"/>
    <w:rsid w:val="002D142C"/>
    <w:rsid w:val="002D5971"/>
    <w:rsid w:val="002E4BE2"/>
    <w:rsid w:val="002E556F"/>
    <w:rsid w:val="002E6A54"/>
    <w:rsid w:val="002E7B3B"/>
    <w:rsid w:val="003046F3"/>
    <w:rsid w:val="00311267"/>
    <w:rsid w:val="00323DBB"/>
    <w:rsid w:val="0032477E"/>
    <w:rsid w:val="0033193D"/>
    <w:rsid w:val="00341367"/>
    <w:rsid w:val="00352292"/>
    <w:rsid w:val="00375CDD"/>
    <w:rsid w:val="003805A6"/>
    <w:rsid w:val="00390E6A"/>
    <w:rsid w:val="003A7EEB"/>
    <w:rsid w:val="003C4B64"/>
    <w:rsid w:val="003D1C5B"/>
    <w:rsid w:val="00403219"/>
    <w:rsid w:val="00414D43"/>
    <w:rsid w:val="004156C5"/>
    <w:rsid w:val="004B4A07"/>
    <w:rsid w:val="004C64E2"/>
    <w:rsid w:val="004C7BDE"/>
    <w:rsid w:val="004D7BD0"/>
    <w:rsid w:val="005023A8"/>
    <w:rsid w:val="0050262E"/>
    <w:rsid w:val="00514BB9"/>
    <w:rsid w:val="0055274C"/>
    <w:rsid w:val="00553054"/>
    <w:rsid w:val="00556CC5"/>
    <w:rsid w:val="0056167B"/>
    <w:rsid w:val="005853C5"/>
    <w:rsid w:val="00587826"/>
    <w:rsid w:val="00592783"/>
    <w:rsid w:val="005A08A8"/>
    <w:rsid w:val="005D289C"/>
    <w:rsid w:val="005D33A6"/>
    <w:rsid w:val="00601E4A"/>
    <w:rsid w:val="0062439B"/>
    <w:rsid w:val="00624588"/>
    <w:rsid w:val="0065076A"/>
    <w:rsid w:val="00660C69"/>
    <w:rsid w:val="00667A9B"/>
    <w:rsid w:val="00694EC3"/>
    <w:rsid w:val="00697A33"/>
    <w:rsid w:val="006A3744"/>
    <w:rsid w:val="006D57FE"/>
    <w:rsid w:val="007537E4"/>
    <w:rsid w:val="00766BE2"/>
    <w:rsid w:val="00771856"/>
    <w:rsid w:val="00790482"/>
    <w:rsid w:val="007928F1"/>
    <w:rsid w:val="007B4D25"/>
    <w:rsid w:val="007E09F7"/>
    <w:rsid w:val="008237F3"/>
    <w:rsid w:val="0086199F"/>
    <w:rsid w:val="0088580C"/>
    <w:rsid w:val="008A2178"/>
    <w:rsid w:val="008A2611"/>
    <w:rsid w:val="008D35C7"/>
    <w:rsid w:val="008E7823"/>
    <w:rsid w:val="008F1950"/>
    <w:rsid w:val="0098205B"/>
    <w:rsid w:val="009915A0"/>
    <w:rsid w:val="009A0C54"/>
    <w:rsid w:val="009B3B09"/>
    <w:rsid w:val="009E17A5"/>
    <w:rsid w:val="00A05E02"/>
    <w:rsid w:val="00A30016"/>
    <w:rsid w:val="00A47509"/>
    <w:rsid w:val="00A5668A"/>
    <w:rsid w:val="00A62FD6"/>
    <w:rsid w:val="00A832D3"/>
    <w:rsid w:val="00AA2885"/>
    <w:rsid w:val="00AA5248"/>
    <w:rsid w:val="00AD3300"/>
    <w:rsid w:val="00AD6CBE"/>
    <w:rsid w:val="00AE78E3"/>
    <w:rsid w:val="00AF116D"/>
    <w:rsid w:val="00B061C3"/>
    <w:rsid w:val="00B2275D"/>
    <w:rsid w:val="00B47703"/>
    <w:rsid w:val="00B51B79"/>
    <w:rsid w:val="00B80C6B"/>
    <w:rsid w:val="00BB3292"/>
    <w:rsid w:val="00BC607B"/>
    <w:rsid w:val="00BD4A70"/>
    <w:rsid w:val="00C005E8"/>
    <w:rsid w:val="00C039CE"/>
    <w:rsid w:val="00C15AE1"/>
    <w:rsid w:val="00C42F70"/>
    <w:rsid w:val="00C519EF"/>
    <w:rsid w:val="00C61445"/>
    <w:rsid w:val="00C976B6"/>
    <w:rsid w:val="00CA27CC"/>
    <w:rsid w:val="00CB3BB8"/>
    <w:rsid w:val="00CC4D6E"/>
    <w:rsid w:val="00D012BA"/>
    <w:rsid w:val="00D03B30"/>
    <w:rsid w:val="00D0401B"/>
    <w:rsid w:val="00D06827"/>
    <w:rsid w:val="00D321F0"/>
    <w:rsid w:val="00D43941"/>
    <w:rsid w:val="00D507E4"/>
    <w:rsid w:val="00D557BB"/>
    <w:rsid w:val="00D7639A"/>
    <w:rsid w:val="00D7678C"/>
    <w:rsid w:val="00D76913"/>
    <w:rsid w:val="00D8277E"/>
    <w:rsid w:val="00DA4C9C"/>
    <w:rsid w:val="00DB08E7"/>
    <w:rsid w:val="00DC3706"/>
    <w:rsid w:val="00DF219C"/>
    <w:rsid w:val="00E25B30"/>
    <w:rsid w:val="00E47E41"/>
    <w:rsid w:val="00E61C73"/>
    <w:rsid w:val="00E66DA1"/>
    <w:rsid w:val="00EA4BC4"/>
    <w:rsid w:val="00EB2647"/>
    <w:rsid w:val="00EB6D50"/>
    <w:rsid w:val="00F26E5F"/>
    <w:rsid w:val="00F423F4"/>
    <w:rsid w:val="00F766DF"/>
    <w:rsid w:val="00F81DDF"/>
    <w:rsid w:val="00F82419"/>
    <w:rsid w:val="00FA410E"/>
    <w:rsid w:val="00FB3EDA"/>
    <w:rsid w:val="00FD091B"/>
    <w:rsid w:val="00FE24D9"/>
    <w:rsid w:val="00FF1A73"/>
    <w:rsid w:val="00FF77FF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 strokecolor="none [2405]">
      <v:stroke color="none [2405]" weight="1pt"/>
    </o:shapedefaults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2"/>
        <o:r id="V:Rule4" type="connector" idref="#_x0000_s1027"/>
        <o:r id="V:Rule5" type="connector" idref="#_x0000_s1031"/>
        <o:r id="V:Rule6" type="connector" idref="#_x0000_s1037"/>
        <o:r id="V:Rule7" type="connector" idref="#_x0000_s1036"/>
        <o:r id="V:Rule8" type="connector" idref="#_x0000_s1028"/>
        <o:r id="V:Rule9" type="connector" idref="#_x0000_s1029"/>
        <o:r id="V:Rule10" type="connector" idref="#_x0000_s1035"/>
      </o:rules>
    </o:shapelayout>
  </w:shapeDefaults>
  <w:doNotEmbedSmartTags/>
  <w:decimalSymbol w:val="."/>
  <w:listSeparator w:val=","/>
  <w14:docId w14:val="6E7B1D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="Century Gothic" w:hAnsi="Century Gothic" w:cs="Century Gothic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/>
    <w:lsdException w:name="heading 2" w:uiPriority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iPriority="3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/>
    <w:lsdException w:name="Salutation" w:semiHidden="1" w:uiPriority="3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49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11" w:qFormat="1"/>
    <w:lsdException w:name="Intense Reference" w:uiPriority="1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AE1"/>
    <w:pPr>
      <w:spacing w:after="200" w:line="276" w:lineRule="auto"/>
    </w:pPr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624588"/>
    <w:pPr>
      <w:pBdr>
        <w:bottom w:val="single" w:sz="4" w:space="2" w:color="438086"/>
      </w:pBdr>
      <w:spacing w:before="360" w:after="80"/>
      <w:outlineLvl w:val="0"/>
    </w:pPr>
    <w:rPr>
      <w:color w:val="43808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24588"/>
    <w:pPr>
      <w:spacing w:after="0"/>
      <w:outlineLvl w:val="1"/>
    </w:pPr>
    <w:rPr>
      <w:color w:val="43808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24588"/>
    <w:pPr>
      <w:spacing w:after="0"/>
      <w:outlineLvl w:val="2"/>
    </w:pPr>
    <w:rPr>
      <w:color w:val="43808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588"/>
    <w:pPr>
      <w:spacing w:after="0"/>
      <w:outlineLvl w:val="3"/>
    </w:pPr>
    <w:rPr>
      <w:i/>
      <w:color w:val="43808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588"/>
    <w:pPr>
      <w:spacing w:after="0"/>
      <w:outlineLvl w:val="4"/>
    </w:pPr>
    <w:rPr>
      <w:b/>
      <w:color w:val="325F6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588"/>
    <w:pPr>
      <w:spacing w:after="0"/>
      <w:outlineLvl w:val="5"/>
    </w:pPr>
    <w:rPr>
      <w:b/>
      <w:i/>
      <w:color w:val="325F6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588"/>
    <w:pPr>
      <w:spacing w:after="0"/>
      <w:outlineLvl w:val="6"/>
    </w:pPr>
    <w:rPr>
      <w:b/>
      <w:color w:val="53548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588"/>
    <w:pPr>
      <w:spacing w:after="0"/>
      <w:outlineLvl w:val="7"/>
    </w:pPr>
    <w:rPr>
      <w:b/>
      <w:i/>
      <w:color w:val="53548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588"/>
    <w:pPr>
      <w:spacing w:after="0"/>
      <w:outlineLvl w:val="8"/>
    </w:pPr>
    <w:rPr>
      <w:b/>
      <w:color w:val="3132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245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4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4588"/>
    <w:rPr>
      <w:rFonts w:ascii="Tahoma" w:hAnsi="Tahoma" w:cs="Tahoma"/>
      <w:sz w:val="16"/>
      <w:szCs w:val="16"/>
      <w:lang w:eastAsia="ja-JP"/>
    </w:rPr>
  </w:style>
  <w:style w:type="paragraph" w:styleId="Title">
    <w:name w:val="Title"/>
    <w:basedOn w:val="Normal"/>
    <w:link w:val="TitleChar"/>
    <w:uiPriority w:val="10"/>
    <w:rsid w:val="00624588"/>
    <w:pPr>
      <w:spacing w:before="400"/>
    </w:pPr>
    <w:rPr>
      <w:color w:val="53548A"/>
      <w:sz w:val="56"/>
      <w:szCs w:val="56"/>
    </w:rPr>
  </w:style>
  <w:style w:type="character" w:customStyle="1" w:styleId="TitleChar">
    <w:name w:val="Title Char"/>
    <w:link w:val="Title"/>
    <w:uiPriority w:val="10"/>
    <w:rsid w:val="00624588"/>
    <w:rPr>
      <w:rFonts w:ascii="Century Gothic" w:hAnsi="Century Gothic"/>
      <w:color w:val="53548A"/>
      <w:sz w:val="56"/>
      <w:szCs w:val="56"/>
      <w:lang w:eastAsia="ja-JP"/>
    </w:rPr>
  </w:style>
  <w:style w:type="paragraph" w:styleId="Subtitle">
    <w:name w:val="Subtitle"/>
    <w:basedOn w:val="Normal"/>
    <w:link w:val="SubtitleChar"/>
    <w:uiPriority w:val="11"/>
    <w:rsid w:val="00624588"/>
    <w:rPr>
      <w:i/>
      <w:color w:val="424456"/>
      <w:sz w:val="24"/>
      <w:szCs w:val="24"/>
    </w:rPr>
  </w:style>
  <w:style w:type="character" w:customStyle="1" w:styleId="SubtitleChar">
    <w:name w:val="Subtitle Char"/>
    <w:link w:val="Subtitle"/>
    <w:uiPriority w:val="11"/>
    <w:rsid w:val="00624588"/>
    <w:rPr>
      <w:i/>
      <w:color w:val="424456"/>
      <w:sz w:val="24"/>
      <w:szCs w:val="24"/>
      <w:lang w:eastAsia="ja-JP"/>
    </w:rPr>
  </w:style>
  <w:style w:type="paragraph" w:styleId="NoSpacing">
    <w:name w:val="No Spacing"/>
    <w:basedOn w:val="Normal"/>
    <w:uiPriority w:val="1"/>
    <w:qFormat/>
    <w:rsid w:val="00624588"/>
    <w:pPr>
      <w:spacing w:after="0" w:line="240" w:lineRule="auto"/>
    </w:pPr>
    <w:rPr>
      <w:szCs w:val="32"/>
    </w:rPr>
  </w:style>
  <w:style w:type="paragraph" w:styleId="NormalIndent">
    <w:name w:val="Normal Indent"/>
    <w:basedOn w:val="Normal"/>
    <w:uiPriority w:val="99"/>
    <w:unhideWhenUsed/>
    <w:rsid w:val="006245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458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24588"/>
    <w:rPr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2458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24588"/>
    <w:rPr>
      <w:sz w:val="20"/>
      <w:szCs w:val="20"/>
      <w:lang w:eastAsia="ja-JP"/>
    </w:rPr>
  </w:style>
  <w:style w:type="paragraph" w:customStyle="1" w:styleId="Section">
    <w:name w:val="Section"/>
    <w:basedOn w:val="Normal"/>
    <w:uiPriority w:val="1"/>
    <w:qFormat/>
    <w:rsid w:val="00624588"/>
    <w:pPr>
      <w:framePr w:hSpace="187" w:wrap="around" w:hAnchor="margin" w:xAlign="center" w:y="721"/>
      <w:spacing w:after="0" w:line="240" w:lineRule="auto"/>
    </w:pPr>
    <w:rPr>
      <w:b/>
      <w:color w:val="438086"/>
      <w:sz w:val="22"/>
      <w:szCs w:val="22"/>
    </w:rPr>
  </w:style>
  <w:style w:type="paragraph" w:customStyle="1" w:styleId="Subsection">
    <w:name w:val="Subsection"/>
    <w:basedOn w:val="Normal"/>
    <w:uiPriority w:val="1"/>
    <w:qFormat/>
    <w:rsid w:val="00624588"/>
    <w:pPr>
      <w:framePr w:hSpace="187" w:wrap="around" w:hAnchor="margin" w:xAlign="center" w:y="721"/>
      <w:spacing w:after="0" w:line="240" w:lineRule="auto"/>
    </w:pPr>
    <w:rPr>
      <w:b/>
      <w:color w:val="424456"/>
    </w:rPr>
  </w:style>
  <w:style w:type="character" w:styleId="BookTitle">
    <w:name w:val="Book Title"/>
    <w:uiPriority w:val="33"/>
    <w:qFormat/>
    <w:rsid w:val="00624588"/>
    <w:rPr>
      <w:rFonts w:ascii="Cambria" w:hAnsi="Cambria" w:cs="Times New Roman"/>
      <w:i/>
      <w:color w:val="000000"/>
      <w:sz w:val="20"/>
      <w:szCs w:val="20"/>
    </w:rPr>
  </w:style>
  <w:style w:type="character" w:styleId="Emphasis">
    <w:name w:val="Emphasis"/>
    <w:uiPriority w:val="20"/>
    <w:qFormat/>
    <w:rsid w:val="00624588"/>
    <w:rPr>
      <w:rFonts w:ascii="Century Gothic" w:hAnsi="Century Gothic"/>
      <w:b/>
      <w:color w:val="438086"/>
      <w:spacing w:val="10"/>
    </w:rPr>
  </w:style>
  <w:style w:type="character" w:customStyle="1" w:styleId="Heading1Char">
    <w:name w:val="Heading 1 Char"/>
    <w:link w:val="Heading1"/>
    <w:uiPriority w:val="9"/>
    <w:semiHidden/>
    <w:rsid w:val="00624588"/>
    <w:rPr>
      <w:rFonts w:ascii="Century Gothic" w:hAnsi="Century Gothic"/>
      <w:color w:val="438086"/>
      <w:sz w:val="32"/>
      <w:szCs w:val="32"/>
      <w:lang w:eastAsia="ja-JP"/>
    </w:rPr>
  </w:style>
  <w:style w:type="character" w:customStyle="1" w:styleId="Heading2Char">
    <w:name w:val="Heading 2 Char"/>
    <w:link w:val="Heading2"/>
    <w:uiPriority w:val="9"/>
    <w:semiHidden/>
    <w:rsid w:val="00624588"/>
    <w:rPr>
      <w:rFonts w:ascii="Century Gothic" w:hAnsi="Century Gothic"/>
      <w:color w:val="438086"/>
      <w:sz w:val="28"/>
      <w:szCs w:val="28"/>
      <w:lang w:eastAsia="ja-JP"/>
    </w:rPr>
  </w:style>
  <w:style w:type="character" w:customStyle="1" w:styleId="Heading3Char">
    <w:name w:val="Heading 3 Char"/>
    <w:link w:val="Heading3"/>
    <w:uiPriority w:val="9"/>
    <w:semiHidden/>
    <w:rsid w:val="00624588"/>
    <w:rPr>
      <w:rFonts w:ascii="Century Gothic" w:hAnsi="Century Gothic"/>
      <w:color w:val="438086"/>
      <w:sz w:val="24"/>
      <w:szCs w:val="24"/>
      <w:lang w:eastAsia="ja-JP"/>
    </w:rPr>
  </w:style>
  <w:style w:type="character" w:customStyle="1" w:styleId="Heading4Char">
    <w:name w:val="Heading 4 Char"/>
    <w:link w:val="Heading4"/>
    <w:uiPriority w:val="9"/>
    <w:semiHidden/>
    <w:rsid w:val="00624588"/>
    <w:rPr>
      <w:rFonts w:ascii="Century Gothic" w:hAnsi="Century Gothic"/>
      <w:i/>
      <w:color w:val="438086"/>
      <w:lang w:eastAsia="ja-JP"/>
    </w:rPr>
  </w:style>
  <w:style w:type="character" w:customStyle="1" w:styleId="Heading5Char">
    <w:name w:val="Heading 5 Char"/>
    <w:link w:val="Heading5"/>
    <w:uiPriority w:val="9"/>
    <w:semiHidden/>
    <w:rsid w:val="00624588"/>
    <w:rPr>
      <w:rFonts w:ascii="Century Gothic" w:hAnsi="Century Gothic"/>
      <w:b/>
      <w:color w:val="325F64"/>
      <w:sz w:val="20"/>
      <w:szCs w:val="20"/>
      <w:lang w:eastAsia="ja-JP"/>
    </w:rPr>
  </w:style>
  <w:style w:type="character" w:customStyle="1" w:styleId="Heading6Char">
    <w:name w:val="Heading 6 Char"/>
    <w:link w:val="Heading6"/>
    <w:uiPriority w:val="9"/>
    <w:semiHidden/>
    <w:rsid w:val="00624588"/>
    <w:rPr>
      <w:rFonts w:ascii="Century Gothic" w:hAnsi="Century Gothic"/>
      <w:b/>
      <w:i/>
      <w:color w:val="325F64"/>
      <w:sz w:val="20"/>
      <w:szCs w:val="20"/>
      <w:lang w:eastAsia="ja-JP"/>
    </w:rPr>
  </w:style>
  <w:style w:type="character" w:customStyle="1" w:styleId="Heading7Char">
    <w:name w:val="Heading 7 Char"/>
    <w:link w:val="Heading7"/>
    <w:uiPriority w:val="9"/>
    <w:semiHidden/>
    <w:rsid w:val="00624588"/>
    <w:rPr>
      <w:rFonts w:ascii="Century Gothic" w:hAnsi="Century Gothic"/>
      <w:b/>
      <w:color w:val="53548A"/>
      <w:sz w:val="20"/>
      <w:szCs w:val="20"/>
      <w:lang w:eastAsia="ja-JP"/>
    </w:rPr>
  </w:style>
  <w:style w:type="character" w:customStyle="1" w:styleId="Heading8Char">
    <w:name w:val="Heading 8 Char"/>
    <w:link w:val="Heading8"/>
    <w:uiPriority w:val="9"/>
    <w:semiHidden/>
    <w:rsid w:val="00624588"/>
    <w:rPr>
      <w:rFonts w:ascii="Century Gothic" w:hAnsi="Century Gothic"/>
      <w:b/>
      <w:i/>
      <w:color w:val="53548A"/>
      <w:sz w:val="20"/>
      <w:szCs w:val="20"/>
      <w:lang w:eastAsia="ja-JP"/>
    </w:rPr>
  </w:style>
  <w:style w:type="character" w:customStyle="1" w:styleId="Heading9Char">
    <w:name w:val="Heading 9 Char"/>
    <w:link w:val="Heading9"/>
    <w:uiPriority w:val="9"/>
    <w:semiHidden/>
    <w:rsid w:val="00624588"/>
    <w:rPr>
      <w:rFonts w:ascii="Century Gothic" w:hAnsi="Century Gothic"/>
      <w:b/>
      <w:color w:val="313240"/>
      <w:sz w:val="20"/>
      <w:szCs w:val="20"/>
      <w:lang w:eastAsia="ja-JP"/>
    </w:rPr>
  </w:style>
  <w:style w:type="character" w:styleId="IntenseEmphasis">
    <w:name w:val="Intense Emphasis"/>
    <w:uiPriority w:val="21"/>
    <w:qFormat/>
    <w:rsid w:val="00624588"/>
    <w:rPr>
      <w:rFonts w:ascii="Century Gothic" w:hAnsi="Century Gothic" w:cs="Century Gothic"/>
      <w:b/>
      <w:i/>
      <w:caps/>
      <w:color w:val="438086"/>
      <w:spacing w:val="5"/>
    </w:rPr>
  </w:style>
  <w:style w:type="paragraph" w:styleId="IntenseQuote">
    <w:name w:val="Intense Quote"/>
    <w:basedOn w:val="Normal"/>
    <w:link w:val="IntenseQuoteChar"/>
    <w:uiPriority w:val="30"/>
    <w:qFormat/>
    <w:rsid w:val="00624588"/>
    <w:pPr>
      <w:pBdr>
        <w:top w:val="threeDEngrave" w:sz="6" w:space="10" w:color="438086"/>
        <w:bottom w:val="single" w:sz="4" w:space="10" w:color="438086"/>
      </w:pBdr>
      <w:spacing w:before="360" w:after="360" w:line="324" w:lineRule="auto"/>
      <w:ind w:left="1080" w:right="1080"/>
    </w:pPr>
    <w:rPr>
      <w:i/>
      <w:color w:val="438086"/>
      <w:sz w:val="22"/>
      <w:szCs w:val="22"/>
    </w:rPr>
  </w:style>
  <w:style w:type="character" w:customStyle="1" w:styleId="IntenseQuoteChar">
    <w:name w:val="Intense Quote Char"/>
    <w:link w:val="IntenseQuote"/>
    <w:uiPriority w:val="30"/>
    <w:rsid w:val="00624588"/>
    <w:rPr>
      <w:i/>
      <w:color w:val="438086"/>
      <w:lang w:eastAsia="ja-JP"/>
    </w:rPr>
  </w:style>
  <w:style w:type="character" w:styleId="IntenseReference">
    <w:name w:val="Intense Reference"/>
    <w:uiPriority w:val="32"/>
    <w:qFormat/>
    <w:rsid w:val="00624588"/>
    <w:rPr>
      <w:rFonts w:ascii="Century Gothic" w:hAnsi="Century Gothic" w:cs="Times New Roman"/>
      <w:b/>
      <w:i/>
      <w:caps/>
      <w:color w:val="4E4F89"/>
      <w:spacing w:val="5"/>
    </w:rPr>
  </w:style>
  <w:style w:type="paragraph" w:styleId="ListParagraph">
    <w:name w:val="List Paragraph"/>
    <w:basedOn w:val="Normal"/>
    <w:uiPriority w:val="34"/>
    <w:unhideWhenUsed/>
    <w:qFormat/>
    <w:rsid w:val="00624588"/>
    <w:pPr>
      <w:ind w:left="720"/>
      <w:contextualSpacing/>
    </w:pPr>
  </w:style>
  <w:style w:type="character" w:styleId="Strong">
    <w:name w:val="Strong"/>
    <w:uiPriority w:val="8"/>
    <w:qFormat/>
    <w:rsid w:val="00624588"/>
    <w:rPr>
      <w:b/>
      <w:bCs/>
    </w:rPr>
  </w:style>
  <w:style w:type="character" w:styleId="SubtleEmphasis">
    <w:name w:val="Subtle Emphasis"/>
    <w:uiPriority w:val="19"/>
    <w:qFormat/>
    <w:rsid w:val="00624588"/>
    <w:rPr>
      <w:rFonts w:ascii="Century Gothic" w:hAnsi="Century Gothic"/>
      <w:i/>
      <w:color w:val="006666"/>
    </w:rPr>
  </w:style>
  <w:style w:type="character" w:styleId="SubtleReference">
    <w:name w:val="Subtle Reference"/>
    <w:uiPriority w:val="31"/>
    <w:qFormat/>
    <w:rsid w:val="00624588"/>
    <w:rPr>
      <w:rFonts w:cs="Times New Roman"/>
      <w:i/>
      <w:color w:val="4E4F89"/>
    </w:rPr>
  </w:style>
  <w:style w:type="numbering" w:customStyle="1" w:styleId="UrbanBulletedList">
    <w:name w:val="Urban Bulleted List"/>
    <w:uiPriority w:val="99"/>
    <w:rsid w:val="00624588"/>
    <w:pPr>
      <w:numPr>
        <w:numId w:val="2"/>
      </w:numPr>
    </w:pPr>
  </w:style>
  <w:style w:type="numbering" w:customStyle="1" w:styleId="UrbanNumberedList">
    <w:name w:val="Urban Numbered List"/>
    <w:uiPriority w:val="99"/>
    <w:rsid w:val="00624588"/>
    <w:pPr>
      <w:numPr>
        <w:numId w:val="3"/>
      </w:numPr>
    </w:pPr>
  </w:style>
  <w:style w:type="character" w:styleId="PlaceholderText">
    <w:name w:val="Placeholder Text"/>
    <w:uiPriority w:val="99"/>
    <w:unhideWhenUsed/>
    <w:rsid w:val="00624588"/>
    <w:rPr>
      <w:color w:val="808080"/>
    </w:rPr>
  </w:style>
  <w:style w:type="paragraph" w:styleId="ListBullet">
    <w:name w:val="List Bullet"/>
    <w:basedOn w:val="NormalIndent"/>
    <w:uiPriority w:val="3"/>
    <w:qFormat/>
    <w:rsid w:val="00624588"/>
    <w:pPr>
      <w:numPr>
        <w:numId w:val="14"/>
      </w:numPr>
      <w:spacing w:after="0" w:line="240" w:lineRule="auto"/>
    </w:pPr>
    <w:rPr>
      <w:color w:val="213F43"/>
    </w:rPr>
  </w:style>
  <w:style w:type="paragraph" w:customStyle="1" w:styleId="Category">
    <w:name w:val="Category"/>
    <w:basedOn w:val="Normal"/>
    <w:link w:val="CategoryChar"/>
    <w:qFormat/>
    <w:rsid w:val="00624588"/>
    <w:pPr>
      <w:framePr w:hSpace="187" w:wrap="around" w:hAnchor="margin" w:xAlign="center" w:y="721"/>
      <w:spacing w:after="0" w:line="240" w:lineRule="auto"/>
    </w:pPr>
    <w:rPr>
      <w:rFonts w:cs="Times New Roman"/>
      <w:caps/>
      <w:sz w:val="22"/>
      <w:szCs w:val="22"/>
    </w:rPr>
  </w:style>
  <w:style w:type="paragraph" w:customStyle="1" w:styleId="Comments">
    <w:name w:val="Comments"/>
    <w:basedOn w:val="Normal"/>
    <w:link w:val="CommentsChar"/>
    <w:qFormat/>
    <w:rsid w:val="00624588"/>
    <w:pPr>
      <w:framePr w:hSpace="187" w:wrap="around" w:hAnchor="margin" w:xAlign="center" w:y="721"/>
      <w:spacing w:before="320" w:after="0" w:line="240" w:lineRule="auto"/>
    </w:pPr>
    <w:rPr>
      <w:rFonts w:cs="Times New Roman"/>
      <w:b/>
      <w:sz w:val="22"/>
      <w:szCs w:val="22"/>
    </w:rPr>
  </w:style>
  <w:style w:type="character" w:customStyle="1" w:styleId="CategoryChar">
    <w:name w:val="Category Char"/>
    <w:link w:val="Category"/>
    <w:rsid w:val="00624588"/>
    <w:rPr>
      <w:rFonts w:cs="Times New Roman"/>
      <w:caps/>
      <w:lang w:eastAsia="ja-JP"/>
    </w:rPr>
  </w:style>
  <w:style w:type="character" w:customStyle="1" w:styleId="CommentsChar">
    <w:name w:val="Comments Char"/>
    <w:link w:val="Comments"/>
    <w:rsid w:val="00624588"/>
    <w:rPr>
      <w:rFonts w:cs="Times New Roman"/>
      <w:b/>
      <w:lang w:eastAsia="ja-JP"/>
    </w:rPr>
  </w:style>
  <w:style w:type="paragraph" w:styleId="Closing">
    <w:name w:val="Closing"/>
    <w:basedOn w:val="SenderAddress"/>
    <w:link w:val="ClosingChar"/>
    <w:uiPriority w:val="3"/>
    <w:unhideWhenUsed/>
    <w:qFormat/>
    <w:rsid w:val="00624588"/>
    <w:pPr>
      <w:spacing w:before="960" w:after="960"/>
      <w:ind w:left="4320"/>
    </w:pPr>
  </w:style>
  <w:style w:type="character" w:customStyle="1" w:styleId="ClosingChar">
    <w:name w:val="Closing Char"/>
    <w:link w:val="Closing"/>
    <w:uiPriority w:val="3"/>
    <w:rsid w:val="00624588"/>
    <w:rPr>
      <w:sz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3"/>
    <w:unhideWhenUsed/>
    <w:qFormat/>
    <w:rsid w:val="00624588"/>
    <w:pPr>
      <w:framePr w:hSpace="187" w:wrap="around" w:hAnchor="margin" w:xAlign="center" w:y="721"/>
      <w:spacing w:before="480" w:after="480" w:line="240" w:lineRule="auto"/>
      <w:contextualSpacing/>
    </w:pPr>
    <w:rPr>
      <w:b/>
      <w:color w:val="438086"/>
      <w:szCs w:val="22"/>
    </w:rPr>
  </w:style>
  <w:style w:type="character" w:customStyle="1" w:styleId="SalutationChar">
    <w:name w:val="Salutation Char"/>
    <w:link w:val="Salutation"/>
    <w:uiPriority w:val="3"/>
    <w:rsid w:val="00624588"/>
    <w:rPr>
      <w:b/>
      <w:color w:val="438086"/>
      <w:sz w:val="20"/>
      <w:lang w:eastAsia="ja-JP"/>
    </w:rPr>
  </w:style>
  <w:style w:type="paragraph" w:customStyle="1" w:styleId="SenderAddress">
    <w:name w:val="Sender Address"/>
    <w:basedOn w:val="Normal"/>
    <w:uiPriority w:val="2"/>
    <w:unhideWhenUsed/>
    <w:qFormat/>
    <w:rsid w:val="00624588"/>
    <w:pPr>
      <w:spacing w:after="0" w:line="300" w:lineRule="auto"/>
      <w:ind w:left="6912"/>
    </w:pPr>
    <w:rPr>
      <w:szCs w:val="22"/>
    </w:rPr>
  </w:style>
  <w:style w:type="paragraph" w:customStyle="1" w:styleId="RecipientAddress">
    <w:name w:val="Recipient Address"/>
    <w:basedOn w:val="Normal"/>
    <w:uiPriority w:val="2"/>
    <w:unhideWhenUsed/>
    <w:qFormat/>
    <w:rsid w:val="00624588"/>
    <w:pPr>
      <w:spacing w:before="480" w:after="480" w:line="300" w:lineRule="auto"/>
      <w:contextualSpacing/>
    </w:pPr>
    <w:rPr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624588"/>
    <w:pPr>
      <w:spacing w:after="0" w:line="300" w:lineRule="auto"/>
      <w:ind w:left="4320"/>
    </w:pPr>
    <w:rPr>
      <w:szCs w:val="24"/>
    </w:rPr>
  </w:style>
  <w:style w:type="character" w:customStyle="1" w:styleId="SignatureChar">
    <w:name w:val="Signature Char"/>
    <w:link w:val="Signature"/>
    <w:uiPriority w:val="99"/>
    <w:rsid w:val="00624588"/>
    <w:rPr>
      <w:sz w:val="20"/>
      <w:szCs w:val="24"/>
      <w:lang w:eastAsia="ja-JP"/>
    </w:rPr>
  </w:style>
  <w:style w:type="paragraph" w:customStyle="1" w:styleId="DefaultPlaceholderAuthor">
    <w:name w:val="DefaultPlaceholder_Author"/>
    <w:uiPriority w:val="49"/>
    <w:rsid w:val="00624588"/>
    <w:pPr>
      <w:spacing w:after="200" w:line="276" w:lineRule="auto"/>
    </w:pPr>
  </w:style>
  <w:style w:type="paragraph" w:customStyle="1" w:styleId="PersonalName">
    <w:name w:val="Personal Name"/>
    <w:basedOn w:val="Normal"/>
    <w:next w:val="Normal"/>
    <w:uiPriority w:val="2"/>
    <w:qFormat/>
    <w:rsid w:val="00624588"/>
    <w:pPr>
      <w:spacing w:after="0" w:line="240" w:lineRule="auto"/>
    </w:pPr>
    <w:rPr>
      <w:b/>
      <w:color w:val="325F64"/>
      <w:sz w:val="28"/>
      <w:szCs w:val="28"/>
    </w:rPr>
  </w:style>
  <w:style w:type="paragraph" w:customStyle="1" w:styleId="CommentsText">
    <w:name w:val="Comments Text"/>
    <w:basedOn w:val="Normal"/>
    <w:qFormat/>
    <w:rsid w:val="00624588"/>
    <w:pPr>
      <w:spacing w:after="120" w:line="288" w:lineRule="auto"/>
    </w:pPr>
    <w:rPr>
      <w:szCs w:val="22"/>
    </w:rPr>
  </w:style>
  <w:style w:type="table" w:customStyle="1" w:styleId="TableGrid1">
    <w:name w:val="Table Grid1"/>
    <w:basedOn w:val="TableNormal"/>
    <w:next w:val="TableGrid"/>
    <w:uiPriority w:val="1"/>
    <w:rsid w:val="003C4B64"/>
    <w:rPr>
      <w:rFonts w:ascii="Georgia" w:eastAsia="Georgia" w:hAnsi="Georgia" w:cs="Georgia"/>
    </w:rPr>
    <w:tblPr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</w:style>
  <w:style w:type="character" w:styleId="Hyperlink">
    <w:name w:val="Hyperlink"/>
    <w:uiPriority w:val="99"/>
    <w:unhideWhenUsed/>
    <w:rsid w:val="0032477E"/>
    <w:rPr>
      <w:color w:val="0000FF"/>
      <w:u w:val="single"/>
    </w:rPr>
  </w:style>
  <w:style w:type="character" w:styleId="UnresolvedMention">
    <w:name w:val="Unresolved Mention"/>
    <w:uiPriority w:val="99"/>
    <w:rsid w:val="00DB0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Urban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A7826-34C9-4268-8234-D3584FEDB903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B25669BC-F213-48F4-9BCF-55B7FADE34B1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4992913C-901B-9046-B2C8-90D8B2CA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Office\Templates\1033\UrbanResume.Dotx</Template>
  <TotalTime>127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Smith</dc:creator>
  <cp:keywords/>
  <cp:lastModifiedBy>Stephanie Smith</cp:lastModifiedBy>
  <cp:revision>7</cp:revision>
  <dcterms:created xsi:type="dcterms:W3CDTF">2020-02-14T06:35:00Z</dcterms:created>
  <dcterms:modified xsi:type="dcterms:W3CDTF">2021-05-21T03:30:00Z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