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Spec="center" w:tblpY="1"/>
        <w:tblOverlap w:val="never"/>
        <w:tblW w:w="5192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88"/>
        <w:gridCol w:w="289"/>
        <w:gridCol w:w="3583"/>
        <w:gridCol w:w="6569"/>
        <w:gridCol w:w="418"/>
        <w:gridCol w:w="642"/>
      </w:tblGrid>
      <w:tr w:rsidR="00F91753" w:rsidRPr="00320ECB" w14:paraId="16049B1C" w14:textId="77777777" w:rsidTr="00CE1A36">
        <w:trPr>
          <w:trHeight w:val="479"/>
        </w:trPr>
        <w:tc>
          <w:tcPr>
            <w:tcW w:w="1208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8795B" w14:textId="77777777" w:rsidR="00F91753" w:rsidRPr="00173B36" w:rsidRDefault="00F91753" w:rsidP="00320ECB"/>
        </w:tc>
      </w:tr>
      <w:tr w:rsidR="00CE1A36" w:rsidRPr="00320ECB" w14:paraId="1A461F91" w14:textId="77777777" w:rsidTr="00CE1A36">
        <w:trPr>
          <w:trHeight w:val="217"/>
        </w:trPr>
        <w:tc>
          <w:tcPr>
            <w:tcW w:w="58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F4F2C" w14:textId="77777777" w:rsidR="00F91753" w:rsidRPr="00173B36" w:rsidRDefault="00F91753" w:rsidP="005A3E0B"/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D2832" w14:textId="77777777" w:rsidR="00F91753" w:rsidRPr="00173B36" w:rsidRDefault="00F91753" w:rsidP="005A3E0B"/>
        </w:tc>
        <w:tc>
          <w:tcPr>
            <w:tcW w:w="10151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BDE81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3DA9F" w14:textId="77777777" w:rsidR="00F91753" w:rsidRPr="00173B36" w:rsidRDefault="00F91753" w:rsidP="005A3E0B"/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6E4D8" w14:textId="77777777" w:rsidR="00F91753" w:rsidRPr="00173B36" w:rsidRDefault="00F91753" w:rsidP="005A3E0B"/>
        </w:tc>
      </w:tr>
      <w:tr w:rsidR="00CE1A36" w:rsidRPr="00320ECB" w14:paraId="48B84120" w14:textId="77777777" w:rsidTr="00CE1A36">
        <w:trPr>
          <w:trHeight w:val="1285"/>
        </w:trPr>
        <w:tc>
          <w:tcPr>
            <w:tcW w:w="588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5C323" w14:textId="77777777" w:rsidR="00F91753" w:rsidRPr="00173B36" w:rsidRDefault="00F91753" w:rsidP="005A3E0B"/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BD7CE" w14:textId="77777777" w:rsidR="00F91753" w:rsidRPr="00173B36" w:rsidRDefault="00F91753" w:rsidP="005A3E0B"/>
        </w:tc>
        <w:tc>
          <w:tcPr>
            <w:tcW w:w="101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2B541" w14:textId="5F647962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7BFF6444" wp14:editId="0FB67DDE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0DD7DA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4118E3">
              <w:t xml:space="preserve">Sheila </w:t>
            </w:r>
            <w:proofErr w:type="gramStart"/>
            <w:r w:rsidR="00164906">
              <w:t>A.</w:t>
            </w:r>
            <w:r w:rsidR="004118E3">
              <w:t>martinez</w:t>
            </w:r>
            <w:proofErr w:type="gramEnd"/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07562F" wp14:editId="1F822D2E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955FC6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03505A08" w14:textId="42ABF9B6" w:rsidR="00B62B99" w:rsidRPr="00173B36" w:rsidRDefault="004118E3" w:rsidP="005A3E0B">
            <w:pPr>
              <w:pStyle w:val="Subtitle"/>
            </w:pPr>
            <w:r>
              <w:t xml:space="preserve">registered </w:t>
            </w:r>
            <w:proofErr w:type="gramStart"/>
            <w:r>
              <w:t xml:space="preserve">nurse </w:t>
            </w:r>
            <w:r w:rsidR="002A36D4">
              <w:t>:</w:t>
            </w:r>
            <w:proofErr w:type="gramEnd"/>
            <w:r w:rsidR="002A36D4">
              <w:t xml:space="preserve"> </w:t>
            </w:r>
            <w:r>
              <w:t>AZ- rn202006</w:t>
            </w:r>
          </w:p>
        </w:tc>
        <w:tc>
          <w:tcPr>
            <w:tcW w:w="418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A8919" w14:textId="77777777" w:rsidR="00F91753" w:rsidRPr="00173B36" w:rsidRDefault="00F91753" w:rsidP="005A3E0B"/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A53A9" w14:textId="77777777" w:rsidR="00F91753" w:rsidRPr="00173B36" w:rsidRDefault="00F91753" w:rsidP="005A3E0B"/>
        </w:tc>
      </w:tr>
      <w:tr w:rsidR="00CE1A36" w:rsidRPr="00320ECB" w14:paraId="03C49AB9" w14:textId="77777777" w:rsidTr="00CE1A36">
        <w:trPr>
          <w:trHeight w:val="200"/>
        </w:trPr>
        <w:tc>
          <w:tcPr>
            <w:tcW w:w="588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75472" w14:textId="77777777" w:rsidR="004A4C74" w:rsidRPr="00173B36" w:rsidRDefault="004A4C74" w:rsidP="005A3E0B"/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F81DE" w14:textId="77777777" w:rsidR="004A4C74" w:rsidRPr="00173B36" w:rsidRDefault="004A4C74" w:rsidP="005A3E0B"/>
        </w:tc>
        <w:tc>
          <w:tcPr>
            <w:tcW w:w="1015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5DD11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EB096" w14:textId="77777777" w:rsidR="004A4C74" w:rsidRPr="00173B36" w:rsidRDefault="004A4C74" w:rsidP="005A3E0B"/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95B68" w14:textId="77777777" w:rsidR="004A4C74" w:rsidRPr="00173B36" w:rsidRDefault="004A4C74" w:rsidP="005A3E0B"/>
        </w:tc>
      </w:tr>
      <w:tr w:rsidR="00F91753" w:rsidRPr="00320ECB" w14:paraId="79633773" w14:textId="77777777" w:rsidTr="00CE1A36">
        <w:trPr>
          <w:trHeight w:val="483"/>
        </w:trPr>
        <w:tc>
          <w:tcPr>
            <w:tcW w:w="1208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05B17" w14:textId="77777777" w:rsidR="00F91753" w:rsidRPr="00173B36" w:rsidRDefault="00F91753" w:rsidP="005A3E0B"/>
        </w:tc>
      </w:tr>
      <w:tr w:rsidR="007540D5" w:rsidRPr="00320ECB" w14:paraId="56943EE8" w14:textId="77777777" w:rsidTr="0033102E">
        <w:trPr>
          <w:trHeight w:val="2054"/>
        </w:trPr>
        <w:tc>
          <w:tcPr>
            <w:tcW w:w="446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6D2EF8C75BF04BABA6115057BF6A3974"/>
              </w:placeholder>
              <w:temporary/>
              <w:showingPlcHdr/>
              <w15:appearance w15:val="hidden"/>
            </w:sdtPr>
            <w:sdtEndPr/>
            <w:sdtContent>
              <w:p w14:paraId="6E533C86" w14:textId="77777777" w:rsidR="007540D5" w:rsidRPr="00173B36" w:rsidRDefault="007540D5" w:rsidP="007540D5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0A45C35D" w14:textId="77777777" w:rsidR="007540D5" w:rsidRPr="00173B36" w:rsidRDefault="007540D5" w:rsidP="007540D5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00C0AF6" wp14:editId="490D639F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83CEFB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6482CE" w14:textId="6C462B1F" w:rsidR="007540D5" w:rsidRPr="00173B36" w:rsidRDefault="007540D5" w:rsidP="007540D5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21B3A5F4" wp14:editId="03F2374B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 w:rsidR="004118E3">
              <w:t>602)541-0832</w:t>
            </w:r>
            <w:r w:rsidRPr="00173B36">
              <w:t xml:space="preserve"> </w:t>
            </w:r>
          </w:p>
          <w:p w14:paraId="77FADF44" w14:textId="3F6605A4" w:rsidR="007540D5" w:rsidRPr="00173B36" w:rsidRDefault="007540D5" w:rsidP="007540D5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7E3FEDD1" wp14:editId="75936641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3B36">
              <w:t xml:space="preserve"> </w:t>
            </w:r>
            <w:r w:rsidR="004118E3">
              <w:t>sheilamartinez1@live.</w:t>
            </w:r>
            <w:r>
              <w:t>com</w:t>
            </w:r>
          </w:p>
          <w:p w14:paraId="6E542A03" w14:textId="2A178BF1" w:rsidR="007540D5" w:rsidRPr="00173B36" w:rsidRDefault="007A3011" w:rsidP="007540D5">
            <w:pPr>
              <w:pStyle w:val="Contact"/>
              <w:framePr w:wrap="auto" w:vAnchor="margin" w:xAlign="left" w:yAlign="inline"/>
              <w:ind w:left="375" w:hanging="375"/>
              <w:suppressOverlap w:val="0"/>
            </w:pPr>
            <w:r>
              <w:pict w14:anchorId="32C6CB38">
                <v:shape id="_x0000_i1026" type="#_x0000_t75" alt="Globe icon" style="width:15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">
                  <v:imagedata r:id="rId15" o:title="" cropbottom="-1650f" cropleft="-4629f" cropright="-2924f"/>
                </v:shape>
              </w:pict>
            </w:r>
            <w:r w:rsidR="00414133">
              <w:t>9534 W. Monte Vista Rd. Phoenix, Arizona 85037</w:t>
            </w:r>
          </w:p>
        </w:tc>
        <w:tc>
          <w:tcPr>
            <w:tcW w:w="762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2DDCAE1A" w14:textId="3A56A3DC" w:rsidR="007540D5" w:rsidRPr="00173B36" w:rsidRDefault="007540D5" w:rsidP="0002773D">
            <w:pPr>
              <w:pStyle w:val="Heading1"/>
              <w:spacing w:line="240" w:lineRule="auto"/>
              <w:outlineLvl w:val="0"/>
            </w:pPr>
            <w:r>
              <w:t>relative Work Experience</w:t>
            </w:r>
            <w:r w:rsidR="00EE2BD0">
              <w:t xml:space="preserve"> (PCU RN)</w:t>
            </w:r>
          </w:p>
          <w:p w14:paraId="57038B01" w14:textId="77777777" w:rsidR="00CD10FD" w:rsidRDefault="00CD10FD" w:rsidP="0002773D">
            <w:pPr>
              <w:pStyle w:val="NoSpacing"/>
              <w:spacing w:line="240" w:lineRule="auto"/>
            </w:pPr>
          </w:p>
          <w:p w14:paraId="2966C0D6" w14:textId="5667BFC3" w:rsidR="00CD10FD" w:rsidRPr="00CD10FD" w:rsidRDefault="00CD10FD" w:rsidP="00CD10FD">
            <w:pPr>
              <w:keepNext/>
              <w:keepLines/>
              <w:spacing w:before="0"/>
              <w:outlineLvl w:val="1"/>
              <w:rPr>
                <w:rFonts w:eastAsiaTheme="majorEastAsia" w:cstheme="majorBidi"/>
                <w:color w:val="5E7697" w:themeColor="accent1"/>
                <w:sz w:val="28"/>
                <w:szCs w:val="26"/>
              </w:rPr>
            </w:pPr>
            <w:r w:rsidRPr="00CD10FD"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>Registered Nurse/</w:t>
            </w:r>
            <w:r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 xml:space="preserve"> Fusion </w:t>
            </w:r>
            <w:r w:rsidR="00DA103F"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>Staffing</w:t>
            </w:r>
            <w:r>
              <w:rPr>
                <w:rFonts w:eastAsiaTheme="majorEastAsia" w:cstheme="majorBidi"/>
                <w:color w:val="5E7697" w:themeColor="accent1"/>
                <w:sz w:val="28"/>
                <w:szCs w:val="26"/>
              </w:rPr>
              <w:t xml:space="preserve"> Agency </w:t>
            </w:r>
          </w:p>
          <w:p w14:paraId="4E3C38B6" w14:textId="22644C13" w:rsidR="00CD10FD" w:rsidRPr="00CD10FD" w:rsidRDefault="00DA103F" w:rsidP="00CD10FD">
            <w:pPr>
              <w:spacing w:before="40" w:after="40" w:line="220" w:lineRule="exact"/>
              <w:rPr>
                <w:color w:val="806153" w:themeColor="accent4"/>
                <w:sz w:val="22"/>
                <w:szCs w:val="22"/>
              </w:rPr>
            </w:pPr>
            <w:r>
              <w:rPr>
                <w:color w:val="806153" w:themeColor="accent4"/>
                <w:sz w:val="22"/>
                <w:szCs w:val="22"/>
              </w:rPr>
              <w:t>November</w:t>
            </w:r>
            <w:r w:rsidR="00CD10FD" w:rsidRPr="00CD10FD">
              <w:rPr>
                <w:color w:val="806153" w:themeColor="accent4"/>
                <w:sz w:val="22"/>
                <w:szCs w:val="22"/>
              </w:rPr>
              <w:t xml:space="preserve"> 2020 </w:t>
            </w:r>
            <w:r w:rsidR="00122978">
              <w:rPr>
                <w:color w:val="806153" w:themeColor="accent4"/>
                <w:sz w:val="22"/>
                <w:szCs w:val="22"/>
              </w:rPr>
              <w:t xml:space="preserve">– </w:t>
            </w:r>
            <w:r>
              <w:rPr>
                <w:color w:val="806153" w:themeColor="accent4"/>
                <w:sz w:val="22"/>
                <w:szCs w:val="22"/>
              </w:rPr>
              <w:t xml:space="preserve">Current </w:t>
            </w:r>
            <w:r w:rsidR="00CD10FD">
              <w:rPr>
                <w:color w:val="806153" w:themeColor="accent4"/>
                <w:sz w:val="22"/>
                <w:szCs w:val="22"/>
              </w:rPr>
              <w:t>Stepdown/PCU</w:t>
            </w:r>
          </w:p>
          <w:p w14:paraId="060FDC69" w14:textId="18032B14" w:rsidR="007540D5" w:rsidRPr="00D93595" w:rsidRDefault="00CD10FD" w:rsidP="00D93595">
            <w:pPr>
              <w:spacing w:after="240" w:line="220" w:lineRule="exact"/>
              <w:rPr>
                <w:sz w:val="22"/>
                <w:szCs w:val="22"/>
              </w:rPr>
            </w:pPr>
            <w:r w:rsidRPr="00CD10FD">
              <w:rPr>
                <w:sz w:val="22"/>
                <w:szCs w:val="22"/>
              </w:rPr>
              <w:t xml:space="preserve">Assess patient, formulate plan of care, implement plan of care through coordination and delegation, and document according to facility policy while working with all levels of staff. </w:t>
            </w:r>
            <w:r w:rsidR="007540D5"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F6EE3B6" wp14:editId="5E0B08EC">
                      <wp:extent cx="3947160" cy="22860"/>
                      <wp:effectExtent l="0" t="0" r="34290" b="3429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7160" cy="228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4CE91C" id="Straight Connector 1" o:spid="_x0000_s1026" alt="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0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876E21" w14:textId="528D0EDB" w:rsidR="007540D5" w:rsidRPr="00173B36" w:rsidRDefault="004118E3" w:rsidP="0002773D">
            <w:pPr>
              <w:pStyle w:val="Heading2"/>
              <w:spacing w:line="240" w:lineRule="auto"/>
              <w:outlineLvl w:val="1"/>
            </w:pPr>
            <w:r>
              <w:t>Registered Nurse</w:t>
            </w:r>
            <w:r w:rsidR="00322C36">
              <w:t xml:space="preserve">/Charge </w:t>
            </w:r>
            <w:proofErr w:type="spellStart"/>
            <w:r w:rsidR="00322C36">
              <w:t>Nurse</w:t>
            </w:r>
            <w:r w:rsidR="007540D5">
              <w:t>|Banner</w:t>
            </w:r>
            <w:proofErr w:type="spellEnd"/>
            <w:r w:rsidR="007540D5">
              <w:t xml:space="preserve"> Estrella</w:t>
            </w:r>
          </w:p>
          <w:p w14:paraId="4B98B47D" w14:textId="7563BD8B" w:rsidR="007540D5" w:rsidRPr="0002773D" w:rsidRDefault="004118E3" w:rsidP="0002773D">
            <w:pPr>
              <w:pStyle w:val="Da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  <w:r w:rsidR="007540D5" w:rsidRPr="0002773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  <w:r w:rsidR="007540D5" w:rsidRPr="0002773D">
              <w:rPr>
                <w:sz w:val="22"/>
                <w:szCs w:val="22"/>
              </w:rPr>
              <w:t xml:space="preserve">- </w:t>
            </w:r>
            <w:r w:rsidR="00CD10FD">
              <w:rPr>
                <w:sz w:val="22"/>
                <w:szCs w:val="22"/>
              </w:rPr>
              <w:t>December 2020</w:t>
            </w:r>
            <w:r w:rsidR="00322C36">
              <w:rPr>
                <w:sz w:val="22"/>
                <w:szCs w:val="22"/>
              </w:rPr>
              <w:t xml:space="preserve"> PCU/OBS/ICU Upskill*</w:t>
            </w:r>
          </w:p>
          <w:p w14:paraId="0E42E0A7" w14:textId="5FDBBDB7" w:rsidR="007540D5" w:rsidRDefault="00104FE3" w:rsidP="00027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 patient, formulate plan of care, </w:t>
            </w:r>
            <w:r w:rsidR="00007971">
              <w:rPr>
                <w:sz w:val="22"/>
                <w:szCs w:val="22"/>
              </w:rPr>
              <w:t xml:space="preserve">implement plan of care through coordination and delegation, </w:t>
            </w:r>
            <w:r w:rsidR="00406138">
              <w:rPr>
                <w:sz w:val="22"/>
                <w:szCs w:val="22"/>
              </w:rPr>
              <w:t xml:space="preserve">and document according to facility policy while </w:t>
            </w:r>
            <w:r w:rsidR="007C091E">
              <w:rPr>
                <w:sz w:val="22"/>
                <w:szCs w:val="22"/>
              </w:rPr>
              <w:t>working</w:t>
            </w:r>
            <w:r w:rsidR="00406138">
              <w:rPr>
                <w:sz w:val="22"/>
                <w:szCs w:val="22"/>
              </w:rPr>
              <w:t xml:space="preserve"> with all levels of </w:t>
            </w:r>
            <w:r w:rsidR="007C091E">
              <w:rPr>
                <w:sz w:val="22"/>
                <w:szCs w:val="22"/>
              </w:rPr>
              <w:t xml:space="preserve">staff. </w:t>
            </w:r>
          </w:p>
          <w:p w14:paraId="45E07B2F" w14:textId="4CCE55EC" w:rsidR="0033102E" w:rsidRDefault="0033102E" w:rsidP="0033102E">
            <w:pPr>
              <w:rPr>
                <w:sz w:val="22"/>
                <w:szCs w:val="22"/>
              </w:rPr>
            </w:pPr>
            <w:r w:rsidRPr="0033102E">
              <w:rPr>
                <w:sz w:val="22"/>
                <w:szCs w:val="22"/>
              </w:rPr>
              <w:t>Supervising staff and monitoring need</w:t>
            </w:r>
            <w:r>
              <w:rPr>
                <w:sz w:val="22"/>
                <w:szCs w:val="22"/>
              </w:rPr>
              <w:t>s, c</w:t>
            </w:r>
            <w:r w:rsidRPr="0033102E">
              <w:rPr>
                <w:sz w:val="22"/>
                <w:szCs w:val="22"/>
              </w:rPr>
              <w:t xml:space="preserve">oordinating daily administrative </w:t>
            </w:r>
            <w:r>
              <w:rPr>
                <w:sz w:val="22"/>
                <w:szCs w:val="22"/>
              </w:rPr>
              <w:t>obligations</w:t>
            </w:r>
            <w:r w:rsidRPr="0033102E">
              <w:rPr>
                <w:sz w:val="22"/>
                <w:szCs w:val="22"/>
              </w:rPr>
              <w:t xml:space="preserve">, including </w:t>
            </w:r>
            <w:r w:rsidR="00DA103F">
              <w:rPr>
                <w:sz w:val="22"/>
                <w:szCs w:val="22"/>
              </w:rPr>
              <w:t xml:space="preserve">balancing </w:t>
            </w:r>
            <w:r w:rsidRPr="0033102E">
              <w:rPr>
                <w:sz w:val="22"/>
                <w:szCs w:val="22"/>
              </w:rPr>
              <w:t>schedules</w:t>
            </w:r>
            <w:r w:rsidR="004A1F90">
              <w:rPr>
                <w:sz w:val="22"/>
                <w:szCs w:val="22"/>
              </w:rPr>
              <w:t xml:space="preserve"> and timecards</w:t>
            </w:r>
            <w:r w:rsidRPr="0033102E">
              <w:rPr>
                <w:sz w:val="22"/>
                <w:szCs w:val="22"/>
              </w:rPr>
              <w:t>,</w:t>
            </w:r>
            <w:r w:rsidR="00DA103F">
              <w:rPr>
                <w:sz w:val="22"/>
                <w:szCs w:val="22"/>
              </w:rPr>
              <w:t xml:space="preserve"> creating</w:t>
            </w:r>
            <w:r w:rsidRPr="0033102E">
              <w:rPr>
                <w:sz w:val="22"/>
                <w:szCs w:val="22"/>
              </w:rPr>
              <w:t xml:space="preserve"> nursing assignments</w:t>
            </w:r>
            <w:r w:rsidR="004A1F90">
              <w:rPr>
                <w:sz w:val="22"/>
                <w:szCs w:val="22"/>
              </w:rPr>
              <w:t xml:space="preserve"> and staffing unit for each shift</w:t>
            </w:r>
            <w:r w:rsidRPr="0033102E">
              <w:rPr>
                <w:sz w:val="22"/>
                <w:szCs w:val="22"/>
              </w:rPr>
              <w:t xml:space="preserve"> and patient care</w:t>
            </w:r>
            <w:r>
              <w:rPr>
                <w:sz w:val="22"/>
                <w:szCs w:val="22"/>
              </w:rPr>
              <w:t>, o</w:t>
            </w:r>
            <w:r w:rsidRPr="0033102E">
              <w:rPr>
                <w:sz w:val="22"/>
                <w:szCs w:val="22"/>
              </w:rPr>
              <w:t>verseeing patient admissions, transfers and discharges</w:t>
            </w:r>
            <w:r>
              <w:rPr>
                <w:sz w:val="22"/>
                <w:szCs w:val="22"/>
              </w:rPr>
              <w:t xml:space="preserve"> throughout the shift.</w:t>
            </w:r>
          </w:p>
          <w:p w14:paraId="36B11918" w14:textId="44E5FB24" w:rsidR="007540D5" w:rsidRPr="0033102E" w:rsidRDefault="007540D5" w:rsidP="0033102E">
            <w:pPr>
              <w:rPr>
                <w:sz w:val="22"/>
                <w:szCs w:val="22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07166F3" wp14:editId="59876094">
                      <wp:extent cx="3968496" cy="0"/>
                      <wp:effectExtent l="0" t="0" r="0" b="0"/>
                      <wp:docPr id="2" name="Straight Connector 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C48ECC" id="Straight Connector 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KU4gEAACI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vOnLB0RQ8J&#10;hd53iW29cySgR0axFqIk3W7NMzCjHWTl+hBXRLB1OzxZMewwyzAotPlLA7KhqH2c1IYhMUnOi+vl&#10;1efrJWfyHKtegAFj+gLesvzT8FIxE4rD15ioGKWeU7LbONYT4+XlstxC9Ea399qYHCu7BFuD7CBo&#10;C4SU4NJF7p9IXmWSZRw581TjHOUvHQ2MJX6AIqWo8/lYJO/oW975idc4ys4wRV1MwPrvwFN+hkLZ&#10;338BT4hS2bs0ga12Hv9UPQ3nltWYf1ZgnDtL8OTbY7nhIg0tYlHu9Gjypr+2C/zlaW9+A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AX&#10;vzKU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31C90ED" w14:textId="35A6BA9E" w:rsidR="007540D5" w:rsidRPr="00173B36" w:rsidRDefault="004118E3" w:rsidP="0002773D">
            <w:pPr>
              <w:pStyle w:val="Heading2"/>
              <w:spacing w:line="240" w:lineRule="auto"/>
              <w:outlineLvl w:val="1"/>
            </w:pPr>
            <w:r>
              <w:t>Registered Nurse</w:t>
            </w:r>
            <w:r w:rsidR="00322C36">
              <w:t>/Floor</w:t>
            </w:r>
            <w:r w:rsidR="004A1F90">
              <w:t xml:space="preserve"> </w:t>
            </w:r>
            <w:proofErr w:type="spellStart"/>
            <w:r w:rsidR="00322C36">
              <w:t>Nurse</w:t>
            </w:r>
            <w:r w:rsidR="007540D5">
              <w:t>|</w:t>
            </w:r>
            <w:r>
              <w:t>Honorhealth</w:t>
            </w:r>
            <w:proofErr w:type="spellEnd"/>
            <w:r>
              <w:t xml:space="preserve"> JohnC.</w:t>
            </w:r>
            <w:r w:rsidR="00322C36">
              <w:t>Lincoln</w:t>
            </w:r>
          </w:p>
          <w:p w14:paraId="39F09A75" w14:textId="2FBE2BCD" w:rsidR="007540D5" w:rsidRPr="0002773D" w:rsidRDefault="00322C36" w:rsidP="0002773D">
            <w:pPr>
              <w:pStyle w:val="Da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2018 – </w:t>
            </w:r>
            <w:r w:rsidR="00CD10FD">
              <w:rPr>
                <w:sz w:val="22"/>
                <w:szCs w:val="22"/>
              </w:rPr>
              <w:t>December 2020</w:t>
            </w:r>
            <w:r>
              <w:rPr>
                <w:sz w:val="22"/>
                <w:szCs w:val="22"/>
              </w:rPr>
              <w:t xml:space="preserve"> PCU/OBS</w:t>
            </w:r>
          </w:p>
          <w:p w14:paraId="1A0A56A7" w14:textId="4B78A5A9" w:rsidR="00322C36" w:rsidRDefault="007C091E" w:rsidP="004E6BD0">
            <w:pPr>
              <w:rPr>
                <w:sz w:val="22"/>
                <w:szCs w:val="22"/>
              </w:rPr>
            </w:pPr>
            <w:r w:rsidRPr="007C091E">
              <w:rPr>
                <w:sz w:val="22"/>
                <w:szCs w:val="22"/>
              </w:rPr>
              <w:t>Assess patient, formulate plan of care, implement plan of care through coordination and delegation, and document according to facility policy while working with all levels of staff.</w:t>
            </w:r>
          </w:p>
          <w:p w14:paraId="7AC3C2BC" w14:textId="43AE8AA9" w:rsidR="007540D5" w:rsidRPr="004E6BD0" w:rsidRDefault="007540D5" w:rsidP="004E6BD0">
            <w:pPr>
              <w:rPr>
                <w:sz w:val="22"/>
                <w:szCs w:val="22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990E19C" wp14:editId="062C0155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F9F7E4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V0eq8e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0E3F025" w14:textId="77777777" w:rsidR="0076638E" w:rsidRDefault="0076638E" w:rsidP="00322C36">
            <w:pPr>
              <w:rPr>
                <w:rFonts w:cstheme="minorHAnsi"/>
                <w:color w:val="5E7697" w:themeColor="accent1"/>
                <w:sz w:val="28"/>
                <w:szCs w:val="28"/>
              </w:rPr>
            </w:pPr>
          </w:p>
          <w:p w14:paraId="2B3D457E" w14:textId="77777777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INCLUDES</w:t>
            </w:r>
          </w:p>
          <w:p w14:paraId="3CB2A01A" w14:textId="259181CE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-Sheath pulls &amp; Care</w:t>
            </w:r>
          </w:p>
          <w:p w14:paraId="5A2D92FA" w14:textId="06A1614A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-IVUS</w:t>
            </w:r>
          </w:p>
          <w:p w14:paraId="781E0170" w14:textId="287C4A3C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-NIHS</w:t>
            </w:r>
          </w:p>
          <w:p w14:paraId="4338B13E" w14:textId="24958408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-BLS/ACLS</w:t>
            </w:r>
          </w:p>
          <w:p w14:paraId="16F6D9DC" w14:textId="7535399B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-ICU upskill (Banner Health) </w:t>
            </w:r>
          </w:p>
          <w:p w14:paraId="15EFF356" w14:textId="6670D775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-Daisy Award Winner December 2019 </w:t>
            </w:r>
          </w:p>
          <w:p w14:paraId="7F694686" w14:textId="77777777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-Preceptor</w:t>
            </w:r>
          </w:p>
          <w:p w14:paraId="7018223F" w14:textId="0D90230A" w:rsidR="00322C36" w:rsidRDefault="00322C36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-Purple Badge (chemo med pass for Banner) </w:t>
            </w:r>
          </w:p>
          <w:p w14:paraId="60516E52" w14:textId="3B971AEB" w:rsidR="004A1F90" w:rsidRDefault="0079519E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-Cerner &amp; Epic</w:t>
            </w:r>
            <w:r w:rsidR="00DA103F">
              <w:rPr>
                <w:rFonts w:cstheme="minorHAnsi"/>
                <w:sz w:val="20"/>
                <w:szCs w:val="20"/>
              </w:rPr>
              <w:t xml:space="preserve"> experience </w:t>
            </w:r>
            <w:r w:rsidR="004A1F9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2153AF" w14:textId="45A63446" w:rsidR="0048252F" w:rsidRPr="0076638E" w:rsidRDefault="005A3C4B" w:rsidP="00322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-Primary </w:t>
            </w:r>
            <w:r w:rsidR="0005745F">
              <w:rPr>
                <w:rFonts w:cstheme="minorHAnsi"/>
                <w:sz w:val="20"/>
                <w:szCs w:val="20"/>
              </w:rPr>
              <w:t>RN</w:t>
            </w:r>
            <w:r>
              <w:rPr>
                <w:rFonts w:cstheme="minorHAnsi"/>
                <w:sz w:val="20"/>
                <w:szCs w:val="20"/>
              </w:rPr>
              <w:t xml:space="preserve"> with COVID </w:t>
            </w:r>
            <w:r w:rsidR="00DA103F">
              <w:rPr>
                <w:rFonts w:cstheme="minorHAnsi"/>
                <w:sz w:val="20"/>
                <w:szCs w:val="20"/>
              </w:rPr>
              <w:t xml:space="preserve">experience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05745F">
              <w:rPr>
                <w:rFonts w:cstheme="minorHAnsi"/>
                <w:sz w:val="20"/>
                <w:szCs w:val="20"/>
              </w:rPr>
              <w:t>Charge RN</w:t>
            </w:r>
            <w:r>
              <w:rPr>
                <w:rFonts w:cstheme="minorHAnsi"/>
                <w:sz w:val="20"/>
                <w:szCs w:val="20"/>
              </w:rPr>
              <w:t xml:space="preserve"> of an 86 bed COVID unit</w:t>
            </w:r>
          </w:p>
        </w:tc>
      </w:tr>
      <w:tr w:rsidR="007540D5" w:rsidRPr="00320ECB" w14:paraId="3BCB9FE9" w14:textId="77777777" w:rsidTr="00CE1A36">
        <w:trPr>
          <w:trHeight w:val="1336"/>
        </w:trPr>
        <w:tc>
          <w:tcPr>
            <w:tcW w:w="446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-1180886252"/>
              <w:placeholder>
                <w:docPart w:val="14EB9481A4224F93B508F503051B1D38"/>
              </w:placeholder>
              <w:temporary/>
              <w:showingPlcHdr/>
              <w15:appearance w15:val="hidden"/>
            </w:sdtPr>
            <w:sdtEndPr/>
            <w:sdtContent>
              <w:p w14:paraId="103E3E6C" w14:textId="77777777" w:rsidR="007540D5" w:rsidRPr="00173B36" w:rsidRDefault="007540D5" w:rsidP="007540D5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3EED7D8A" w14:textId="77777777" w:rsidR="007540D5" w:rsidRPr="00173B36" w:rsidRDefault="007540D5" w:rsidP="007540D5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8328A06" wp14:editId="75E5F845">
                      <wp:extent cx="521970" cy="0"/>
                      <wp:effectExtent l="0" t="0" r="0" b="0"/>
                      <wp:docPr id="28" name="Straight Connector 2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67D4CF" id="Straight Connector 2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gh5A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Ld/QpJywNKP7&#10;hEIf+8T23jlS0CPLzg6iJOU+mkdgRjvI2g0hNkSxdwecrRgOmIUYFdr8pRbZWPQ+L3rDmJiky6vN&#10;+vo9TUVeXNUTLmBMn8Bbln9aXhJmPnH6HBPlotBLSL42jg20f9f1VV3mEL3R3Z02JjvLNsHeIDsJ&#10;2gMhJbj0NtdPLM8iyTKOLnNXUx/lL50NTDm+gSKtqPL1lCRv6Uve9cxrHEVnmKIqFuBc3Z+Ac3yG&#10;QtngvwEviJLZu7SArXYef1d2Gi8lqyn+osDUd5bgwXfnMuEiDa1iUW5+NnnXn9sF/vS4dz8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C5m9gh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60277F7" w14:textId="5ACE6EC8" w:rsidR="005F5C0A" w:rsidRPr="005F5C0A" w:rsidRDefault="00322C36" w:rsidP="005F5C0A">
            <w:pPr>
              <w:pStyle w:val="Heading2"/>
              <w:outlineLvl w:val="1"/>
            </w:pPr>
            <w:proofErr w:type="spellStart"/>
            <w:r>
              <w:t>Master’s</w:t>
            </w:r>
            <w:proofErr w:type="spellEnd"/>
            <w:r>
              <w:t xml:space="preserve"> </w:t>
            </w:r>
            <w:r w:rsidR="007540D5">
              <w:t>of Science in Nursing</w:t>
            </w:r>
            <w:r w:rsidR="005F5C0A">
              <w:t xml:space="preserve">  </w:t>
            </w:r>
          </w:p>
          <w:p w14:paraId="72CB1F60" w14:textId="0B142E65" w:rsidR="007540D5" w:rsidRDefault="00322C36" w:rsidP="007540D5">
            <w:pPr>
              <w:pStyle w:val="Date"/>
              <w:rPr>
                <w:sz w:val="20"/>
                <w:szCs w:val="20"/>
              </w:rPr>
            </w:pPr>
            <w:r w:rsidRPr="00322C36">
              <w:rPr>
                <w:sz w:val="20"/>
                <w:szCs w:val="20"/>
              </w:rPr>
              <w:t>Graduated 2018</w:t>
            </w:r>
            <w:r w:rsidR="007540D5" w:rsidRPr="00322C36">
              <w:rPr>
                <w:sz w:val="20"/>
                <w:szCs w:val="20"/>
              </w:rPr>
              <w:t>|</w:t>
            </w:r>
            <w:r w:rsidRPr="00322C36">
              <w:rPr>
                <w:sz w:val="20"/>
                <w:szCs w:val="20"/>
              </w:rPr>
              <w:t xml:space="preserve">Grand Canyon </w:t>
            </w:r>
            <w:r w:rsidR="007540D5" w:rsidRPr="00322C36">
              <w:rPr>
                <w:sz w:val="20"/>
                <w:szCs w:val="20"/>
              </w:rPr>
              <w:t>University</w:t>
            </w:r>
          </w:p>
          <w:p w14:paraId="17EDC5FF" w14:textId="58F184C6" w:rsidR="00A5111C" w:rsidRPr="00A5111C" w:rsidRDefault="0026406F" w:rsidP="00A5111C">
            <w:pPr>
              <w:keepNext/>
              <w:keepLines/>
              <w:spacing w:before="0" w:line="400" w:lineRule="exact"/>
              <w:outlineLvl w:val="1"/>
              <w:rPr>
                <w:rFonts w:eastAsiaTheme="majorEastAsia" w:cstheme="majorBidi"/>
                <w:color w:val="5E7697" w:themeColor="accent1"/>
                <w:sz w:val="26"/>
                <w:szCs w:val="26"/>
              </w:rPr>
            </w:pPr>
            <w:proofErr w:type="spellStart"/>
            <w:r w:rsidRPr="0026406F">
              <w:rPr>
                <w:rFonts w:eastAsiaTheme="majorEastAsia" w:cstheme="majorBidi"/>
                <w:color w:val="5E7697" w:themeColor="accent1"/>
                <w:sz w:val="26"/>
                <w:szCs w:val="26"/>
              </w:rPr>
              <w:t>Bachelor’s</w:t>
            </w:r>
            <w:proofErr w:type="spellEnd"/>
            <w:r w:rsidRPr="0026406F">
              <w:rPr>
                <w:rFonts w:eastAsiaTheme="majorEastAsia" w:cstheme="majorBidi"/>
                <w:color w:val="5E7697" w:themeColor="accent1"/>
                <w:sz w:val="26"/>
                <w:szCs w:val="26"/>
              </w:rPr>
              <w:t xml:space="preserve"> </w:t>
            </w:r>
            <w:r w:rsidR="00A5111C" w:rsidRPr="00A5111C">
              <w:rPr>
                <w:rFonts w:eastAsiaTheme="majorEastAsia" w:cstheme="majorBidi"/>
                <w:color w:val="5E7697" w:themeColor="accent1"/>
                <w:sz w:val="26"/>
                <w:szCs w:val="26"/>
              </w:rPr>
              <w:t>of Science i</w:t>
            </w:r>
            <w:r w:rsidRPr="0026406F">
              <w:rPr>
                <w:rFonts w:eastAsiaTheme="majorEastAsia" w:cstheme="majorBidi"/>
                <w:color w:val="5E7697" w:themeColor="accent1"/>
                <w:sz w:val="26"/>
                <w:szCs w:val="26"/>
              </w:rPr>
              <w:t xml:space="preserve">n </w:t>
            </w:r>
            <w:r w:rsidR="00A5111C" w:rsidRPr="00A5111C">
              <w:rPr>
                <w:rFonts w:eastAsiaTheme="majorEastAsia" w:cstheme="majorBidi"/>
                <w:color w:val="5E7697" w:themeColor="accent1"/>
                <w:sz w:val="26"/>
                <w:szCs w:val="26"/>
              </w:rPr>
              <w:t>Nursing</w:t>
            </w:r>
          </w:p>
          <w:p w14:paraId="17D18442" w14:textId="2FB89F79" w:rsidR="00A5111C" w:rsidRPr="00A5111C" w:rsidRDefault="00A5111C" w:rsidP="00A5111C">
            <w:pPr>
              <w:spacing w:before="40" w:after="40" w:line="220" w:lineRule="exact"/>
              <w:rPr>
                <w:color w:val="806153" w:themeColor="accent4"/>
                <w:sz w:val="20"/>
                <w:szCs w:val="20"/>
              </w:rPr>
            </w:pPr>
            <w:r w:rsidRPr="00A5111C">
              <w:rPr>
                <w:color w:val="806153" w:themeColor="accent4"/>
                <w:sz w:val="20"/>
                <w:szCs w:val="20"/>
              </w:rPr>
              <w:t>Graduated 20</w:t>
            </w:r>
            <w:r w:rsidR="0026406F">
              <w:rPr>
                <w:color w:val="806153" w:themeColor="accent4"/>
                <w:sz w:val="20"/>
                <w:szCs w:val="20"/>
              </w:rPr>
              <w:t>15</w:t>
            </w:r>
            <w:r w:rsidRPr="00A5111C">
              <w:rPr>
                <w:color w:val="806153" w:themeColor="accent4"/>
                <w:sz w:val="20"/>
                <w:szCs w:val="20"/>
              </w:rPr>
              <w:t>|Grand Canyon University</w:t>
            </w:r>
          </w:p>
          <w:p w14:paraId="20447F95" w14:textId="77777777" w:rsidR="00A5111C" w:rsidRPr="00A5111C" w:rsidRDefault="00A5111C" w:rsidP="00A5111C"/>
          <w:p w14:paraId="2455C640" w14:textId="77441CDC" w:rsidR="00A5111C" w:rsidRPr="00173B36" w:rsidRDefault="007540D5" w:rsidP="007540D5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2726515" wp14:editId="499C8D67">
                      <wp:extent cx="2016000" cy="0"/>
                      <wp:effectExtent l="0" t="0" r="0" b="0"/>
                      <wp:docPr id="29" name="Straight Connector 2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5002F7" id="Straight Connector 2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Ed4WJ7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6E795D" w14:textId="77777777" w:rsidR="00B701D8" w:rsidRDefault="00B701D8" w:rsidP="007540D5"/>
          <w:p w14:paraId="5132C2AB" w14:textId="77777777" w:rsidR="00B701D8" w:rsidRDefault="00B701D8" w:rsidP="00B701D8">
            <w:pPr>
              <w:spacing w:line="120" w:lineRule="auto"/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/>
                <w:color w:val="000000" w:themeColor="text1"/>
                <w:sz w:val="26"/>
                <w:szCs w:val="26"/>
              </w:rPr>
              <w:t>REFERENCES</w:t>
            </w:r>
          </w:p>
          <w:p w14:paraId="23630AD1" w14:textId="24375F66" w:rsidR="00B701D8" w:rsidRDefault="00B701D8" w:rsidP="00B701D8">
            <w:pPr>
              <w:spacing w:line="120" w:lineRule="auto"/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5E979CB" wp14:editId="38F21E43">
                      <wp:extent cx="521970" cy="0"/>
                      <wp:effectExtent l="0" t="0" r="0" b="0"/>
                      <wp:docPr id="35" name="Straight Connector 3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18EB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06C0B4" id="Straight Connector 3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" strokecolor="#718eb5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A2AE99" w14:textId="77777777" w:rsidR="00B701D8" w:rsidRDefault="00B701D8" w:rsidP="00B701D8">
            <w:pPr>
              <w:spacing w:line="120" w:lineRule="auto"/>
              <w:rPr>
                <w:rFonts w:cstheme="minorHAnsi"/>
                <w:color w:val="5E7697" w:themeColor="accent1"/>
                <w:sz w:val="28"/>
                <w:szCs w:val="28"/>
              </w:rPr>
            </w:pPr>
          </w:p>
          <w:p w14:paraId="6110DFAC" w14:textId="15D5DD9F" w:rsidR="00B701D8" w:rsidRDefault="00E95EEE" w:rsidP="00B701D8">
            <w:pPr>
              <w:spacing w:line="120" w:lineRule="auto"/>
              <w:rPr>
                <w:rFonts w:cstheme="minorHAnsi"/>
                <w:color w:val="5E7697" w:themeColor="accent1"/>
                <w:sz w:val="28"/>
                <w:szCs w:val="28"/>
              </w:rPr>
            </w:pPr>
            <w:r>
              <w:rPr>
                <w:rFonts w:cstheme="minorHAnsi"/>
                <w:color w:val="5E7697" w:themeColor="accent1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cstheme="minorHAnsi"/>
                <w:color w:val="5E7697" w:themeColor="accent1"/>
                <w:sz w:val="28"/>
                <w:szCs w:val="28"/>
              </w:rPr>
              <w:t>Libatique</w:t>
            </w:r>
            <w:proofErr w:type="spellEnd"/>
            <w:r>
              <w:rPr>
                <w:rFonts w:cstheme="minorHAnsi"/>
                <w:color w:val="5E7697" w:themeColor="accent1"/>
                <w:sz w:val="28"/>
                <w:szCs w:val="28"/>
              </w:rPr>
              <w:t xml:space="preserve"> RN</w:t>
            </w:r>
          </w:p>
          <w:p w14:paraId="5F61BD3F" w14:textId="6D2B4179" w:rsidR="00B701D8" w:rsidRPr="0002773D" w:rsidRDefault="00E95EEE" w:rsidP="00B701D8">
            <w:pPr>
              <w:spacing w:line="120" w:lineRule="auto"/>
              <w:rPr>
                <w:rFonts w:cstheme="minorHAnsi"/>
                <w:color w:val="806153" w:themeColor="accent4"/>
                <w:sz w:val="22"/>
                <w:szCs w:val="22"/>
              </w:rPr>
            </w:pPr>
            <w:r>
              <w:rPr>
                <w:rFonts w:cstheme="minorHAnsi"/>
                <w:color w:val="806153" w:themeColor="accent4"/>
                <w:sz w:val="22"/>
                <w:szCs w:val="22"/>
              </w:rPr>
              <w:t>Charge Nurse/Supervisor</w:t>
            </w:r>
          </w:p>
          <w:p w14:paraId="43A60C14" w14:textId="2A5B701B" w:rsidR="00B701D8" w:rsidRDefault="00B701D8" w:rsidP="00B701D8">
            <w:pPr>
              <w:spacing w:line="120" w:lineRule="auto"/>
              <w:rPr>
                <w:rFonts w:cstheme="minorHAnsi"/>
                <w:sz w:val="22"/>
                <w:szCs w:val="22"/>
              </w:rPr>
            </w:pPr>
            <w:r w:rsidRPr="0002773D">
              <w:rPr>
                <w:rFonts w:cstheme="minorHAnsi"/>
                <w:sz w:val="22"/>
                <w:szCs w:val="22"/>
              </w:rPr>
              <w:t>(</w:t>
            </w:r>
            <w:r w:rsidR="00E95EEE">
              <w:rPr>
                <w:rFonts w:cstheme="minorHAnsi"/>
                <w:sz w:val="22"/>
                <w:szCs w:val="22"/>
              </w:rPr>
              <w:t>623)466-4045</w:t>
            </w:r>
          </w:p>
          <w:p w14:paraId="711CF63C" w14:textId="41825423" w:rsidR="00840AE3" w:rsidRPr="003E43C2" w:rsidRDefault="00E95EEE" w:rsidP="00B701D8">
            <w:pPr>
              <w:spacing w:line="120" w:lineRule="auto"/>
              <w:rPr>
                <w:rFonts w:ascii="Arial Rounded MT Bold" w:hAnsi="Arial Rounded MT Bold" w:cstheme="minorHAnsi"/>
                <w:color w:val="0070C0"/>
                <w:sz w:val="22"/>
                <w:szCs w:val="22"/>
              </w:rPr>
            </w:pPr>
            <w:r w:rsidRPr="003E43C2">
              <w:rPr>
                <w:rFonts w:ascii="Arial Rounded MT Bold" w:hAnsi="Arial Rounded MT Bold" w:cstheme="minorHAnsi"/>
                <w:color w:val="0070C0"/>
                <w:sz w:val="22"/>
                <w:szCs w:val="22"/>
              </w:rPr>
              <w:t>Toni_libatique@yahoo.com</w:t>
            </w:r>
          </w:p>
          <w:p w14:paraId="542A2E36" w14:textId="069DD789" w:rsidR="00B701D8" w:rsidRPr="0002773D" w:rsidRDefault="00B701D8" w:rsidP="00B701D8">
            <w:pPr>
              <w:spacing w:line="120" w:lineRule="auto"/>
              <w:rPr>
                <w:rFonts w:cstheme="minorHAnsi"/>
                <w:sz w:val="22"/>
                <w:szCs w:val="22"/>
              </w:rPr>
            </w:pPr>
          </w:p>
          <w:p w14:paraId="713BAA60" w14:textId="77777777" w:rsidR="00B701D8" w:rsidRDefault="00B701D8" w:rsidP="00B701D8">
            <w:pPr>
              <w:spacing w:line="120" w:lineRule="auto"/>
              <w:rPr>
                <w:rFonts w:cstheme="minorHAnsi"/>
              </w:rPr>
            </w:pPr>
          </w:p>
          <w:p w14:paraId="19042022" w14:textId="477108E4" w:rsidR="00B701D8" w:rsidRDefault="00E95EEE" w:rsidP="00B701D8">
            <w:pPr>
              <w:spacing w:line="120" w:lineRule="auto"/>
              <w:rPr>
                <w:rFonts w:cstheme="minorHAnsi"/>
                <w:color w:val="5E7697" w:themeColor="accent1"/>
                <w:sz w:val="28"/>
                <w:szCs w:val="28"/>
              </w:rPr>
            </w:pPr>
            <w:r>
              <w:rPr>
                <w:rFonts w:cstheme="minorHAnsi"/>
                <w:color w:val="5E7697" w:themeColor="accent1"/>
                <w:sz w:val="28"/>
                <w:szCs w:val="28"/>
              </w:rPr>
              <w:t>Julie Black RN</w:t>
            </w:r>
          </w:p>
          <w:p w14:paraId="4E518A8C" w14:textId="320FF1B0" w:rsidR="00B701D8" w:rsidRPr="0002773D" w:rsidRDefault="00E95EEE" w:rsidP="00B701D8">
            <w:pPr>
              <w:spacing w:line="120" w:lineRule="auto"/>
              <w:rPr>
                <w:rFonts w:cstheme="minorHAnsi"/>
                <w:color w:val="806153" w:themeColor="accent4"/>
                <w:sz w:val="22"/>
                <w:szCs w:val="22"/>
              </w:rPr>
            </w:pPr>
            <w:r>
              <w:rPr>
                <w:rFonts w:cstheme="minorHAnsi"/>
                <w:color w:val="806153" w:themeColor="accent4"/>
                <w:sz w:val="22"/>
                <w:szCs w:val="22"/>
              </w:rPr>
              <w:t>Charge Nurse/Supervisor</w:t>
            </w:r>
          </w:p>
          <w:p w14:paraId="293D00AA" w14:textId="3D5064B7" w:rsidR="00B701D8" w:rsidRPr="0002773D" w:rsidRDefault="00B701D8" w:rsidP="00B701D8">
            <w:pPr>
              <w:spacing w:line="120" w:lineRule="auto"/>
              <w:rPr>
                <w:rFonts w:cstheme="minorHAnsi"/>
                <w:sz w:val="22"/>
                <w:szCs w:val="22"/>
              </w:rPr>
            </w:pPr>
            <w:r w:rsidRPr="0002773D">
              <w:rPr>
                <w:rFonts w:cstheme="minorHAnsi"/>
                <w:sz w:val="22"/>
                <w:szCs w:val="22"/>
              </w:rPr>
              <w:t>(</w:t>
            </w:r>
            <w:r w:rsidR="009B6203">
              <w:rPr>
                <w:rFonts w:cstheme="minorHAnsi"/>
                <w:sz w:val="22"/>
                <w:szCs w:val="22"/>
              </w:rPr>
              <w:t>6</w:t>
            </w:r>
            <w:r w:rsidR="00E95EEE">
              <w:rPr>
                <w:rFonts w:cstheme="minorHAnsi"/>
                <w:sz w:val="22"/>
                <w:szCs w:val="22"/>
              </w:rPr>
              <w:t>23)363-5427</w:t>
            </w:r>
          </w:p>
          <w:p w14:paraId="244F5180" w14:textId="77AA3D83" w:rsidR="00CE1A36" w:rsidRPr="00522BB2" w:rsidRDefault="00522BB2" w:rsidP="00B701D8">
            <w:pPr>
              <w:spacing w:line="120" w:lineRule="auto"/>
              <w:rPr>
                <w:rStyle w:val="Hyperlink"/>
                <w:rFonts w:ascii="Arial Rounded MT Bold" w:hAnsi="Arial Rounded MT Bold" w:cstheme="minorHAnsi"/>
                <w:sz w:val="22"/>
                <w:szCs w:val="22"/>
              </w:rPr>
            </w:pPr>
            <w:r w:rsidRPr="00522BB2">
              <w:rPr>
                <w:rStyle w:val="Hyperlink"/>
                <w:rFonts w:ascii="Arial Rounded MT Bold" w:hAnsi="Arial Rounded MT Bold" w:cstheme="minorHAnsi"/>
                <w:sz w:val="22"/>
                <w:szCs w:val="22"/>
              </w:rPr>
              <w:t>Jnjblack6877@gmail.com</w:t>
            </w:r>
          </w:p>
          <w:p w14:paraId="43DD67FB" w14:textId="1FEAE313" w:rsidR="00322C36" w:rsidRDefault="00322C36" w:rsidP="00B701D8">
            <w:pPr>
              <w:spacing w:line="120" w:lineRule="auto"/>
              <w:rPr>
                <w:rStyle w:val="Hyperlink"/>
                <w:rFonts w:cstheme="minorHAnsi"/>
                <w:sz w:val="22"/>
                <w:szCs w:val="22"/>
              </w:rPr>
            </w:pPr>
          </w:p>
          <w:p w14:paraId="1116100B" w14:textId="77777777" w:rsidR="00322C36" w:rsidRDefault="00322C36" w:rsidP="00B701D8">
            <w:pPr>
              <w:spacing w:line="120" w:lineRule="auto"/>
              <w:rPr>
                <w:rStyle w:val="Hyperlink"/>
                <w:rFonts w:cstheme="minorHAnsi"/>
                <w:sz w:val="22"/>
                <w:szCs w:val="22"/>
              </w:rPr>
            </w:pPr>
          </w:p>
          <w:p w14:paraId="339E89B4" w14:textId="3A3E0CA0" w:rsidR="00322C36" w:rsidRDefault="00931819" w:rsidP="00322C36">
            <w:pPr>
              <w:spacing w:line="120" w:lineRule="auto"/>
              <w:rPr>
                <w:rFonts w:cstheme="minorHAnsi"/>
                <w:color w:val="5E7697" w:themeColor="accent1"/>
                <w:sz w:val="28"/>
                <w:szCs w:val="28"/>
              </w:rPr>
            </w:pPr>
            <w:r>
              <w:rPr>
                <w:rFonts w:cstheme="minorHAnsi"/>
                <w:color w:val="5E7697" w:themeColor="accent1"/>
                <w:sz w:val="28"/>
                <w:szCs w:val="28"/>
              </w:rPr>
              <w:t xml:space="preserve">Maria </w:t>
            </w:r>
            <w:proofErr w:type="spellStart"/>
            <w:r>
              <w:rPr>
                <w:rFonts w:cstheme="minorHAnsi"/>
                <w:color w:val="5E7697" w:themeColor="accent1"/>
                <w:sz w:val="28"/>
                <w:szCs w:val="28"/>
              </w:rPr>
              <w:t>Kuhlow</w:t>
            </w:r>
            <w:proofErr w:type="spellEnd"/>
          </w:p>
          <w:p w14:paraId="641584BF" w14:textId="04314735" w:rsidR="00322C36" w:rsidRPr="0002773D" w:rsidRDefault="00931819" w:rsidP="00322C36">
            <w:pPr>
              <w:spacing w:line="120" w:lineRule="auto"/>
              <w:rPr>
                <w:rFonts w:cstheme="minorHAnsi"/>
                <w:color w:val="806153" w:themeColor="accent4"/>
                <w:sz w:val="22"/>
                <w:szCs w:val="22"/>
              </w:rPr>
            </w:pPr>
            <w:r>
              <w:rPr>
                <w:rFonts w:cstheme="minorHAnsi"/>
                <w:color w:val="806153" w:themeColor="accent4"/>
                <w:sz w:val="22"/>
                <w:szCs w:val="22"/>
              </w:rPr>
              <w:t>Past</w:t>
            </w:r>
            <w:r w:rsidR="00322C36" w:rsidRPr="0002773D">
              <w:rPr>
                <w:rFonts w:cstheme="minorHAnsi"/>
                <w:color w:val="806153" w:themeColor="accent4"/>
                <w:sz w:val="22"/>
                <w:szCs w:val="22"/>
              </w:rPr>
              <w:t xml:space="preserve"> Coworker</w:t>
            </w:r>
          </w:p>
          <w:p w14:paraId="289282BB" w14:textId="58948D67" w:rsidR="00322C36" w:rsidRPr="0002773D" w:rsidRDefault="00322C36" w:rsidP="00322C36">
            <w:pPr>
              <w:spacing w:line="120" w:lineRule="auto"/>
              <w:rPr>
                <w:rFonts w:cstheme="minorHAnsi"/>
                <w:sz w:val="22"/>
                <w:szCs w:val="22"/>
              </w:rPr>
            </w:pPr>
            <w:r w:rsidRPr="0002773D">
              <w:rPr>
                <w:rFonts w:cstheme="minorHAnsi"/>
                <w:sz w:val="22"/>
                <w:szCs w:val="22"/>
              </w:rPr>
              <w:t>(</w:t>
            </w:r>
            <w:r w:rsidR="00931819">
              <w:rPr>
                <w:rFonts w:cstheme="minorHAnsi"/>
                <w:sz w:val="22"/>
                <w:szCs w:val="22"/>
              </w:rPr>
              <w:t>206)934-9161</w:t>
            </w:r>
          </w:p>
          <w:p w14:paraId="53C3E028" w14:textId="1DCEE831" w:rsidR="00322C36" w:rsidRPr="003900B1" w:rsidRDefault="00931819" w:rsidP="00B701D8">
            <w:pPr>
              <w:spacing w:line="120" w:lineRule="auto"/>
              <w:rPr>
                <w:rStyle w:val="Hyperlink"/>
                <w:rFonts w:ascii="Arial Rounded MT Bold" w:hAnsi="Arial Rounded MT Bold" w:cstheme="minorHAnsi"/>
                <w:b/>
                <w:bCs/>
                <w:color w:val="0070C0"/>
                <w:sz w:val="24"/>
                <w:szCs w:val="24"/>
              </w:rPr>
            </w:pPr>
            <w:r w:rsidRPr="003900B1">
              <w:rPr>
                <w:b/>
                <w:bCs/>
                <w:color w:val="0070C0"/>
                <w:sz w:val="24"/>
                <w:szCs w:val="24"/>
              </w:rPr>
              <w:t>Maria</w:t>
            </w:r>
            <w:r w:rsidR="003900B1" w:rsidRPr="003900B1">
              <w:rPr>
                <w:b/>
                <w:bCs/>
                <w:color w:val="0070C0"/>
                <w:sz w:val="24"/>
                <w:szCs w:val="24"/>
              </w:rPr>
              <w:t>celine.kuhlow@va.gov</w:t>
            </w:r>
          </w:p>
          <w:p w14:paraId="3EACE07E" w14:textId="77777777" w:rsidR="00322C36" w:rsidRPr="0002773D" w:rsidRDefault="00322C36" w:rsidP="00B701D8">
            <w:pPr>
              <w:spacing w:line="120" w:lineRule="auto"/>
              <w:rPr>
                <w:rFonts w:cstheme="minorHAnsi"/>
                <w:sz w:val="22"/>
                <w:szCs w:val="22"/>
              </w:rPr>
            </w:pPr>
          </w:p>
          <w:p w14:paraId="11F669E1" w14:textId="77777777" w:rsidR="00CE1A36" w:rsidRPr="00B701D8" w:rsidRDefault="00CE1A36" w:rsidP="00B701D8">
            <w:pPr>
              <w:spacing w:line="120" w:lineRule="auto"/>
              <w:rPr>
                <w:rFonts w:cstheme="minorHAnsi"/>
              </w:rPr>
            </w:pPr>
          </w:p>
        </w:tc>
        <w:tc>
          <w:tcPr>
            <w:tcW w:w="7628" w:type="dxa"/>
            <w:gridSpan w:val="3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5489011" w14:textId="77777777" w:rsidR="007540D5" w:rsidRDefault="007540D5" w:rsidP="007540D5">
            <w:pPr>
              <w:pStyle w:val="Heading1"/>
              <w:outlineLvl w:val="0"/>
            </w:pPr>
          </w:p>
        </w:tc>
      </w:tr>
    </w:tbl>
    <w:p w14:paraId="0DC28F48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C642C" w14:textId="77777777" w:rsidR="007A3011" w:rsidRDefault="007A3011" w:rsidP="00BA3E51">
      <w:pPr>
        <w:spacing w:line="240" w:lineRule="auto"/>
      </w:pPr>
      <w:r>
        <w:separator/>
      </w:r>
    </w:p>
  </w:endnote>
  <w:endnote w:type="continuationSeparator" w:id="0">
    <w:p w14:paraId="596446F1" w14:textId="77777777" w:rsidR="007A3011" w:rsidRDefault="007A3011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505AC" w14:textId="77777777" w:rsidR="007A3011" w:rsidRDefault="007A3011" w:rsidP="00BA3E51">
      <w:pPr>
        <w:spacing w:line="240" w:lineRule="auto"/>
      </w:pPr>
      <w:r>
        <w:separator/>
      </w:r>
    </w:p>
  </w:footnote>
  <w:footnote w:type="continuationSeparator" w:id="0">
    <w:p w14:paraId="0D633E46" w14:textId="77777777" w:rsidR="007A3011" w:rsidRDefault="007A3011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Globe icon" style="width:13.8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" o:bullet="t">
        <v:imagedata r:id="rId1" o:title="" cropbottom="-1650f" cropleft="-4629f" cropright="-2924f"/>
      </v:shape>
    </w:pict>
  </w:numPicBullet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AD"/>
    <w:rsid w:val="00007971"/>
    <w:rsid w:val="00021E14"/>
    <w:rsid w:val="0002722F"/>
    <w:rsid w:val="0002773D"/>
    <w:rsid w:val="00041F8A"/>
    <w:rsid w:val="00045F2E"/>
    <w:rsid w:val="00055BBC"/>
    <w:rsid w:val="0005745F"/>
    <w:rsid w:val="00073BF3"/>
    <w:rsid w:val="00081B51"/>
    <w:rsid w:val="000A6E00"/>
    <w:rsid w:val="000C7293"/>
    <w:rsid w:val="000D3891"/>
    <w:rsid w:val="000F3FE2"/>
    <w:rsid w:val="00104FE3"/>
    <w:rsid w:val="00122978"/>
    <w:rsid w:val="00140582"/>
    <w:rsid w:val="00144334"/>
    <w:rsid w:val="00164906"/>
    <w:rsid w:val="00173B36"/>
    <w:rsid w:val="00177BCB"/>
    <w:rsid w:val="001D752F"/>
    <w:rsid w:val="001E5794"/>
    <w:rsid w:val="001F6D5E"/>
    <w:rsid w:val="00217454"/>
    <w:rsid w:val="002251C8"/>
    <w:rsid w:val="0023600D"/>
    <w:rsid w:val="00241482"/>
    <w:rsid w:val="00261E7B"/>
    <w:rsid w:val="0026406F"/>
    <w:rsid w:val="0028797D"/>
    <w:rsid w:val="00293BB8"/>
    <w:rsid w:val="002954B8"/>
    <w:rsid w:val="002A36D4"/>
    <w:rsid w:val="002A4A92"/>
    <w:rsid w:val="002B0852"/>
    <w:rsid w:val="002C0662"/>
    <w:rsid w:val="002D5478"/>
    <w:rsid w:val="00320ECB"/>
    <w:rsid w:val="00322C36"/>
    <w:rsid w:val="0033102E"/>
    <w:rsid w:val="003322F8"/>
    <w:rsid w:val="00344FC0"/>
    <w:rsid w:val="00377A0D"/>
    <w:rsid w:val="00382737"/>
    <w:rsid w:val="003900B1"/>
    <w:rsid w:val="003E02DA"/>
    <w:rsid w:val="003E1692"/>
    <w:rsid w:val="003E43C2"/>
    <w:rsid w:val="003E7783"/>
    <w:rsid w:val="00406138"/>
    <w:rsid w:val="004118E3"/>
    <w:rsid w:val="00414133"/>
    <w:rsid w:val="00442A0E"/>
    <w:rsid w:val="00443C70"/>
    <w:rsid w:val="004671FD"/>
    <w:rsid w:val="004737A3"/>
    <w:rsid w:val="0048252F"/>
    <w:rsid w:val="004A1F90"/>
    <w:rsid w:val="004A4C74"/>
    <w:rsid w:val="004E5226"/>
    <w:rsid w:val="004E6AB2"/>
    <w:rsid w:val="004E6BD0"/>
    <w:rsid w:val="004E70E8"/>
    <w:rsid w:val="00522BB2"/>
    <w:rsid w:val="00535F87"/>
    <w:rsid w:val="00564622"/>
    <w:rsid w:val="005A3C4B"/>
    <w:rsid w:val="005A3E0B"/>
    <w:rsid w:val="005B3227"/>
    <w:rsid w:val="005F5C0A"/>
    <w:rsid w:val="0068094B"/>
    <w:rsid w:val="00686284"/>
    <w:rsid w:val="006906A9"/>
    <w:rsid w:val="006A2733"/>
    <w:rsid w:val="006D5A9C"/>
    <w:rsid w:val="0073402D"/>
    <w:rsid w:val="00742C49"/>
    <w:rsid w:val="00751AAD"/>
    <w:rsid w:val="007540D5"/>
    <w:rsid w:val="0076638E"/>
    <w:rsid w:val="00792D43"/>
    <w:rsid w:val="0079519E"/>
    <w:rsid w:val="007A3011"/>
    <w:rsid w:val="007B30FE"/>
    <w:rsid w:val="007B7A61"/>
    <w:rsid w:val="007C091E"/>
    <w:rsid w:val="007E1FA8"/>
    <w:rsid w:val="007E6083"/>
    <w:rsid w:val="00840AE3"/>
    <w:rsid w:val="00855181"/>
    <w:rsid w:val="008738F5"/>
    <w:rsid w:val="008816FB"/>
    <w:rsid w:val="00882F23"/>
    <w:rsid w:val="0089047A"/>
    <w:rsid w:val="008A1020"/>
    <w:rsid w:val="008A1250"/>
    <w:rsid w:val="008A1FCF"/>
    <w:rsid w:val="008B1112"/>
    <w:rsid w:val="008C78F5"/>
    <w:rsid w:val="00914419"/>
    <w:rsid w:val="00931819"/>
    <w:rsid w:val="009319BA"/>
    <w:rsid w:val="00962E61"/>
    <w:rsid w:val="00986331"/>
    <w:rsid w:val="009A6667"/>
    <w:rsid w:val="009B6203"/>
    <w:rsid w:val="009C7105"/>
    <w:rsid w:val="009E1645"/>
    <w:rsid w:val="00A07534"/>
    <w:rsid w:val="00A122BB"/>
    <w:rsid w:val="00A12686"/>
    <w:rsid w:val="00A37F9E"/>
    <w:rsid w:val="00A50C02"/>
    <w:rsid w:val="00A5111C"/>
    <w:rsid w:val="00A669C9"/>
    <w:rsid w:val="00AB7FE5"/>
    <w:rsid w:val="00AC1E5A"/>
    <w:rsid w:val="00B54AD3"/>
    <w:rsid w:val="00B62B99"/>
    <w:rsid w:val="00B643D0"/>
    <w:rsid w:val="00B701D8"/>
    <w:rsid w:val="00B71E93"/>
    <w:rsid w:val="00B87E22"/>
    <w:rsid w:val="00BA3E51"/>
    <w:rsid w:val="00BA49D9"/>
    <w:rsid w:val="00BB3142"/>
    <w:rsid w:val="00BD6049"/>
    <w:rsid w:val="00BF4F43"/>
    <w:rsid w:val="00C155FC"/>
    <w:rsid w:val="00C532FC"/>
    <w:rsid w:val="00C75D84"/>
    <w:rsid w:val="00C857CB"/>
    <w:rsid w:val="00CA5CD9"/>
    <w:rsid w:val="00CD10FD"/>
    <w:rsid w:val="00CE1A36"/>
    <w:rsid w:val="00CF195C"/>
    <w:rsid w:val="00D04093"/>
    <w:rsid w:val="00D0794D"/>
    <w:rsid w:val="00D140DF"/>
    <w:rsid w:val="00D30CFE"/>
    <w:rsid w:val="00D666BB"/>
    <w:rsid w:val="00D720DF"/>
    <w:rsid w:val="00D92ED4"/>
    <w:rsid w:val="00D93595"/>
    <w:rsid w:val="00D94ABF"/>
    <w:rsid w:val="00DA103F"/>
    <w:rsid w:val="00DB7A14"/>
    <w:rsid w:val="00DE7C62"/>
    <w:rsid w:val="00E20245"/>
    <w:rsid w:val="00E4379F"/>
    <w:rsid w:val="00E65596"/>
    <w:rsid w:val="00E95EEE"/>
    <w:rsid w:val="00EA0042"/>
    <w:rsid w:val="00EB1D1B"/>
    <w:rsid w:val="00EE2BD0"/>
    <w:rsid w:val="00F36875"/>
    <w:rsid w:val="00F51E3E"/>
    <w:rsid w:val="00F53B71"/>
    <w:rsid w:val="00F716E1"/>
    <w:rsid w:val="00F908C3"/>
    <w:rsid w:val="00F91753"/>
    <w:rsid w:val="00F96F62"/>
    <w:rsid w:val="00FB1F01"/>
    <w:rsid w:val="00FD31EE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152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805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2EF8C75BF04BABA6115057BF6A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1EDF7-9DF7-4ED4-867A-BAB510DA6204}"/>
      </w:docPartPr>
      <w:docPartBody>
        <w:p w:rsidR="008E5DF5" w:rsidRDefault="0061542E" w:rsidP="0061542E">
          <w:pPr>
            <w:pStyle w:val="6D2EF8C75BF04BABA6115057BF6A3974"/>
          </w:pPr>
          <w:r w:rsidRPr="00173B36">
            <w:t>CONTACT</w:t>
          </w:r>
        </w:p>
      </w:docPartBody>
    </w:docPart>
    <w:docPart>
      <w:docPartPr>
        <w:name w:val="14EB9481A4224F93B508F503051B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FFF2-790B-40FC-8363-93F83556BE9B}"/>
      </w:docPartPr>
      <w:docPartBody>
        <w:p w:rsidR="008E5DF5" w:rsidRDefault="0061542E" w:rsidP="0061542E">
          <w:pPr>
            <w:pStyle w:val="14EB9481A4224F93B508F503051B1D38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2E"/>
    <w:rsid w:val="00013581"/>
    <w:rsid w:val="00053CD6"/>
    <w:rsid w:val="003F7A10"/>
    <w:rsid w:val="0061542E"/>
    <w:rsid w:val="008E5DF5"/>
    <w:rsid w:val="009D14F8"/>
    <w:rsid w:val="009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6D2EF8C75BF04BABA6115057BF6A3974">
    <w:name w:val="6D2EF8C75BF04BABA6115057BF6A3974"/>
    <w:rsid w:val="0061542E"/>
  </w:style>
  <w:style w:type="paragraph" w:customStyle="1" w:styleId="14EB9481A4224F93B508F503051B1D38">
    <w:name w:val="14EB9481A4224F93B508F503051B1D38"/>
    <w:rsid w:val="00615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C24EF-CF15-4CF0-9A47-382EEAE8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2021-04-24T04:06:00Z</dcterms:created>
  <dcterms:modified xsi:type="dcterms:W3CDTF">2021-04-24T04:06:00Z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